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12" w:rsidRDefault="00864512" w:rsidP="00FB120A"/>
    <w:tbl>
      <w:tblPr>
        <w:tblW w:w="0" w:type="auto"/>
        <w:tblLayout w:type="fixed"/>
        <w:tblCellMar>
          <w:left w:w="70" w:type="dxa"/>
          <w:right w:w="70" w:type="dxa"/>
        </w:tblCellMar>
        <w:tblLook w:val="0000" w:firstRow="0" w:lastRow="0" w:firstColumn="0" w:lastColumn="0" w:noHBand="0" w:noVBand="0"/>
      </w:tblPr>
      <w:tblGrid>
        <w:gridCol w:w="3623"/>
        <w:gridCol w:w="2805"/>
        <w:gridCol w:w="3401"/>
      </w:tblGrid>
      <w:tr w:rsidR="00864512" w:rsidTr="0066655B">
        <w:tc>
          <w:tcPr>
            <w:tcW w:w="3623" w:type="dxa"/>
            <w:tcBorders>
              <w:top w:val="nil"/>
              <w:left w:val="nil"/>
              <w:bottom w:val="nil"/>
              <w:right w:val="nil"/>
            </w:tcBorders>
          </w:tcPr>
          <w:p w:rsidR="00864512" w:rsidRPr="00846B89" w:rsidRDefault="00864512" w:rsidP="0066655B">
            <w:pPr>
              <w:rPr>
                <w:b/>
                <w:bCs/>
              </w:rPr>
            </w:pPr>
            <w:r w:rsidRPr="00846B89">
              <w:rPr>
                <w:b/>
                <w:bCs/>
              </w:rPr>
              <w:t>Министерство экономического развития и торговли Российской Федерации</w:t>
            </w:r>
          </w:p>
        </w:tc>
        <w:tc>
          <w:tcPr>
            <w:tcW w:w="2805" w:type="dxa"/>
            <w:tcBorders>
              <w:top w:val="nil"/>
              <w:left w:val="nil"/>
              <w:bottom w:val="nil"/>
              <w:right w:val="nil"/>
            </w:tcBorders>
          </w:tcPr>
          <w:p w:rsidR="00864512" w:rsidRPr="00846B89" w:rsidRDefault="00864512" w:rsidP="0066655B">
            <w:pPr>
              <w:rPr>
                <w:b/>
                <w:bCs/>
              </w:rPr>
            </w:pPr>
          </w:p>
        </w:tc>
        <w:tc>
          <w:tcPr>
            <w:tcW w:w="3401" w:type="dxa"/>
            <w:tcBorders>
              <w:top w:val="nil"/>
              <w:left w:val="nil"/>
              <w:bottom w:val="nil"/>
              <w:right w:val="nil"/>
            </w:tcBorders>
          </w:tcPr>
          <w:p w:rsidR="00864512" w:rsidRPr="00846B89" w:rsidRDefault="00864512" w:rsidP="0066655B">
            <w:pPr>
              <w:rPr>
                <w:b/>
                <w:bCs/>
              </w:rPr>
            </w:pPr>
            <w:r w:rsidRPr="00846B89">
              <w:rPr>
                <w:b/>
                <w:bCs/>
              </w:rPr>
              <w:t xml:space="preserve">Федеральное агентство </w:t>
            </w:r>
            <w:r w:rsidRPr="00846B89">
              <w:rPr>
                <w:b/>
                <w:bCs/>
              </w:rPr>
              <w:br/>
              <w:t>по техническому регулированию и метрологии</w:t>
            </w:r>
          </w:p>
        </w:tc>
      </w:tr>
    </w:tbl>
    <w:p w:rsidR="00864512" w:rsidRDefault="00864512" w:rsidP="00864512">
      <w:pPr>
        <w:pStyle w:val="a8"/>
      </w:pPr>
      <w:r>
        <w:t>ОБЩЕРОССИЙСКИЙ КЛАССИФИКАТОР</w:t>
      </w:r>
      <w:r>
        <w:br/>
        <w:t>ПРОДУКЦИИ ПО ВИДАМ ЭКОНОМИЧЕСКОЙ ДЕЯТЕЛЬНОСТИ</w:t>
      </w:r>
    </w:p>
    <w:p w:rsidR="00864512" w:rsidRDefault="00864512" w:rsidP="00864512">
      <w:pPr>
        <w:pStyle w:val="a8"/>
        <w:spacing w:before="360"/>
      </w:pPr>
      <w:r>
        <w:t>ОК 034-20</w:t>
      </w:r>
      <w:r w:rsidRPr="00C46936">
        <w:t>14</w:t>
      </w:r>
      <w:r>
        <w:t xml:space="preserve"> (КПЕС 200</w:t>
      </w:r>
      <w:r w:rsidRPr="00C46936">
        <w:t>8</w:t>
      </w:r>
      <w:r>
        <w:t>)</w:t>
      </w:r>
    </w:p>
    <w:p w:rsidR="00864512" w:rsidRDefault="00864512" w:rsidP="00864512">
      <w:pPr>
        <w:spacing w:before="5520"/>
        <w:jc w:val="center"/>
        <w:rPr>
          <w:b/>
          <w:bCs/>
        </w:rPr>
      </w:pPr>
      <w:r>
        <w:rPr>
          <w:b/>
          <w:bCs/>
        </w:rPr>
        <w:t>Москва</w:t>
      </w:r>
      <w:r>
        <w:rPr>
          <w:b/>
          <w:bCs/>
        </w:rPr>
        <w:br/>
        <w:t>2016</w:t>
      </w:r>
    </w:p>
    <w:p w:rsidR="00864512" w:rsidRDefault="00864512" w:rsidP="00864512"/>
    <w:p w:rsidR="00864512" w:rsidRDefault="00864512" w:rsidP="00FB120A">
      <w:pPr>
        <w:sectPr w:rsidR="00864512" w:rsidSect="00A50EA6">
          <w:footerReference w:type="even" r:id="rId6"/>
          <w:footerReference w:type="default" r:id="rId7"/>
          <w:pgSz w:w="11906" w:h="16838"/>
          <w:pgMar w:top="567" w:right="567" w:bottom="567" w:left="567" w:header="0" w:footer="170" w:gutter="0"/>
          <w:pgNumType w:fmt="upperRoman" w:start="0"/>
          <w:cols w:space="708"/>
          <w:docGrid w:linePitch="360"/>
        </w:sectPr>
      </w:pPr>
    </w:p>
    <w:p w:rsidR="00864512" w:rsidRPr="00243E69" w:rsidRDefault="00864512" w:rsidP="00864512">
      <w:pPr>
        <w:jc w:val="center"/>
        <w:rPr>
          <w:b/>
        </w:rPr>
      </w:pPr>
      <w:r w:rsidRPr="00243E69">
        <w:rPr>
          <w:b/>
        </w:rPr>
        <w:lastRenderedPageBreak/>
        <w:t>Предисловие</w:t>
      </w:r>
    </w:p>
    <w:p w:rsidR="00864512" w:rsidRDefault="00864512" w:rsidP="00864512">
      <w:pPr>
        <w:spacing w:after="120"/>
        <w:ind w:firstLine="709"/>
        <w:jc w:val="both"/>
        <w:rPr>
          <w:color w:val="000000"/>
        </w:rPr>
      </w:pPr>
      <w:r w:rsidRPr="00243E69">
        <w:rPr>
          <w:color w:val="000000"/>
        </w:rPr>
        <w:t xml:space="preserve">Основанием для разработки Общероссийского классификатора продукции по видам экономической деятельности являются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w:t>
      </w:r>
      <w:proofErr w:type="spellStart"/>
      <w:r w:rsidRPr="00243E69">
        <w:rPr>
          <w:color w:val="000000"/>
        </w:rPr>
        <w:t>Дворковичем</w:t>
      </w:r>
      <w:proofErr w:type="spellEnd"/>
      <w:r w:rsidRPr="00243E69">
        <w:rPr>
          <w:color w:val="000000"/>
        </w:rPr>
        <w:t xml:space="preserve"> 10 августа </w:t>
      </w:r>
      <w:smartTag w:uri="urn:schemas-microsoft-com:office:smarttags" w:element="metricconverter">
        <w:smartTagPr>
          <w:attr w:name="ProductID" w:val="2013 г"/>
        </w:smartTagPr>
        <w:r w:rsidRPr="00243E69">
          <w:rPr>
            <w:color w:val="000000"/>
          </w:rPr>
          <w:t>2013 г</w:t>
        </w:r>
      </w:smartTag>
      <w:r w:rsidRPr="00243E69">
        <w:rPr>
          <w:color w:val="000000"/>
        </w:rPr>
        <w:t xml:space="preserve">. № 4760п-П10, и постановление Правительства Российской Федерации от 10 ноября </w:t>
      </w:r>
      <w:smartTag w:uri="urn:schemas-microsoft-com:office:smarttags" w:element="metricconverter">
        <w:smartTagPr>
          <w:attr w:name="ProductID" w:val="2003 г"/>
        </w:smartTagPr>
        <w:r w:rsidRPr="00243E69">
          <w:rPr>
            <w:color w:val="000000"/>
          </w:rPr>
          <w:t>2003 г</w:t>
        </w:r>
      </w:smartTag>
      <w:r w:rsidRPr="00243E69">
        <w:rPr>
          <w:color w:val="000000"/>
        </w:rPr>
        <w:t>. № 677 «Об общероссийских классификаторах технико-экономической и социальной информации в социально-экономической области»</w:t>
      </w:r>
    </w:p>
    <w:p w:rsidR="009A0447" w:rsidRDefault="009A0447" w:rsidP="00864512">
      <w:pPr>
        <w:spacing w:after="120"/>
        <w:ind w:firstLine="709"/>
        <w:jc w:val="both"/>
        <w:rPr>
          <w:color w:val="000000"/>
        </w:rPr>
      </w:pPr>
    </w:p>
    <w:p w:rsidR="009A0447" w:rsidRDefault="009A0447" w:rsidP="00864512">
      <w:pPr>
        <w:spacing w:after="120"/>
        <w:ind w:firstLine="709"/>
        <w:jc w:val="both"/>
      </w:pPr>
    </w:p>
    <w:p w:rsidR="009A0447" w:rsidRPr="00243E69" w:rsidRDefault="009A0447" w:rsidP="00864512">
      <w:pPr>
        <w:spacing w:after="120"/>
        <w:ind w:firstLine="709"/>
        <w:jc w:val="both"/>
      </w:pPr>
      <w:bookmarkStart w:id="0" w:name="_GoBack"/>
      <w:bookmarkEnd w:id="0"/>
    </w:p>
    <w:p w:rsidR="00864512" w:rsidRPr="00243E69" w:rsidRDefault="00864512" w:rsidP="00864512">
      <w:pPr>
        <w:pStyle w:val="aa"/>
        <w:spacing w:line="240" w:lineRule="auto"/>
        <w:ind w:firstLine="0"/>
        <w:jc w:val="center"/>
        <w:rPr>
          <w:rFonts w:ascii="Times New Roman" w:hAnsi="Times New Roman" w:cs="Times New Roman"/>
          <w:b/>
          <w:bCs/>
        </w:rPr>
      </w:pPr>
      <w:r w:rsidRPr="00243E69">
        <w:rPr>
          <w:rFonts w:ascii="Times New Roman" w:hAnsi="Times New Roman" w:cs="Times New Roman"/>
          <w:b/>
          <w:bCs/>
        </w:rPr>
        <w:t>Сведения об общероссийском классификаторе</w:t>
      </w:r>
    </w:p>
    <w:tbl>
      <w:tblPr>
        <w:tblW w:w="9781" w:type="dxa"/>
        <w:tblInd w:w="70" w:type="dxa"/>
        <w:tblLayout w:type="fixed"/>
        <w:tblCellMar>
          <w:left w:w="70" w:type="dxa"/>
          <w:right w:w="70" w:type="dxa"/>
        </w:tblCellMar>
        <w:tblLook w:val="0000" w:firstRow="0" w:lastRow="0" w:firstColumn="0" w:lastColumn="0" w:noHBand="0" w:noVBand="0"/>
      </w:tblPr>
      <w:tblGrid>
        <w:gridCol w:w="2552"/>
        <w:gridCol w:w="7229"/>
      </w:tblGrid>
      <w:tr w:rsidR="00864512" w:rsidRPr="00243E69" w:rsidTr="0066655B">
        <w:tc>
          <w:tcPr>
            <w:tcW w:w="2552" w:type="dxa"/>
            <w:tcBorders>
              <w:top w:val="nil"/>
              <w:left w:val="nil"/>
              <w:bottom w:val="nil"/>
              <w:right w:val="nil"/>
            </w:tcBorders>
          </w:tcPr>
          <w:p w:rsidR="00864512" w:rsidRPr="00243E69" w:rsidRDefault="00864512" w:rsidP="0066655B">
            <w:pPr>
              <w:spacing w:after="120"/>
            </w:pPr>
            <w:r w:rsidRPr="00243E69">
              <w:rPr>
                <w:lang w:val="en-US"/>
              </w:rPr>
              <w:t xml:space="preserve">1 </w:t>
            </w:r>
            <w:r w:rsidRPr="00243E69">
              <w:t>РАЗРАБОТАН</w:t>
            </w:r>
          </w:p>
        </w:tc>
        <w:tc>
          <w:tcPr>
            <w:tcW w:w="7229" w:type="dxa"/>
            <w:tcBorders>
              <w:top w:val="nil"/>
              <w:left w:val="nil"/>
              <w:bottom w:val="nil"/>
              <w:right w:val="nil"/>
            </w:tcBorders>
          </w:tcPr>
          <w:p w:rsidR="00864512" w:rsidRPr="00243E69" w:rsidRDefault="00864512" w:rsidP="0066655B">
            <w:pPr>
              <w:spacing w:after="120"/>
            </w:pPr>
            <w:r w:rsidRPr="00243E69">
              <w:t>Министерством экономического развития Российской Федерации</w:t>
            </w:r>
          </w:p>
        </w:tc>
      </w:tr>
      <w:tr w:rsidR="00864512" w:rsidRPr="00243E69" w:rsidTr="0066655B">
        <w:tc>
          <w:tcPr>
            <w:tcW w:w="2552" w:type="dxa"/>
            <w:tcBorders>
              <w:top w:val="nil"/>
              <w:left w:val="nil"/>
              <w:bottom w:val="nil"/>
              <w:right w:val="nil"/>
            </w:tcBorders>
          </w:tcPr>
          <w:p w:rsidR="00864512" w:rsidRPr="00243E69" w:rsidRDefault="009A0447" w:rsidP="0066655B">
            <w:pPr>
              <w:spacing w:after="120"/>
            </w:pPr>
            <w:r>
              <w:t xml:space="preserve">   </w:t>
            </w:r>
            <w:r w:rsidR="00864512" w:rsidRPr="00243E69">
              <w:t>ПРЕДСТАВЛЕН</w:t>
            </w:r>
          </w:p>
        </w:tc>
        <w:tc>
          <w:tcPr>
            <w:tcW w:w="7229" w:type="dxa"/>
            <w:tcBorders>
              <w:top w:val="nil"/>
              <w:left w:val="nil"/>
              <w:bottom w:val="nil"/>
              <w:right w:val="nil"/>
            </w:tcBorders>
          </w:tcPr>
          <w:p w:rsidR="00864512" w:rsidRPr="00243E69" w:rsidRDefault="00864512" w:rsidP="0066655B">
            <w:pPr>
              <w:spacing w:after="120"/>
            </w:pPr>
            <w:r w:rsidRPr="00243E69">
              <w:t>Министерством экономического развития Российской Федерации</w:t>
            </w:r>
          </w:p>
        </w:tc>
      </w:tr>
      <w:tr w:rsidR="00864512" w:rsidRPr="00243E69" w:rsidTr="0066655B">
        <w:tc>
          <w:tcPr>
            <w:tcW w:w="2552" w:type="dxa"/>
            <w:tcBorders>
              <w:top w:val="nil"/>
              <w:left w:val="nil"/>
              <w:bottom w:val="nil"/>
              <w:right w:val="nil"/>
            </w:tcBorders>
          </w:tcPr>
          <w:p w:rsidR="00864512" w:rsidRPr="00243E69" w:rsidRDefault="00864512" w:rsidP="0066655B">
            <w:pPr>
              <w:spacing w:after="120"/>
            </w:pPr>
            <w:r w:rsidRPr="00243E69">
              <w:rPr>
                <w:lang w:val="en-US"/>
              </w:rPr>
              <w:t xml:space="preserve">2 </w:t>
            </w:r>
            <w:r w:rsidRPr="00243E69">
              <w:t>ВНЕСЕН</w:t>
            </w:r>
          </w:p>
        </w:tc>
        <w:tc>
          <w:tcPr>
            <w:tcW w:w="7229" w:type="dxa"/>
            <w:tcBorders>
              <w:top w:val="nil"/>
              <w:left w:val="nil"/>
              <w:bottom w:val="nil"/>
              <w:right w:val="nil"/>
            </w:tcBorders>
          </w:tcPr>
          <w:p w:rsidR="00864512" w:rsidRPr="00243E69" w:rsidRDefault="00864512" w:rsidP="0066655B">
            <w:pPr>
              <w:spacing w:after="120"/>
            </w:pPr>
            <w:r w:rsidRPr="00243E69">
              <w:t>Управлением развития, информационного обеспечения и аккредитации Федерального агентства по техническому регулированию и метрологии</w:t>
            </w:r>
          </w:p>
        </w:tc>
      </w:tr>
      <w:tr w:rsidR="00864512" w:rsidRPr="00243E69" w:rsidTr="0066655B">
        <w:tc>
          <w:tcPr>
            <w:tcW w:w="2552" w:type="dxa"/>
            <w:tcBorders>
              <w:top w:val="nil"/>
              <w:left w:val="nil"/>
              <w:bottom w:val="nil"/>
              <w:right w:val="nil"/>
            </w:tcBorders>
          </w:tcPr>
          <w:p w:rsidR="00864512" w:rsidRPr="00243E69" w:rsidRDefault="00864512" w:rsidP="0066655B">
            <w:pPr>
              <w:spacing w:after="120"/>
            </w:pPr>
            <w:r w:rsidRPr="00243E69">
              <w:t>3 ПРИНЯТ И ВВЕДЕН В ДЕЙСТВИЕ</w:t>
            </w:r>
          </w:p>
        </w:tc>
        <w:tc>
          <w:tcPr>
            <w:tcW w:w="7229" w:type="dxa"/>
            <w:tcBorders>
              <w:top w:val="nil"/>
              <w:left w:val="nil"/>
              <w:bottom w:val="nil"/>
              <w:right w:val="nil"/>
            </w:tcBorders>
          </w:tcPr>
          <w:p w:rsidR="00864512" w:rsidRPr="00243E69" w:rsidRDefault="00864512" w:rsidP="0066655B">
            <w:pPr>
              <w:spacing w:after="120"/>
            </w:pPr>
            <w:r w:rsidRPr="00243E69">
              <w:rPr>
                <w:color w:val="000000"/>
              </w:rPr>
              <w:t xml:space="preserve">Приказом Федерального агентства по техническому регулированию и метрологии от 31 января </w:t>
            </w:r>
            <w:smartTag w:uri="urn:schemas-microsoft-com:office:smarttags" w:element="metricconverter">
              <w:smartTagPr>
                <w:attr w:name="ProductID" w:val="2014 г"/>
              </w:smartTagPr>
              <w:r w:rsidRPr="00243E69">
                <w:rPr>
                  <w:color w:val="000000"/>
                </w:rPr>
                <w:t>2014 г</w:t>
              </w:r>
            </w:smartTag>
            <w:r w:rsidRPr="00243E69">
              <w:rPr>
                <w:color w:val="000000"/>
              </w:rPr>
              <w:t>. № 14-ст с датой введения в действие 1 февраля 2014 г., с правом досрочного применения в правоотношениях, возникших с 1 января 2014 г., с установлением переходного периода до 1 января 2015 г. и последующей отменой Общероссийского классификатора видов экономической деятельности, продукции и услуг (ОКДП) ОК 004–93, Общероссийского классификатора продукции по видам экономической деятельности (ОКПД) ОК 034–2007 (КПЕС 2002), Общероссийского классификатора услуг населению (ОКУН) ОК 002–93, Общероссийского классификатора продукции (ОКП) ОК 005–93</w:t>
            </w:r>
          </w:p>
        </w:tc>
      </w:tr>
      <w:tr w:rsidR="00864512" w:rsidRPr="00243E69" w:rsidTr="0066655B">
        <w:tc>
          <w:tcPr>
            <w:tcW w:w="2552" w:type="dxa"/>
            <w:tcBorders>
              <w:top w:val="nil"/>
              <w:left w:val="nil"/>
              <w:bottom w:val="nil"/>
              <w:right w:val="nil"/>
            </w:tcBorders>
          </w:tcPr>
          <w:p w:rsidR="00864512" w:rsidRPr="00243E69" w:rsidRDefault="00864512" w:rsidP="0066655B">
            <w:pPr>
              <w:spacing w:after="120"/>
            </w:pPr>
            <w:r w:rsidRPr="00243E69">
              <w:rPr>
                <w:lang w:val="en-US"/>
              </w:rPr>
              <w:t xml:space="preserve">4 </w:t>
            </w:r>
            <w:r w:rsidRPr="00243E69">
              <w:t>ВЗАМЕН</w:t>
            </w:r>
          </w:p>
        </w:tc>
        <w:tc>
          <w:tcPr>
            <w:tcW w:w="7229" w:type="dxa"/>
            <w:tcBorders>
              <w:top w:val="nil"/>
              <w:left w:val="nil"/>
              <w:bottom w:val="nil"/>
              <w:right w:val="nil"/>
            </w:tcBorders>
          </w:tcPr>
          <w:p w:rsidR="00864512" w:rsidRPr="00243E69" w:rsidRDefault="00864512" w:rsidP="0066655B">
            <w:pPr>
              <w:spacing w:after="120"/>
            </w:pPr>
            <w:r w:rsidRPr="00243E69">
              <w:rPr>
                <w:color w:val="000000"/>
              </w:rPr>
              <w:t xml:space="preserve">ОКДП ОК 004–93, ОКПД ОК 034–2007 (КПЕС 2002), ОКУН </w:t>
            </w:r>
            <w:r w:rsidRPr="00243E69">
              <w:rPr>
                <w:color w:val="000000"/>
              </w:rPr>
              <w:br/>
              <w:t>ОК 002–93, ОКП ОК 005–93</w:t>
            </w:r>
            <w:r w:rsidRPr="00243E69">
              <w:rPr>
                <w:color w:val="000000"/>
                <w:spacing w:val="-1"/>
              </w:rPr>
              <w:t xml:space="preserve"> отменяются с 1 января 2015 г.</w:t>
            </w:r>
          </w:p>
        </w:tc>
      </w:tr>
    </w:tbl>
    <w:p w:rsidR="00864512" w:rsidRPr="00243E69" w:rsidRDefault="00864512" w:rsidP="00864512">
      <w:pPr>
        <w:pStyle w:val="aa"/>
        <w:spacing w:before="2880" w:line="240" w:lineRule="auto"/>
        <w:rPr>
          <w:rFonts w:ascii="Times New Roman" w:hAnsi="Times New Roman" w:cs="Times New Roman"/>
        </w:rPr>
      </w:pPr>
      <w:r w:rsidRPr="00243E69">
        <w:rPr>
          <w:rFonts w:ascii="Times New Roman" w:hAnsi="Times New Roman" w:cs="Times New Roman"/>
        </w:rPr>
        <w:t>Настоящий классификатор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864512" w:rsidRDefault="00864512" w:rsidP="00FB120A">
      <w:pPr>
        <w:sectPr w:rsidR="00864512" w:rsidSect="00A50EA6">
          <w:pgSz w:w="11906" w:h="16838"/>
          <w:pgMar w:top="567" w:right="567" w:bottom="567" w:left="567" w:header="0" w:footer="170" w:gutter="0"/>
          <w:pgNumType w:fmt="upperRoman" w:start="1"/>
          <w:cols w:space="708"/>
          <w:docGrid w:linePitch="360"/>
        </w:sectPr>
      </w:pPr>
    </w:p>
    <w:p w:rsidR="00864512" w:rsidRDefault="00864512" w:rsidP="00864512">
      <w:pPr>
        <w:spacing w:before="60" w:after="60"/>
        <w:jc w:val="center"/>
        <w:rPr>
          <w:spacing w:val="40"/>
        </w:rPr>
      </w:pPr>
      <w:r>
        <w:rPr>
          <w:spacing w:val="40"/>
        </w:rPr>
        <w:lastRenderedPageBreak/>
        <w:t>Содержание</w:t>
      </w:r>
    </w:p>
    <w:p w:rsidR="00864512" w:rsidRDefault="00864512" w:rsidP="00621124">
      <w:pPr>
        <w:pStyle w:val="11"/>
        <w:tabs>
          <w:tab w:val="right" w:leader="dot" w:pos="10195"/>
        </w:tabs>
        <w:spacing w:after="60"/>
        <w:rPr>
          <w:noProof/>
        </w:rPr>
      </w:pPr>
      <w:r>
        <w:rPr>
          <w:spacing w:val="40"/>
        </w:rPr>
        <w:fldChar w:fldCharType="begin"/>
      </w:r>
      <w:r>
        <w:rPr>
          <w:spacing w:val="40"/>
        </w:rPr>
        <w:instrText xml:space="preserve"> TOC \o "1-4" \h \z \u </w:instrText>
      </w:r>
      <w:r>
        <w:rPr>
          <w:spacing w:val="40"/>
        </w:rPr>
        <w:fldChar w:fldCharType="separate"/>
      </w:r>
      <w:hyperlink w:anchor="_Toc470178057" w:history="1">
        <w:r w:rsidRPr="0031281B">
          <w:rPr>
            <w:rStyle w:val="ad"/>
            <w:noProof/>
          </w:rPr>
          <w:t>Введение</w:t>
        </w:r>
        <w:r>
          <w:rPr>
            <w:noProof/>
            <w:webHidden/>
          </w:rPr>
          <w:tab/>
        </w:r>
        <w:r>
          <w:rPr>
            <w:noProof/>
            <w:webHidden/>
          </w:rPr>
          <w:fldChar w:fldCharType="begin"/>
        </w:r>
        <w:r>
          <w:rPr>
            <w:noProof/>
            <w:webHidden/>
          </w:rPr>
          <w:instrText xml:space="preserve"> PAGEREF _Toc470178057 \h </w:instrText>
        </w:r>
        <w:r>
          <w:rPr>
            <w:noProof/>
            <w:webHidden/>
          </w:rPr>
        </w:r>
        <w:r>
          <w:rPr>
            <w:noProof/>
            <w:webHidden/>
          </w:rPr>
          <w:fldChar w:fldCharType="separate"/>
        </w:r>
        <w:r>
          <w:rPr>
            <w:noProof/>
            <w:webHidden/>
          </w:rPr>
          <w:t>1</w:t>
        </w:r>
        <w:r>
          <w:rPr>
            <w:noProof/>
            <w:webHidden/>
          </w:rPr>
          <w:fldChar w:fldCharType="end"/>
        </w:r>
      </w:hyperlink>
    </w:p>
    <w:p w:rsidR="00864512" w:rsidRDefault="00B83B51" w:rsidP="00621124">
      <w:pPr>
        <w:pStyle w:val="11"/>
        <w:tabs>
          <w:tab w:val="right" w:leader="dot" w:pos="10195"/>
        </w:tabs>
        <w:spacing w:after="60"/>
        <w:rPr>
          <w:noProof/>
        </w:rPr>
      </w:pPr>
      <w:hyperlink w:anchor="_Toc470178058" w:history="1">
        <w:r w:rsidR="00864512" w:rsidRPr="0031281B">
          <w:rPr>
            <w:rStyle w:val="ad"/>
            <w:noProof/>
            <w:lang w:val="en-US"/>
          </w:rPr>
          <w:t>РАЗДЕЛ E</w:t>
        </w:r>
        <w:r w:rsidR="001A7B99">
          <w:rPr>
            <w:rStyle w:val="ad"/>
            <w:noProof/>
          </w:rPr>
          <w:t xml:space="preserve"> </w:t>
        </w:r>
        <w:r w:rsidR="001A7B99" w:rsidRPr="001A7B99">
          <w:rPr>
            <w:rStyle w:val="ad"/>
            <w:noProof/>
          </w:rPr>
          <w:t>ВОДОСНАБЖЕНИЕ; ВОДООТВЕДЕНИЕ, УСЛУГИ ПО УДАЛЕНИЮ И РЕКУЛЬТИВАЦИИ ОТХОДОВ</w:t>
        </w:r>
        <w:r w:rsidR="00864512">
          <w:rPr>
            <w:noProof/>
            <w:webHidden/>
          </w:rPr>
          <w:tab/>
        </w:r>
        <w:r w:rsidR="00864512">
          <w:rPr>
            <w:noProof/>
            <w:webHidden/>
          </w:rPr>
          <w:fldChar w:fldCharType="begin"/>
        </w:r>
        <w:r w:rsidR="00864512">
          <w:rPr>
            <w:noProof/>
            <w:webHidden/>
          </w:rPr>
          <w:instrText xml:space="preserve"> PAGEREF _Toc470178058 \h </w:instrText>
        </w:r>
        <w:r w:rsidR="00864512">
          <w:rPr>
            <w:noProof/>
            <w:webHidden/>
          </w:rPr>
        </w:r>
        <w:r w:rsidR="00864512">
          <w:rPr>
            <w:noProof/>
            <w:webHidden/>
          </w:rPr>
          <w:fldChar w:fldCharType="separate"/>
        </w:r>
        <w:r w:rsidR="00864512">
          <w:rPr>
            <w:noProof/>
            <w:webHidden/>
          </w:rPr>
          <w:t>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60" w:history="1">
        <w:r w:rsidR="00864512" w:rsidRPr="0031281B">
          <w:rPr>
            <w:rStyle w:val="ad"/>
            <w:noProof/>
            <w:lang w:val="en-US"/>
          </w:rPr>
          <w:t>36</w:t>
        </w:r>
        <w:r w:rsidR="001A7B99">
          <w:rPr>
            <w:rStyle w:val="ad"/>
            <w:noProof/>
          </w:rPr>
          <w:t xml:space="preserve"> </w:t>
        </w:r>
        <w:r w:rsidR="001A7B99" w:rsidRPr="001A7B99">
          <w:rPr>
            <w:rStyle w:val="ad"/>
            <w:noProof/>
          </w:rPr>
          <w:t>Вода природная; услуги по очистке воды и водоснабжению</w:t>
        </w:r>
        <w:r w:rsidR="00864512">
          <w:rPr>
            <w:noProof/>
            <w:webHidden/>
          </w:rPr>
          <w:tab/>
        </w:r>
        <w:r w:rsidR="00864512">
          <w:rPr>
            <w:noProof/>
            <w:webHidden/>
          </w:rPr>
          <w:fldChar w:fldCharType="begin"/>
        </w:r>
        <w:r w:rsidR="00864512">
          <w:rPr>
            <w:noProof/>
            <w:webHidden/>
          </w:rPr>
          <w:instrText xml:space="preserve"> PAGEREF _Toc470178060 \h </w:instrText>
        </w:r>
        <w:r w:rsidR="00864512">
          <w:rPr>
            <w:noProof/>
            <w:webHidden/>
          </w:rPr>
        </w:r>
        <w:r w:rsidR="00864512">
          <w:rPr>
            <w:noProof/>
            <w:webHidden/>
          </w:rPr>
          <w:fldChar w:fldCharType="separate"/>
        </w:r>
        <w:r w:rsidR="00864512">
          <w:rPr>
            <w:noProof/>
            <w:webHidden/>
          </w:rPr>
          <w:t>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62" w:history="1">
        <w:r w:rsidR="00864512" w:rsidRPr="0031281B">
          <w:rPr>
            <w:rStyle w:val="ad"/>
            <w:noProof/>
          </w:rPr>
          <w:t>37</w:t>
        </w:r>
        <w:r w:rsidR="001A7B99">
          <w:rPr>
            <w:rStyle w:val="ad"/>
            <w:noProof/>
          </w:rPr>
          <w:t xml:space="preserve"> </w:t>
        </w:r>
        <w:r w:rsidR="001A7B99" w:rsidRPr="001A7B99">
          <w:rPr>
            <w:rStyle w:val="ad"/>
            <w:noProof/>
          </w:rPr>
          <w:t>Услуги по водоотведению; шлам сточных вод</w:t>
        </w:r>
        <w:r w:rsidR="00864512">
          <w:rPr>
            <w:noProof/>
            <w:webHidden/>
          </w:rPr>
          <w:tab/>
        </w:r>
        <w:r w:rsidR="00864512">
          <w:rPr>
            <w:noProof/>
            <w:webHidden/>
          </w:rPr>
          <w:fldChar w:fldCharType="begin"/>
        </w:r>
        <w:r w:rsidR="00864512">
          <w:rPr>
            <w:noProof/>
            <w:webHidden/>
          </w:rPr>
          <w:instrText xml:space="preserve"> PAGEREF _Toc470178062 \h </w:instrText>
        </w:r>
        <w:r w:rsidR="00864512">
          <w:rPr>
            <w:noProof/>
            <w:webHidden/>
          </w:rPr>
        </w:r>
        <w:r w:rsidR="00864512">
          <w:rPr>
            <w:noProof/>
            <w:webHidden/>
          </w:rPr>
          <w:fldChar w:fldCharType="separate"/>
        </w:r>
        <w:r w:rsidR="00864512">
          <w:rPr>
            <w:noProof/>
            <w:webHidden/>
          </w:rPr>
          <w:t>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64" w:history="1">
        <w:r w:rsidR="00864512" w:rsidRPr="0031281B">
          <w:rPr>
            <w:rStyle w:val="ad"/>
            <w:noProof/>
          </w:rPr>
          <w:t>38</w:t>
        </w:r>
        <w:r w:rsidR="001A7B99">
          <w:rPr>
            <w:rStyle w:val="ad"/>
            <w:noProof/>
          </w:rPr>
          <w:t xml:space="preserve"> </w:t>
        </w:r>
        <w:r w:rsidR="001A7B99" w:rsidRPr="001A7B99">
          <w:rPr>
            <w:rStyle w:val="ad"/>
            <w:noProof/>
          </w:rPr>
          <w:t>Услуги по сбору, обработке и удалению отходов; услуги по утилизации отходов</w:t>
        </w:r>
        <w:r w:rsidR="00864512">
          <w:rPr>
            <w:noProof/>
            <w:webHidden/>
          </w:rPr>
          <w:tab/>
        </w:r>
        <w:r w:rsidR="00864512">
          <w:rPr>
            <w:noProof/>
            <w:webHidden/>
          </w:rPr>
          <w:fldChar w:fldCharType="begin"/>
        </w:r>
        <w:r w:rsidR="00864512">
          <w:rPr>
            <w:noProof/>
            <w:webHidden/>
          </w:rPr>
          <w:instrText xml:space="preserve"> PAGEREF _Toc470178064 \h </w:instrText>
        </w:r>
        <w:r w:rsidR="00864512">
          <w:rPr>
            <w:noProof/>
            <w:webHidden/>
          </w:rPr>
        </w:r>
        <w:r w:rsidR="00864512">
          <w:rPr>
            <w:noProof/>
            <w:webHidden/>
          </w:rPr>
          <w:fldChar w:fldCharType="separate"/>
        </w:r>
        <w:r w:rsidR="00864512">
          <w:rPr>
            <w:noProof/>
            <w:webHidden/>
          </w:rPr>
          <w:t>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66" w:history="1">
        <w:r w:rsidR="00864512" w:rsidRPr="0031281B">
          <w:rPr>
            <w:rStyle w:val="ad"/>
            <w:noProof/>
          </w:rPr>
          <w:t>39</w:t>
        </w:r>
        <w:r w:rsidR="001A7B99">
          <w:rPr>
            <w:rStyle w:val="ad"/>
            <w:noProof/>
          </w:rPr>
          <w:t xml:space="preserve"> </w:t>
        </w:r>
        <w:r w:rsidR="001A7B99" w:rsidRPr="001A7B99">
          <w:rPr>
            <w:rStyle w:val="ad"/>
            <w:noProof/>
          </w:rPr>
          <w:t>Услуги по рекультивации и прочие услуги по утилизации отходов</w:t>
        </w:r>
        <w:r w:rsidR="00864512">
          <w:rPr>
            <w:noProof/>
            <w:webHidden/>
          </w:rPr>
          <w:tab/>
        </w:r>
        <w:r w:rsidR="00864512">
          <w:rPr>
            <w:noProof/>
            <w:webHidden/>
          </w:rPr>
          <w:fldChar w:fldCharType="begin"/>
        </w:r>
        <w:r w:rsidR="00864512">
          <w:rPr>
            <w:noProof/>
            <w:webHidden/>
          </w:rPr>
          <w:instrText xml:space="preserve"> PAGEREF _Toc470178066 \h </w:instrText>
        </w:r>
        <w:r w:rsidR="00864512">
          <w:rPr>
            <w:noProof/>
            <w:webHidden/>
          </w:rPr>
        </w:r>
        <w:r w:rsidR="00864512">
          <w:rPr>
            <w:noProof/>
            <w:webHidden/>
          </w:rPr>
          <w:fldChar w:fldCharType="separate"/>
        </w:r>
        <w:r w:rsidR="00864512">
          <w:rPr>
            <w:noProof/>
            <w:webHidden/>
          </w:rPr>
          <w:t>13</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68" w:history="1">
        <w:r w:rsidR="00864512" w:rsidRPr="0031281B">
          <w:rPr>
            <w:rStyle w:val="ad"/>
            <w:noProof/>
          </w:rPr>
          <w:t>РАЗДЕЛ F</w:t>
        </w:r>
        <w:r w:rsidR="001A7B99">
          <w:rPr>
            <w:rStyle w:val="ad"/>
            <w:noProof/>
          </w:rPr>
          <w:t xml:space="preserve"> </w:t>
        </w:r>
        <w:r w:rsidR="001A7B99" w:rsidRPr="001A7B99">
          <w:rPr>
            <w:rStyle w:val="ad"/>
            <w:noProof/>
          </w:rPr>
          <w:t>СООРУЖЕНИЯ И СТРОИТЕЛЬНЫЕ РАБОТЫ</w:t>
        </w:r>
        <w:r w:rsidR="00864512">
          <w:rPr>
            <w:noProof/>
            <w:webHidden/>
          </w:rPr>
          <w:tab/>
        </w:r>
        <w:r w:rsidR="00864512">
          <w:rPr>
            <w:noProof/>
            <w:webHidden/>
          </w:rPr>
          <w:fldChar w:fldCharType="begin"/>
        </w:r>
        <w:r w:rsidR="00864512">
          <w:rPr>
            <w:noProof/>
            <w:webHidden/>
          </w:rPr>
          <w:instrText xml:space="preserve"> PAGEREF _Toc470178068 \h </w:instrText>
        </w:r>
        <w:r w:rsidR="00864512">
          <w:rPr>
            <w:noProof/>
            <w:webHidden/>
          </w:rPr>
        </w:r>
        <w:r w:rsidR="00864512">
          <w:rPr>
            <w:noProof/>
            <w:webHidden/>
          </w:rPr>
          <w:fldChar w:fldCharType="separate"/>
        </w:r>
        <w:r w:rsidR="00864512">
          <w:rPr>
            <w:noProof/>
            <w:webHidden/>
          </w:rPr>
          <w:t>15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70" w:history="1">
        <w:r w:rsidR="00864512" w:rsidRPr="0031281B">
          <w:rPr>
            <w:rStyle w:val="ad"/>
            <w:noProof/>
          </w:rPr>
          <w:t>41</w:t>
        </w:r>
        <w:r w:rsidR="001A7B99">
          <w:rPr>
            <w:rStyle w:val="ad"/>
            <w:noProof/>
          </w:rPr>
          <w:t xml:space="preserve"> </w:t>
        </w:r>
        <w:r w:rsidR="001A7B99" w:rsidRPr="001A7B99">
          <w:rPr>
            <w:rStyle w:val="ad"/>
            <w:noProof/>
          </w:rPr>
          <w:t>Здания и работы по возведению зданий</w:t>
        </w:r>
        <w:r w:rsidR="00864512">
          <w:rPr>
            <w:noProof/>
            <w:webHidden/>
          </w:rPr>
          <w:tab/>
        </w:r>
        <w:r w:rsidR="00864512">
          <w:rPr>
            <w:noProof/>
            <w:webHidden/>
          </w:rPr>
          <w:fldChar w:fldCharType="begin"/>
        </w:r>
        <w:r w:rsidR="00864512">
          <w:rPr>
            <w:noProof/>
            <w:webHidden/>
          </w:rPr>
          <w:instrText xml:space="preserve"> PAGEREF _Toc470178070 \h </w:instrText>
        </w:r>
        <w:r w:rsidR="00864512">
          <w:rPr>
            <w:noProof/>
            <w:webHidden/>
          </w:rPr>
        </w:r>
        <w:r w:rsidR="00864512">
          <w:rPr>
            <w:noProof/>
            <w:webHidden/>
          </w:rPr>
          <w:fldChar w:fldCharType="separate"/>
        </w:r>
        <w:r w:rsidR="00864512">
          <w:rPr>
            <w:noProof/>
            <w:webHidden/>
          </w:rPr>
          <w:t>15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72" w:history="1">
        <w:r w:rsidR="00864512" w:rsidRPr="0031281B">
          <w:rPr>
            <w:rStyle w:val="ad"/>
            <w:noProof/>
          </w:rPr>
          <w:t>42</w:t>
        </w:r>
        <w:r w:rsidR="001A7B99">
          <w:rPr>
            <w:rStyle w:val="ad"/>
            <w:noProof/>
          </w:rPr>
          <w:t xml:space="preserve"> </w:t>
        </w:r>
        <w:r w:rsidR="001A7B99" w:rsidRPr="001A7B99">
          <w:rPr>
            <w:rStyle w:val="ad"/>
            <w:noProof/>
          </w:rPr>
          <w:t>Сооружения и строительные работы в области гражданского строительства</w:t>
        </w:r>
        <w:r w:rsidR="00864512">
          <w:rPr>
            <w:noProof/>
            <w:webHidden/>
          </w:rPr>
          <w:tab/>
        </w:r>
        <w:r w:rsidR="00864512">
          <w:rPr>
            <w:noProof/>
            <w:webHidden/>
          </w:rPr>
          <w:fldChar w:fldCharType="begin"/>
        </w:r>
        <w:r w:rsidR="00864512">
          <w:rPr>
            <w:noProof/>
            <w:webHidden/>
          </w:rPr>
          <w:instrText xml:space="preserve"> PAGEREF _Toc470178072 \h </w:instrText>
        </w:r>
        <w:r w:rsidR="00864512">
          <w:rPr>
            <w:noProof/>
            <w:webHidden/>
          </w:rPr>
        </w:r>
        <w:r w:rsidR="00864512">
          <w:rPr>
            <w:noProof/>
            <w:webHidden/>
          </w:rPr>
          <w:fldChar w:fldCharType="separate"/>
        </w:r>
        <w:r w:rsidR="00864512">
          <w:rPr>
            <w:noProof/>
            <w:webHidden/>
          </w:rPr>
          <w:t>18</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74" w:history="1">
        <w:r w:rsidR="00864512" w:rsidRPr="0031281B">
          <w:rPr>
            <w:rStyle w:val="ad"/>
            <w:noProof/>
          </w:rPr>
          <w:t>43</w:t>
        </w:r>
        <w:r w:rsidR="001A7B99">
          <w:rPr>
            <w:rStyle w:val="ad"/>
            <w:noProof/>
          </w:rPr>
          <w:t xml:space="preserve"> </w:t>
        </w:r>
        <w:r w:rsidR="001A7B99" w:rsidRPr="001A7B99">
          <w:rPr>
            <w:rStyle w:val="ad"/>
            <w:noProof/>
          </w:rPr>
          <w:t>Работы строительные специализированные</w:t>
        </w:r>
        <w:r w:rsidR="00864512">
          <w:rPr>
            <w:noProof/>
            <w:webHidden/>
          </w:rPr>
          <w:tab/>
        </w:r>
        <w:r w:rsidR="00864512">
          <w:rPr>
            <w:noProof/>
            <w:webHidden/>
          </w:rPr>
          <w:fldChar w:fldCharType="begin"/>
        </w:r>
        <w:r w:rsidR="00864512">
          <w:rPr>
            <w:noProof/>
            <w:webHidden/>
          </w:rPr>
          <w:instrText xml:space="preserve"> PAGEREF _Toc470178074 \h </w:instrText>
        </w:r>
        <w:r w:rsidR="00864512">
          <w:rPr>
            <w:noProof/>
            <w:webHidden/>
          </w:rPr>
        </w:r>
        <w:r w:rsidR="00864512">
          <w:rPr>
            <w:noProof/>
            <w:webHidden/>
          </w:rPr>
          <w:fldChar w:fldCharType="separate"/>
        </w:r>
        <w:r w:rsidR="00864512">
          <w:rPr>
            <w:noProof/>
            <w:webHidden/>
          </w:rPr>
          <w:t>28</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76" w:history="1">
        <w:r w:rsidR="00864512" w:rsidRPr="0031281B">
          <w:rPr>
            <w:rStyle w:val="ad"/>
            <w:noProof/>
          </w:rPr>
          <w:t>РАЗДЕЛ G</w:t>
        </w:r>
        <w:r w:rsidR="001A7B99">
          <w:rPr>
            <w:rStyle w:val="ad"/>
            <w:noProof/>
          </w:rPr>
          <w:t xml:space="preserve"> </w:t>
        </w:r>
        <w:r w:rsidR="001A7B99" w:rsidRPr="001A7B99">
          <w:rPr>
            <w:rStyle w:val="ad"/>
            <w:noProof/>
          </w:rPr>
          <w:t>УСЛУГИ ПО ОПТОВОЙ И РОЗНИЧНОЙ ТОРГОВЛЕ; УСЛУГИ ПО РЕМОНТУ АВТОТРАНСПОРТНЫХ СРЕДСТВ И МОТОЦИКЛОВ</w:t>
        </w:r>
        <w:r w:rsidR="00864512">
          <w:rPr>
            <w:noProof/>
            <w:webHidden/>
          </w:rPr>
          <w:tab/>
        </w:r>
        <w:r w:rsidR="00864512">
          <w:rPr>
            <w:noProof/>
            <w:webHidden/>
          </w:rPr>
          <w:fldChar w:fldCharType="begin"/>
        </w:r>
        <w:r w:rsidR="00864512">
          <w:rPr>
            <w:noProof/>
            <w:webHidden/>
          </w:rPr>
          <w:instrText xml:space="preserve"> PAGEREF _Toc470178076 \h </w:instrText>
        </w:r>
        <w:r w:rsidR="00864512">
          <w:rPr>
            <w:noProof/>
            <w:webHidden/>
          </w:rPr>
        </w:r>
        <w:r w:rsidR="00864512">
          <w:rPr>
            <w:noProof/>
            <w:webHidden/>
          </w:rPr>
          <w:fldChar w:fldCharType="separate"/>
        </w:r>
        <w:r w:rsidR="00864512">
          <w:rPr>
            <w:noProof/>
            <w:webHidden/>
          </w:rPr>
          <w:t>40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78" w:history="1">
        <w:r w:rsidR="00864512" w:rsidRPr="0031281B">
          <w:rPr>
            <w:rStyle w:val="ad"/>
            <w:noProof/>
          </w:rPr>
          <w:t>45</w:t>
        </w:r>
        <w:r w:rsidR="001A7B99">
          <w:rPr>
            <w:rStyle w:val="ad"/>
            <w:noProof/>
          </w:rPr>
          <w:t xml:space="preserve"> </w:t>
        </w:r>
        <w:r w:rsidR="001A7B99" w:rsidRPr="001A7B99">
          <w:rPr>
            <w:rStyle w:val="ad"/>
            <w:noProof/>
          </w:rPr>
          <w:t>Услуги по оптовой и розничной торговле и услуги по ремонту автотранспортных средств и мотоциклов</w:t>
        </w:r>
        <w:r w:rsidR="00864512">
          <w:rPr>
            <w:noProof/>
            <w:webHidden/>
          </w:rPr>
          <w:tab/>
        </w:r>
        <w:r w:rsidR="00864512">
          <w:rPr>
            <w:noProof/>
            <w:webHidden/>
          </w:rPr>
          <w:fldChar w:fldCharType="begin"/>
        </w:r>
        <w:r w:rsidR="00864512">
          <w:rPr>
            <w:noProof/>
            <w:webHidden/>
          </w:rPr>
          <w:instrText xml:space="preserve"> PAGEREF _Toc470178078 \h </w:instrText>
        </w:r>
        <w:r w:rsidR="00864512">
          <w:rPr>
            <w:noProof/>
            <w:webHidden/>
          </w:rPr>
        </w:r>
        <w:r w:rsidR="00864512">
          <w:rPr>
            <w:noProof/>
            <w:webHidden/>
          </w:rPr>
          <w:fldChar w:fldCharType="separate"/>
        </w:r>
        <w:r w:rsidR="00864512">
          <w:rPr>
            <w:noProof/>
            <w:webHidden/>
          </w:rPr>
          <w:t>40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80" w:history="1">
        <w:r w:rsidR="00864512" w:rsidRPr="0031281B">
          <w:rPr>
            <w:rStyle w:val="ad"/>
            <w:noProof/>
          </w:rPr>
          <w:t>46</w:t>
        </w:r>
        <w:r w:rsidR="001A7B99">
          <w:rPr>
            <w:rStyle w:val="ad"/>
            <w:noProof/>
          </w:rPr>
          <w:t xml:space="preserve"> </w:t>
        </w:r>
        <w:r w:rsidR="001A7B99" w:rsidRPr="001A7B99">
          <w:rPr>
            <w:rStyle w:val="ad"/>
            <w:noProof/>
          </w:rPr>
          <w:t>Услуги по оптовой торговле, кроме оптовой торговли автотранспортными средствами и мотоциклами</w:t>
        </w:r>
        <w:r w:rsidR="00864512">
          <w:rPr>
            <w:noProof/>
            <w:webHidden/>
          </w:rPr>
          <w:tab/>
        </w:r>
        <w:r w:rsidR="00864512">
          <w:rPr>
            <w:noProof/>
            <w:webHidden/>
          </w:rPr>
          <w:fldChar w:fldCharType="begin"/>
        </w:r>
        <w:r w:rsidR="00864512">
          <w:rPr>
            <w:noProof/>
            <w:webHidden/>
          </w:rPr>
          <w:instrText xml:space="preserve"> PAGEREF _Toc470178080 \h </w:instrText>
        </w:r>
        <w:r w:rsidR="00864512">
          <w:rPr>
            <w:noProof/>
            <w:webHidden/>
          </w:rPr>
        </w:r>
        <w:r w:rsidR="00864512">
          <w:rPr>
            <w:noProof/>
            <w:webHidden/>
          </w:rPr>
          <w:fldChar w:fldCharType="separate"/>
        </w:r>
        <w:r w:rsidR="00864512">
          <w:rPr>
            <w:noProof/>
            <w:webHidden/>
          </w:rPr>
          <w:t>47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82" w:history="1">
        <w:r w:rsidR="00864512" w:rsidRPr="0031281B">
          <w:rPr>
            <w:rStyle w:val="ad"/>
            <w:noProof/>
          </w:rPr>
          <w:t>47</w:t>
        </w:r>
        <w:r w:rsidR="001A7B99">
          <w:rPr>
            <w:rStyle w:val="ad"/>
            <w:noProof/>
          </w:rPr>
          <w:t xml:space="preserve"> </w:t>
        </w:r>
        <w:r w:rsidR="001A7B99" w:rsidRPr="001A7B99">
          <w:rPr>
            <w:rStyle w:val="ad"/>
            <w:noProof/>
          </w:rPr>
          <w:t>Услуги по розничной торговле, кроме розничной торговли автотранспортными средствами и мотоциклами</w:t>
        </w:r>
        <w:r w:rsidR="00864512">
          <w:rPr>
            <w:noProof/>
            <w:webHidden/>
          </w:rPr>
          <w:tab/>
        </w:r>
        <w:r w:rsidR="00864512">
          <w:rPr>
            <w:noProof/>
            <w:webHidden/>
          </w:rPr>
          <w:fldChar w:fldCharType="begin"/>
        </w:r>
        <w:r w:rsidR="00864512">
          <w:rPr>
            <w:noProof/>
            <w:webHidden/>
          </w:rPr>
          <w:instrText xml:space="preserve"> PAGEREF _Toc470178082 \h </w:instrText>
        </w:r>
        <w:r w:rsidR="00864512">
          <w:rPr>
            <w:noProof/>
            <w:webHidden/>
          </w:rPr>
        </w:r>
        <w:r w:rsidR="00864512">
          <w:rPr>
            <w:noProof/>
            <w:webHidden/>
          </w:rPr>
          <w:fldChar w:fldCharType="separate"/>
        </w:r>
        <w:r w:rsidR="00864512">
          <w:rPr>
            <w:noProof/>
            <w:webHidden/>
          </w:rPr>
          <w:t>61</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84" w:history="1">
        <w:r w:rsidR="00864512" w:rsidRPr="0031281B">
          <w:rPr>
            <w:rStyle w:val="ad"/>
            <w:noProof/>
          </w:rPr>
          <w:t>РАЗДЕЛ H</w:t>
        </w:r>
        <w:r w:rsidR="001A7B99">
          <w:rPr>
            <w:rStyle w:val="ad"/>
            <w:noProof/>
          </w:rPr>
          <w:t xml:space="preserve"> </w:t>
        </w:r>
        <w:r w:rsidR="001A7B99" w:rsidRPr="001A7B99">
          <w:rPr>
            <w:rStyle w:val="ad"/>
            <w:noProof/>
          </w:rPr>
          <w:t>УСЛУГИ ТРАНСПОРТА И СКЛАДСКОГО ХОЗЯЙСТВА</w:t>
        </w:r>
        <w:r w:rsidR="00864512">
          <w:rPr>
            <w:noProof/>
            <w:webHidden/>
          </w:rPr>
          <w:tab/>
        </w:r>
        <w:r w:rsidR="00864512">
          <w:rPr>
            <w:noProof/>
            <w:webHidden/>
          </w:rPr>
          <w:fldChar w:fldCharType="begin"/>
        </w:r>
        <w:r w:rsidR="00864512">
          <w:rPr>
            <w:noProof/>
            <w:webHidden/>
          </w:rPr>
          <w:instrText xml:space="preserve"> PAGEREF _Toc470178084 \h </w:instrText>
        </w:r>
        <w:r w:rsidR="00864512">
          <w:rPr>
            <w:noProof/>
            <w:webHidden/>
          </w:rPr>
        </w:r>
        <w:r w:rsidR="00864512">
          <w:rPr>
            <w:noProof/>
            <w:webHidden/>
          </w:rPr>
          <w:fldChar w:fldCharType="separate"/>
        </w:r>
        <w:r w:rsidR="00864512">
          <w:rPr>
            <w:noProof/>
            <w:webHidden/>
          </w:rPr>
          <w:t>77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86" w:history="1">
        <w:r w:rsidR="00864512" w:rsidRPr="0031281B">
          <w:rPr>
            <w:rStyle w:val="ad"/>
            <w:noProof/>
          </w:rPr>
          <w:t>49</w:t>
        </w:r>
        <w:r w:rsidR="001A7B99">
          <w:rPr>
            <w:rStyle w:val="ad"/>
            <w:noProof/>
          </w:rPr>
          <w:t xml:space="preserve"> </w:t>
        </w:r>
        <w:r w:rsidR="001A7B99" w:rsidRPr="001A7B99">
          <w:rPr>
            <w:rStyle w:val="ad"/>
            <w:noProof/>
          </w:rPr>
          <w:t>Услуги сухопутного и трубопроводного транспорта</w:t>
        </w:r>
        <w:r w:rsidR="00864512">
          <w:rPr>
            <w:noProof/>
            <w:webHidden/>
          </w:rPr>
          <w:tab/>
        </w:r>
        <w:r w:rsidR="00864512">
          <w:rPr>
            <w:noProof/>
            <w:webHidden/>
          </w:rPr>
          <w:fldChar w:fldCharType="begin"/>
        </w:r>
        <w:r w:rsidR="00864512">
          <w:rPr>
            <w:noProof/>
            <w:webHidden/>
          </w:rPr>
          <w:instrText xml:space="preserve"> PAGEREF _Toc470178086 \h </w:instrText>
        </w:r>
        <w:r w:rsidR="00864512">
          <w:rPr>
            <w:noProof/>
            <w:webHidden/>
          </w:rPr>
        </w:r>
        <w:r w:rsidR="00864512">
          <w:rPr>
            <w:noProof/>
            <w:webHidden/>
          </w:rPr>
          <w:fldChar w:fldCharType="separate"/>
        </w:r>
        <w:r w:rsidR="00864512">
          <w:rPr>
            <w:noProof/>
            <w:webHidden/>
          </w:rPr>
          <w:t>77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88" w:history="1">
        <w:r w:rsidR="00864512" w:rsidRPr="0031281B">
          <w:rPr>
            <w:rStyle w:val="ad"/>
            <w:noProof/>
          </w:rPr>
          <w:t>50</w:t>
        </w:r>
        <w:r w:rsidR="001A7B99">
          <w:rPr>
            <w:rStyle w:val="ad"/>
            <w:noProof/>
          </w:rPr>
          <w:t xml:space="preserve"> </w:t>
        </w:r>
        <w:r w:rsidR="001A7B99" w:rsidRPr="001A7B99">
          <w:rPr>
            <w:rStyle w:val="ad"/>
            <w:noProof/>
          </w:rPr>
          <w:t>Услуги водного транспорта</w:t>
        </w:r>
        <w:r w:rsidR="00864512">
          <w:rPr>
            <w:noProof/>
            <w:webHidden/>
          </w:rPr>
          <w:tab/>
        </w:r>
        <w:r w:rsidR="00864512">
          <w:rPr>
            <w:noProof/>
            <w:webHidden/>
          </w:rPr>
          <w:fldChar w:fldCharType="begin"/>
        </w:r>
        <w:r w:rsidR="00864512">
          <w:rPr>
            <w:noProof/>
            <w:webHidden/>
          </w:rPr>
          <w:instrText xml:space="preserve"> PAGEREF _Toc470178088 \h </w:instrText>
        </w:r>
        <w:r w:rsidR="00864512">
          <w:rPr>
            <w:noProof/>
            <w:webHidden/>
          </w:rPr>
        </w:r>
        <w:r w:rsidR="00864512">
          <w:rPr>
            <w:noProof/>
            <w:webHidden/>
          </w:rPr>
          <w:fldChar w:fldCharType="separate"/>
        </w:r>
        <w:r w:rsidR="00864512">
          <w:rPr>
            <w:noProof/>
            <w:webHidden/>
          </w:rPr>
          <w:t>86</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90" w:history="1">
        <w:r w:rsidR="00864512" w:rsidRPr="0031281B">
          <w:rPr>
            <w:rStyle w:val="ad"/>
            <w:noProof/>
          </w:rPr>
          <w:t>51</w:t>
        </w:r>
        <w:r w:rsidR="001A7B99">
          <w:rPr>
            <w:rStyle w:val="ad"/>
            <w:noProof/>
          </w:rPr>
          <w:t xml:space="preserve"> </w:t>
        </w:r>
        <w:r w:rsidR="001A7B99" w:rsidRPr="001A7B99">
          <w:rPr>
            <w:rStyle w:val="ad"/>
            <w:noProof/>
          </w:rPr>
          <w:t>Услуги воздушного и космического транспорта</w:t>
        </w:r>
        <w:r w:rsidR="00864512">
          <w:rPr>
            <w:noProof/>
            <w:webHidden/>
          </w:rPr>
          <w:tab/>
        </w:r>
        <w:r w:rsidR="00864512">
          <w:rPr>
            <w:noProof/>
            <w:webHidden/>
          </w:rPr>
          <w:fldChar w:fldCharType="begin"/>
        </w:r>
        <w:r w:rsidR="00864512">
          <w:rPr>
            <w:noProof/>
            <w:webHidden/>
          </w:rPr>
          <w:instrText xml:space="preserve"> PAGEREF _Toc470178090 \h </w:instrText>
        </w:r>
        <w:r w:rsidR="00864512">
          <w:rPr>
            <w:noProof/>
            <w:webHidden/>
          </w:rPr>
        </w:r>
        <w:r w:rsidR="00864512">
          <w:rPr>
            <w:noProof/>
            <w:webHidden/>
          </w:rPr>
          <w:fldChar w:fldCharType="separate"/>
        </w:r>
        <w:r w:rsidR="00864512">
          <w:rPr>
            <w:noProof/>
            <w:webHidden/>
          </w:rPr>
          <w:t>92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92" w:history="1">
        <w:r w:rsidR="00864512" w:rsidRPr="0031281B">
          <w:rPr>
            <w:rStyle w:val="ad"/>
            <w:noProof/>
          </w:rPr>
          <w:t>52</w:t>
        </w:r>
        <w:r w:rsidR="001A7B99">
          <w:rPr>
            <w:rStyle w:val="ad"/>
            <w:noProof/>
          </w:rPr>
          <w:t xml:space="preserve"> </w:t>
        </w:r>
        <w:r w:rsidR="001A7B99" w:rsidRPr="001A7B99">
          <w:rPr>
            <w:rStyle w:val="ad"/>
            <w:noProof/>
          </w:rPr>
          <w:t>Услуги по складированию и вспомогательные транспортные услуги</w:t>
        </w:r>
        <w:r w:rsidR="00864512">
          <w:rPr>
            <w:noProof/>
            <w:webHidden/>
          </w:rPr>
          <w:tab/>
        </w:r>
        <w:r w:rsidR="00864512">
          <w:rPr>
            <w:noProof/>
            <w:webHidden/>
          </w:rPr>
          <w:fldChar w:fldCharType="begin"/>
        </w:r>
        <w:r w:rsidR="00864512">
          <w:rPr>
            <w:noProof/>
            <w:webHidden/>
          </w:rPr>
          <w:instrText xml:space="preserve"> PAGEREF _Toc470178092 \h </w:instrText>
        </w:r>
        <w:r w:rsidR="00864512">
          <w:rPr>
            <w:noProof/>
            <w:webHidden/>
          </w:rPr>
        </w:r>
        <w:r w:rsidR="00864512">
          <w:rPr>
            <w:noProof/>
            <w:webHidden/>
          </w:rPr>
          <w:fldChar w:fldCharType="separate"/>
        </w:r>
        <w:r w:rsidR="00864512">
          <w:rPr>
            <w:noProof/>
            <w:webHidden/>
          </w:rPr>
          <w:t>94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94" w:history="1">
        <w:r w:rsidR="00864512" w:rsidRPr="0031281B">
          <w:rPr>
            <w:rStyle w:val="ad"/>
            <w:noProof/>
          </w:rPr>
          <w:t>53</w:t>
        </w:r>
        <w:r w:rsidR="001A7B99">
          <w:rPr>
            <w:rStyle w:val="ad"/>
            <w:noProof/>
          </w:rPr>
          <w:t xml:space="preserve"> </w:t>
        </w:r>
        <w:r w:rsidR="001A7B99" w:rsidRPr="001A7B99">
          <w:rPr>
            <w:rStyle w:val="ad"/>
            <w:noProof/>
          </w:rPr>
          <w:t>Услуги почтовой связи и услуги курьерские</w:t>
        </w:r>
        <w:r w:rsidR="00864512">
          <w:rPr>
            <w:noProof/>
            <w:webHidden/>
          </w:rPr>
          <w:tab/>
        </w:r>
        <w:r w:rsidR="00864512">
          <w:rPr>
            <w:noProof/>
            <w:webHidden/>
          </w:rPr>
          <w:fldChar w:fldCharType="begin"/>
        </w:r>
        <w:r w:rsidR="00864512">
          <w:rPr>
            <w:noProof/>
            <w:webHidden/>
          </w:rPr>
          <w:instrText xml:space="preserve"> PAGEREF _Toc470178094 \h </w:instrText>
        </w:r>
        <w:r w:rsidR="00864512">
          <w:rPr>
            <w:noProof/>
            <w:webHidden/>
          </w:rPr>
        </w:r>
        <w:r w:rsidR="00864512">
          <w:rPr>
            <w:noProof/>
            <w:webHidden/>
          </w:rPr>
          <w:fldChar w:fldCharType="separate"/>
        </w:r>
        <w:r w:rsidR="00864512">
          <w:rPr>
            <w:noProof/>
            <w:webHidden/>
          </w:rPr>
          <w:t>102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96" w:history="1">
        <w:r w:rsidR="00864512" w:rsidRPr="0031281B">
          <w:rPr>
            <w:rStyle w:val="ad"/>
            <w:noProof/>
          </w:rPr>
          <w:t>РАЗДЕЛ I</w:t>
        </w:r>
        <w:r w:rsidR="001A7B99">
          <w:rPr>
            <w:rStyle w:val="ad"/>
            <w:noProof/>
          </w:rPr>
          <w:t xml:space="preserve"> </w:t>
        </w:r>
        <w:r w:rsidR="001A7B99" w:rsidRPr="001A7B99">
          <w:rPr>
            <w:rStyle w:val="ad"/>
            <w:noProof/>
          </w:rPr>
          <w:t>УСЛУГИ ГОСТИНИЧНОГО ХОЗЯЙСТВА И ОБЩЕСТВЕННОГО ПИТАНИЯ</w:t>
        </w:r>
        <w:r w:rsidR="00864512">
          <w:rPr>
            <w:noProof/>
            <w:webHidden/>
          </w:rPr>
          <w:tab/>
        </w:r>
        <w:r w:rsidR="00864512">
          <w:rPr>
            <w:noProof/>
            <w:webHidden/>
          </w:rPr>
          <w:fldChar w:fldCharType="begin"/>
        </w:r>
        <w:r w:rsidR="00864512">
          <w:rPr>
            <w:noProof/>
            <w:webHidden/>
          </w:rPr>
          <w:instrText xml:space="preserve"> PAGEREF _Toc470178096 \h </w:instrText>
        </w:r>
        <w:r w:rsidR="00864512">
          <w:rPr>
            <w:noProof/>
            <w:webHidden/>
          </w:rPr>
        </w:r>
        <w:r w:rsidR="00864512">
          <w:rPr>
            <w:noProof/>
            <w:webHidden/>
          </w:rPr>
          <w:fldChar w:fldCharType="separate"/>
        </w:r>
        <w:r w:rsidR="00864512">
          <w:rPr>
            <w:noProof/>
            <w:webHidden/>
          </w:rPr>
          <w:t>104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098" w:history="1">
        <w:r w:rsidR="00864512" w:rsidRPr="0031281B">
          <w:rPr>
            <w:rStyle w:val="ad"/>
            <w:noProof/>
          </w:rPr>
          <w:t>55</w:t>
        </w:r>
        <w:r w:rsidR="001A7B99">
          <w:rPr>
            <w:rStyle w:val="ad"/>
            <w:noProof/>
          </w:rPr>
          <w:t xml:space="preserve"> </w:t>
        </w:r>
        <w:r w:rsidR="001A7B99" w:rsidRPr="001A7B99">
          <w:rPr>
            <w:rStyle w:val="ad"/>
            <w:noProof/>
          </w:rPr>
          <w:t>Услуги по предоставлению мест для временного проживания</w:t>
        </w:r>
        <w:r w:rsidR="00864512">
          <w:rPr>
            <w:noProof/>
            <w:webHidden/>
          </w:rPr>
          <w:tab/>
        </w:r>
        <w:r w:rsidR="00864512">
          <w:rPr>
            <w:noProof/>
            <w:webHidden/>
          </w:rPr>
          <w:fldChar w:fldCharType="begin"/>
        </w:r>
        <w:r w:rsidR="00864512">
          <w:rPr>
            <w:noProof/>
            <w:webHidden/>
          </w:rPr>
          <w:instrText xml:space="preserve"> PAGEREF _Toc470178098 \h </w:instrText>
        </w:r>
        <w:r w:rsidR="00864512">
          <w:rPr>
            <w:noProof/>
            <w:webHidden/>
          </w:rPr>
        </w:r>
        <w:r w:rsidR="00864512">
          <w:rPr>
            <w:noProof/>
            <w:webHidden/>
          </w:rPr>
          <w:fldChar w:fldCharType="separate"/>
        </w:r>
        <w:r w:rsidR="00864512">
          <w:rPr>
            <w:noProof/>
            <w:webHidden/>
          </w:rPr>
          <w:t>104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00" w:history="1">
        <w:r w:rsidR="00864512" w:rsidRPr="0031281B">
          <w:rPr>
            <w:rStyle w:val="ad"/>
            <w:noProof/>
          </w:rPr>
          <w:t>56</w:t>
        </w:r>
        <w:r w:rsidR="001A7B99">
          <w:rPr>
            <w:rStyle w:val="ad"/>
            <w:noProof/>
          </w:rPr>
          <w:t xml:space="preserve"> </w:t>
        </w:r>
        <w:r w:rsidR="001A7B99" w:rsidRPr="001A7B99">
          <w:rPr>
            <w:rStyle w:val="ad"/>
            <w:noProof/>
          </w:rPr>
          <w:t>Услуги общественного питания</w:t>
        </w:r>
        <w:r w:rsidR="00864512">
          <w:rPr>
            <w:noProof/>
            <w:webHidden/>
          </w:rPr>
          <w:tab/>
        </w:r>
        <w:r w:rsidR="00864512">
          <w:rPr>
            <w:noProof/>
            <w:webHidden/>
          </w:rPr>
          <w:fldChar w:fldCharType="begin"/>
        </w:r>
        <w:r w:rsidR="00864512">
          <w:rPr>
            <w:noProof/>
            <w:webHidden/>
          </w:rPr>
          <w:instrText xml:space="preserve"> PAGEREF _Toc470178100 \h </w:instrText>
        </w:r>
        <w:r w:rsidR="00864512">
          <w:rPr>
            <w:noProof/>
            <w:webHidden/>
          </w:rPr>
        </w:r>
        <w:r w:rsidR="00864512">
          <w:rPr>
            <w:noProof/>
            <w:webHidden/>
          </w:rPr>
          <w:fldChar w:fldCharType="separate"/>
        </w:r>
        <w:r w:rsidR="00864512">
          <w:rPr>
            <w:noProof/>
            <w:webHidden/>
          </w:rPr>
          <w:t>107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02" w:history="1">
        <w:r w:rsidR="00864512" w:rsidRPr="0031281B">
          <w:rPr>
            <w:rStyle w:val="ad"/>
            <w:noProof/>
          </w:rPr>
          <w:t>РАЗДЕЛ J</w:t>
        </w:r>
        <w:r w:rsidR="001A7B99">
          <w:rPr>
            <w:rStyle w:val="ad"/>
            <w:noProof/>
          </w:rPr>
          <w:t xml:space="preserve"> </w:t>
        </w:r>
        <w:r w:rsidR="001A7B99" w:rsidRPr="001A7B99">
          <w:rPr>
            <w:rStyle w:val="ad"/>
            <w:noProof/>
          </w:rPr>
          <w:t>УСЛУГИ В ОБЛАСТИ ИНФОРМАЦИИ И СВЯЗИ</w:t>
        </w:r>
        <w:r w:rsidR="00864512">
          <w:rPr>
            <w:noProof/>
            <w:webHidden/>
          </w:rPr>
          <w:tab/>
        </w:r>
        <w:r w:rsidR="00864512">
          <w:rPr>
            <w:noProof/>
            <w:webHidden/>
          </w:rPr>
          <w:fldChar w:fldCharType="begin"/>
        </w:r>
        <w:r w:rsidR="00864512">
          <w:rPr>
            <w:noProof/>
            <w:webHidden/>
          </w:rPr>
          <w:instrText xml:space="preserve"> PAGEREF _Toc470178102 \h </w:instrText>
        </w:r>
        <w:r w:rsidR="00864512">
          <w:rPr>
            <w:noProof/>
            <w:webHidden/>
          </w:rPr>
        </w:r>
        <w:r w:rsidR="00864512">
          <w:rPr>
            <w:noProof/>
            <w:webHidden/>
          </w:rPr>
          <w:fldChar w:fldCharType="separate"/>
        </w:r>
        <w:r w:rsidR="00864512">
          <w:rPr>
            <w:noProof/>
            <w:webHidden/>
          </w:rPr>
          <w:t>110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04" w:history="1">
        <w:r w:rsidR="00864512" w:rsidRPr="0031281B">
          <w:rPr>
            <w:rStyle w:val="ad"/>
            <w:noProof/>
          </w:rPr>
          <w:t>58</w:t>
        </w:r>
        <w:r w:rsidR="001A7B99">
          <w:rPr>
            <w:rStyle w:val="ad"/>
            <w:noProof/>
          </w:rPr>
          <w:t xml:space="preserve"> </w:t>
        </w:r>
        <w:r w:rsidR="001A7B99" w:rsidRPr="001A7B99">
          <w:rPr>
            <w:rStyle w:val="ad"/>
            <w:noProof/>
          </w:rPr>
          <w:t>Услуги издательские</w:t>
        </w:r>
        <w:r w:rsidR="00864512">
          <w:rPr>
            <w:noProof/>
            <w:webHidden/>
          </w:rPr>
          <w:tab/>
        </w:r>
        <w:r w:rsidR="00864512">
          <w:rPr>
            <w:noProof/>
            <w:webHidden/>
          </w:rPr>
          <w:fldChar w:fldCharType="begin"/>
        </w:r>
        <w:r w:rsidR="00864512">
          <w:rPr>
            <w:noProof/>
            <w:webHidden/>
          </w:rPr>
          <w:instrText xml:space="preserve"> PAGEREF _Toc470178104 \h </w:instrText>
        </w:r>
        <w:r w:rsidR="00864512">
          <w:rPr>
            <w:noProof/>
            <w:webHidden/>
          </w:rPr>
        </w:r>
        <w:r w:rsidR="00864512">
          <w:rPr>
            <w:noProof/>
            <w:webHidden/>
          </w:rPr>
          <w:fldChar w:fldCharType="separate"/>
        </w:r>
        <w:r w:rsidR="00864512">
          <w:rPr>
            <w:noProof/>
            <w:webHidden/>
          </w:rPr>
          <w:t>110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06" w:history="1">
        <w:r w:rsidR="00864512" w:rsidRPr="0031281B">
          <w:rPr>
            <w:rStyle w:val="ad"/>
            <w:noProof/>
          </w:rPr>
          <w:t>59</w:t>
        </w:r>
        <w:r w:rsidR="001A7B99">
          <w:rPr>
            <w:rStyle w:val="ad"/>
            <w:noProof/>
          </w:rPr>
          <w:t xml:space="preserve"> </w:t>
        </w:r>
        <w:r w:rsidR="001A7B99" w:rsidRPr="001A7B99">
          <w:rPr>
            <w:rStyle w:val="ad"/>
            <w:noProof/>
          </w:rPr>
          <w:t>Услуги по производству кинофильмов, видеофильмов и телевизионных программ, звукозаписей и изданию музыкальных записей</w:t>
        </w:r>
        <w:r w:rsidR="00864512">
          <w:rPr>
            <w:noProof/>
            <w:webHidden/>
          </w:rPr>
          <w:tab/>
        </w:r>
        <w:r w:rsidR="00864512">
          <w:rPr>
            <w:noProof/>
            <w:webHidden/>
          </w:rPr>
          <w:fldChar w:fldCharType="begin"/>
        </w:r>
        <w:r w:rsidR="00864512">
          <w:rPr>
            <w:noProof/>
            <w:webHidden/>
          </w:rPr>
          <w:instrText xml:space="preserve"> PAGEREF _Toc470178106 \h </w:instrText>
        </w:r>
        <w:r w:rsidR="00864512">
          <w:rPr>
            <w:noProof/>
            <w:webHidden/>
          </w:rPr>
        </w:r>
        <w:r w:rsidR="00864512">
          <w:rPr>
            <w:noProof/>
            <w:webHidden/>
          </w:rPr>
          <w:fldChar w:fldCharType="separate"/>
        </w:r>
        <w:r w:rsidR="00864512">
          <w:rPr>
            <w:noProof/>
            <w:webHidden/>
          </w:rPr>
          <w:t>118</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08" w:history="1">
        <w:r w:rsidR="00864512" w:rsidRPr="0031281B">
          <w:rPr>
            <w:rStyle w:val="ad"/>
            <w:noProof/>
          </w:rPr>
          <w:t>60</w:t>
        </w:r>
        <w:r w:rsidR="001A7B99">
          <w:rPr>
            <w:rStyle w:val="ad"/>
            <w:noProof/>
          </w:rPr>
          <w:t xml:space="preserve"> </w:t>
        </w:r>
        <w:r w:rsidR="001A7B99" w:rsidRPr="001A7B99">
          <w:rPr>
            <w:rStyle w:val="ad"/>
            <w:noProof/>
          </w:rPr>
          <w:t>Услуги в области теле</w:t>
        </w:r>
        <w:r w:rsidR="001A7B99">
          <w:rPr>
            <w:rStyle w:val="ad"/>
            <w:noProof/>
          </w:rPr>
          <w:t xml:space="preserve">- </w:t>
        </w:r>
        <w:r w:rsidR="001A7B99" w:rsidRPr="001A7B99">
          <w:rPr>
            <w:rStyle w:val="ad"/>
            <w:noProof/>
          </w:rPr>
          <w:t>и радиовещания</w:t>
        </w:r>
        <w:r w:rsidR="00864512">
          <w:rPr>
            <w:noProof/>
            <w:webHidden/>
          </w:rPr>
          <w:tab/>
        </w:r>
        <w:r w:rsidR="00864512">
          <w:rPr>
            <w:noProof/>
            <w:webHidden/>
          </w:rPr>
          <w:fldChar w:fldCharType="begin"/>
        </w:r>
        <w:r w:rsidR="00864512">
          <w:rPr>
            <w:noProof/>
            <w:webHidden/>
          </w:rPr>
          <w:instrText xml:space="preserve"> PAGEREF _Toc470178108 \h </w:instrText>
        </w:r>
        <w:r w:rsidR="00864512">
          <w:rPr>
            <w:noProof/>
            <w:webHidden/>
          </w:rPr>
        </w:r>
        <w:r w:rsidR="00864512">
          <w:rPr>
            <w:noProof/>
            <w:webHidden/>
          </w:rPr>
          <w:fldChar w:fldCharType="separate"/>
        </w:r>
        <w:r w:rsidR="00864512">
          <w:rPr>
            <w:noProof/>
            <w:webHidden/>
          </w:rPr>
          <w:t>125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10" w:history="1">
        <w:r w:rsidR="00864512" w:rsidRPr="0031281B">
          <w:rPr>
            <w:rStyle w:val="ad"/>
            <w:noProof/>
          </w:rPr>
          <w:t>61</w:t>
        </w:r>
        <w:r w:rsidR="001A7B99">
          <w:rPr>
            <w:rStyle w:val="ad"/>
            <w:noProof/>
          </w:rPr>
          <w:t xml:space="preserve"> </w:t>
        </w:r>
        <w:r w:rsidR="001A7B99" w:rsidRPr="001A7B99">
          <w:rPr>
            <w:rStyle w:val="ad"/>
            <w:noProof/>
          </w:rPr>
          <w:t>Услуги телекоммуникационные</w:t>
        </w:r>
        <w:r w:rsidR="00864512">
          <w:rPr>
            <w:noProof/>
            <w:webHidden/>
          </w:rPr>
          <w:tab/>
        </w:r>
        <w:r w:rsidR="00864512">
          <w:rPr>
            <w:noProof/>
            <w:webHidden/>
          </w:rPr>
          <w:fldChar w:fldCharType="begin"/>
        </w:r>
        <w:r w:rsidR="00864512">
          <w:rPr>
            <w:noProof/>
            <w:webHidden/>
          </w:rPr>
          <w:instrText xml:space="preserve"> PAGEREF _Toc470178110 \h </w:instrText>
        </w:r>
        <w:r w:rsidR="00864512">
          <w:rPr>
            <w:noProof/>
            <w:webHidden/>
          </w:rPr>
        </w:r>
        <w:r w:rsidR="00864512">
          <w:rPr>
            <w:noProof/>
            <w:webHidden/>
          </w:rPr>
          <w:fldChar w:fldCharType="separate"/>
        </w:r>
        <w:r w:rsidR="00864512">
          <w:rPr>
            <w:noProof/>
            <w:webHidden/>
          </w:rPr>
          <w:t>127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12" w:history="1">
        <w:r w:rsidR="00864512" w:rsidRPr="0031281B">
          <w:rPr>
            <w:rStyle w:val="ad"/>
            <w:noProof/>
          </w:rPr>
          <w:t>62</w:t>
        </w:r>
        <w:r w:rsidR="001A7B99">
          <w:rPr>
            <w:rStyle w:val="ad"/>
            <w:noProof/>
          </w:rPr>
          <w:t xml:space="preserve"> </w:t>
        </w:r>
        <w:r w:rsidR="001A7B99" w:rsidRPr="001A7B99">
          <w:rPr>
            <w:rStyle w:val="ad"/>
            <w:noProof/>
          </w:rP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r w:rsidR="00864512">
          <w:rPr>
            <w:noProof/>
            <w:webHidden/>
          </w:rPr>
          <w:tab/>
        </w:r>
        <w:r w:rsidR="00864512">
          <w:rPr>
            <w:noProof/>
            <w:webHidden/>
          </w:rPr>
          <w:fldChar w:fldCharType="begin"/>
        </w:r>
        <w:r w:rsidR="00864512">
          <w:rPr>
            <w:noProof/>
            <w:webHidden/>
          </w:rPr>
          <w:instrText xml:space="preserve"> PAGEREF _Toc470178112 \h </w:instrText>
        </w:r>
        <w:r w:rsidR="00864512">
          <w:rPr>
            <w:noProof/>
            <w:webHidden/>
          </w:rPr>
        </w:r>
        <w:r w:rsidR="00864512">
          <w:rPr>
            <w:noProof/>
            <w:webHidden/>
          </w:rPr>
          <w:fldChar w:fldCharType="separate"/>
        </w:r>
        <w:r w:rsidR="00864512">
          <w:rPr>
            <w:noProof/>
            <w:webHidden/>
          </w:rPr>
          <w:t>135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14" w:history="1">
        <w:r w:rsidR="00864512" w:rsidRPr="0031281B">
          <w:rPr>
            <w:rStyle w:val="ad"/>
            <w:noProof/>
          </w:rPr>
          <w:t>63</w:t>
        </w:r>
        <w:r w:rsidR="001A7B99">
          <w:rPr>
            <w:rStyle w:val="ad"/>
            <w:noProof/>
          </w:rPr>
          <w:t xml:space="preserve"> </w:t>
        </w:r>
        <w:r w:rsidR="001A7B99" w:rsidRPr="001A7B99">
          <w:rPr>
            <w:rStyle w:val="ad"/>
            <w:noProof/>
          </w:rPr>
          <w:t>Услуги в области информационных технологий</w:t>
        </w:r>
        <w:r w:rsidR="00864512">
          <w:rPr>
            <w:noProof/>
            <w:webHidden/>
          </w:rPr>
          <w:tab/>
        </w:r>
        <w:r w:rsidR="00864512">
          <w:rPr>
            <w:noProof/>
            <w:webHidden/>
          </w:rPr>
          <w:fldChar w:fldCharType="begin"/>
        </w:r>
        <w:r w:rsidR="00864512">
          <w:rPr>
            <w:noProof/>
            <w:webHidden/>
          </w:rPr>
          <w:instrText xml:space="preserve"> PAGEREF _Toc470178114 \h </w:instrText>
        </w:r>
        <w:r w:rsidR="00864512">
          <w:rPr>
            <w:noProof/>
            <w:webHidden/>
          </w:rPr>
        </w:r>
        <w:r w:rsidR="00864512">
          <w:rPr>
            <w:noProof/>
            <w:webHidden/>
          </w:rPr>
          <w:fldChar w:fldCharType="separate"/>
        </w:r>
        <w:r w:rsidR="00864512">
          <w:rPr>
            <w:noProof/>
            <w:webHidden/>
          </w:rPr>
          <w:t>139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16" w:history="1">
        <w:r w:rsidR="00864512" w:rsidRPr="0031281B">
          <w:rPr>
            <w:rStyle w:val="ad"/>
            <w:noProof/>
          </w:rPr>
          <w:t>РАЗДЕЛ K</w:t>
        </w:r>
        <w:r w:rsidR="008303B4">
          <w:rPr>
            <w:rStyle w:val="ad"/>
            <w:noProof/>
          </w:rPr>
          <w:t xml:space="preserve"> </w:t>
        </w:r>
        <w:r w:rsidR="008303B4" w:rsidRPr="008303B4">
          <w:rPr>
            <w:rStyle w:val="ad"/>
            <w:noProof/>
          </w:rPr>
          <w:t>УСЛУГИ ФИНАНСОВЫЕ И СТРАХОВЫЕ</w:t>
        </w:r>
        <w:r w:rsidR="00864512">
          <w:rPr>
            <w:noProof/>
            <w:webHidden/>
          </w:rPr>
          <w:tab/>
        </w:r>
        <w:r w:rsidR="00864512">
          <w:rPr>
            <w:noProof/>
            <w:webHidden/>
          </w:rPr>
          <w:fldChar w:fldCharType="begin"/>
        </w:r>
        <w:r w:rsidR="00864512">
          <w:rPr>
            <w:noProof/>
            <w:webHidden/>
          </w:rPr>
          <w:instrText xml:space="preserve"> PAGEREF _Toc470178116 \h </w:instrText>
        </w:r>
        <w:r w:rsidR="00864512">
          <w:rPr>
            <w:noProof/>
            <w:webHidden/>
          </w:rPr>
        </w:r>
        <w:r w:rsidR="00864512">
          <w:rPr>
            <w:noProof/>
            <w:webHidden/>
          </w:rPr>
          <w:fldChar w:fldCharType="separate"/>
        </w:r>
        <w:r w:rsidR="00864512">
          <w:rPr>
            <w:noProof/>
            <w:webHidden/>
          </w:rPr>
          <w:t>142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18" w:history="1">
        <w:r w:rsidR="00864512" w:rsidRPr="0031281B">
          <w:rPr>
            <w:rStyle w:val="ad"/>
            <w:noProof/>
          </w:rPr>
          <w:t>64</w:t>
        </w:r>
        <w:r w:rsidR="008303B4">
          <w:rPr>
            <w:rStyle w:val="ad"/>
            <w:noProof/>
          </w:rPr>
          <w:t xml:space="preserve"> </w:t>
        </w:r>
        <w:r w:rsidR="008303B4" w:rsidRPr="008303B4">
          <w:rPr>
            <w:rStyle w:val="ad"/>
            <w:noProof/>
          </w:rPr>
          <w:t>Услуги финансовые, кроме услуг по страхованию и пенсионному обеспечению</w:t>
        </w:r>
        <w:r w:rsidR="00864512">
          <w:rPr>
            <w:noProof/>
            <w:webHidden/>
          </w:rPr>
          <w:tab/>
        </w:r>
        <w:r w:rsidR="00864512">
          <w:rPr>
            <w:noProof/>
            <w:webHidden/>
          </w:rPr>
          <w:fldChar w:fldCharType="begin"/>
        </w:r>
        <w:r w:rsidR="00864512">
          <w:rPr>
            <w:noProof/>
            <w:webHidden/>
          </w:rPr>
          <w:instrText xml:space="preserve"> PAGEREF _Toc470178118 \h </w:instrText>
        </w:r>
        <w:r w:rsidR="00864512">
          <w:rPr>
            <w:noProof/>
            <w:webHidden/>
          </w:rPr>
        </w:r>
        <w:r w:rsidR="00864512">
          <w:rPr>
            <w:noProof/>
            <w:webHidden/>
          </w:rPr>
          <w:fldChar w:fldCharType="separate"/>
        </w:r>
        <w:r w:rsidR="00864512">
          <w:rPr>
            <w:noProof/>
            <w:webHidden/>
          </w:rPr>
          <w:t>142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20" w:history="1">
        <w:r w:rsidR="00864512" w:rsidRPr="0031281B">
          <w:rPr>
            <w:rStyle w:val="ad"/>
            <w:noProof/>
          </w:rPr>
          <w:t>65</w:t>
        </w:r>
        <w:r w:rsidR="008303B4">
          <w:rPr>
            <w:rStyle w:val="ad"/>
            <w:noProof/>
          </w:rPr>
          <w:t xml:space="preserve"> </w:t>
        </w:r>
        <w:r w:rsidR="008303B4" w:rsidRPr="008303B4">
          <w:rPr>
            <w:rStyle w:val="ad"/>
            <w:noProof/>
          </w:rPr>
          <w:t xml:space="preserve">Услуги по страхованию, перестрахованию и негосударственному пенсионному обеспечению, </w:t>
        </w:r>
        <w:r w:rsidR="008303B4">
          <w:rPr>
            <w:rStyle w:val="ad"/>
            <w:noProof/>
          </w:rPr>
          <w:t xml:space="preserve">    </w:t>
        </w:r>
        <w:r w:rsidR="008303B4" w:rsidRPr="008303B4">
          <w:rPr>
            <w:rStyle w:val="ad"/>
            <w:noProof/>
          </w:rPr>
          <w:t>кроме обязательного социального обеспечения</w:t>
        </w:r>
        <w:r w:rsidR="00864512">
          <w:rPr>
            <w:noProof/>
            <w:webHidden/>
          </w:rPr>
          <w:tab/>
        </w:r>
        <w:r w:rsidR="00864512">
          <w:rPr>
            <w:noProof/>
            <w:webHidden/>
          </w:rPr>
          <w:fldChar w:fldCharType="begin"/>
        </w:r>
        <w:r w:rsidR="00864512">
          <w:rPr>
            <w:noProof/>
            <w:webHidden/>
          </w:rPr>
          <w:instrText xml:space="preserve"> PAGEREF _Toc470178120 \h </w:instrText>
        </w:r>
        <w:r w:rsidR="00864512">
          <w:rPr>
            <w:noProof/>
            <w:webHidden/>
          </w:rPr>
        </w:r>
        <w:r w:rsidR="00864512">
          <w:rPr>
            <w:noProof/>
            <w:webHidden/>
          </w:rPr>
          <w:fldChar w:fldCharType="separate"/>
        </w:r>
        <w:r w:rsidR="00864512">
          <w:rPr>
            <w:noProof/>
            <w:webHidden/>
          </w:rPr>
          <w:t>149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22" w:history="1">
        <w:r w:rsidR="00864512" w:rsidRPr="0031281B">
          <w:rPr>
            <w:rStyle w:val="ad"/>
            <w:noProof/>
          </w:rPr>
          <w:t>66</w:t>
        </w:r>
        <w:r w:rsidR="008303B4">
          <w:rPr>
            <w:rStyle w:val="ad"/>
            <w:noProof/>
          </w:rPr>
          <w:t xml:space="preserve"> </w:t>
        </w:r>
        <w:r w:rsidR="008303B4" w:rsidRPr="008303B4">
          <w:rPr>
            <w:rStyle w:val="ad"/>
            <w:noProof/>
          </w:rPr>
          <w:t>Услуги вспомогательные, связанные с услугами финансового посредничества и страхования</w:t>
        </w:r>
        <w:r w:rsidR="00864512">
          <w:rPr>
            <w:noProof/>
            <w:webHidden/>
          </w:rPr>
          <w:tab/>
        </w:r>
        <w:r w:rsidR="00864512">
          <w:rPr>
            <w:noProof/>
            <w:webHidden/>
          </w:rPr>
          <w:fldChar w:fldCharType="begin"/>
        </w:r>
        <w:r w:rsidR="00864512">
          <w:rPr>
            <w:noProof/>
            <w:webHidden/>
          </w:rPr>
          <w:instrText xml:space="preserve"> PAGEREF _Toc470178122 \h </w:instrText>
        </w:r>
        <w:r w:rsidR="00864512">
          <w:rPr>
            <w:noProof/>
            <w:webHidden/>
          </w:rPr>
        </w:r>
        <w:r w:rsidR="00864512">
          <w:rPr>
            <w:noProof/>
            <w:webHidden/>
          </w:rPr>
          <w:fldChar w:fldCharType="separate"/>
        </w:r>
        <w:r w:rsidR="00864512">
          <w:rPr>
            <w:noProof/>
            <w:webHidden/>
          </w:rPr>
          <w:t>155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24" w:history="1">
        <w:r w:rsidR="00864512" w:rsidRPr="0031281B">
          <w:rPr>
            <w:rStyle w:val="ad"/>
            <w:noProof/>
          </w:rPr>
          <w:t>РАЗДЕЛ L</w:t>
        </w:r>
        <w:r w:rsidR="008303B4">
          <w:rPr>
            <w:rStyle w:val="ad"/>
            <w:noProof/>
          </w:rPr>
          <w:t xml:space="preserve"> </w:t>
        </w:r>
        <w:r w:rsidR="008303B4" w:rsidRPr="008303B4">
          <w:rPr>
            <w:rStyle w:val="ad"/>
            <w:noProof/>
          </w:rPr>
          <w:t>УСЛУГИ, СВЯЗАННЫЕ С НЕДВИЖИМЫМ ИМУЩЕСТВОМ</w:t>
        </w:r>
        <w:r w:rsidR="00864512">
          <w:rPr>
            <w:noProof/>
            <w:webHidden/>
          </w:rPr>
          <w:tab/>
        </w:r>
        <w:r w:rsidR="00864512">
          <w:rPr>
            <w:noProof/>
            <w:webHidden/>
          </w:rPr>
          <w:fldChar w:fldCharType="begin"/>
        </w:r>
        <w:r w:rsidR="00864512">
          <w:rPr>
            <w:noProof/>
            <w:webHidden/>
          </w:rPr>
          <w:instrText xml:space="preserve"> PAGEREF _Toc470178124 \h </w:instrText>
        </w:r>
        <w:r w:rsidR="00864512">
          <w:rPr>
            <w:noProof/>
            <w:webHidden/>
          </w:rPr>
        </w:r>
        <w:r w:rsidR="00864512">
          <w:rPr>
            <w:noProof/>
            <w:webHidden/>
          </w:rPr>
          <w:fldChar w:fldCharType="separate"/>
        </w:r>
        <w:r w:rsidR="00864512">
          <w:rPr>
            <w:noProof/>
            <w:webHidden/>
          </w:rPr>
          <w:t>160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26" w:history="1">
        <w:r w:rsidR="00864512" w:rsidRPr="0031281B">
          <w:rPr>
            <w:rStyle w:val="ad"/>
            <w:noProof/>
          </w:rPr>
          <w:t>68</w:t>
        </w:r>
        <w:r w:rsidR="008303B4">
          <w:rPr>
            <w:rStyle w:val="ad"/>
            <w:noProof/>
          </w:rPr>
          <w:t xml:space="preserve"> </w:t>
        </w:r>
        <w:r w:rsidR="008303B4" w:rsidRPr="008303B4">
          <w:rPr>
            <w:rStyle w:val="ad"/>
            <w:noProof/>
          </w:rPr>
          <w:t>Услуги по операциям с недвижимым имуществом</w:t>
        </w:r>
        <w:r w:rsidR="00864512">
          <w:rPr>
            <w:noProof/>
            <w:webHidden/>
          </w:rPr>
          <w:tab/>
        </w:r>
        <w:r w:rsidR="00864512">
          <w:rPr>
            <w:noProof/>
            <w:webHidden/>
          </w:rPr>
          <w:fldChar w:fldCharType="begin"/>
        </w:r>
        <w:r w:rsidR="00864512">
          <w:rPr>
            <w:noProof/>
            <w:webHidden/>
          </w:rPr>
          <w:instrText xml:space="preserve"> PAGEREF _Toc470178126 \h </w:instrText>
        </w:r>
        <w:r w:rsidR="00864512">
          <w:rPr>
            <w:noProof/>
            <w:webHidden/>
          </w:rPr>
        </w:r>
        <w:r w:rsidR="00864512">
          <w:rPr>
            <w:noProof/>
            <w:webHidden/>
          </w:rPr>
          <w:fldChar w:fldCharType="separate"/>
        </w:r>
        <w:r w:rsidR="00864512">
          <w:rPr>
            <w:noProof/>
            <w:webHidden/>
          </w:rPr>
          <w:t>160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28" w:history="1">
        <w:r w:rsidR="00864512" w:rsidRPr="0031281B">
          <w:rPr>
            <w:rStyle w:val="ad"/>
            <w:noProof/>
          </w:rPr>
          <w:t>РАЗДЕЛ M</w:t>
        </w:r>
        <w:r w:rsidR="008303B4">
          <w:rPr>
            <w:rStyle w:val="ad"/>
            <w:noProof/>
          </w:rPr>
          <w:t xml:space="preserve"> </w:t>
        </w:r>
        <w:r w:rsidR="008303B4" w:rsidRPr="008303B4">
          <w:rPr>
            <w:rStyle w:val="ad"/>
            <w:noProof/>
          </w:rPr>
          <w:t>УСЛУГИ, СВЯЗАННЫЕ С НАУЧНОЙ, ИНЖЕНЕРНО-ТЕХНИЧЕСКОЙ И ПРОФЕССИОНАЛЬНОЙ ДЕЯТЕЛЬНОСТЬЮ</w:t>
        </w:r>
        <w:r w:rsidR="00864512">
          <w:rPr>
            <w:noProof/>
            <w:webHidden/>
          </w:rPr>
          <w:tab/>
        </w:r>
        <w:r w:rsidR="00864512">
          <w:rPr>
            <w:noProof/>
            <w:webHidden/>
          </w:rPr>
          <w:fldChar w:fldCharType="begin"/>
        </w:r>
        <w:r w:rsidR="00864512">
          <w:rPr>
            <w:noProof/>
            <w:webHidden/>
          </w:rPr>
          <w:instrText xml:space="preserve"> PAGEREF _Toc470178128 \h </w:instrText>
        </w:r>
        <w:r w:rsidR="00864512">
          <w:rPr>
            <w:noProof/>
            <w:webHidden/>
          </w:rPr>
        </w:r>
        <w:r w:rsidR="00864512">
          <w:rPr>
            <w:noProof/>
            <w:webHidden/>
          </w:rPr>
          <w:fldChar w:fldCharType="separate"/>
        </w:r>
        <w:r w:rsidR="00864512">
          <w:rPr>
            <w:noProof/>
            <w:webHidden/>
          </w:rPr>
          <w:t>165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30" w:history="1">
        <w:r w:rsidR="00864512" w:rsidRPr="0031281B">
          <w:rPr>
            <w:rStyle w:val="ad"/>
            <w:noProof/>
          </w:rPr>
          <w:t>69</w:t>
        </w:r>
        <w:r w:rsidR="008303B4">
          <w:rPr>
            <w:rStyle w:val="ad"/>
            <w:noProof/>
          </w:rPr>
          <w:t xml:space="preserve"> </w:t>
        </w:r>
        <w:r w:rsidR="008303B4" w:rsidRPr="008303B4">
          <w:rPr>
            <w:rStyle w:val="ad"/>
            <w:noProof/>
          </w:rPr>
          <w:t>Услуги юридические и бухгалтерские</w:t>
        </w:r>
        <w:r w:rsidR="00864512">
          <w:rPr>
            <w:noProof/>
            <w:webHidden/>
          </w:rPr>
          <w:tab/>
        </w:r>
        <w:r w:rsidR="00864512">
          <w:rPr>
            <w:noProof/>
            <w:webHidden/>
          </w:rPr>
          <w:fldChar w:fldCharType="begin"/>
        </w:r>
        <w:r w:rsidR="00864512">
          <w:rPr>
            <w:noProof/>
            <w:webHidden/>
          </w:rPr>
          <w:instrText xml:space="preserve"> PAGEREF _Toc470178130 \h </w:instrText>
        </w:r>
        <w:r w:rsidR="00864512">
          <w:rPr>
            <w:noProof/>
            <w:webHidden/>
          </w:rPr>
        </w:r>
        <w:r w:rsidR="00864512">
          <w:rPr>
            <w:noProof/>
            <w:webHidden/>
          </w:rPr>
          <w:fldChar w:fldCharType="separate"/>
        </w:r>
        <w:r w:rsidR="00864512">
          <w:rPr>
            <w:noProof/>
            <w:webHidden/>
          </w:rPr>
          <w:t>165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32" w:history="1">
        <w:r w:rsidR="00864512" w:rsidRPr="0031281B">
          <w:rPr>
            <w:rStyle w:val="ad"/>
            <w:noProof/>
          </w:rPr>
          <w:t>70</w:t>
        </w:r>
        <w:r w:rsidR="008303B4">
          <w:rPr>
            <w:rStyle w:val="ad"/>
            <w:noProof/>
          </w:rPr>
          <w:t xml:space="preserve"> </w:t>
        </w:r>
        <w:r w:rsidR="008303B4" w:rsidRPr="008303B4">
          <w:rPr>
            <w:rStyle w:val="ad"/>
            <w:noProof/>
          </w:rPr>
          <w:t>Услуги головных офисов; услуги консультативные в области управления предприятием</w:t>
        </w:r>
        <w:r w:rsidR="00864512">
          <w:rPr>
            <w:noProof/>
            <w:webHidden/>
          </w:rPr>
          <w:tab/>
        </w:r>
        <w:r w:rsidR="00864512">
          <w:rPr>
            <w:noProof/>
            <w:webHidden/>
          </w:rPr>
          <w:fldChar w:fldCharType="begin"/>
        </w:r>
        <w:r w:rsidR="00864512">
          <w:rPr>
            <w:noProof/>
            <w:webHidden/>
          </w:rPr>
          <w:instrText xml:space="preserve"> PAGEREF _Toc470178132 \h </w:instrText>
        </w:r>
        <w:r w:rsidR="00864512">
          <w:rPr>
            <w:noProof/>
            <w:webHidden/>
          </w:rPr>
        </w:r>
        <w:r w:rsidR="00864512">
          <w:rPr>
            <w:noProof/>
            <w:webHidden/>
          </w:rPr>
          <w:fldChar w:fldCharType="separate"/>
        </w:r>
        <w:r w:rsidR="00864512">
          <w:rPr>
            <w:noProof/>
            <w:webHidden/>
          </w:rPr>
          <w:t>169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34" w:history="1">
        <w:r w:rsidR="00864512" w:rsidRPr="0031281B">
          <w:rPr>
            <w:rStyle w:val="ad"/>
            <w:noProof/>
          </w:rPr>
          <w:t>71</w:t>
        </w:r>
        <w:r w:rsidR="008303B4">
          <w:rPr>
            <w:rStyle w:val="ad"/>
            <w:noProof/>
          </w:rPr>
          <w:t xml:space="preserve"> </w:t>
        </w:r>
        <w:r w:rsidR="008303B4" w:rsidRPr="008303B4">
          <w:rPr>
            <w:rStyle w:val="ad"/>
            <w:noProof/>
          </w:rPr>
          <w:t>Услуги в области архитектуры и инженерно-технического проектирования, технических испытаний, исследований и анализа</w:t>
        </w:r>
        <w:r w:rsidR="00864512">
          <w:rPr>
            <w:noProof/>
            <w:webHidden/>
          </w:rPr>
          <w:tab/>
        </w:r>
        <w:r w:rsidR="00864512">
          <w:rPr>
            <w:noProof/>
            <w:webHidden/>
          </w:rPr>
          <w:fldChar w:fldCharType="begin"/>
        </w:r>
        <w:r w:rsidR="00864512">
          <w:rPr>
            <w:noProof/>
            <w:webHidden/>
          </w:rPr>
          <w:instrText xml:space="preserve"> PAGEREF _Toc470178134 \h </w:instrText>
        </w:r>
        <w:r w:rsidR="00864512">
          <w:rPr>
            <w:noProof/>
            <w:webHidden/>
          </w:rPr>
        </w:r>
        <w:r w:rsidR="00864512">
          <w:rPr>
            <w:noProof/>
            <w:webHidden/>
          </w:rPr>
          <w:fldChar w:fldCharType="separate"/>
        </w:r>
        <w:r w:rsidR="00864512">
          <w:rPr>
            <w:noProof/>
            <w:webHidden/>
          </w:rPr>
          <w:t>173</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36" w:history="1">
        <w:r w:rsidR="00864512" w:rsidRPr="0031281B">
          <w:rPr>
            <w:rStyle w:val="ad"/>
            <w:noProof/>
          </w:rPr>
          <w:t>72</w:t>
        </w:r>
        <w:r w:rsidR="008303B4">
          <w:rPr>
            <w:rStyle w:val="ad"/>
            <w:noProof/>
          </w:rPr>
          <w:t xml:space="preserve"> </w:t>
        </w:r>
        <w:r w:rsidR="008303B4" w:rsidRPr="008303B4">
          <w:rPr>
            <w:rStyle w:val="ad"/>
            <w:noProof/>
          </w:rPr>
          <w:t xml:space="preserve">Услуги и работы, связанные с научными исследованиями и экспериментальными </w:t>
        </w:r>
        <w:r w:rsidR="008303B4">
          <w:rPr>
            <w:rStyle w:val="ad"/>
            <w:noProof/>
          </w:rPr>
          <w:t xml:space="preserve">                       </w:t>
        </w:r>
        <w:r w:rsidR="008303B4" w:rsidRPr="008303B4">
          <w:rPr>
            <w:rStyle w:val="ad"/>
            <w:noProof/>
          </w:rPr>
          <w:t>разработками</w:t>
        </w:r>
        <w:r w:rsidR="008303B4" w:rsidRPr="008303B4">
          <w:rPr>
            <w:rStyle w:val="ad"/>
            <w:noProof/>
            <w:webHidden/>
          </w:rPr>
          <w:tab/>
        </w:r>
        <w:r w:rsidR="00864512">
          <w:rPr>
            <w:noProof/>
            <w:webHidden/>
          </w:rPr>
          <w:fldChar w:fldCharType="begin"/>
        </w:r>
        <w:r w:rsidR="00864512">
          <w:rPr>
            <w:noProof/>
            <w:webHidden/>
          </w:rPr>
          <w:instrText xml:space="preserve"> PAGEREF _Toc470178136 \h </w:instrText>
        </w:r>
        <w:r w:rsidR="00864512">
          <w:rPr>
            <w:noProof/>
            <w:webHidden/>
          </w:rPr>
        </w:r>
        <w:r w:rsidR="00864512">
          <w:rPr>
            <w:noProof/>
            <w:webHidden/>
          </w:rPr>
          <w:fldChar w:fldCharType="separate"/>
        </w:r>
        <w:r w:rsidR="00864512">
          <w:rPr>
            <w:noProof/>
            <w:webHidden/>
          </w:rPr>
          <w:t>185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38" w:history="1">
        <w:r w:rsidR="00864512" w:rsidRPr="0031281B">
          <w:rPr>
            <w:rStyle w:val="ad"/>
            <w:noProof/>
          </w:rPr>
          <w:t>73</w:t>
        </w:r>
        <w:r w:rsidR="008303B4">
          <w:rPr>
            <w:rStyle w:val="ad"/>
            <w:noProof/>
          </w:rPr>
          <w:t xml:space="preserve"> </w:t>
        </w:r>
        <w:r w:rsidR="008303B4" w:rsidRPr="008303B4">
          <w:rPr>
            <w:rStyle w:val="ad"/>
            <w:noProof/>
          </w:rPr>
          <w:t>Услуги рекламные и услуги по исследованию конъюнктуры рынка</w:t>
        </w:r>
        <w:r w:rsidR="00864512">
          <w:rPr>
            <w:noProof/>
            <w:webHidden/>
          </w:rPr>
          <w:tab/>
        </w:r>
        <w:r w:rsidR="00864512">
          <w:rPr>
            <w:noProof/>
            <w:webHidden/>
          </w:rPr>
          <w:fldChar w:fldCharType="begin"/>
        </w:r>
        <w:r w:rsidR="00864512">
          <w:rPr>
            <w:noProof/>
            <w:webHidden/>
          </w:rPr>
          <w:instrText xml:space="preserve"> PAGEREF _Toc470178138 \h </w:instrText>
        </w:r>
        <w:r w:rsidR="00864512">
          <w:rPr>
            <w:noProof/>
            <w:webHidden/>
          </w:rPr>
        </w:r>
        <w:r w:rsidR="00864512">
          <w:rPr>
            <w:noProof/>
            <w:webHidden/>
          </w:rPr>
          <w:fldChar w:fldCharType="separate"/>
        </w:r>
        <w:r w:rsidR="00864512">
          <w:rPr>
            <w:noProof/>
            <w:webHidden/>
          </w:rPr>
          <w:t>190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40" w:history="1">
        <w:r w:rsidR="00864512" w:rsidRPr="0031281B">
          <w:rPr>
            <w:rStyle w:val="ad"/>
            <w:noProof/>
          </w:rPr>
          <w:t>74</w:t>
        </w:r>
        <w:r w:rsidR="008303B4">
          <w:rPr>
            <w:rStyle w:val="ad"/>
            <w:noProof/>
          </w:rPr>
          <w:t xml:space="preserve"> </w:t>
        </w:r>
        <w:r w:rsidR="008303B4" w:rsidRPr="008303B4">
          <w:rPr>
            <w:rStyle w:val="ad"/>
            <w:noProof/>
          </w:rPr>
          <w:t>Услуги профессиональные, научные и технические, прочие</w:t>
        </w:r>
        <w:r w:rsidR="00864512">
          <w:rPr>
            <w:noProof/>
            <w:webHidden/>
          </w:rPr>
          <w:tab/>
        </w:r>
        <w:r w:rsidR="00864512">
          <w:rPr>
            <w:noProof/>
            <w:webHidden/>
          </w:rPr>
          <w:fldChar w:fldCharType="begin"/>
        </w:r>
        <w:r w:rsidR="00864512">
          <w:rPr>
            <w:noProof/>
            <w:webHidden/>
          </w:rPr>
          <w:instrText xml:space="preserve"> PAGEREF _Toc470178140 \h </w:instrText>
        </w:r>
        <w:r w:rsidR="00864512">
          <w:rPr>
            <w:noProof/>
            <w:webHidden/>
          </w:rPr>
        </w:r>
        <w:r w:rsidR="00864512">
          <w:rPr>
            <w:noProof/>
            <w:webHidden/>
          </w:rPr>
          <w:fldChar w:fldCharType="separate"/>
        </w:r>
        <w:r w:rsidR="00864512">
          <w:rPr>
            <w:noProof/>
            <w:webHidden/>
          </w:rPr>
          <w:t>193</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42" w:history="1">
        <w:r w:rsidR="00864512" w:rsidRPr="0031281B">
          <w:rPr>
            <w:rStyle w:val="ad"/>
            <w:noProof/>
          </w:rPr>
          <w:t>75</w:t>
        </w:r>
        <w:r w:rsidR="008303B4">
          <w:rPr>
            <w:rStyle w:val="ad"/>
            <w:noProof/>
          </w:rPr>
          <w:t xml:space="preserve"> </w:t>
        </w:r>
        <w:r w:rsidR="008303B4" w:rsidRPr="008303B4">
          <w:rPr>
            <w:rStyle w:val="ad"/>
            <w:noProof/>
          </w:rPr>
          <w:t>Услуги ветеринарные</w:t>
        </w:r>
        <w:r w:rsidR="00864512">
          <w:rPr>
            <w:noProof/>
            <w:webHidden/>
          </w:rPr>
          <w:tab/>
        </w:r>
        <w:r w:rsidR="00864512">
          <w:rPr>
            <w:noProof/>
            <w:webHidden/>
          </w:rPr>
          <w:fldChar w:fldCharType="begin"/>
        </w:r>
        <w:r w:rsidR="00864512">
          <w:rPr>
            <w:noProof/>
            <w:webHidden/>
          </w:rPr>
          <w:instrText xml:space="preserve"> PAGEREF _Toc470178142 \h </w:instrText>
        </w:r>
        <w:r w:rsidR="00864512">
          <w:rPr>
            <w:noProof/>
            <w:webHidden/>
          </w:rPr>
        </w:r>
        <w:r w:rsidR="00864512">
          <w:rPr>
            <w:noProof/>
            <w:webHidden/>
          </w:rPr>
          <w:fldChar w:fldCharType="separate"/>
        </w:r>
        <w:r w:rsidR="00864512">
          <w:rPr>
            <w:noProof/>
            <w:webHidden/>
          </w:rPr>
          <w:t>199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44" w:history="1">
        <w:r w:rsidR="00864512" w:rsidRPr="0031281B">
          <w:rPr>
            <w:rStyle w:val="ad"/>
            <w:noProof/>
          </w:rPr>
          <w:t>РАЗДЕЛ N</w:t>
        </w:r>
        <w:r w:rsidR="008303B4">
          <w:rPr>
            <w:rStyle w:val="ad"/>
            <w:noProof/>
          </w:rPr>
          <w:t xml:space="preserve"> </w:t>
        </w:r>
        <w:r w:rsidR="008303B4" w:rsidRPr="008303B4">
          <w:rPr>
            <w:rStyle w:val="ad"/>
            <w:noProof/>
          </w:rPr>
          <w:t>УСЛУГИ АДМИНИСТРАТИВНЫЕ И ВСПОМОГАТЕЛЬНЫЕ</w:t>
        </w:r>
        <w:r w:rsidR="00864512">
          <w:rPr>
            <w:noProof/>
            <w:webHidden/>
          </w:rPr>
          <w:tab/>
        </w:r>
        <w:r w:rsidR="00864512">
          <w:rPr>
            <w:noProof/>
            <w:webHidden/>
          </w:rPr>
          <w:fldChar w:fldCharType="begin"/>
        </w:r>
        <w:r w:rsidR="00864512">
          <w:rPr>
            <w:noProof/>
            <w:webHidden/>
          </w:rPr>
          <w:instrText xml:space="preserve"> PAGEREF _Toc470178144 \h </w:instrText>
        </w:r>
        <w:r w:rsidR="00864512">
          <w:rPr>
            <w:noProof/>
            <w:webHidden/>
          </w:rPr>
        </w:r>
        <w:r w:rsidR="00864512">
          <w:rPr>
            <w:noProof/>
            <w:webHidden/>
          </w:rPr>
          <w:fldChar w:fldCharType="separate"/>
        </w:r>
        <w:r w:rsidR="00864512">
          <w:rPr>
            <w:noProof/>
            <w:webHidden/>
          </w:rPr>
          <w:t>200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46" w:history="1">
        <w:r w:rsidR="00864512" w:rsidRPr="0031281B">
          <w:rPr>
            <w:rStyle w:val="ad"/>
            <w:noProof/>
          </w:rPr>
          <w:t>77</w:t>
        </w:r>
        <w:r w:rsidR="008303B4">
          <w:rPr>
            <w:rStyle w:val="ad"/>
            <w:noProof/>
          </w:rPr>
          <w:t xml:space="preserve"> </w:t>
        </w:r>
        <w:r w:rsidR="008303B4" w:rsidRPr="008303B4">
          <w:rPr>
            <w:rStyle w:val="ad"/>
            <w:noProof/>
          </w:rPr>
          <w:t>Услуги по аренде и лизингу</w:t>
        </w:r>
        <w:r w:rsidR="00864512">
          <w:rPr>
            <w:noProof/>
            <w:webHidden/>
          </w:rPr>
          <w:tab/>
        </w:r>
        <w:r w:rsidR="00864512">
          <w:rPr>
            <w:noProof/>
            <w:webHidden/>
          </w:rPr>
          <w:fldChar w:fldCharType="begin"/>
        </w:r>
        <w:r w:rsidR="00864512">
          <w:rPr>
            <w:noProof/>
            <w:webHidden/>
          </w:rPr>
          <w:instrText xml:space="preserve"> PAGEREF _Toc470178146 \h </w:instrText>
        </w:r>
        <w:r w:rsidR="00864512">
          <w:rPr>
            <w:noProof/>
            <w:webHidden/>
          </w:rPr>
        </w:r>
        <w:r w:rsidR="00864512">
          <w:rPr>
            <w:noProof/>
            <w:webHidden/>
          </w:rPr>
          <w:fldChar w:fldCharType="separate"/>
        </w:r>
        <w:r w:rsidR="00864512">
          <w:rPr>
            <w:noProof/>
            <w:webHidden/>
          </w:rPr>
          <w:t>200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48" w:history="1">
        <w:r w:rsidR="00864512" w:rsidRPr="0031281B">
          <w:rPr>
            <w:rStyle w:val="ad"/>
            <w:noProof/>
          </w:rPr>
          <w:t>78</w:t>
        </w:r>
        <w:r w:rsidR="008303B4">
          <w:rPr>
            <w:rStyle w:val="ad"/>
            <w:noProof/>
          </w:rPr>
          <w:t xml:space="preserve"> </w:t>
        </w:r>
        <w:r w:rsidR="008303B4" w:rsidRPr="008303B4">
          <w:rPr>
            <w:rStyle w:val="ad"/>
            <w:noProof/>
          </w:rPr>
          <w:t>Услуги по трудоустройству и подбору персонала</w:t>
        </w:r>
        <w:r w:rsidR="00864512">
          <w:rPr>
            <w:noProof/>
            <w:webHidden/>
          </w:rPr>
          <w:tab/>
        </w:r>
        <w:r w:rsidR="00864512">
          <w:rPr>
            <w:noProof/>
            <w:webHidden/>
          </w:rPr>
          <w:fldChar w:fldCharType="begin"/>
        </w:r>
        <w:r w:rsidR="00864512">
          <w:rPr>
            <w:noProof/>
            <w:webHidden/>
          </w:rPr>
          <w:instrText xml:space="preserve"> PAGEREF _Toc470178148 \h </w:instrText>
        </w:r>
        <w:r w:rsidR="00864512">
          <w:rPr>
            <w:noProof/>
            <w:webHidden/>
          </w:rPr>
        </w:r>
        <w:r w:rsidR="00864512">
          <w:rPr>
            <w:noProof/>
            <w:webHidden/>
          </w:rPr>
          <w:fldChar w:fldCharType="separate"/>
        </w:r>
        <w:r w:rsidR="00864512">
          <w:rPr>
            <w:noProof/>
            <w:webHidden/>
          </w:rPr>
          <w:t>208</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50" w:history="1">
        <w:r w:rsidR="00864512" w:rsidRPr="0031281B">
          <w:rPr>
            <w:rStyle w:val="ad"/>
            <w:noProof/>
          </w:rPr>
          <w:t>79</w:t>
        </w:r>
        <w:r w:rsidR="008303B4">
          <w:rPr>
            <w:rStyle w:val="ad"/>
            <w:noProof/>
          </w:rPr>
          <w:t xml:space="preserve"> </w:t>
        </w:r>
        <w:r w:rsidR="008303B4" w:rsidRPr="008303B4">
          <w:rPr>
            <w:rStyle w:val="ad"/>
            <w:noProof/>
          </w:rPr>
          <w:t xml:space="preserve">Услуги туристических агентств, туроператоров и прочие услуги по бронированию и </w:t>
        </w:r>
        <w:r w:rsidR="008303B4">
          <w:rPr>
            <w:rStyle w:val="ad"/>
            <w:noProof/>
          </w:rPr>
          <w:t xml:space="preserve">                     </w:t>
        </w:r>
        <w:r w:rsidR="008303B4" w:rsidRPr="008303B4">
          <w:rPr>
            <w:rStyle w:val="ad"/>
            <w:noProof/>
          </w:rPr>
          <w:t>сопутствующие им услуги</w:t>
        </w:r>
        <w:r w:rsidR="00864512">
          <w:rPr>
            <w:noProof/>
            <w:webHidden/>
          </w:rPr>
          <w:tab/>
        </w:r>
        <w:r w:rsidR="00864512">
          <w:rPr>
            <w:noProof/>
            <w:webHidden/>
          </w:rPr>
          <w:fldChar w:fldCharType="begin"/>
        </w:r>
        <w:r w:rsidR="00864512">
          <w:rPr>
            <w:noProof/>
            <w:webHidden/>
          </w:rPr>
          <w:instrText xml:space="preserve"> PAGEREF _Toc470178150 \h </w:instrText>
        </w:r>
        <w:r w:rsidR="00864512">
          <w:rPr>
            <w:noProof/>
            <w:webHidden/>
          </w:rPr>
        </w:r>
        <w:r w:rsidR="00864512">
          <w:rPr>
            <w:noProof/>
            <w:webHidden/>
          </w:rPr>
          <w:fldChar w:fldCharType="separate"/>
        </w:r>
        <w:r w:rsidR="00864512">
          <w:rPr>
            <w:noProof/>
            <w:webHidden/>
          </w:rPr>
          <w:t>212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52" w:history="1">
        <w:r w:rsidR="00864512" w:rsidRPr="0031281B">
          <w:rPr>
            <w:rStyle w:val="ad"/>
            <w:noProof/>
          </w:rPr>
          <w:t>80</w:t>
        </w:r>
        <w:r w:rsidR="008303B4">
          <w:rPr>
            <w:rStyle w:val="ad"/>
            <w:noProof/>
          </w:rPr>
          <w:t xml:space="preserve"> </w:t>
        </w:r>
        <w:r w:rsidR="008303B4" w:rsidRPr="008303B4">
          <w:rPr>
            <w:rStyle w:val="ad"/>
            <w:noProof/>
          </w:rPr>
          <w:t>Услуги по обеспечению безопасности и проведению расследований</w:t>
        </w:r>
        <w:r w:rsidR="00864512">
          <w:rPr>
            <w:noProof/>
            <w:webHidden/>
          </w:rPr>
          <w:tab/>
        </w:r>
        <w:r w:rsidR="00864512">
          <w:rPr>
            <w:noProof/>
            <w:webHidden/>
          </w:rPr>
          <w:fldChar w:fldCharType="begin"/>
        </w:r>
        <w:r w:rsidR="00864512">
          <w:rPr>
            <w:noProof/>
            <w:webHidden/>
          </w:rPr>
          <w:instrText xml:space="preserve"> PAGEREF _Toc470178152 \h </w:instrText>
        </w:r>
        <w:r w:rsidR="00864512">
          <w:rPr>
            <w:noProof/>
            <w:webHidden/>
          </w:rPr>
        </w:r>
        <w:r w:rsidR="00864512">
          <w:rPr>
            <w:noProof/>
            <w:webHidden/>
          </w:rPr>
          <w:fldChar w:fldCharType="separate"/>
        </w:r>
        <w:r w:rsidR="00864512">
          <w:rPr>
            <w:noProof/>
            <w:webHidden/>
          </w:rPr>
          <w:t>215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54" w:history="1">
        <w:r w:rsidR="00864512" w:rsidRPr="0031281B">
          <w:rPr>
            <w:rStyle w:val="ad"/>
            <w:noProof/>
          </w:rPr>
          <w:t>81</w:t>
        </w:r>
        <w:r w:rsidR="008303B4">
          <w:rPr>
            <w:rStyle w:val="ad"/>
            <w:noProof/>
          </w:rPr>
          <w:t xml:space="preserve"> </w:t>
        </w:r>
        <w:r w:rsidR="008303B4" w:rsidRPr="008303B4">
          <w:rPr>
            <w:rStyle w:val="ad"/>
            <w:noProof/>
          </w:rPr>
          <w:t>Услуги по обслуживанию зданий и территорий</w:t>
        </w:r>
        <w:r w:rsidR="00864512">
          <w:rPr>
            <w:noProof/>
            <w:webHidden/>
          </w:rPr>
          <w:tab/>
        </w:r>
        <w:r w:rsidR="00864512">
          <w:rPr>
            <w:noProof/>
            <w:webHidden/>
          </w:rPr>
          <w:fldChar w:fldCharType="begin"/>
        </w:r>
        <w:r w:rsidR="00864512">
          <w:rPr>
            <w:noProof/>
            <w:webHidden/>
          </w:rPr>
          <w:instrText xml:space="preserve"> PAGEREF _Toc470178154 \h </w:instrText>
        </w:r>
        <w:r w:rsidR="00864512">
          <w:rPr>
            <w:noProof/>
            <w:webHidden/>
          </w:rPr>
        </w:r>
        <w:r w:rsidR="00864512">
          <w:rPr>
            <w:noProof/>
            <w:webHidden/>
          </w:rPr>
          <w:fldChar w:fldCharType="separate"/>
        </w:r>
        <w:r w:rsidR="00864512">
          <w:rPr>
            <w:noProof/>
            <w:webHidden/>
          </w:rPr>
          <w:t>216</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56" w:history="1">
        <w:r w:rsidR="00864512" w:rsidRPr="0031281B">
          <w:rPr>
            <w:rStyle w:val="ad"/>
            <w:noProof/>
          </w:rPr>
          <w:t>82</w:t>
        </w:r>
        <w:r w:rsidR="008303B4">
          <w:rPr>
            <w:rStyle w:val="ad"/>
            <w:noProof/>
          </w:rPr>
          <w:t xml:space="preserve"> </w:t>
        </w:r>
        <w:r w:rsidR="008303B4" w:rsidRPr="008303B4">
          <w:rPr>
            <w:rStyle w:val="ad"/>
            <w:noProof/>
          </w:rPr>
          <w:t xml:space="preserve">Услуги в области административного, хозяйственного и прочего вспомогательного </w:t>
        </w:r>
        <w:r w:rsidR="008303B4">
          <w:rPr>
            <w:rStyle w:val="ad"/>
            <w:noProof/>
          </w:rPr>
          <w:t xml:space="preserve">                      </w:t>
        </w:r>
        <w:r w:rsidR="008303B4" w:rsidRPr="008303B4">
          <w:rPr>
            <w:rStyle w:val="ad"/>
            <w:noProof/>
          </w:rPr>
          <w:t>обслуживания</w:t>
        </w:r>
        <w:r w:rsidR="00864512">
          <w:rPr>
            <w:noProof/>
            <w:webHidden/>
          </w:rPr>
          <w:tab/>
        </w:r>
        <w:r w:rsidR="00864512">
          <w:rPr>
            <w:noProof/>
            <w:webHidden/>
          </w:rPr>
          <w:fldChar w:fldCharType="begin"/>
        </w:r>
        <w:r w:rsidR="00864512">
          <w:rPr>
            <w:noProof/>
            <w:webHidden/>
          </w:rPr>
          <w:instrText xml:space="preserve"> PAGEREF _Toc470178156 \h </w:instrText>
        </w:r>
        <w:r w:rsidR="00864512">
          <w:rPr>
            <w:noProof/>
            <w:webHidden/>
          </w:rPr>
        </w:r>
        <w:r w:rsidR="00864512">
          <w:rPr>
            <w:noProof/>
            <w:webHidden/>
          </w:rPr>
          <w:fldChar w:fldCharType="separate"/>
        </w:r>
        <w:r w:rsidR="00864512">
          <w:rPr>
            <w:noProof/>
            <w:webHidden/>
          </w:rPr>
          <w:t>219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58" w:history="1">
        <w:r w:rsidR="00864512" w:rsidRPr="0031281B">
          <w:rPr>
            <w:rStyle w:val="ad"/>
            <w:noProof/>
          </w:rPr>
          <w:t>РАЗДЕЛ O</w:t>
        </w:r>
        <w:r w:rsidR="00621124">
          <w:rPr>
            <w:rStyle w:val="ad"/>
            <w:noProof/>
          </w:rPr>
          <w:t xml:space="preserve"> </w:t>
        </w:r>
        <w:r w:rsidR="00621124" w:rsidRPr="00621124">
          <w:rPr>
            <w:rStyle w:val="ad"/>
            <w:noProof/>
          </w:rPr>
          <w:t xml:space="preserve">УСЛУГИ В СФЕРЕ ГОСУДАРСТВЕННОГО УПРАВЛЕНИЯ И ОБЕСПЕЧЕНИЯ ВОЕННОЙ БЕЗОПАСНОСТИ; УСЛУГИ ПО ОБЯЗАТЕЛЬНОМУ СОЦИАЛЬНОМУ </w:t>
        </w:r>
        <w:r w:rsidR="00621124">
          <w:rPr>
            <w:rStyle w:val="ad"/>
            <w:noProof/>
          </w:rPr>
          <w:t xml:space="preserve">              </w:t>
        </w:r>
        <w:r w:rsidR="00621124" w:rsidRPr="00621124">
          <w:rPr>
            <w:rStyle w:val="ad"/>
            <w:noProof/>
          </w:rPr>
          <w:t>ОБЕСПЕЧЕНИЮ</w:t>
        </w:r>
        <w:r w:rsidR="00864512">
          <w:rPr>
            <w:noProof/>
            <w:webHidden/>
          </w:rPr>
          <w:tab/>
        </w:r>
        <w:r w:rsidR="00864512">
          <w:rPr>
            <w:noProof/>
            <w:webHidden/>
          </w:rPr>
          <w:fldChar w:fldCharType="begin"/>
        </w:r>
        <w:r w:rsidR="00864512">
          <w:rPr>
            <w:noProof/>
            <w:webHidden/>
          </w:rPr>
          <w:instrText xml:space="preserve"> PAGEREF _Toc470178158 \h </w:instrText>
        </w:r>
        <w:r w:rsidR="00864512">
          <w:rPr>
            <w:noProof/>
            <w:webHidden/>
          </w:rPr>
        </w:r>
        <w:r w:rsidR="00864512">
          <w:rPr>
            <w:noProof/>
            <w:webHidden/>
          </w:rPr>
          <w:fldChar w:fldCharType="separate"/>
        </w:r>
        <w:r w:rsidR="00864512">
          <w:rPr>
            <w:noProof/>
            <w:webHidden/>
          </w:rPr>
          <w:t>224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60" w:history="1">
        <w:r w:rsidR="00864512" w:rsidRPr="0031281B">
          <w:rPr>
            <w:rStyle w:val="ad"/>
            <w:noProof/>
          </w:rPr>
          <w:t>84</w:t>
        </w:r>
        <w:r w:rsidR="00621124">
          <w:rPr>
            <w:rStyle w:val="ad"/>
            <w:noProof/>
          </w:rPr>
          <w:t xml:space="preserve"> </w:t>
        </w:r>
        <w:r w:rsidR="00621124" w:rsidRPr="00621124">
          <w:rPr>
            <w:rStyle w:val="ad"/>
            <w:noProof/>
          </w:rPr>
          <w:t xml:space="preserve">Услуги в области государственного управления и обеспечения военной безопасности, </w:t>
        </w:r>
        <w:r w:rsidR="00621124">
          <w:rPr>
            <w:rStyle w:val="ad"/>
            <w:noProof/>
          </w:rPr>
          <w:t xml:space="preserve">                            </w:t>
        </w:r>
        <w:r w:rsidR="00621124" w:rsidRPr="00621124">
          <w:rPr>
            <w:rStyle w:val="ad"/>
            <w:noProof/>
          </w:rPr>
          <w:t>услуги в области обязательного социального обеспечения</w:t>
        </w:r>
        <w:r w:rsidR="00864512">
          <w:rPr>
            <w:noProof/>
            <w:webHidden/>
          </w:rPr>
          <w:tab/>
        </w:r>
        <w:r w:rsidR="00864512">
          <w:rPr>
            <w:noProof/>
            <w:webHidden/>
          </w:rPr>
          <w:fldChar w:fldCharType="begin"/>
        </w:r>
        <w:r w:rsidR="00864512">
          <w:rPr>
            <w:noProof/>
            <w:webHidden/>
          </w:rPr>
          <w:instrText xml:space="preserve"> PAGEREF _Toc470178160 \h </w:instrText>
        </w:r>
        <w:r w:rsidR="00864512">
          <w:rPr>
            <w:noProof/>
            <w:webHidden/>
          </w:rPr>
        </w:r>
        <w:r w:rsidR="00864512">
          <w:rPr>
            <w:noProof/>
            <w:webHidden/>
          </w:rPr>
          <w:fldChar w:fldCharType="separate"/>
        </w:r>
        <w:r w:rsidR="00864512">
          <w:rPr>
            <w:noProof/>
            <w:webHidden/>
          </w:rPr>
          <w:t>224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62" w:history="1">
        <w:r w:rsidR="00864512" w:rsidRPr="0031281B">
          <w:rPr>
            <w:rStyle w:val="ad"/>
            <w:noProof/>
          </w:rPr>
          <w:t>РАЗДЕЛ P</w:t>
        </w:r>
        <w:r w:rsidR="00621124">
          <w:rPr>
            <w:rStyle w:val="ad"/>
            <w:noProof/>
          </w:rPr>
          <w:t xml:space="preserve"> </w:t>
        </w:r>
        <w:r w:rsidR="00621124" w:rsidRPr="00621124">
          <w:rPr>
            <w:rStyle w:val="ad"/>
            <w:noProof/>
          </w:rPr>
          <w:t>УСЛУГИ В ОБЛАСТИ ОБРАЗОВАНИЯ</w:t>
        </w:r>
        <w:r w:rsidR="00864512">
          <w:rPr>
            <w:noProof/>
            <w:webHidden/>
          </w:rPr>
          <w:tab/>
        </w:r>
        <w:r w:rsidR="00864512">
          <w:rPr>
            <w:noProof/>
            <w:webHidden/>
          </w:rPr>
          <w:fldChar w:fldCharType="begin"/>
        </w:r>
        <w:r w:rsidR="00864512">
          <w:rPr>
            <w:noProof/>
            <w:webHidden/>
          </w:rPr>
          <w:instrText xml:space="preserve"> PAGEREF _Toc470178162 \h </w:instrText>
        </w:r>
        <w:r w:rsidR="00864512">
          <w:rPr>
            <w:noProof/>
            <w:webHidden/>
          </w:rPr>
        </w:r>
        <w:r w:rsidR="00864512">
          <w:rPr>
            <w:noProof/>
            <w:webHidden/>
          </w:rPr>
          <w:fldChar w:fldCharType="separate"/>
        </w:r>
        <w:r w:rsidR="00864512">
          <w:rPr>
            <w:noProof/>
            <w:webHidden/>
          </w:rPr>
          <w:t>237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64" w:history="1">
        <w:r w:rsidR="00864512" w:rsidRPr="0031281B">
          <w:rPr>
            <w:rStyle w:val="ad"/>
            <w:noProof/>
          </w:rPr>
          <w:t>85</w:t>
        </w:r>
        <w:r w:rsidR="00621124">
          <w:rPr>
            <w:rStyle w:val="ad"/>
            <w:noProof/>
          </w:rPr>
          <w:t xml:space="preserve"> </w:t>
        </w:r>
        <w:r w:rsidR="00621124" w:rsidRPr="00621124">
          <w:rPr>
            <w:rStyle w:val="ad"/>
            <w:noProof/>
          </w:rPr>
          <w:t>Услуги в области образования</w:t>
        </w:r>
        <w:r w:rsidR="00864512">
          <w:rPr>
            <w:noProof/>
            <w:webHidden/>
          </w:rPr>
          <w:tab/>
        </w:r>
        <w:r w:rsidR="00864512">
          <w:rPr>
            <w:noProof/>
            <w:webHidden/>
          </w:rPr>
          <w:fldChar w:fldCharType="begin"/>
        </w:r>
        <w:r w:rsidR="00864512">
          <w:rPr>
            <w:noProof/>
            <w:webHidden/>
          </w:rPr>
          <w:instrText xml:space="preserve"> PAGEREF _Toc470178164 \h </w:instrText>
        </w:r>
        <w:r w:rsidR="00864512">
          <w:rPr>
            <w:noProof/>
            <w:webHidden/>
          </w:rPr>
        </w:r>
        <w:r w:rsidR="00864512">
          <w:rPr>
            <w:noProof/>
            <w:webHidden/>
          </w:rPr>
          <w:fldChar w:fldCharType="separate"/>
        </w:r>
        <w:r w:rsidR="00864512">
          <w:rPr>
            <w:noProof/>
            <w:webHidden/>
          </w:rPr>
          <w:t>237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66" w:history="1">
        <w:r w:rsidR="00864512" w:rsidRPr="0031281B">
          <w:rPr>
            <w:rStyle w:val="ad"/>
            <w:noProof/>
          </w:rPr>
          <w:t>РАЗДЕЛ Q</w:t>
        </w:r>
        <w:r w:rsidR="00621124">
          <w:rPr>
            <w:rStyle w:val="ad"/>
            <w:noProof/>
          </w:rPr>
          <w:t xml:space="preserve"> </w:t>
        </w:r>
        <w:r w:rsidR="00621124" w:rsidRPr="00621124">
          <w:rPr>
            <w:rStyle w:val="ad"/>
            <w:noProof/>
          </w:rPr>
          <w:t>УСЛУГИ В ОБЛАСТИ ЗДРАВООХРАНЕНИЯ И СОЦИАЛЬНЫЕ УСЛУГИ</w:t>
        </w:r>
        <w:r w:rsidR="00864512">
          <w:rPr>
            <w:noProof/>
            <w:webHidden/>
          </w:rPr>
          <w:tab/>
        </w:r>
        <w:r w:rsidR="00864512">
          <w:rPr>
            <w:noProof/>
            <w:webHidden/>
          </w:rPr>
          <w:fldChar w:fldCharType="begin"/>
        </w:r>
        <w:r w:rsidR="00864512">
          <w:rPr>
            <w:noProof/>
            <w:webHidden/>
          </w:rPr>
          <w:instrText xml:space="preserve"> PAGEREF _Toc470178166 \h </w:instrText>
        </w:r>
        <w:r w:rsidR="00864512">
          <w:rPr>
            <w:noProof/>
            <w:webHidden/>
          </w:rPr>
        </w:r>
        <w:r w:rsidR="00864512">
          <w:rPr>
            <w:noProof/>
            <w:webHidden/>
          </w:rPr>
          <w:fldChar w:fldCharType="separate"/>
        </w:r>
        <w:r w:rsidR="00864512">
          <w:rPr>
            <w:noProof/>
            <w:webHidden/>
          </w:rPr>
          <w:t>243</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68" w:history="1">
        <w:r w:rsidR="00864512" w:rsidRPr="0031281B">
          <w:rPr>
            <w:rStyle w:val="ad"/>
            <w:noProof/>
          </w:rPr>
          <w:t>86</w:t>
        </w:r>
        <w:r w:rsidR="00621124">
          <w:rPr>
            <w:rStyle w:val="ad"/>
            <w:noProof/>
          </w:rPr>
          <w:t xml:space="preserve"> </w:t>
        </w:r>
        <w:r w:rsidR="00621124" w:rsidRPr="00621124">
          <w:rPr>
            <w:rStyle w:val="ad"/>
            <w:noProof/>
          </w:rPr>
          <w:t>Услуги в области здравоохранения</w:t>
        </w:r>
        <w:r w:rsidR="00864512">
          <w:rPr>
            <w:noProof/>
            <w:webHidden/>
          </w:rPr>
          <w:tab/>
        </w:r>
        <w:r w:rsidR="00864512">
          <w:rPr>
            <w:noProof/>
            <w:webHidden/>
          </w:rPr>
          <w:fldChar w:fldCharType="begin"/>
        </w:r>
        <w:r w:rsidR="00864512">
          <w:rPr>
            <w:noProof/>
            <w:webHidden/>
          </w:rPr>
          <w:instrText xml:space="preserve"> PAGEREF _Toc470178168 \h </w:instrText>
        </w:r>
        <w:r w:rsidR="00864512">
          <w:rPr>
            <w:noProof/>
            <w:webHidden/>
          </w:rPr>
        </w:r>
        <w:r w:rsidR="00864512">
          <w:rPr>
            <w:noProof/>
            <w:webHidden/>
          </w:rPr>
          <w:fldChar w:fldCharType="separate"/>
        </w:r>
        <w:r w:rsidR="00864512">
          <w:rPr>
            <w:noProof/>
            <w:webHidden/>
          </w:rPr>
          <w:t>243</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70" w:history="1">
        <w:r w:rsidR="00864512" w:rsidRPr="0031281B">
          <w:rPr>
            <w:rStyle w:val="ad"/>
            <w:noProof/>
          </w:rPr>
          <w:t>87</w:t>
        </w:r>
        <w:r w:rsidR="00621124">
          <w:rPr>
            <w:rStyle w:val="ad"/>
            <w:noProof/>
          </w:rPr>
          <w:t xml:space="preserve"> </w:t>
        </w:r>
        <w:r w:rsidR="00621124" w:rsidRPr="00621124">
          <w:rPr>
            <w:rStyle w:val="ad"/>
            <w:noProof/>
          </w:rPr>
          <w:t>Услуги по предоставлению ухода с обеспечением проживания</w:t>
        </w:r>
        <w:r w:rsidR="00864512">
          <w:rPr>
            <w:noProof/>
            <w:webHidden/>
          </w:rPr>
          <w:tab/>
        </w:r>
        <w:r w:rsidR="00864512">
          <w:rPr>
            <w:noProof/>
            <w:webHidden/>
          </w:rPr>
          <w:fldChar w:fldCharType="begin"/>
        </w:r>
        <w:r w:rsidR="00864512">
          <w:rPr>
            <w:noProof/>
            <w:webHidden/>
          </w:rPr>
          <w:instrText xml:space="preserve"> PAGEREF _Toc470178170 \h </w:instrText>
        </w:r>
        <w:r w:rsidR="00864512">
          <w:rPr>
            <w:noProof/>
            <w:webHidden/>
          </w:rPr>
        </w:r>
        <w:r w:rsidR="00864512">
          <w:rPr>
            <w:noProof/>
            <w:webHidden/>
          </w:rPr>
          <w:fldChar w:fldCharType="separate"/>
        </w:r>
        <w:r w:rsidR="00864512">
          <w:rPr>
            <w:noProof/>
            <w:webHidden/>
          </w:rPr>
          <w:t>247</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72" w:history="1">
        <w:r w:rsidR="00864512" w:rsidRPr="0031281B">
          <w:rPr>
            <w:rStyle w:val="ad"/>
            <w:noProof/>
          </w:rPr>
          <w:t>88</w:t>
        </w:r>
        <w:r w:rsidR="00621124">
          <w:rPr>
            <w:rStyle w:val="ad"/>
            <w:noProof/>
          </w:rPr>
          <w:t xml:space="preserve"> </w:t>
        </w:r>
        <w:r w:rsidR="00621124" w:rsidRPr="00621124">
          <w:rPr>
            <w:rStyle w:val="ad"/>
            <w:noProof/>
          </w:rPr>
          <w:t>Услуги социальные без обеспечения проживания</w:t>
        </w:r>
        <w:r w:rsidR="00864512">
          <w:rPr>
            <w:noProof/>
            <w:webHidden/>
          </w:rPr>
          <w:tab/>
        </w:r>
        <w:r w:rsidR="00864512">
          <w:rPr>
            <w:noProof/>
            <w:webHidden/>
          </w:rPr>
          <w:fldChar w:fldCharType="begin"/>
        </w:r>
        <w:r w:rsidR="00864512">
          <w:rPr>
            <w:noProof/>
            <w:webHidden/>
          </w:rPr>
          <w:instrText xml:space="preserve"> PAGEREF _Toc470178172 \h </w:instrText>
        </w:r>
        <w:r w:rsidR="00864512">
          <w:rPr>
            <w:noProof/>
            <w:webHidden/>
          </w:rPr>
        </w:r>
        <w:r w:rsidR="00864512">
          <w:rPr>
            <w:noProof/>
            <w:webHidden/>
          </w:rPr>
          <w:fldChar w:fldCharType="separate"/>
        </w:r>
        <w:r w:rsidR="00864512">
          <w:rPr>
            <w:noProof/>
            <w:webHidden/>
          </w:rPr>
          <w:t>250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74" w:history="1">
        <w:r w:rsidR="00864512" w:rsidRPr="0031281B">
          <w:rPr>
            <w:rStyle w:val="ad"/>
            <w:noProof/>
          </w:rPr>
          <w:t>РАЗДЕЛ R</w:t>
        </w:r>
        <w:r w:rsidR="00621124">
          <w:rPr>
            <w:rStyle w:val="ad"/>
            <w:noProof/>
          </w:rPr>
          <w:t xml:space="preserve"> </w:t>
        </w:r>
        <w:r w:rsidR="00621124" w:rsidRPr="00621124">
          <w:rPr>
            <w:rStyle w:val="ad"/>
            <w:noProof/>
          </w:rPr>
          <w:t>УСЛУГИ В ОБЛАСТИ ИСКУССТВА, РАЗВЛЕЧЕНИЙ, ОТДЫХА И СПОРТА</w:t>
        </w:r>
        <w:r w:rsidR="00864512">
          <w:rPr>
            <w:noProof/>
            <w:webHidden/>
          </w:rPr>
          <w:tab/>
        </w:r>
        <w:r w:rsidR="00864512">
          <w:rPr>
            <w:noProof/>
            <w:webHidden/>
          </w:rPr>
          <w:fldChar w:fldCharType="begin"/>
        </w:r>
        <w:r w:rsidR="00864512">
          <w:rPr>
            <w:noProof/>
            <w:webHidden/>
          </w:rPr>
          <w:instrText xml:space="preserve"> PAGEREF _Toc470178174 \h </w:instrText>
        </w:r>
        <w:r w:rsidR="00864512">
          <w:rPr>
            <w:noProof/>
            <w:webHidden/>
          </w:rPr>
        </w:r>
        <w:r w:rsidR="00864512">
          <w:rPr>
            <w:noProof/>
            <w:webHidden/>
          </w:rPr>
          <w:fldChar w:fldCharType="separate"/>
        </w:r>
        <w:r w:rsidR="00864512">
          <w:rPr>
            <w:noProof/>
            <w:webHidden/>
          </w:rPr>
          <w:t>252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76" w:history="1">
        <w:r w:rsidR="00864512" w:rsidRPr="0031281B">
          <w:rPr>
            <w:rStyle w:val="ad"/>
            <w:noProof/>
          </w:rPr>
          <w:t>90</w:t>
        </w:r>
        <w:r w:rsidR="00621124">
          <w:rPr>
            <w:rStyle w:val="ad"/>
            <w:noProof/>
          </w:rPr>
          <w:t xml:space="preserve"> </w:t>
        </w:r>
        <w:r w:rsidR="00621124" w:rsidRPr="00621124">
          <w:rPr>
            <w:rStyle w:val="ad"/>
            <w:noProof/>
          </w:rPr>
          <w:t>Услуги в области творчества, искусства и развлечений</w:t>
        </w:r>
        <w:r w:rsidR="00864512">
          <w:rPr>
            <w:noProof/>
            <w:webHidden/>
          </w:rPr>
          <w:tab/>
        </w:r>
        <w:r w:rsidR="00864512">
          <w:rPr>
            <w:noProof/>
            <w:webHidden/>
          </w:rPr>
          <w:fldChar w:fldCharType="begin"/>
        </w:r>
        <w:r w:rsidR="00864512">
          <w:rPr>
            <w:noProof/>
            <w:webHidden/>
          </w:rPr>
          <w:instrText xml:space="preserve"> PAGEREF _Toc470178176 \h </w:instrText>
        </w:r>
        <w:r w:rsidR="00864512">
          <w:rPr>
            <w:noProof/>
            <w:webHidden/>
          </w:rPr>
        </w:r>
        <w:r w:rsidR="00864512">
          <w:rPr>
            <w:noProof/>
            <w:webHidden/>
          </w:rPr>
          <w:fldChar w:fldCharType="separate"/>
        </w:r>
        <w:r w:rsidR="00864512">
          <w:rPr>
            <w:noProof/>
            <w:webHidden/>
          </w:rPr>
          <w:t>252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78" w:history="1">
        <w:r w:rsidR="00864512" w:rsidRPr="0031281B">
          <w:rPr>
            <w:rStyle w:val="ad"/>
            <w:noProof/>
          </w:rPr>
          <w:t>91</w:t>
        </w:r>
        <w:r w:rsidR="00621124">
          <w:rPr>
            <w:rStyle w:val="ad"/>
            <w:noProof/>
          </w:rPr>
          <w:t xml:space="preserve"> </w:t>
        </w:r>
        <w:r w:rsidR="00621124" w:rsidRPr="00621124">
          <w:rPr>
            <w:rStyle w:val="ad"/>
            <w:noProof/>
          </w:rPr>
          <w:t>Услуги библиотек, архивов, музеев и прочие услуги в области культуры</w:t>
        </w:r>
        <w:r w:rsidR="00864512">
          <w:rPr>
            <w:noProof/>
            <w:webHidden/>
          </w:rPr>
          <w:tab/>
        </w:r>
        <w:r w:rsidR="00864512">
          <w:rPr>
            <w:noProof/>
            <w:webHidden/>
          </w:rPr>
          <w:fldChar w:fldCharType="begin"/>
        </w:r>
        <w:r w:rsidR="00864512">
          <w:rPr>
            <w:noProof/>
            <w:webHidden/>
          </w:rPr>
          <w:instrText xml:space="preserve"> PAGEREF _Toc470178178 \h </w:instrText>
        </w:r>
        <w:r w:rsidR="00864512">
          <w:rPr>
            <w:noProof/>
            <w:webHidden/>
          </w:rPr>
        </w:r>
        <w:r w:rsidR="00864512">
          <w:rPr>
            <w:noProof/>
            <w:webHidden/>
          </w:rPr>
          <w:fldChar w:fldCharType="separate"/>
        </w:r>
        <w:r w:rsidR="00864512">
          <w:rPr>
            <w:noProof/>
            <w:webHidden/>
          </w:rPr>
          <w:t>255</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80" w:history="1">
        <w:r w:rsidR="00864512" w:rsidRPr="0031281B">
          <w:rPr>
            <w:rStyle w:val="ad"/>
            <w:noProof/>
          </w:rPr>
          <w:t>92</w:t>
        </w:r>
        <w:r w:rsidR="00621124">
          <w:rPr>
            <w:rStyle w:val="ad"/>
            <w:noProof/>
          </w:rPr>
          <w:t xml:space="preserve"> </w:t>
        </w:r>
        <w:r w:rsidR="00621124" w:rsidRPr="00621124">
          <w:rPr>
            <w:rStyle w:val="ad"/>
            <w:noProof/>
          </w:rPr>
          <w:t>Услуги по организации и проведению азартных игр и заключению пари, лотерей</w:t>
        </w:r>
        <w:r w:rsidR="00864512">
          <w:rPr>
            <w:noProof/>
            <w:webHidden/>
          </w:rPr>
          <w:tab/>
        </w:r>
        <w:r w:rsidR="00864512">
          <w:rPr>
            <w:noProof/>
            <w:webHidden/>
          </w:rPr>
          <w:fldChar w:fldCharType="begin"/>
        </w:r>
        <w:r w:rsidR="00864512">
          <w:rPr>
            <w:noProof/>
            <w:webHidden/>
          </w:rPr>
          <w:instrText xml:space="preserve"> PAGEREF _Toc470178180 \h </w:instrText>
        </w:r>
        <w:r w:rsidR="00864512">
          <w:rPr>
            <w:noProof/>
            <w:webHidden/>
          </w:rPr>
        </w:r>
        <w:r w:rsidR="00864512">
          <w:rPr>
            <w:noProof/>
            <w:webHidden/>
          </w:rPr>
          <w:fldChar w:fldCharType="separate"/>
        </w:r>
        <w:r w:rsidR="00864512">
          <w:rPr>
            <w:noProof/>
            <w:webHidden/>
          </w:rPr>
          <w:t>256</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84" w:history="1">
        <w:r w:rsidR="00864512" w:rsidRPr="0031281B">
          <w:rPr>
            <w:rStyle w:val="ad"/>
            <w:noProof/>
          </w:rPr>
          <w:t>РАЗДЕЛ S</w:t>
        </w:r>
        <w:r w:rsidR="00621124">
          <w:rPr>
            <w:rStyle w:val="ad"/>
            <w:noProof/>
          </w:rPr>
          <w:t xml:space="preserve"> </w:t>
        </w:r>
        <w:r w:rsidR="00621124" w:rsidRPr="00621124">
          <w:rPr>
            <w:rStyle w:val="ad"/>
            <w:noProof/>
          </w:rPr>
          <w:t xml:space="preserve">УСЛУГИ ОБЩЕСТВЕННЫХ ОРГАНИЗАЦИЙ; ПРОЧИЕ УСЛУГИ ДЛЯ </w:t>
        </w:r>
        <w:r w:rsidR="00621124">
          <w:rPr>
            <w:rStyle w:val="ad"/>
            <w:noProof/>
          </w:rPr>
          <w:t xml:space="preserve">                     </w:t>
        </w:r>
        <w:r w:rsidR="00621124" w:rsidRPr="00621124">
          <w:rPr>
            <w:rStyle w:val="ad"/>
            <w:noProof/>
          </w:rPr>
          <w:t>НАСЕЛЕНИЯ</w:t>
        </w:r>
        <w:r w:rsidR="00864512">
          <w:rPr>
            <w:noProof/>
            <w:webHidden/>
          </w:rPr>
          <w:tab/>
        </w:r>
        <w:r w:rsidR="00864512">
          <w:rPr>
            <w:noProof/>
            <w:webHidden/>
          </w:rPr>
          <w:fldChar w:fldCharType="begin"/>
        </w:r>
        <w:r w:rsidR="00864512">
          <w:rPr>
            <w:noProof/>
            <w:webHidden/>
          </w:rPr>
          <w:instrText xml:space="preserve"> PAGEREF _Toc470178184 \h </w:instrText>
        </w:r>
        <w:r w:rsidR="00864512">
          <w:rPr>
            <w:noProof/>
            <w:webHidden/>
          </w:rPr>
        </w:r>
        <w:r w:rsidR="00864512">
          <w:rPr>
            <w:noProof/>
            <w:webHidden/>
          </w:rPr>
          <w:fldChar w:fldCharType="separate"/>
        </w:r>
        <w:r w:rsidR="00864512">
          <w:rPr>
            <w:noProof/>
            <w:webHidden/>
          </w:rPr>
          <w:t>261</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86" w:history="1">
        <w:r w:rsidR="00864512" w:rsidRPr="0031281B">
          <w:rPr>
            <w:rStyle w:val="ad"/>
            <w:noProof/>
          </w:rPr>
          <w:t>94</w:t>
        </w:r>
        <w:r w:rsidR="00621124">
          <w:rPr>
            <w:rStyle w:val="ad"/>
            <w:noProof/>
          </w:rPr>
          <w:t xml:space="preserve"> </w:t>
        </w:r>
        <w:r w:rsidR="00621124" w:rsidRPr="00621124">
          <w:rPr>
            <w:rStyle w:val="ad"/>
            <w:noProof/>
          </w:rPr>
          <w:t>Услуги общественных организаций</w:t>
        </w:r>
        <w:r w:rsidR="00864512">
          <w:rPr>
            <w:noProof/>
            <w:webHidden/>
          </w:rPr>
          <w:tab/>
        </w:r>
        <w:r w:rsidR="00864512">
          <w:rPr>
            <w:noProof/>
            <w:webHidden/>
          </w:rPr>
          <w:fldChar w:fldCharType="begin"/>
        </w:r>
        <w:r w:rsidR="00864512">
          <w:rPr>
            <w:noProof/>
            <w:webHidden/>
          </w:rPr>
          <w:instrText xml:space="preserve"> PAGEREF _Toc470178186 \h </w:instrText>
        </w:r>
        <w:r w:rsidR="00864512">
          <w:rPr>
            <w:noProof/>
            <w:webHidden/>
          </w:rPr>
        </w:r>
        <w:r w:rsidR="00864512">
          <w:rPr>
            <w:noProof/>
            <w:webHidden/>
          </w:rPr>
          <w:fldChar w:fldCharType="separate"/>
        </w:r>
        <w:r w:rsidR="00864512">
          <w:rPr>
            <w:noProof/>
            <w:webHidden/>
          </w:rPr>
          <w:t>261</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88" w:history="1">
        <w:r w:rsidR="00864512" w:rsidRPr="0031281B">
          <w:rPr>
            <w:rStyle w:val="ad"/>
            <w:noProof/>
          </w:rPr>
          <w:t>95</w:t>
        </w:r>
        <w:r w:rsidR="00621124">
          <w:rPr>
            <w:rStyle w:val="ad"/>
            <w:noProof/>
          </w:rPr>
          <w:t xml:space="preserve"> </w:t>
        </w:r>
        <w:r w:rsidR="00621124" w:rsidRPr="00621124">
          <w:rPr>
            <w:rStyle w:val="ad"/>
            <w:noProof/>
          </w:rPr>
          <w:t>Услуги по ремонту компьютеров, предметов личного потребления и бытовых товаров</w:t>
        </w:r>
        <w:r w:rsidR="00864512">
          <w:rPr>
            <w:noProof/>
            <w:webHidden/>
          </w:rPr>
          <w:tab/>
        </w:r>
        <w:r w:rsidR="00864512">
          <w:rPr>
            <w:noProof/>
            <w:webHidden/>
          </w:rPr>
          <w:fldChar w:fldCharType="begin"/>
        </w:r>
        <w:r w:rsidR="00864512">
          <w:rPr>
            <w:noProof/>
            <w:webHidden/>
          </w:rPr>
          <w:instrText xml:space="preserve"> PAGEREF _Toc470178188 \h </w:instrText>
        </w:r>
        <w:r w:rsidR="00864512">
          <w:rPr>
            <w:noProof/>
            <w:webHidden/>
          </w:rPr>
        </w:r>
        <w:r w:rsidR="00864512">
          <w:rPr>
            <w:noProof/>
            <w:webHidden/>
          </w:rPr>
          <w:fldChar w:fldCharType="separate"/>
        </w:r>
        <w:r w:rsidR="00864512">
          <w:rPr>
            <w:noProof/>
            <w:webHidden/>
          </w:rPr>
          <w:t>264</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90" w:history="1">
        <w:r w:rsidR="00864512" w:rsidRPr="0031281B">
          <w:rPr>
            <w:rStyle w:val="ad"/>
            <w:noProof/>
          </w:rPr>
          <w:t>96</w:t>
        </w:r>
        <w:r w:rsidR="00621124">
          <w:rPr>
            <w:rStyle w:val="ad"/>
            <w:noProof/>
          </w:rPr>
          <w:t xml:space="preserve"> </w:t>
        </w:r>
        <w:r w:rsidR="00621124" w:rsidRPr="00621124">
          <w:rPr>
            <w:rStyle w:val="ad"/>
            <w:noProof/>
          </w:rPr>
          <w:t>Услуги персональные прочие</w:t>
        </w:r>
        <w:r w:rsidR="00864512">
          <w:rPr>
            <w:noProof/>
            <w:webHidden/>
          </w:rPr>
          <w:tab/>
        </w:r>
        <w:r w:rsidR="00864512">
          <w:rPr>
            <w:noProof/>
            <w:webHidden/>
          </w:rPr>
          <w:fldChar w:fldCharType="begin"/>
        </w:r>
        <w:r w:rsidR="00864512">
          <w:rPr>
            <w:noProof/>
            <w:webHidden/>
          </w:rPr>
          <w:instrText xml:space="preserve"> PAGEREF _Toc470178190 \h </w:instrText>
        </w:r>
        <w:r w:rsidR="00864512">
          <w:rPr>
            <w:noProof/>
            <w:webHidden/>
          </w:rPr>
        </w:r>
        <w:r w:rsidR="00864512">
          <w:rPr>
            <w:noProof/>
            <w:webHidden/>
          </w:rPr>
          <w:fldChar w:fldCharType="separate"/>
        </w:r>
        <w:r w:rsidR="00864512">
          <w:rPr>
            <w:noProof/>
            <w:webHidden/>
          </w:rPr>
          <w:t>272</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92" w:history="1">
        <w:r w:rsidR="00864512" w:rsidRPr="0031281B">
          <w:rPr>
            <w:rStyle w:val="ad"/>
            <w:noProof/>
          </w:rPr>
          <w:t>РАЗДЕЛ T</w:t>
        </w:r>
        <w:r w:rsidR="00621124">
          <w:rPr>
            <w:rStyle w:val="ad"/>
            <w:noProof/>
          </w:rPr>
          <w:t xml:space="preserve"> </w:t>
        </w:r>
        <w:r w:rsidR="00621124" w:rsidRPr="00621124">
          <w:rPr>
            <w:rStyle w:val="ad"/>
            <w:noProof/>
          </w:rPr>
          <w:t xml:space="preserve">ТОВАРЫ И УСЛУГИ РАЗЛИЧНЫЕ, ПРОИЗВОДИМЫЕ ДОМАШНИМИ </w:t>
        </w:r>
        <w:r w:rsidR="00621124">
          <w:rPr>
            <w:rStyle w:val="ad"/>
            <w:noProof/>
          </w:rPr>
          <w:t xml:space="preserve">              </w:t>
        </w:r>
        <w:r w:rsidR="00621124" w:rsidRPr="00621124">
          <w:rPr>
            <w:rStyle w:val="ad"/>
            <w:noProof/>
          </w:rPr>
          <w:t xml:space="preserve">ХОЗЯЙСТВАМИ ДЛЯ СОБСТВЕННОГО ПОТРЕБЛЕНИЯ, ВКЛЮЧАЯ УСЛУГИ </w:t>
        </w:r>
        <w:r w:rsidR="00621124">
          <w:rPr>
            <w:rStyle w:val="ad"/>
            <w:noProof/>
          </w:rPr>
          <w:t xml:space="preserve">                       </w:t>
        </w:r>
        <w:r w:rsidR="00621124" w:rsidRPr="00621124">
          <w:rPr>
            <w:rStyle w:val="ad"/>
            <w:noProof/>
          </w:rPr>
          <w:t>РАБОТОДАТЕЛЯ ДЛЯ ДОМАШНЕГО ПЕРСОНАЛА</w:t>
        </w:r>
        <w:r w:rsidR="00864512">
          <w:rPr>
            <w:noProof/>
            <w:webHidden/>
          </w:rPr>
          <w:tab/>
        </w:r>
        <w:r w:rsidR="00864512">
          <w:rPr>
            <w:noProof/>
            <w:webHidden/>
          </w:rPr>
          <w:fldChar w:fldCharType="begin"/>
        </w:r>
        <w:r w:rsidR="00864512">
          <w:rPr>
            <w:noProof/>
            <w:webHidden/>
          </w:rPr>
          <w:instrText xml:space="preserve"> PAGEREF _Toc470178192 \h </w:instrText>
        </w:r>
        <w:r w:rsidR="00864512">
          <w:rPr>
            <w:noProof/>
            <w:webHidden/>
          </w:rPr>
        </w:r>
        <w:r w:rsidR="00864512">
          <w:rPr>
            <w:noProof/>
            <w:webHidden/>
          </w:rPr>
          <w:fldChar w:fldCharType="separate"/>
        </w:r>
        <w:r w:rsidR="00864512">
          <w:rPr>
            <w:noProof/>
            <w:webHidden/>
          </w:rPr>
          <w:t>279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94" w:history="1">
        <w:r w:rsidR="00864512" w:rsidRPr="0031281B">
          <w:rPr>
            <w:rStyle w:val="ad"/>
            <w:noProof/>
          </w:rPr>
          <w:t>97</w:t>
        </w:r>
        <w:r w:rsidR="00621124">
          <w:rPr>
            <w:rStyle w:val="ad"/>
            <w:noProof/>
          </w:rPr>
          <w:t xml:space="preserve"> </w:t>
        </w:r>
        <w:r w:rsidR="00621124" w:rsidRPr="00621124">
          <w:rPr>
            <w:rStyle w:val="ad"/>
            <w:noProof/>
          </w:rPr>
          <w:t>Услуги домашних хозяйств с наемными работниками</w:t>
        </w:r>
        <w:r w:rsidR="00864512">
          <w:rPr>
            <w:noProof/>
            <w:webHidden/>
          </w:rPr>
          <w:tab/>
        </w:r>
        <w:r w:rsidR="00864512">
          <w:rPr>
            <w:noProof/>
            <w:webHidden/>
          </w:rPr>
          <w:fldChar w:fldCharType="begin"/>
        </w:r>
        <w:r w:rsidR="00864512">
          <w:rPr>
            <w:noProof/>
            <w:webHidden/>
          </w:rPr>
          <w:instrText xml:space="preserve"> PAGEREF _Toc470178194 \h </w:instrText>
        </w:r>
        <w:r w:rsidR="00864512">
          <w:rPr>
            <w:noProof/>
            <w:webHidden/>
          </w:rPr>
        </w:r>
        <w:r w:rsidR="00864512">
          <w:rPr>
            <w:noProof/>
            <w:webHidden/>
          </w:rPr>
          <w:fldChar w:fldCharType="separate"/>
        </w:r>
        <w:r w:rsidR="00864512">
          <w:rPr>
            <w:noProof/>
            <w:webHidden/>
          </w:rPr>
          <w:t>279</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96" w:history="1">
        <w:r w:rsidR="00864512" w:rsidRPr="0031281B">
          <w:rPr>
            <w:rStyle w:val="ad"/>
            <w:noProof/>
          </w:rPr>
          <w:t>98</w:t>
        </w:r>
        <w:r w:rsidR="00621124">
          <w:rPr>
            <w:rStyle w:val="ad"/>
            <w:noProof/>
          </w:rPr>
          <w:t xml:space="preserve"> </w:t>
        </w:r>
        <w:r w:rsidR="00621124" w:rsidRPr="00621124">
          <w:rPr>
            <w:rStyle w:val="ad"/>
            <w:noProof/>
          </w:rPr>
          <w:t>Продукция и различные услуги частных домашних хозяйств для собственных нужд</w:t>
        </w:r>
        <w:r w:rsidR="00864512">
          <w:rPr>
            <w:noProof/>
            <w:webHidden/>
          </w:rPr>
          <w:tab/>
        </w:r>
        <w:r w:rsidR="00864512">
          <w:rPr>
            <w:noProof/>
            <w:webHidden/>
          </w:rPr>
          <w:fldChar w:fldCharType="begin"/>
        </w:r>
        <w:r w:rsidR="00864512">
          <w:rPr>
            <w:noProof/>
            <w:webHidden/>
          </w:rPr>
          <w:instrText xml:space="preserve"> PAGEREF _Toc470178196 \h </w:instrText>
        </w:r>
        <w:r w:rsidR="00864512">
          <w:rPr>
            <w:noProof/>
            <w:webHidden/>
          </w:rPr>
        </w:r>
        <w:r w:rsidR="00864512">
          <w:rPr>
            <w:noProof/>
            <w:webHidden/>
          </w:rPr>
          <w:fldChar w:fldCharType="separate"/>
        </w:r>
        <w:r w:rsidR="00864512">
          <w:rPr>
            <w:noProof/>
            <w:webHidden/>
          </w:rPr>
          <w:t>280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198" w:history="1">
        <w:r w:rsidR="00864512" w:rsidRPr="0031281B">
          <w:rPr>
            <w:rStyle w:val="ad"/>
            <w:noProof/>
          </w:rPr>
          <w:t>РАЗДЕЛ U</w:t>
        </w:r>
        <w:r w:rsidR="00621124">
          <w:rPr>
            <w:rStyle w:val="ad"/>
            <w:noProof/>
          </w:rPr>
          <w:t xml:space="preserve"> </w:t>
        </w:r>
        <w:r w:rsidR="00621124" w:rsidRPr="00621124">
          <w:rPr>
            <w:rStyle w:val="ad"/>
            <w:noProof/>
          </w:rPr>
          <w:t xml:space="preserve">УСЛУГИ, ПРЕДОСТАВЛЯЕМЫЕ ЭКСТЕРРИТОРИАЛЬНЫМИ </w:t>
        </w:r>
        <w:r w:rsidR="00621124">
          <w:rPr>
            <w:rStyle w:val="ad"/>
            <w:noProof/>
          </w:rPr>
          <w:t xml:space="preserve">                             </w:t>
        </w:r>
        <w:r w:rsidR="00621124" w:rsidRPr="00621124">
          <w:rPr>
            <w:rStyle w:val="ad"/>
            <w:noProof/>
          </w:rPr>
          <w:t>ОРГАНИЗАЦИЯМИ И ОРГАНАМИ</w:t>
        </w:r>
        <w:r w:rsidR="00864512">
          <w:rPr>
            <w:noProof/>
            <w:webHidden/>
          </w:rPr>
          <w:tab/>
        </w:r>
        <w:r w:rsidR="00864512">
          <w:rPr>
            <w:noProof/>
            <w:webHidden/>
          </w:rPr>
          <w:fldChar w:fldCharType="begin"/>
        </w:r>
        <w:r w:rsidR="00864512">
          <w:rPr>
            <w:noProof/>
            <w:webHidden/>
          </w:rPr>
          <w:instrText xml:space="preserve"> PAGEREF _Toc470178198 \h </w:instrText>
        </w:r>
        <w:r w:rsidR="00864512">
          <w:rPr>
            <w:noProof/>
            <w:webHidden/>
          </w:rPr>
        </w:r>
        <w:r w:rsidR="00864512">
          <w:rPr>
            <w:noProof/>
            <w:webHidden/>
          </w:rPr>
          <w:fldChar w:fldCharType="separate"/>
        </w:r>
        <w:r w:rsidR="00864512">
          <w:rPr>
            <w:noProof/>
            <w:webHidden/>
          </w:rPr>
          <w:t>280</w:t>
        </w:r>
        <w:r w:rsidR="00864512">
          <w:rPr>
            <w:noProof/>
            <w:webHidden/>
          </w:rPr>
          <w:fldChar w:fldCharType="end"/>
        </w:r>
      </w:hyperlink>
    </w:p>
    <w:p w:rsidR="00864512" w:rsidRDefault="00B83B51" w:rsidP="00621124">
      <w:pPr>
        <w:pStyle w:val="11"/>
        <w:tabs>
          <w:tab w:val="right" w:leader="dot" w:pos="10195"/>
        </w:tabs>
        <w:spacing w:after="60"/>
        <w:rPr>
          <w:noProof/>
        </w:rPr>
      </w:pPr>
      <w:hyperlink w:anchor="_Toc470178200" w:history="1">
        <w:r w:rsidR="00864512" w:rsidRPr="0031281B">
          <w:rPr>
            <w:rStyle w:val="ad"/>
            <w:noProof/>
          </w:rPr>
          <w:t>99</w:t>
        </w:r>
        <w:r w:rsidR="00621124">
          <w:rPr>
            <w:rStyle w:val="ad"/>
            <w:noProof/>
          </w:rPr>
          <w:t xml:space="preserve"> </w:t>
        </w:r>
        <w:r w:rsidR="00621124" w:rsidRPr="00621124">
          <w:rPr>
            <w:rStyle w:val="ad"/>
            <w:noProof/>
          </w:rPr>
          <w:t>Услуги, предоставляемые экстерриториальными организациями и органами</w:t>
        </w:r>
        <w:r w:rsidR="00864512">
          <w:rPr>
            <w:noProof/>
            <w:webHidden/>
          </w:rPr>
          <w:tab/>
        </w:r>
        <w:r w:rsidR="00864512">
          <w:rPr>
            <w:noProof/>
            <w:webHidden/>
          </w:rPr>
          <w:fldChar w:fldCharType="begin"/>
        </w:r>
        <w:r w:rsidR="00864512">
          <w:rPr>
            <w:noProof/>
            <w:webHidden/>
          </w:rPr>
          <w:instrText xml:space="preserve"> PAGEREF _Toc470178200 \h </w:instrText>
        </w:r>
        <w:r w:rsidR="00864512">
          <w:rPr>
            <w:noProof/>
            <w:webHidden/>
          </w:rPr>
        </w:r>
        <w:r w:rsidR="00864512">
          <w:rPr>
            <w:noProof/>
            <w:webHidden/>
          </w:rPr>
          <w:fldChar w:fldCharType="separate"/>
        </w:r>
        <w:r w:rsidR="00864512">
          <w:rPr>
            <w:noProof/>
            <w:webHidden/>
          </w:rPr>
          <w:t>280</w:t>
        </w:r>
        <w:r w:rsidR="00864512">
          <w:rPr>
            <w:noProof/>
            <w:webHidden/>
          </w:rPr>
          <w:fldChar w:fldCharType="end"/>
        </w:r>
      </w:hyperlink>
    </w:p>
    <w:p w:rsidR="00864512" w:rsidRDefault="00864512" w:rsidP="00621124">
      <w:pPr>
        <w:spacing w:after="60"/>
        <w:jc w:val="center"/>
        <w:rPr>
          <w:spacing w:val="40"/>
        </w:rPr>
        <w:sectPr w:rsidR="00864512" w:rsidSect="00A50EA6">
          <w:pgSz w:w="11906" w:h="16838"/>
          <w:pgMar w:top="567" w:right="567" w:bottom="567" w:left="567" w:header="0" w:footer="170" w:gutter="0"/>
          <w:pgNumType w:fmt="upperRoman"/>
          <w:cols w:space="708"/>
          <w:docGrid w:linePitch="360"/>
        </w:sectPr>
      </w:pPr>
      <w:r>
        <w:rPr>
          <w:spacing w:val="40"/>
        </w:rPr>
        <w:fldChar w:fldCharType="end"/>
      </w:r>
    </w:p>
    <w:p w:rsidR="00864512" w:rsidRPr="00536856" w:rsidRDefault="00864512" w:rsidP="00864512">
      <w:pPr>
        <w:spacing w:after="120"/>
        <w:jc w:val="right"/>
      </w:pPr>
      <w:r w:rsidRPr="00536856">
        <w:rPr>
          <w:color w:val="000000"/>
        </w:rPr>
        <w:lastRenderedPageBreak/>
        <w:t>ОК 034–2014 (КПЕС 2008)</w:t>
      </w:r>
    </w:p>
    <w:p w:rsidR="00864512" w:rsidRPr="00B933F2" w:rsidRDefault="00864512" w:rsidP="00864512">
      <w:pPr>
        <w:spacing w:after="120"/>
        <w:jc w:val="center"/>
      </w:pPr>
      <w:r w:rsidRPr="00B933F2">
        <w:t xml:space="preserve">О Б Щ Е Р О С </w:t>
      </w:r>
      <w:proofErr w:type="spellStart"/>
      <w:r w:rsidRPr="00B933F2">
        <w:t>С</w:t>
      </w:r>
      <w:proofErr w:type="spellEnd"/>
      <w:r w:rsidRPr="00B933F2">
        <w:t xml:space="preserve"> И Й С К И Й  К Л А С </w:t>
      </w:r>
      <w:proofErr w:type="spellStart"/>
      <w:r w:rsidRPr="00B933F2">
        <w:t>С</w:t>
      </w:r>
      <w:proofErr w:type="spellEnd"/>
      <w:r w:rsidRPr="00B933F2">
        <w:t xml:space="preserve"> И Ф И К А Т О Р</w:t>
      </w:r>
    </w:p>
    <w:p w:rsidR="00864512" w:rsidRPr="00D6476E" w:rsidRDefault="00864512" w:rsidP="00864512">
      <w:pPr>
        <w:jc w:val="center"/>
        <w:rPr>
          <w:b/>
          <w:bCs/>
          <w:sz w:val="16"/>
          <w:szCs w:val="16"/>
        </w:rPr>
      </w:pPr>
      <w:r w:rsidRPr="00D6476E">
        <w:rPr>
          <w:b/>
          <w:bCs/>
          <w:sz w:val="16"/>
          <w:szCs w:val="16"/>
        </w:rPr>
        <w:t>_________________________________________________________________</w:t>
      </w:r>
    </w:p>
    <w:p w:rsidR="00864512" w:rsidRPr="00B933F2" w:rsidRDefault="00864512" w:rsidP="00864512">
      <w:pPr>
        <w:jc w:val="center"/>
        <w:rPr>
          <w:b/>
        </w:rPr>
      </w:pPr>
      <w:r w:rsidRPr="00B933F2">
        <w:rPr>
          <w:b/>
          <w:caps/>
          <w:color w:val="000000"/>
        </w:rPr>
        <w:t>Общероссийский классификатор продукции</w:t>
      </w:r>
      <w:r w:rsidRPr="00B933F2">
        <w:rPr>
          <w:b/>
        </w:rPr>
        <w:br/>
      </w:r>
      <w:r w:rsidRPr="00B933F2">
        <w:rPr>
          <w:b/>
          <w:caps/>
          <w:color w:val="000000"/>
        </w:rPr>
        <w:t>по видам экономической деятельности</w:t>
      </w:r>
    </w:p>
    <w:p w:rsidR="00864512" w:rsidRPr="00B933F2" w:rsidRDefault="00864512" w:rsidP="00864512">
      <w:pPr>
        <w:jc w:val="center"/>
        <w:rPr>
          <w:lang w:val="en-US"/>
        </w:rPr>
      </w:pPr>
      <w:r w:rsidRPr="00B933F2">
        <w:rPr>
          <w:color w:val="000000"/>
          <w:lang w:val="en-US"/>
        </w:rPr>
        <w:t>Russian Classification of Product by Economic Activities</w:t>
      </w:r>
    </w:p>
    <w:p w:rsidR="00864512" w:rsidRPr="00D6476E" w:rsidRDefault="00864512" w:rsidP="00864512">
      <w:pPr>
        <w:spacing w:after="120"/>
        <w:jc w:val="center"/>
        <w:rPr>
          <w:sz w:val="16"/>
          <w:szCs w:val="16"/>
        </w:rPr>
      </w:pPr>
      <w:r w:rsidRPr="005E7366">
        <w:t>_________________________________________________________________</w:t>
      </w:r>
    </w:p>
    <w:tbl>
      <w:tblPr>
        <w:tblW w:w="10915" w:type="dxa"/>
        <w:tblLook w:val="04A0" w:firstRow="1" w:lastRow="0" w:firstColumn="1" w:lastColumn="0" w:noHBand="0" w:noVBand="1"/>
      </w:tblPr>
      <w:tblGrid>
        <w:gridCol w:w="4786"/>
        <w:gridCol w:w="6129"/>
      </w:tblGrid>
      <w:tr w:rsidR="00864512" w:rsidTr="00C110B2">
        <w:tc>
          <w:tcPr>
            <w:tcW w:w="4786" w:type="dxa"/>
          </w:tcPr>
          <w:p w:rsidR="00864512" w:rsidRDefault="00864512" w:rsidP="0066655B"/>
        </w:tc>
        <w:tc>
          <w:tcPr>
            <w:tcW w:w="6129" w:type="dxa"/>
          </w:tcPr>
          <w:p w:rsidR="00621124" w:rsidRDefault="00864512" w:rsidP="00621124">
            <w:pPr>
              <w:jc w:val="right"/>
            </w:pPr>
            <w:r w:rsidRPr="008503B2">
              <w:t xml:space="preserve">Дата введения – 2014–02–01 </w:t>
            </w:r>
          </w:p>
          <w:p w:rsidR="00621124" w:rsidRDefault="00864512" w:rsidP="00621124">
            <w:pPr>
              <w:jc w:val="right"/>
            </w:pPr>
            <w:r w:rsidRPr="008503B2">
              <w:t xml:space="preserve">с правом досрочного применения </w:t>
            </w:r>
          </w:p>
          <w:p w:rsidR="00621124" w:rsidRDefault="00864512" w:rsidP="00621124">
            <w:pPr>
              <w:jc w:val="right"/>
            </w:pPr>
            <w:r w:rsidRPr="008503B2">
              <w:t xml:space="preserve">в правоотношениях, возникших </w:t>
            </w:r>
          </w:p>
          <w:p w:rsidR="00864512" w:rsidRPr="008503B2" w:rsidRDefault="00864512" w:rsidP="00621124">
            <w:pPr>
              <w:jc w:val="right"/>
            </w:pPr>
            <w:r w:rsidRPr="008503B2">
              <w:t>с 2014–01–01</w:t>
            </w:r>
          </w:p>
        </w:tc>
      </w:tr>
    </w:tbl>
    <w:p w:rsidR="00621124" w:rsidRDefault="00621124" w:rsidP="00621124">
      <w:pPr>
        <w:pStyle w:val="ae"/>
        <w:jc w:val="center"/>
        <w:rPr>
          <w:b/>
        </w:rPr>
      </w:pPr>
      <w:bookmarkStart w:id="1" w:name="_Toc470178057"/>
    </w:p>
    <w:p w:rsidR="00864512" w:rsidRPr="00621124" w:rsidRDefault="00864512" w:rsidP="00621124">
      <w:pPr>
        <w:pStyle w:val="ae"/>
        <w:jc w:val="center"/>
        <w:rPr>
          <w:b/>
          <w:i/>
        </w:rPr>
      </w:pPr>
      <w:r w:rsidRPr="00621124">
        <w:rPr>
          <w:b/>
        </w:rPr>
        <w:t>Введение</w:t>
      </w:r>
      <w:bookmarkEnd w:id="1"/>
    </w:p>
    <w:p w:rsidR="00864512" w:rsidRPr="00B933F2" w:rsidRDefault="00864512" w:rsidP="00864512">
      <w:pPr>
        <w:ind w:firstLine="709"/>
        <w:rPr>
          <w:color w:val="000000"/>
        </w:rPr>
      </w:pPr>
      <w:r w:rsidRPr="00B933F2">
        <w:rPr>
          <w:color w:val="000000"/>
        </w:rPr>
        <w:t>Общероссийский классификатор продукции по видам экономической деятельности (ОКПД 2) входит в состав национальной системы стандартизации Российской Федерации.</w:t>
      </w:r>
    </w:p>
    <w:p w:rsidR="00864512" w:rsidRPr="00B933F2" w:rsidRDefault="00864512" w:rsidP="00864512">
      <w:pPr>
        <w:ind w:firstLine="709"/>
        <w:rPr>
          <w:color w:val="000000"/>
        </w:rPr>
      </w:pPr>
      <w:r w:rsidRPr="00B933F2">
        <w:rPr>
          <w:color w:val="000000"/>
        </w:rPr>
        <w:t xml:space="preserve">ОКПД 2 построен на основе гармонизации со Статистической классификацией продукции по видам деятельности в Европейском экономическом сообществе (КПЕС 2008) - </w:t>
      </w:r>
      <w:proofErr w:type="spellStart"/>
      <w:r w:rsidRPr="00B933F2">
        <w:rPr>
          <w:color w:val="000000"/>
        </w:rPr>
        <w:t>Statistical</w:t>
      </w:r>
      <w:proofErr w:type="spellEnd"/>
      <w:r w:rsidRPr="00B933F2">
        <w:rPr>
          <w:color w:val="000000"/>
        </w:rPr>
        <w:t xml:space="preserve"> </w:t>
      </w:r>
      <w:proofErr w:type="spellStart"/>
      <w:r w:rsidRPr="00B933F2">
        <w:rPr>
          <w:color w:val="000000"/>
        </w:rPr>
        <w:t>Classification</w:t>
      </w:r>
      <w:proofErr w:type="spellEnd"/>
      <w:r w:rsidRPr="00B933F2">
        <w:rPr>
          <w:color w:val="000000"/>
        </w:rPr>
        <w:t xml:space="preserve"> </w:t>
      </w:r>
      <w:proofErr w:type="spellStart"/>
      <w:r w:rsidRPr="00B933F2">
        <w:rPr>
          <w:color w:val="000000"/>
        </w:rPr>
        <w:t>of</w:t>
      </w:r>
      <w:proofErr w:type="spellEnd"/>
      <w:r w:rsidRPr="00B933F2">
        <w:rPr>
          <w:color w:val="000000"/>
        </w:rPr>
        <w:t xml:space="preserve"> </w:t>
      </w:r>
      <w:proofErr w:type="spellStart"/>
      <w:r w:rsidRPr="00B933F2">
        <w:rPr>
          <w:color w:val="000000"/>
        </w:rPr>
        <w:t>Products</w:t>
      </w:r>
      <w:proofErr w:type="spellEnd"/>
      <w:r w:rsidRPr="00B933F2">
        <w:rPr>
          <w:color w:val="000000"/>
        </w:rPr>
        <w:t xml:space="preserve"> </w:t>
      </w:r>
      <w:r w:rsidRPr="00B933F2">
        <w:rPr>
          <w:color w:val="000000"/>
          <w:lang w:val="en-US"/>
        </w:rPr>
        <w:t>by</w:t>
      </w:r>
      <w:r w:rsidRPr="00B933F2">
        <w:rPr>
          <w:color w:val="000000"/>
        </w:rPr>
        <w:t xml:space="preserve"> </w:t>
      </w:r>
      <w:proofErr w:type="spellStart"/>
      <w:r w:rsidRPr="00B933F2">
        <w:rPr>
          <w:color w:val="000000"/>
        </w:rPr>
        <w:t>Activitу</w:t>
      </w:r>
      <w:proofErr w:type="spellEnd"/>
      <w:r w:rsidRPr="00B933F2">
        <w:rPr>
          <w:color w:val="000000"/>
        </w:rPr>
        <w:t xml:space="preserve"> </w:t>
      </w:r>
      <w:proofErr w:type="spellStart"/>
      <w:r w:rsidRPr="00B933F2">
        <w:rPr>
          <w:color w:val="000000"/>
        </w:rPr>
        <w:t>in</w:t>
      </w:r>
      <w:proofErr w:type="spellEnd"/>
      <w:r w:rsidRPr="00B933F2">
        <w:rPr>
          <w:color w:val="000000"/>
        </w:rPr>
        <w:t xml:space="preserve"> </w:t>
      </w:r>
      <w:proofErr w:type="spellStart"/>
      <w:r w:rsidRPr="00B933F2">
        <w:rPr>
          <w:color w:val="000000"/>
        </w:rPr>
        <w:t>the</w:t>
      </w:r>
      <w:proofErr w:type="spellEnd"/>
      <w:r w:rsidRPr="00B933F2">
        <w:rPr>
          <w:color w:val="000000"/>
        </w:rPr>
        <w:t xml:space="preserve"> </w:t>
      </w:r>
      <w:proofErr w:type="spellStart"/>
      <w:r w:rsidRPr="00B933F2">
        <w:rPr>
          <w:color w:val="000000"/>
        </w:rPr>
        <w:t>European</w:t>
      </w:r>
      <w:proofErr w:type="spellEnd"/>
      <w:r w:rsidRPr="00B933F2">
        <w:rPr>
          <w:color w:val="000000"/>
        </w:rPr>
        <w:t xml:space="preserve"> </w:t>
      </w:r>
      <w:proofErr w:type="spellStart"/>
      <w:r w:rsidRPr="00B933F2">
        <w:rPr>
          <w:color w:val="000000"/>
        </w:rPr>
        <w:t>Economic</w:t>
      </w:r>
      <w:proofErr w:type="spellEnd"/>
      <w:r w:rsidRPr="00B933F2">
        <w:rPr>
          <w:color w:val="000000"/>
        </w:rPr>
        <w:t xml:space="preserve"> </w:t>
      </w:r>
      <w:proofErr w:type="spellStart"/>
      <w:r w:rsidRPr="00B933F2">
        <w:rPr>
          <w:color w:val="000000"/>
        </w:rPr>
        <w:t>Communitу</w:t>
      </w:r>
      <w:proofErr w:type="spellEnd"/>
      <w:r w:rsidRPr="00B933F2">
        <w:rPr>
          <w:color w:val="000000"/>
        </w:rPr>
        <w:t xml:space="preserve">, 2008 </w:t>
      </w:r>
      <w:proofErr w:type="spellStart"/>
      <w:r w:rsidRPr="00B933F2">
        <w:rPr>
          <w:color w:val="000000"/>
        </w:rPr>
        <w:t>version</w:t>
      </w:r>
      <w:proofErr w:type="spellEnd"/>
      <w:r w:rsidRPr="00B933F2">
        <w:rPr>
          <w:color w:val="000000"/>
        </w:rPr>
        <w:t xml:space="preserve"> (CPA 2008) путем сохранения без изменения в ОКПД 2 из КПЕС 2008 кодов (до шести знаков включительно) и объемов понятий соответствующих позиций. При этом имеются случаи, для которых национальные особенности отражаются путем изменения группировок СРА 2008 с 2-6-разрядными кодами. Особенности, отражающие потребности российской экономики по детализации продукции, учитываются в группировках ОКПД 2 с 7-9-разрядными кодами.</w:t>
      </w:r>
    </w:p>
    <w:p w:rsidR="00864512" w:rsidRPr="00B933F2" w:rsidRDefault="00864512" w:rsidP="00864512">
      <w:pPr>
        <w:ind w:firstLine="709"/>
        <w:rPr>
          <w:color w:val="000000"/>
        </w:rPr>
      </w:pPr>
      <w:r w:rsidRPr="00B933F2">
        <w:rPr>
          <w:color w:val="000000"/>
        </w:rPr>
        <w:t>Объектами классификации в ОКПД 2 является продукция (услуги, работы).</w:t>
      </w:r>
    </w:p>
    <w:p w:rsidR="00864512" w:rsidRPr="00B933F2" w:rsidRDefault="00864512" w:rsidP="00864512">
      <w:pPr>
        <w:ind w:firstLine="709"/>
        <w:rPr>
          <w:color w:val="000000"/>
        </w:rPr>
      </w:pPr>
      <w:r w:rsidRPr="00B933F2">
        <w:rPr>
          <w:color w:val="000000"/>
        </w:rPr>
        <w:t>ОКПД 2 предназначен для обеспечения информационной поддержки задач, связанных с:</w:t>
      </w:r>
    </w:p>
    <w:p w:rsidR="00864512" w:rsidRPr="00B933F2" w:rsidRDefault="00864512" w:rsidP="00864512">
      <w:pPr>
        <w:ind w:firstLine="709"/>
        <w:rPr>
          <w:color w:val="000000"/>
        </w:rPr>
      </w:pPr>
      <w:r w:rsidRPr="00B933F2">
        <w:rPr>
          <w:color w:val="000000"/>
        </w:rPr>
        <w:t>- классификацией и кодированием продукции (услуг, работ) для целей государственной статистики;</w:t>
      </w:r>
    </w:p>
    <w:p w:rsidR="00864512" w:rsidRPr="00B933F2" w:rsidRDefault="00864512" w:rsidP="00864512">
      <w:pPr>
        <w:ind w:firstLine="709"/>
        <w:rPr>
          <w:color w:val="000000"/>
        </w:rPr>
      </w:pPr>
      <w:r w:rsidRPr="00B933F2">
        <w:rPr>
          <w:color w:val="000000"/>
        </w:rPr>
        <w:t>- разработкой нормативных правовых актов, касающихся государственного регулирования отдельных видов экономической деятельности;</w:t>
      </w:r>
    </w:p>
    <w:p w:rsidR="00864512" w:rsidRPr="00B933F2" w:rsidRDefault="00864512" w:rsidP="00864512">
      <w:pPr>
        <w:ind w:firstLine="709"/>
        <w:rPr>
          <w:color w:val="000000"/>
        </w:rPr>
      </w:pPr>
      <w:r w:rsidRPr="00B933F2">
        <w:rPr>
          <w:color w:val="000000"/>
        </w:rPr>
        <w:t>- реализацией комплекса учетных функций в рамках работ по государственной статистике, связанных с обеспечением потребностей органов государственной власти и управления в информации о продукции по видам экономической деятельности при решении аналитических задач;</w:t>
      </w:r>
    </w:p>
    <w:p w:rsidR="00864512" w:rsidRPr="00B933F2" w:rsidRDefault="00864512" w:rsidP="00864512">
      <w:pPr>
        <w:ind w:firstLine="709"/>
        <w:rPr>
          <w:color w:val="000000"/>
        </w:rPr>
      </w:pPr>
      <w:r w:rsidRPr="00B933F2">
        <w:rPr>
          <w:color w:val="000000"/>
        </w:rPr>
        <w:t>- обеспечением системы государственной контрактации и оптовой торговли на внутреннем рынке;</w:t>
      </w:r>
    </w:p>
    <w:p w:rsidR="00864512" w:rsidRPr="00B933F2" w:rsidRDefault="00864512" w:rsidP="00864512">
      <w:pPr>
        <w:ind w:firstLine="709"/>
        <w:rPr>
          <w:color w:val="000000"/>
        </w:rPr>
      </w:pPr>
      <w:r w:rsidRPr="00B933F2">
        <w:rPr>
          <w:color w:val="000000"/>
        </w:rPr>
        <w:t>- подготовкой статистической информации для сопоставлений на международном уровне;</w:t>
      </w:r>
    </w:p>
    <w:p w:rsidR="00864512" w:rsidRPr="00B933F2" w:rsidRDefault="00864512" w:rsidP="00864512">
      <w:pPr>
        <w:ind w:firstLine="709"/>
        <w:rPr>
          <w:color w:val="000000"/>
        </w:rPr>
      </w:pPr>
      <w:r w:rsidRPr="00B933F2">
        <w:rPr>
          <w:color w:val="000000"/>
        </w:rPr>
        <w:t>- размещением заказов на поставки товаров, выполнение работ (оказание услуг) для государственных и муниципальных нужд;</w:t>
      </w:r>
    </w:p>
    <w:p w:rsidR="00864512" w:rsidRPr="00B933F2" w:rsidRDefault="00864512" w:rsidP="00864512">
      <w:pPr>
        <w:ind w:firstLine="709"/>
        <w:rPr>
          <w:color w:val="000000"/>
        </w:rPr>
      </w:pPr>
      <w:r w:rsidRPr="00B933F2">
        <w:rPr>
          <w:color w:val="000000"/>
        </w:rPr>
        <w:t>- налогообложением;</w:t>
      </w:r>
    </w:p>
    <w:p w:rsidR="00864512" w:rsidRPr="00B933F2" w:rsidRDefault="00864512" w:rsidP="00864512">
      <w:pPr>
        <w:ind w:firstLine="709"/>
        <w:rPr>
          <w:color w:val="000000"/>
        </w:rPr>
      </w:pPr>
      <w:r w:rsidRPr="00B933F2">
        <w:rPr>
          <w:color w:val="000000"/>
        </w:rPr>
        <w:t>- обеспечением классификации основных фондов, используемой в Общероссийском классификаторе основных фондов;</w:t>
      </w:r>
    </w:p>
    <w:p w:rsidR="00864512" w:rsidRPr="00B933F2" w:rsidRDefault="00864512" w:rsidP="00864512">
      <w:pPr>
        <w:ind w:firstLine="709"/>
        <w:rPr>
          <w:color w:val="000000"/>
        </w:rPr>
      </w:pPr>
      <w:r w:rsidRPr="00B933F2">
        <w:rPr>
          <w:color w:val="000000"/>
        </w:rPr>
        <w:t>- стандартизацией и обязательным подтверждением соответствия продукции;</w:t>
      </w:r>
    </w:p>
    <w:p w:rsidR="00864512" w:rsidRPr="00B933F2" w:rsidRDefault="00864512" w:rsidP="00864512">
      <w:pPr>
        <w:ind w:firstLine="709"/>
        <w:rPr>
          <w:color w:val="000000"/>
        </w:rPr>
      </w:pPr>
      <w:r w:rsidRPr="00B933F2">
        <w:rPr>
          <w:color w:val="000000"/>
        </w:rPr>
        <w:t>- классификацией и кодированием услуг, оказываемых населению хозяйствующими субъектами.</w:t>
      </w:r>
    </w:p>
    <w:p w:rsidR="00864512" w:rsidRPr="00B933F2" w:rsidRDefault="00864512" w:rsidP="00864512">
      <w:pPr>
        <w:ind w:firstLine="709"/>
        <w:rPr>
          <w:color w:val="000000"/>
        </w:rPr>
      </w:pPr>
      <w:r w:rsidRPr="00B933F2">
        <w:rPr>
          <w:color w:val="000000"/>
        </w:rPr>
        <w:t>В ОКПД 2 использованы иерархический метод классификации и последовательный метод кодирования. Код состоит из 2-9 цифровых знаков, и его структура может быть представлена в следующем виде:</w:t>
      </w:r>
    </w:p>
    <w:tbl>
      <w:tblPr>
        <w:tblW w:w="4111" w:type="dxa"/>
        <w:tblInd w:w="675" w:type="dxa"/>
        <w:tblLook w:val="04A0" w:firstRow="1" w:lastRow="0" w:firstColumn="1" w:lastColumn="0" w:noHBand="0" w:noVBand="1"/>
      </w:tblPr>
      <w:tblGrid>
        <w:gridCol w:w="1985"/>
        <w:gridCol w:w="2126"/>
      </w:tblGrid>
      <w:tr w:rsidR="00864512" w:rsidRPr="00B933F2" w:rsidTr="0066655B">
        <w:tc>
          <w:tcPr>
            <w:tcW w:w="1985" w:type="dxa"/>
          </w:tcPr>
          <w:p w:rsidR="00864512" w:rsidRPr="00B933F2" w:rsidRDefault="00864512" w:rsidP="0066655B">
            <w:pPr>
              <w:rPr>
                <w:color w:val="000000"/>
              </w:rPr>
            </w:pPr>
            <w:r w:rsidRPr="00B933F2">
              <w:rPr>
                <w:color w:val="000000"/>
              </w:rPr>
              <w:t>ХХ</w:t>
            </w:r>
          </w:p>
        </w:tc>
        <w:tc>
          <w:tcPr>
            <w:tcW w:w="2126" w:type="dxa"/>
          </w:tcPr>
          <w:p w:rsidR="00864512" w:rsidRPr="00B933F2" w:rsidRDefault="00864512" w:rsidP="0066655B">
            <w:pPr>
              <w:rPr>
                <w:color w:val="000000"/>
              </w:rPr>
            </w:pPr>
            <w:r w:rsidRPr="00B933F2">
              <w:rPr>
                <w:color w:val="000000"/>
              </w:rPr>
              <w:t>класс</w:t>
            </w:r>
          </w:p>
        </w:tc>
      </w:tr>
      <w:tr w:rsidR="00864512" w:rsidRPr="00B933F2" w:rsidTr="0066655B">
        <w:tc>
          <w:tcPr>
            <w:tcW w:w="1985" w:type="dxa"/>
          </w:tcPr>
          <w:p w:rsidR="00864512" w:rsidRPr="00B933F2" w:rsidRDefault="00864512" w:rsidP="0066655B">
            <w:pPr>
              <w:rPr>
                <w:color w:val="000000"/>
              </w:rPr>
            </w:pPr>
            <w:r w:rsidRPr="00B933F2">
              <w:rPr>
                <w:color w:val="000000"/>
              </w:rPr>
              <w:t>ХХ.Х</w:t>
            </w:r>
          </w:p>
        </w:tc>
        <w:tc>
          <w:tcPr>
            <w:tcW w:w="2126" w:type="dxa"/>
          </w:tcPr>
          <w:p w:rsidR="00864512" w:rsidRPr="00B933F2" w:rsidRDefault="00864512" w:rsidP="0066655B">
            <w:pPr>
              <w:rPr>
                <w:color w:val="000000"/>
              </w:rPr>
            </w:pPr>
            <w:r w:rsidRPr="00B933F2">
              <w:rPr>
                <w:color w:val="000000"/>
              </w:rPr>
              <w:t>подкласс</w:t>
            </w:r>
          </w:p>
        </w:tc>
      </w:tr>
      <w:tr w:rsidR="00864512" w:rsidRPr="00B933F2" w:rsidTr="0066655B">
        <w:tc>
          <w:tcPr>
            <w:tcW w:w="1985" w:type="dxa"/>
          </w:tcPr>
          <w:p w:rsidR="00864512" w:rsidRPr="00B933F2" w:rsidRDefault="00864512" w:rsidP="0066655B">
            <w:pPr>
              <w:rPr>
                <w:color w:val="000000"/>
              </w:rPr>
            </w:pPr>
            <w:r w:rsidRPr="00B933F2">
              <w:rPr>
                <w:color w:val="000000"/>
              </w:rPr>
              <w:t>ХХ.ХХ</w:t>
            </w:r>
          </w:p>
        </w:tc>
        <w:tc>
          <w:tcPr>
            <w:tcW w:w="2126" w:type="dxa"/>
          </w:tcPr>
          <w:p w:rsidR="00864512" w:rsidRPr="00B933F2" w:rsidRDefault="00864512" w:rsidP="0066655B">
            <w:pPr>
              <w:rPr>
                <w:color w:val="000000"/>
              </w:rPr>
            </w:pPr>
            <w:r w:rsidRPr="00B933F2">
              <w:rPr>
                <w:color w:val="000000"/>
              </w:rPr>
              <w:t>группа</w:t>
            </w:r>
          </w:p>
        </w:tc>
      </w:tr>
      <w:tr w:rsidR="00864512" w:rsidRPr="00B933F2" w:rsidTr="0066655B">
        <w:tc>
          <w:tcPr>
            <w:tcW w:w="1985" w:type="dxa"/>
          </w:tcPr>
          <w:p w:rsidR="00864512" w:rsidRPr="00B933F2" w:rsidRDefault="00864512" w:rsidP="0066655B">
            <w:pPr>
              <w:rPr>
                <w:color w:val="000000"/>
              </w:rPr>
            </w:pPr>
            <w:r w:rsidRPr="00B933F2">
              <w:rPr>
                <w:color w:val="000000"/>
              </w:rPr>
              <w:t>ХХ.ХХ.Х</w:t>
            </w:r>
          </w:p>
        </w:tc>
        <w:tc>
          <w:tcPr>
            <w:tcW w:w="2126" w:type="dxa"/>
          </w:tcPr>
          <w:p w:rsidR="00864512" w:rsidRPr="00B933F2" w:rsidRDefault="00864512" w:rsidP="0066655B">
            <w:pPr>
              <w:rPr>
                <w:color w:val="000000"/>
              </w:rPr>
            </w:pPr>
            <w:r w:rsidRPr="00B933F2">
              <w:rPr>
                <w:color w:val="000000"/>
              </w:rPr>
              <w:t>подгруппа</w:t>
            </w:r>
          </w:p>
        </w:tc>
      </w:tr>
      <w:tr w:rsidR="00864512" w:rsidRPr="00B933F2" w:rsidTr="0066655B">
        <w:tc>
          <w:tcPr>
            <w:tcW w:w="1985" w:type="dxa"/>
          </w:tcPr>
          <w:p w:rsidR="00864512" w:rsidRPr="00B933F2" w:rsidRDefault="00864512" w:rsidP="0066655B">
            <w:pPr>
              <w:rPr>
                <w:color w:val="000000"/>
              </w:rPr>
            </w:pPr>
            <w:r w:rsidRPr="00B933F2">
              <w:rPr>
                <w:color w:val="000000"/>
              </w:rPr>
              <w:t>ХХ.ХХ.ХХ</w:t>
            </w:r>
          </w:p>
        </w:tc>
        <w:tc>
          <w:tcPr>
            <w:tcW w:w="2126" w:type="dxa"/>
          </w:tcPr>
          <w:p w:rsidR="00864512" w:rsidRPr="00B933F2" w:rsidRDefault="00864512" w:rsidP="0066655B">
            <w:pPr>
              <w:rPr>
                <w:color w:val="000000"/>
              </w:rPr>
            </w:pPr>
            <w:r w:rsidRPr="00B933F2">
              <w:rPr>
                <w:color w:val="000000"/>
              </w:rPr>
              <w:t>вид</w:t>
            </w:r>
          </w:p>
        </w:tc>
      </w:tr>
      <w:tr w:rsidR="00864512" w:rsidRPr="00B933F2" w:rsidTr="0066655B">
        <w:tc>
          <w:tcPr>
            <w:tcW w:w="1985" w:type="dxa"/>
          </w:tcPr>
          <w:p w:rsidR="00864512" w:rsidRPr="00B933F2" w:rsidRDefault="00864512" w:rsidP="0066655B">
            <w:pPr>
              <w:rPr>
                <w:color w:val="000000"/>
              </w:rPr>
            </w:pPr>
            <w:r w:rsidRPr="00B933F2">
              <w:rPr>
                <w:color w:val="000000"/>
              </w:rPr>
              <w:t>ХХ.ХХ.ХХ.ХХ0</w:t>
            </w:r>
          </w:p>
        </w:tc>
        <w:tc>
          <w:tcPr>
            <w:tcW w:w="2126" w:type="dxa"/>
          </w:tcPr>
          <w:p w:rsidR="00864512" w:rsidRPr="00B933F2" w:rsidRDefault="00864512" w:rsidP="0066655B">
            <w:pPr>
              <w:rPr>
                <w:color w:val="000000"/>
              </w:rPr>
            </w:pPr>
            <w:r w:rsidRPr="00B933F2">
              <w:rPr>
                <w:color w:val="000000"/>
              </w:rPr>
              <w:t>категория</w:t>
            </w:r>
          </w:p>
        </w:tc>
      </w:tr>
      <w:tr w:rsidR="00864512" w:rsidRPr="00B933F2" w:rsidTr="0066655B">
        <w:tc>
          <w:tcPr>
            <w:tcW w:w="1985" w:type="dxa"/>
          </w:tcPr>
          <w:p w:rsidR="00864512" w:rsidRPr="00B933F2" w:rsidRDefault="00864512" w:rsidP="0066655B">
            <w:pPr>
              <w:rPr>
                <w:color w:val="000000"/>
              </w:rPr>
            </w:pPr>
            <w:r w:rsidRPr="00B933F2">
              <w:rPr>
                <w:color w:val="000000"/>
              </w:rPr>
              <w:t>ХХ.ХХ.ХХ.ХХХ</w:t>
            </w:r>
          </w:p>
        </w:tc>
        <w:tc>
          <w:tcPr>
            <w:tcW w:w="2126" w:type="dxa"/>
          </w:tcPr>
          <w:p w:rsidR="00864512" w:rsidRPr="00B933F2" w:rsidRDefault="00864512" w:rsidP="0066655B">
            <w:pPr>
              <w:rPr>
                <w:color w:val="000000"/>
              </w:rPr>
            </w:pPr>
            <w:r w:rsidRPr="00B933F2">
              <w:rPr>
                <w:color w:val="000000"/>
              </w:rPr>
              <w:t>подкатегория</w:t>
            </w:r>
          </w:p>
        </w:tc>
      </w:tr>
    </w:tbl>
    <w:p w:rsidR="00864512" w:rsidRPr="00B933F2" w:rsidRDefault="00864512" w:rsidP="00864512">
      <w:pPr>
        <w:ind w:firstLine="709"/>
        <w:rPr>
          <w:color w:val="000000"/>
        </w:rPr>
      </w:pPr>
      <w:r w:rsidRPr="00B933F2">
        <w:rPr>
          <w:color w:val="000000"/>
        </w:rPr>
        <w:t xml:space="preserve">Для обеспечения соответствия кодовых обозначений ОКПД 2 и КПЕС 2008 между вторым и третьим, четвертым и пятым знаками кода ставится точка. При наличии в ОКПД 2 дополнительных по сравнению с КПЕС 2008 уровней деления точка ставится также между шестым и седьмым знаками </w:t>
      </w:r>
      <w:r w:rsidRPr="00B933F2">
        <w:rPr>
          <w:color w:val="000000"/>
        </w:rPr>
        <w:lastRenderedPageBreak/>
        <w:t>кода. По аналогии с КПЕС 2008 в ОКПД 2 включены разделы и подразделы с сохранением их буквенных обозначений.</w:t>
      </w:r>
    </w:p>
    <w:p w:rsidR="00864512" w:rsidRPr="00B933F2" w:rsidRDefault="00864512" w:rsidP="00864512">
      <w:pPr>
        <w:ind w:firstLine="709"/>
        <w:rPr>
          <w:color w:val="000000"/>
        </w:rPr>
      </w:pPr>
      <w:r w:rsidRPr="00B933F2">
        <w:rPr>
          <w:color w:val="000000"/>
        </w:rPr>
        <w:t>В тех случаях, когда не производится деление вида на категории, т. е. не осуществляется детализация продукции (услуг, работ) на национальном уровне, 7-9 знаки кода имеют значение «0» (ноль), а в тех случаях, когда деление производится, 7-8 знаки кода имеют значение, отличное от «0» (ноля).</w:t>
      </w:r>
    </w:p>
    <w:p w:rsidR="00864512" w:rsidRPr="00B933F2" w:rsidRDefault="00864512" w:rsidP="00864512">
      <w:pPr>
        <w:ind w:firstLine="709"/>
        <w:rPr>
          <w:color w:val="000000"/>
        </w:rPr>
      </w:pPr>
      <w:r w:rsidRPr="00B933F2">
        <w:rPr>
          <w:color w:val="000000"/>
        </w:rPr>
        <w:t>Детализация на нижней ступени классификационного деления осуществляется только в тех случаях, когда производится деление категории продукции (услуг, работ) на несколько подкатегорий. Например:</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spacing w:val="-2"/>
        </w:rPr>
        <w:t>0</w:t>
      </w:r>
      <w:r w:rsidRPr="00B933F2">
        <w:rPr>
          <w:color w:val="231F20"/>
        </w:rPr>
        <w:t>1</w:t>
      </w:r>
      <w:r w:rsidRPr="00B933F2">
        <w:rPr>
          <w:color w:val="231F20"/>
        </w:rPr>
        <w:tab/>
      </w:r>
      <w:r w:rsidRPr="00B933F2">
        <w:rPr>
          <w:color w:val="231F20"/>
          <w:spacing w:val="-1"/>
        </w:rPr>
        <w:t>Продукци</w:t>
      </w:r>
      <w:r w:rsidRPr="00B933F2">
        <w:rPr>
          <w:color w:val="231F20"/>
        </w:rPr>
        <w:t>я</w:t>
      </w:r>
      <w:r w:rsidRPr="00B933F2">
        <w:rPr>
          <w:color w:val="231F20"/>
          <w:spacing w:val="27"/>
        </w:rPr>
        <w:t xml:space="preserve"> </w:t>
      </w:r>
      <w:r w:rsidRPr="00B933F2">
        <w:rPr>
          <w:color w:val="231F20"/>
        </w:rPr>
        <w:t>и</w:t>
      </w:r>
      <w:r w:rsidRPr="00B933F2">
        <w:rPr>
          <w:color w:val="231F20"/>
          <w:spacing w:val="-2"/>
        </w:rPr>
        <w:t xml:space="preserve"> </w:t>
      </w:r>
      <w:r w:rsidRPr="00B933F2">
        <w:rPr>
          <w:color w:val="231F20"/>
          <w:spacing w:val="-1"/>
        </w:rPr>
        <w:t>услуг</w:t>
      </w:r>
      <w:r w:rsidRPr="00B933F2">
        <w:rPr>
          <w:color w:val="231F20"/>
        </w:rPr>
        <w:t>и</w:t>
      </w:r>
      <w:r w:rsidRPr="00B933F2">
        <w:rPr>
          <w:color w:val="231F20"/>
          <w:spacing w:val="-5"/>
        </w:rPr>
        <w:t xml:space="preserve"> </w:t>
      </w:r>
      <w:r w:rsidRPr="00B933F2">
        <w:rPr>
          <w:color w:val="231F20"/>
          <w:spacing w:val="-1"/>
        </w:rPr>
        <w:t>сельског</w:t>
      </w:r>
      <w:r w:rsidRPr="00B933F2">
        <w:rPr>
          <w:color w:val="231F20"/>
        </w:rPr>
        <w:t>о</w:t>
      </w:r>
      <w:r w:rsidRPr="00B933F2">
        <w:rPr>
          <w:color w:val="231F20"/>
          <w:spacing w:val="-10"/>
        </w:rPr>
        <w:t xml:space="preserve"> </w:t>
      </w:r>
      <w:r w:rsidRPr="00B933F2">
        <w:rPr>
          <w:color w:val="231F20"/>
          <w:spacing w:val="-1"/>
        </w:rPr>
        <w:t>хозяйств</w:t>
      </w:r>
      <w:r w:rsidRPr="00B933F2">
        <w:rPr>
          <w:color w:val="231F20"/>
        </w:rPr>
        <w:t>а</w:t>
      </w:r>
      <w:r w:rsidRPr="00B933F2">
        <w:rPr>
          <w:color w:val="231F20"/>
          <w:spacing w:val="-7"/>
        </w:rPr>
        <w:t xml:space="preserve"> </w:t>
      </w:r>
      <w:r w:rsidRPr="00B933F2">
        <w:rPr>
          <w:color w:val="231F20"/>
        </w:rPr>
        <w:t>и</w:t>
      </w:r>
      <w:r w:rsidRPr="00B933F2">
        <w:rPr>
          <w:color w:val="231F20"/>
          <w:spacing w:val="-2"/>
        </w:rPr>
        <w:t xml:space="preserve"> </w:t>
      </w:r>
      <w:r w:rsidRPr="00B933F2">
        <w:rPr>
          <w:color w:val="231F20"/>
          <w:spacing w:val="-1"/>
          <w:w w:val="97"/>
        </w:rPr>
        <w:t>о</w:t>
      </w:r>
      <w:r w:rsidRPr="00B933F2">
        <w:rPr>
          <w:color w:val="231F20"/>
          <w:spacing w:val="-1"/>
          <w:w w:val="110"/>
        </w:rPr>
        <w:t>х</w:t>
      </w:r>
      <w:r w:rsidRPr="00B933F2">
        <w:rPr>
          <w:color w:val="231F20"/>
          <w:spacing w:val="-1"/>
          <w:w w:val="102"/>
        </w:rPr>
        <w:t>оты</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w:t>
      </w:r>
      <w:r w:rsidRPr="00B933F2">
        <w:rPr>
          <w:color w:val="231F20"/>
        </w:rPr>
        <w:tab/>
      </w:r>
      <w:r w:rsidRPr="00B933F2">
        <w:rPr>
          <w:color w:val="231F20"/>
          <w:spacing w:val="-2"/>
        </w:rPr>
        <w:t>Культур</w:t>
      </w:r>
      <w:r w:rsidRPr="00B933F2">
        <w:rPr>
          <w:color w:val="231F20"/>
        </w:rPr>
        <w:t>ы</w:t>
      </w:r>
      <w:r w:rsidRPr="00B933F2">
        <w:rPr>
          <w:color w:val="231F20"/>
          <w:spacing w:val="38"/>
        </w:rPr>
        <w:t xml:space="preserve"> </w:t>
      </w:r>
      <w:r w:rsidRPr="00B933F2">
        <w:rPr>
          <w:color w:val="231F20"/>
          <w:spacing w:val="-2"/>
        </w:rPr>
        <w:t>однолетние</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spacing w:val="-1"/>
        </w:rPr>
        <w:t>01.1</w:t>
      </w:r>
      <w:r w:rsidRPr="00B933F2">
        <w:rPr>
          <w:color w:val="231F20"/>
        </w:rPr>
        <w:t>1</w:t>
      </w:r>
      <w:r w:rsidRPr="00B933F2">
        <w:rPr>
          <w:color w:val="231F20"/>
        </w:rPr>
        <w:tab/>
      </w:r>
      <w:r w:rsidRPr="00B933F2">
        <w:rPr>
          <w:color w:val="231F20"/>
          <w:spacing w:val="-1"/>
        </w:rPr>
        <w:t>Культур</w:t>
      </w:r>
      <w:r w:rsidRPr="00B933F2">
        <w:rPr>
          <w:color w:val="231F20"/>
        </w:rPr>
        <w:t xml:space="preserve">ы </w:t>
      </w:r>
      <w:r w:rsidRPr="00B933F2">
        <w:rPr>
          <w:color w:val="231F20"/>
          <w:spacing w:val="-1"/>
        </w:rPr>
        <w:t>зерновы</w:t>
      </w:r>
      <w:r w:rsidRPr="00B933F2">
        <w:rPr>
          <w:color w:val="231F20"/>
        </w:rPr>
        <w:t>е</w:t>
      </w:r>
      <w:r w:rsidRPr="00B933F2">
        <w:rPr>
          <w:color w:val="231F20"/>
          <w:spacing w:val="44"/>
        </w:rPr>
        <w:t xml:space="preserve"> </w:t>
      </w:r>
      <w:r w:rsidRPr="00B933F2">
        <w:rPr>
          <w:color w:val="231F20"/>
          <w:spacing w:val="-1"/>
        </w:rPr>
        <w:t>(кром</w:t>
      </w:r>
      <w:r w:rsidRPr="00B933F2">
        <w:rPr>
          <w:color w:val="231F20"/>
        </w:rPr>
        <w:t xml:space="preserve">е </w:t>
      </w:r>
      <w:r w:rsidRPr="00B933F2">
        <w:rPr>
          <w:color w:val="231F20"/>
          <w:spacing w:val="-1"/>
        </w:rPr>
        <w:t>риса)</w:t>
      </w:r>
      <w:r w:rsidRPr="00B933F2">
        <w:rPr>
          <w:color w:val="231F20"/>
        </w:rPr>
        <w:t xml:space="preserve">, </w:t>
      </w:r>
      <w:r w:rsidRPr="00B933F2">
        <w:rPr>
          <w:color w:val="231F20"/>
          <w:spacing w:val="-1"/>
        </w:rPr>
        <w:t>зернобобовые</w:t>
      </w:r>
      <w:r w:rsidRPr="00B933F2">
        <w:rPr>
          <w:color w:val="231F20"/>
        </w:rPr>
        <w:t>,</w:t>
      </w:r>
      <w:r w:rsidRPr="00B933F2">
        <w:rPr>
          <w:color w:val="231F20"/>
          <w:spacing w:val="53"/>
        </w:rPr>
        <w:t xml:space="preserve"> </w:t>
      </w:r>
      <w:r w:rsidRPr="00B933F2">
        <w:rPr>
          <w:color w:val="231F20"/>
          <w:spacing w:val="-1"/>
        </w:rPr>
        <w:t>семен</w:t>
      </w:r>
      <w:r w:rsidRPr="00B933F2">
        <w:rPr>
          <w:color w:val="231F20"/>
        </w:rPr>
        <w:t>а</w:t>
      </w:r>
      <w:r w:rsidRPr="00B933F2">
        <w:rPr>
          <w:color w:val="231F20"/>
          <w:spacing w:val="32"/>
        </w:rPr>
        <w:t xml:space="preserve"> </w:t>
      </w:r>
      <w:r w:rsidRPr="00B933F2">
        <w:rPr>
          <w:color w:val="231F20"/>
          <w:spacing w:val="-1"/>
          <w:w w:val="102"/>
        </w:rPr>
        <w:t xml:space="preserve">масличных </w:t>
      </w:r>
      <w:r w:rsidRPr="00B933F2">
        <w:rPr>
          <w:color w:val="231F20"/>
          <w:spacing w:val="1"/>
          <w:w w:val="102"/>
        </w:rPr>
        <w:t>культур</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01.11.1</w:t>
      </w:r>
      <w:r w:rsidRPr="00B933F2">
        <w:rPr>
          <w:color w:val="231F20"/>
        </w:rPr>
        <w:tab/>
      </w:r>
      <w:r w:rsidRPr="00B933F2">
        <w:rPr>
          <w:color w:val="231F20"/>
          <w:spacing w:val="-8"/>
          <w:w w:val="106"/>
        </w:rPr>
        <w:t>Пшеница</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01.11.11</w:t>
      </w:r>
      <w:r w:rsidRPr="00B933F2">
        <w:rPr>
          <w:color w:val="231F20"/>
        </w:rPr>
        <w:tab/>
      </w:r>
      <w:r w:rsidRPr="00B933F2">
        <w:rPr>
          <w:color w:val="231F20"/>
          <w:spacing w:val="-4"/>
        </w:rPr>
        <w:t>Пшениц</w:t>
      </w:r>
      <w:r w:rsidRPr="00B933F2">
        <w:rPr>
          <w:color w:val="231F20"/>
        </w:rPr>
        <w:t>а</w:t>
      </w:r>
      <w:r w:rsidRPr="00B933F2">
        <w:rPr>
          <w:color w:val="231F20"/>
          <w:spacing w:val="41"/>
        </w:rPr>
        <w:t xml:space="preserve"> </w:t>
      </w:r>
      <w:r w:rsidRPr="00B933F2">
        <w:rPr>
          <w:color w:val="231F20"/>
          <w:spacing w:val="-4"/>
        </w:rPr>
        <w:t>твердая</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01.11.11.110</w:t>
      </w:r>
      <w:r w:rsidRPr="00B933F2">
        <w:rPr>
          <w:color w:val="231F20"/>
        </w:rPr>
        <w:tab/>
      </w:r>
      <w:r w:rsidRPr="00B933F2">
        <w:rPr>
          <w:color w:val="231F20"/>
          <w:spacing w:val="-3"/>
        </w:rPr>
        <w:t>Пшениц</w:t>
      </w:r>
      <w:r w:rsidRPr="00B933F2">
        <w:rPr>
          <w:color w:val="231F20"/>
        </w:rPr>
        <w:t>а</w:t>
      </w:r>
      <w:r w:rsidRPr="00B933F2">
        <w:rPr>
          <w:color w:val="231F20"/>
          <w:spacing w:val="43"/>
        </w:rPr>
        <w:t xml:space="preserve"> </w:t>
      </w:r>
      <w:r w:rsidRPr="00B933F2">
        <w:rPr>
          <w:color w:val="231F20"/>
          <w:spacing w:val="-3"/>
        </w:rPr>
        <w:t>озима</w:t>
      </w:r>
      <w:r w:rsidRPr="00B933F2">
        <w:rPr>
          <w:color w:val="231F20"/>
        </w:rPr>
        <w:t>я</w:t>
      </w:r>
      <w:r w:rsidRPr="00B933F2">
        <w:rPr>
          <w:color w:val="231F20"/>
          <w:spacing w:val="-9"/>
        </w:rPr>
        <w:t xml:space="preserve"> </w:t>
      </w:r>
      <w:r w:rsidRPr="00B933F2">
        <w:rPr>
          <w:color w:val="231F20"/>
          <w:spacing w:val="-3"/>
        </w:rPr>
        <w:t>твердая</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01.11.11.111</w:t>
      </w:r>
      <w:r w:rsidRPr="00B933F2">
        <w:rPr>
          <w:color w:val="231F20"/>
        </w:rPr>
        <w:tab/>
      </w:r>
      <w:r w:rsidRPr="00B933F2">
        <w:rPr>
          <w:color w:val="231F20"/>
          <w:spacing w:val="-2"/>
        </w:rPr>
        <w:t>Зерн</w:t>
      </w:r>
      <w:r w:rsidRPr="00B933F2">
        <w:rPr>
          <w:color w:val="231F20"/>
        </w:rPr>
        <w:t>о</w:t>
      </w:r>
      <w:r w:rsidRPr="00B933F2">
        <w:rPr>
          <w:color w:val="231F20"/>
          <w:spacing w:val="-7"/>
        </w:rPr>
        <w:t xml:space="preserve"> </w:t>
      </w:r>
      <w:r w:rsidRPr="00B933F2">
        <w:rPr>
          <w:color w:val="231F20"/>
          <w:spacing w:val="-2"/>
        </w:rPr>
        <w:t>озимо</w:t>
      </w:r>
      <w:r w:rsidRPr="00B933F2">
        <w:rPr>
          <w:color w:val="231F20"/>
        </w:rPr>
        <w:t>й</w:t>
      </w:r>
      <w:r w:rsidRPr="00B933F2">
        <w:rPr>
          <w:color w:val="231F20"/>
          <w:spacing w:val="20"/>
        </w:rPr>
        <w:t xml:space="preserve"> </w:t>
      </w:r>
      <w:r w:rsidRPr="00B933F2">
        <w:rPr>
          <w:color w:val="231F20"/>
          <w:spacing w:val="-2"/>
        </w:rPr>
        <w:t>твердо</w:t>
      </w:r>
      <w:r w:rsidRPr="00B933F2">
        <w:rPr>
          <w:color w:val="231F20"/>
        </w:rPr>
        <w:t>й</w:t>
      </w:r>
      <w:r w:rsidRPr="00B933F2">
        <w:rPr>
          <w:color w:val="231F20"/>
          <w:spacing w:val="-22"/>
        </w:rPr>
        <w:t xml:space="preserve"> </w:t>
      </w:r>
      <w:r w:rsidRPr="00B933F2">
        <w:rPr>
          <w:color w:val="231F20"/>
          <w:spacing w:val="-2"/>
          <w:w w:val="107"/>
        </w:rPr>
        <w:t>пшеницы</w:t>
      </w:r>
    </w:p>
    <w:p w:rsidR="00864512" w:rsidRPr="00B933F2" w:rsidRDefault="00864512" w:rsidP="00864512">
      <w:pPr>
        <w:widowControl w:val="0"/>
        <w:tabs>
          <w:tab w:val="left" w:pos="2820"/>
        </w:tabs>
        <w:autoSpaceDE w:val="0"/>
        <w:autoSpaceDN w:val="0"/>
        <w:adjustRightInd w:val="0"/>
        <w:ind w:firstLine="709"/>
        <w:rPr>
          <w:color w:val="000000"/>
        </w:rPr>
      </w:pPr>
      <w:r w:rsidRPr="00B933F2">
        <w:rPr>
          <w:color w:val="231F20"/>
        </w:rPr>
        <w:t>01.11.11.112</w:t>
      </w:r>
      <w:r w:rsidRPr="00B933F2">
        <w:rPr>
          <w:color w:val="231F20"/>
        </w:rPr>
        <w:tab/>
      </w:r>
      <w:r w:rsidRPr="00B933F2">
        <w:rPr>
          <w:color w:val="231F20"/>
          <w:spacing w:val="-3"/>
          <w:w w:val="97"/>
        </w:rPr>
        <w:t>Семен</w:t>
      </w:r>
      <w:r w:rsidRPr="00B933F2">
        <w:rPr>
          <w:color w:val="231F20"/>
          <w:w w:val="97"/>
        </w:rPr>
        <w:t xml:space="preserve">а </w:t>
      </w:r>
      <w:r w:rsidRPr="00B933F2">
        <w:rPr>
          <w:color w:val="231F20"/>
          <w:spacing w:val="-3"/>
        </w:rPr>
        <w:t>озимо</w:t>
      </w:r>
      <w:r w:rsidRPr="00B933F2">
        <w:rPr>
          <w:color w:val="231F20"/>
        </w:rPr>
        <w:t>й</w:t>
      </w:r>
      <w:r w:rsidRPr="00B933F2">
        <w:rPr>
          <w:color w:val="231F20"/>
          <w:spacing w:val="19"/>
        </w:rPr>
        <w:t xml:space="preserve"> </w:t>
      </w:r>
      <w:r w:rsidRPr="00B933F2">
        <w:rPr>
          <w:color w:val="231F20"/>
          <w:spacing w:val="-3"/>
          <w:w w:val="97"/>
        </w:rPr>
        <w:t>твердо</w:t>
      </w:r>
      <w:r w:rsidRPr="00B933F2">
        <w:rPr>
          <w:color w:val="231F20"/>
          <w:w w:val="97"/>
        </w:rPr>
        <w:t>й</w:t>
      </w:r>
      <w:r w:rsidRPr="00B933F2">
        <w:rPr>
          <w:color w:val="231F20"/>
          <w:spacing w:val="1"/>
          <w:w w:val="97"/>
        </w:rPr>
        <w:t xml:space="preserve"> </w:t>
      </w:r>
      <w:r w:rsidRPr="00B933F2">
        <w:rPr>
          <w:color w:val="231F20"/>
          <w:spacing w:val="-3"/>
          <w:w w:val="107"/>
        </w:rPr>
        <w:t>пшеницы</w:t>
      </w:r>
    </w:p>
    <w:p w:rsidR="00864512" w:rsidRPr="00B933F2" w:rsidRDefault="00864512" w:rsidP="00864512">
      <w:pPr>
        <w:ind w:firstLine="709"/>
        <w:rPr>
          <w:color w:val="000000"/>
        </w:rPr>
      </w:pPr>
      <w:r w:rsidRPr="00B933F2">
        <w:rPr>
          <w:color w:val="000000"/>
        </w:rPr>
        <w:t>В тех случаях, когда категория разбивается более чем на девять подкатегорий, они кодируются последовательно без использования значения «0» (ноль) в последнем разряде кода.</w:t>
      </w:r>
    </w:p>
    <w:p w:rsidR="00864512" w:rsidRPr="00B933F2" w:rsidRDefault="00864512" w:rsidP="00864512">
      <w:pPr>
        <w:ind w:firstLine="709"/>
        <w:rPr>
          <w:color w:val="000000"/>
        </w:rPr>
      </w:pPr>
      <w:r w:rsidRPr="00B933F2">
        <w:rPr>
          <w:color w:val="000000"/>
        </w:rPr>
        <w:t>При необходимости к отдельным группировкам ОКПД 2 приведены пояснения, которые предназначены для:</w:t>
      </w:r>
    </w:p>
    <w:p w:rsidR="00864512" w:rsidRPr="00B933F2" w:rsidRDefault="00864512" w:rsidP="00864512">
      <w:pPr>
        <w:ind w:firstLine="709"/>
        <w:rPr>
          <w:color w:val="000000"/>
        </w:rPr>
      </w:pPr>
      <w:r w:rsidRPr="00B933F2">
        <w:rPr>
          <w:color w:val="000000"/>
        </w:rPr>
        <w:t>- единообразного понимания отдельных слов или словосочетаний в составе наименований группировок;</w:t>
      </w:r>
    </w:p>
    <w:p w:rsidR="00864512" w:rsidRPr="00B933F2" w:rsidRDefault="00864512" w:rsidP="00864512">
      <w:pPr>
        <w:ind w:firstLine="709"/>
        <w:rPr>
          <w:color w:val="000000"/>
        </w:rPr>
      </w:pPr>
      <w:r w:rsidRPr="00B933F2">
        <w:rPr>
          <w:color w:val="000000"/>
        </w:rPr>
        <w:t>- уточнения области применения и особенностей продукции (услуг, работ), классифицируемой в конкретной группировке;</w:t>
      </w:r>
    </w:p>
    <w:p w:rsidR="00864512" w:rsidRPr="00B933F2" w:rsidRDefault="00864512" w:rsidP="00864512">
      <w:pPr>
        <w:ind w:firstLine="709"/>
        <w:rPr>
          <w:color w:val="000000"/>
        </w:rPr>
      </w:pPr>
      <w:r w:rsidRPr="00B933F2">
        <w:rPr>
          <w:color w:val="000000"/>
        </w:rPr>
        <w:t>- перечисления продукции (услуг, работ), которая может входить в данную группировку;</w:t>
      </w:r>
    </w:p>
    <w:p w:rsidR="00864512" w:rsidRPr="00B933F2" w:rsidRDefault="00864512" w:rsidP="00864512">
      <w:pPr>
        <w:ind w:firstLine="709"/>
        <w:rPr>
          <w:color w:val="000000"/>
        </w:rPr>
      </w:pPr>
      <w:r w:rsidRPr="00B933F2">
        <w:rPr>
          <w:color w:val="000000"/>
        </w:rPr>
        <w:t>- исключения возможности попадания в данную группировку классификатора продукции (услуг, работ), входящей в другую группировку.</w:t>
      </w:r>
    </w:p>
    <w:p w:rsidR="00864512" w:rsidRPr="00B933F2" w:rsidRDefault="00864512" w:rsidP="00864512">
      <w:pPr>
        <w:ind w:firstLine="709"/>
        <w:rPr>
          <w:color w:val="000000"/>
        </w:rPr>
      </w:pPr>
      <w:r w:rsidRPr="00B933F2">
        <w:rPr>
          <w:color w:val="000000"/>
        </w:rPr>
        <w:t>Пояснения, приведенные к вышестоящим группировкам, распространяются на все входящие в них группировки.</w:t>
      </w:r>
    </w:p>
    <w:p w:rsidR="00864512" w:rsidRPr="00B933F2" w:rsidRDefault="00864512" w:rsidP="00864512">
      <w:pPr>
        <w:spacing w:after="120"/>
        <w:ind w:firstLine="709"/>
        <w:rPr>
          <w:color w:val="000000"/>
        </w:rPr>
      </w:pPr>
      <w:r w:rsidRPr="00B933F2">
        <w:rPr>
          <w:color w:val="000000"/>
        </w:rPr>
        <w:t>Пояснения к группировкам ОКПД 2 с кодами до шести знаков включительно по объемам понятий соответствуют пояснениям к аналогичным группировкам КПЕС 2008. При детализации группировок с шестизначными кодами пояснения к этим группировкам могут отсутствовать (если пояснения к нижестоящим группировкам в совокупности соответствуют объему понятий пояснения к шестизначной группировке КПЕС 2008) либо приводиться не полностью (когда из них исключены пояснения, включенные в пояснения к нижестоящим группировкам). Например:</w:t>
      </w:r>
    </w:p>
    <w:tbl>
      <w:tblPr>
        <w:tblW w:w="7513" w:type="dxa"/>
        <w:tblInd w:w="675" w:type="dxa"/>
        <w:tblLook w:val="04A0" w:firstRow="1" w:lastRow="0" w:firstColumn="1" w:lastColumn="0" w:noHBand="0" w:noVBand="1"/>
      </w:tblPr>
      <w:tblGrid>
        <w:gridCol w:w="1276"/>
        <w:gridCol w:w="6237"/>
      </w:tblGrid>
      <w:tr w:rsidR="00864512" w:rsidRPr="00B933F2" w:rsidTr="0066655B">
        <w:tc>
          <w:tcPr>
            <w:tcW w:w="1276" w:type="dxa"/>
          </w:tcPr>
          <w:p w:rsidR="00864512" w:rsidRPr="00B933F2" w:rsidRDefault="00864512" w:rsidP="0066655B">
            <w:pPr>
              <w:rPr>
                <w:color w:val="000000"/>
              </w:rPr>
            </w:pPr>
            <w:r w:rsidRPr="00B933F2">
              <w:rPr>
                <w:color w:val="000000"/>
              </w:rPr>
              <w:t>01.19.10</w:t>
            </w:r>
          </w:p>
        </w:tc>
        <w:tc>
          <w:tcPr>
            <w:tcW w:w="6237" w:type="dxa"/>
          </w:tcPr>
          <w:p w:rsidR="00864512" w:rsidRPr="00B933F2" w:rsidRDefault="00864512" w:rsidP="0066655B">
            <w:pPr>
              <w:rPr>
                <w:color w:val="000000"/>
              </w:rPr>
            </w:pPr>
            <w:r w:rsidRPr="00B933F2">
              <w:rPr>
                <w:color w:val="000000"/>
              </w:rPr>
              <w:t>Культуры кормовые</w:t>
            </w:r>
          </w:p>
          <w:p w:rsidR="00864512" w:rsidRPr="00B933F2" w:rsidRDefault="00864512" w:rsidP="0066655B">
            <w:pPr>
              <w:rPr>
                <w:color w:val="000000"/>
              </w:rPr>
            </w:pPr>
            <w:r w:rsidRPr="00B933F2">
              <w:rPr>
                <w:color w:val="000000"/>
              </w:rPr>
              <w:t>Эта группировка включает:</w:t>
            </w:r>
          </w:p>
          <w:p w:rsidR="00864512" w:rsidRPr="00B933F2" w:rsidRDefault="00864512" w:rsidP="0066655B">
            <w:pPr>
              <w:rPr>
                <w:color w:val="000000"/>
              </w:rPr>
            </w:pPr>
            <w:r w:rsidRPr="00B933F2">
              <w:rPr>
                <w:color w:val="000000"/>
              </w:rPr>
              <w:t>- брюкву, кормовую свеклу, кормовые корнеплоды, клевер, люцерну, эспарцет, кормовую кукурузу и прочие травы, кормовую капусту и подобные кормовые продукты</w:t>
            </w:r>
          </w:p>
          <w:p w:rsidR="00864512" w:rsidRPr="00B933F2" w:rsidRDefault="00864512" w:rsidP="0066655B">
            <w:pPr>
              <w:rPr>
                <w:color w:val="000000"/>
              </w:rPr>
            </w:pPr>
            <w:r w:rsidRPr="00B933F2">
              <w:rPr>
                <w:color w:val="000000"/>
              </w:rPr>
              <w:t>Эта группировка не включает:</w:t>
            </w:r>
          </w:p>
          <w:p w:rsidR="00864512" w:rsidRPr="00B933F2" w:rsidRDefault="00864512" w:rsidP="0066655B">
            <w:pPr>
              <w:rPr>
                <w:color w:val="000000"/>
              </w:rPr>
            </w:pPr>
            <w:r w:rsidRPr="00B933F2">
              <w:rPr>
                <w:color w:val="000000"/>
              </w:rPr>
              <w:t>- гранулы и муку кормовых культур, см. 10.91</w:t>
            </w:r>
          </w:p>
        </w:tc>
      </w:tr>
    </w:tbl>
    <w:p w:rsidR="00864512" w:rsidRPr="00B933F2" w:rsidRDefault="00864512" w:rsidP="00864512">
      <w:pPr>
        <w:spacing w:before="120"/>
        <w:ind w:firstLine="709"/>
        <w:rPr>
          <w:color w:val="000000"/>
        </w:rPr>
      </w:pPr>
      <w:r w:rsidRPr="00B933F2">
        <w:rPr>
          <w:color w:val="000000"/>
        </w:rPr>
        <w:t>К национальным особенностям, которые требуют изменения группировок СРА 2008 с 2-6- разрядными кодами, относятся следующие группировки:</w:t>
      </w:r>
    </w:p>
    <w:p w:rsidR="00864512" w:rsidRPr="00B933F2" w:rsidRDefault="00864512" w:rsidP="00864512">
      <w:pPr>
        <w:ind w:firstLine="709"/>
        <w:rPr>
          <w:color w:val="000000"/>
        </w:rPr>
      </w:pPr>
      <w:r w:rsidRPr="00B933F2">
        <w:rPr>
          <w:color w:val="000000"/>
        </w:rPr>
        <w:t>- 10.5 «Молоко и молочная продукция», построенная в соответствии с Федеральным законом от 12 июня 2008 г. N 88-ФЗ «Технический регламент на молоко и молочную продукцию»;</w:t>
      </w:r>
    </w:p>
    <w:p w:rsidR="00864512" w:rsidRPr="00B933F2" w:rsidRDefault="00864512" w:rsidP="00864512">
      <w:pPr>
        <w:ind w:firstLine="709"/>
        <w:rPr>
          <w:color w:val="000000"/>
        </w:rPr>
      </w:pPr>
      <w:r w:rsidRPr="00B933F2">
        <w:rPr>
          <w:color w:val="000000"/>
        </w:rPr>
        <w:t>- 10.4 «Масла и жиры животные и растительные», построенная в соответствии с техническим регламентом Таможенного союза ТР ТС 024/2011 «Технический регламент на масложировую продукцию»;</w:t>
      </w:r>
    </w:p>
    <w:p w:rsidR="00864512" w:rsidRPr="00B933F2" w:rsidRDefault="00864512" w:rsidP="00864512">
      <w:pPr>
        <w:ind w:firstLine="709"/>
        <w:rPr>
          <w:color w:val="000000"/>
        </w:rPr>
      </w:pPr>
      <w:r w:rsidRPr="00B933F2">
        <w:rPr>
          <w:color w:val="000000"/>
        </w:rPr>
        <w:t>- 10.32 «Продукция соковая из фруктов и овощей», построенная в соответствии с Техническим регламентом Таможенного союза ТР ТС 023/2011 «Технический регламент на соковую продукцию из фруктов и овощей».</w:t>
      </w:r>
    </w:p>
    <w:p w:rsidR="00864512" w:rsidRPr="00B933F2" w:rsidRDefault="00864512" w:rsidP="00864512">
      <w:pPr>
        <w:ind w:firstLine="709"/>
        <w:rPr>
          <w:color w:val="000000"/>
        </w:rPr>
      </w:pPr>
      <w:r w:rsidRPr="00B933F2">
        <w:rPr>
          <w:color w:val="000000"/>
        </w:rPr>
        <w:t>Лекарственные средства классифицированы в соответствии с Анатомо-терапевтическо-химической (АТХ) системой классификации.</w:t>
      </w:r>
    </w:p>
    <w:p w:rsidR="00864512" w:rsidRPr="00B933F2" w:rsidRDefault="00864512" w:rsidP="00864512">
      <w:pPr>
        <w:ind w:firstLine="709"/>
        <w:rPr>
          <w:color w:val="000000"/>
        </w:rPr>
      </w:pPr>
      <w:r w:rsidRPr="00B933F2">
        <w:rPr>
          <w:color w:val="000000"/>
        </w:rPr>
        <w:lastRenderedPageBreak/>
        <w:t xml:space="preserve">Для целей государственного регулирования деятельности, соответствующей в ОКПД 2 подклассу 03.2 «Рыба и прочая продукция рыбоводства; услуги, связанные с рыбоводством», а также для классификации и кодирования видов экономической деятельности, заявляемых хозяйствующими субъекта- ми при регистрации, для осуществления государственного статистического наблюдения следует руководствоваться положениями Федерального закона от 2 июля 2013 г. N 148-ФЗ «Об </w:t>
      </w:r>
      <w:proofErr w:type="spellStart"/>
      <w:r w:rsidRPr="00B933F2">
        <w:rPr>
          <w:color w:val="000000"/>
        </w:rPr>
        <w:t>аквакультуре</w:t>
      </w:r>
      <w:proofErr w:type="spellEnd"/>
      <w:r w:rsidRPr="00B933F2">
        <w:rPr>
          <w:color w:val="000000"/>
        </w:rPr>
        <w:t xml:space="preserve"> (рыбоводстве) и о внесении изменений в отдельные законодательные акты Российской Федерации» в части товарной </w:t>
      </w:r>
      <w:proofErr w:type="spellStart"/>
      <w:r w:rsidRPr="00B933F2">
        <w:rPr>
          <w:color w:val="000000"/>
        </w:rPr>
        <w:t>аквакультуры</w:t>
      </w:r>
      <w:proofErr w:type="spellEnd"/>
      <w:r w:rsidRPr="00B933F2">
        <w:rPr>
          <w:color w:val="000000"/>
        </w:rPr>
        <w:t>, относящейся к сельскохозяйственному производству.</w:t>
      </w:r>
    </w:p>
    <w:p w:rsidR="00864512" w:rsidRPr="00B933F2" w:rsidRDefault="00864512" w:rsidP="00864512">
      <w:pPr>
        <w:ind w:firstLine="709"/>
        <w:rPr>
          <w:color w:val="000000"/>
        </w:rPr>
      </w:pPr>
      <w:r w:rsidRPr="00B933F2">
        <w:rPr>
          <w:color w:val="000000"/>
        </w:rPr>
        <w:t>Для целей государственного регулирования деятельности, соответствующей в ОКПД 2 коду 53.1 «Услуги почтовой связи общего пользования», следует руководствоваться Федеральным законом от 17 июля 1999 г. N 176-ФЗ «О почтовой связи» и Федеральным законом от 7 июня 2003 г. N 126-ФЗ «О связи».</w:t>
      </w:r>
    </w:p>
    <w:p w:rsidR="00864512" w:rsidRPr="00B933F2" w:rsidRDefault="00864512" w:rsidP="00864512">
      <w:pPr>
        <w:ind w:firstLine="709"/>
        <w:rPr>
          <w:color w:val="000000"/>
        </w:rPr>
      </w:pPr>
      <w:r w:rsidRPr="00B933F2">
        <w:rPr>
          <w:color w:val="000000"/>
        </w:rPr>
        <w:t>Учитывая, что КПЕС 2008 гармонизирован со Статистической классификацией видов экономической деятельности в Европейском экономическом сообществе (КДЕС Ред. 2), Общероссийский классификатор видов экономической деятельности ОКВЭД 2 построен на основе гармонизации с КДЕС Ред. 2, а ОКПД 2 построен на основе гармонизации с КПЕС 2008, как правило, устанавливается соответствие для первых четырех знаков кодов между видом деятельности в ОКВЭД 2 и результатом этого вида деятельности в виде продукции (услуги, работы) в ОКПД 2.</w:t>
      </w:r>
    </w:p>
    <w:p w:rsidR="00864512" w:rsidRPr="00B933F2" w:rsidRDefault="00864512" w:rsidP="00864512">
      <w:pPr>
        <w:ind w:firstLine="709"/>
      </w:pPr>
      <w:r w:rsidRPr="00B933F2">
        <w:rPr>
          <w:color w:val="000000"/>
        </w:rPr>
        <w:t>Разработка и представление для принятия изменений в ОКПД 2 обеспечивается Минэкономразвития России в порядке, установленном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864512" w:rsidRDefault="00864512" w:rsidP="00864512">
      <w:pPr>
        <w:spacing w:before="60" w:after="60"/>
        <w:jc w:val="center"/>
        <w:rPr>
          <w:spacing w:val="40"/>
        </w:rPr>
        <w:sectPr w:rsidR="00864512" w:rsidSect="00A50EA6">
          <w:pgSz w:w="11906" w:h="16838"/>
          <w:pgMar w:top="567" w:right="567" w:bottom="567" w:left="567" w:header="0" w:footer="170" w:gutter="0"/>
          <w:pgNumType w:start="1"/>
          <w:cols w:space="708"/>
          <w:docGrid w:linePitch="360"/>
        </w:sectPr>
      </w:pPr>
    </w:p>
    <w:tbl>
      <w:tblPr>
        <w:tblW w:w="0" w:type="auto"/>
        <w:tblInd w:w="108" w:type="dxa"/>
        <w:tblLayout w:type="fixed"/>
        <w:tblLook w:val="0000" w:firstRow="0" w:lastRow="0" w:firstColumn="0" w:lastColumn="0" w:noHBand="0" w:noVBand="0"/>
      </w:tblPr>
      <w:tblGrid>
        <w:gridCol w:w="2268"/>
        <w:gridCol w:w="7932"/>
      </w:tblGrid>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rPr>
                <w:lang w:val="en-US"/>
              </w:rPr>
            </w:pPr>
            <w:bookmarkStart w:id="2" w:name="_Toc470178058"/>
            <w:r>
              <w:rPr>
                <w:lang w:val="en-US"/>
              </w:rPr>
              <w:lastRenderedPageBreak/>
              <w:t>РАЗДЕЛ E</w:t>
            </w:r>
            <w:bookmarkEnd w:id="2"/>
          </w:p>
        </w:tc>
        <w:tc>
          <w:tcPr>
            <w:tcW w:w="7932" w:type="dxa"/>
            <w:tcBorders>
              <w:top w:val="nil"/>
              <w:left w:val="nil"/>
              <w:bottom w:val="nil"/>
              <w:right w:val="nil"/>
            </w:tcBorders>
          </w:tcPr>
          <w:p w:rsidR="00864512" w:rsidRPr="00864512" w:rsidRDefault="00864512" w:rsidP="00864512">
            <w:pPr>
              <w:pStyle w:val="2"/>
            </w:pPr>
            <w:bookmarkStart w:id="3" w:name="_Toc470178059"/>
            <w:r>
              <w:t>ВОДОСНАБЖЕНИЕ; ВОДООТВЕДЕНИЕ, УСЛУГИ ПО УДАЛЕНИЮ И РЕКУЛЬТИВАЦИИ ОТХОДОВ</w:t>
            </w:r>
            <w:bookmarkEnd w:id="3"/>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rPr>
                <w:lang w:val="en-US"/>
              </w:rPr>
            </w:pPr>
            <w:bookmarkStart w:id="4" w:name="_Toc470178060"/>
            <w:r>
              <w:rPr>
                <w:lang w:val="en-US"/>
              </w:rPr>
              <w:t>36</w:t>
            </w:r>
            <w:bookmarkEnd w:id="4"/>
            <w:r>
              <w:rPr>
                <w:lang w:val="en-US"/>
              </w:rPr>
              <w:t xml:space="preserve">          </w:t>
            </w:r>
          </w:p>
        </w:tc>
        <w:tc>
          <w:tcPr>
            <w:tcW w:w="7932" w:type="dxa"/>
            <w:tcBorders>
              <w:top w:val="nil"/>
              <w:left w:val="nil"/>
              <w:bottom w:val="nil"/>
              <w:right w:val="nil"/>
            </w:tcBorders>
          </w:tcPr>
          <w:p w:rsidR="00864512" w:rsidRPr="00864512" w:rsidRDefault="00864512" w:rsidP="00864512">
            <w:pPr>
              <w:pStyle w:val="2"/>
            </w:pPr>
            <w:bookmarkStart w:id="5" w:name="_Toc470178061"/>
            <w:r>
              <w:t>Вода природная; услуги по очистке воды и водоснабжению</w:t>
            </w:r>
            <w:bookmarkEnd w:id="5"/>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        </w:t>
            </w:r>
          </w:p>
        </w:tc>
        <w:tc>
          <w:tcPr>
            <w:tcW w:w="7932" w:type="dxa"/>
            <w:tcBorders>
              <w:top w:val="nil"/>
              <w:left w:val="nil"/>
              <w:bottom w:val="nil"/>
              <w:right w:val="nil"/>
            </w:tcBorders>
          </w:tcPr>
          <w:p w:rsidR="00864512" w:rsidRPr="004E6335" w:rsidRDefault="00864512" w:rsidP="0066655B">
            <w:r>
              <w:t>Вода природная; услуги по очистке воды и водоснабжению</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       </w:t>
            </w:r>
          </w:p>
        </w:tc>
        <w:tc>
          <w:tcPr>
            <w:tcW w:w="7932" w:type="dxa"/>
            <w:tcBorders>
              <w:top w:val="nil"/>
              <w:left w:val="nil"/>
              <w:bottom w:val="nil"/>
              <w:right w:val="nil"/>
            </w:tcBorders>
          </w:tcPr>
          <w:p w:rsidR="00864512" w:rsidRPr="004E6335" w:rsidRDefault="00864512" w:rsidP="0066655B">
            <w:r>
              <w:t>Вода природная; услуги по очистке воды и водоснабжению</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36.00.1     </w:t>
            </w:r>
          </w:p>
        </w:tc>
        <w:tc>
          <w:tcPr>
            <w:tcW w:w="7932" w:type="dxa"/>
            <w:tcBorders>
              <w:top w:val="nil"/>
              <w:left w:val="nil"/>
              <w:bottom w:val="nil"/>
              <w:right w:val="nil"/>
            </w:tcBorders>
          </w:tcPr>
          <w:p w:rsidR="00864512" w:rsidRPr="004E6335" w:rsidRDefault="00864512" w:rsidP="0066655B">
            <w:r>
              <w:t>Вода природная</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36.00.11    </w:t>
            </w:r>
          </w:p>
        </w:tc>
        <w:tc>
          <w:tcPr>
            <w:tcW w:w="7932" w:type="dxa"/>
            <w:tcBorders>
              <w:top w:val="nil"/>
              <w:left w:val="nil"/>
              <w:bottom w:val="nil"/>
              <w:right w:val="nil"/>
            </w:tcBorders>
          </w:tcPr>
          <w:p w:rsidR="00864512" w:rsidRPr="004E6335" w:rsidRDefault="00864512" w:rsidP="0066655B">
            <w:r>
              <w:t>Вода питьевая</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36.00.11.000</w:t>
            </w:r>
          </w:p>
        </w:tc>
        <w:tc>
          <w:tcPr>
            <w:tcW w:w="7932" w:type="dxa"/>
            <w:tcBorders>
              <w:top w:val="nil"/>
              <w:left w:val="nil"/>
              <w:bottom w:val="nil"/>
              <w:right w:val="nil"/>
            </w:tcBorders>
          </w:tcPr>
          <w:p w:rsidR="00864512" w:rsidRPr="004E6335" w:rsidRDefault="00864512" w:rsidP="0066655B">
            <w:r>
              <w:t>Вода питьевая</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36.00.12    </w:t>
            </w:r>
          </w:p>
        </w:tc>
        <w:tc>
          <w:tcPr>
            <w:tcW w:w="7932" w:type="dxa"/>
            <w:tcBorders>
              <w:top w:val="nil"/>
              <w:left w:val="nil"/>
              <w:bottom w:val="nil"/>
              <w:right w:val="nil"/>
            </w:tcBorders>
          </w:tcPr>
          <w:p w:rsidR="00864512" w:rsidRPr="004E6335" w:rsidRDefault="00864512" w:rsidP="0066655B">
            <w:r>
              <w:t xml:space="preserve">Вода </w:t>
            </w:r>
            <w:proofErr w:type="spellStart"/>
            <w:r>
              <w:t>непитьевая</w:t>
            </w:r>
            <w:proofErr w:type="spellEnd"/>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36.00.12.000</w:t>
            </w:r>
          </w:p>
        </w:tc>
        <w:tc>
          <w:tcPr>
            <w:tcW w:w="7932" w:type="dxa"/>
            <w:tcBorders>
              <w:top w:val="nil"/>
              <w:left w:val="nil"/>
              <w:bottom w:val="nil"/>
              <w:right w:val="nil"/>
            </w:tcBorders>
          </w:tcPr>
          <w:p w:rsidR="00864512" w:rsidRPr="004E6335" w:rsidRDefault="00864512" w:rsidP="0066655B">
            <w:r>
              <w:t xml:space="preserve">Вода </w:t>
            </w:r>
            <w:proofErr w:type="spellStart"/>
            <w:r>
              <w:t>непитьевая</w:t>
            </w:r>
            <w:proofErr w:type="spellEnd"/>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36.00.2     </w:t>
            </w:r>
          </w:p>
        </w:tc>
        <w:tc>
          <w:tcPr>
            <w:tcW w:w="7932" w:type="dxa"/>
            <w:tcBorders>
              <w:top w:val="nil"/>
              <w:left w:val="nil"/>
              <w:bottom w:val="nil"/>
              <w:right w:val="nil"/>
            </w:tcBorders>
          </w:tcPr>
          <w:p w:rsidR="00864512" w:rsidRPr="004E6335" w:rsidRDefault="00864512" w:rsidP="0066655B">
            <w:r>
              <w:t>Услуги по очистке вод и распределению воды по водопроводам</w:t>
            </w:r>
          </w:p>
        </w:tc>
      </w:tr>
      <w:tr w:rsidR="00864512" w:rsidTr="0066655B">
        <w:trPr>
          <w:trHeight w:val="136"/>
        </w:trPr>
        <w:tc>
          <w:tcPr>
            <w:tcW w:w="2268" w:type="dxa"/>
            <w:tcBorders>
              <w:top w:val="nil"/>
              <w:left w:val="nil"/>
              <w:bottom w:val="nil"/>
              <w:right w:val="nil"/>
            </w:tcBorders>
          </w:tcPr>
          <w:p w:rsidR="00864512" w:rsidRPr="004E6335" w:rsidRDefault="00864512" w:rsidP="0066655B">
            <w:pPr>
              <w:rPr>
                <w:lang w:val="en-US"/>
              </w:rPr>
            </w:pPr>
            <w:r>
              <w:rPr>
                <w:lang w:val="en-US"/>
              </w:rPr>
              <w:t xml:space="preserve">36.00.20    </w:t>
            </w:r>
          </w:p>
        </w:tc>
        <w:tc>
          <w:tcPr>
            <w:tcW w:w="7932" w:type="dxa"/>
            <w:tcBorders>
              <w:top w:val="nil"/>
              <w:left w:val="nil"/>
              <w:bottom w:val="nil"/>
              <w:right w:val="nil"/>
            </w:tcBorders>
          </w:tcPr>
          <w:p w:rsidR="00864512" w:rsidRPr="004E6335" w:rsidRDefault="00864512" w:rsidP="0066655B">
            <w:r>
              <w:t>Услуги по очистке вод и распределению воды по водопроводам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очищению воды для водоснабжения;</w:t>
            </w:r>
          </w:p>
          <w:p w:rsidR="00864512" w:rsidRDefault="00864512" w:rsidP="0066655B">
            <w:r>
              <w:t>- услуги по обработке воды для промышленных и прочих нужд;</w:t>
            </w:r>
          </w:p>
          <w:p w:rsidR="00864512" w:rsidRDefault="00864512" w:rsidP="0066655B">
            <w:r>
              <w:t>- услуги по распределению воды по водопроводам;</w:t>
            </w:r>
          </w:p>
          <w:p w:rsidR="00864512" w:rsidRDefault="00864512" w:rsidP="0066655B">
            <w:r>
              <w:t>- услуги по эксплуатации оросительных каналов;</w:t>
            </w:r>
          </w:p>
          <w:p w:rsidR="00864512" w:rsidRDefault="00864512" w:rsidP="0066655B">
            <w:r>
              <w:t>- услуги по техническому обслуживанию приборов учета расхода воды;</w:t>
            </w:r>
          </w:p>
          <w:p w:rsidR="00864512" w:rsidRDefault="00864512" w:rsidP="0066655B">
            <w:r>
              <w:t>- услуги по распределению воды транспортом или прочими средствами</w:t>
            </w:r>
          </w:p>
          <w:p w:rsidR="00864512" w:rsidRDefault="00864512" w:rsidP="0066655B">
            <w:r>
              <w:t>Эта группировка не включает:</w:t>
            </w:r>
          </w:p>
          <w:p w:rsidR="00864512" w:rsidRDefault="00864512" w:rsidP="0066655B">
            <w:r>
              <w:t>- услуги по эксплуатации оросительных систем для сельскохозяйственных целей, см. 01.61.10;</w:t>
            </w:r>
          </w:p>
          <w:p w:rsidR="00864512" w:rsidRDefault="00864512" w:rsidP="0066655B">
            <w:r>
              <w:t>- услуги по очистке отработанной воды в целях предотвращения загрязнения окружающей среды, см. 37.00.11;</w:t>
            </w:r>
          </w:p>
          <w:p w:rsidR="00864512" w:rsidRDefault="00864512" w:rsidP="0066655B">
            <w:r>
              <w:t>- услуги по установке приборов учета расхода воды, см. 43.22.11;</w:t>
            </w:r>
          </w:p>
          <w:p w:rsidR="00864512" w:rsidRDefault="00864512" w:rsidP="0066655B">
            <w:r>
              <w:t>- услуги по поставке воды по трубопроводу (на дальние расстояния), см. 49.50.19;</w:t>
            </w:r>
          </w:p>
          <w:p w:rsidR="00864512" w:rsidRPr="004E6335" w:rsidRDefault="00864512" w:rsidP="0066655B">
            <w:r>
              <w:t>- услуги по снятию показаний с приборов учета расхода воды, см. 82.99.19</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36.00.20.110</w:t>
            </w:r>
          </w:p>
        </w:tc>
        <w:tc>
          <w:tcPr>
            <w:tcW w:w="7932" w:type="dxa"/>
            <w:tcBorders>
              <w:top w:val="nil"/>
              <w:left w:val="nil"/>
              <w:bottom w:val="nil"/>
              <w:right w:val="nil"/>
            </w:tcBorders>
          </w:tcPr>
          <w:p w:rsidR="00864512" w:rsidRPr="004E6335" w:rsidRDefault="00864512" w:rsidP="0066655B">
            <w:r>
              <w:t>Услуги по очистке и подготовке воды для водоснабжения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36.00.20.120</w:t>
            </w:r>
          </w:p>
        </w:tc>
        <w:tc>
          <w:tcPr>
            <w:tcW w:w="7932" w:type="dxa"/>
            <w:tcBorders>
              <w:top w:val="nil"/>
              <w:left w:val="nil"/>
              <w:bottom w:val="nil"/>
              <w:right w:val="nil"/>
            </w:tcBorders>
          </w:tcPr>
          <w:p w:rsidR="00864512" w:rsidRPr="004E6335" w:rsidRDefault="00864512" w:rsidP="0066655B">
            <w:r>
              <w:t>Услуги по обработке воды для промышленных и прочих нужд</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36.00.20.130</w:t>
            </w:r>
          </w:p>
        </w:tc>
        <w:tc>
          <w:tcPr>
            <w:tcW w:w="7932" w:type="dxa"/>
            <w:tcBorders>
              <w:top w:val="nil"/>
              <w:left w:val="nil"/>
              <w:bottom w:val="nil"/>
              <w:right w:val="nil"/>
            </w:tcBorders>
          </w:tcPr>
          <w:p w:rsidR="00864512" w:rsidRPr="004E6335" w:rsidRDefault="00864512" w:rsidP="0066655B">
            <w:r>
              <w:t>Услуги по транспортированию и распределению воды по водопроводам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36.00.20.140</w:t>
            </w:r>
          </w:p>
        </w:tc>
        <w:tc>
          <w:tcPr>
            <w:tcW w:w="7932" w:type="dxa"/>
            <w:tcBorders>
              <w:top w:val="nil"/>
              <w:left w:val="nil"/>
              <w:bottom w:val="nil"/>
              <w:right w:val="nil"/>
            </w:tcBorders>
          </w:tcPr>
          <w:p w:rsidR="00864512" w:rsidRPr="004E6335" w:rsidRDefault="00864512" w:rsidP="0066655B">
            <w:r>
              <w:t>Услуги по техническому обслуживанию приборов учета расхода воды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36.00.20.150</w:t>
            </w:r>
          </w:p>
        </w:tc>
        <w:tc>
          <w:tcPr>
            <w:tcW w:w="7932" w:type="dxa"/>
            <w:tcBorders>
              <w:top w:val="nil"/>
              <w:left w:val="nil"/>
              <w:bottom w:val="nil"/>
              <w:right w:val="nil"/>
            </w:tcBorders>
          </w:tcPr>
          <w:p w:rsidR="00864512" w:rsidRPr="004E6335" w:rsidRDefault="00864512" w:rsidP="0066655B">
            <w:r>
              <w:t>Услуги по перевозке (доставке) населению питьевой воды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36.00.20.160</w:t>
            </w:r>
          </w:p>
        </w:tc>
        <w:tc>
          <w:tcPr>
            <w:tcW w:w="7932" w:type="dxa"/>
            <w:tcBorders>
              <w:top w:val="nil"/>
              <w:left w:val="nil"/>
              <w:bottom w:val="nil"/>
              <w:right w:val="nil"/>
            </w:tcBorders>
          </w:tcPr>
          <w:p w:rsidR="00864512" w:rsidRPr="004E6335" w:rsidRDefault="00864512" w:rsidP="0066655B">
            <w:r>
              <w:t>Услуги по подключению (технологическому присоединению) к централизованной системе водоснабжения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36.00.3     </w:t>
            </w:r>
          </w:p>
        </w:tc>
        <w:tc>
          <w:tcPr>
            <w:tcW w:w="7932" w:type="dxa"/>
            <w:tcBorders>
              <w:top w:val="nil"/>
              <w:left w:val="nil"/>
              <w:bottom w:val="nil"/>
              <w:right w:val="nil"/>
            </w:tcBorders>
          </w:tcPr>
          <w:p w:rsidR="00864512" w:rsidRPr="004E6335" w:rsidRDefault="00864512" w:rsidP="0066655B">
            <w:r>
              <w:t>Услуги по торговле водой, поставляемой по трубопроводам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36.00.30    </w:t>
            </w:r>
          </w:p>
        </w:tc>
        <w:tc>
          <w:tcPr>
            <w:tcW w:w="7932" w:type="dxa"/>
            <w:tcBorders>
              <w:top w:val="nil"/>
              <w:left w:val="nil"/>
              <w:bottom w:val="nil"/>
              <w:right w:val="nil"/>
            </w:tcBorders>
          </w:tcPr>
          <w:p w:rsidR="00864512" w:rsidRPr="004E6335" w:rsidRDefault="00864512" w:rsidP="0066655B">
            <w:r>
              <w:t>Услуги по торговле водой, поставляемой по трубопроводам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36.00.30.000</w:t>
            </w:r>
          </w:p>
        </w:tc>
        <w:tc>
          <w:tcPr>
            <w:tcW w:w="7932" w:type="dxa"/>
            <w:tcBorders>
              <w:top w:val="nil"/>
              <w:left w:val="nil"/>
              <w:bottom w:val="nil"/>
              <w:right w:val="nil"/>
            </w:tcBorders>
          </w:tcPr>
          <w:p w:rsidR="00864512" w:rsidRPr="004E6335" w:rsidRDefault="00864512" w:rsidP="0066655B">
            <w:r>
              <w:t>Услуги по торговле водой, поставляемой по трубопроводам</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 w:name="_Toc470178062"/>
            <w:r>
              <w:t>37</w:t>
            </w:r>
            <w:bookmarkEnd w:id="6"/>
            <w:r>
              <w:t xml:space="preserve">          </w:t>
            </w:r>
          </w:p>
        </w:tc>
        <w:tc>
          <w:tcPr>
            <w:tcW w:w="7932" w:type="dxa"/>
            <w:tcBorders>
              <w:top w:val="nil"/>
              <w:left w:val="nil"/>
              <w:bottom w:val="nil"/>
              <w:right w:val="nil"/>
            </w:tcBorders>
          </w:tcPr>
          <w:p w:rsidR="00864512" w:rsidRPr="00864512" w:rsidRDefault="00864512" w:rsidP="00864512">
            <w:pPr>
              <w:pStyle w:val="2"/>
            </w:pPr>
            <w:bookmarkStart w:id="7" w:name="_Toc470178063"/>
            <w:r>
              <w:t>Услуги по водоотведению; шлам сточных вод</w:t>
            </w:r>
            <w:bookmarkEnd w:id="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        </w:t>
            </w:r>
          </w:p>
        </w:tc>
        <w:tc>
          <w:tcPr>
            <w:tcW w:w="7932" w:type="dxa"/>
            <w:tcBorders>
              <w:top w:val="nil"/>
              <w:left w:val="nil"/>
              <w:bottom w:val="nil"/>
              <w:right w:val="nil"/>
            </w:tcBorders>
          </w:tcPr>
          <w:p w:rsidR="00864512" w:rsidRPr="004E6335" w:rsidRDefault="00864512" w:rsidP="0066655B">
            <w:r>
              <w:t>Услуги по водоотведению; шлам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       </w:t>
            </w:r>
          </w:p>
        </w:tc>
        <w:tc>
          <w:tcPr>
            <w:tcW w:w="7932" w:type="dxa"/>
            <w:tcBorders>
              <w:top w:val="nil"/>
              <w:left w:val="nil"/>
              <w:bottom w:val="nil"/>
              <w:right w:val="nil"/>
            </w:tcBorders>
          </w:tcPr>
          <w:p w:rsidR="00864512" w:rsidRPr="004E6335" w:rsidRDefault="00864512" w:rsidP="0066655B">
            <w:r>
              <w:t>Услуги по водоотведению; шлам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37.00.1     </w:t>
            </w:r>
          </w:p>
        </w:tc>
        <w:tc>
          <w:tcPr>
            <w:tcW w:w="7932" w:type="dxa"/>
            <w:tcBorders>
              <w:top w:val="nil"/>
              <w:left w:val="nil"/>
              <w:bottom w:val="nil"/>
              <w:right w:val="nil"/>
            </w:tcBorders>
          </w:tcPr>
          <w:p w:rsidR="00864512" w:rsidRPr="004E6335" w:rsidRDefault="00864512" w:rsidP="0066655B">
            <w:r>
              <w:t>Услуги по удалению сточных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37.00.11    </w:t>
            </w:r>
          </w:p>
        </w:tc>
        <w:tc>
          <w:tcPr>
            <w:tcW w:w="7932" w:type="dxa"/>
            <w:tcBorders>
              <w:top w:val="nil"/>
              <w:left w:val="nil"/>
              <w:bottom w:val="nil"/>
              <w:right w:val="nil"/>
            </w:tcBorders>
          </w:tcPr>
          <w:p w:rsidR="00864512" w:rsidRPr="004E6335" w:rsidRDefault="00864512" w:rsidP="0066655B">
            <w:r>
              <w:t>Услуги по удалению и очистке сточных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удалению сточных вод, обычно предоставляемые с использованием оборудования, такого как сливные трубы, канализационные или дренажные трубы;</w:t>
            </w:r>
          </w:p>
          <w:p w:rsidR="00864512" w:rsidRDefault="00864512" w:rsidP="0066655B">
            <w:r>
              <w:t>- услуги по очистке сточных вод (включая бытовые и промышленные сточные воды, воду из плавательных бассейнов и т. д.) с использованием физических, химических и биологических методов, таких как разжижение, просеивание, фильтрование, седиментация и т. д.;</w:t>
            </w:r>
          </w:p>
          <w:p w:rsidR="00864512" w:rsidRDefault="00864512" w:rsidP="0066655B">
            <w:r>
              <w:t>- услуги по техническому обслуживанию и очистке систем водоотведения и дренажных труб, включая арматуру систем водоотведения</w:t>
            </w:r>
          </w:p>
          <w:p w:rsidR="00864512" w:rsidRDefault="00864512" w:rsidP="0066655B">
            <w:r>
              <w:t>Эта группировка не включает:</w:t>
            </w:r>
          </w:p>
          <w:p w:rsidR="00864512" w:rsidRDefault="00864512" w:rsidP="0066655B">
            <w:r>
              <w:lastRenderedPageBreak/>
              <w:t>- услуги по сбору или очистке воды, см. 36.00;</w:t>
            </w:r>
          </w:p>
          <w:p w:rsidR="00864512" w:rsidRDefault="00864512" w:rsidP="0066655B">
            <w:r>
              <w:t>- услуги по распределению воды по водопроводу, см. 36.00.20;</w:t>
            </w:r>
          </w:p>
          <w:p w:rsidR="00864512" w:rsidRPr="004E6335" w:rsidRDefault="00864512" w:rsidP="0066655B">
            <w:r>
              <w:t>- услуги по строительству, ремонту и реконструкции систем водоотведения, см. 42.21.2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37.00.11.110</w:t>
            </w:r>
          </w:p>
        </w:tc>
        <w:tc>
          <w:tcPr>
            <w:tcW w:w="7932" w:type="dxa"/>
            <w:tcBorders>
              <w:top w:val="nil"/>
              <w:left w:val="nil"/>
              <w:bottom w:val="nil"/>
              <w:right w:val="nil"/>
            </w:tcBorders>
          </w:tcPr>
          <w:p w:rsidR="00864512" w:rsidRPr="004E6335" w:rsidRDefault="00864512" w:rsidP="0066655B">
            <w:r>
              <w:t>Услуги по водоотведению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37.00.11.120</w:t>
            </w:r>
          </w:p>
        </w:tc>
        <w:tc>
          <w:tcPr>
            <w:tcW w:w="7932" w:type="dxa"/>
            <w:tcBorders>
              <w:top w:val="nil"/>
              <w:left w:val="nil"/>
              <w:bottom w:val="nil"/>
              <w:right w:val="nil"/>
            </w:tcBorders>
          </w:tcPr>
          <w:p w:rsidR="00864512" w:rsidRPr="004E6335" w:rsidRDefault="00864512" w:rsidP="0066655B">
            <w:r>
              <w:t>Услуги по транспортированию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37.00.11.130</w:t>
            </w:r>
          </w:p>
        </w:tc>
        <w:tc>
          <w:tcPr>
            <w:tcW w:w="7932" w:type="dxa"/>
            <w:tcBorders>
              <w:top w:val="nil"/>
              <w:left w:val="nil"/>
              <w:bottom w:val="nil"/>
              <w:right w:val="nil"/>
            </w:tcBorders>
          </w:tcPr>
          <w:p w:rsidR="00864512" w:rsidRPr="004E6335" w:rsidRDefault="00864512" w:rsidP="0066655B">
            <w:r>
              <w:t>Услуги по подключению (технологическому присоединению) к централизованной системе водоотведения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37.00.11.140</w:t>
            </w:r>
          </w:p>
        </w:tc>
        <w:tc>
          <w:tcPr>
            <w:tcW w:w="7932" w:type="dxa"/>
            <w:tcBorders>
              <w:top w:val="nil"/>
              <w:left w:val="nil"/>
              <w:bottom w:val="nil"/>
              <w:right w:val="nil"/>
            </w:tcBorders>
          </w:tcPr>
          <w:p w:rsidR="00864512" w:rsidRPr="004E6335" w:rsidRDefault="00864512" w:rsidP="0066655B">
            <w:r>
              <w:t>Услуги по очистке сточных вод (включая бытовые и промышленные сточные воды, воду из плавательных бассейнов и т. д.) с использованием физических, химических и биологических методов, таких как разжижение, просеивание, фильтрование, седиментация и аналогичные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37.00.11.150</w:t>
            </w:r>
          </w:p>
        </w:tc>
        <w:tc>
          <w:tcPr>
            <w:tcW w:w="7932" w:type="dxa"/>
            <w:tcBorders>
              <w:top w:val="nil"/>
              <w:left w:val="nil"/>
              <w:bottom w:val="nil"/>
              <w:right w:val="nil"/>
            </w:tcBorders>
          </w:tcPr>
          <w:p w:rsidR="00864512" w:rsidRPr="004E6335" w:rsidRDefault="00864512" w:rsidP="0066655B">
            <w:r>
              <w:t>Услуги по техническому обслуживанию и очистке систем водоотведения и дренажных труб, включая арматуру систем водоотведения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37.00.12    </w:t>
            </w:r>
          </w:p>
        </w:tc>
        <w:tc>
          <w:tcPr>
            <w:tcW w:w="7932" w:type="dxa"/>
            <w:tcBorders>
              <w:top w:val="nil"/>
              <w:left w:val="nil"/>
              <w:bottom w:val="nil"/>
              <w:right w:val="nil"/>
            </w:tcBorders>
          </w:tcPr>
          <w:p w:rsidR="00864512" w:rsidRPr="004E6335" w:rsidRDefault="00864512" w:rsidP="0066655B">
            <w:r>
              <w:t>Услуги по очистке сточных колодцев и септиков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опорожнению и чистке выгребных ям, сточных колодцев и септиков;</w:t>
            </w:r>
          </w:p>
          <w:p w:rsidR="00864512" w:rsidRDefault="00864512" w:rsidP="0066655B">
            <w:r>
              <w:t>- услуги по обработке туалетов с химической стерилизацией</w:t>
            </w:r>
          </w:p>
          <w:p w:rsidR="00864512" w:rsidRDefault="00864512" w:rsidP="0066655B">
            <w:r>
              <w:t>Эта группировка не включает:</w:t>
            </w:r>
          </w:p>
          <w:p w:rsidR="00864512" w:rsidRDefault="00864512" w:rsidP="0066655B">
            <w:r>
              <w:t>- услуги по дезинфекции грунтовых и поверхностных вод в местах загрязнения, см. соответственно 39.00.11 и 39.00.12;</w:t>
            </w:r>
          </w:p>
          <w:p w:rsidR="00864512" w:rsidRPr="004E6335" w:rsidRDefault="00864512" w:rsidP="0066655B">
            <w:r>
              <w:t>- услуги по очистке и пробивке дренажных труб в зданиях, см. 43.22.11</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37.00.12.110</w:t>
            </w:r>
          </w:p>
        </w:tc>
        <w:tc>
          <w:tcPr>
            <w:tcW w:w="7932" w:type="dxa"/>
            <w:tcBorders>
              <w:top w:val="nil"/>
              <w:left w:val="nil"/>
              <w:bottom w:val="nil"/>
              <w:right w:val="nil"/>
            </w:tcBorders>
          </w:tcPr>
          <w:p w:rsidR="00864512" w:rsidRPr="004E6335" w:rsidRDefault="00864512" w:rsidP="0066655B">
            <w:r>
              <w:t>Услуги по опорожнению и чистке выгребных ям, сточных колодцев и септиков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37.00.12.120</w:t>
            </w:r>
          </w:p>
        </w:tc>
        <w:tc>
          <w:tcPr>
            <w:tcW w:w="7932" w:type="dxa"/>
            <w:tcBorders>
              <w:top w:val="nil"/>
              <w:left w:val="nil"/>
              <w:bottom w:val="nil"/>
              <w:right w:val="nil"/>
            </w:tcBorders>
          </w:tcPr>
          <w:p w:rsidR="00864512" w:rsidRPr="004E6335" w:rsidRDefault="00864512" w:rsidP="0066655B">
            <w:r>
              <w:t>Услуги по обработке туалетов с химической стерилизацией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37.00.2     </w:t>
            </w:r>
          </w:p>
        </w:tc>
        <w:tc>
          <w:tcPr>
            <w:tcW w:w="7932" w:type="dxa"/>
            <w:tcBorders>
              <w:top w:val="nil"/>
              <w:left w:val="nil"/>
              <w:bottom w:val="nil"/>
              <w:right w:val="nil"/>
            </w:tcBorders>
          </w:tcPr>
          <w:p w:rsidR="00864512" w:rsidRPr="004E6335" w:rsidRDefault="00864512" w:rsidP="0066655B">
            <w:r>
              <w:t>Отстой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37.00.20    </w:t>
            </w:r>
          </w:p>
        </w:tc>
        <w:tc>
          <w:tcPr>
            <w:tcW w:w="7932" w:type="dxa"/>
            <w:tcBorders>
              <w:top w:val="nil"/>
              <w:left w:val="nil"/>
              <w:bottom w:val="nil"/>
              <w:right w:val="nil"/>
            </w:tcBorders>
          </w:tcPr>
          <w:p w:rsidR="00864512" w:rsidRPr="004E6335" w:rsidRDefault="00864512" w:rsidP="0066655B">
            <w:r>
              <w:t>Отстой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37.00.20.000</w:t>
            </w:r>
          </w:p>
        </w:tc>
        <w:tc>
          <w:tcPr>
            <w:tcW w:w="7932" w:type="dxa"/>
            <w:tcBorders>
              <w:top w:val="nil"/>
              <w:left w:val="nil"/>
              <w:bottom w:val="nil"/>
              <w:right w:val="nil"/>
            </w:tcBorders>
          </w:tcPr>
          <w:p w:rsidR="00864512" w:rsidRPr="004E6335" w:rsidRDefault="00864512" w:rsidP="0066655B">
            <w:r>
              <w:t>Отстой сточных вод</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 w:name="_Toc470178064"/>
            <w:r>
              <w:t>38</w:t>
            </w:r>
            <w:bookmarkEnd w:id="8"/>
            <w:r>
              <w:t xml:space="preserve">          </w:t>
            </w:r>
          </w:p>
        </w:tc>
        <w:tc>
          <w:tcPr>
            <w:tcW w:w="7932" w:type="dxa"/>
            <w:tcBorders>
              <w:top w:val="nil"/>
              <w:left w:val="nil"/>
              <w:bottom w:val="nil"/>
              <w:right w:val="nil"/>
            </w:tcBorders>
          </w:tcPr>
          <w:p w:rsidR="00864512" w:rsidRPr="00864512" w:rsidRDefault="00864512" w:rsidP="00864512">
            <w:pPr>
              <w:pStyle w:val="2"/>
            </w:pPr>
            <w:bookmarkStart w:id="9" w:name="_Toc470178065"/>
            <w:r>
              <w:t>Услуги по сбору, обработке и удалению отходов; услуги по утилизации отходов</w:t>
            </w:r>
            <w:bookmarkEnd w:id="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        </w:t>
            </w:r>
          </w:p>
        </w:tc>
        <w:tc>
          <w:tcPr>
            <w:tcW w:w="7932" w:type="dxa"/>
            <w:tcBorders>
              <w:top w:val="nil"/>
              <w:left w:val="nil"/>
              <w:bottom w:val="nil"/>
              <w:right w:val="nil"/>
            </w:tcBorders>
          </w:tcPr>
          <w:p w:rsidR="00864512" w:rsidRPr="004E6335" w:rsidRDefault="00864512" w:rsidP="0066655B">
            <w:r>
              <w:t>Отходы; услуги по сбору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       </w:t>
            </w:r>
          </w:p>
        </w:tc>
        <w:tc>
          <w:tcPr>
            <w:tcW w:w="7932" w:type="dxa"/>
            <w:tcBorders>
              <w:top w:val="nil"/>
              <w:left w:val="nil"/>
              <w:bottom w:val="nil"/>
              <w:right w:val="nil"/>
            </w:tcBorders>
          </w:tcPr>
          <w:p w:rsidR="00864512" w:rsidRPr="004E6335" w:rsidRDefault="00864512" w:rsidP="0066655B">
            <w:r>
              <w:t>Отходы неопасные; услуги по сбору неопасных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сбору строительных отходов и отходов, образовавшихся после разрушения зданий и сооружений;</w:t>
            </w:r>
          </w:p>
          <w:p w:rsidR="00864512" w:rsidRDefault="00864512" w:rsidP="0066655B">
            <w:r>
              <w:t>- услуги по сбору и удалению строительного мусора, такого как кисти и прочий строительный мусор;</w:t>
            </w:r>
          </w:p>
          <w:p w:rsidR="00864512" w:rsidRPr="004E6335" w:rsidRDefault="00864512" w:rsidP="0066655B">
            <w:r>
              <w:t>- услуги по сбору отходов от выпуска текстильных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38.11.1     </w:t>
            </w:r>
          </w:p>
        </w:tc>
        <w:tc>
          <w:tcPr>
            <w:tcW w:w="7932" w:type="dxa"/>
            <w:tcBorders>
              <w:top w:val="nil"/>
              <w:left w:val="nil"/>
              <w:bottom w:val="nil"/>
              <w:right w:val="nil"/>
            </w:tcBorders>
          </w:tcPr>
          <w:p w:rsidR="00864512" w:rsidRPr="004E6335" w:rsidRDefault="00864512" w:rsidP="0066655B">
            <w:r>
              <w:t>Услуги по сбору неопасных отходов,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38.11.11    </w:t>
            </w:r>
          </w:p>
        </w:tc>
        <w:tc>
          <w:tcPr>
            <w:tcW w:w="7932" w:type="dxa"/>
            <w:tcBorders>
              <w:top w:val="nil"/>
              <w:left w:val="nil"/>
              <w:bottom w:val="nil"/>
              <w:right w:val="nil"/>
            </w:tcBorders>
          </w:tcPr>
          <w:p w:rsidR="00864512" w:rsidRPr="004E6335" w:rsidRDefault="00864512" w:rsidP="0066655B">
            <w:r>
              <w:t>Услуги по сбору неопасных отходов городского хозяйства,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сбору отходов, специально предназначенные для сбора неопасных материалов, пригодных для повторного использования;</w:t>
            </w:r>
          </w:p>
          <w:p w:rsidR="00864512" w:rsidRPr="004E6335" w:rsidRDefault="00864512" w:rsidP="0066655B">
            <w:r>
              <w:t>- услуги по сбору предварительно рассортированных или смешанных отходов, таких как отходы картона, бумаги, пластмасс, стекла, алюминия, стали и органический мусор, из жилых зданий, включая сбор из уличных мусорных, дворовых мусорных контейнеров или автоматический сбор по регулярному расписанию или скользящему графику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38.11.11.000</w:t>
            </w:r>
          </w:p>
        </w:tc>
        <w:tc>
          <w:tcPr>
            <w:tcW w:w="7932" w:type="dxa"/>
            <w:tcBorders>
              <w:top w:val="nil"/>
              <w:left w:val="nil"/>
              <w:bottom w:val="nil"/>
              <w:right w:val="nil"/>
            </w:tcBorders>
          </w:tcPr>
          <w:p w:rsidR="00864512" w:rsidRPr="004E6335" w:rsidRDefault="00864512" w:rsidP="0066655B">
            <w:r>
              <w:t>Услуги по сбору неопасных отходов городского хозяйства,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38.11.19    </w:t>
            </w:r>
          </w:p>
        </w:tc>
        <w:tc>
          <w:tcPr>
            <w:tcW w:w="7932" w:type="dxa"/>
            <w:tcBorders>
              <w:top w:val="nil"/>
              <w:left w:val="nil"/>
              <w:bottom w:val="nil"/>
              <w:right w:val="nil"/>
            </w:tcBorders>
          </w:tcPr>
          <w:p w:rsidR="00864512" w:rsidRPr="004E6335" w:rsidRDefault="00864512" w:rsidP="0066655B">
            <w:r>
              <w:t>Услуги по сбору прочих неопасных отходов,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сбору отходов, специально предназначенные для сбора неопасных материалов, пригодных для повторного использования;</w:t>
            </w:r>
          </w:p>
          <w:p w:rsidR="00864512" w:rsidRPr="004E6335" w:rsidRDefault="00864512" w:rsidP="0066655B">
            <w:r>
              <w:t>- услуги по сбору предварительно рассортированных или смешанных отходов, таких как отходы картона, бумаги, пластмасс, стекла, алюминия, стали и прочих материалов, пригодных для повторного использования, из нежилых объектов по регулярному расписанию или скользящему графику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38.11.19.000</w:t>
            </w:r>
          </w:p>
        </w:tc>
        <w:tc>
          <w:tcPr>
            <w:tcW w:w="7932" w:type="dxa"/>
            <w:tcBorders>
              <w:top w:val="nil"/>
              <w:left w:val="nil"/>
              <w:bottom w:val="nil"/>
              <w:right w:val="nil"/>
            </w:tcBorders>
          </w:tcPr>
          <w:p w:rsidR="00864512" w:rsidRPr="004E6335" w:rsidRDefault="00864512" w:rsidP="0066655B">
            <w:r>
              <w:t>Услуги по сбору прочих неопасных отходов,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38.11.2     </w:t>
            </w:r>
          </w:p>
        </w:tc>
        <w:tc>
          <w:tcPr>
            <w:tcW w:w="7932" w:type="dxa"/>
            <w:tcBorders>
              <w:top w:val="nil"/>
              <w:left w:val="nil"/>
              <w:bottom w:val="nil"/>
              <w:right w:val="nil"/>
            </w:tcBorders>
          </w:tcPr>
          <w:p w:rsidR="00864512" w:rsidRPr="004E6335" w:rsidRDefault="00864512" w:rsidP="0066655B">
            <w:r>
              <w:t>Услуги по сбору неопасных отходов, не 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38.11.21    </w:t>
            </w:r>
          </w:p>
        </w:tc>
        <w:tc>
          <w:tcPr>
            <w:tcW w:w="7932" w:type="dxa"/>
            <w:tcBorders>
              <w:top w:val="nil"/>
              <w:left w:val="nil"/>
              <w:bottom w:val="nil"/>
              <w:right w:val="nil"/>
            </w:tcBorders>
          </w:tcPr>
          <w:p w:rsidR="00864512" w:rsidRPr="004E6335" w:rsidRDefault="00864512" w:rsidP="0066655B">
            <w:r>
              <w:t>Услуги по сбору неопасных отходов городского хозяйства, непригодных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общий сбор отходов, отбросов, хлама, остатков и смешанных материалов из жилых зданий, включая сбор из уличных мусорных, дворовых мусорных контейнеров или автоматический сбор по регулярному расписанию или скользящему графику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38.11.21.000</w:t>
            </w:r>
          </w:p>
        </w:tc>
        <w:tc>
          <w:tcPr>
            <w:tcW w:w="7932" w:type="dxa"/>
            <w:tcBorders>
              <w:top w:val="nil"/>
              <w:left w:val="nil"/>
              <w:bottom w:val="nil"/>
              <w:right w:val="nil"/>
            </w:tcBorders>
          </w:tcPr>
          <w:p w:rsidR="00864512" w:rsidRPr="004E6335" w:rsidRDefault="00864512" w:rsidP="0066655B">
            <w:r>
              <w:t>Услуги по сбору неопасных отходов городского хозяйства, непригодных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38.11.29    </w:t>
            </w:r>
          </w:p>
        </w:tc>
        <w:tc>
          <w:tcPr>
            <w:tcW w:w="7932" w:type="dxa"/>
            <w:tcBorders>
              <w:top w:val="nil"/>
              <w:left w:val="nil"/>
              <w:bottom w:val="nil"/>
              <w:right w:val="nil"/>
            </w:tcBorders>
          </w:tcPr>
          <w:p w:rsidR="00864512" w:rsidRPr="004E6335" w:rsidRDefault="00864512" w:rsidP="0066655B">
            <w:r>
              <w:t>Услуги по сбору прочих неопасных отходов, непригодных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общий сбор отходов, отбросов, хлама, остатков и смешанных материалов из нежилых объектов по регулярному расписанию или скользящему графику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38.11.29.000</w:t>
            </w:r>
          </w:p>
        </w:tc>
        <w:tc>
          <w:tcPr>
            <w:tcW w:w="7932" w:type="dxa"/>
            <w:tcBorders>
              <w:top w:val="nil"/>
              <w:left w:val="nil"/>
              <w:bottom w:val="nil"/>
              <w:right w:val="nil"/>
            </w:tcBorders>
          </w:tcPr>
          <w:p w:rsidR="00864512" w:rsidRPr="004E6335" w:rsidRDefault="00864512" w:rsidP="0066655B">
            <w:r>
              <w:t>Услуги по сбору прочих неопасных отходов, непригодных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38.11.3     </w:t>
            </w:r>
          </w:p>
        </w:tc>
        <w:tc>
          <w:tcPr>
            <w:tcW w:w="7932" w:type="dxa"/>
            <w:tcBorders>
              <w:top w:val="nil"/>
              <w:left w:val="nil"/>
              <w:bottom w:val="nil"/>
              <w:right w:val="nil"/>
            </w:tcBorders>
          </w:tcPr>
          <w:p w:rsidR="00864512" w:rsidRPr="004E6335" w:rsidRDefault="00864512" w:rsidP="0066655B">
            <w:r>
              <w:t>Отходы неопасные, непригодные для повторного использования, собранные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38.11.31    </w:t>
            </w:r>
          </w:p>
        </w:tc>
        <w:tc>
          <w:tcPr>
            <w:tcW w:w="7932" w:type="dxa"/>
            <w:tcBorders>
              <w:top w:val="nil"/>
              <w:left w:val="nil"/>
              <w:bottom w:val="nil"/>
              <w:right w:val="nil"/>
            </w:tcBorders>
          </w:tcPr>
          <w:p w:rsidR="00864512" w:rsidRPr="004E6335" w:rsidRDefault="00864512" w:rsidP="0066655B">
            <w:r>
              <w:t>Отходы неопасные бытовые, непригодные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38.11.31.000</w:t>
            </w:r>
          </w:p>
        </w:tc>
        <w:tc>
          <w:tcPr>
            <w:tcW w:w="7932" w:type="dxa"/>
            <w:tcBorders>
              <w:top w:val="nil"/>
              <w:left w:val="nil"/>
              <w:bottom w:val="nil"/>
              <w:right w:val="nil"/>
            </w:tcBorders>
          </w:tcPr>
          <w:p w:rsidR="00864512" w:rsidRPr="004E6335" w:rsidRDefault="00864512" w:rsidP="0066655B">
            <w:r>
              <w:t>Отходы неопасные бытовые, непригодные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38.11.39    </w:t>
            </w:r>
          </w:p>
        </w:tc>
        <w:tc>
          <w:tcPr>
            <w:tcW w:w="7932" w:type="dxa"/>
            <w:tcBorders>
              <w:top w:val="nil"/>
              <w:left w:val="nil"/>
              <w:bottom w:val="nil"/>
              <w:right w:val="nil"/>
            </w:tcBorders>
          </w:tcPr>
          <w:p w:rsidR="00864512" w:rsidRPr="004E6335" w:rsidRDefault="00864512" w:rsidP="0066655B">
            <w:r>
              <w:t>Отходы неопасные прочие, непригодные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38.11.39.000</w:t>
            </w:r>
          </w:p>
        </w:tc>
        <w:tc>
          <w:tcPr>
            <w:tcW w:w="7932" w:type="dxa"/>
            <w:tcBorders>
              <w:top w:val="nil"/>
              <w:left w:val="nil"/>
              <w:bottom w:val="nil"/>
              <w:right w:val="nil"/>
            </w:tcBorders>
          </w:tcPr>
          <w:p w:rsidR="00864512" w:rsidRPr="004E6335" w:rsidRDefault="00864512" w:rsidP="0066655B">
            <w:r>
              <w:t>Отходы неопасные прочие, непригодные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38.11.4     </w:t>
            </w:r>
          </w:p>
        </w:tc>
        <w:tc>
          <w:tcPr>
            <w:tcW w:w="7932" w:type="dxa"/>
            <w:tcBorders>
              <w:top w:val="nil"/>
              <w:left w:val="nil"/>
              <w:bottom w:val="nil"/>
              <w:right w:val="nil"/>
            </w:tcBorders>
          </w:tcPr>
          <w:p w:rsidR="00864512" w:rsidRPr="004E6335" w:rsidRDefault="00864512" w:rsidP="0066655B">
            <w:r>
              <w:t>Суда затонувшие для демонтажа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38.11.41    </w:t>
            </w:r>
          </w:p>
        </w:tc>
        <w:tc>
          <w:tcPr>
            <w:tcW w:w="7932" w:type="dxa"/>
            <w:tcBorders>
              <w:top w:val="nil"/>
              <w:left w:val="nil"/>
              <w:bottom w:val="nil"/>
              <w:right w:val="nil"/>
            </w:tcBorders>
          </w:tcPr>
          <w:p w:rsidR="00864512" w:rsidRPr="004E6335" w:rsidRDefault="00864512" w:rsidP="0066655B">
            <w:r>
              <w:t>Суда и средства плавучие прочие, предназначенные на слом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38.11.41.000</w:t>
            </w:r>
          </w:p>
        </w:tc>
        <w:tc>
          <w:tcPr>
            <w:tcW w:w="7932" w:type="dxa"/>
            <w:tcBorders>
              <w:top w:val="nil"/>
              <w:left w:val="nil"/>
              <w:bottom w:val="nil"/>
              <w:right w:val="nil"/>
            </w:tcBorders>
          </w:tcPr>
          <w:p w:rsidR="00864512" w:rsidRPr="004E6335" w:rsidRDefault="00864512" w:rsidP="0066655B">
            <w:r>
              <w:t>Суда и средства плавучие прочие, предназначенные на слом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38.11.49    </w:t>
            </w:r>
          </w:p>
        </w:tc>
        <w:tc>
          <w:tcPr>
            <w:tcW w:w="7932" w:type="dxa"/>
            <w:tcBorders>
              <w:top w:val="nil"/>
              <w:left w:val="nil"/>
              <w:bottom w:val="nil"/>
              <w:right w:val="nil"/>
            </w:tcBorders>
          </w:tcPr>
          <w:p w:rsidR="00864512" w:rsidRPr="004E6335" w:rsidRDefault="00864512" w:rsidP="0066655B">
            <w:r>
              <w:t>Суда затонувшие, кроме судов и плавучих конструкций, для демонтажа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38.11.49.000</w:t>
            </w:r>
          </w:p>
        </w:tc>
        <w:tc>
          <w:tcPr>
            <w:tcW w:w="7932" w:type="dxa"/>
            <w:tcBorders>
              <w:top w:val="nil"/>
              <w:left w:val="nil"/>
              <w:bottom w:val="nil"/>
              <w:right w:val="nil"/>
            </w:tcBorders>
          </w:tcPr>
          <w:p w:rsidR="00864512" w:rsidRPr="004E6335" w:rsidRDefault="00864512" w:rsidP="0066655B">
            <w:r>
              <w:t>Суда затонувшие, кроме судов и плавучих конструкций, для демонтажа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     </w:t>
            </w:r>
          </w:p>
        </w:tc>
        <w:tc>
          <w:tcPr>
            <w:tcW w:w="7932" w:type="dxa"/>
            <w:tcBorders>
              <w:top w:val="nil"/>
              <w:left w:val="nil"/>
              <w:bottom w:val="nil"/>
              <w:right w:val="nil"/>
            </w:tcBorders>
          </w:tcPr>
          <w:p w:rsidR="00864512" w:rsidRPr="004E6335" w:rsidRDefault="00864512" w:rsidP="0066655B">
            <w:r>
              <w:t>Отходы неопасные прочие, пригодные для повторного использования, собранные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38.11.51    </w:t>
            </w:r>
          </w:p>
        </w:tc>
        <w:tc>
          <w:tcPr>
            <w:tcW w:w="7932" w:type="dxa"/>
            <w:tcBorders>
              <w:top w:val="nil"/>
              <w:left w:val="nil"/>
              <w:bottom w:val="nil"/>
              <w:right w:val="nil"/>
            </w:tcBorders>
          </w:tcPr>
          <w:p w:rsidR="00864512" w:rsidRPr="004E6335" w:rsidRDefault="00864512" w:rsidP="0066655B">
            <w:r>
              <w:t>Отходы стекла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38.11.51.000</w:t>
            </w:r>
          </w:p>
        </w:tc>
        <w:tc>
          <w:tcPr>
            <w:tcW w:w="7932" w:type="dxa"/>
            <w:tcBorders>
              <w:top w:val="nil"/>
              <w:left w:val="nil"/>
              <w:bottom w:val="nil"/>
              <w:right w:val="nil"/>
            </w:tcBorders>
          </w:tcPr>
          <w:p w:rsidR="00864512" w:rsidRPr="004E6335" w:rsidRDefault="00864512" w:rsidP="0066655B">
            <w:r>
              <w:t>Отходы стекла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38.11.52    </w:t>
            </w:r>
          </w:p>
        </w:tc>
        <w:tc>
          <w:tcPr>
            <w:tcW w:w="7932" w:type="dxa"/>
            <w:tcBorders>
              <w:top w:val="nil"/>
              <w:left w:val="nil"/>
              <w:bottom w:val="nil"/>
              <w:right w:val="nil"/>
            </w:tcBorders>
          </w:tcPr>
          <w:p w:rsidR="00864512" w:rsidRPr="004E6335" w:rsidRDefault="00864512" w:rsidP="0066655B">
            <w:r>
              <w:t>Отходы бумаги и картона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38.11.52.000</w:t>
            </w:r>
          </w:p>
        </w:tc>
        <w:tc>
          <w:tcPr>
            <w:tcW w:w="7932" w:type="dxa"/>
            <w:tcBorders>
              <w:top w:val="nil"/>
              <w:left w:val="nil"/>
              <w:bottom w:val="nil"/>
              <w:right w:val="nil"/>
            </w:tcBorders>
          </w:tcPr>
          <w:p w:rsidR="00864512" w:rsidRPr="004E6335" w:rsidRDefault="00864512" w:rsidP="0066655B">
            <w:r>
              <w:t>Отходы бумаги и картона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38.11.53    </w:t>
            </w:r>
          </w:p>
        </w:tc>
        <w:tc>
          <w:tcPr>
            <w:tcW w:w="7932" w:type="dxa"/>
            <w:tcBorders>
              <w:top w:val="nil"/>
              <w:left w:val="nil"/>
              <w:bottom w:val="nil"/>
              <w:right w:val="nil"/>
            </w:tcBorders>
          </w:tcPr>
          <w:p w:rsidR="00864512" w:rsidRPr="004E6335" w:rsidRDefault="00864512" w:rsidP="0066655B">
            <w:r>
              <w:t>Шины пневматические резиновые, бывшие в употреблении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38.11.53.000</w:t>
            </w:r>
          </w:p>
        </w:tc>
        <w:tc>
          <w:tcPr>
            <w:tcW w:w="7932" w:type="dxa"/>
            <w:tcBorders>
              <w:top w:val="nil"/>
              <w:left w:val="nil"/>
              <w:bottom w:val="nil"/>
              <w:right w:val="nil"/>
            </w:tcBorders>
          </w:tcPr>
          <w:p w:rsidR="00864512" w:rsidRPr="004E6335" w:rsidRDefault="00864512" w:rsidP="0066655B">
            <w:r>
              <w:t>Шины пневматические резиновые, бывшие в употреблении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38.11.54    </w:t>
            </w:r>
          </w:p>
        </w:tc>
        <w:tc>
          <w:tcPr>
            <w:tcW w:w="7932" w:type="dxa"/>
            <w:tcBorders>
              <w:top w:val="nil"/>
              <w:left w:val="nil"/>
              <w:bottom w:val="nil"/>
              <w:right w:val="nil"/>
            </w:tcBorders>
          </w:tcPr>
          <w:p w:rsidR="00864512" w:rsidRPr="004E6335" w:rsidRDefault="00864512" w:rsidP="0066655B">
            <w:r>
              <w:t>Отходы резиновые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38.11.54.000</w:t>
            </w:r>
          </w:p>
        </w:tc>
        <w:tc>
          <w:tcPr>
            <w:tcW w:w="7932" w:type="dxa"/>
            <w:tcBorders>
              <w:top w:val="nil"/>
              <w:left w:val="nil"/>
              <w:bottom w:val="nil"/>
              <w:right w:val="nil"/>
            </w:tcBorders>
          </w:tcPr>
          <w:p w:rsidR="00864512" w:rsidRPr="004E6335" w:rsidRDefault="00864512" w:rsidP="0066655B">
            <w:r>
              <w:t>Отходы резиновые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38.11.55    </w:t>
            </w:r>
          </w:p>
        </w:tc>
        <w:tc>
          <w:tcPr>
            <w:tcW w:w="7932" w:type="dxa"/>
            <w:tcBorders>
              <w:top w:val="nil"/>
              <w:left w:val="nil"/>
              <w:bottom w:val="nil"/>
              <w:right w:val="nil"/>
            </w:tcBorders>
          </w:tcPr>
          <w:p w:rsidR="00864512" w:rsidRPr="004E6335" w:rsidRDefault="00864512" w:rsidP="0066655B">
            <w:r>
              <w:t>Отходы пластмассовые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38.11.55.000</w:t>
            </w:r>
          </w:p>
        </w:tc>
        <w:tc>
          <w:tcPr>
            <w:tcW w:w="7932" w:type="dxa"/>
            <w:tcBorders>
              <w:top w:val="nil"/>
              <w:left w:val="nil"/>
              <w:bottom w:val="nil"/>
              <w:right w:val="nil"/>
            </w:tcBorders>
          </w:tcPr>
          <w:p w:rsidR="00864512" w:rsidRPr="004E6335" w:rsidRDefault="00864512" w:rsidP="0066655B">
            <w:r>
              <w:t>Отходы пластмассовые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38.11.56    </w:t>
            </w:r>
          </w:p>
        </w:tc>
        <w:tc>
          <w:tcPr>
            <w:tcW w:w="7932" w:type="dxa"/>
            <w:tcBorders>
              <w:top w:val="nil"/>
              <w:left w:val="nil"/>
              <w:bottom w:val="nil"/>
              <w:right w:val="nil"/>
            </w:tcBorders>
          </w:tcPr>
          <w:p w:rsidR="00864512" w:rsidRPr="004E6335" w:rsidRDefault="00864512" w:rsidP="0066655B">
            <w:r>
              <w:t>Отходы текстильного производства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38.11.56.000</w:t>
            </w:r>
          </w:p>
        </w:tc>
        <w:tc>
          <w:tcPr>
            <w:tcW w:w="7932" w:type="dxa"/>
            <w:tcBorders>
              <w:top w:val="nil"/>
              <w:left w:val="nil"/>
              <w:bottom w:val="nil"/>
              <w:right w:val="nil"/>
            </w:tcBorders>
          </w:tcPr>
          <w:p w:rsidR="00864512" w:rsidRPr="004E6335" w:rsidRDefault="00864512" w:rsidP="0066655B">
            <w:r>
              <w:t>Отходы текстильного производства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38.11.57    </w:t>
            </w:r>
          </w:p>
        </w:tc>
        <w:tc>
          <w:tcPr>
            <w:tcW w:w="7932" w:type="dxa"/>
            <w:tcBorders>
              <w:top w:val="nil"/>
              <w:left w:val="nil"/>
              <w:bottom w:val="nil"/>
              <w:right w:val="nil"/>
            </w:tcBorders>
          </w:tcPr>
          <w:p w:rsidR="00864512" w:rsidRPr="004E6335" w:rsidRDefault="00864512" w:rsidP="0066655B">
            <w:r>
              <w:t>Отходы кожевенные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38.11.57.000</w:t>
            </w:r>
          </w:p>
        </w:tc>
        <w:tc>
          <w:tcPr>
            <w:tcW w:w="7932" w:type="dxa"/>
            <w:tcBorders>
              <w:top w:val="nil"/>
              <w:left w:val="nil"/>
              <w:bottom w:val="nil"/>
              <w:right w:val="nil"/>
            </w:tcBorders>
          </w:tcPr>
          <w:p w:rsidR="00864512" w:rsidRPr="004E6335" w:rsidRDefault="00864512" w:rsidP="0066655B">
            <w:r>
              <w:t>Отходы кожевенные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38.11.58    </w:t>
            </w:r>
          </w:p>
        </w:tc>
        <w:tc>
          <w:tcPr>
            <w:tcW w:w="7932" w:type="dxa"/>
            <w:tcBorders>
              <w:top w:val="nil"/>
              <w:left w:val="nil"/>
              <w:bottom w:val="nil"/>
              <w:right w:val="nil"/>
            </w:tcBorders>
          </w:tcPr>
          <w:p w:rsidR="00864512" w:rsidRPr="004E6335" w:rsidRDefault="00864512" w:rsidP="0066655B">
            <w:r>
              <w:t>Отходы металлов неопасные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38.11.58.000</w:t>
            </w:r>
          </w:p>
        </w:tc>
        <w:tc>
          <w:tcPr>
            <w:tcW w:w="7932" w:type="dxa"/>
            <w:tcBorders>
              <w:top w:val="nil"/>
              <w:left w:val="nil"/>
              <w:bottom w:val="nil"/>
              <w:right w:val="nil"/>
            </w:tcBorders>
          </w:tcPr>
          <w:p w:rsidR="00864512" w:rsidRPr="004E6335" w:rsidRDefault="00864512" w:rsidP="0066655B">
            <w:r>
              <w:t>Отходы металлов неопасные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38.11.59    </w:t>
            </w:r>
          </w:p>
        </w:tc>
        <w:tc>
          <w:tcPr>
            <w:tcW w:w="7932" w:type="dxa"/>
            <w:tcBorders>
              <w:top w:val="nil"/>
              <w:left w:val="nil"/>
              <w:bottom w:val="nil"/>
              <w:right w:val="nil"/>
            </w:tcBorders>
          </w:tcPr>
          <w:p w:rsidR="00864512" w:rsidRPr="004E6335" w:rsidRDefault="00864512" w:rsidP="0066655B">
            <w:r>
              <w:t>Отходы неопасные прочие, пригодные для повторного использования,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смешанные собранные материалы, предназначенные для переработки, например смешанные отходы металла и пластмасс</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38.11.59.000</w:t>
            </w:r>
          </w:p>
        </w:tc>
        <w:tc>
          <w:tcPr>
            <w:tcW w:w="7932" w:type="dxa"/>
            <w:tcBorders>
              <w:top w:val="nil"/>
              <w:left w:val="nil"/>
              <w:bottom w:val="nil"/>
              <w:right w:val="nil"/>
            </w:tcBorders>
          </w:tcPr>
          <w:p w:rsidR="00864512" w:rsidRPr="004E6335" w:rsidRDefault="00864512" w:rsidP="0066655B">
            <w:r>
              <w:t>Отходы неопасные прочие, пригодные для повторного использования,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38.11.6     </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неопасными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38.11.61    </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неопасными отходами, пригодными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эксплуатации пунктов сортировки смешанных материалов, пригодных для повторного использования, по отдельным категориям, см. 38.32.1</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38.11.61.000</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неопасными отходами, пригодными для повторного использования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38.11.69    </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прочими неопасными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обработке неопасных отходов для окончательного удаления, см. 38.21.10</w:t>
            </w:r>
          </w:p>
        </w:tc>
      </w:tr>
      <w:tr w:rsidR="00864512" w:rsidTr="0066655B">
        <w:trPr>
          <w:trHeight w:val="136"/>
        </w:trPr>
        <w:tc>
          <w:tcPr>
            <w:tcW w:w="2268" w:type="dxa"/>
            <w:tcBorders>
              <w:top w:val="nil"/>
              <w:left w:val="nil"/>
              <w:bottom w:val="nil"/>
              <w:right w:val="nil"/>
            </w:tcBorders>
          </w:tcPr>
          <w:p w:rsidR="00864512" w:rsidRPr="00864512" w:rsidRDefault="00864512" w:rsidP="0066655B">
            <w:r>
              <w:t>38.11.69.000</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прочими неопасными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       </w:t>
            </w:r>
          </w:p>
        </w:tc>
        <w:tc>
          <w:tcPr>
            <w:tcW w:w="7932" w:type="dxa"/>
            <w:tcBorders>
              <w:top w:val="nil"/>
              <w:left w:val="nil"/>
              <w:bottom w:val="nil"/>
              <w:right w:val="nil"/>
            </w:tcBorders>
          </w:tcPr>
          <w:p w:rsidR="00864512" w:rsidRPr="004E6335" w:rsidRDefault="00864512" w:rsidP="0066655B">
            <w:r>
              <w:t>Отходы опасные; услуги по сбору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38.12.1     </w:t>
            </w:r>
          </w:p>
        </w:tc>
        <w:tc>
          <w:tcPr>
            <w:tcW w:w="7932" w:type="dxa"/>
            <w:tcBorders>
              <w:top w:val="nil"/>
              <w:left w:val="nil"/>
              <w:bottom w:val="nil"/>
              <w:right w:val="nil"/>
            </w:tcBorders>
          </w:tcPr>
          <w:p w:rsidR="00864512" w:rsidRPr="004E6335" w:rsidRDefault="00864512" w:rsidP="0066655B">
            <w:r>
              <w:t>Услуги по сбору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обработке и очистке зараженных зданий, мест добычи, почвы, грунтовых вод, например услуги по удалению асбеста, см. 39.00.1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38.12.11    </w:t>
            </w:r>
          </w:p>
        </w:tc>
        <w:tc>
          <w:tcPr>
            <w:tcW w:w="7932" w:type="dxa"/>
            <w:tcBorders>
              <w:top w:val="nil"/>
              <w:left w:val="nil"/>
              <w:bottom w:val="nil"/>
              <w:right w:val="nil"/>
            </w:tcBorders>
          </w:tcPr>
          <w:p w:rsidR="00864512" w:rsidRPr="004E6335" w:rsidRDefault="00864512" w:rsidP="0066655B">
            <w:r>
              <w:t>Услуги по сбору опасных медицинских и прочих биологически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сбору отходов, специально предназначенные для сбора: зараженных отходов, таких как анатомические отходы, неанатомические отходы, острые отходы, такие как иглы и скальпели; прочих инфицированных биологических отходов из больниц, врачебных кабинетов, зубоврачебных кабинетов, медицинских лабораторий; прочих биологически опасных отходов из нежилых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38.12.11.000</w:t>
            </w:r>
          </w:p>
        </w:tc>
        <w:tc>
          <w:tcPr>
            <w:tcW w:w="7932" w:type="dxa"/>
            <w:tcBorders>
              <w:top w:val="nil"/>
              <w:left w:val="nil"/>
              <w:bottom w:val="nil"/>
              <w:right w:val="nil"/>
            </w:tcBorders>
          </w:tcPr>
          <w:p w:rsidR="00864512" w:rsidRPr="004E6335" w:rsidRDefault="00864512" w:rsidP="0066655B">
            <w:r>
              <w:t>Услуги по сбору опасных медицинских и прочих биологически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38.12.12    </w:t>
            </w:r>
          </w:p>
        </w:tc>
        <w:tc>
          <w:tcPr>
            <w:tcW w:w="7932" w:type="dxa"/>
            <w:tcBorders>
              <w:top w:val="nil"/>
              <w:left w:val="nil"/>
              <w:bottom w:val="nil"/>
              <w:right w:val="nil"/>
            </w:tcBorders>
          </w:tcPr>
          <w:p w:rsidR="00864512" w:rsidRPr="004E6335" w:rsidRDefault="00864512" w:rsidP="0066655B">
            <w:r>
              <w:t>Услуги по сбору прочих опасных промышленных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сбору отходов, специально предназначенные для сбора: услуги по сбору опасных отходов (кроме медицинских и биологических), которые могут быть опасны для здоровья человека или окружающей среды и которым требуются специальные методы обработки, установленные законодательством или в соответствии с нормами, например ядерные отходы, отработанное моторное или машинное масло транспорта или из гаражей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38.12.12.000</w:t>
            </w:r>
          </w:p>
        </w:tc>
        <w:tc>
          <w:tcPr>
            <w:tcW w:w="7932" w:type="dxa"/>
            <w:tcBorders>
              <w:top w:val="nil"/>
              <w:left w:val="nil"/>
              <w:bottom w:val="nil"/>
              <w:right w:val="nil"/>
            </w:tcBorders>
          </w:tcPr>
          <w:p w:rsidR="00864512" w:rsidRPr="004E6335" w:rsidRDefault="00864512" w:rsidP="0066655B">
            <w:r>
              <w:t>Услуги по сбору прочих опасных промышленных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38.12.13    </w:t>
            </w:r>
          </w:p>
        </w:tc>
        <w:tc>
          <w:tcPr>
            <w:tcW w:w="7932" w:type="dxa"/>
            <w:tcBorders>
              <w:top w:val="nil"/>
              <w:left w:val="nil"/>
              <w:bottom w:val="nil"/>
              <w:right w:val="nil"/>
            </w:tcBorders>
          </w:tcPr>
          <w:p w:rsidR="00864512" w:rsidRPr="004E6335" w:rsidRDefault="00864512" w:rsidP="0066655B">
            <w:r>
              <w:t>Услуги по сбору опасных отходов городского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по сбору отходов, специально предназначенные для сбора: бытовых опасных отходов, включая материалы, которые могут быть опасны для здоровья человека или окружающей среды и которым требуются специальные методы обработки, установленные </w:t>
            </w:r>
            <w:r>
              <w:lastRenderedPageBreak/>
              <w:t>законодательством или в соответствии с нормами, например отработанные батареи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38.12.13.000</w:t>
            </w:r>
          </w:p>
        </w:tc>
        <w:tc>
          <w:tcPr>
            <w:tcW w:w="7932" w:type="dxa"/>
            <w:tcBorders>
              <w:top w:val="nil"/>
              <w:left w:val="nil"/>
              <w:bottom w:val="nil"/>
              <w:right w:val="nil"/>
            </w:tcBorders>
          </w:tcPr>
          <w:p w:rsidR="00864512" w:rsidRPr="004E6335" w:rsidRDefault="00864512" w:rsidP="0066655B">
            <w:r>
              <w:t>Услуги по сбору опасных отходов городского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     </w:t>
            </w:r>
          </w:p>
        </w:tc>
        <w:tc>
          <w:tcPr>
            <w:tcW w:w="7932" w:type="dxa"/>
            <w:tcBorders>
              <w:top w:val="nil"/>
              <w:left w:val="nil"/>
              <w:bottom w:val="nil"/>
              <w:right w:val="nil"/>
            </w:tcBorders>
          </w:tcPr>
          <w:p w:rsidR="00864512" w:rsidRPr="004E6335" w:rsidRDefault="00864512" w:rsidP="0066655B">
            <w:r>
              <w:t>Отходы опасные, собранные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38.12.21    </w:t>
            </w:r>
          </w:p>
        </w:tc>
        <w:tc>
          <w:tcPr>
            <w:tcW w:w="7932" w:type="dxa"/>
            <w:tcBorders>
              <w:top w:val="nil"/>
              <w:left w:val="nil"/>
              <w:bottom w:val="nil"/>
              <w:right w:val="nil"/>
            </w:tcBorders>
          </w:tcPr>
          <w:p w:rsidR="00864512" w:rsidRPr="004E6335" w:rsidRDefault="00864512" w:rsidP="0066655B">
            <w:r>
              <w:t>Элементы (кассеты) ядерных реакторов отработанные (облученные) тепловыделяющие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38.12.21.000</w:t>
            </w:r>
          </w:p>
        </w:tc>
        <w:tc>
          <w:tcPr>
            <w:tcW w:w="7932" w:type="dxa"/>
            <w:tcBorders>
              <w:top w:val="nil"/>
              <w:left w:val="nil"/>
              <w:bottom w:val="nil"/>
              <w:right w:val="nil"/>
            </w:tcBorders>
          </w:tcPr>
          <w:p w:rsidR="00864512" w:rsidRPr="004E6335" w:rsidRDefault="00864512" w:rsidP="0066655B">
            <w:r>
              <w:t>Элементы (кассеты) ядерных реакторов отработанные (облученные) тепловыделяющие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38.12.22    </w:t>
            </w:r>
          </w:p>
        </w:tc>
        <w:tc>
          <w:tcPr>
            <w:tcW w:w="7932" w:type="dxa"/>
            <w:tcBorders>
              <w:top w:val="nil"/>
              <w:left w:val="nil"/>
              <w:bottom w:val="nil"/>
              <w:right w:val="nil"/>
            </w:tcBorders>
          </w:tcPr>
          <w:p w:rsidR="00864512" w:rsidRPr="004E6335" w:rsidRDefault="00864512" w:rsidP="0066655B">
            <w:r>
              <w:t>Отходы фармацевтические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38.12.22.000</w:t>
            </w:r>
          </w:p>
        </w:tc>
        <w:tc>
          <w:tcPr>
            <w:tcW w:w="7932" w:type="dxa"/>
            <w:tcBorders>
              <w:top w:val="nil"/>
              <w:left w:val="nil"/>
              <w:bottom w:val="nil"/>
              <w:right w:val="nil"/>
            </w:tcBorders>
          </w:tcPr>
          <w:p w:rsidR="00864512" w:rsidRPr="004E6335" w:rsidRDefault="00864512" w:rsidP="0066655B">
            <w:r>
              <w:t>Отходы фармацевтические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38.12.23    </w:t>
            </w:r>
          </w:p>
        </w:tc>
        <w:tc>
          <w:tcPr>
            <w:tcW w:w="7932" w:type="dxa"/>
            <w:tcBorders>
              <w:top w:val="nil"/>
              <w:left w:val="nil"/>
              <w:bottom w:val="nil"/>
              <w:right w:val="nil"/>
            </w:tcBorders>
          </w:tcPr>
          <w:p w:rsidR="00864512" w:rsidRPr="004E6335" w:rsidRDefault="00864512" w:rsidP="0066655B">
            <w:r>
              <w:t>Отходы медицинские опасные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38.12.23.000</w:t>
            </w:r>
          </w:p>
        </w:tc>
        <w:tc>
          <w:tcPr>
            <w:tcW w:w="7932" w:type="dxa"/>
            <w:tcBorders>
              <w:top w:val="nil"/>
              <w:left w:val="nil"/>
              <w:bottom w:val="nil"/>
              <w:right w:val="nil"/>
            </w:tcBorders>
          </w:tcPr>
          <w:p w:rsidR="00864512" w:rsidRPr="004E6335" w:rsidRDefault="00864512" w:rsidP="0066655B">
            <w:r>
              <w:t>Отходы медицинские опасные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38.12.24    </w:t>
            </w:r>
          </w:p>
        </w:tc>
        <w:tc>
          <w:tcPr>
            <w:tcW w:w="7932" w:type="dxa"/>
            <w:tcBorders>
              <w:top w:val="nil"/>
              <w:left w:val="nil"/>
              <w:bottom w:val="nil"/>
              <w:right w:val="nil"/>
            </w:tcBorders>
          </w:tcPr>
          <w:p w:rsidR="00864512" w:rsidRPr="004E6335" w:rsidRDefault="00864512" w:rsidP="0066655B">
            <w:r>
              <w:t>Отходы химические 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38.12.24.000</w:t>
            </w:r>
          </w:p>
        </w:tc>
        <w:tc>
          <w:tcPr>
            <w:tcW w:w="7932" w:type="dxa"/>
            <w:tcBorders>
              <w:top w:val="nil"/>
              <w:left w:val="nil"/>
              <w:bottom w:val="nil"/>
              <w:right w:val="nil"/>
            </w:tcBorders>
          </w:tcPr>
          <w:p w:rsidR="00864512" w:rsidRPr="004E6335" w:rsidRDefault="00864512" w:rsidP="0066655B">
            <w:r>
              <w:t>Отходы химические 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38.12.25    </w:t>
            </w:r>
          </w:p>
        </w:tc>
        <w:tc>
          <w:tcPr>
            <w:tcW w:w="7932" w:type="dxa"/>
            <w:tcBorders>
              <w:top w:val="nil"/>
              <w:left w:val="nil"/>
              <w:bottom w:val="nil"/>
              <w:right w:val="nil"/>
            </w:tcBorders>
          </w:tcPr>
          <w:p w:rsidR="00864512" w:rsidRPr="004E6335" w:rsidRDefault="00864512" w:rsidP="0066655B">
            <w:r>
              <w:t>Масла отработанные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38.12.25.000</w:t>
            </w:r>
          </w:p>
        </w:tc>
        <w:tc>
          <w:tcPr>
            <w:tcW w:w="7932" w:type="dxa"/>
            <w:tcBorders>
              <w:top w:val="nil"/>
              <w:left w:val="nil"/>
              <w:bottom w:val="nil"/>
              <w:right w:val="nil"/>
            </w:tcBorders>
          </w:tcPr>
          <w:p w:rsidR="00864512" w:rsidRPr="004E6335" w:rsidRDefault="00864512" w:rsidP="0066655B">
            <w:r>
              <w:t>Масла отработанные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38.12.26    </w:t>
            </w:r>
          </w:p>
        </w:tc>
        <w:tc>
          <w:tcPr>
            <w:tcW w:w="7932" w:type="dxa"/>
            <w:tcBorders>
              <w:top w:val="nil"/>
              <w:left w:val="nil"/>
              <w:bottom w:val="nil"/>
              <w:right w:val="nil"/>
            </w:tcBorders>
          </w:tcPr>
          <w:p w:rsidR="00864512" w:rsidRPr="004E6335" w:rsidRDefault="00864512" w:rsidP="0066655B">
            <w:r>
              <w:t>Отходы металлов 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38.12.26.000</w:t>
            </w:r>
          </w:p>
        </w:tc>
        <w:tc>
          <w:tcPr>
            <w:tcW w:w="7932" w:type="dxa"/>
            <w:tcBorders>
              <w:top w:val="nil"/>
              <w:left w:val="nil"/>
              <w:bottom w:val="nil"/>
              <w:right w:val="nil"/>
            </w:tcBorders>
          </w:tcPr>
          <w:p w:rsidR="00864512" w:rsidRPr="004E6335" w:rsidRDefault="00864512" w:rsidP="0066655B">
            <w:r>
              <w:t>Отходы металлов опасные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38.12.27    </w:t>
            </w:r>
          </w:p>
        </w:tc>
        <w:tc>
          <w:tcPr>
            <w:tcW w:w="7932" w:type="dxa"/>
            <w:tcBorders>
              <w:top w:val="nil"/>
              <w:left w:val="nil"/>
              <w:bottom w:val="nil"/>
              <w:right w:val="nil"/>
            </w:tcBorders>
          </w:tcPr>
          <w:p w:rsidR="00864512" w:rsidRPr="004E6335" w:rsidRDefault="00864512" w:rsidP="0066655B">
            <w:r>
              <w:t>Отходы и лом первичных элементов, батарей первичных элементов и электрических аккумуляторов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38.12.27.000</w:t>
            </w:r>
          </w:p>
        </w:tc>
        <w:tc>
          <w:tcPr>
            <w:tcW w:w="7932" w:type="dxa"/>
            <w:tcBorders>
              <w:top w:val="nil"/>
              <w:left w:val="nil"/>
              <w:bottom w:val="nil"/>
              <w:right w:val="nil"/>
            </w:tcBorders>
          </w:tcPr>
          <w:p w:rsidR="00864512" w:rsidRPr="004E6335" w:rsidRDefault="00864512" w:rsidP="0066655B">
            <w:r>
              <w:t>Отходы и лом первичных элементов, батарей первичных элементов и электрических аккумуляторов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38.12.29    </w:t>
            </w:r>
          </w:p>
        </w:tc>
        <w:tc>
          <w:tcPr>
            <w:tcW w:w="7932" w:type="dxa"/>
            <w:tcBorders>
              <w:top w:val="nil"/>
              <w:left w:val="nil"/>
              <w:bottom w:val="nil"/>
              <w:right w:val="nil"/>
            </w:tcBorders>
          </w:tcPr>
          <w:p w:rsidR="00864512" w:rsidRPr="004E6335" w:rsidRDefault="00864512" w:rsidP="0066655B">
            <w:r>
              <w:t>Отходы опасные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38.12.29.000</w:t>
            </w:r>
          </w:p>
        </w:tc>
        <w:tc>
          <w:tcPr>
            <w:tcW w:w="7932" w:type="dxa"/>
            <w:tcBorders>
              <w:top w:val="nil"/>
              <w:left w:val="nil"/>
              <w:bottom w:val="nil"/>
              <w:right w:val="nil"/>
            </w:tcBorders>
          </w:tcPr>
          <w:p w:rsidR="00864512" w:rsidRPr="004E6335" w:rsidRDefault="00864512" w:rsidP="0066655B">
            <w:r>
              <w:t>Отходы опасные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38.12.3     </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38.12.30    </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центров по сбору вторичного сырья, перегрузочных станций и контейнерных площадок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38.12.30.000</w:t>
            </w:r>
          </w:p>
        </w:tc>
        <w:tc>
          <w:tcPr>
            <w:tcW w:w="7932" w:type="dxa"/>
            <w:tcBorders>
              <w:top w:val="nil"/>
              <w:left w:val="nil"/>
              <w:bottom w:val="nil"/>
              <w:right w:val="nil"/>
            </w:tcBorders>
          </w:tcPr>
          <w:p w:rsidR="00864512" w:rsidRPr="004E6335" w:rsidRDefault="00864512" w:rsidP="0066655B">
            <w:r>
              <w:t>Услуги перегрузочных станций, связанные с опасными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        </w:t>
            </w:r>
          </w:p>
        </w:tc>
        <w:tc>
          <w:tcPr>
            <w:tcW w:w="7932" w:type="dxa"/>
            <w:tcBorders>
              <w:top w:val="nil"/>
              <w:left w:val="nil"/>
              <w:bottom w:val="nil"/>
              <w:right w:val="nil"/>
            </w:tcBorders>
          </w:tcPr>
          <w:p w:rsidR="00864512" w:rsidRPr="004E6335" w:rsidRDefault="00864512" w:rsidP="0066655B">
            <w:r>
              <w:t>Услуги по обработке и утилизации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       </w:t>
            </w:r>
          </w:p>
        </w:tc>
        <w:tc>
          <w:tcPr>
            <w:tcW w:w="7932" w:type="dxa"/>
            <w:tcBorders>
              <w:top w:val="nil"/>
              <w:left w:val="nil"/>
              <w:bottom w:val="nil"/>
              <w:right w:val="nil"/>
            </w:tcBorders>
          </w:tcPr>
          <w:p w:rsidR="00864512" w:rsidRPr="004E6335" w:rsidRDefault="00864512" w:rsidP="0066655B">
            <w:r>
              <w:t>Услуги по переработке и утилизации отходов неопасных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38.21.1     </w:t>
            </w:r>
          </w:p>
        </w:tc>
        <w:tc>
          <w:tcPr>
            <w:tcW w:w="7932" w:type="dxa"/>
            <w:tcBorders>
              <w:top w:val="nil"/>
              <w:left w:val="nil"/>
              <w:bottom w:val="nil"/>
              <w:right w:val="nil"/>
            </w:tcBorders>
          </w:tcPr>
          <w:p w:rsidR="00864512" w:rsidRPr="004E6335" w:rsidRDefault="00864512" w:rsidP="0066655B">
            <w:r>
              <w:t>Услуги по переработке отходов неопасных для окончательной утилизации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38.21.10    </w:t>
            </w:r>
          </w:p>
        </w:tc>
        <w:tc>
          <w:tcPr>
            <w:tcW w:w="7932" w:type="dxa"/>
            <w:tcBorders>
              <w:top w:val="nil"/>
              <w:left w:val="nil"/>
              <w:bottom w:val="nil"/>
              <w:right w:val="nil"/>
            </w:tcBorders>
          </w:tcPr>
          <w:p w:rsidR="00864512" w:rsidRPr="004E6335" w:rsidRDefault="00864512" w:rsidP="0066655B">
            <w:r>
              <w:t>Услуги по переработке отходов неопасных для окончательной утилизации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38.21.10.000</w:t>
            </w:r>
          </w:p>
        </w:tc>
        <w:tc>
          <w:tcPr>
            <w:tcW w:w="7932" w:type="dxa"/>
            <w:tcBorders>
              <w:top w:val="nil"/>
              <w:left w:val="nil"/>
              <w:bottom w:val="nil"/>
              <w:right w:val="nil"/>
            </w:tcBorders>
          </w:tcPr>
          <w:p w:rsidR="00864512" w:rsidRPr="004E6335" w:rsidRDefault="00864512" w:rsidP="0066655B">
            <w:r>
              <w:t>Услуги по переработке отходов неопасных для окончательной утилизации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38.21.2     </w:t>
            </w:r>
          </w:p>
        </w:tc>
        <w:tc>
          <w:tcPr>
            <w:tcW w:w="7932" w:type="dxa"/>
            <w:tcBorders>
              <w:top w:val="nil"/>
              <w:left w:val="nil"/>
              <w:bottom w:val="nil"/>
              <w:right w:val="nil"/>
            </w:tcBorders>
          </w:tcPr>
          <w:p w:rsidR="00864512" w:rsidRPr="004E6335" w:rsidRDefault="00864512" w:rsidP="0066655B">
            <w:r>
              <w:t>Услуги по удалению неопасных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38.21.21    </w:t>
            </w:r>
          </w:p>
        </w:tc>
        <w:tc>
          <w:tcPr>
            <w:tcW w:w="7932" w:type="dxa"/>
            <w:tcBorders>
              <w:top w:val="nil"/>
              <w:left w:val="nil"/>
              <w:bottom w:val="nil"/>
              <w:right w:val="nil"/>
            </w:tcBorders>
          </w:tcPr>
          <w:p w:rsidR="00864512" w:rsidRPr="004E6335" w:rsidRDefault="00864512" w:rsidP="0066655B">
            <w:r>
              <w:t>Услуги по санитарному захоронению мусора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ликвидацию неопасных отходов или их захоронение на санитарной свалке, соответствующей критериям санитарной свалки, установленным законодательством или в соответствии с нормами, т. е. со средствами для предотвращения утечки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38.21.21.000</w:t>
            </w:r>
          </w:p>
        </w:tc>
        <w:tc>
          <w:tcPr>
            <w:tcW w:w="7932" w:type="dxa"/>
            <w:tcBorders>
              <w:top w:val="nil"/>
              <w:left w:val="nil"/>
              <w:bottom w:val="nil"/>
              <w:right w:val="nil"/>
            </w:tcBorders>
          </w:tcPr>
          <w:p w:rsidR="00864512" w:rsidRPr="004E6335" w:rsidRDefault="00864512" w:rsidP="0066655B">
            <w:r>
              <w:t>Услуги по санитарному захоронению мусора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38.21.22    </w:t>
            </w:r>
          </w:p>
        </w:tc>
        <w:tc>
          <w:tcPr>
            <w:tcW w:w="7932" w:type="dxa"/>
            <w:tcBorders>
              <w:top w:val="nil"/>
              <w:left w:val="nil"/>
              <w:bottom w:val="nil"/>
              <w:right w:val="nil"/>
            </w:tcBorders>
          </w:tcPr>
          <w:p w:rsidR="00864512" w:rsidRPr="004E6335" w:rsidRDefault="00864512" w:rsidP="0066655B">
            <w:r>
              <w:t>Услуги по прочему захоронению мусора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ликвидацию неопасных отходов или их захоронение на свалках, кроме санитарных свалок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38.21.22.000</w:t>
            </w:r>
          </w:p>
        </w:tc>
        <w:tc>
          <w:tcPr>
            <w:tcW w:w="7932" w:type="dxa"/>
            <w:tcBorders>
              <w:top w:val="nil"/>
              <w:left w:val="nil"/>
              <w:bottom w:val="nil"/>
              <w:right w:val="nil"/>
            </w:tcBorders>
          </w:tcPr>
          <w:p w:rsidR="00864512" w:rsidRPr="004E6335" w:rsidRDefault="00864512" w:rsidP="0066655B">
            <w:r>
              <w:t>Услуги по прочему захоронению мусора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38.21.23    </w:t>
            </w:r>
          </w:p>
        </w:tc>
        <w:tc>
          <w:tcPr>
            <w:tcW w:w="7932" w:type="dxa"/>
            <w:tcBorders>
              <w:top w:val="nil"/>
              <w:left w:val="nil"/>
              <w:bottom w:val="nil"/>
              <w:right w:val="nil"/>
            </w:tcBorders>
          </w:tcPr>
          <w:p w:rsidR="00864512" w:rsidRPr="004E6335" w:rsidRDefault="00864512" w:rsidP="0066655B">
            <w:r>
              <w:t>Услуги по сжиганию неопасных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сжигание неопасных отходов на установке, соответствующей правовым нормам и требованиям для сжигания неопасных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38.21.23.000</w:t>
            </w:r>
          </w:p>
        </w:tc>
        <w:tc>
          <w:tcPr>
            <w:tcW w:w="7932" w:type="dxa"/>
            <w:tcBorders>
              <w:top w:val="nil"/>
              <w:left w:val="nil"/>
              <w:bottom w:val="nil"/>
              <w:right w:val="nil"/>
            </w:tcBorders>
          </w:tcPr>
          <w:p w:rsidR="00864512" w:rsidRPr="004E6335" w:rsidRDefault="00864512" w:rsidP="0066655B">
            <w:r>
              <w:t>Услуги по сжиганию неопасных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38.21.29    </w:t>
            </w:r>
          </w:p>
        </w:tc>
        <w:tc>
          <w:tcPr>
            <w:tcW w:w="7932" w:type="dxa"/>
            <w:tcBorders>
              <w:top w:val="nil"/>
              <w:left w:val="nil"/>
              <w:bottom w:val="nil"/>
              <w:right w:val="nil"/>
            </w:tcBorders>
          </w:tcPr>
          <w:p w:rsidR="00864512" w:rsidRPr="004E6335" w:rsidRDefault="00864512" w:rsidP="0066655B">
            <w:r>
              <w:t>Услуги по утилизации неопасных отходов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удалению прочих неопасных отходов, такие как услуги по сокращению объема сельскохозяйственных отходов химическими или биологическими методами и аналогичные услуги по обработке;</w:t>
            </w:r>
          </w:p>
          <w:p w:rsidR="00864512" w:rsidRDefault="00864512" w:rsidP="0066655B">
            <w:r>
              <w:t>- услуги по производству компоста;</w:t>
            </w:r>
          </w:p>
          <w:p w:rsidR="00864512" w:rsidRPr="004E6335" w:rsidRDefault="00864512" w:rsidP="0066655B">
            <w:r>
              <w:t>- переработку сельскохозяйственных и прочих отходов для выработки биогаза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38.21.29.000</w:t>
            </w:r>
          </w:p>
        </w:tc>
        <w:tc>
          <w:tcPr>
            <w:tcW w:w="7932" w:type="dxa"/>
            <w:tcBorders>
              <w:top w:val="nil"/>
              <w:left w:val="nil"/>
              <w:bottom w:val="nil"/>
              <w:right w:val="nil"/>
            </w:tcBorders>
          </w:tcPr>
          <w:p w:rsidR="00864512" w:rsidRPr="004E6335" w:rsidRDefault="00864512" w:rsidP="0066655B">
            <w:r>
              <w:t>Услуги по утилизации неопасных отходов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38.21.3     </w:t>
            </w:r>
          </w:p>
        </w:tc>
        <w:tc>
          <w:tcPr>
            <w:tcW w:w="7932" w:type="dxa"/>
            <w:tcBorders>
              <w:top w:val="nil"/>
              <w:left w:val="nil"/>
              <w:bottom w:val="nil"/>
              <w:right w:val="nil"/>
            </w:tcBorders>
          </w:tcPr>
          <w:p w:rsidR="00864512" w:rsidRPr="004E6335" w:rsidRDefault="00864512" w:rsidP="0066655B">
            <w:r>
              <w:t>Отходы органических растворителей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38.21.30    </w:t>
            </w:r>
          </w:p>
        </w:tc>
        <w:tc>
          <w:tcPr>
            <w:tcW w:w="7932" w:type="dxa"/>
            <w:tcBorders>
              <w:top w:val="nil"/>
              <w:left w:val="nil"/>
              <w:bottom w:val="nil"/>
              <w:right w:val="nil"/>
            </w:tcBorders>
          </w:tcPr>
          <w:p w:rsidR="00864512" w:rsidRPr="004E6335" w:rsidRDefault="00864512" w:rsidP="0066655B">
            <w:r>
              <w:t>Отходы органических растворителей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38.21.30.000</w:t>
            </w:r>
          </w:p>
        </w:tc>
        <w:tc>
          <w:tcPr>
            <w:tcW w:w="7932" w:type="dxa"/>
            <w:tcBorders>
              <w:top w:val="nil"/>
              <w:left w:val="nil"/>
              <w:bottom w:val="nil"/>
              <w:right w:val="nil"/>
            </w:tcBorders>
          </w:tcPr>
          <w:p w:rsidR="00864512" w:rsidRPr="004E6335" w:rsidRDefault="00864512" w:rsidP="0066655B">
            <w:r>
              <w:t>Отходы органических растворителей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38.21.4     </w:t>
            </w:r>
          </w:p>
        </w:tc>
        <w:tc>
          <w:tcPr>
            <w:tcW w:w="7932" w:type="dxa"/>
            <w:tcBorders>
              <w:top w:val="nil"/>
              <w:left w:val="nil"/>
              <w:bottom w:val="nil"/>
              <w:right w:val="nil"/>
            </w:tcBorders>
          </w:tcPr>
          <w:p w:rsidR="00864512" w:rsidRPr="004E6335" w:rsidRDefault="00864512" w:rsidP="0066655B">
            <w:r>
              <w:t>Зола и остатки от сжигания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38.21.40    </w:t>
            </w:r>
          </w:p>
        </w:tc>
        <w:tc>
          <w:tcPr>
            <w:tcW w:w="7932" w:type="dxa"/>
            <w:tcBorders>
              <w:top w:val="nil"/>
              <w:left w:val="nil"/>
              <w:bottom w:val="nil"/>
              <w:right w:val="nil"/>
            </w:tcBorders>
          </w:tcPr>
          <w:p w:rsidR="00864512" w:rsidRPr="004E6335" w:rsidRDefault="00864512" w:rsidP="0066655B">
            <w:r>
              <w:t>Зола и остатки от сжигания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38.21.40.000</w:t>
            </w:r>
          </w:p>
        </w:tc>
        <w:tc>
          <w:tcPr>
            <w:tcW w:w="7932" w:type="dxa"/>
            <w:tcBorders>
              <w:top w:val="nil"/>
              <w:left w:val="nil"/>
              <w:bottom w:val="nil"/>
              <w:right w:val="nil"/>
            </w:tcBorders>
          </w:tcPr>
          <w:p w:rsidR="00864512" w:rsidRPr="004E6335" w:rsidRDefault="00864512" w:rsidP="0066655B">
            <w:r>
              <w:t>Зола и остатки от сжигания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       </w:t>
            </w:r>
          </w:p>
        </w:tc>
        <w:tc>
          <w:tcPr>
            <w:tcW w:w="7932" w:type="dxa"/>
            <w:tcBorders>
              <w:top w:val="nil"/>
              <w:left w:val="nil"/>
              <w:bottom w:val="nil"/>
              <w:right w:val="nil"/>
            </w:tcBorders>
          </w:tcPr>
          <w:p w:rsidR="00864512" w:rsidRPr="004E6335" w:rsidRDefault="00864512" w:rsidP="0066655B">
            <w:r>
              <w:t>Услуги по переработке и утилизации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38.22.1     </w:t>
            </w:r>
          </w:p>
        </w:tc>
        <w:tc>
          <w:tcPr>
            <w:tcW w:w="7932" w:type="dxa"/>
            <w:tcBorders>
              <w:top w:val="nil"/>
              <w:left w:val="nil"/>
              <w:bottom w:val="nil"/>
              <w:right w:val="nil"/>
            </w:tcBorders>
          </w:tcPr>
          <w:p w:rsidR="00864512" w:rsidRPr="004E6335" w:rsidRDefault="00864512" w:rsidP="0066655B">
            <w:r>
              <w:t>Услуги по переработке отходов атомной промышленности и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38.22.11    </w:t>
            </w:r>
          </w:p>
        </w:tc>
        <w:tc>
          <w:tcPr>
            <w:tcW w:w="7932" w:type="dxa"/>
            <w:tcBorders>
              <w:top w:val="nil"/>
              <w:left w:val="nil"/>
              <w:bottom w:val="nil"/>
              <w:right w:val="nil"/>
            </w:tcBorders>
          </w:tcPr>
          <w:p w:rsidR="00864512" w:rsidRPr="004E6335" w:rsidRDefault="00864512" w:rsidP="0066655B">
            <w:r>
              <w:t>Услуги по переработке отходов атомной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38.22.11.100</w:t>
            </w:r>
          </w:p>
        </w:tc>
        <w:tc>
          <w:tcPr>
            <w:tcW w:w="7932" w:type="dxa"/>
            <w:tcBorders>
              <w:top w:val="nil"/>
              <w:left w:val="nil"/>
              <w:bottom w:val="nil"/>
              <w:right w:val="nil"/>
            </w:tcBorders>
          </w:tcPr>
          <w:p w:rsidR="00864512" w:rsidRPr="004E6335" w:rsidRDefault="00864512" w:rsidP="0066655B">
            <w:r>
              <w:t>Услуги по обращению с отработавшим ядерным топливом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38.22.11.110</w:t>
            </w:r>
          </w:p>
        </w:tc>
        <w:tc>
          <w:tcPr>
            <w:tcW w:w="7932" w:type="dxa"/>
            <w:tcBorders>
              <w:top w:val="nil"/>
              <w:left w:val="nil"/>
              <w:bottom w:val="nil"/>
              <w:right w:val="nil"/>
            </w:tcBorders>
          </w:tcPr>
          <w:p w:rsidR="00864512" w:rsidRPr="004E6335" w:rsidRDefault="00864512" w:rsidP="0066655B">
            <w:r>
              <w:t>Услуги по подготовке отработавшего ядерного топлива к транспортированию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38.22.11.120</w:t>
            </w:r>
          </w:p>
        </w:tc>
        <w:tc>
          <w:tcPr>
            <w:tcW w:w="7932" w:type="dxa"/>
            <w:tcBorders>
              <w:top w:val="nil"/>
              <w:left w:val="nil"/>
              <w:bottom w:val="nil"/>
              <w:right w:val="nil"/>
            </w:tcBorders>
          </w:tcPr>
          <w:p w:rsidR="00864512" w:rsidRPr="004E6335" w:rsidRDefault="00864512" w:rsidP="0066655B">
            <w:r>
              <w:t>Услуги по приемке отработавшего ядерного топлива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38.22.11.130</w:t>
            </w:r>
          </w:p>
        </w:tc>
        <w:tc>
          <w:tcPr>
            <w:tcW w:w="7932" w:type="dxa"/>
            <w:tcBorders>
              <w:top w:val="nil"/>
              <w:left w:val="nil"/>
              <w:bottom w:val="nil"/>
              <w:right w:val="nil"/>
            </w:tcBorders>
          </w:tcPr>
          <w:p w:rsidR="00864512" w:rsidRPr="004E6335" w:rsidRDefault="00864512" w:rsidP="0066655B">
            <w:r>
              <w:t>Услуги по переработке отработавшего ядерного топлива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38.22.11.200</w:t>
            </w:r>
          </w:p>
        </w:tc>
        <w:tc>
          <w:tcPr>
            <w:tcW w:w="7932" w:type="dxa"/>
            <w:tcBorders>
              <w:top w:val="nil"/>
              <w:left w:val="nil"/>
              <w:bottom w:val="nil"/>
              <w:right w:val="nil"/>
            </w:tcBorders>
          </w:tcPr>
          <w:p w:rsidR="00864512" w:rsidRPr="004E6335" w:rsidRDefault="00864512" w:rsidP="0066655B">
            <w:r>
              <w:t>Услуги по обращению с особыми радиоактивными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38.22.11.300</w:t>
            </w:r>
          </w:p>
        </w:tc>
        <w:tc>
          <w:tcPr>
            <w:tcW w:w="7932" w:type="dxa"/>
            <w:tcBorders>
              <w:top w:val="nil"/>
              <w:left w:val="nil"/>
              <w:bottom w:val="nil"/>
              <w:right w:val="nil"/>
            </w:tcBorders>
          </w:tcPr>
          <w:p w:rsidR="00864512" w:rsidRPr="004E6335" w:rsidRDefault="00864512" w:rsidP="0066655B">
            <w:r>
              <w:t>Услуги по обращению с радиоактивными отходами, образующимися при добыче и переработке урановых руд</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38.22.11.400</w:t>
            </w:r>
          </w:p>
        </w:tc>
        <w:tc>
          <w:tcPr>
            <w:tcW w:w="7932" w:type="dxa"/>
            <w:tcBorders>
              <w:top w:val="nil"/>
              <w:left w:val="nil"/>
              <w:bottom w:val="nil"/>
              <w:right w:val="nil"/>
            </w:tcBorders>
          </w:tcPr>
          <w:p w:rsidR="00864512" w:rsidRPr="004E6335" w:rsidRDefault="00864512" w:rsidP="0066655B">
            <w:r>
              <w:t xml:space="preserve">Услуги по обращению с очень </w:t>
            </w:r>
            <w:proofErr w:type="spellStart"/>
            <w:r>
              <w:t>низкоактивными</w:t>
            </w:r>
            <w:proofErr w:type="spellEnd"/>
            <w:r>
              <w:t xml:space="preserve"> радиоактивными отходами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38.22.11.500</w:t>
            </w:r>
          </w:p>
        </w:tc>
        <w:tc>
          <w:tcPr>
            <w:tcW w:w="7932" w:type="dxa"/>
            <w:tcBorders>
              <w:top w:val="nil"/>
              <w:left w:val="nil"/>
              <w:bottom w:val="nil"/>
              <w:right w:val="nil"/>
            </w:tcBorders>
          </w:tcPr>
          <w:p w:rsidR="00864512" w:rsidRPr="004E6335" w:rsidRDefault="00864512" w:rsidP="0066655B">
            <w:r>
              <w:t>Услуги по обращению с отработавшими закрытыми источниками ионизирующего излучения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38.22.19    </w:t>
            </w:r>
          </w:p>
        </w:tc>
        <w:tc>
          <w:tcPr>
            <w:tcW w:w="7932" w:type="dxa"/>
            <w:tcBorders>
              <w:top w:val="nil"/>
              <w:left w:val="nil"/>
              <w:bottom w:val="nil"/>
              <w:right w:val="nil"/>
            </w:tcBorders>
          </w:tcPr>
          <w:p w:rsidR="00864512" w:rsidRPr="004E6335" w:rsidRDefault="00864512" w:rsidP="0066655B">
            <w:r>
              <w:t>Услуги по переработке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обработку для сокращения объема опасных отходов, из уничтожения или преобразования</w:t>
            </w:r>
          </w:p>
          <w:p w:rsidR="00864512" w:rsidRDefault="00864512" w:rsidP="0066655B">
            <w:r>
              <w:t>Используемые процессы включают биологические, химические и/или физические процедуры или сжигание</w:t>
            </w:r>
          </w:p>
          <w:p w:rsidR="00864512" w:rsidRPr="004E6335" w:rsidRDefault="00864512" w:rsidP="0066655B">
            <w:r>
              <w:t>В результате применения этих процедур могут быть получены остатки, пригодные для удаления, или могут быть извлечены материалы, пригодные для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38.22.19.000</w:t>
            </w:r>
          </w:p>
        </w:tc>
        <w:tc>
          <w:tcPr>
            <w:tcW w:w="7932" w:type="dxa"/>
            <w:tcBorders>
              <w:top w:val="nil"/>
              <w:left w:val="nil"/>
              <w:bottom w:val="nil"/>
              <w:right w:val="nil"/>
            </w:tcBorders>
          </w:tcPr>
          <w:p w:rsidR="00864512" w:rsidRPr="004E6335" w:rsidRDefault="00864512" w:rsidP="0066655B">
            <w:r>
              <w:t>Услуги по переработке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38.22.2     </w:t>
            </w:r>
          </w:p>
        </w:tc>
        <w:tc>
          <w:tcPr>
            <w:tcW w:w="7932" w:type="dxa"/>
            <w:tcBorders>
              <w:top w:val="nil"/>
              <w:left w:val="nil"/>
              <w:bottom w:val="nil"/>
              <w:right w:val="nil"/>
            </w:tcBorders>
          </w:tcPr>
          <w:p w:rsidR="00864512" w:rsidRPr="004E6335" w:rsidRDefault="00864512" w:rsidP="0066655B">
            <w:r>
              <w:t>Услуги по утилизации отходов атомной промышленности и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38.22.21    </w:t>
            </w:r>
          </w:p>
        </w:tc>
        <w:tc>
          <w:tcPr>
            <w:tcW w:w="7932" w:type="dxa"/>
            <w:tcBorders>
              <w:top w:val="nil"/>
              <w:left w:val="nil"/>
              <w:bottom w:val="nil"/>
              <w:right w:val="nil"/>
            </w:tcBorders>
          </w:tcPr>
          <w:p w:rsidR="00864512" w:rsidRPr="004E6335" w:rsidRDefault="00864512" w:rsidP="0066655B">
            <w:r>
              <w:t>Услуги по утилизации отходов атомной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38.22.21.100</w:t>
            </w:r>
          </w:p>
        </w:tc>
        <w:tc>
          <w:tcPr>
            <w:tcW w:w="7932" w:type="dxa"/>
            <w:tcBorders>
              <w:top w:val="nil"/>
              <w:left w:val="nil"/>
              <w:bottom w:val="nil"/>
              <w:right w:val="nil"/>
            </w:tcBorders>
          </w:tcPr>
          <w:p w:rsidR="00864512" w:rsidRPr="004E6335" w:rsidRDefault="00864512" w:rsidP="0066655B">
            <w:r>
              <w:t>Услуги по сбору и сортировке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38.22.21.200</w:t>
            </w:r>
          </w:p>
        </w:tc>
        <w:tc>
          <w:tcPr>
            <w:tcW w:w="7932" w:type="dxa"/>
            <w:tcBorders>
              <w:top w:val="nil"/>
              <w:left w:val="nil"/>
              <w:bottom w:val="nil"/>
              <w:right w:val="nil"/>
            </w:tcBorders>
          </w:tcPr>
          <w:p w:rsidR="00864512" w:rsidRPr="004E6335" w:rsidRDefault="00864512" w:rsidP="0066655B">
            <w:r>
              <w:t>Услуги по переработке, кондиционированию и контейнеризации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38.22.21.300</w:t>
            </w:r>
          </w:p>
        </w:tc>
        <w:tc>
          <w:tcPr>
            <w:tcW w:w="7932" w:type="dxa"/>
            <w:tcBorders>
              <w:top w:val="nil"/>
              <w:left w:val="nil"/>
              <w:bottom w:val="nil"/>
              <w:right w:val="nil"/>
            </w:tcBorders>
          </w:tcPr>
          <w:p w:rsidR="00864512" w:rsidRPr="004E6335" w:rsidRDefault="00864512" w:rsidP="0066655B">
            <w:r>
              <w:t>Услуги по временному хранению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38.22.21.400</w:t>
            </w:r>
          </w:p>
        </w:tc>
        <w:tc>
          <w:tcPr>
            <w:tcW w:w="7932" w:type="dxa"/>
            <w:tcBorders>
              <w:top w:val="nil"/>
              <w:left w:val="nil"/>
              <w:bottom w:val="nil"/>
              <w:right w:val="nil"/>
            </w:tcBorders>
          </w:tcPr>
          <w:p w:rsidR="00864512" w:rsidRPr="004E6335" w:rsidRDefault="00864512" w:rsidP="0066655B">
            <w:r>
              <w:t>Услуги по захоронению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38.22.21.900</w:t>
            </w:r>
          </w:p>
        </w:tc>
        <w:tc>
          <w:tcPr>
            <w:tcW w:w="7932" w:type="dxa"/>
            <w:tcBorders>
              <w:top w:val="nil"/>
              <w:left w:val="nil"/>
              <w:bottom w:val="nil"/>
              <w:right w:val="nil"/>
            </w:tcBorders>
          </w:tcPr>
          <w:p w:rsidR="00864512" w:rsidRPr="004E6335" w:rsidRDefault="00864512" w:rsidP="0066655B">
            <w:r>
              <w:t>Услуги по обращению с удаляемыми радиоактивными отходами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38.22.29    </w:t>
            </w:r>
          </w:p>
        </w:tc>
        <w:tc>
          <w:tcPr>
            <w:tcW w:w="7932" w:type="dxa"/>
            <w:tcBorders>
              <w:top w:val="nil"/>
              <w:left w:val="nil"/>
              <w:bottom w:val="nil"/>
              <w:right w:val="nil"/>
            </w:tcBorders>
          </w:tcPr>
          <w:p w:rsidR="00864512" w:rsidRPr="004E6335" w:rsidRDefault="00864512" w:rsidP="0066655B">
            <w:r>
              <w:t>Услуги по утилизации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удалению опасных отходов на установке, соответствующей правовым нормам по удалению опасных отходов, такой как утвержденные объекты или свалки для контролируемого размещения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38.22.29.000</w:t>
            </w:r>
          </w:p>
        </w:tc>
        <w:tc>
          <w:tcPr>
            <w:tcW w:w="7932" w:type="dxa"/>
            <w:tcBorders>
              <w:top w:val="nil"/>
              <w:left w:val="nil"/>
              <w:bottom w:val="nil"/>
              <w:right w:val="nil"/>
            </w:tcBorders>
          </w:tcPr>
          <w:p w:rsidR="00864512" w:rsidRPr="004E6335" w:rsidRDefault="00864512" w:rsidP="0066655B">
            <w:r>
              <w:t>Услуги по утилизации прочих опасных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        </w:t>
            </w:r>
          </w:p>
        </w:tc>
        <w:tc>
          <w:tcPr>
            <w:tcW w:w="7932" w:type="dxa"/>
            <w:tcBorders>
              <w:top w:val="nil"/>
              <w:left w:val="nil"/>
              <w:bottom w:val="nil"/>
              <w:right w:val="nil"/>
            </w:tcBorders>
          </w:tcPr>
          <w:p w:rsidR="00864512" w:rsidRPr="004E6335" w:rsidRDefault="00864512" w:rsidP="0066655B">
            <w:r>
              <w:t>Услуги по восстановлению материалов; вторичное сырье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38.31       </w:t>
            </w:r>
          </w:p>
        </w:tc>
        <w:tc>
          <w:tcPr>
            <w:tcW w:w="7932" w:type="dxa"/>
            <w:tcBorders>
              <w:top w:val="nil"/>
              <w:left w:val="nil"/>
              <w:bottom w:val="nil"/>
              <w:right w:val="nil"/>
            </w:tcBorders>
          </w:tcPr>
          <w:p w:rsidR="00864512" w:rsidRPr="004E6335" w:rsidRDefault="00864512" w:rsidP="0066655B">
            <w:r>
              <w:t>Услуги по демонтажу обломков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38.31.1     </w:t>
            </w:r>
          </w:p>
        </w:tc>
        <w:tc>
          <w:tcPr>
            <w:tcW w:w="7932" w:type="dxa"/>
            <w:tcBorders>
              <w:top w:val="nil"/>
              <w:left w:val="nil"/>
              <w:bottom w:val="nil"/>
              <w:right w:val="nil"/>
            </w:tcBorders>
          </w:tcPr>
          <w:p w:rsidR="00864512" w:rsidRPr="004E6335" w:rsidRDefault="00864512" w:rsidP="0066655B">
            <w:r>
              <w:t>Услуги по демонтажу обломков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38.31.11    </w:t>
            </w:r>
          </w:p>
        </w:tc>
        <w:tc>
          <w:tcPr>
            <w:tcW w:w="7932" w:type="dxa"/>
            <w:tcBorders>
              <w:top w:val="nil"/>
              <w:left w:val="nil"/>
              <w:bottom w:val="nil"/>
              <w:right w:val="nil"/>
            </w:tcBorders>
          </w:tcPr>
          <w:p w:rsidR="00864512" w:rsidRPr="004E6335" w:rsidRDefault="00864512" w:rsidP="0066655B">
            <w:r>
              <w:t>Услуги по слому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38.31.11.000</w:t>
            </w:r>
          </w:p>
        </w:tc>
        <w:tc>
          <w:tcPr>
            <w:tcW w:w="7932" w:type="dxa"/>
            <w:tcBorders>
              <w:top w:val="nil"/>
              <w:left w:val="nil"/>
              <w:bottom w:val="nil"/>
              <w:right w:val="nil"/>
            </w:tcBorders>
          </w:tcPr>
          <w:p w:rsidR="00864512" w:rsidRPr="004E6335" w:rsidRDefault="00864512" w:rsidP="0066655B">
            <w:r>
              <w:t>Услуги по слому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38.31.12    </w:t>
            </w:r>
          </w:p>
        </w:tc>
        <w:tc>
          <w:tcPr>
            <w:tcW w:w="7932" w:type="dxa"/>
            <w:tcBorders>
              <w:top w:val="nil"/>
              <w:left w:val="nil"/>
              <w:bottom w:val="nil"/>
              <w:right w:val="nil"/>
            </w:tcBorders>
          </w:tcPr>
          <w:p w:rsidR="00864512" w:rsidRPr="004E6335" w:rsidRDefault="00864512" w:rsidP="0066655B">
            <w:r>
              <w:t>Услуги по демонтажу обломков, кроме судов и плавучих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демонтажу обломков, таких как обломки автомобилей, компьютеров и т. д., для извлечения отдельных материалов, пригодных для утилизации</w:t>
            </w:r>
          </w:p>
          <w:p w:rsidR="00864512" w:rsidRDefault="00864512" w:rsidP="0066655B">
            <w:r>
              <w:t>Эта группировка не включает:</w:t>
            </w:r>
          </w:p>
          <w:p w:rsidR="00864512" w:rsidRPr="004E6335" w:rsidRDefault="00864512" w:rsidP="0066655B">
            <w:r>
              <w:t>- услуги по слому судов и прочих плавучих конструкций, см. 38.31.11</w:t>
            </w:r>
          </w:p>
        </w:tc>
      </w:tr>
      <w:tr w:rsidR="00864512" w:rsidTr="0066655B">
        <w:trPr>
          <w:trHeight w:val="136"/>
        </w:trPr>
        <w:tc>
          <w:tcPr>
            <w:tcW w:w="2268" w:type="dxa"/>
            <w:tcBorders>
              <w:top w:val="nil"/>
              <w:left w:val="nil"/>
              <w:bottom w:val="nil"/>
              <w:right w:val="nil"/>
            </w:tcBorders>
          </w:tcPr>
          <w:p w:rsidR="00864512" w:rsidRPr="00864512" w:rsidRDefault="00864512" w:rsidP="0066655B">
            <w:r>
              <w:t>38.31.12.000</w:t>
            </w:r>
          </w:p>
        </w:tc>
        <w:tc>
          <w:tcPr>
            <w:tcW w:w="7932" w:type="dxa"/>
            <w:tcBorders>
              <w:top w:val="nil"/>
              <w:left w:val="nil"/>
              <w:bottom w:val="nil"/>
              <w:right w:val="nil"/>
            </w:tcBorders>
          </w:tcPr>
          <w:p w:rsidR="00864512" w:rsidRPr="004E6335" w:rsidRDefault="00864512" w:rsidP="0066655B">
            <w:r>
              <w:t>Услуги по демонтажу обломков, кроме судов и плавучих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       </w:t>
            </w:r>
          </w:p>
        </w:tc>
        <w:tc>
          <w:tcPr>
            <w:tcW w:w="7932" w:type="dxa"/>
            <w:tcBorders>
              <w:top w:val="nil"/>
              <w:left w:val="nil"/>
              <w:bottom w:val="nil"/>
              <w:right w:val="nil"/>
            </w:tcBorders>
          </w:tcPr>
          <w:p w:rsidR="00864512" w:rsidRPr="004E6335" w:rsidRDefault="00864512" w:rsidP="0066655B">
            <w:r>
              <w:t>Услуги по сортировке материалов для восстановления; сырье вторичное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38.32.1     </w:t>
            </w:r>
          </w:p>
        </w:tc>
        <w:tc>
          <w:tcPr>
            <w:tcW w:w="7932" w:type="dxa"/>
            <w:tcBorders>
              <w:top w:val="nil"/>
              <w:left w:val="nil"/>
              <w:bottom w:val="nil"/>
              <w:right w:val="nil"/>
            </w:tcBorders>
          </w:tcPr>
          <w:p w:rsidR="00864512" w:rsidRPr="004E6335" w:rsidRDefault="00864512" w:rsidP="0066655B">
            <w:r>
              <w:t>Услуги по сортировке материалов для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услуги по утилизации рассортированных материалов за вознаграждение или на договорной основе</w:t>
            </w:r>
          </w:p>
          <w:p w:rsidR="00864512" w:rsidRDefault="00864512" w:rsidP="0066655B">
            <w:r>
              <w:t>Эта группировка не включает:</w:t>
            </w:r>
          </w:p>
          <w:p w:rsidR="00864512" w:rsidRPr="004E6335" w:rsidRDefault="00864512" w:rsidP="0066655B">
            <w:r>
              <w:t>- услуги по оптовой торговле отходами и ломом, включая сбор, сортировку, упаковку, торговлю и т. д., без использования промышленных процессов, см. 46.77.10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38.32.11    </w:t>
            </w:r>
          </w:p>
        </w:tc>
        <w:tc>
          <w:tcPr>
            <w:tcW w:w="7932" w:type="dxa"/>
            <w:tcBorders>
              <w:top w:val="nil"/>
              <w:left w:val="nil"/>
              <w:bottom w:val="nil"/>
              <w:right w:val="nil"/>
            </w:tcBorders>
          </w:tcPr>
          <w:p w:rsidR="00864512" w:rsidRPr="004E6335" w:rsidRDefault="00864512" w:rsidP="0066655B">
            <w:r>
              <w:t>Услуги по сортировке металлических материалов для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переработке металлических отходов и лома и металлоизделий, бывших в употреблении или нет, во вторичное сырье</w:t>
            </w:r>
          </w:p>
          <w:p w:rsidR="00864512" w:rsidRPr="004E6335" w:rsidRDefault="00864512" w:rsidP="0066655B">
            <w:r>
              <w:t>В качестве ресурсов обычно используют отходы и лом, рассортированные или несортированные, но в любом случае непригодные для дальнейшего прямого использования в промышленном процессе, тогда как результат является пригодным для дальнейшей переработки и в таком случае должен считаться промежуточной продукцией. Требуется процесс - механический или химический. Это, например, механическое дробление металлических отходов, таких как бывшие в употреблении легковые автомобили, стиральные машины, велосипеды и т. д., с дальнейшей сортировкой и разделением; механическое сжатие крупных металлических предметов, таких как железнодорожные вагоны; разборка бывших в употреблении предметов, таких как легковые автомобили, для получения частей, пригодных для повторного использования; разборка бывших в употреблении предметов, таких как легковые автомобили или холодильники, для извлечения вредных отходов (масел, охлаждающей жидкости, топлива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38.32.11.000</w:t>
            </w:r>
          </w:p>
        </w:tc>
        <w:tc>
          <w:tcPr>
            <w:tcW w:w="7932" w:type="dxa"/>
            <w:tcBorders>
              <w:top w:val="nil"/>
              <w:left w:val="nil"/>
              <w:bottom w:val="nil"/>
              <w:right w:val="nil"/>
            </w:tcBorders>
          </w:tcPr>
          <w:p w:rsidR="00864512" w:rsidRPr="004E6335" w:rsidRDefault="00864512" w:rsidP="0066655B">
            <w:r>
              <w:t>Услуги по сортировке металлических материалов для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38.32.12    </w:t>
            </w:r>
          </w:p>
        </w:tc>
        <w:tc>
          <w:tcPr>
            <w:tcW w:w="7932" w:type="dxa"/>
            <w:tcBorders>
              <w:top w:val="nil"/>
              <w:left w:val="nil"/>
              <w:bottom w:val="nil"/>
              <w:right w:val="nil"/>
            </w:tcBorders>
          </w:tcPr>
          <w:p w:rsidR="00864512" w:rsidRPr="004E6335" w:rsidRDefault="00864512" w:rsidP="0066655B">
            <w:r>
              <w:t>Услуги по сортировке неметаллических материалов для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переработке неметаллических отходов и лома и неметаллических изделий, бывших в употреблении или нет, во вторичное сырье</w:t>
            </w:r>
          </w:p>
          <w:p w:rsidR="00864512" w:rsidRPr="004E6335" w:rsidRDefault="00864512" w:rsidP="0066655B">
            <w:r>
              <w:t xml:space="preserve">В качестве ресурсов обычно используют отходы и лом, рассортированные или несортированные, но в любом случае непригодные для дальнейшего прямого использования в промышленном процессе, тогда как результат является пригодным для дальнейшей переработки и в таком случае должен считаться промежуточной продукцией. Требуется процесс - </w:t>
            </w:r>
            <w:r>
              <w:lastRenderedPageBreak/>
              <w:t>механический или химический. Это, например, извлечение резины, например бывших в употреблении шин, для производства вторичного сырья; сортировка и гранулирование пластмасс для производства вторичного сырья для труб, цветочных горшков, поддонов и прочее извлечение химических веществ из химических отходов; дробление, очистка и сортировка стекла; дробление, очистка и сортировка прочих отходов, таких как строительный мусор, с целью производства вторичного сырья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38.32.12.000</w:t>
            </w:r>
          </w:p>
        </w:tc>
        <w:tc>
          <w:tcPr>
            <w:tcW w:w="7932" w:type="dxa"/>
            <w:tcBorders>
              <w:top w:val="nil"/>
              <w:left w:val="nil"/>
              <w:bottom w:val="nil"/>
              <w:right w:val="nil"/>
            </w:tcBorders>
          </w:tcPr>
          <w:p w:rsidR="00864512" w:rsidRPr="004E6335" w:rsidRDefault="00864512" w:rsidP="0066655B">
            <w:r>
              <w:t>Услуги по сортировке неметаллических материалов для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     </w:t>
            </w:r>
          </w:p>
        </w:tc>
        <w:tc>
          <w:tcPr>
            <w:tcW w:w="7932" w:type="dxa"/>
            <w:tcBorders>
              <w:top w:val="nil"/>
              <w:left w:val="nil"/>
              <w:bottom w:val="nil"/>
              <w:right w:val="nil"/>
            </w:tcBorders>
          </w:tcPr>
          <w:p w:rsidR="00864512" w:rsidRPr="004E6335" w:rsidRDefault="00864512" w:rsidP="0066655B">
            <w:r>
              <w:t>Сырье вторичное, содержащее металлы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38.32.21    </w:t>
            </w:r>
          </w:p>
        </w:tc>
        <w:tc>
          <w:tcPr>
            <w:tcW w:w="7932" w:type="dxa"/>
            <w:tcBorders>
              <w:top w:val="nil"/>
              <w:left w:val="nil"/>
              <w:bottom w:val="nil"/>
              <w:right w:val="nil"/>
            </w:tcBorders>
          </w:tcPr>
          <w:p w:rsidR="00864512" w:rsidRPr="004E6335" w:rsidRDefault="00864512" w:rsidP="0066655B">
            <w:r>
              <w:t>Сырье вторичное, содержащее драгоценные металлы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38.32.21.110</w:t>
            </w:r>
          </w:p>
        </w:tc>
        <w:tc>
          <w:tcPr>
            <w:tcW w:w="7932" w:type="dxa"/>
            <w:tcBorders>
              <w:top w:val="nil"/>
              <w:left w:val="nil"/>
              <w:bottom w:val="nil"/>
              <w:right w:val="nil"/>
            </w:tcBorders>
          </w:tcPr>
          <w:p w:rsidR="00864512" w:rsidRPr="004E6335" w:rsidRDefault="00864512" w:rsidP="0066655B">
            <w:r>
              <w:t>Лом и отходы золота и золотых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38.32.21.120</w:t>
            </w:r>
          </w:p>
        </w:tc>
        <w:tc>
          <w:tcPr>
            <w:tcW w:w="7932" w:type="dxa"/>
            <w:tcBorders>
              <w:top w:val="nil"/>
              <w:left w:val="nil"/>
              <w:bottom w:val="nil"/>
              <w:right w:val="nil"/>
            </w:tcBorders>
          </w:tcPr>
          <w:p w:rsidR="00864512" w:rsidRPr="004E6335" w:rsidRDefault="00864512" w:rsidP="0066655B">
            <w:r>
              <w:t>Лом и отходы серебра и серебряных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38.32.21.130</w:t>
            </w:r>
          </w:p>
        </w:tc>
        <w:tc>
          <w:tcPr>
            <w:tcW w:w="7932" w:type="dxa"/>
            <w:tcBorders>
              <w:top w:val="nil"/>
              <w:left w:val="nil"/>
              <w:bottom w:val="nil"/>
              <w:right w:val="nil"/>
            </w:tcBorders>
          </w:tcPr>
          <w:p w:rsidR="00864512" w:rsidRPr="004E6335" w:rsidRDefault="00864512" w:rsidP="0066655B">
            <w:r>
              <w:t>Лом и отходы платины, металлов платиновой группы и их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38.32.21.131</w:t>
            </w:r>
          </w:p>
        </w:tc>
        <w:tc>
          <w:tcPr>
            <w:tcW w:w="7932" w:type="dxa"/>
            <w:tcBorders>
              <w:top w:val="nil"/>
              <w:left w:val="nil"/>
              <w:bottom w:val="nil"/>
              <w:right w:val="nil"/>
            </w:tcBorders>
          </w:tcPr>
          <w:p w:rsidR="00864512" w:rsidRPr="004E6335" w:rsidRDefault="00864512" w:rsidP="0066655B">
            <w:r>
              <w:t>Лом и отходы платины и платиновых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38.32.21.132</w:t>
            </w:r>
          </w:p>
        </w:tc>
        <w:tc>
          <w:tcPr>
            <w:tcW w:w="7932" w:type="dxa"/>
            <w:tcBorders>
              <w:top w:val="nil"/>
              <w:left w:val="nil"/>
              <w:bottom w:val="nil"/>
              <w:right w:val="nil"/>
            </w:tcBorders>
          </w:tcPr>
          <w:p w:rsidR="00864512" w:rsidRPr="004E6335" w:rsidRDefault="00864512" w:rsidP="0066655B">
            <w:r>
              <w:t>Лом и отходы палладия и палладиевых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38.32.21.139</w:t>
            </w:r>
          </w:p>
        </w:tc>
        <w:tc>
          <w:tcPr>
            <w:tcW w:w="7932" w:type="dxa"/>
            <w:tcBorders>
              <w:top w:val="nil"/>
              <w:left w:val="nil"/>
              <w:bottom w:val="nil"/>
              <w:right w:val="nil"/>
            </w:tcBorders>
          </w:tcPr>
          <w:p w:rsidR="00864512" w:rsidRPr="004E6335" w:rsidRDefault="00864512" w:rsidP="0066655B">
            <w:r>
              <w:t>Лом и отходы прочих металлов платиновой группы и их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38.32.21.190</w:t>
            </w:r>
          </w:p>
        </w:tc>
        <w:tc>
          <w:tcPr>
            <w:tcW w:w="7932" w:type="dxa"/>
            <w:tcBorders>
              <w:top w:val="nil"/>
              <w:left w:val="nil"/>
              <w:bottom w:val="nil"/>
              <w:right w:val="nil"/>
            </w:tcBorders>
          </w:tcPr>
          <w:p w:rsidR="00864512" w:rsidRPr="004E6335" w:rsidRDefault="00864512" w:rsidP="0066655B">
            <w:r>
              <w:t>Лом и отходы прочих драгоценных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38.32.22    </w:t>
            </w:r>
          </w:p>
        </w:tc>
        <w:tc>
          <w:tcPr>
            <w:tcW w:w="7932" w:type="dxa"/>
            <w:tcBorders>
              <w:top w:val="nil"/>
              <w:left w:val="nil"/>
              <w:bottom w:val="nil"/>
              <w:right w:val="nil"/>
            </w:tcBorders>
          </w:tcPr>
          <w:p w:rsidR="00864512" w:rsidRPr="004E6335" w:rsidRDefault="00864512" w:rsidP="0066655B">
            <w:r>
              <w:t>Сырье вторичное, содержащее черные металлы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38.32.22.110</w:t>
            </w:r>
          </w:p>
        </w:tc>
        <w:tc>
          <w:tcPr>
            <w:tcW w:w="7932" w:type="dxa"/>
            <w:tcBorders>
              <w:top w:val="nil"/>
              <w:left w:val="nil"/>
              <w:bottom w:val="nil"/>
              <w:right w:val="nil"/>
            </w:tcBorders>
          </w:tcPr>
          <w:p w:rsidR="00864512" w:rsidRPr="004E6335" w:rsidRDefault="00864512" w:rsidP="0066655B">
            <w:r>
              <w:t>Лом и отходы стальные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38.32.22.111</w:t>
            </w:r>
          </w:p>
        </w:tc>
        <w:tc>
          <w:tcPr>
            <w:tcW w:w="7932" w:type="dxa"/>
            <w:tcBorders>
              <w:top w:val="nil"/>
              <w:left w:val="nil"/>
              <w:bottom w:val="nil"/>
              <w:right w:val="nil"/>
            </w:tcBorders>
          </w:tcPr>
          <w:p w:rsidR="00864512" w:rsidRPr="004E6335" w:rsidRDefault="00864512" w:rsidP="0066655B">
            <w:r>
              <w:t>Лом и отходы стальные нелегированные (углеродистые)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38.32.22.112</w:t>
            </w:r>
          </w:p>
        </w:tc>
        <w:tc>
          <w:tcPr>
            <w:tcW w:w="7932" w:type="dxa"/>
            <w:tcBorders>
              <w:top w:val="nil"/>
              <w:left w:val="nil"/>
              <w:bottom w:val="nil"/>
              <w:right w:val="nil"/>
            </w:tcBorders>
          </w:tcPr>
          <w:p w:rsidR="00864512" w:rsidRPr="004E6335" w:rsidRDefault="00864512" w:rsidP="0066655B">
            <w:r>
              <w:t>Лом и отходы стальные легированные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38.32.22.120</w:t>
            </w:r>
          </w:p>
        </w:tc>
        <w:tc>
          <w:tcPr>
            <w:tcW w:w="7932" w:type="dxa"/>
            <w:tcBorders>
              <w:top w:val="nil"/>
              <w:left w:val="nil"/>
              <w:bottom w:val="nil"/>
              <w:right w:val="nil"/>
            </w:tcBorders>
          </w:tcPr>
          <w:p w:rsidR="00864512" w:rsidRPr="004E6335" w:rsidRDefault="00864512" w:rsidP="0066655B">
            <w:r>
              <w:t>Лом и отходы чугунные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38.32.22.121</w:t>
            </w:r>
          </w:p>
        </w:tc>
        <w:tc>
          <w:tcPr>
            <w:tcW w:w="7932" w:type="dxa"/>
            <w:tcBorders>
              <w:top w:val="nil"/>
              <w:left w:val="nil"/>
              <w:bottom w:val="nil"/>
              <w:right w:val="nil"/>
            </w:tcBorders>
          </w:tcPr>
          <w:p w:rsidR="00864512" w:rsidRPr="004E6335" w:rsidRDefault="00864512" w:rsidP="0066655B">
            <w:r>
              <w:t>Лом и отходы чугунные нелегированные (углеродистые)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38.32.22.122</w:t>
            </w:r>
          </w:p>
        </w:tc>
        <w:tc>
          <w:tcPr>
            <w:tcW w:w="7932" w:type="dxa"/>
            <w:tcBorders>
              <w:top w:val="nil"/>
              <w:left w:val="nil"/>
              <w:bottom w:val="nil"/>
              <w:right w:val="nil"/>
            </w:tcBorders>
          </w:tcPr>
          <w:p w:rsidR="00864512" w:rsidRPr="004E6335" w:rsidRDefault="00864512" w:rsidP="0066655B">
            <w:r>
              <w:t>Лом и отходы чугунные легированные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38.32.22.130</w:t>
            </w:r>
          </w:p>
        </w:tc>
        <w:tc>
          <w:tcPr>
            <w:tcW w:w="7932" w:type="dxa"/>
            <w:tcBorders>
              <w:top w:val="nil"/>
              <w:left w:val="nil"/>
              <w:bottom w:val="nil"/>
              <w:right w:val="nil"/>
            </w:tcBorders>
          </w:tcPr>
          <w:p w:rsidR="00864512" w:rsidRPr="004E6335" w:rsidRDefault="00864512" w:rsidP="0066655B">
            <w:r>
              <w:t>Лом и отходы загрязненные, смешанные (вне класса)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38.32.22.140</w:t>
            </w:r>
          </w:p>
        </w:tc>
        <w:tc>
          <w:tcPr>
            <w:tcW w:w="7932" w:type="dxa"/>
            <w:tcBorders>
              <w:top w:val="nil"/>
              <w:left w:val="nil"/>
              <w:bottom w:val="nil"/>
              <w:right w:val="nil"/>
            </w:tcBorders>
          </w:tcPr>
          <w:p w:rsidR="00864512" w:rsidRPr="004E6335" w:rsidRDefault="00864512" w:rsidP="0066655B">
            <w:r>
              <w:t>Шлаки металлургического производства (без гранулированных) и шламы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38.32.22.141</w:t>
            </w:r>
          </w:p>
        </w:tc>
        <w:tc>
          <w:tcPr>
            <w:tcW w:w="7932" w:type="dxa"/>
            <w:tcBorders>
              <w:top w:val="nil"/>
              <w:left w:val="nil"/>
              <w:bottom w:val="nil"/>
              <w:right w:val="nil"/>
            </w:tcBorders>
          </w:tcPr>
          <w:p w:rsidR="00864512" w:rsidRPr="004E6335" w:rsidRDefault="00864512" w:rsidP="0066655B">
            <w:r>
              <w:t>Шлаки доменные (без гранулированных)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38.32.22.142</w:t>
            </w:r>
          </w:p>
        </w:tc>
        <w:tc>
          <w:tcPr>
            <w:tcW w:w="7932" w:type="dxa"/>
            <w:tcBorders>
              <w:top w:val="nil"/>
              <w:left w:val="nil"/>
              <w:bottom w:val="nil"/>
              <w:right w:val="nil"/>
            </w:tcBorders>
          </w:tcPr>
          <w:p w:rsidR="00864512" w:rsidRPr="004E6335" w:rsidRDefault="00864512" w:rsidP="0066655B">
            <w:r>
              <w:t>Шлаки сталеплавильные (без гранулированных)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38.32.22.143</w:t>
            </w:r>
          </w:p>
        </w:tc>
        <w:tc>
          <w:tcPr>
            <w:tcW w:w="7932" w:type="dxa"/>
            <w:tcBorders>
              <w:top w:val="nil"/>
              <w:left w:val="nil"/>
              <w:bottom w:val="nil"/>
              <w:right w:val="nil"/>
            </w:tcBorders>
          </w:tcPr>
          <w:p w:rsidR="00864512" w:rsidRPr="004E6335" w:rsidRDefault="00864512" w:rsidP="0066655B">
            <w:r>
              <w:t>Шлаки ферросплавные (без гранулированных)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38.32.22.144</w:t>
            </w:r>
          </w:p>
        </w:tc>
        <w:tc>
          <w:tcPr>
            <w:tcW w:w="7932" w:type="dxa"/>
            <w:tcBorders>
              <w:top w:val="nil"/>
              <w:left w:val="nil"/>
              <w:bottom w:val="nil"/>
              <w:right w:val="nil"/>
            </w:tcBorders>
          </w:tcPr>
          <w:p w:rsidR="00864512" w:rsidRPr="004E6335" w:rsidRDefault="00864512" w:rsidP="0066655B">
            <w:r>
              <w:t>Шламы металлургического производства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38.32.22.150</w:t>
            </w:r>
          </w:p>
        </w:tc>
        <w:tc>
          <w:tcPr>
            <w:tcW w:w="7932" w:type="dxa"/>
            <w:tcBorders>
              <w:top w:val="nil"/>
              <w:left w:val="nil"/>
              <w:bottom w:val="nil"/>
              <w:right w:val="nil"/>
            </w:tcBorders>
          </w:tcPr>
          <w:p w:rsidR="00864512" w:rsidRPr="004E6335" w:rsidRDefault="00864512" w:rsidP="0066655B">
            <w:r>
              <w:t>Шлаки металлургического производства гранулированные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38.32.22.160</w:t>
            </w:r>
          </w:p>
        </w:tc>
        <w:tc>
          <w:tcPr>
            <w:tcW w:w="7932" w:type="dxa"/>
            <w:tcBorders>
              <w:top w:val="nil"/>
              <w:left w:val="nil"/>
              <w:bottom w:val="nil"/>
              <w:right w:val="nil"/>
            </w:tcBorders>
          </w:tcPr>
          <w:p w:rsidR="00864512" w:rsidRPr="004E6335" w:rsidRDefault="00864512" w:rsidP="0066655B">
            <w:r>
              <w:t xml:space="preserve">Рельсы </w:t>
            </w:r>
            <w:proofErr w:type="spellStart"/>
            <w:r>
              <w:t>старогодные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38.32.23    </w:t>
            </w:r>
          </w:p>
        </w:tc>
        <w:tc>
          <w:tcPr>
            <w:tcW w:w="7932" w:type="dxa"/>
            <w:tcBorders>
              <w:top w:val="nil"/>
              <w:left w:val="nil"/>
              <w:bottom w:val="nil"/>
              <w:right w:val="nil"/>
            </w:tcBorders>
          </w:tcPr>
          <w:p w:rsidR="00864512" w:rsidRPr="004E6335" w:rsidRDefault="00864512" w:rsidP="0066655B">
            <w:r>
              <w:t>Сырье вторичное, содержащее медь</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38.32.23.110</w:t>
            </w:r>
          </w:p>
        </w:tc>
        <w:tc>
          <w:tcPr>
            <w:tcW w:w="7932" w:type="dxa"/>
            <w:tcBorders>
              <w:top w:val="nil"/>
              <w:left w:val="nil"/>
              <w:bottom w:val="nil"/>
              <w:right w:val="nil"/>
            </w:tcBorders>
          </w:tcPr>
          <w:p w:rsidR="00864512" w:rsidRPr="004E6335" w:rsidRDefault="00864512" w:rsidP="0066655B">
            <w:r>
              <w:t>Лом и отходы меди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38.32.23.120</w:t>
            </w:r>
          </w:p>
        </w:tc>
        <w:tc>
          <w:tcPr>
            <w:tcW w:w="7932" w:type="dxa"/>
            <w:tcBorders>
              <w:top w:val="nil"/>
              <w:left w:val="nil"/>
              <w:bottom w:val="nil"/>
              <w:right w:val="nil"/>
            </w:tcBorders>
          </w:tcPr>
          <w:p w:rsidR="00864512" w:rsidRPr="004E6335" w:rsidRDefault="00864512" w:rsidP="0066655B">
            <w:r>
              <w:t>Лом и отходы бронзы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38.32.23.130</w:t>
            </w:r>
          </w:p>
        </w:tc>
        <w:tc>
          <w:tcPr>
            <w:tcW w:w="7932" w:type="dxa"/>
            <w:tcBorders>
              <w:top w:val="nil"/>
              <w:left w:val="nil"/>
              <w:bottom w:val="nil"/>
              <w:right w:val="nil"/>
            </w:tcBorders>
          </w:tcPr>
          <w:p w:rsidR="00864512" w:rsidRPr="004E6335" w:rsidRDefault="00864512" w:rsidP="0066655B">
            <w:r>
              <w:t>Лом и отходы латуни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38.32.23.190</w:t>
            </w:r>
          </w:p>
        </w:tc>
        <w:tc>
          <w:tcPr>
            <w:tcW w:w="7932" w:type="dxa"/>
            <w:tcBorders>
              <w:top w:val="nil"/>
              <w:left w:val="nil"/>
              <w:bottom w:val="nil"/>
              <w:right w:val="nil"/>
            </w:tcBorders>
          </w:tcPr>
          <w:p w:rsidR="00864512" w:rsidRPr="004E6335" w:rsidRDefault="00864512" w:rsidP="0066655B">
            <w:r>
              <w:t>Лом и отходы прочих сплавов на основе меди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38.32.24    </w:t>
            </w:r>
          </w:p>
        </w:tc>
        <w:tc>
          <w:tcPr>
            <w:tcW w:w="7932" w:type="dxa"/>
            <w:tcBorders>
              <w:top w:val="nil"/>
              <w:left w:val="nil"/>
              <w:bottom w:val="nil"/>
              <w:right w:val="nil"/>
            </w:tcBorders>
          </w:tcPr>
          <w:p w:rsidR="00864512" w:rsidRPr="004E6335" w:rsidRDefault="00864512" w:rsidP="0066655B">
            <w:r>
              <w:t>Сырье вторичное, содержащее никель</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38.32.24.110</w:t>
            </w:r>
          </w:p>
        </w:tc>
        <w:tc>
          <w:tcPr>
            <w:tcW w:w="7932" w:type="dxa"/>
            <w:tcBorders>
              <w:top w:val="nil"/>
              <w:left w:val="nil"/>
              <w:bottom w:val="nil"/>
              <w:right w:val="nil"/>
            </w:tcBorders>
          </w:tcPr>
          <w:p w:rsidR="00864512" w:rsidRPr="004E6335" w:rsidRDefault="00864512" w:rsidP="0066655B">
            <w:r>
              <w:t>Лом и кусковые отходы никеля и никелевых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38.32.24.120</w:t>
            </w:r>
          </w:p>
        </w:tc>
        <w:tc>
          <w:tcPr>
            <w:tcW w:w="7932" w:type="dxa"/>
            <w:tcBorders>
              <w:top w:val="nil"/>
              <w:left w:val="nil"/>
              <w:bottom w:val="nil"/>
              <w:right w:val="nil"/>
            </w:tcBorders>
          </w:tcPr>
          <w:p w:rsidR="00864512" w:rsidRPr="004E6335" w:rsidRDefault="00864512" w:rsidP="0066655B">
            <w:r>
              <w:t>Стружка никеля и никелевых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38.32.24.190</w:t>
            </w:r>
          </w:p>
        </w:tc>
        <w:tc>
          <w:tcPr>
            <w:tcW w:w="7932" w:type="dxa"/>
            <w:tcBorders>
              <w:top w:val="nil"/>
              <w:left w:val="nil"/>
              <w:bottom w:val="nil"/>
              <w:right w:val="nil"/>
            </w:tcBorders>
          </w:tcPr>
          <w:p w:rsidR="00864512" w:rsidRPr="004E6335" w:rsidRDefault="00864512" w:rsidP="0066655B">
            <w:r>
              <w:t>Лом и отходы никельсодержащие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38.32.25    </w:t>
            </w:r>
          </w:p>
        </w:tc>
        <w:tc>
          <w:tcPr>
            <w:tcW w:w="7932" w:type="dxa"/>
            <w:tcBorders>
              <w:top w:val="nil"/>
              <w:left w:val="nil"/>
              <w:bottom w:val="nil"/>
              <w:right w:val="nil"/>
            </w:tcBorders>
          </w:tcPr>
          <w:p w:rsidR="00864512" w:rsidRPr="004E6335" w:rsidRDefault="00864512" w:rsidP="0066655B">
            <w:r>
              <w:t>Сырье вторичное, содержащее алюминий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38.32.25.110</w:t>
            </w:r>
          </w:p>
        </w:tc>
        <w:tc>
          <w:tcPr>
            <w:tcW w:w="7932" w:type="dxa"/>
            <w:tcBorders>
              <w:top w:val="nil"/>
              <w:left w:val="nil"/>
              <w:bottom w:val="nil"/>
              <w:right w:val="nil"/>
            </w:tcBorders>
          </w:tcPr>
          <w:p w:rsidR="00864512" w:rsidRPr="004E6335" w:rsidRDefault="00864512" w:rsidP="0066655B">
            <w:r>
              <w:t>Лом и кусковые отходы алюминия и алюминиевых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38.32.25.120</w:t>
            </w:r>
          </w:p>
        </w:tc>
        <w:tc>
          <w:tcPr>
            <w:tcW w:w="7932" w:type="dxa"/>
            <w:tcBorders>
              <w:top w:val="nil"/>
              <w:left w:val="nil"/>
              <w:bottom w:val="nil"/>
              <w:right w:val="nil"/>
            </w:tcBorders>
          </w:tcPr>
          <w:p w:rsidR="00864512" w:rsidRPr="004E6335" w:rsidRDefault="00864512" w:rsidP="0066655B">
            <w:r>
              <w:t>Стружка алюминия и алюминиевых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38.32.25.190</w:t>
            </w:r>
          </w:p>
        </w:tc>
        <w:tc>
          <w:tcPr>
            <w:tcW w:w="7932" w:type="dxa"/>
            <w:tcBorders>
              <w:top w:val="nil"/>
              <w:left w:val="nil"/>
              <w:bottom w:val="nil"/>
              <w:right w:val="nil"/>
            </w:tcBorders>
          </w:tcPr>
          <w:p w:rsidR="00864512" w:rsidRPr="004E6335" w:rsidRDefault="00864512" w:rsidP="0066655B">
            <w:r>
              <w:t>Отходы алюминия и алюминиевых сплавов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38.32.29    </w:t>
            </w:r>
          </w:p>
        </w:tc>
        <w:tc>
          <w:tcPr>
            <w:tcW w:w="7932" w:type="dxa"/>
            <w:tcBorders>
              <w:top w:val="nil"/>
              <w:left w:val="nil"/>
              <w:bottom w:val="nil"/>
              <w:right w:val="nil"/>
            </w:tcBorders>
          </w:tcPr>
          <w:p w:rsidR="00864512" w:rsidRPr="004E6335" w:rsidRDefault="00864512" w:rsidP="0066655B">
            <w:r>
              <w:t>Сырье вторичное, содержащее прочие металлы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38.32.29.100</w:t>
            </w:r>
          </w:p>
        </w:tc>
        <w:tc>
          <w:tcPr>
            <w:tcW w:w="7932" w:type="dxa"/>
            <w:tcBorders>
              <w:top w:val="nil"/>
              <w:left w:val="nil"/>
              <w:bottom w:val="nil"/>
              <w:right w:val="nil"/>
            </w:tcBorders>
          </w:tcPr>
          <w:p w:rsidR="00864512" w:rsidRPr="004E6335" w:rsidRDefault="00864512" w:rsidP="0066655B">
            <w:r>
              <w:t>Лом и отходы прочих цветных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38.32.29.110</w:t>
            </w:r>
          </w:p>
        </w:tc>
        <w:tc>
          <w:tcPr>
            <w:tcW w:w="7932" w:type="dxa"/>
            <w:tcBorders>
              <w:top w:val="nil"/>
              <w:left w:val="nil"/>
              <w:bottom w:val="nil"/>
              <w:right w:val="nil"/>
            </w:tcBorders>
          </w:tcPr>
          <w:p w:rsidR="00864512" w:rsidRPr="004E6335" w:rsidRDefault="00864512" w:rsidP="0066655B">
            <w:r>
              <w:t>Лом и отходы вольфрама и его сплавов, другие химические соединения, содержащие вольфрам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38.32.29.120</w:t>
            </w:r>
          </w:p>
        </w:tc>
        <w:tc>
          <w:tcPr>
            <w:tcW w:w="7932" w:type="dxa"/>
            <w:tcBorders>
              <w:top w:val="nil"/>
              <w:left w:val="nil"/>
              <w:bottom w:val="nil"/>
              <w:right w:val="nil"/>
            </w:tcBorders>
          </w:tcPr>
          <w:p w:rsidR="00864512" w:rsidRPr="004E6335" w:rsidRDefault="00864512" w:rsidP="0066655B">
            <w:r>
              <w:t>Лом и отходы кадмия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38.32.29.130</w:t>
            </w:r>
          </w:p>
        </w:tc>
        <w:tc>
          <w:tcPr>
            <w:tcW w:w="7932" w:type="dxa"/>
            <w:tcBorders>
              <w:top w:val="nil"/>
              <w:left w:val="nil"/>
              <w:bottom w:val="nil"/>
              <w:right w:val="nil"/>
            </w:tcBorders>
          </w:tcPr>
          <w:p w:rsidR="00864512" w:rsidRPr="004E6335" w:rsidRDefault="00864512" w:rsidP="0066655B">
            <w:r>
              <w:t>Лом и отходы кобальта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38.32.29.140</w:t>
            </w:r>
          </w:p>
        </w:tc>
        <w:tc>
          <w:tcPr>
            <w:tcW w:w="7932" w:type="dxa"/>
            <w:tcBorders>
              <w:top w:val="nil"/>
              <w:left w:val="nil"/>
              <w:bottom w:val="nil"/>
              <w:right w:val="nil"/>
            </w:tcBorders>
          </w:tcPr>
          <w:p w:rsidR="00864512" w:rsidRPr="004E6335" w:rsidRDefault="00864512" w:rsidP="0066655B">
            <w:r>
              <w:t>Лом и отходы магния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38.32.29.150</w:t>
            </w:r>
          </w:p>
        </w:tc>
        <w:tc>
          <w:tcPr>
            <w:tcW w:w="7932" w:type="dxa"/>
            <w:tcBorders>
              <w:top w:val="nil"/>
              <w:left w:val="nil"/>
              <w:bottom w:val="nil"/>
              <w:right w:val="nil"/>
            </w:tcBorders>
          </w:tcPr>
          <w:p w:rsidR="00864512" w:rsidRPr="004E6335" w:rsidRDefault="00864512" w:rsidP="0066655B">
            <w:r>
              <w:t>Лом и отходы молибдена и его сплавов, другие химические соединения, содержащие молибден</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38.32.29.160</w:t>
            </w:r>
          </w:p>
        </w:tc>
        <w:tc>
          <w:tcPr>
            <w:tcW w:w="7932" w:type="dxa"/>
            <w:tcBorders>
              <w:top w:val="nil"/>
              <w:left w:val="nil"/>
              <w:bottom w:val="nil"/>
              <w:right w:val="nil"/>
            </w:tcBorders>
          </w:tcPr>
          <w:p w:rsidR="00864512" w:rsidRPr="004E6335" w:rsidRDefault="00864512" w:rsidP="0066655B">
            <w:r>
              <w:t>Лом и отходы олова и оловянно-свинцовых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38.32.29.170</w:t>
            </w:r>
          </w:p>
        </w:tc>
        <w:tc>
          <w:tcPr>
            <w:tcW w:w="7932" w:type="dxa"/>
            <w:tcBorders>
              <w:top w:val="nil"/>
              <w:left w:val="nil"/>
              <w:bottom w:val="nil"/>
              <w:right w:val="nil"/>
            </w:tcBorders>
          </w:tcPr>
          <w:p w:rsidR="00864512" w:rsidRPr="004E6335" w:rsidRDefault="00864512" w:rsidP="0066655B">
            <w:r>
              <w:t>Лом и отходы свинца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38.32.29.180</w:t>
            </w:r>
          </w:p>
        </w:tc>
        <w:tc>
          <w:tcPr>
            <w:tcW w:w="7932" w:type="dxa"/>
            <w:tcBorders>
              <w:top w:val="nil"/>
              <w:left w:val="nil"/>
              <w:bottom w:val="nil"/>
              <w:right w:val="nil"/>
            </w:tcBorders>
          </w:tcPr>
          <w:p w:rsidR="00864512" w:rsidRPr="004E6335" w:rsidRDefault="00864512" w:rsidP="0066655B">
            <w:r>
              <w:t>Лом и отходы титана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38.32.29.210</w:t>
            </w:r>
          </w:p>
        </w:tc>
        <w:tc>
          <w:tcPr>
            <w:tcW w:w="7932" w:type="dxa"/>
            <w:tcBorders>
              <w:top w:val="nil"/>
              <w:left w:val="nil"/>
              <w:bottom w:val="nil"/>
              <w:right w:val="nil"/>
            </w:tcBorders>
          </w:tcPr>
          <w:p w:rsidR="00864512" w:rsidRPr="004E6335" w:rsidRDefault="00864512" w:rsidP="0066655B">
            <w:r>
              <w:t>Отходы ртути и ее соединений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38.32.29.220</w:t>
            </w:r>
          </w:p>
        </w:tc>
        <w:tc>
          <w:tcPr>
            <w:tcW w:w="7932" w:type="dxa"/>
            <w:tcBorders>
              <w:top w:val="nil"/>
              <w:left w:val="nil"/>
              <w:bottom w:val="nil"/>
              <w:right w:val="nil"/>
            </w:tcBorders>
          </w:tcPr>
          <w:p w:rsidR="00864512" w:rsidRPr="004E6335" w:rsidRDefault="00864512" w:rsidP="0066655B">
            <w:r>
              <w:t>Лом и отходы цинка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38.32.29.230</w:t>
            </w:r>
          </w:p>
        </w:tc>
        <w:tc>
          <w:tcPr>
            <w:tcW w:w="7932" w:type="dxa"/>
            <w:tcBorders>
              <w:top w:val="nil"/>
              <w:left w:val="nil"/>
              <w:bottom w:val="nil"/>
              <w:right w:val="nil"/>
            </w:tcBorders>
          </w:tcPr>
          <w:p w:rsidR="00864512" w:rsidRPr="004E6335" w:rsidRDefault="00864512" w:rsidP="0066655B">
            <w:r>
              <w:t>Лом и отходы биметаллов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38.32.29.240</w:t>
            </w:r>
          </w:p>
        </w:tc>
        <w:tc>
          <w:tcPr>
            <w:tcW w:w="7932" w:type="dxa"/>
            <w:tcBorders>
              <w:top w:val="nil"/>
              <w:left w:val="nil"/>
              <w:bottom w:val="nil"/>
              <w:right w:val="nil"/>
            </w:tcBorders>
          </w:tcPr>
          <w:p w:rsidR="00864512" w:rsidRPr="004E6335" w:rsidRDefault="00864512" w:rsidP="0066655B">
            <w:r>
              <w:t>Лом цветных металлов сложный</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38.32.29.250</w:t>
            </w:r>
          </w:p>
        </w:tc>
        <w:tc>
          <w:tcPr>
            <w:tcW w:w="7932" w:type="dxa"/>
            <w:tcBorders>
              <w:top w:val="nil"/>
              <w:left w:val="nil"/>
              <w:bottom w:val="nil"/>
              <w:right w:val="nil"/>
            </w:tcBorders>
          </w:tcPr>
          <w:p w:rsidR="00864512" w:rsidRPr="004E6335" w:rsidRDefault="00864512" w:rsidP="0066655B">
            <w:r>
              <w:t>Шлаки, шламы, коки и другие отходы производства цветных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38.32.29.300</w:t>
            </w:r>
          </w:p>
        </w:tc>
        <w:tc>
          <w:tcPr>
            <w:tcW w:w="7932" w:type="dxa"/>
            <w:tcBorders>
              <w:top w:val="nil"/>
              <w:left w:val="nil"/>
              <w:bottom w:val="nil"/>
              <w:right w:val="nil"/>
            </w:tcBorders>
          </w:tcPr>
          <w:p w:rsidR="00864512" w:rsidRPr="004E6335" w:rsidRDefault="00864512" w:rsidP="0066655B">
            <w:r>
              <w:t>Лом и отходы прочих недрагоценных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38.32.29.310</w:t>
            </w:r>
          </w:p>
        </w:tc>
        <w:tc>
          <w:tcPr>
            <w:tcW w:w="7932" w:type="dxa"/>
            <w:tcBorders>
              <w:top w:val="nil"/>
              <w:left w:val="nil"/>
              <w:bottom w:val="nil"/>
              <w:right w:val="nil"/>
            </w:tcBorders>
          </w:tcPr>
          <w:p w:rsidR="00864512" w:rsidRPr="004E6335" w:rsidRDefault="00864512" w:rsidP="0066655B">
            <w:r>
              <w:t>Лом и отходы ниобия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38.32.29.320</w:t>
            </w:r>
          </w:p>
        </w:tc>
        <w:tc>
          <w:tcPr>
            <w:tcW w:w="7932" w:type="dxa"/>
            <w:tcBorders>
              <w:top w:val="nil"/>
              <w:left w:val="nil"/>
              <w:bottom w:val="nil"/>
              <w:right w:val="nil"/>
            </w:tcBorders>
          </w:tcPr>
          <w:p w:rsidR="00864512" w:rsidRPr="004E6335" w:rsidRDefault="00864512" w:rsidP="0066655B">
            <w:r>
              <w:t>Лом и отходы германия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38.32.29.330</w:t>
            </w:r>
          </w:p>
        </w:tc>
        <w:tc>
          <w:tcPr>
            <w:tcW w:w="7932" w:type="dxa"/>
            <w:tcBorders>
              <w:top w:val="nil"/>
              <w:left w:val="nil"/>
              <w:bottom w:val="nil"/>
              <w:right w:val="nil"/>
            </w:tcBorders>
          </w:tcPr>
          <w:p w:rsidR="00864512" w:rsidRPr="004E6335" w:rsidRDefault="00864512" w:rsidP="0066655B">
            <w:r>
              <w:t>Лом и отходы индия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38.32.29.340</w:t>
            </w:r>
          </w:p>
        </w:tc>
        <w:tc>
          <w:tcPr>
            <w:tcW w:w="7932" w:type="dxa"/>
            <w:tcBorders>
              <w:top w:val="nil"/>
              <w:left w:val="nil"/>
              <w:bottom w:val="nil"/>
              <w:right w:val="nil"/>
            </w:tcBorders>
          </w:tcPr>
          <w:p w:rsidR="00864512" w:rsidRPr="004E6335" w:rsidRDefault="00864512" w:rsidP="0066655B">
            <w:r>
              <w:t>Лом и отходы рения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38.32.29.350</w:t>
            </w:r>
          </w:p>
        </w:tc>
        <w:tc>
          <w:tcPr>
            <w:tcW w:w="7932" w:type="dxa"/>
            <w:tcBorders>
              <w:top w:val="nil"/>
              <w:left w:val="nil"/>
              <w:bottom w:val="nil"/>
              <w:right w:val="nil"/>
            </w:tcBorders>
          </w:tcPr>
          <w:p w:rsidR="00864512" w:rsidRPr="004E6335" w:rsidRDefault="00864512" w:rsidP="0066655B">
            <w:r>
              <w:t xml:space="preserve">Лом и отходы галлия и </w:t>
            </w:r>
            <w:proofErr w:type="spellStart"/>
            <w:r>
              <w:t>галлийсодержащие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38.32.29.360</w:t>
            </w:r>
          </w:p>
        </w:tc>
        <w:tc>
          <w:tcPr>
            <w:tcW w:w="7932" w:type="dxa"/>
            <w:tcBorders>
              <w:top w:val="nil"/>
              <w:left w:val="nil"/>
              <w:bottom w:val="nil"/>
              <w:right w:val="nil"/>
            </w:tcBorders>
          </w:tcPr>
          <w:p w:rsidR="00864512" w:rsidRPr="004E6335" w:rsidRDefault="00864512" w:rsidP="0066655B">
            <w:r>
              <w:t xml:space="preserve">Лом и отходы таллия и </w:t>
            </w:r>
            <w:proofErr w:type="spellStart"/>
            <w:r>
              <w:t>таллийсодержащие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38.32.29.370</w:t>
            </w:r>
          </w:p>
        </w:tc>
        <w:tc>
          <w:tcPr>
            <w:tcW w:w="7932" w:type="dxa"/>
            <w:tcBorders>
              <w:top w:val="nil"/>
              <w:left w:val="nil"/>
              <w:bottom w:val="nil"/>
              <w:right w:val="nil"/>
            </w:tcBorders>
          </w:tcPr>
          <w:p w:rsidR="00864512" w:rsidRPr="004E6335" w:rsidRDefault="00864512" w:rsidP="0066655B">
            <w:r>
              <w:t>Лом и отходы циркония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38.32.29.380</w:t>
            </w:r>
          </w:p>
        </w:tc>
        <w:tc>
          <w:tcPr>
            <w:tcW w:w="7932" w:type="dxa"/>
            <w:tcBorders>
              <w:top w:val="nil"/>
              <w:left w:val="nil"/>
              <w:bottom w:val="nil"/>
              <w:right w:val="nil"/>
            </w:tcBorders>
          </w:tcPr>
          <w:p w:rsidR="00864512" w:rsidRPr="004E6335" w:rsidRDefault="00864512" w:rsidP="0066655B">
            <w:r>
              <w:t>Лом и отходы сурьмы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38.32.29.390</w:t>
            </w:r>
          </w:p>
        </w:tc>
        <w:tc>
          <w:tcPr>
            <w:tcW w:w="7932" w:type="dxa"/>
            <w:tcBorders>
              <w:top w:val="nil"/>
              <w:left w:val="nil"/>
              <w:bottom w:val="nil"/>
              <w:right w:val="nil"/>
            </w:tcBorders>
          </w:tcPr>
          <w:p w:rsidR="00864512" w:rsidRPr="004E6335" w:rsidRDefault="00864512" w:rsidP="0066655B">
            <w:r>
              <w:t>Лом и отходы висмута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38.32.29.410</w:t>
            </w:r>
          </w:p>
        </w:tc>
        <w:tc>
          <w:tcPr>
            <w:tcW w:w="7932" w:type="dxa"/>
            <w:tcBorders>
              <w:top w:val="nil"/>
              <w:left w:val="nil"/>
              <w:bottom w:val="nil"/>
              <w:right w:val="nil"/>
            </w:tcBorders>
          </w:tcPr>
          <w:p w:rsidR="00864512" w:rsidRPr="004E6335" w:rsidRDefault="00864512" w:rsidP="0066655B">
            <w:r>
              <w:t>Лом и отходы бериллия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38.32.29.420</w:t>
            </w:r>
          </w:p>
        </w:tc>
        <w:tc>
          <w:tcPr>
            <w:tcW w:w="7932" w:type="dxa"/>
            <w:tcBorders>
              <w:top w:val="nil"/>
              <w:left w:val="nil"/>
              <w:bottom w:val="nil"/>
              <w:right w:val="nil"/>
            </w:tcBorders>
          </w:tcPr>
          <w:p w:rsidR="00864512" w:rsidRPr="004E6335" w:rsidRDefault="00864512" w:rsidP="0066655B">
            <w:r>
              <w:t>Лом и отходы ванадия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38.32.29.430</w:t>
            </w:r>
          </w:p>
        </w:tc>
        <w:tc>
          <w:tcPr>
            <w:tcW w:w="7932" w:type="dxa"/>
            <w:tcBorders>
              <w:top w:val="nil"/>
              <w:left w:val="nil"/>
              <w:bottom w:val="nil"/>
              <w:right w:val="nil"/>
            </w:tcBorders>
          </w:tcPr>
          <w:p w:rsidR="00864512" w:rsidRPr="004E6335" w:rsidRDefault="00864512" w:rsidP="0066655B">
            <w:r>
              <w:t>Лом и отходы тантала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38.32.29.440</w:t>
            </w:r>
          </w:p>
        </w:tc>
        <w:tc>
          <w:tcPr>
            <w:tcW w:w="7932" w:type="dxa"/>
            <w:tcBorders>
              <w:top w:val="nil"/>
              <w:left w:val="nil"/>
              <w:bottom w:val="nil"/>
              <w:right w:val="nil"/>
            </w:tcBorders>
          </w:tcPr>
          <w:p w:rsidR="00864512" w:rsidRPr="004E6335" w:rsidRDefault="00864512" w:rsidP="0066655B">
            <w:r>
              <w:t>Лом и отходы марганца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38.32.29.450</w:t>
            </w:r>
          </w:p>
        </w:tc>
        <w:tc>
          <w:tcPr>
            <w:tcW w:w="7932" w:type="dxa"/>
            <w:tcBorders>
              <w:top w:val="nil"/>
              <w:left w:val="nil"/>
              <w:bottom w:val="nil"/>
              <w:right w:val="nil"/>
            </w:tcBorders>
          </w:tcPr>
          <w:p w:rsidR="00864512" w:rsidRPr="004E6335" w:rsidRDefault="00864512" w:rsidP="0066655B">
            <w:r>
              <w:t>Лом и отходы хрома и его сплавов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38.32.29.490</w:t>
            </w:r>
          </w:p>
        </w:tc>
        <w:tc>
          <w:tcPr>
            <w:tcW w:w="7932" w:type="dxa"/>
            <w:tcBorders>
              <w:top w:val="nil"/>
              <w:left w:val="nil"/>
              <w:bottom w:val="nil"/>
              <w:right w:val="nil"/>
            </w:tcBorders>
          </w:tcPr>
          <w:p w:rsidR="00864512" w:rsidRPr="004E6335" w:rsidRDefault="00864512" w:rsidP="0066655B">
            <w:r>
              <w:t>Лом и отходы прочих недрагоценных металлов,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     </w:t>
            </w:r>
          </w:p>
        </w:tc>
        <w:tc>
          <w:tcPr>
            <w:tcW w:w="7932" w:type="dxa"/>
            <w:tcBorders>
              <w:top w:val="nil"/>
              <w:left w:val="nil"/>
              <w:bottom w:val="nil"/>
              <w:right w:val="nil"/>
            </w:tcBorders>
          </w:tcPr>
          <w:p w:rsidR="00864512" w:rsidRPr="004E6335" w:rsidRDefault="00864512" w:rsidP="0066655B">
            <w:r>
              <w:t>Сырье вторичное неметаллическое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38.32.31    </w:t>
            </w:r>
          </w:p>
        </w:tc>
        <w:tc>
          <w:tcPr>
            <w:tcW w:w="7932" w:type="dxa"/>
            <w:tcBorders>
              <w:top w:val="nil"/>
              <w:left w:val="nil"/>
              <w:bottom w:val="nil"/>
              <w:right w:val="nil"/>
            </w:tcBorders>
          </w:tcPr>
          <w:p w:rsidR="00864512" w:rsidRPr="004E6335" w:rsidRDefault="00864512" w:rsidP="0066655B">
            <w:r>
              <w:t>Сырье вторичное стекла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38.32.31.000</w:t>
            </w:r>
          </w:p>
        </w:tc>
        <w:tc>
          <w:tcPr>
            <w:tcW w:w="7932" w:type="dxa"/>
            <w:tcBorders>
              <w:top w:val="nil"/>
              <w:left w:val="nil"/>
              <w:bottom w:val="nil"/>
              <w:right w:val="nil"/>
            </w:tcBorders>
          </w:tcPr>
          <w:p w:rsidR="00864512" w:rsidRPr="004E6335" w:rsidRDefault="00864512" w:rsidP="0066655B">
            <w:r>
              <w:t>Сырье вторичное стекла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38.32.32    </w:t>
            </w:r>
          </w:p>
        </w:tc>
        <w:tc>
          <w:tcPr>
            <w:tcW w:w="7932" w:type="dxa"/>
            <w:tcBorders>
              <w:top w:val="nil"/>
              <w:left w:val="nil"/>
              <w:bottom w:val="nil"/>
              <w:right w:val="nil"/>
            </w:tcBorders>
          </w:tcPr>
          <w:p w:rsidR="00864512" w:rsidRPr="004E6335" w:rsidRDefault="00864512" w:rsidP="0066655B">
            <w:r>
              <w:t>Сырье вторичное бумажное и картонное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38.32.32.000</w:t>
            </w:r>
          </w:p>
        </w:tc>
        <w:tc>
          <w:tcPr>
            <w:tcW w:w="7932" w:type="dxa"/>
            <w:tcBorders>
              <w:top w:val="nil"/>
              <w:left w:val="nil"/>
              <w:bottom w:val="nil"/>
              <w:right w:val="nil"/>
            </w:tcBorders>
          </w:tcPr>
          <w:p w:rsidR="00864512" w:rsidRPr="004E6335" w:rsidRDefault="00864512" w:rsidP="0066655B">
            <w:r>
              <w:t>Сырье вторичное бумажное и картонное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38.32.33    </w:t>
            </w:r>
          </w:p>
        </w:tc>
        <w:tc>
          <w:tcPr>
            <w:tcW w:w="7932" w:type="dxa"/>
            <w:tcBorders>
              <w:top w:val="nil"/>
              <w:left w:val="nil"/>
              <w:bottom w:val="nil"/>
              <w:right w:val="nil"/>
            </w:tcBorders>
          </w:tcPr>
          <w:p w:rsidR="00864512" w:rsidRPr="004E6335" w:rsidRDefault="00864512" w:rsidP="0066655B">
            <w:r>
              <w:t>Сырье вторичное пластмассовое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38.32.33.000</w:t>
            </w:r>
          </w:p>
        </w:tc>
        <w:tc>
          <w:tcPr>
            <w:tcW w:w="7932" w:type="dxa"/>
            <w:tcBorders>
              <w:top w:val="nil"/>
              <w:left w:val="nil"/>
              <w:bottom w:val="nil"/>
              <w:right w:val="nil"/>
            </w:tcBorders>
          </w:tcPr>
          <w:p w:rsidR="00864512" w:rsidRPr="004E6335" w:rsidRDefault="00864512" w:rsidP="0066655B">
            <w:r>
              <w:t>Сырье вторичное пластмассовое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38.32.34    </w:t>
            </w:r>
          </w:p>
        </w:tc>
        <w:tc>
          <w:tcPr>
            <w:tcW w:w="7932" w:type="dxa"/>
            <w:tcBorders>
              <w:top w:val="nil"/>
              <w:left w:val="nil"/>
              <w:bottom w:val="nil"/>
              <w:right w:val="nil"/>
            </w:tcBorders>
          </w:tcPr>
          <w:p w:rsidR="00864512" w:rsidRPr="004E6335" w:rsidRDefault="00864512" w:rsidP="0066655B">
            <w:r>
              <w:t>Сырье вторичное резиносодержащее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38.32.34.000</w:t>
            </w:r>
          </w:p>
        </w:tc>
        <w:tc>
          <w:tcPr>
            <w:tcW w:w="7932" w:type="dxa"/>
            <w:tcBorders>
              <w:top w:val="nil"/>
              <w:left w:val="nil"/>
              <w:bottom w:val="nil"/>
              <w:right w:val="nil"/>
            </w:tcBorders>
          </w:tcPr>
          <w:p w:rsidR="00864512" w:rsidRPr="004E6335" w:rsidRDefault="00864512" w:rsidP="0066655B">
            <w:r>
              <w:t>Сырье вторичное резиносодержащее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38.32.35    </w:t>
            </w:r>
          </w:p>
        </w:tc>
        <w:tc>
          <w:tcPr>
            <w:tcW w:w="7932" w:type="dxa"/>
            <w:tcBorders>
              <w:top w:val="nil"/>
              <w:left w:val="nil"/>
              <w:bottom w:val="nil"/>
              <w:right w:val="nil"/>
            </w:tcBorders>
          </w:tcPr>
          <w:p w:rsidR="00864512" w:rsidRPr="004E6335" w:rsidRDefault="00864512" w:rsidP="0066655B">
            <w:r>
              <w:t>Сырье вторичное текстильное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38.32.35.000</w:t>
            </w:r>
          </w:p>
        </w:tc>
        <w:tc>
          <w:tcPr>
            <w:tcW w:w="7932" w:type="dxa"/>
            <w:tcBorders>
              <w:top w:val="nil"/>
              <w:left w:val="nil"/>
              <w:bottom w:val="nil"/>
              <w:right w:val="nil"/>
            </w:tcBorders>
          </w:tcPr>
          <w:p w:rsidR="00864512" w:rsidRPr="004E6335" w:rsidRDefault="00864512" w:rsidP="0066655B">
            <w:r>
              <w:t>Сырье вторичное текстильное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38.32.39    </w:t>
            </w:r>
          </w:p>
        </w:tc>
        <w:tc>
          <w:tcPr>
            <w:tcW w:w="7932" w:type="dxa"/>
            <w:tcBorders>
              <w:top w:val="nil"/>
              <w:left w:val="nil"/>
              <w:bottom w:val="nil"/>
              <w:right w:val="nil"/>
            </w:tcBorders>
          </w:tcPr>
          <w:p w:rsidR="00864512" w:rsidRPr="004E6335" w:rsidRDefault="00864512" w:rsidP="0066655B">
            <w:r>
              <w:t>Сырье вторичное неметаллическое прочее</w:t>
            </w:r>
          </w:p>
        </w:tc>
      </w:tr>
      <w:tr w:rsidR="00864512" w:rsidTr="0066655B">
        <w:trPr>
          <w:trHeight w:val="136"/>
        </w:trPr>
        <w:tc>
          <w:tcPr>
            <w:tcW w:w="2268" w:type="dxa"/>
            <w:tcBorders>
              <w:top w:val="nil"/>
              <w:left w:val="nil"/>
              <w:bottom w:val="nil"/>
              <w:right w:val="nil"/>
            </w:tcBorders>
          </w:tcPr>
          <w:p w:rsidR="00864512" w:rsidRPr="00864512" w:rsidRDefault="00864512" w:rsidP="0066655B">
            <w:r>
              <w:t>38.32.39.000</w:t>
            </w:r>
          </w:p>
        </w:tc>
        <w:tc>
          <w:tcPr>
            <w:tcW w:w="7932" w:type="dxa"/>
            <w:tcBorders>
              <w:top w:val="nil"/>
              <w:left w:val="nil"/>
              <w:bottom w:val="nil"/>
              <w:right w:val="nil"/>
            </w:tcBorders>
          </w:tcPr>
          <w:p w:rsidR="00864512" w:rsidRPr="004E6335" w:rsidRDefault="00864512" w:rsidP="0066655B">
            <w:r>
              <w:t>Сырье вторичное неметаллическое прочее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 w:name="_Toc470178066"/>
            <w:r>
              <w:t>39</w:t>
            </w:r>
            <w:bookmarkEnd w:id="10"/>
            <w:r>
              <w:t xml:space="preserve">          </w:t>
            </w:r>
          </w:p>
        </w:tc>
        <w:tc>
          <w:tcPr>
            <w:tcW w:w="7932" w:type="dxa"/>
            <w:tcBorders>
              <w:top w:val="nil"/>
              <w:left w:val="nil"/>
              <w:bottom w:val="nil"/>
              <w:right w:val="nil"/>
            </w:tcBorders>
          </w:tcPr>
          <w:p w:rsidR="00864512" w:rsidRPr="00864512" w:rsidRDefault="00864512" w:rsidP="00864512">
            <w:pPr>
              <w:pStyle w:val="2"/>
            </w:pPr>
            <w:bookmarkStart w:id="11" w:name="_Toc470178067"/>
            <w:r>
              <w:t>Услуги по рекультивации и прочие услуги по утилизации отходов</w:t>
            </w:r>
            <w:bookmarkEnd w:id="1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        </w:t>
            </w:r>
          </w:p>
        </w:tc>
        <w:tc>
          <w:tcPr>
            <w:tcW w:w="7932" w:type="dxa"/>
            <w:tcBorders>
              <w:top w:val="nil"/>
              <w:left w:val="nil"/>
              <w:bottom w:val="nil"/>
              <w:right w:val="nil"/>
            </w:tcBorders>
          </w:tcPr>
          <w:p w:rsidR="00864512" w:rsidRPr="004E6335" w:rsidRDefault="00864512" w:rsidP="0066655B">
            <w:r>
              <w:t>Услуги по рекультивации и прочие услуги по утилизации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       </w:t>
            </w:r>
          </w:p>
        </w:tc>
        <w:tc>
          <w:tcPr>
            <w:tcW w:w="7932" w:type="dxa"/>
            <w:tcBorders>
              <w:top w:val="nil"/>
              <w:left w:val="nil"/>
              <w:bottom w:val="nil"/>
              <w:right w:val="nil"/>
            </w:tcBorders>
          </w:tcPr>
          <w:p w:rsidR="00864512" w:rsidRPr="004E6335" w:rsidRDefault="00864512" w:rsidP="0066655B">
            <w:r>
              <w:t>Услуги по рекультивации и прочие услуги по утилизации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рекультивации, т. е. услуги, связанные с устранением последствий загрязнения, возникающего в результате эксплуатации производственных объектов или в результате аварии</w:t>
            </w:r>
          </w:p>
          <w:p w:rsidR="00864512" w:rsidRPr="004E6335" w:rsidRDefault="00864512" w:rsidP="0066655B">
            <w:r>
              <w:t>Цель данных услуг - устранить или локализировать существующее загрязнение почвы, воды или воздуха, и они должны предоставляться на месте загрязнения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39.00.1     </w:t>
            </w:r>
          </w:p>
        </w:tc>
        <w:tc>
          <w:tcPr>
            <w:tcW w:w="7932" w:type="dxa"/>
            <w:tcBorders>
              <w:top w:val="nil"/>
              <w:left w:val="nil"/>
              <w:bottom w:val="nil"/>
              <w:right w:val="nil"/>
            </w:tcBorders>
          </w:tcPr>
          <w:p w:rsidR="00864512" w:rsidRPr="004E6335" w:rsidRDefault="00864512" w:rsidP="0066655B">
            <w:r>
              <w:t>Услуги по рекультивации и очистке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39.00.11    </w:t>
            </w:r>
          </w:p>
        </w:tc>
        <w:tc>
          <w:tcPr>
            <w:tcW w:w="7932" w:type="dxa"/>
            <w:tcBorders>
              <w:top w:val="nil"/>
              <w:left w:val="nil"/>
              <w:bottom w:val="nil"/>
              <w:right w:val="nil"/>
            </w:tcBorders>
          </w:tcPr>
          <w:p w:rsidR="00864512" w:rsidRPr="004E6335" w:rsidRDefault="00864512" w:rsidP="0066655B">
            <w:r>
              <w:t>Услуги по рекультивации и очистке почвы и грунтовых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осуществлением утвержденных планов по рекультивации почвы и грунтовых вод на загрязненном участке, соответствующие требованиям, установленным законодательством или в соответствии с нормами зачистку шахт и т. п. (включая метод детонации)</w:t>
            </w:r>
          </w:p>
          <w:p w:rsidR="00864512" w:rsidRDefault="00864512" w:rsidP="0066655B">
            <w:r>
              <w:t>Эта группировка не включает:</w:t>
            </w:r>
          </w:p>
          <w:p w:rsidR="00864512" w:rsidRPr="004E6335" w:rsidRDefault="00864512" w:rsidP="0066655B">
            <w:r>
              <w:t>- очищение воды для водоснабжения, см. 36.00.20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39.00.11.110</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загрязненной почвы</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39.00.11.111</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загрязненной почвы с использованием механических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39.00.11.112</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загрязненной почвы с использованием физико-химических методов очистки и обеззараживания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39.00.11.113</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загрязненной почвы с использованием биологических методов очистки и обеззараживания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39.00.11.119</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загрязненной почвы прочими методами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39.00.11.120</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загрязненных грунтовых (подземных)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39.00.11.121</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загрязненных грунтовых вод с использованием механических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39.00.11.122</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загрязненных грунтовых вод с использованием физико-химических методов очистки и обеззараживания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39.00.11.123</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загрязненных грунтовых вод с использованием биологических методов очистки и обеззараживания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39.00.11.129</w:t>
            </w:r>
          </w:p>
        </w:tc>
        <w:tc>
          <w:tcPr>
            <w:tcW w:w="7932" w:type="dxa"/>
            <w:tcBorders>
              <w:top w:val="nil"/>
              <w:left w:val="nil"/>
              <w:bottom w:val="nil"/>
              <w:right w:val="nil"/>
            </w:tcBorders>
          </w:tcPr>
          <w:p w:rsidR="00864512" w:rsidRPr="004E6335" w:rsidRDefault="00864512" w:rsidP="0066655B">
            <w:r>
              <w:t>Услуги по специальной обработке загрязненных грунтовых вод другими методами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39.00.11.130</w:t>
            </w:r>
          </w:p>
        </w:tc>
        <w:tc>
          <w:tcPr>
            <w:tcW w:w="7932" w:type="dxa"/>
            <w:tcBorders>
              <w:top w:val="nil"/>
              <w:left w:val="nil"/>
              <w:bottom w:val="nil"/>
              <w:right w:val="nil"/>
            </w:tcBorders>
          </w:tcPr>
          <w:p w:rsidR="00864512" w:rsidRPr="004E6335" w:rsidRDefault="00864512" w:rsidP="0066655B">
            <w:r>
              <w:t>Услуги по зачистке (уборке породы из забоя) шахт, рудников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39.00.12    </w:t>
            </w:r>
          </w:p>
        </w:tc>
        <w:tc>
          <w:tcPr>
            <w:tcW w:w="7932" w:type="dxa"/>
            <w:tcBorders>
              <w:top w:val="nil"/>
              <w:left w:val="nil"/>
              <w:bottom w:val="nil"/>
              <w:right w:val="nil"/>
            </w:tcBorders>
          </w:tcPr>
          <w:p w:rsidR="00864512" w:rsidRPr="004E6335" w:rsidRDefault="00864512" w:rsidP="0066655B">
            <w:r>
              <w:t>Услуги по рекультивации и очистке поверхностных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осуществлением утвержденных планов по рекультивации поверхностных вод на загрязненном участке, соответствующие требованиям, установленным законодательством или в соответствии с нормами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39.00.12.110</w:t>
            </w:r>
          </w:p>
        </w:tc>
        <w:tc>
          <w:tcPr>
            <w:tcW w:w="7932" w:type="dxa"/>
            <w:tcBorders>
              <w:top w:val="nil"/>
              <w:left w:val="nil"/>
              <w:bottom w:val="nil"/>
              <w:right w:val="nil"/>
            </w:tcBorders>
          </w:tcPr>
          <w:p w:rsidR="00864512" w:rsidRPr="004E6335" w:rsidRDefault="00864512" w:rsidP="0066655B">
            <w:r>
              <w:t>Услуги по очистке поверхности воды (морей, океанов, прибрежных вод) после разлива нефти, конденсата газового и продуктов их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39.00.12.111</w:t>
            </w:r>
          </w:p>
        </w:tc>
        <w:tc>
          <w:tcPr>
            <w:tcW w:w="7932" w:type="dxa"/>
            <w:tcBorders>
              <w:top w:val="nil"/>
              <w:left w:val="nil"/>
              <w:bottom w:val="nil"/>
              <w:right w:val="nil"/>
            </w:tcBorders>
          </w:tcPr>
          <w:p w:rsidR="00864512" w:rsidRPr="004E6335" w:rsidRDefault="00864512" w:rsidP="0066655B">
            <w:r>
              <w:t>Услуги по очистке поверхности воды (морей, океанов, прибрежных вод) после разлива нефти и нефтепродуктов с использованием механических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39.00.12.112</w:t>
            </w:r>
          </w:p>
        </w:tc>
        <w:tc>
          <w:tcPr>
            <w:tcW w:w="7932" w:type="dxa"/>
            <w:tcBorders>
              <w:top w:val="nil"/>
              <w:left w:val="nil"/>
              <w:bottom w:val="nil"/>
              <w:right w:val="nil"/>
            </w:tcBorders>
          </w:tcPr>
          <w:p w:rsidR="00864512" w:rsidRPr="004E6335" w:rsidRDefault="00864512" w:rsidP="0066655B">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физико-химических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39.00.12.113</w:t>
            </w:r>
          </w:p>
        </w:tc>
        <w:tc>
          <w:tcPr>
            <w:tcW w:w="7932" w:type="dxa"/>
            <w:tcBorders>
              <w:top w:val="nil"/>
              <w:left w:val="nil"/>
              <w:bottom w:val="nil"/>
              <w:right w:val="nil"/>
            </w:tcBorders>
          </w:tcPr>
          <w:p w:rsidR="00864512" w:rsidRPr="004E6335" w:rsidRDefault="00864512" w:rsidP="0066655B">
            <w:r>
              <w:t>Услуги по очистке поверхности воды (морей, океанов, прибрежных вод) после разлива нефти, конденсата газового и продуктов их переработки с использованием биологических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39.00.12.120</w:t>
            </w:r>
          </w:p>
        </w:tc>
        <w:tc>
          <w:tcPr>
            <w:tcW w:w="7932" w:type="dxa"/>
            <w:tcBorders>
              <w:top w:val="nil"/>
              <w:left w:val="nil"/>
              <w:bottom w:val="nil"/>
              <w:right w:val="nil"/>
            </w:tcBorders>
          </w:tcPr>
          <w:p w:rsidR="00864512" w:rsidRPr="004E6335" w:rsidRDefault="00864512" w:rsidP="0066655B">
            <w:r>
              <w:t>Услуги по очистке поверхности воды (рек, озер и т. п.) после разлива нефти, конденсата газового и продуктов их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39.00.12.121</w:t>
            </w:r>
          </w:p>
        </w:tc>
        <w:tc>
          <w:tcPr>
            <w:tcW w:w="7932" w:type="dxa"/>
            <w:tcBorders>
              <w:top w:val="nil"/>
              <w:left w:val="nil"/>
              <w:bottom w:val="nil"/>
              <w:right w:val="nil"/>
            </w:tcBorders>
          </w:tcPr>
          <w:p w:rsidR="00864512" w:rsidRPr="004E6335" w:rsidRDefault="00864512" w:rsidP="0066655B">
            <w:r>
              <w:t>Услуги по очистке поверхности воды (рек, озер и т. п.) после разлива нефти и нефтепродуктов с использованием механических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39.00.12.122</w:t>
            </w:r>
          </w:p>
        </w:tc>
        <w:tc>
          <w:tcPr>
            <w:tcW w:w="7932" w:type="dxa"/>
            <w:tcBorders>
              <w:top w:val="nil"/>
              <w:left w:val="nil"/>
              <w:bottom w:val="nil"/>
              <w:right w:val="nil"/>
            </w:tcBorders>
          </w:tcPr>
          <w:p w:rsidR="00864512" w:rsidRPr="004E6335" w:rsidRDefault="00864512" w:rsidP="0066655B">
            <w:r>
              <w:t>Услуги по очистке поверхности воды (рек, озер и т. п.) после разлива нефти, конденсата газового и продуктов их переработки с использованием физико-химических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39.00.12.123</w:t>
            </w:r>
          </w:p>
        </w:tc>
        <w:tc>
          <w:tcPr>
            <w:tcW w:w="7932" w:type="dxa"/>
            <w:tcBorders>
              <w:top w:val="nil"/>
              <w:left w:val="nil"/>
              <w:bottom w:val="nil"/>
              <w:right w:val="nil"/>
            </w:tcBorders>
          </w:tcPr>
          <w:p w:rsidR="00864512" w:rsidRPr="004E6335" w:rsidRDefault="00864512" w:rsidP="0066655B">
            <w:r>
              <w:t>Услуги по очистке поверхности воды (рек, озер и т. п.) после разлива нефти, конденсата газового и продуктов их переработки с использованием биологических методов очистки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39.00.13    </w:t>
            </w:r>
          </w:p>
        </w:tc>
        <w:tc>
          <w:tcPr>
            <w:tcW w:w="7932" w:type="dxa"/>
            <w:tcBorders>
              <w:top w:val="nil"/>
              <w:left w:val="nil"/>
              <w:bottom w:val="nil"/>
              <w:right w:val="nil"/>
            </w:tcBorders>
          </w:tcPr>
          <w:p w:rsidR="00864512" w:rsidRPr="004E6335" w:rsidRDefault="00864512" w:rsidP="0066655B">
            <w:r>
              <w:t>Услуги по рекультивации и очистке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осуществлением утвержденных планов по рекультивации воздуха на загрязненном участке, соответствующие требованиям, установленным законодательством или в соответствии с нормами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39.00.13.000</w:t>
            </w:r>
          </w:p>
        </w:tc>
        <w:tc>
          <w:tcPr>
            <w:tcW w:w="7932" w:type="dxa"/>
            <w:tcBorders>
              <w:top w:val="nil"/>
              <w:left w:val="nil"/>
              <w:bottom w:val="nil"/>
              <w:right w:val="nil"/>
            </w:tcBorders>
          </w:tcPr>
          <w:p w:rsidR="00864512" w:rsidRPr="004E6335" w:rsidRDefault="00864512" w:rsidP="0066655B">
            <w:r>
              <w:t>Услуги по рекультивации и очистке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39.00.14    </w:t>
            </w:r>
          </w:p>
        </w:tc>
        <w:tc>
          <w:tcPr>
            <w:tcW w:w="7932" w:type="dxa"/>
            <w:tcBorders>
              <w:top w:val="nil"/>
              <w:left w:val="nil"/>
              <w:bottom w:val="nil"/>
              <w:right w:val="nil"/>
            </w:tcBorders>
          </w:tcPr>
          <w:p w:rsidR="00864512" w:rsidRPr="004E6335" w:rsidRDefault="00864512" w:rsidP="0066655B">
            <w:r>
              <w:t>Услуги по рекультивации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разработку и осуществление плана реабилитации, согласно которому в здании удаляются, уничтожаются, локализируются или прочим образом уменьшаются в объеме загрязнители, такие как асбест, свинец, радон или прочие загрязняющие вещества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39.00.14.000</w:t>
            </w:r>
          </w:p>
        </w:tc>
        <w:tc>
          <w:tcPr>
            <w:tcW w:w="7932" w:type="dxa"/>
            <w:tcBorders>
              <w:top w:val="nil"/>
              <w:left w:val="nil"/>
              <w:bottom w:val="nil"/>
              <w:right w:val="nil"/>
            </w:tcBorders>
          </w:tcPr>
          <w:p w:rsidR="00864512" w:rsidRPr="004E6335" w:rsidRDefault="00864512" w:rsidP="0066655B">
            <w:r>
              <w:t>Услуги по рекультивации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39.00.2     </w:t>
            </w:r>
          </w:p>
        </w:tc>
        <w:tc>
          <w:tcPr>
            <w:tcW w:w="7932" w:type="dxa"/>
            <w:tcBorders>
              <w:top w:val="nil"/>
              <w:left w:val="nil"/>
              <w:bottom w:val="nil"/>
              <w:right w:val="nil"/>
            </w:tcBorders>
          </w:tcPr>
          <w:p w:rsidR="00864512" w:rsidRPr="004E6335" w:rsidRDefault="00864512" w:rsidP="0066655B">
            <w:r>
              <w:t>Услуги по рекультивации прочие и специализированные услуги по контролю над загрязнением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39.00.21    </w:t>
            </w:r>
          </w:p>
        </w:tc>
        <w:tc>
          <w:tcPr>
            <w:tcW w:w="7932" w:type="dxa"/>
            <w:tcBorders>
              <w:top w:val="nil"/>
              <w:left w:val="nil"/>
              <w:bottom w:val="nil"/>
              <w:right w:val="nil"/>
            </w:tcBorders>
          </w:tcPr>
          <w:p w:rsidR="00864512" w:rsidRPr="004E6335" w:rsidRDefault="00864512" w:rsidP="0066655B">
            <w:r>
              <w:t>Услуги по локализации зараженных участков, контролю и наблюдению, и прочие услуги по реабилитации загрязненных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предотвращением дополнительного или более широкого загрязнения на участке;</w:t>
            </w:r>
          </w:p>
          <w:p w:rsidR="00864512" w:rsidRDefault="00864512" w:rsidP="0066655B">
            <w:r>
              <w:t>- предотвращение перемещения неконтролируемых загрязняющих веществ с участка, наблюдение за загрязненным участком для определения эффективности реабилитационной деятельности;</w:t>
            </w:r>
          </w:p>
          <w:p w:rsidR="00864512" w:rsidRDefault="00864512" w:rsidP="0066655B">
            <w:r>
              <w:t>- контроль над доступом к зараженному участку;</w:t>
            </w:r>
          </w:p>
          <w:p w:rsidR="00864512" w:rsidRPr="004E6335" w:rsidRDefault="00864512" w:rsidP="0066655B">
            <w:r>
              <w:t>- прочие услуги по реабилитации зараженных участков,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39.00.21.100</w:t>
            </w:r>
          </w:p>
        </w:tc>
        <w:tc>
          <w:tcPr>
            <w:tcW w:w="7932" w:type="dxa"/>
            <w:tcBorders>
              <w:top w:val="nil"/>
              <w:left w:val="nil"/>
              <w:bottom w:val="nil"/>
              <w:right w:val="nil"/>
            </w:tcBorders>
          </w:tcPr>
          <w:p w:rsidR="00864512" w:rsidRPr="004E6335" w:rsidRDefault="00864512" w:rsidP="0066655B">
            <w:r>
              <w:t>Работы по реабилитации радиационно-загрязненных участков территорий и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39.00.21.900</w:t>
            </w:r>
          </w:p>
        </w:tc>
        <w:tc>
          <w:tcPr>
            <w:tcW w:w="7932" w:type="dxa"/>
            <w:tcBorders>
              <w:top w:val="nil"/>
              <w:left w:val="nil"/>
              <w:bottom w:val="nil"/>
              <w:right w:val="nil"/>
            </w:tcBorders>
          </w:tcPr>
          <w:p w:rsidR="00864512" w:rsidRPr="004E6335" w:rsidRDefault="00864512" w:rsidP="0066655B">
            <w:r>
              <w:t>Услуги прочие по реабилитации загрязненных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39.00.22    </w:t>
            </w:r>
          </w:p>
        </w:tc>
        <w:tc>
          <w:tcPr>
            <w:tcW w:w="7932" w:type="dxa"/>
            <w:tcBorders>
              <w:top w:val="nil"/>
              <w:left w:val="nil"/>
              <w:bottom w:val="nil"/>
              <w:right w:val="nil"/>
            </w:tcBorders>
          </w:tcPr>
          <w:p w:rsidR="00864512" w:rsidRPr="004E6335" w:rsidRDefault="00864512" w:rsidP="0066655B">
            <w:r>
              <w:t>Услуги по рекультивации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рекультивации, такие как услуги, связанные с действиями в чрезвычайных экологических ситуациях;</w:t>
            </w:r>
          </w:p>
          <w:p w:rsidR="00864512" w:rsidRDefault="00864512" w:rsidP="0066655B">
            <w:r>
              <w:t>- прочие услуги по рекультивации, не включенные в другие группировки</w:t>
            </w:r>
          </w:p>
          <w:p w:rsidR="00864512" w:rsidRDefault="00864512" w:rsidP="0066655B">
            <w:r>
              <w:t>Эта группировка не включает:</w:t>
            </w:r>
          </w:p>
          <w:p w:rsidR="00864512" w:rsidRDefault="00864512" w:rsidP="0066655B">
            <w:r>
              <w:t>- борьбу с сельскохозяйственными вредителями, см. 01.61.10;</w:t>
            </w:r>
          </w:p>
          <w:p w:rsidR="00864512" w:rsidRPr="004E6335" w:rsidRDefault="00864512" w:rsidP="0066655B">
            <w:r>
              <w:t>- подметание и полив улиц и т. п., см. 81.29.12</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39.00.22.000</w:t>
            </w:r>
          </w:p>
        </w:tc>
        <w:tc>
          <w:tcPr>
            <w:tcW w:w="7932" w:type="dxa"/>
            <w:tcBorders>
              <w:top w:val="nil"/>
              <w:left w:val="nil"/>
              <w:bottom w:val="nil"/>
              <w:right w:val="nil"/>
            </w:tcBorders>
          </w:tcPr>
          <w:p w:rsidR="00864512" w:rsidRPr="004E6335" w:rsidRDefault="00864512" w:rsidP="0066655B">
            <w:r>
              <w:t>Услуги по рекультивации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39.00.23    </w:t>
            </w:r>
          </w:p>
        </w:tc>
        <w:tc>
          <w:tcPr>
            <w:tcW w:w="7932" w:type="dxa"/>
            <w:tcBorders>
              <w:top w:val="nil"/>
              <w:left w:val="nil"/>
              <w:bottom w:val="nil"/>
              <w:right w:val="nil"/>
            </w:tcBorders>
          </w:tcPr>
          <w:p w:rsidR="00864512" w:rsidRPr="004E6335" w:rsidRDefault="00864512" w:rsidP="0066655B">
            <w:r>
              <w:t>Услуги специализированные прочие по контролю над загрязнением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наблюдению за кислотными осадками ("кислотными дождями"), их контролю и оценке ущерба;</w:t>
            </w:r>
          </w:p>
          <w:p w:rsidR="00864512" w:rsidRDefault="00864512" w:rsidP="0066655B">
            <w:r>
              <w:t>- прочие специализированные услуги по контролю над загрязнением окружающей среды, не включенные в другие группировки</w:t>
            </w:r>
          </w:p>
          <w:p w:rsidR="00864512" w:rsidRDefault="00864512" w:rsidP="0066655B">
            <w:r>
              <w:t>Эта группировка не включает:</w:t>
            </w:r>
          </w:p>
          <w:p w:rsidR="00864512" w:rsidRPr="004E6335" w:rsidRDefault="00864512" w:rsidP="0066655B">
            <w:r>
              <w:t>- консультативные услуги по вопросам окружающей среды, см. 74.90.13</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39.00.23.100</w:t>
            </w:r>
          </w:p>
        </w:tc>
        <w:tc>
          <w:tcPr>
            <w:tcW w:w="7932" w:type="dxa"/>
            <w:tcBorders>
              <w:top w:val="nil"/>
              <w:left w:val="nil"/>
              <w:bottom w:val="nil"/>
              <w:right w:val="nil"/>
            </w:tcBorders>
          </w:tcPr>
          <w:p w:rsidR="00864512" w:rsidRPr="004E6335" w:rsidRDefault="00864512" w:rsidP="0066655B">
            <w:r>
              <w:t>Услуги по мониторингу радиационной обстановки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39.00.23.900</w:t>
            </w:r>
          </w:p>
        </w:tc>
        <w:tc>
          <w:tcPr>
            <w:tcW w:w="7932" w:type="dxa"/>
            <w:tcBorders>
              <w:top w:val="nil"/>
              <w:left w:val="nil"/>
              <w:bottom w:val="nil"/>
              <w:right w:val="nil"/>
            </w:tcBorders>
          </w:tcPr>
          <w:p w:rsidR="00864512" w:rsidRPr="004E6335" w:rsidRDefault="00864512" w:rsidP="0066655B">
            <w:r>
              <w:t>Услуги специализированные прочие по контролю над загрязнением окружающей среды,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 w:name="_Toc470178068"/>
            <w:r>
              <w:t>РАЗДЕЛ F</w:t>
            </w:r>
            <w:bookmarkEnd w:id="12"/>
          </w:p>
        </w:tc>
        <w:tc>
          <w:tcPr>
            <w:tcW w:w="7932" w:type="dxa"/>
            <w:tcBorders>
              <w:top w:val="nil"/>
              <w:left w:val="nil"/>
              <w:bottom w:val="nil"/>
              <w:right w:val="nil"/>
            </w:tcBorders>
          </w:tcPr>
          <w:p w:rsidR="00864512" w:rsidRPr="00864512" w:rsidRDefault="00864512" w:rsidP="00864512">
            <w:pPr>
              <w:pStyle w:val="2"/>
            </w:pPr>
            <w:bookmarkStart w:id="13" w:name="_Toc470178069"/>
            <w:r>
              <w:t>СООРУЖЕНИЯ И СТРОИТЕЛЬНЫЕ РАБОТЫ</w:t>
            </w:r>
            <w:bookmarkEnd w:id="13"/>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4" w:name="_Toc470178070"/>
            <w:r>
              <w:t>41</w:t>
            </w:r>
            <w:bookmarkEnd w:id="14"/>
            <w:r>
              <w:t xml:space="preserve">          </w:t>
            </w:r>
          </w:p>
        </w:tc>
        <w:tc>
          <w:tcPr>
            <w:tcW w:w="7932" w:type="dxa"/>
            <w:tcBorders>
              <w:top w:val="nil"/>
              <w:left w:val="nil"/>
              <w:bottom w:val="nil"/>
              <w:right w:val="nil"/>
            </w:tcBorders>
          </w:tcPr>
          <w:p w:rsidR="00864512" w:rsidRPr="00864512" w:rsidRDefault="00864512" w:rsidP="00864512">
            <w:pPr>
              <w:pStyle w:val="2"/>
            </w:pPr>
            <w:bookmarkStart w:id="15" w:name="_Toc470178071"/>
            <w:r>
              <w:t>Здания и работы по возведению зданий</w:t>
            </w:r>
            <w:bookmarkEnd w:id="1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41.1        </w:t>
            </w:r>
          </w:p>
        </w:tc>
        <w:tc>
          <w:tcPr>
            <w:tcW w:w="7932" w:type="dxa"/>
            <w:tcBorders>
              <w:top w:val="nil"/>
              <w:left w:val="nil"/>
              <w:bottom w:val="nil"/>
              <w:right w:val="nil"/>
            </w:tcBorders>
          </w:tcPr>
          <w:p w:rsidR="00864512" w:rsidRPr="004E6335" w:rsidRDefault="00864512" w:rsidP="0066655B">
            <w:r>
              <w:t>Документация проектная для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41.10       </w:t>
            </w:r>
          </w:p>
        </w:tc>
        <w:tc>
          <w:tcPr>
            <w:tcW w:w="7932" w:type="dxa"/>
            <w:tcBorders>
              <w:top w:val="nil"/>
              <w:left w:val="nil"/>
              <w:bottom w:val="nil"/>
              <w:right w:val="nil"/>
            </w:tcBorders>
          </w:tcPr>
          <w:p w:rsidR="00864512" w:rsidRPr="004E6335" w:rsidRDefault="00864512" w:rsidP="0066655B">
            <w:r>
              <w:t>Документация проектная для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41.10.1     </w:t>
            </w:r>
          </w:p>
        </w:tc>
        <w:tc>
          <w:tcPr>
            <w:tcW w:w="7932" w:type="dxa"/>
            <w:tcBorders>
              <w:top w:val="nil"/>
              <w:left w:val="nil"/>
              <w:bottom w:val="nil"/>
              <w:right w:val="nil"/>
            </w:tcBorders>
          </w:tcPr>
          <w:p w:rsidR="00864512" w:rsidRPr="004E6335" w:rsidRDefault="00864512" w:rsidP="0066655B">
            <w:r>
              <w:t>Документация проектная для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41.10.10    </w:t>
            </w:r>
          </w:p>
        </w:tc>
        <w:tc>
          <w:tcPr>
            <w:tcW w:w="7932" w:type="dxa"/>
            <w:tcBorders>
              <w:top w:val="nil"/>
              <w:left w:val="nil"/>
              <w:bottom w:val="nil"/>
              <w:right w:val="nil"/>
            </w:tcBorders>
          </w:tcPr>
          <w:p w:rsidR="00864512" w:rsidRPr="004E6335" w:rsidRDefault="00864512" w:rsidP="0066655B">
            <w:r>
              <w:t>Документация проектная для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проекты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41.10.10.000</w:t>
            </w:r>
          </w:p>
        </w:tc>
        <w:tc>
          <w:tcPr>
            <w:tcW w:w="7932" w:type="dxa"/>
            <w:tcBorders>
              <w:top w:val="nil"/>
              <w:left w:val="nil"/>
              <w:bottom w:val="nil"/>
              <w:right w:val="nil"/>
            </w:tcBorders>
          </w:tcPr>
          <w:p w:rsidR="00864512" w:rsidRPr="004E6335" w:rsidRDefault="00864512" w:rsidP="0066655B">
            <w:r>
              <w:t>Документация проектная для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        </w:t>
            </w:r>
          </w:p>
        </w:tc>
        <w:tc>
          <w:tcPr>
            <w:tcW w:w="7932" w:type="dxa"/>
            <w:tcBorders>
              <w:top w:val="nil"/>
              <w:left w:val="nil"/>
              <w:bottom w:val="nil"/>
              <w:right w:val="nil"/>
            </w:tcBorders>
          </w:tcPr>
          <w:p w:rsidR="00864512" w:rsidRPr="004E6335" w:rsidRDefault="00864512" w:rsidP="0066655B">
            <w:r>
              <w:t>Здания и работы по возведению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       </w:t>
            </w:r>
          </w:p>
        </w:tc>
        <w:tc>
          <w:tcPr>
            <w:tcW w:w="7932" w:type="dxa"/>
            <w:tcBorders>
              <w:top w:val="nil"/>
              <w:left w:val="nil"/>
              <w:bottom w:val="nil"/>
              <w:right w:val="nil"/>
            </w:tcBorders>
          </w:tcPr>
          <w:p w:rsidR="00864512" w:rsidRPr="004E6335" w:rsidRDefault="00864512" w:rsidP="0066655B">
            <w:r>
              <w:t>Здания и работы по возведению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41.20.1     </w:t>
            </w:r>
          </w:p>
        </w:tc>
        <w:tc>
          <w:tcPr>
            <w:tcW w:w="7932" w:type="dxa"/>
            <w:tcBorders>
              <w:top w:val="nil"/>
              <w:left w:val="nil"/>
              <w:bottom w:val="nil"/>
              <w:right w:val="nil"/>
            </w:tcBorders>
          </w:tcPr>
          <w:p w:rsidR="00864512" w:rsidRPr="004E6335" w:rsidRDefault="00864512" w:rsidP="0066655B">
            <w:r>
              <w:t>Здания жилые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41.20.10    </w:t>
            </w:r>
          </w:p>
        </w:tc>
        <w:tc>
          <w:tcPr>
            <w:tcW w:w="7932" w:type="dxa"/>
            <w:tcBorders>
              <w:top w:val="nil"/>
              <w:left w:val="nil"/>
              <w:bottom w:val="nil"/>
              <w:right w:val="nil"/>
            </w:tcBorders>
          </w:tcPr>
          <w:p w:rsidR="00864512" w:rsidRPr="004E6335" w:rsidRDefault="00864512" w:rsidP="0066655B">
            <w:r>
              <w:t>Здания жилые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41.20.10.110</w:t>
            </w:r>
          </w:p>
        </w:tc>
        <w:tc>
          <w:tcPr>
            <w:tcW w:w="7932" w:type="dxa"/>
            <w:tcBorders>
              <w:top w:val="nil"/>
              <w:left w:val="nil"/>
              <w:bottom w:val="nil"/>
              <w:right w:val="nil"/>
            </w:tcBorders>
          </w:tcPr>
          <w:p w:rsidR="00864512" w:rsidRPr="004E6335" w:rsidRDefault="00864512" w:rsidP="0066655B">
            <w:r>
              <w:t>Здания жилые общего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41.20.10.120</w:t>
            </w:r>
          </w:p>
        </w:tc>
        <w:tc>
          <w:tcPr>
            <w:tcW w:w="7932" w:type="dxa"/>
            <w:tcBorders>
              <w:top w:val="nil"/>
              <w:left w:val="nil"/>
              <w:bottom w:val="nil"/>
              <w:right w:val="nil"/>
            </w:tcBorders>
          </w:tcPr>
          <w:p w:rsidR="00864512" w:rsidRPr="004E6335" w:rsidRDefault="00864512" w:rsidP="0066655B">
            <w:r>
              <w:t>Здания общежитий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41.20.10.130</w:t>
            </w:r>
          </w:p>
        </w:tc>
        <w:tc>
          <w:tcPr>
            <w:tcW w:w="7932" w:type="dxa"/>
            <w:tcBorders>
              <w:top w:val="nil"/>
              <w:left w:val="nil"/>
              <w:bottom w:val="nil"/>
              <w:right w:val="nil"/>
            </w:tcBorders>
          </w:tcPr>
          <w:p w:rsidR="00864512" w:rsidRPr="004E6335" w:rsidRDefault="00864512" w:rsidP="0066655B">
            <w:r>
              <w:t>Здания спальных корпусов школ-интернатов, детских домов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41.20.10.140</w:t>
            </w:r>
          </w:p>
        </w:tc>
        <w:tc>
          <w:tcPr>
            <w:tcW w:w="7932" w:type="dxa"/>
            <w:tcBorders>
              <w:top w:val="nil"/>
              <w:left w:val="nil"/>
              <w:bottom w:val="nil"/>
              <w:right w:val="nil"/>
            </w:tcBorders>
          </w:tcPr>
          <w:p w:rsidR="00864512" w:rsidRPr="004E6335" w:rsidRDefault="00864512" w:rsidP="0066655B">
            <w:r>
              <w:t>Здания домов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41.20.10.190</w:t>
            </w:r>
          </w:p>
        </w:tc>
        <w:tc>
          <w:tcPr>
            <w:tcW w:w="7932" w:type="dxa"/>
            <w:tcBorders>
              <w:top w:val="nil"/>
              <w:left w:val="nil"/>
              <w:bottom w:val="nil"/>
              <w:right w:val="nil"/>
            </w:tcBorders>
          </w:tcPr>
          <w:p w:rsidR="00864512" w:rsidRPr="004E6335" w:rsidRDefault="00864512" w:rsidP="0066655B">
            <w:r>
              <w:t>Здания жилые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41.20.2     </w:t>
            </w:r>
          </w:p>
        </w:tc>
        <w:tc>
          <w:tcPr>
            <w:tcW w:w="7932" w:type="dxa"/>
            <w:tcBorders>
              <w:top w:val="nil"/>
              <w:left w:val="nil"/>
              <w:bottom w:val="nil"/>
              <w:right w:val="nil"/>
            </w:tcBorders>
          </w:tcPr>
          <w:p w:rsidR="00864512" w:rsidRPr="004E6335" w:rsidRDefault="00864512" w:rsidP="0066655B">
            <w:r>
              <w:t>Здания нежилые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41.20.20    </w:t>
            </w:r>
          </w:p>
        </w:tc>
        <w:tc>
          <w:tcPr>
            <w:tcW w:w="7932" w:type="dxa"/>
            <w:tcBorders>
              <w:top w:val="nil"/>
              <w:left w:val="nil"/>
              <w:bottom w:val="nil"/>
              <w:right w:val="nil"/>
            </w:tcBorders>
          </w:tcPr>
          <w:p w:rsidR="00864512" w:rsidRPr="004E6335" w:rsidRDefault="00864512" w:rsidP="0066655B">
            <w:r>
              <w:t>Здания нежилые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здания и сооружения, используемые для складирования и производства, и деятельности промышленных предприятий по сборке;</w:t>
            </w:r>
          </w:p>
          <w:p w:rsidR="00864512" w:rsidRDefault="00864512" w:rsidP="0066655B">
            <w:r>
              <w:t>- фабрики, заводы и мастерские;</w:t>
            </w:r>
          </w:p>
          <w:p w:rsidR="00864512" w:rsidRDefault="00864512" w:rsidP="0066655B">
            <w:r>
              <w:t>- здания и сооружения, используемые для торговли, преимущественно занятые торговыми предприятиями или включенные в процесс торговли или работы, предназначенной для торговли;</w:t>
            </w:r>
          </w:p>
          <w:p w:rsidR="00864512" w:rsidRDefault="00864512" w:rsidP="0066655B">
            <w:r>
              <w:t>- здания и сооружения, преимущественно используемые для оптовой и розничной торговли;</w:t>
            </w:r>
          </w:p>
          <w:p w:rsidR="00864512" w:rsidRDefault="00864512" w:rsidP="0066655B">
            <w:r>
              <w:t>- здания офисов, банков, аэровокзалов, авто- и железнодорожных вокзалов (терминалов), гаражей, заправочных станций и станций технического обслуживания;</w:t>
            </w:r>
          </w:p>
          <w:p w:rsidR="00864512" w:rsidRDefault="00864512" w:rsidP="0066655B">
            <w:r>
              <w:t>- крытые плавательные бассейны и прочие здания и сооружения для занятий спортом в закрытых помещениях и крытые стадионы (катки, гимнастические залы, закрытые теннисные корты, спортивные залы общего назначения, эллинги, боксерские ринги и т. д.);</w:t>
            </w:r>
          </w:p>
          <w:p w:rsidR="00864512" w:rsidRDefault="00864512" w:rsidP="0066655B">
            <w:r>
              <w:t>- общественные здания для проведения зрелищных мероприятий, такие как кинотеатры, театры, концертные залы, танцевальные залы и ночные клубы;</w:t>
            </w:r>
          </w:p>
          <w:p w:rsidR="00864512" w:rsidRDefault="00864512" w:rsidP="0066655B">
            <w:r>
              <w:t>- отели, мотели, гостиницы, общежития, рестораны и здания аналогичного назначения;</w:t>
            </w:r>
          </w:p>
          <w:p w:rsidR="00864512" w:rsidRDefault="00864512" w:rsidP="0066655B">
            <w:r>
              <w:t>- здания образовательных учреждений, такие как школы, колледжи, университеты, библиотеки, архивы и музеи;</w:t>
            </w:r>
          </w:p>
          <w:p w:rsidR="00864512" w:rsidRDefault="00864512" w:rsidP="0066655B">
            <w:r>
              <w:t>- здания учреждений здравоохранения, такие как больницы и санатории;</w:t>
            </w:r>
          </w:p>
          <w:p w:rsidR="00864512" w:rsidRPr="004E6335" w:rsidRDefault="00864512" w:rsidP="0066655B">
            <w:r>
              <w:t>- нежилые здания, не включенные в другие группировки, такие как здания религиозного назначения и тюрьмы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41.20.20.100</w:t>
            </w:r>
          </w:p>
        </w:tc>
        <w:tc>
          <w:tcPr>
            <w:tcW w:w="7932" w:type="dxa"/>
            <w:tcBorders>
              <w:top w:val="nil"/>
              <w:left w:val="nil"/>
              <w:bottom w:val="nil"/>
              <w:right w:val="nil"/>
            </w:tcBorders>
          </w:tcPr>
          <w:p w:rsidR="00864512" w:rsidRPr="004E6335" w:rsidRDefault="00864512" w:rsidP="0066655B">
            <w:r>
              <w:t>Здания нежилые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41.20.20.110</w:t>
            </w:r>
          </w:p>
        </w:tc>
        <w:tc>
          <w:tcPr>
            <w:tcW w:w="7932" w:type="dxa"/>
            <w:tcBorders>
              <w:top w:val="nil"/>
              <w:left w:val="nil"/>
              <w:bottom w:val="nil"/>
              <w:right w:val="nil"/>
            </w:tcBorders>
          </w:tcPr>
          <w:p w:rsidR="00864512" w:rsidRPr="004E6335" w:rsidRDefault="00864512" w:rsidP="0066655B">
            <w:r>
              <w:t>Здания топливно-энергетических, металлургических, химических и нефтехимических предприятий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41.20.20.120</w:t>
            </w:r>
          </w:p>
        </w:tc>
        <w:tc>
          <w:tcPr>
            <w:tcW w:w="7932" w:type="dxa"/>
            <w:tcBorders>
              <w:top w:val="nil"/>
              <w:left w:val="nil"/>
              <w:bottom w:val="nil"/>
              <w:right w:val="nil"/>
            </w:tcBorders>
          </w:tcPr>
          <w:p w:rsidR="00864512" w:rsidRPr="004E6335" w:rsidRDefault="00864512" w:rsidP="0066655B">
            <w:r>
              <w:t>Здания машиностроительных предприятий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41.20.20.130</w:t>
            </w:r>
          </w:p>
        </w:tc>
        <w:tc>
          <w:tcPr>
            <w:tcW w:w="7932" w:type="dxa"/>
            <w:tcBorders>
              <w:top w:val="nil"/>
              <w:left w:val="nil"/>
              <w:bottom w:val="nil"/>
              <w:right w:val="nil"/>
            </w:tcBorders>
          </w:tcPr>
          <w:p w:rsidR="00864512" w:rsidRPr="004E6335" w:rsidRDefault="00864512" w:rsidP="0066655B">
            <w:r>
              <w:t xml:space="preserve">Здания предприятий лесной, деревообрабатывающей, целлюлозно-бумажной, стекольной, </w:t>
            </w:r>
            <w:proofErr w:type="spellStart"/>
            <w:r>
              <w:t>фарфоро</w:t>
            </w:r>
            <w:proofErr w:type="spellEnd"/>
            <w:r>
              <w:t>-фаянсовой, полиграфической промышленности и предприятий промышленности строительных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41.20.20.140</w:t>
            </w:r>
          </w:p>
        </w:tc>
        <w:tc>
          <w:tcPr>
            <w:tcW w:w="7932" w:type="dxa"/>
            <w:tcBorders>
              <w:top w:val="nil"/>
              <w:left w:val="nil"/>
              <w:bottom w:val="nil"/>
              <w:right w:val="nil"/>
            </w:tcBorders>
          </w:tcPr>
          <w:p w:rsidR="00864512" w:rsidRPr="004E6335" w:rsidRDefault="00864512" w:rsidP="0066655B">
            <w:r>
              <w:t>Здания предприятий легкой, пищевой, микробиологической, мукомольно-крупяной, комбикормовой и медицинской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41.20.20.150</w:t>
            </w:r>
          </w:p>
        </w:tc>
        <w:tc>
          <w:tcPr>
            <w:tcW w:w="7932" w:type="dxa"/>
            <w:tcBorders>
              <w:top w:val="nil"/>
              <w:left w:val="nil"/>
              <w:bottom w:val="nil"/>
              <w:right w:val="nil"/>
            </w:tcBorders>
          </w:tcPr>
          <w:p w:rsidR="00864512" w:rsidRPr="004E6335" w:rsidRDefault="00864512" w:rsidP="0066655B">
            <w:r>
              <w:t>Здания сельскохозяйственных предприятий и предприятий лесного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41.20.20.160</w:t>
            </w:r>
          </w:p>
        </w:tc>
        <w:tc>
          <w:tcPr>
            <w:tcW w:w="7932" w:type="dxa"/>
            <w:tcBorders>
              <w:top w:val="nil"/>
              <w:left w:val="nil"/>
              <w:bottom w:val="nil"/>
              <w:right w:val="nil"/>
            </w:tcBorders>
          </w:tcPr>
          <w:p w:rsidR="00864512" w:rsidRPr="004E6335" w:rsidRDefault="00864512" w:rsidP="0066655B">
            <w:r>
              <w:t>Здания предприятий строительной индустрии, транспорта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41.20.20.170</w:t>
            </w:r>
          </w:p>
        </w:tc>
        <w:tc>
          <w:tcPr>
            <w:tcW w:w="7932" w:type="dxa"/>
            <w:tcBorders>
              <w:top w:val="nil"/>
              <w:left w:val="nil"/>
              <w:bottom w:val="nil"/>
              <w:right w:val="nil"/>
            </w:tcBorders>
          </w:tcPr>
          <w:p w:rsidR="00864512" w:rsidRPr="004E6335" w:rsidRDefault="00864512" w:rsidP="0066655B">
            <w:r>
              <w:t>Здания предприятий торговли, общественного питания, жилищно-коммунального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41.20.20.180</w:t>
            </w:r>
          </w:p>
        </w:tc>
        <w:tc>
          <w:tcPr>
            <w:tcW w:w="7932" w:type="dxa"/>
            <w:tcBorders>
              <w:top w:val="nil"/>
              <w:left w:val="nil"/>
              <w:bottom w:val="nil"/>
              <w:right w:val="nil"/>
            </w:tcBorders>
          </w:tcPr>
          <w:p w:rsidR="00864512" w:rsidRPr="004E6335" w:rsidRDefault="00864512" w:rsidP="0066655B">
            <w:r>
              <w:t>Здания предприятий здравоохранения, науки и научного обслуживания, образования, культуры 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41.20.20.210</w:t>
            </w:r>
          </w:p>
        </w:tc>
        <w:tc>
          <w:tcPr>
            <w:tcW w:w="7932" w:type="dxa"/>
            <w:tcBorders>
              <w:top w:val="nil"/>
              <w:left w:val="nil"/>
              <w:bottom w:val="nil"/>
              <w:right w:val="nil"/>
            </w:tcBorders>
          </w:tcPr>
          <w:p w:rsidR="00864512" w:rsidRPr="004E6335" w:rsidRDefault="00864512" w:rsidP="0066655B">
            <w:r>
              <w:t>Здания для органов государственного управления, обороны, государственной безопасности, финансов и иностранных представительств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41.20.20.290</w:t>
            </w:r>
          </w:p>
        </w:tc>
        <w:tc>
          <w:tcPr>
            <w:tcW w:w="7932" w:type="dxa"/>
            <w:tcBorders>
              <w:top w:val="nil"/>
              <w:left w:val="nil"/>
              <w:bottom w:val="nil"/>
              <w:right w:val="nil"/>
            </w:tcBorders>
          </w:tcPr>
          <w:p w:rsidR="00864512" w:rsidRPr="004E6335" w:rsidRDefault="00864512" w:rsidP="0066655B">
            <w:r>
              <w:t>Здания нежилые,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41.20.20.300</w:t>
            </w:r>
          </w:p>
        </w:tc>
        <w:tc>
          <w:tcPr>
            <w:tcW w:w="7932" w:type="dxa"/>
            <w:tcBorders>
              <w:top w:val="nil"/>
              <w:left w:val="nil"/>
              <w:bottom w:val="nil"/>
              <w:right w:val="nil"/>
            </w:tcBorders>
          </w:tcPr>
          <w:p w:rsidR="00864512" w:rsidRPr="004E6335" w:rsidRDefault="00864512" w:rsidP="0066655B">
            <w:r>
              <w:t>Сооружения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41.20.20.310</w:t>
            </w:r>
          </w:p>
        </w:tc>
        <w:tc>
          <w:tcPr>
            <w:tcW w:w="7932" w:type="dxa"/>
            <w:tcBorders>
              <w:top w:val="nil"/>
              <w:left w:val="nil"/>
              <w:bottom w:val="nil"/>
              <w:right w:val="nil"/>
            </w:tcBorders>
          </w:tcPr>
          <w:p w:rsidR="00864512" w:rsidRPr="004E6335" w:rsidRDefault="00864512" w:rsidP="0066655B">
            <w:r>
              <w:t>Сооружения топливно-энергетических, металлургических, химических и нефтехимических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41.20.20.320</w:t>
            </w:r>
          </w:p>
        </w:tc>
        <w:tc>
          <w:tcPr>
            <w:tcW w:w="7932" w:type="dxa"/>
            <w:tcBorders>
              <w:top w:val="nil"/>
              <w:left w:val="nil"/>
              <w:bottom w:val="nil"/>
              <w:right w:val="nil"/>
            </w:tcBorders>
          </w:tcPr>
          <w:p w:rsidR="00864512" w:rsidRPr="004E6335" w:rsidRDefault="00864512" w:rsidP="0066655B">
            <w:r>
              <w:t>Сооружения машиностроительного производства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41.20.20.330</w:t>
            </w:r>
          </w:p>
        </w:tc>
        <w:tc>
          <w:tcPr>
            <w:tcW w:w="7932" w:type="dxa"/>
            <w:tcBorders>
              <w:top w:val="nil"/>
              <w:left w:val="nil"/>
              <w:bottom w:val="nil"/>
              <w:right w:val="nil"/>
            </w:tcBorders>
          </w:tcPr>
          <w:p w:rsidR="00864512" w:rsidRPr="004E6335" w:rsidRDefault="00864512" w:rsidP="0066655B">
            <w:r>
              <w:t>Сооружения лесной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41.20.20.340</w:t>
            </w:r>
          </w:p>
        </w:tc>
        <w:tc>
          <w:tcPr>
            <w:tcW w:w="7932" w:type="dxa"/>
            <w:tcBorders>
              <w:top w:val="nil"/>
              <w:left w:val="nil"/>
              <w:bottom w:val="nil"/>
              <w:right w:val="nil"/>
            </w:tcBorders>
          </w:tcPr>
          <w:p w:rsidR="00864512" w:rsidRPr="004E6335" w:rsidRDefault="00864512" w:rsidP="0066655B">
            <w:r>
              <w:t>Сооружения мукомольно-крупяной и комбикормовой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41.20.20.350</w:t>
            </w:r>
          </w:p>
        </w:tc>
        <w:tc>
          <w:tcPr>
            <w:tcW w:w="7932" w:type="dxa"/>
            <w:tcBorders>
              <w:top w:val="nil"/>
              <w:left w:val="nil"/>
              <w:bottom w:val="nil"/>
              <w:right w:val="nil"/>
            </w:tcBorders>
          </w:tcPr>
          <w:p w:rsidR="00864512" w:rsidRPr="004E6335" w:rsidRDefault="00864512" w:rsidP="0066655B">
            <w:r>
              <w:t>Сооружения для сельскохозяйственного производства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41.20.20.360</w:t>
            </w:r>
          </w:p>
        </w:tc>
        <w:tc>
          <w:tcPr>
            <w:tcW w:w="7932" w:type="dxa"/>
            <w:tcBorders>
              <w:top w:val="nil"/>
              <w:left w:val="nil"/>
              <w:bottom w:val="nil"/>
              <w:right w:val="nil"/>
            </w:tcBorders>
          </w:tcPr>
          <w:p w:rsidR="00864512" w:rsidRPr="004E6335" w:rsidRDefault="00864512" w:rsidP="0066655B">
            <w:r>
              <w:t>Сооружения для строительной индустрии, транспорта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41.20.20.370</w:t>
            </w:r>
          </w:p>
        </w:tc>
        <w:tc>
          <w:tcPr>
            <w:tcW w:w="7932" w:type="dxa"/>
            <w:tcBorders>
              <w:top w:val="nil"/>
              <w:left w:val="nil"/>
              <w:bottom w:val="nil"/>
              <w:right w:val="nil"/>
            </w:tcBorders>
          </w:tcPr>
          <w:p w:rsidR="00864512" w:rsidRPr="004E6335" w:rsidRDefault="00864512" w:rsidP="0066655B">
            <w:r>
              <w:t>Сооружения жилищно-коммунального хозяйства, охраны окружающей среды и рационального природопользования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41.20.20.380</w:t>
            </w:r>
          </w:p>
        </w:tc>
        <w:tc>
          <w:tcPr>
            <w:tcW w:w="7932" w:type="dxa"/>
            <w:tcBorders>
              <w:top w:val="nil"/>
              <w:left w:val="nil"/>
              <w:bottom w:val="nil"/>
              <w:right w:val="nil"/>
            </w:tcBorders>
          </w:tcPr>
          <w:p w:rsidR="00864512" w:rsidRPr="004E6335" w:rsidRDefault="00864512" w:rsidP="0066655B">
            <w:r>
              <w:t>Сооружения спортивно-оздоровительные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41.20.20.390</w:t>
            </w:r>
          </w:p>
        </w:tc>
        <w:tc>
          <w:tcPr>
            <w:tcW w:w="7932" w:type="dxa"/>
            <w:tcBorders>
              <w:top w:val="nil"/>
              <w:left w:val="nil"/>
              <w:bottom w:val="nil"/>
              <w:right w:val="nil"/>
            </w:tcBorders>
          </w:tcPr>
          <w:p w:rsidR="00864512" w:rsidRPr="004E6335" w:rsidRDefault="00864512" w:rsidP="0066655B">
            <w:r>
              <w:t>Сооружения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41.20.20.400</w:t>
            </w:r>
          </w:p>
        </w:tc>
        <w:tc>
          <w:tcPr>
            <w:tcW w:w="7932" w:type="dxa"/>
            <w:tcBorders>
              <w:top w:val="nil"/>
              <w:left w:val="nil"/>
              <w:bottom w:val="nil"/>
              <w:right w:val="nil"/>
            </w:tcBorders>
          </w:tcPr>
          <w:p w:rsidR="00864512" w:rsidRPr="004E6335" w:rsidRDefault="00864512" w:rsidP="0066655B">
            <w:r>
              <w:t>Сооружения, относящиеся к объектам использования атомной энергии, кроме ядерных установок, атомных станций и радиационных источников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41.20.20.410</w:t>
            </w:r>
          </w:p>
        </w:tc>
        <w:tc>
          <w:tcPr>
            <w:tcW w:w="7932" w:type="dxa"/>
            <w:tcBorders>
              <w:top w:val="nil"/>
              <w:left w:val="nil"/>
              <w:bottom w:val="nil"/>
              <w:right w:val="nil"/>
            </w:tcBorders>
          </w:tcPr>
          <w:p w:rsidR="00864512" w:rsidRPr="004E6335" w:rsidRDefault="00864512" w:rsidP="0066655B">
            <w:r>
              <w:t>Пункты хранения ядерных материалов и радиоактивных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41.20.20.420</w:t>
            </w:r>
          </w:p>
        </w:tc>
        <w:tc>
          <w:tcPr>
            <w:tcW w:w="7932" w:type="dxa"/>
            <w:tcBorders>
              <w:top w:val="nil"/>
              <w:left w:val="nil"/>
              <w:bottom w:val="nil"/>
              <w:right w:val="nil"/>
            </w:tcBorders>
          </w:tcPr>
          <w:p w:rsidR="00864512" w:rsidRPr="004E6335" w:rsidRDefault="00864512" w:rsidP="0066655B">
            <w:r>
              <w:t>Пункты хранения, хранилища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41.20.20.430</w:t>
            </w:r>
          </w:p>
        </w:tc>
        <w:tc>
          <w:tcPr>
            <w:tcW w:w="7932" w:type="dxa"/>
            <w:tcBorders>
              <w:top w:val="nil"/>
              <w:left w:val="nil"/>
              <w:bottom w:val="nil"/>
              <w:right w:val="nil"/>
            </w:tcBorders>
          </w:tcPr>
          <w:p w:rsidR="00864512" w:rsidRPr="004E6335" w:rsidRDefault="00864512" w:rsidP="0066655B">
            <w:r>
              <w:t>Пункты захоронения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41.20.3     </w:t>
            </w:r>
          </w:p>
        </w:tc>
        <w:tc>
          <w:tcPr>
            <w:tcW w:w="7932" w:type="dxa"/>
            <w:tcBorders>
              <w:top w:val="nil"/>
              <w:left w:val="nil"/>
              <w:bottom w:val="nil"/>
              <w:right w:val="nil"/>
            </w:tcBorders>
          </w:tcPr>
          <w:p w:rsidR="00864512" w:rsidRPr="004E6335" w:rsidRDefault="00864512" w:rsidP="0066655B">
            <w:r>
              <w:t>Работы по возведению жилых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41.20.30    </w:t>
            </w:r>
          </w:p>
        </w:tc>
        <w:tc>
          <w:tcPr>
            <w:tcW w:w="7932" w:type="dxa"/>
            <w:tcBorders>
              <w:top w:val="nil"/>
              <w:left w:val="nil"/>
              <w:bottom w:val="nil"/>
              <w:right w:val="nil"/>
            </w:tcBorders>
          </w:tcPr>
          <w:p w:rsidR="00864512" w:rsidRPr="004E6335" w:rsidRDefault="00864512" w:rsidP="0066655B">
            <w:r>
              <w:t>Работы по возведению жилых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строительству новых объектов, возведению пристроек, реконструкции и ремонту зданий;</w:t>
            </w:r>
          </w:p>
          <w:p w:rsidR="00864512" w:rsidRDefault="00864512" w:rsidP="0066655B">
            <w:r>
              <w:t>- ремонт домов, квартир по заказам населения;</w:t>
            </w:r>
          </w:p>
          <w:p w:rsidR="00864512" w:rsidRDefault="00864512" w:rsidP="0066655B">
            <w:r>
              <w:t>- переборка бревенчатых и брусчатых срубов;</w:t>
            </w:r>
          </w:p>
          <w:p w:rsidR="00864512" w:rsidRDefault="00864512" w:rsidP="0066655B">
            <w:r>
              <w:t>- ремонт подвальных помещений, погребов;</w:t>
            </w:r>
          </w:p>
          <w:p w:rsidR="00864512" w:rsidRDefault="00864512" w:rsidP="0066655B">
            <w:r>
              <w:t>- ремонт садовых (дачных) домиков;</w:t>
            </w:r>
          </w:p>
          <w:p w:rsidR="00864512" w:rsidRDefault="00864512" w:rsidP="0066655B">
            <w:r>
              <w:t>- ремонт хозяйственных построек (сараев, навесов, летних кухонь и др.);</w:t>
            </w:r>
          </w:p>
          <w:p w:rsidR="00864512" w:rsidRDefault="00864512" w:rsidP="0066655B">
            <w:r>
              <w:t>- строительство индивидуальных домов;</w:t>
            </w:r>
          </w:p>
          <w:p w:rsidR="00864512" w:rsidRDefault="00864512" w:rsidP="0066655B">
            <w:r>
              <w:t>- строительство хозяйственных построек;</w:t>
            </w:r>
          </w:p>
          <w:p w:rsidR="00864512" w:rsidRDefault="00864512" w:rsidP="0066655B">
            <w:r>
              <w:t>- изготовление и сборка бревенчатых и брусчатых срубов;</w:t>
            </w:r>
          </w:p>
          <w:p w:rsidR="00864512" w:rsidRDefault="00864512" w:rsidP="0066655B">
            <w:r>
              <w:t>- сборка щитовых домов заводского изготовления;</w:t>
            </w:r>
          </w:p>
          <w:p w:rsidR="00864512" w:rsidRDefault="00864512" w:rsidP="0066655B">
            <w:r>
              <w:t>- строительство садовых домиков;</w:t>
            </w:r>
          </w:p>
          <w:p w:rsidR="00864512" w:rsidRDefault="00864512" w:rsidP="0066655B">
            <w:r>
              <w:t>- пристройка к домам дополнительных помещений (веранд, туалетов и др.);</w:t>
            </w:r>
          </w:p>
          <w:p w:rsidR="00864512" w:rsidRPr="004E6335" w:rsidRDefault="00864512" w:rsidP="0066655B">
            <w:r>
              <w:t>- строительство индивидуальных бань и душевых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41.20.30.000</w:t>
            </w:r>
          </w:p>
        </w:tc>
        <w:tc>
          <w:tcPr>
            <w:tcW w:w="7932" w:type="dxa"/>
            <w:tcBorders>
              <w:top w:val="nil"/>
              <w:left w:val="nil"/>
              <w:bottom w:val="nil"/>
              <w:right w:val="nil"/>
            </w:tcBorders>
          </w:tcPr>
          <w:p w:rsidR="00864512" w:rsidRPr="004E6335" w:rsidRDefault="00864512" w:rsidP="0066655B">
            <w:r>
              <w:t>Работы по возведению жилых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41.20.4     </w:t>
            </w:r>
          </w:p>
        </w:tc>
        <w:tc>
          <w:tcPr>
            <w:tcW w:w="7932" w:type="dxa"/>
            <w:tcBorders>
              <w:top w:val="nil"/>
              <w:left w:val="nil"/>
              <w:bottom w:val="nil"/>
              <w:right w:val="nil"/>
            </w:tcBorders>
          </w:tcPr>
          <w:p w:rsidR="00864512" w:rsidRPr="004E6335" w:rsidRDefault="00864512" w:rsidP="0066655B">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41.20.40    </w:t>
            </w:r>
          </w:p>
        </w:tc>
        <w:tc>
          <w:tcPr>
            <w:tcW w:w="7932" w:type="dxa"/>
            <w:tcBorders>
              <w:top w:val="nil"/>
              <w:left w:val="nil"/>
              <w:bottom w:val="nil"/>
              <w:right w:val="nil"/>
            </w:tcBorders>
          </w:tcPr>
          <w:p w:rsidR="00864512" w:rsidRPr="004E6335" w:rsidRDefault="00864512" w:rsidP="0066655B">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возведению складских и промышленных зданий (например, для производства), легких промышленных зданий и сельскохозяйственных зданий;</w:t>
            </w:r>
          </w:p>
          <w:p w:rsidR="00864512" w:rsidRDefault="00864512" w:rsidP="0066655B">
            <w:r>
              <w:t>- строительные работы по возведению торговых или административных зданий, таких как здания офисов, банков, конференц-залов, торговых центров, гаражей, заправочных станций и станций технического обслуживания, аэровокзалов, авто- и железнодорожных вокзалов (терминалов);</w:t>
            </w:r>
          </w:p>
          <w:p w:rsidR="00864512" w:rsidRDefault="00864512" w:rsidP="0066655B">
            <w:r>
              <w:t>- строительные работы по возведению общественных зданий для проведения зрелищных мероприятий, таких как кинотеатры, театры, концертные залы, танцевальные залы и ночные клубы;</w:t>
            </w:r>
          </w:p>
          <w:p w:rsidR="00864512" w:rsidRDefault="00864512" w:rsidP="0066655B">
            <w:r>
              <w:t>- строительные работы по возведению отелей, мотелей, гостиниц, общежитий, ресторанов и зданий аналогичного назначения;</w:t>
            </w:r>
          </w:p>
          <w:p w:rsidR="00864512" w:rsidRDefault="00864512" w:rsidP="0066655B">
            <w:r>
              <w:lastRenderedPageBreak/>
              <w:t>- строительные работы по возведению зданий образовательных учреждений, таких как школы, колледжи, университеты, библиотеки, архивы и музеи;</w:t>
            </w:r>
          </w:p>
          <w:p w:rsidR="00864512" w:rsidRDefault="00864512" w:rsidP="0066655B">
            <w:r>
              <w:t>- строительные работы по возведению зданий учреждений здравоохранения, таких как больницы и санатории;</w:t>
            </w:r>
          </w:p>
          <w:p w:rsidR="00864512" w:rsidRDefault="00864512" w:rsidP="0066655B">
            <w:r>
              <w:t>- строительные работы по возведению зданий и сооружений для занятий спортом в закрытых помещениях или для отдыха (катки, гимнастические залы, закрытые теннисные корты, спортивные залы общего назначения, эллинги, боксерские ринги и т. д.);</w:t>
            </w:r>
          </w:p>
          <w:p w:rsidR="00864512" w:rsidRPr="004E6335" w:rsidRDefault="00864512" w:rsidP="0066655B">
            <w:r>
              <w:t>- строительные работы по возведению нежилых зданий, не включенных в другие группировки, таких как здания религиозного назначения и тюрьмы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41.20.40.100</w:t>
            </w:r>
          </w:p>
        </w:tc>
        <w:tc>
          <w:tcPr>
            <w:tcW w:w="7932" w:type="dxa"/>
            <w:tcBorders>
              <w:top w:val="nil"/>
              <w:left w:val="nil"/>
              <w:bottom w:val="nil"/>
              <w:right w:val="nil"/>
            </w:tcBorders>
          </w:tcPr>
          <w:p w:rsidR="00864512" w:rsidRPr="004E6335" w:rsidRDefault="00864512" w:rsidP="0066655B">
            <w:r>
              <w:t>Работы по возведению объектов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41.20.40.110</w:t>
            </w:r>
          </w:p>
        </w:tc>
        <w:tc>
          <w:tcPr>
            <w:tcW w:w="7932" w:type="dxa"/>
            <w:tcBorders>
              <w:top w:val="nil"/>
              <w:left w:val="nil"/>
              <w:bottom w:val="nil"/>
              <w:right w:val="nil"/>
            </w:tcBorders>
          </w:tcPr>
          <w:p w:rsidR="00864512" w:rsidRPr="004E6335" w:rsidRDefault="00864512" w:rsidP="0066655B">
            <w:r>
              <w:t>Работы строительные по возведению и реконструкции объектов использования атомной энергии (кроме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xml:space="preserve">- сооружения и строительные работы по строительству коммунальных объектов для электроснабжения и связи, см. 42.22; </w:t>
            </w:r>
          </w:p>
          <w:p w:rsidR="00864512" w:rsidRPr="004E6335" w:rsidRDefault="00864512" w:rsidP="0066655B">
            <w:r>
              <w:t>- работы строительные по строительству электростанций, см. 42.22.23.100</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41.20.40.111</w:t>
            </w:r>
          </w:p>
        </w:tc>
        <w:tc>
          <w:tcPr>
            <w:tcW w:w="7932" w:type="dxa"/>
            <w:tcBorders>
              <w:top w:val="nil"/>
              <w:left w:val="nil"/>
              <w:bottom w:val="nil"/>
              <w:right w:val="nil"/>
            </w:tcBorders>
          </w:tcPr>
          <w:p w:rsidR="00864512" w:rsidRPr="004E6335" w:rsidRDefault="00864512" w:rsidP="0066655B">
            <w:r>
              <w:t>Работы строительные по возведению пунктов хранения ядерных материалов и радиоактивных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41.20.40.112</w:t>
            </w:r>
          </w:p>
        </w:tc>
        <w:tc>
          <w:tcPr>
            <w:tcW w:w="7932" w:type="dxa"/>
            <w:tcBorders>
              <w:top w:val="nil"/>
              <w:left w:val="nil"/>
              <w:bottom w:val="nil"/>
              <w:right w:val="nil"/>
            </w:tcBorders>
          </w:tcPr>
          <w:p w:rsidR="00864512" w:rsidRPr="004E6335" w:rsidRDefault="00864512" w:rsidP="0066655B">
            <w:r>
              <w:t>Работы строительные по возведению пунктов хранения, хранилищ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41.20.40.113</w:t>
            </w:r>
          </w:p>
        </w:tc>
        <w:tc>
          <w:tcPr>
            <w:tcW w:w="7932" w:type="dxa"/>
            <w:tcBorders>
              <w:top w:val="nil"/>
              <w:left w:val="nil"/>
              <w:bottom w:val="nil"/>
              <w:right w:val="nil"/>
            </w:tcBorders>
          </w:tcPr>
          <w:p w:rsidR="00864512" w:rsidRPr="004E6335" w:rsidRDefault="00864512" w:rsidP="0066655B">
            <w:r>
              <w:t>Работы строительные по возведению пунктов захоронения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41.20.40.120</w:t>
            </w:r>
          </w:p>
        </w:tc>
        <w:tc>
          <w:tcPr>
            <w:tcW w:w="7932" w:type="dxa"/>
            <w:tcBorders>
              <w:top w:val="nil"/>
              <w:left w:val="nil"/>
              <w:bottom w:val="nil"/>
              <w:right w:val="nil"/>
            </w:tcBorders>
          </w:tcPr>
          <w:p w:rsidR="00864512" w:rsidRPr="004E6335" w:rsidRDefault="00864512" w:rsidP="0066655B">
            <w:r>
              <w:t>Работы по капитальному ремонту объектов использования атомной энергии (кроме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работы по ремонту и модернизации объектов использования атомной энергии, см. 33.12.29.110</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41.20.40.130</w:t>
            </w:r>
          </w:p>
        </w:tc>
        <w:tc>
          <w:tcPr>
            <w:tcW w:w="7932" w:type="dxa"/>
            <w:tcBorders>
              <w:top w:val="nil"/>
              <w:left w:val="nil"/>
              <w:bottom w:val="nil"/>
              <w:right w:val="nil"/>
            </w:tcBorders>
          </w:tcPr>
          <w:p w:rsidR="00864512" w:rsidRPr="004E6335" w:rsidRDefault="00864512" w:rsidP="0066655B">
            <w:r>
              <w:t>Работы строительные при закрытии пунктов захоронения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41.20.40.190</w:t>
            </w:r>
          </w:p>
        </w:tc>
        <w:tc>
          <w:tcPr>
            <w:tcW w:w="7932" w:type="dxa"/>
            <w:tcBorders>
              <w:top w:val="nil"/>
              <w:left w:val="nil"/>
              <w:bottom w:val="nil"/>
              <w:right w:val="nil"/>
            </w:tcBorders>
          </w:tcPr>
          <w:p w:rsidR="00864512" w:rsidRPr="004E6335" w:rsidRDefault="00864512" w:rsidP="0066655B">
            <w:r>
              <w:t>Работы по возведению объектов использования атомной энергии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сооружение технологических линий и систем защиты для объектов, связанных с добычей, хранением, транспортированием (перевозкой), переработкой и использованием ядерных материалов и радиоактивных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41.20.40.900</w:t>
            </w:r>
          </w:p>
        </w:tc>
        <w:tc>
          <w:tcPr>
            <w:tcW w:w="7932" w:type="dxa"/>
            <w:tcBorders>
              <w:top w:val="nil"/>
              <w:left w:val="nil"/>
              <w:bottom w:val="nil"/>
              <w:right w:val="nil"/>
            </w:tcBorders>
          </w:tcPr>
          <w:p w:rsidR="00864512" w:rsidRPr="004E6335" w:rsidRDefault="00864512" w:rsidP="0066655B">
            <w:r>
              <w:t>Работы строительные по возведению нежилых зданий и сооружений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6" w:name="_Toc470178072"/>
            <w:r>
              <w:t>42</w:t>
            </w:r>
            <w:bookmarkEnd w:id="16"/>
            <w:r>
              <w:t xml:space="preserve">          </w:t>
            </w:r>
          </w:p>
        </w:tc>
        <w:tc>
          <w:tcPr>
            <w:tcW w:w="7932" w:type="dxa"/>
            <w:tcBorders>
              <w:top w:val="nil"/>
              <w:left w:val="nil"/>
              <w:bottom w:val="nil"/>
              <w:right w:val="nil"/>
            </w:tcBorders>
          </w:tcPr>
          <w:p w:rsidR="00864512" w:rsidRPr="00864512" w:rsidRDefault="00864512" w:rsidP="00864512">
            <w:pPr>
              <w:pStyle w:val="2"/>
            </w:pPr>
            <w:bookmarkStart w:id="17" w:name="_Toc470178073"/>
            <w:r>
              <w:t>Сооружения и строительные работы в области гражданского строительства</w:t>
            </w:r>
            <w:bookmarkEnd w:id="17"/>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разработку проектов гражданского строительства</w:t>
            </w:r>
          </w:p>
          <w:p w:rsidR="00864512" w:rsidRDefault="00864512" w:rsidP="0066655B">
            <w:r>
              <w:t>Эта группировка не включает:</w:t>
            </w:r>
          </w:p>
          <w:p w:rsidR="00864512" w:rsidRPr="004E6335" w:rsidRDefault="00864512" w:rsidP="0066655B">
            <w:r>
              <w:t>- разработку строительных проектов зданий, см. 41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        </w:t>
            </w:r>
          </w:p>
        </w:tc>
        <w:tc>
          <w:tcPr>
            <w:tcW w:w="7932" w:type="dxa"/>
            <w:tcBorders>
              <w:top w:val="nil"/>
              <w:left w:val="nil"/>
              <w:bottom w:val="nil"/>
              <w:right w:val="nil"/>
            </w:tcBorders>
          </w:tcPr>
          <w:p w:rsidR="00864512" w:rsidRPr="004E6335" w:rsidRDefault="00864512" w:rsidP="0066655B">
            <w:r>
              <w:t>Дороги автомобильные и железные; строительные работы по строительству автомобильных дорог и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42.11       </w:t>
            </w:r>
          </w:p>
        </w:tc>
        <w:tc>
          <w:tcPr>
            <w:tcW w:w="7932" w:type="dxa"/>
            <w:tcBorders>
              <w:top w:val="nil"/>
              <w:left w:val="nil"/>
              <w:bottom w:val="nil"/>
              <w:right w:val="nil"/>
            </w:tcBorders>
          </w:tcPr>
          <w:p w:rsidR="00864512" w:rsidRPr="004E6335" w:rsidRDefault="00864512" w:rsidP="0066655B">
            <w:r>
              <w:t>Дороги автомобильные и автомагистрали; строительные работы по строительству автомобильных дорог и автомагистралей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42.11.1     </w:t>
            </w:r>
          </w:p>
        </w:tc>
        <w:tc>
          <w:tcPr>
            <w:tcW w:w="7932" w:type="dxa"/>
            <w:tcBorders>
              <w:top w:val="nil"/>
              <w:left w:val="nil"/>
              <w:bottom w:val="nil"/>
              <w:right w:val="nil"/>
            </w:tcBorders>
          </w:tcPr>
          <w:p w:rsidR="00864512" w:rsidRPr="004E6335" w:rsidRDefault="00864512" w:rsidP="0066655B">
            <w: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42.11.10    </w:t>
            </w:r>
          </w:p>
        </w:tc>
        <w:tc>
          <w:tcPr>
            <w:tcW w:w="7932" w:type="dxa"/>
            <w:tcBorders>
              <w:top w:val="nil"/>
              <w:left w:val="nil"/>
              <w:bottom w:val="nil"/>
              <w:right w:val="nil"/>
            </w:tcBorders>
          </w:tcPr>
          <w:p w:rsidR="00864512" w:rsidRPr="004E6335" w:rsidRDefault="00864512" w:rsidP="0066655B">
            <w: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автомагистрали (кроме автомагистралей на эстакадах), автомобильные дороги, в том числе улично-дорожную сеть, другие транспортные и пешеходные пути;</w:t>
            </w:r>
          </w:p>
          <w:p w:rsidR="00864512" w:rsidRDefault="00864512" w:rsidP="0066655B">
            <w:r>
              <w:t>- дорожные ограждения и имеющие покрытие парковочные площадки, проезды, транспортные и пешеходные путепроводы над и под дорогой, велосипедные дорожки;</w:t>
            </w:r>
          </w:p>
          <w:p w:rsidR="00864512" w:rsidRDefault="00864512" w:rsidP="0066655B">
            <w:r>
              <w:t>- взлетно-посадочные полосы аэродромов, включая подъезды такси и связанные с ними сооружения аэропорта, кроме зданий</w:t>
            </w:r>
          </w:p>
          <w:p w:rsidR="00864512" w:rsidRDefault="00864512" w:rsidP="0066655B">
            <w:r>
              <w:t>Эта группировка не включает:</w:t>
            </w:r>
          </w:p>
          <w:p w:rsidR="00864512" w:rsidRDefault="00864512" w:rsidP="0066655B">
            <w:r>
              <w:t>- автодороги, проходящие на эстакадах, см. 42.13.10;</w:t>
            </w:r>
          </w:p>
          <w:p w:rsidR="00864512" w:rsidRPr="004E6335" w:rsidRDefault="00864512" w:rsidP="0066655B">
            <w:r>
              <w:t>- автодорожные тоннели, см.42.13.10</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42.11.10.110</w:t>
            </w:r>
          </w:p>
        </w:tc>
        <w:tc>
          <w:tcPr>
            <w:tcW w:w="7932" w:type="dxa"/>
            <w:tcBorders>
              <w:top w:val="nil"/>
              <w:left w:val="nil"/>
              <w:bottom w:val="nil"/>
              <w:right w:val="nil"/>
            </w:tcBorders>
          </w:tcPr>
          <w:p w:rsidR="00864512" w:rsidRPr="004E6335" w:rsidRDefault="00864512" w:rsidP="0066655B">
            <w:r>
              <w:t>Автомагистрали, кроме надземных автодорог (эстакад)</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42.11.10.120</w:t>
            </w:r>
          </w:p>
        </w:tc>
        <w:tc>
          <w:tcPr>
            <w:tcW w:w="7932" w:type="dxa"/>
            <w:tcBorders>
              <w:top w:val="nil"/>
              <w:left w:val="nil"/>
              <w:bottom w:val="nil"/>
              <w:right w:val="nil"/>
            </w:tcBorders>
          </w:tcPr>
          <w:p w:rsidR="00864512" w:rsidRPr="004E6335" w:rsidRDefault="00864512" w:rsidP="0066655B">
            <w:r>
              <w:t>Дороги автомобильные, в том числе улично-дорожная сеть, и прочие автомобильные и пешеходные дороги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42.11.10.130</w:t>
            </w:r>
          </w:p>
        </w:tc>
        <w:tc>
          <w:tcPr>
            <w:tcW w:w="7932" w:type="dxa"/>
            <w:tcBorders>
              <w:top w:val="nil"/>
              <w:left w:val="nil"/>
              <w:bottom w:val="nil"/>
              <w:right w:val="nil"/>
            </w:tcBorders>
          </w:tcPr>
          <w:p w:rsidR="00864512" w:rsidRPr="004E6335" w:rsidRDefault="00864512" w:rsidP="0066655B">
            <w:r>
              <w:t>Ограждения дорожные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42.11.10.140</w:t>
            </w:r>
          </w:p>
        </w:tc>
        <w:tc>
          <w:tcPr>
            <w:tcW w:w="7932" w:type="dxa"/>
            <w:tcBorders>
              <w:top w:val="nil"/>
              <w:left w:val="nil"/>
              <w:bottom w:val="nil"/>
              <w:right w:val="nil"/>
            </w:tcBorders>
          </w:tcPr>
          <w:p w:rsidR="00864512" w:rsidRPr="004E6335" w:rsidRDefault="00864512" w:rsidP="0066655B">
            <w:r>
              <w:t>Стоянки автомобильные с твердым покрытием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42.11.10.150</w:t>
            </w:r>
          </w:p>
        </w:tc>
        <w:tc>
          <w:tcPr>
            <w:tcW w:w="7932" w:type="dxa"/>
            <w:tcBorders>
              <w:top w:val="nil"/>
              <w:left w:val="nil"/>
              <w:bottom w:val="nil"/>
              <w:right w:val="nil"/>
            </w:tcBorders>
          </w:tcPr>
          <w:p w:rsidR="00864512" w:rsidRPr="004E6335" w:rsidRDefault="00864512" w:rsidP="0066655B">
            <w:r>
              <w:t>Дороги подъездные, транспортные и пешеходные путепроводы над и под дорогой, велосипедные дорожки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42.11.10.160</w:t>
            </w:r>
          </w:p>
        </w:tc>
        <w:tc>
          <w:tcPr>
            <w:tcW w:w="7932" w:type="dxa"/>
            <w:tcBorders>
              <w:top w:val="nil"/>
              <w:left w:val="nil"/>
              <w:bottom w:val="nil"/>
              <w:right w:val="nil"/>
            </w:tcBorders>
          </w:tcPr>
          <w:p w:rsidR="00864512" w:rsidRPr="004E6335" w:rsidRDefault="00864512" w:rsidP="0066655B">
            <w:r>
              <w:t>Полосы взлетно-посадочные аэродромов, включая рулежные дорожки и аналогичных сооружений аэродромов, кроме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42.11.2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автомагистралей, автомобильных дорог, в том числе проходящих по улицам населенных пунктов, и прочих автомобильных или пешеходных дорог, и взлетно-посадочных полос аэродромов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42.11.20    </w:t>
            </w:r>
          </w:p>
        </w:tc>
        <w:tc>
          <w:tcPr>
            <w:tcW w:w="7932" w:type="dxa"/>
            <w:tcBorders>
              <w:top w:val="nil"/>
              <w:left w:val="nil"/>
              <w:bottom w:val="nil"/>
              <w:right w:val="nil"/>
            </w:tcBorders>
          </w:tcPr>
          <w:p w:rsidR="00864512" w:rsidRPr="004E6335" w:rsidRDefault="00864512" w:rsidP="0066655B">
            <w:r>
              <w:t>Работы строительные по строительству автомагистралей, автомобильных дорог, в том числе улично-дорожной сети, и прочих автомобильных или пешеходных дорог, и взлетно-посадочных полос аэродромов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устройству дорожных покрытий автомагистралей, автомобильных дорог, улично-дорожной сети, прочих автомобильных и пешеходных дорог и открытых автомобильных стоянок;</w:t>
            </w:r>
          </w:p>
          <w:p w:rsidR="00864512" w:rsidRDefault="00864512" w:rsidP="0066655B">
            <w:r>
              <w:t>- строительные работы по устройству или восстановлению дорожных покрытий автостоянок из асфальта, бетона и т. п.;</w:t>
            </w:r>
          </w:p>
          <w:p w:rsidR="00864512" w:rsidRDefault="00864512" w:rsidP="0066655B">
            <w:r>
              <w:t>- строительные работы по строительству пешеходных дорожек, тротуаров, устройств управления движением автотранспорта, велосипедных дорожек и т. п.;</w:t>
            </w:r>
          </w:p>
          <w:p w:rsidR="00864512" w:rsidRDefault="00864512" w:rsidP="0066655B">
            <w:r>
              <w:t>- работы по установке дорожных ограждений, бордюров на разделительной полосе, дорожных знаков и т. п.;</w:t>
            </w:r>
          </w:p>
          <w:p w:rsidR="00864512" w:rsidRDefault="00864512" w:rsidP="0066655B">
            <w:r>
              <w:t>- услуги по разработке и техническому обслуживанию дорожных маршрутов и установке указателей;</w:t>
            </w:r>
          </w:p>
          <w:p w:rsidR="00864512" w:rsidRDefault="00864512" w:rsidP="0066655B">
            <w:r>
              <w:t>- работы по ремонту и содержанию автомобильных дорог;</w:t>
            </w:r>
          </w:p>
          <w:p w:rsidR="00864512" w:rsidRDefault="00864512" w:rsidP="0066655B">
            <w:r>
              <w:t>- строительные работы по устройству взлетно-посадочных полос аэродромов, включая рулежные дорожки и перроны для летательных аппаратов;</w:t>
            </w:r>
          </w:p>
          <w:p w:rsidR="00864512" w:rsidRDefault="00864512" w:rsidP="0066655B">
            <w:r>
              <w:t>- работы по разметке дорожных покрытий, автомобильных стоянок и аналогичных поверхностей</w:t>
            </w:r>
          </w:p>
          <w:p w:rsidR="00864512" w:rsidRDefault="00864512" w:rsidP="0066655B">
            <w:r>
              <w:t>Эта группировка не включает:</w:t>
            </w:r>
          </w:p>
          <w:p w:rsidR="00864512" w:rsidRDefault="00864512" w:rsidP="0066655B">
            <w:r>
              <w:t>- строительные работы по строительству надземных автодорог (эстакад), тоннелей и мостов, см. 42.13.20;</w:t>
            </w:r>
          </w:p>
          <w:p w:rsidR="00864512" w:rsidRDefault="00864512" w:rsidP="0066655B">
            <w:r>
              <w:t>- дорожные работы, связанные с прокладкой трубопроводов и кабельных линий (водоснабжения, канализации, газоснабжения, электроснабжения, телефонной связи и т. п.), см. 42.21, 42.22;</w:t>
            </w:r>
          </w:p>
          <w:p w:rsidR="00864512" w:rsidRPr="004E6335" w:rsidRDefault="00864512" w:rsidP="0066655B">
            <w:r>
              <w:t>- строительные работы по прокладке линий электроснабжения для железных дорог, см. 42.22.21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42.11.20.000</w:t>
            </w:r>
          </w:p>
        </w:tc>
        <w:tc>
          <w:tcPr>
            <w:tcW w:w="7932" w:type="dxa"/>
            <w:tcBorders>
              <w:top w:val="nil"/>
              <w:left w:val="nil"/>
              <w:bottom w:val="nil"/>
              <w:right w:val="nil"/>
            </w:tcBorders>
          </w:tcPr>
          <w:p w:rsidR="00864512" w:rsidRPr="004E6335" w:rsidRDefault="00864512" w:rsidP="0066655B">
            <w:r>
              <w:t>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42.12       </w:t>
            </w:r>
          </w:p>
        </w:tc>
        <w:tc>
          <w:tcPr>
            <w:tcW w:w="7932" w:type="dxa"/>
            <w:tcBorders>
              <w:top w:val="nil"/>
              <w:left w:val="nil"/>
              <w:bottom w:val="nil"/>
              <w:right w:val="nil"/>
            </w:tcBorders>
          </w:tcPr>
          <w:p w:rsidR="00864512" w:rsidRPr="004E6335" w:rsidRDefault="00864512" w:rsidP="0066655B">
            <w:r>
              <w:t>Дороги железные наземные и подземные; строительные работы по строительству наземных и подземных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42.12.1     </w:t>
            </w:r>
          </w:p>
        </w:tc>
        <w:tc>
          <w:tcPr>
            <w:tcW w:w="7932" w:type="dxa"/>
            <w:tcBorders>
              <w:top w:val="nil"/>
              <w:left w:val="nil"/>
              <w:bottom w:val="nil"/>
              <w:right w:val="nil"/>
            </w:tcBorders>
          </w:tcPr>
          <w:p w:rsidR="00864512" w:rsidRPr="004E6335" w:rsidRDefault="00864512" w:rsidP="0066655B">
            <w:r>
              <w:t>Дороги железные наземные и подземные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42.12.10    </w:t>
            </w:r>
          </w:p>
        </w:tc>
        <w:tc>
          <w:tcPr>
            <w:tcW w:w="7932" w:type="dxa"/>
            <w:tcBorders>
              <w:top w:val="nil"/>
              <w:left w:val="nil"/>
              <w:bottom w:val="nil"/>
              <w:right w:val="nil"/>
            </w:tcBorders>
          </w:tcPr>
          <w:p w:rsidR="00864512" w:rsidRPr="004E6335" w:rsidRDefault="00864512" w:rsidP="0066655B">
            <w:r>
              <w:t>Дороги железные наземные и подземные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железнодорожные полотна для магистральных и пригородных железных дорог, уличных трамваев и метрополитена или эстакадных городских систем скоростного транспорта;</w:t>
            </w:r>
          </w:p>
          <w:p w:rsidR="00864512" w:rsidRDefault="00864512" w:rsidP="0066655B">
            <w:r>
              <w:t>- электрифицированные железнодорожные конструкции</w:t>
            </w:r>
          </w:p>
          <w:p w:rsidR="00864512" w:rsidRDefault="00864512" w:rsidP="0066655B">
            <w:r>
              <w:t>Эта группировка не включает:</w:t>
            </w:r>
          </w:p>
          <w:p w:rsidR="00864512" w:rsidRPr="004E6335" w:rsidRDefault="00864512" w:rsidP="0066655B">
            <w:r>
              <w:t>- тоннели для подземного железнодорожного движения, см. 42.13.10</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42.12.10.110</w:t>
            </w:r>
          </w:p>
        </w:tc>
        <w:tc>
          <w:tcPr>
            <w:tcW w:w="7932" w:type="dxa"/>
            <w:tcBorders>
              <w:top w:val="nil"/>
              <w:left w:val="nil"/>
              <w:bottom w:val="nil"/>
              <w:right w:val="nil"/>
            </w:tcBorders>
          </w:tcPr>
          <w:p w:rsidR="00864512" w:rsidRPr="004E6335" w:rsidRDefault="00864512" w:rsidP="0066655B">
            <w:r>
              <w:t>Полотно железнодорожное для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42.12.10.120</w:t>
            </w:r>
          </w:p>
        </w:tc>
        <w:tc>
          <w:tcPr>
            <w:tcW w:w="7932" w:type="dxa"/>
            <w:tcBorders>
              <w:top w:val="nil"/>
              <w:left w:val="nil"/>
              <w:bottom w:val="nil"/>
              <w:right w:val="nil"/>
            </w:tcBorders>
          </w:tcPr>
          <w:p w:rsidR="00864512" w:rsidRPr="004E6335" w:rsidRDefault="00864512" w:rsidP="0066655B">
            <w:r>
              <w:t>Полотно железнодорожное для уличных трамваев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42.12.10.130</w:t>
            </w:r>
          </w:p>
        </w:tc>
        <w:tc>
          <w:tcPr>
            <w:tcW w:w="7932" w:type="dxa"/>
            <w:tcBorders>
              <w:top w:val="nil"/>
              <w:left w:val="nil"/>
              <w:bottom w:val="nil"/>
              <w:right w:val="nil"/>
            </w:tcBorders>
          </w:tcPr>
          <w:p w:rsidR="00864512" w:rsidRPr="004E6335" w:rsidRDefault="00864512" w:rsidP="0066655B">
            <w:r>
              <w:t>Полотно железнодорожное для подземных или надземных городских систем скоростного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42.12.2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наземных и подземных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42.12.20    </w:t>
            </w:r>
          </w:p>
        </w:tc>
        <w:tc>
          <w:tcPr>
            <w:tcW w:w="7932" w:type="dxa"/>
            <w:tcBorders>
              <w:top w:val="nil"/>
              <w:left w:val="nil"/>
              <w:bottom w:val="nil"/>
              <w:right w:val="nil"/>
            </w:tcBorders>
          </w:tcPr>
          <w:p w:rsidR="00864512" w:rsidRPr="004E6335" w:rsidRDefault="00864512" w:rsidP="0066655B">
            <w:r>
              <w:t>Работы строительные по строительству наземных и подземных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для железных дорог, включая подземные железные дороги: работы по прокладке балласта и рельсов, работы по установке стрелочных приводов, пунктов и пересечений, строительные работы для систем безопасности и контроля железнодорожных путей;</w:t>
            </w:r>
          </w:p>
          <w:p w:rsidR="00864512" w:rsidRDefault="00864512" w:rsidP="0066655B">
            <w:r>
              <w:t>- строительные работы для фуникулеров и систем канатной дороги;</w:t>
            </w:r>
          </w:p>
          <w:p w:rsidR="00864512" w:rsidRDefault="00864512" w:rsidP="0066655B">
            <w:r>
              <w:t>- работы по реконструкции или ремонту железнодорожных путей</w:t>
            </w:r>
          </w:p>
          <w:p w:rsidR="00864512" w:rsidRDefault="00864512" w:rsidP="0066655B">
            <w:r>
              <w:t>Эта группировка не включает:</w:t>
            </w:r>
          </w:p>
          <w:p w:rsidR="00864512" w:rsidRPr="004E6335" w:rsidRDefault="00864512" w:rsidP="0066655B">
            <w:r>
              <w:t>- строительные работы по строительству тоннелей для подземных железных дорог, см. 42.13.20</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42.12.20.110</w:t>
            </w:r>
          </w:p>
        </w:tc>
        <w:tc>
          <w:tcPr>
            <w:tcW w:w="7932" w:type="dxa"/>
            <w:tcBorders>
              <w:top w:val="nil"/>
              <w:left w:val="nil"/>
              <w:bottom w:val="nil"/>
              <w:right w:val="nil"/>
            </w:tcBorders>
          </w:tcPr>
          <w:p w:rsidR="00864512" w:rsidRPr="004E6335" w:rsidRDefault="00864512" w:rsidP="0066655B">
            <w:r>
              <w:t>Работы по устройству балластного слоя и укладке рельсовых путей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42.12.20.120</w:t>
            </w:r>
          </w:p>
        </w:tc>
        <w:tc>
          <w:tcPr>
            <w:tcW w:w="7932" w:type="dxa"/>
            <w:tcBorders>
              <w:top w:val="nil"/>
              <w:left w:val="nil"/>
              <w:bottom w:val="nil"/>
              <w:right w:val="nil"/>
            </w:tcBorders>
          </w:tcPr>
          <w:p w:rsidR="00864512" w:rsidRPr="004E6335" w:rsidRDefault="00864512" w:rsidP="0066655B">
            <w:r>
              <w:t>Работы по монтажу стрелочных приводов, стрелок и пересечений путей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42.12.20.130</w:t>
            </w:r>
          </w:p>
        </w:tc>
        <w:tc>
          <w:tcPr>
            <w:tcW w:w="7932" w:type="dxa"/>
            <w:tcBorders>
              <w:top w:val="nil"/>
              <w:left w:val="nil"/>
              <w:bottom w:val="nil"/>
              <w:right w:val="nil"/>
            </w:tcBorders>
          </w:tcPr>
          <w:p w:rsidR="00864512" w:rsidRPr="004E6335" w:rsidRDefault="00864512" w:rsidP="0066655B">
            <w:r>
              <w:t>Работы по установке систем управления и безопасности железнодорожного движения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42.12.20.140</w:t>
            </w:r>
          </w:p>
        </w:tc>
        <w:tc>
          <w:tcPr>
            <w:tcW w:w="7932" w:type="dxa"/>
            <w:tcBorders>
              <w:top w:val="nil"/>
              <w:left w:val="nil"/>
              <w:bottom w:val="nil"/>
              <w:right w:val="nil"/>
            </w:tcBorders>
          </w:tcPr>
          <w:p w:rsidR="00864512" w:rsidRPr="004E6335" w:rsidRDefault="00864512" w:rsidP="0066655B">
            <w:r>
              <w:t>Работы строительные по строительству фуникулеров и подвесных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42.12.20.150</w:t>
            </w:r>
          </w:p>
        </w:tc>
        <w:tc>
          <w:tcPr>
            <w:tcW w:w="7932" w:type="dxa"/>
            <w:tcBorders>
              <w:top w:val="nil"/>
              <w:left w:val="nil"/>
              <w:bottom w:val="nil"/>
              <w:right w:val="nil"/>
            </w:tcBorders>
          </w:tcPr>
          <w:p w:rsidR="00864512" w:rsidRPr="004E6335" w:rsidRDefault="00864512" w:rsidP="0066655B">
            <w:r>
              <w:t>Услуги по реконструкции или ремонту железнодорожных путей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42.12.20.190</w:t>
            </w:r>
          </w:p>
        </w:tc>
        <w:tc>
          <w:tcPr>
            <w:tcW w:w="7932" w:type="dxa"/>
            <w:tcBorders>
              <w:top w:val="nil"/>
              <w:left w:val="nil"/>
              <w:bottom w:val="nil"/>
              <w:right w:val="nil"/>
            </w:tcBorders>
          </w:tcPr>
          <w:p w:rsidR="00864512" w:rsidRPr="004E6335" w:rsidRDefault="00864512" w:rsidP="0066655B">
            <w:r>
              <w:t>Работы строительные по строительству наземных и подземных железных дорог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42.13       </w:t>
            </w:r>
          </w:p>
        </w:tc>
        <w:tc>
          <w:tcPr>
            <w:tcW w:w="7932" w:type="dxa"/>
            <w:tcBorders>
              <w:top w:val="nil"/>
              <w:left w:val="nil"/>
              <w:bottom w:val="nil"/>
              <w:right w:val="nil"/>
            </w:tcBorders>
          </w:tcPr>
          <w:p w:rsidR="00864512" w:rsidRPr="004E6335" w:rsidRDefault="00864512" w:rsidP="0066655B">
            <w:r>
              <w:t>Мосты и тоннели; строительные работы по строительству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42.13.1     </w:t>
            </w:r>
          </w:p>
        </w:tc>
        <w:tc>
          <w:tcPr>
            <w:tcW w:w="7932" w:type="dxa"/>
            <w:tcBorders>
              <w:top w:val="nil"/>
              <w:left w:val="nil"/>
              <w:bottom w:val="nil"/>
              <w:right w:val="nil"/>
            </w:tcBorders>
          </w:tcPr>
          <w:p w:rsidR="00864512" w:rsidRPr="004E6335" w:rsidRDefault="00864512" w:rsidP="0066655B">
            <w:r>
              <w:t>Мосты и тоннели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42.13.10    </w:t>
            </w:r>
          </w:p>
        </w:tc>
        <w:tc>
          <w:tcPr>
            <w:tcW w:w="7932" w:type="dxa"/>
            <w:tcBorders>
              <w:top w:val="nil"/>
              <w:left w:val="nil"/>
              <w:bottom w:val="nil"/>
              <w:right w:val="nil"/>
            </w:tcBorders>
          </w:tcPr>
          <w:p w:rsidR="00864512" w:rsidRPr="004E6335" w:rsidRDefault="00864512" w:rsidP="0066655B">
            <w:r>
              <w:t>Мосты и тоннели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мосты и виадуки, изготовленные из металла, бетона или других материалов, для всех типов наземного транспорта и для пешеходов;</w:t>
            </w:r>
          </w:p>
          <w:p w:rsidR="00864512" w:rsidRDefault="00864512" w:rsidP="0066655B">
            <w:r>
              <w:t>- автомобильные дороги на эстакадах;</w:t>
            </w:r>
          </w:p>
          <w:p w:rsidR="00864512" w:rsidRDefault="00864512" w:rsidP="0066655B">
            <w:r>
              <w:t>- тоннели;</w:t>
            </w:r>
          </w:p>
          <w:p w:rsidR="00864512" w:rsidRDefault="00864512" w:rsidP="0066655B">
            <w:r>
              <w:t>- туннельные сооружения, связанные с подземным железнодорожным транспортом</w:t>
            </w:r>
          </w:p>
          <w:p w:rsidR="00864512" w:rsidRDefault="00864512" w:rsidP="0066655B">
            <w:r>
              <w:t>Эта группировка не включает:</w:t>
            </w:r>
          </w:p>
          <w:p w:rsidR="00864512" w:rsidRDefault="00864512" w:rsidP="0066655B">
            <w:r>
              <w:t>- транспортные и пешеходные путепроводы над и под дорогой, см. 42.11.10;</w:t>
            </w:r>
          </w:p>
          <w:p w:rsidR="00864512" w:rsidRPr="004E6335" w:rsidRDefault="00864512" w:rsidP="0066655B">
            <w:r>
              <w:t>- конструкции для горнодобывающей промышленности, см. 42.99.11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42.13.10.110</w:t>
            </w:r>
          </w:p>
        </w:tc>
        <w:tc>
          <w:tcPr>
            <w:tcW w:w="7932" w:type="dxa"/>
            <w:tcBorders>
              <w:top w:val="nil"/>
              <w:left w:val="nil"/>
              <w:bottom w:val="nil"/>
              <w:right w:val="nil"/>
            </w:tcBorders>
          </w:tcPr>
          <w:p w:rsidR="00864512" w:rsidRPr="004E6335" w:rsidRDefault="00864512" w:rsidP="0066655B">
            <w:r>
              <w:t>Мосты и путепроводы из любых материалов для всех типов сухопутного транспорта и для пешеходов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42.13.10.120</w:t>
            </w:r>
          </w:p>
        </w:tc>
        <w:tc>
          <w:tcPr>
            <w:tcW w:w="7932" w:type="dxa"/>
            <w:tcBorders>
              <w:top w:val="nil"/>
              <w:left w:val="nil"/>
              <w:bottom w:val="nil"/>
              <w:right w:val="nil"/>
            </w:tcBorders>
          </w:tcPr>
          <w:p w:rsidR="00864512" w:rsidRPr="004E6335" w:rsidRDefault="00864512" w:rsidP="0066655B">
            <w:r>
              <w:t>Дороги надземные автомобильные (автодорожные эстакады) для движения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42.13.10.130</w:t>
            </w:r>
          </w:p>
        </w:tc>
        <w:tc>
          <w:tcPr>
            <w:tcW w:w="7932" w:type="dxa"/>
            <w:tcBorders>
              <w:top w:val="nil"/>
              <w:left w:val="nil"/>
              <w:bottom w:val="nil"/>
              <w:right w:val="nil"/>
            </w:tcBorders>
          </w:tcPr>
          <w:p w:rsidR="00864512" w:rsidRPr="004E6335" w:rsidRDefault="00864512" w:rsidP="0066655B">
            <w:r>
              <w:t>Тоннели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42.13.10.140</w:t>
            </w:r>
          </w:p>
        </w:tc>
        <w:tc>
          <w:tcPr>
            <w:tcW w:w="7932" w:type="dxa"/>
            <w:tcBorders>
              <w:top w:val="nil"/>
              <w:left w:val="nil"/>
              <w:bottom w:val="nil"/>
              <w:right w:val="nil"/>
            </w:tcBorders>
          </w:tcPr>
          <w:p w:rsidR="00864512" w:rsidRPr="004E6335" w:rsidRDefault="00864512" w:rsidP="0066655B">
            <w:r>
              <w:t>Тоннели для подземного железнодорожного движения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42.13.2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42.13.20    </w:t>
            </w:r>
          </w:p>
        </w:tc>
        <w:tc>
          <w:tcPr>
            <w:tcW w:w="7932" w:type="dxa"/>
            <w:tcBorders>
              <w:top w:val="nil"/>
              <w:left w:val="nil"/>
              <w:bottom w:val="nil"/>
              <w:right w:val="nil"/>
            </w:tcBorders>
          </w:tcPr>
          <w:p w:rsidR="00864512" w:rsidRPr="004E6335" w:rsidRDefault="00864512" w:rsidP="0066655B">
            <w:r>
              <w:t>Работы строительные по строительству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строительные работы по строительству автомагистралей, автомобильных дорог, железных дорог и взлетно-посадочных полос аэродромов, см. 42.11, 42.12;</w:t>
            </w:r>
          </w:p>
          <w:p w:rsidR="00864512" w:rsidRDefault="00864512" w:rsidP="0066655B">
            <w:r>
              <w:t>- гидротехнические работы, см. 42.91;</w:t>
            </w:r>
          </w:p>
          <w:p w:rsidR="00864512" w:rsidRDefault="00864512" w:rsidP="0066655B">
            <w:r>
              <w:t>- работы по монтажу стальных строительных конструкций, см. 43.99.50;</w:t>
            </w:r>
          </w:p>
          <w:p w:rsidR="00864512" w:rsidRPr="004E6335" w:rsidRDefault="00864512" w:rsidP="0066655B">
            <w:r>
              <w:t>- работы по проходке шахт, см. 43.99.90</w:t>
            </w:r>
          </w:p>
        </w:tc>
      </w:tr>
      <w:tr w:rsidR="00864512" w:rsidTr="0066655B">
        <w:trPr>
          <w:trHeight w:val="136"/>
        </w:trPr>
        <w:tc>
          <w:tcPr>
            <w:tcW w:w="2268" w:type="dxa"/>
            <w:tcBorders>
              <w:top w:val="nil"/>
              <w:left w:val="nil"/>
              <w:bottom w:val="nil"/>
              <w:right w:val="nil"/>
            </w:tcBorders>
          </w:tcPr>
          <w:p w:rsidR="00864512" w:rsidRPr="00864512" w:rsidRDefault="00864512" w:rsidP="0066655B">
            <w:r>
              <w:t>42.13.20.000</w:t>
            </w:r>
          </w:p>
        </w:tc>
        <w:tc>
          <w:tcPr>
            <w:tcW w:w="7932" w:type="dxa"/>
            <w:tcBorders>
              <w:top w:val="nil"/>
              <w:left w:val="nil"/>
              <w:bottom w:val="nil"/>
              <w:right w:val="nil"/>
            </w:tcBorders>
          </w:tcPr>
          <w:p w:rsidR="00864512" w:rsidRPr="004E6335" w:rsidRDefault="00864512" w:rsidP="0066655B">
            <w:r>
              <w:t>Работы строительные по строительству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        </w:t>
            </w:r>
          </w:p>
        </w:tc>
        <w:tc>
          <w:tcPr>
            <w:tcW w:w="7932" w:type="dxa"/>
            <w:tcBorders>
              <w:top w:val="nil"/>
              <w:left w:val="nil"/>
              <w:bottom w:val="nil"/>
              <w:right w:val="nil"/>
            </w:tcBorders>
          </w:tcPr>
          <w:p w:rsidR="00864512" w:rsidRPr="004E6335" w:rsidRDefault="00864512" w:rsidP="0066655B">
            <w:r>
              <w:t>Сооружения и строительные работы по строительству инженерных 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       </w:t>
            </w:r>
          </w:p>
        </w:tc>
        <w:tc>
          <w:tcPr>
            <w:tcW w:w="7932" w:type="dxa"/>
            <w:tcBorders>
              <w:top w:val="nil"/>
              <w:left w:val="nil"/>
              <w:bottom w:val="nil"/>
              <w:right w:val="nil"/>
            </w:tcBorders>
          </w:tcPr>
          <w:p w:rsidR="00864512" w:rsidRPr="004E6335" w:rsidRDefault="00864512" w:rsidP="0066655B">
            <w:r>
              <w:t>Сооружения и строительные работы по строительству инженерных коммуникаций для жидкостей и 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42.21.1     </w:t>
            </w:r>
          </w:p>
        </w:tc>
        <w:tc>
          <w:tcPr>
            <w:tcW w:w="7932" w:type="dxa"/>
            <w:tcBorders>
              <w:top w:val="nil"/>
              <w:left w:val="nil"/>
              <w:bottom w:val="nil"/>
              <w:right w:val="nil"/>
            </w:tcBorders>
          </w:tcPr>
          <w:p w:rsidR="00864512" w:rsidRPr="004E6335" w:rsidRDefault="00864512" w:rsidP="0066655B">
            <w:r>
              <w:t>Коммуникации инженерные для жидкостей и 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42.21.11    </w:t>
            </w:r>
          </w:p>
        </w:tc>
        <w:tc>
          <w:tcPr>
            <w:tcW w:w="7932" w:type="dxa"/>
            <w:tcBorders>
              <w:top w:val="nil"/>
              <w:left w:val="nil"/>
              <w:bottom w:val="nil"/>
              <w:right w:val="nil"/>
            </w:tcBorders>
          </w:tcPr>
          <w:p w:rsidR="00864512" w:rsidRPr="004E6335" w:rsidRDefault="00864512" w:rsidP="0066655B">
            <w:r>
              <w:t>Трубопроводы магистральные для жидкостей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магистральные наземные и подводные трубопроводы для перекачки нефтепродуктов и газа;</w:t>
            </w:r>
          </w:p>
          <w:p w:rsidR="00864512" w:rsidRDefault="00864512" w:rsidP="0066655B">
            <w:r>
              <w:t>- магистральные наземные и подводные трубопроводы для перекачки воды или прочих продуктов</w:t>
            </w:r>
          </w:p>
          <w:p w:rsidR="00864512" w:rsidRDefault="00864512" w:rsidP="0066655B">
            <w:r>
              <w:t>Эта группировка не включает:</w:t>
            </w:r>
          </w:p>
          <w:p w:rsidR="00864512" w:rsidRPr="004E6335" w:rsidRDefault="00864512" w:rsidP="0066655B">
            <w:r>
              <w:t>- городские газо- или водораспределительные системы, состоящие из магистральных трубопроводов, см. 42.21.12</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42.21.11.110</w:t>
            </w:r>
          </w:p>
        </w:tc>
        <w:tc>
          <w:tcPr>
            <w:tcW w:w="7932" w:type="dxa"/>
            <w:tcBorders>
              <w:top w:val="nil"/>
              <w:left w:val="nil"/>
              <w:bottom w:val="nil"/>
              <w:right w:val="nil"/>
            </w:tcBorders>
          </w:tcPr>
          <w:p w:rsidR="00864512" w:rsidRPr="004E6335" w:rsidRDefault="00864512" w:rsidP="0066655B">
            <w:r>
              <w:t>Трубопроводы магистральные наземные и подводные для перекачки нефтепродуктов и газа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42.21.11.120</w:t>
            </w:r>
          </w:p>
        </w:tc>
        <w:tc>
          <w:tcPr>
            <w:tcW w:w="7932" w:type="dxa"/>
            <w:tcBorders>
              <w:top w:val="nil"/>
              <w:left w:val="nil"/>
              <w:bottom w:val="nil"/>
              <w:right w:val="nil"/>
            </w:tcBorders>
          </w:tcPr>
          <w:p w:rsidR="00864512" w:rsidRPr="004E6335" w:rsidRDefault="00864512" w:rsidP="0066655B">
            <w:r>
              <w:t>Трубопроводы магистральные наземные и подводные для перекачки воды или прочих 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42.21.12    </w:t>
            </w:r>
          </w:p>
        </w:tc>
        <w:tc>
          <w:tcPr>
            <w:tcW w:w="7932" w:type="dxa"/>
            <w:tcBorders>
              <w:top w:val="nil"/>
              <w:left w:val="nil"/>
              <w:bottom w:val="nil"/>
              <w:right w:val="nil"/>
            </w:tcBorders>
          </w:tcPr>
          <w:p w:rsidR="00864512" w:rsidRPr="004E6335" w:rsidRDefault="00864512" w:rsidP="0066655B">
            <w:r>
              <w:t>Трубопроводы местные для жидкостей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местные трубопроводы для воды, сточных вод и прочих жидкостей и 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42.21.12.000</w:t>
            </w:r>
          </w:p>
        </w:tc>
        <w:tc>
          <w:tcPr>
            <w:tcW w:w="7932" w:type="dxa"/>
            <w:tcBorders>
              <w:top w:val="nil"/>
              <w:left w:val="nil"/>
              <w:bottom w:val="nil"/>
              <w:right w:val="nil"/>
            </w:tcBorders>
          </w:tcPr>
          <w:p w:rsidR="00864512" w:rsidRPr="004E6335" w:rsidRDefault="00864512" w:rsidP="0066655B">
            <w:r>
              <w:t>Трубопроводы местные для жидкостей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42.21.13    </w:t>
            </w:r>
          </w:p>
        </w:tc>
        <w:tc>
          <w:tcPr>
            <w:tcW w:w="7932" w:type="dxa"/>
            <w:tcBorders>
              <w:top w:val="nil"/>
              <w:left w:val="nil"/>
              <w:bottom w:val="nil"/>
              <w:right w:val="nil"/>
            </w:tcBorders>
          </w:tcPr>
          <w:p w:rsidR="00864512" w:rsidRPr="004E6335" w:rsidRDefault="00864512" w:rsidP="0066655B">
            <w:r>
              <w:t>Системы оросительные (каналы); водоводы и водопроводные конструкции; водоочистные станции, станции очистки сточных вод и насосные станции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42.21.13.000</w:t>
            </w:r>
          </w:p>
        </w:tc>
        <w:tc>
          <w:tcPr>
            <w:tcW w:w="7932" w:type="dxa"/>
            <w:tcBorders>
              <w:top w:val="nil"/>
              <w:left w:val="nil"/>
              <w:bottom w:val="nil"/>
              <w:right w:val="nil"/>
            </w:tcBorders>
          </w:tcPr>
          <w:p w:rsidR="00864512" w:rsidRPr="004E6335" w:rsidRDefault="00864512" w:rsidP="0066655B">
            <w:r>
              <w:t>Системы оросительные (каналы); водоводы и водопроводные конструкции; водоочистные станции, станции очистки сточных вод и насосные станции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коммунальных объектов для жидкостей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работы по отрывке траншей, см. 43.12.12</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42.21.21    </w:t>
            </w:r>
          </w:p>
        </w:tc>
        <w:tc>
          <w:tcPr>
            <w:tcW w:w="7932" w:type="dxa"/>
            <w:tcBorders>
              <w:top w:val="nil"/>
              <w:left w:val="nil"/>
              <w:bottom w:val="nil"/>
              <w:right w:val="nil"/>
            </w:tcBorders>
          </w:tcPr>
          <w:p w:rsidR="00864512" w:rsidRPr="004E6335" w:rsidRDefault="00864512" w:rsidP="0066655B">
            <w:r>
              <w:t>Работы строительные по прокладке магистральных трубопроводов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строительные работы по прокладке магистральных наземных, подземных или подводных трубопроводов для нефти и газа, воды, сточных или ливневых вод, прочих жидкостей и 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42.21.21.000</w:t>
            </w:r>
          </w:p>
        </w:tc>
        <w:tc>
          <w:tcPr>
            <w:tcW w:w="7932" w:type="dxa"/>
            <w:tcBorders>
              <w:top w:val="nil"/>
              <w:left w:val="nil"/>
              <w:bottom w:val="nil"/>
              <w:right w:val="nil"/>
            </w:tcBorders>
          </w:tcPr>
          <w:p w:rsidR="00864512" w:rsidRPr="004E6335" w:rsidRDefault="00864512" w:rsidP="0066655B">
            <w:r>
              <w:t>Работы строительные по прокладке магистральных трубопроводов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42.21.22    </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трубопроводов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строительные работы для местных трубопроводов, включая вспомогательные работы, для воды или сточных вод, горячей воды, газа и пара, других жидкостей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42.21.22.110</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трубопроводов воды или сточных вод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42.21.22.120</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трубопроводов горячей воды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42.21.22.130</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трубопроводов газа и пара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42.21.22.190</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трубопроводов прочих жидкостей и 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42.21.23    </w:t>
            </w:r>
          </w:p>
        </w:tc>
        <w:tc>
          <w:tcPr>
            <w:tcW w:w="7932" w:type="dxa"/>
            <w:tcBorders>
              <w:top w:val="nil"/>
              <w:left w:val="nil"/>
              <w:bottom w:val="nil"/>
              <w:right w:val="nil"/>
            </w:tcBorders>
          </w:tcPr>
          <w:p w:rsidR="00864512" w:rsidRPr="004E6335" w:rsidRDefault="00864512" w:rsidP="0066655B">
            <w:r>
              <w:t xml:space="preserve">Работы строительные по строительству оросительных систем (каналов), водоводов и </w:t>
            </w:r>
            <w:proofErr w:type="spellStart"/>
            <w:r>
              <w:t>водоводных</w:t>
            </w:r>
            <w:proofErr w:type="spellEnd"/>
            <w:r>
              <w:t xml:space="preserve"> конструкций, водоочистных станций, станций очистки сточных вод и насосных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строительные работы по прокладке трубопроводов и по прокладке водопроводов и систем водоотведения, см. соответственно 42.21.21 (магистральных) и 42.21.22 (местных)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42.21.23.000</w:t>
            </w:r>
          </w:p>
        </w:tc>
        <w:tc>
          <w:tcPr>
            <w:tcW w:w="7932" w:type="dxa"/>
            <w:tcBorders>
              <w:top w:val="nil"/>
              <w:left w:val="nil"/>
              <w:bottom w:val="nil"/>
              <w:right w:val="nil"/>
            </w:tcBorders>
          </w:tcPr>
          <w:p w:rsidR="00864512" w:rsidRPr="004E6335" w:rsidRDefault="00864512" w:rsidP="0066655B">
            <w:r>
              <w:t xml:space="preserve">Работы строительные по строительству оросительных систем (каналов), водоводов и </w:t>
            </w:r>
            <w:proofErr w:type="spellStart"/>
            <w:r>
              <w:t>водоводных</w:t>
            </w:r>
            <w:proofErr w:type="spellEnd"/>
            <w:r>
              <w:t xml:space="preserve"> конструкций, водоочистных станций, станций очистки сточных вод и насосных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42.21.24    </w:t>
            </w:r>
          </w:p>
        </w:tc>
        <w:tc>
          <w:tcPr>
            <w:tcW w:w="7932" w:type="dxa"/>
            <w:tcBorders>
              <w:top w:val="nil"/>
              <w:left w:val="nil"/>
              <w:bottom w:val="nil"/>
              <w:right w:val="nil"/>
            </w:tcBorders>
          </w:tcPr>
          <w:p w:rsidR="00864512" w:rsidRPr="004E6335" w:rsidRDefault="00864512" w:rsidP="0066655B">
            <w:r>
              <w:t>Работы по бурению водных скважин и монтажу септических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бурению водозаборных скважин или отрывке колодцев, требующие специальной квалификации;</w:t>
            </w:r>
          </w:p>
          <w:p w:rsidR="00864512" w:rsidRDefault="00864512" w:rsidP="0066655B">
            <w:r>
              <w:t>- работы по монтажу водозаборных насосов и систем водозаборных трубопроводов;</w:t>
            </w:r>
          </w:p>
          <w:p w:rsidR="00864512" w:rsidRPr="004E6335" w:rsidRDefault="00864512" w:rsidP="0066655B">
            <w:r>
              <w:t>- работы по монтажу септических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42.21.24.110</w:t>
            </w:r>
          </w:p>
        </w:tc>
        <w:tc>
          <w:tcPr>
            <w:tcW w:w="7932" w:type="dxa"/>
            <w:tcBorders>
              <w:top w:val="nil"/>
              <w:left w:val="nil"/>
              <w:bottom w:val="nil"/>
              <w:right w:val="nil"/>
            </w:tcBorders>
          </w:tcPr>
          <w:p w:rsidR="00864512" w:rsidRPr="004E6335" w:rsidRDefault="00864512" w:rsidP="0066655B">
            <w:r>
              <w:t>Работы по бурению водозаборных скважин или отрывке колодцев, требующие специальной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42.21.24.120</w:t>
            </w:r>
          </w:p>
        </w:tc>
        <w:tc>
          <w:tcPr>
            <w:tcW w:w="7932" w:type="dxa"/>
            <w:tcBorders>
              <w:top w:val="nil"/>
              <w:left w:val="nil"/>
              <w:bottom w:val="nil"/>
              <w:right w:val="nil"/>
            </w:tcBorders>
          </w:tcPr>
          <w:p w:rsidR="00864512" w:rsidRPr="004E6335" w:rsidRDefault="00864512" w:rsidP="0066655B">
            <w:r>
              <w:t>Работы по монтажу водозаборных насосов и систем водозаборных трубопроводов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42.21.24.130</w:t>
            </w:r>
          </w:p>
        </w:tc>
        <w:tc>
          <w:tcPr>
            <w:tcW w:w="7932" w:type="dxa"/>
            <w:tcBorders>
              <w:top w:val="nil"/>
              <w:left w:val="nil"/>
              <w:bottom w:val="nil"/>
              <w:right w:val="nil"/>
            </w:tcBorders>
          </w:tcPr>
          <w:p w:rsidR="00864512" w:rsidRPr="004E6335" w:rsidRDefault="00864512" w:rsidP="0066655B">
            <w:r>
              <w:t>Работы по монтажу септических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       </w:t>
            </w:r>
          </w:p>
        </w:tc>
        <w:tc>
          <w:tcPr>
            <w:tcW w:w="7932" w:type="dxa"/>
            <w:tcBorders>
              <w:top w:val="nil"/>
              <w:left w:val="nil"/>
              <w:bottom w:val="nil"/>
              <w:right w:val="nil"/>
            </w:tcBorders>
          </w:tcPr>
          <w:p w:rsidR="00864512" w:rsidRPr="004E6335" w:rsidRDefault="00864512" w:rsidP="0066655B">
            <w:r>
              <w:t>Сооружения и строительные работы по строительству коммунальных объектов для электроснабжения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42.22.1     </w:t>
            </w:r>
          </w:p>
        </w:tc>
        <w:tc>
          <w:tcPr>
            <w:tcW w:w="7932" w:type="dxa"/>
            <w:tcBorders>
              <w:top w:val="nil"/>
              <w:left w:val="nil"/>
              <w:bottom w:val="nil"/>
              <w:right w:val="nil"/>
            </w:tcBorders>
          </w:tcPr>
          <w:p w:rsidR="00864512" w:rsidRPr="004E6335" w:rsidRDefault="00864512" w:rsidP="0066655B">
            <w:r>
              <w:t>Сооружения коммунальные для электроснабжения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42.22.11    </w:t>
            </w:r>
          </w:p>
        </w:tc>
        <w:tc>
          <w:tcPr>
            <w:tcW w:w="7932" w:type="dxa"/>
            <w:tcBorders>
              <w:top w:val="nil"/>
              <w:left w:val="nil"/>
              <w:bottom w:val="nil"/>
              <w:right w:val="nil"/>
            </w:tcBorders>
          </w:tcPr>
          <w:p w:rsidR="00864512" w:rsidRPr="004E6335" w:rsidRDefault="00864512" w:rsidP="0066655B">
            <w:r>
              <w:t>Линии электропередачи и связи междугородные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42.22.11.110</w:t>
            </w:r>
          </w:p>
        </w:tc>
        <w:tc>
          <w:tcPr>
            <w:tcW w:w="7932" w:type="dxa"/>
            <w:tcBorders>
              <w:top w:val="nil"/>
              <w:left w:val="nil"/>
              <w:bottom w:val="nil"/>
              <w:right w:val="nil"/>
            </w:tcBorders>
          </w:tcPr>
          <w:p w:rsidR="00864512" w:rsidRPr="004E6335" w:rsidRDefault="00864512" w:rsidP="0066655B">
            <w:r>
              <w:t>Линии (кабели) электропередачи высокого напряжения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42.22.11.120</w:t>
            </w:r>
          </w:p>
        </w:tc>
        <w:tc>
          <w:tcPr>
            <w:tcW w:w="7932" w:type="dxa"/>
            <w:tcBorders>
              <w:top w:val="nil"/>
              <w:left w:val="nil"/>
              <w:bottom w:val="nil"/>
              <w:right w:val="nil"/>
            </w:tcBorders>
          </w:tcPr>
          <w:p w:rsidR="00864512" w:rsidRPr="004E6335" w:rsidRDefault="00864512" w:rsidP="0066655B">
            <w:r>
              <w:t>Линии связи надземные или подводные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42.22.12    </w:t>
            </w:r>
          </w:p>
        </w:tc>
        <w:tc>
          <w:tcPr>
            <w:tcW w:w="7932" w:type="dxa"/>
            <w:tcBorders>
              <w:top w:val="nil"/>
              <w:left w:val="nil"/>
              <w:bottom w:val="nil"/>
              <w:right w:val="nil"/>
            </w:tcBorders>
          </w:tcPr>
          <w:p w:rsidR="00864512" w:rsidRPr="004E6335" w:rsidRDefault="00864512" w:rsidP="0066655B">
            <w:r>
              <w:t>Линии электропередачи и связи местные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42.22.12.110</w:t>
            </w:r>
          </w:p>
        </w:tc>
        <w:tc>
          <w:tcPr>
            <w:tcW w:w="7932" w:type="dxa"/>
            <w:tcBorders>
              <w:top w:val="nil"/>
              <w:left w:val="nil"/>
              <w:bottom w:val="nil"/>
              <w:right w:val="nil"/>
            </w:tcBorders>
          </w:tcPr>
          <w:p w:rsidR="00864512" w:rsidRPr="004E6335" w:rsidRDefault="00864512" w:rsidP="0066655B">
            <w:r>
              <w:t>Линии электропередачи местные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42.22.12.120</w:t>
            </w:r>
          </w:p>
        </w:tc>
        <w:tc>
          <w:tcPr>
            <w:tcW w:w="7932" w:type="dxa"/>
            <w:tcBorders>
              <w:top w:val="nil"/>
              <w:left w:val="nil"/>
              <w:bottom w:val="nil"/>
              <w:right w:val="nil"/>
            </w:tcBorders>
          </w:tcPr>
          <w:p w:rsidR="00864512" w:rsidRPr="004E6335" w:rsidRDefault="00864512" w:rsidP="0066655B">
            <w:r>
              <w:t>Линии (кабели) связи местные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42.22.13    </w:t>
            </w:r>
          </w:p>
        </w:tc>
        <w:tc>
          <w:tcPr>
            <w:tcW w:w="7932" w:type="dxa"/>
            <w:tcBorders>
              <w:top w:val="nil"/>
              <w:left w:val="nil"/>
              <w:bottom w:val="nil"/>
              <w:right w:val="nil"/>
            </w:tcBorders>
          </w:tcPr>
          <w:p w:rsidR="00864512" w:rsidRPr="004E6335" w:rsidRDefault="00864512" w:rsidP="0066655B">
            <w:r>
              <w:t>Электростанции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тяжелые электроэнергетические установки и оборудование, включая установки и оборудование для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42.22.13.100</w:t>
            </w:r>
          </w:p>
        </w:tc>
        <w:tc>
          <w:tcPr>
            <w:tcW w:w="7932" w:type="dxa"/>
            <w:tcBorders>
              <w:top w:val="nil"/>
              <w:left w:val="nil"/>
              <w:bottom w:val="nil"/>
              <w:right w:val="nil"/>
            </w:tcBorders>
          </w:tcPr>
          <w:p w:rsidR="00864512" w:rsidRPr="004E6335" w:rsidRDefault="00864512" w:rsidP="0066655B">
            <w:r>
              <w:t>Электростанции, кроме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42.22.13.200</w:t>
            </w:r>
          </w:p>
        </w:tc>
        <w:tc>
          <w:tcPr>
            <w:tcW w:w="7932" w:type="dxa"/>
            <w:tcBorders>
              <w:top w:val="nil"/>
              <w:left w:val="nil"/>
              <w:bottom w:val="nil"/>
              <w:right w:val="nil"/>
            </w:tcBorders>
          </w:tcPr>
          <w:p w:rsidR="00864512" w:rsidRPr="004E6335" w:rsidRDefault="00864512" w:rsidP="0066655B">
            <w:r>
              <w:t>Электростанции атомные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тяжелые электроэнергетические установки и оборудование, включая установки и оборудование для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42.22.13.300</w:t>
            </w:r>
          </w:p>
        </w:tc>
        <w:tc>
          <w:tcPr>
            <w:tcW w:w="7932" w:type="dxa"/>
            <w:tcBorders>
              <w:top w:val="nil"/>
              <w:left w:val="nil"/>
              <w:bottom w:val="nil"/>
              <w:right w:val="nil"/>
            </w:tcBorders>
          </w:tcPr>
          <w:p w:rsidR="00864512" w:rsidRPr="004E6335" w:rsidRDefault="00864512" w:rsidP="0066655B">
            <w:r>
              <w:t>Оборудование для атомных электростанций, кроме атомных реакторов и их составных частей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42.22.13.310</w:t>
            </w:r>
          </w:p>
        </w:tc>
        <w:tc>
          <w:tcPr>
            <w:tcW w:w="7932" w:type="dxa"/>
            <w:tcBorders>
              <w:top w:val="nil"/>
              <w:left w:val="nil"/>
              <w:bottom w:val="nil"/>
              <w:right w:val="nil"/>
            </w:tcBorders>
          </w:tcPr>
          <w:p w:rsidR="00864512" w:rsidRPr="004E6335" w:rsidRDefault="00864512" w:rsidP="0066655B">
            <w:r>
              <w:t>Оборудование транспортно-технологическое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42.22.13.320</w:t>
            </w:r>
          </w:p>
        </w:tc>
        <w:tc>
          <w:tcPr>
            <w:tcW w:w="7932" w:type="dxa"/>
            <w:tcBorders>
              <w:top w:val="nil"/>
              <w:left w:val="nil"/>
              <w:bottom w:val="nil"/>
              <w:right w:val="nil"/>
            </w:tcBorders>
          </w:tcPr>
          <w:p w:rsidR="00864512" w:rsidRPr="004E6335" w:rsidRDefault="00864512" w:rsidP="0066655B">
            <w:r>
              <w:t>Оборудование биологической и тепловой защиты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42.22.13.330</w:t>
            </w:r>
          </w:p>
        </w:tc>
        <w:tc>
          <w:tcPr>
            <w:tcW w:w="7932" w:type="dxa"/>
            <w:tcBorders>
              <w:top w:val="nil"/>
              <w:left w:val="nil"/>
              <w:bottom w:val="nil"/>
              <w:right w:val="nil"/>
            </w:tcBorders>
          </w:tcPr>
          <w:p w:rsidR="00864512" w:rsidRPr="004E6335" w:rsidRDefault="00864512" w:rsidP="0066655B">
            <w:r>
              <w:t>Оборудование теплообменное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 xml:space="preserve">Эта группировка не включает: </w:t>
            </w:r>
          </w:p>
          <w:p w:rsidR="00864512" w:rsidRPr="004E6335" w:rsidRDefault="00864512" w:rsidP="0066655B">
            <w:r>
              <w:t>- оборудование теплообменное, см. 25.30.12.115</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42.22.13.331</w:t>
            </w:r>
          </w:p>
        </w:tc>
        <w:tc>
          <w:tcPr>
            <w:tcW w:w="7932" w:type="dxa"/>
            <w:tcBorders>
              <w:top w:val="nil"/>
              <w:left w:val="nil"/>
              <w:bottom w:val="nil"/>
              <w:right w:val="nil"/>
            </w:tcBorders>
          </w:tcPr>
          <w:p w:rsidR="00864512" w:rsidRPr="004E6335" w:rsidRDefault="00864512" w:rsidP="0066655B">
            <w:r>
              <w:t xml:space="preserve">Конденсаторы теплообменного оборудования атомных электростанций </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xml:space="preserve"> - конденсаторы для пароводяных или прочих паросиловых установок, см. 25.30.12.120</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42.22.13.332</w:t>
            </w:r>
          </w:p>
        </w:tc>
        <w:tc>
          <w:tcPr>
            <w:tcW w:w="7932" w:type="dxa"/>
            <w:tcBorders>
              <w:top w:val="nil"/>
              <w:left w:val="nil"/>
              <w:bottom w:val="nil"/>
              <w:right w:val="nil"/>
            </w:tcBorders>
          </w:tcPr>
          <w:p w:rsidR="00864512" w:rsidRPr="004E6335" w:rsidRDefault="00864512" w:rsidP="0066655B">
            <w:r>
              <w:t>Испарители и пароперегреватели парогенераторов теплообменного оборудования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пароперегреватели, см. 25.30.12.117</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42.22.13.333</w:t>
            </w:r>
          </w:p>
        </w:tc>
        <w:tc>
          <w:tcPr>
            <w:tcW w:w="7932" w:type="dxa"/>
            <w:tcBorders>
              <w:top w:val="nil"/>
              <w:left w:val="nil"/>
              <w:bottom w:val="nil"/>
              <w:right w:val="nil"/>
            </w:tcBorders>
          </w:tcPr>
          <w:p w:rsidR="00864512" w:rsidRPr="004E6335" w:rsidRDefault="00864512" w:rsidP="0066655B">
            <w:r>
              <w:t>Нагреватели теплообменного оборудования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42.22.13.340</w:t>
            </w:r>
          </w:p>
        </w:tc>
        <w:tc>
          <w:tcPr>
            <w:tcW w:w="7932" w:type="dxa"/>
            <w:tcBorders>
              <w:top w:val="nil"/>
              <w:left w:val="nil"/>
              <w:bottom w:val="nil"/>
              <w:right w:val="nil"/>
            </w:tcBorders>
          </w:tcPr>
          <w:p w:rsidR="00864512" w:rsidRPr="004E6335" w:rsidRDefault="00864512" w:rsidP="0066655B">
            <w:r>
              <w:t>Оборудование вспомогательное для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42.22.13.900</w:t>
            </w:r>
          </w:p>
        </w:tc>
        <w:tc>
          <w:tcPr>
            <w:tcW w:w="7932" w:type="dxa"/>
            <w:tcBorders>
              <w:top w:val="nil"/>
              <w:left w:val="nil"/>
              <w:bottom w:val="nil"/>
              <w:right w:val="nil"/>
            </w:tcBorders>
          </w:tcPr>
          <w:p w:rsidR="00864512" w:rsidRPr="004E6335" w:rsidRDefault="00864512" w:rsidP="0066655B">
            <w:r>
              <w:t>Установки тяжелые электроэнергетические и оборудование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коммунальных объектов для электроснабжения и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42.22.21    </w:t>
            </w:r>
          </w:p>
        </w:tc>
        <w:tc>
          <w:tcPr>
            <w:tcW w:w="7932" w:type="dxa"/>
            <w:tcBorders>
              <w:top w:val="nil"/>
              <w:left w:val="nil"/>
              <w:bottom w:val="nil"/>
              <w:right w:val="nil"/>
            </w:tcBorders>
          </w:tcPr>
          <w:p w:rsidR="00864512" w:rsidRPr="004E6335" w:rsidRDefault="00864512" w:rsidP="0066655B">
            <w:r>
              <w:t>Работы строительные по прокладке магистральных линий электропередачи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прокладке линий электропередачи значительной протяженности над землей, включая линии для железных дорог, и по их ремонту;</w:t>
            </w:r>
          </w:p>
          <w:p w:rsidR="00864512" w:rsidRDefault="00864512" w:rsidP="0066655B">
            <w:r>
              <w:t>- строительные работы по прокладке подводных или подземных линий электропередачи значительной протяженности и по их ремонту;</w:t>
            </w:r>
          </w:p>
          <w:p w:rsidR="00864512" w:rsidRDefault="00864512" w:rsidP="0066655B">
            <w:r>
              <w:t>- строительные работы по прокладке надземных линий связи значительной протяженности и по их ремонту;</w:t>
            </w:r>
          </w:p>
          <w:p w:rsidR="00864512" w:rsidRDefault="00864512" w:rsidP="0066655B">
            <w:r>
              <w:t>- строительные работы по прокладке подводных или подземных линий связи значительной протяженности и по их ремонту</w:t>
            </w:r>
          </w:p>
          <w:p w:rsidR="00864512" w:rsidRDefault="00864512" w:rsidP="0066655B">
            <w:r>
              <w:t>Эта группировка не включает:</w:t>
            </w:r>
          </w:p>
          <w:p w:rsidR="00864512" w:rsidRDefault="00864512" w:rsidP="0066655B">
            <w:r>
              <w:t>- строительные работы по прокладке местных кабелей, см. 42.22.22;</w:t>
            </w:r>
          </w:p>
          <w:p w:rsidR="00864512" w:rsidRPr="004E6335" w:rsidRDefault="00864512" w:rsidP="0066655B">
            <w:r>
              <w:t>- работы по отрывке траншей, см. 43.12.12</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42.22.21.110</w:t>
            </w:r>
          </w:p>
        </w:tc>
        <w:tc>
          <w:tcPr>
            <w:tcW w:w="7932" w:type="dxa"/>
            <w:tcBorders>
              <w:top w:val="nil"/>
              <w:left w:val="nil"/>
              <w:bottom w:val="nil"/>
              <w:right w:val="nil"/>
            </w:tcBorders>
          </w:tcPr>
          <w:p w:rsidR="00864512" w:rsidRPr="004E6335" w:rsidRDefault="00864512" w:rsidP="0066655B">
            <w:r>
              <w:t>Работы строительные по прокладке линий электропередачи значительной протяженности над землей, включая линии для железных дорог, и по их ремонту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42.22.21.120</w:t>
            </w:r>
          </w:p>
        </w:tc>
        <w:tc>
          <w:tcPr>
            <w:tcW w:w="7932" w:type="dxa"/>
            <w:tcBorders>
              <w:top w:val="nil"/>
              <w:left w:val="nil"/>
              <w:bottom w:val="nil"/>
              <w:right w:val="nil"/>
            </w:tcBorders>
          </w:tcPr>
          <w:p w:rsidR="00864512" w:rsidRPr="004E6335" w:rsidRDefault="00864512" w:rsidP="0066655B">
            <w:r>
              <w:t>Работы строительные по прокладке подводных или подземных линий электропередачи значительной протяженности и по их ремонту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42.22.21.130</w:t>
            </w:r>
          </w:p>
        </w:tc>
        <w:tc>
          <w:tcPr>
            <w:tcW w:w="7932" w:type="dxa"/>
            <w:tcBorders>
              <w:top w:val="nil"/>
              <w:left w:val="nil"/>
              <w:bottom w:val="nil"/>
              <w:right w:val="nil"/>
            </w:tcBorders>
          </w:tcPr>
          <w:p w:rsidR="00864512" w:rsidRPr="004E6335" w:rsidRDefault="00864512" w:rsidP="0066655B">
            <w:r>
              <w:t>Работы строительные по прокладке надземных линий связи значительной протяженности и по их ремонту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42.22.21.140</w:t>
            </w:r>
          </w:p>
        </w:tc>
        <w:tc>
          <w:tcPr>
            <w:tcW w:w="7932" w:type="dxa"/>
            <w:tcBorders>
              <w:top w:val="nil"/>
              <w:left w:val="nil"/>
              <w:bottom w:val="nil"/>
              <w:right w:val="nil"/>
            </w:tcBorders>
          </w:tcPr>
          <w:p w:rsidR="00864512" w:rsidRPr="004E6335" w:rsidRDefault="00864512" w:rsidP="0066655B">
            <w:r>
              <w:t>Работы строительные по прокладке подводных или подземных линий связи значительной протяженности и по их ремонту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42.22.22    </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линий электропередачи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прокладке местных линий электропередачи над землей или под землей, включая вспомогательные работы, такие как строительные работы по строительству трансформаторных станций и подстанций для распределения электричества в пределах какого-либо района и работы по ремонту таких линий;</w:t>
            </w:r>
          </w:p>
          <w:p w:rsidR="00864512" w:rsidRDefault="00864512" w:rsidP="0066655B">
            <w:r>
              <w:t>- строительные работы по прокладке местных линий связи над землей и под землей, включая вспомогательные работы, такие как строительные работы по монтажу башенных опор и работы по ремонту таких линий;</w:t>
            </w:r>
          </w:p>
          <w:p w:rsidR="00864512" w:rsidRDefault="00864512" w:rsidP="0066655B">
            <w:r>
              <w:t>- строительные работы по монтажу антенн и строительству трансформаторных станций для распределения электричества в пределах какого-либо района</w:t>
            </w:r>
          </w:p>
          <w:p w:rsidR="00864512" w:rsidRDefault="00864512" w:rsidP="0066655B">
            <w:r>
              <w:t>Эта группировка не включает:</w:t>
            </w:r>
          </w:p>
          <w:p w:rsidR="00864512" w:rsidRDefault="00864512" w:rsidP="0066655B">
            <w:r>
              <w:lastRenderedPageBreak/>
              <w:t>- строительные работы по прокладке линий связи и электропередачи значительной протяженности, см. 42.22.21;</w:t>
            </w:r>
          </w:p>
          <w:p w:rsidR="00864512" w:rsidRDefault="00864512" w:rsidP="0066655B">
            <w:r>
              <w:t>- работы по отрывке траншей, см. 43.12.12;</w:t>
            </w:r>
          </w:p>
          <w:p w:rsidR="00864512" w:rsidRPr="004E6335" w:rsidRDefault="00864512" w:rsidP="0066655B">
            <w:r>
              <w:t>- услуги по прокладке линий кабельного телевидения в пределах здания, см. 43.21.10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42.22.22.110</w:t>
            </w:r>
          </w:p>
        </w:tc>
        <w:tc>
          <w:tcPr>
            <w:tcW w:w="7932" w:type="dxa"/>
            <w:tcBorders>
              <w:top w:val="nil"/>
              <w:left w:val="nil"/>
              <w:bottom w:val="nil"/>
              <w:right w:val="nil"/>
            </w:tcBorders>
          </w:tcPr>
          <w:p w:rsidR="00864512" w:rsidRPr="004E6335" w:rsidRDefault="00864512" w:rsidP="0066655B">
            <w:r>
              <w:t>Работы строительные по прокладке местных линий электропередачи и связи над землей или под землей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42.22.22.120</w:t>
            </w:r>
          </w:p>
        </w:tc>
        <w:tc>
          <w:tcPr>
            <w:tcW w:w="7932" w:type="dxa"/>
            <w:tcBorders>
              <w:top w:val="nil"/>
              <w:left w:val="nil"/>
              <w:bottom w:val="nil"/>
              <w:right w:val="nil"/>
            </w:tcBorders>
          </w:tcPr>
          <w:p w:rsidR="00864512" w:rsidRPr="004E6335" w:rsidRDefault="00864512" w:rsidP="0066655B">
            <w:r>
              <w:t>Работы строительные по строительству трансформаторных станций и подстанций для распределения электричества в пределах какого-либо района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42.22.22.130</w:t>
            </w:r>
          </w:p>
        </w:tc>
        <w:tc>
          <w:tcPr>
            <w:tcW w:w="7932" w:type="dxa"/>
            <w:tcBorders>
              <w:top w:val="nil"/>
              <w:left w:val="nil"/>
              <w:bottom w:val="nil"/>
              <w:right w:val="nil"/>
            </w:tcBorders>
          </w:tcPr>
          <w:p w:rsidR="00864512" w:rsidRPr="004E6335" w:rsidRDefault="00864512" w:rsidP="0066655B">
            <w:r>
              <w:t>Работы строительные по монтажу антенн и строительству трансформаторных станций для распределения электричества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42.22.22.140</w:t>
            </w:r>
          </w:p>
        </w:tc>
        <w:tc>
          <w:tcPr>
            <w:tcW w:w="7932" w:type="dxa"/>
            <w:tcBorders>
              <w:top w:val="nil"/>
              <w:left w:val="nil"/>
              <w:bottom w:val="nil"/>
              <w:right w:val="nil"/>
            </w:tcBorders>
          </w:tcPr>
          <w:p w:rsidR="00864512" w:rsidRPr="004E6335" w:rsidRDefault="00864512" w:rsidP="0066655B">
            <w:r>
              <w:t>Работы по ремонту местных линий электропередачи и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42.22.23    </w:t>
            </w:r>
          </w:p>
        </w:tc>
        <w:tc>
          <w:tcPr>
            <w:tcW w:w="7932" w:type="dxa"/>
            <w:tcBorders>
              <w:top w:val="nil"/>
              <w:left w:val="nil"/>
              <w:bottom w:val="nil"/>
              <w:right w:val="nil"/>
            </w:tcBorders>
          </w:tcPr>
          <w:p w:rsidR="00864512" w:rsidRPr="004E6335" w:rsidRDefault="00864512" w:rsidP="0066655B">
            <w:r>
              <w:t>Работы строительные по строительству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строительные работы по строительству электростанций всех типов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42.22.23.100</w:t>
            </w:r>
          </w:p>
        </w:tc>
        <w:tc>
          <w:tcPr>
            <w:tcW w:w="7932" w:type="dxa"/>
            <w:tcBorders>
              <w:top w:val="nil"/>
              <w:left w:val="nil"/>
              <w:bottom w:val="nil"/>
              <w:right w:val="nil"/>
            </w:tcBorders>
          </w:tcPr>
          <w:p w:rsidR="00864512" w:rsidRPr="004E6335" w:rsidRDefault="00864512" w:rsidP="0066655B">
            <w:r>
              <w:t>Работы по строительству, вводу в эксплуатацию и выводу из эксплуатации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42.22.23.110</w:t>
            </w:r>
          </w:p>
        </w:tc>
        <w:tc>
          <w:tcPr>
            <w:tcW w:w="7932" w:type="dxa"/>
            <w:tcBorders>
              <w:top w:val="nil"/>
              <w:left w:val="nil"/>
              <w:bottom w:val="nil"/>
              <w:right w:val="nil"/>
            </w:tcBorders>
          </w:tcPr>
          <w:p w:rsidR="00864512" w:rsidRPr="004E6335" w:rsidRDefault="00864512" w:rsidP="0066655B">
            <w:r>
              <w:t>Работы по строительству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42.22.23.120</w:t>
            </w:r>
          </w:p>
        </w:tc>
        <w:tc>
          <w:tcPr>
            <w:tcW w:w="7932" w:type="dxa"/>
            <w:tcBorders>
              <w:top w:val="nil"/>
              <w:left w:val="nil"/>
              <w:bottom w:val="nil"/>
              <w:right w:val="nil"/>
            </w:tcBorders>
          </w:tcPr>
          <w:p w:rsidR="00864512" w:rsidRPr="004E6335" w:rsidRDefault="00864512" w:rsidP="0066655B">
            <w:r>
              <w:t>Работы по вводу в эксплуатацию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42.22.23.130</w:t>
            </w:r>
          </w:p>
        </w:tc>
        <w:tc>
          <w:tcPr>
            <w:tcW w:w="7932" w:type="dxa"/>
            <w:tcBorders>
              <w:top w:val="nil"/>
              <w:left w:val="nil"/>
              <w:bottom w:val="nil"/>
              <w:right w:val="nil"/>
            </w:tcBorders>
          </w:tcPr>
          <w:p w:rsidR="00864512" w:rsidRPr="004E6335" w:rsidRDefault="00864512" w:rsidP="0066655B">
            <w:r>
              <w:t>Услуги по выводу из эксплуатации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42.22.23.900</w:t>
            </w:r>
          </w:p>
        </w:tc>
        <w:tc>
          <w:tcPr>
            <w:tcW w:w="7932" w:type="dxa"/>
            <w:tcBorders>
              <w:top w:val="nil"/>
              <w:left w:val="nil"/>
              <w:bottom w:val="nil"/>
              <w:right w:val="nil"/>
            </w:tcBorders>
          </w:tcPr>
          <w:p w:rsidR="00864512" w:rsidRPr="004E6335" w:rsidRDefault="00864512" w:rsidP="0066655B">
            <w:r>
              <w:t>Работы строительные по строительству электростанций, кроме атомных электростанций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        </w:t>
            </w:r>
          </w:p>
        </w:tc>
        <w:tc>
          <w:tcPr>
            <w:tcW w:w="7932" w:type="dxa"/>
            <w:tcBorders>
              <w:top w:val="nil"/>
              <w:left w:val="nil"/>
              <w:bottom w:val="nil"/>
              <w:right w:val="nil"/>
            </w:tcBorders>
          </w:tcPr>
          <w:p w:rsidR="00864512" w:rsidRPr="004E6335" w:rsidRDefault="00864512" w:rsidP="0066655B">
            <w:r>
              <w:t>Сооружения и строительные работы по строительству прочих гражданских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42.91       </w:t>
            </w:r>
          </w:p>
        </w:tc>
        <w:tc>
          <w:tcPr>
            <w:tcW w:w="7932" w:type="dxa"/>
            <w:tcBorders>
              <w:top w:val="nil"/>
              <w:left w:val="nil"/>
              <w:bottom w:val="nil"/>
              <w:right w:val="nil"/>
            </w:tcBorders>
          </w:tcPr>
          <w:p w:rsidR="00864512" w:rsidRPr="004E6335" w:rsidRDefault="00864512" w:rsidP="0066655B">
            <w:r>
              <w:t>Сооружения водные; работы строительные по строительству водных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42.91.1     </w:t>
            </w:r>
          </w:p>
        </w:tc>
        <w:tc>
          <w:tcPr>
            <w:tcW w:w="7932" w:type="dxa"/>
            <w:tcBorders>
              <w:top w:val="nil"/>
              <w:left w:val="nil"/>
              <w:bottom w:val="nil"/>
              <w:right w:val="nil"/>
            </w:tcBorders>
          </w:tcPr>
          <w:p w:rsidR="00864512" w:rsidRPr="004E6335" w:rsidRDefault="00864512" w:rsidP="0066655B">
            <w:r>
              <w:t>Сооружения береговые и портовые, плотины, шлюзы и связанные гидромеханические сооружения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42.91.10    </w:t>
            </w:r>
          </w:p>
        </w:tc>
        <w:tc>
          <w:tcPr>
            <w:tcW w:w="7932" w:type="dxa"/>
            <w:tcBorders>
              <w:top w:val="nil"/>
              <w:left w:val="nil"/>
              <w:bottom w:val="nil"/>
              <w:right w:val="nil"/>
            </w:tcBorders>
          </w:tcPr>
          <w:p w:rsidR="00864512" w:rsidRPr="004E6335" w:rsidRDefault="00864512" w:rsidP="0066655B">
            <w:r>
              <w:t>Сооружения береговые и портовые, плотины, шлюзы и связанные гидромеханические сооружения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дно портовых акваторий и портовые каналы, молы, пирсы, причалы и аналогичные сооружения, речные и канальные сооружения для движения водного транспорта;</w:t>
            </w:r>
          </w:p>
          <w:p w:rsidR="00864512" w:rsidRPr="004E6335" w:rsidRDefault="00864512" w:rsidP="0066655B">
            <w:r>
              <w:t>- плотины и аналогичные водоудерживающие сооружения и насыпи для береговых и прочих прибрежных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42.91.10.110</w:t>
            </w:r>
          </w:p>
        </w:tc>
        <w:tc>
          <w:tcPr>
            <w:tcW w:w="7932" w:type="dxa"/>
            <w:tcBorders>
              <w:top w:val="nil"/>
              <w:left w:val="nil"/>
              <w:bottom w:val="nil"/>
              <w:right w:val="nil"/>
            </w:tcBorders>
          </w:tcPr>
          <w:p w:rsidR="00864512" w:rsidRPr="004E6335" w:rsidRDefault="00864512" w:rsidP="0066655B">
            <w:r>
              <w:t>Дно портовых акваторий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42.91.10.120</w:t>
            </w:r>
          </w:p>
        </w:tc>
        <w:tc>
          <w:tcPr>
            <w:tcW w:w="7932" w:type="dxa"/>
            <w:tcBorders>
              <w:top w:val="nil"/>
              <w:left w:val="nil"/>
              <w:bottom w:val="nil"/>
              <w:right w:val="nil"/>
            </w:tcBorders>
          </w:tcPr>
          <w:p w:rsidR="00864512" w:rsidRPr="004E6335" w:rsidRDefault="00864512" w:rsidP="0066655B">
            <w:r>
              <w:t>Каналы портовые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42.91.10.130</w:t>
            </w:r>
          </w:p>
        </w:tc>
        <w:tc>
          <w:tcPr>
            <w:tcW w:w="7932" w:type="dxa"/>
            <w:tcBorders>
              <w:top w:val="nil"/>
              <w:left w:val="nil"/>
              <w:bottom w:val="nil"/>
              <w:right w:val="nil"/>
            </w:tcBorders>
          </w:tcPr>
          <w:p w:rsidR="00864512" w:rsidRPr="004E6335" w:rsidRDefault="00864512" w:rsidP="0066655B">
            <w:r>
              <w:t>Причалы, молы, пирсы и аналогичные сооружения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42.91.10.140</w:t>
            </w:r>
          </w:p>
        </w:tc>
        <w:tc>
          <w:tcPr>
            <w:tcW w:w="7932" w:type="dxa"/>
            <w:tcBorders>
              <w:top w:val="nil"/>
              <w:left w:val="nil"/>
              <w:bottom w:val="nil"/>
              <w:right w:val="nil"/>
            </w:tcBorders>
          </w:tcPr>
          <w:p w:rsidR="00864512" w:rsidRPr="004E6335" w:rsidRDefault="00864512" w:rsidP="0066655B">
            <w:r>
              <w:t>Сооружения для движения водного транспорта по рекам и каналам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42.91.10.150</w:t>
            </w:r>
          </w:p>
        </w:tc>
        <w:tc>
          <w:tcPr>
            <w:tcW w:w="7932" w:type="dxa"/>
            <w:tcBorders>
              <w:top w:val="nil"/>
              <w:left w:val="nil"/>
              <w:bottom w:val="nil"/>
              <w:right w:val="nil"/>
            </w:tcBorders>
          </w:tcPr>
          <w:p w:rsidR="00864512" w:rsidRPr="004E6335" w:rsidRDefault="00864512" w:rsidP="0066655B">
            <w:r>
              <w:t>Плотины и аналогичные водоудерживающие сооружения и насыпи для береговых и прочих прибрежных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42.91.2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береговых и портовых сооружений, плотин, шлюзов и связанных гидромеханических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42.91.20    </w:t>
            </w:r>
          </w:p>
        </w:tc>
        <w:tc>
          <w:tcPr>
            <w:tcW w:w="7932" w:type="dxa"/>
            <w:tcBorders>
              <w:top w:val="nil"/>
              <w:left w:val="nil"/>
              <w:bottom w:val="nil"/>
              <w:right w:val="nil"/>
            </w:tcBorders>
          </w:tcPr>
          <w:p w:rsidR="00864512" w:rsidRPr="004E6335" w:rsidRDefault="00864512" w:rsidP="0066655B">
            <w:r>
              <w:t>Работы строительные по строительству береговых и портовых сооружений, плотин, шлюзов и связанных гидромеханических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строительству портовых и речных сооружений, пристаней для яхт, набережных, пирсов, молов, доков и аналогичных портовых сооружений, включая ремонт;</w:t>
            </w:r>
          </w:p>
          <w:p w:rsidR="00864512" w:rsidRDefault="00864512" w:rsidP="0066655B">
            <w:r>
              <w:t>- строительные работы по строительству плотин и дамб, включая ремонт;</w:t>
            </w:r>
          </w:p>
          <w:p w:rsidR="00864512" w:rsidRDefault="00864512" w:rsidP="0066655B">
            <w:r>
              <w:t xml:space="preserve">- строительные и ремонтные работы, связанные со шлюзами, шлюзовыми затворами, затворами, судоподъемниками, сухими доками, слипами, </w:t>
            </w:r>
            <w:r>
              <w:lastRenderedPageBreak/>
              <w:t>водоподъемными плотинами и прочими гидромеханическими сооружениями;</w:t>
            </w:r>
          </w:p>
          <w:p w:rsidR="00864512" w:rsidRDefault="00864512" w:rsidP="0066655B">
            <w:r>
              <w:t>- дноуглубительные работы, работы по удалению скальных пород и илистых отложений и прочие строительные гидротехнические работы;</w:t>
            </w:r>
          </w:p>
          <w:p w:rsidR="00864512" w:rsidRDefault="00864512" w:rsidP="0066655B">
            <w:r>
              <w:t>- подводные работы (проводимые водолазами, аквалангистами или с использованием прочих технологий) и различные гидротехнические работы;</w:t>
            </w:r>
          </w:p>
          <w:p w:rsidR="00864512" w:rsidRDefault="00864512" w:rsidP="0066655B">
            <w:r>
              <w:t>- строительные и ремонтные работы, связанные с прочими водными сооружениями и работы по ремонту всех вышеуказанных сооружений</w:t>
            </w:r>
          </w:p>
          <w:p w:rsidR="00864512" w:rsidRDefault="00864512" w:rsidP="0066655B">
            <w:r>
              <w:t>Эта группировка не включает:</w:t>
            </w:r>
          </w:p>
          <w:p w:rsidR="00864512" w:rsidRDefault="00864512" w:rsidP="0066655B">
            <w:r>
              <w:t>- работы по прокладке подводных кабелей, см. 42.22.21;</w:t>
            </w:r>
          </w:p>
          <w:p w:rsidR="00864512" w:rsidRDefault="00864512" w:rsidP="0066655B">
            <w:r>
              <w:t>- строительные работы по строительству электростанций, см. 42.22.23;</w:t>
            </w:r>
          </w:p>
          <w:p w:rsidR="00864512" w:rsidRPr="004E6335" w:rsidRDefault="00864512" w:rsidP="0066655B">
            <w:r>
              <w:t>- работы по забивке свай, см. 43.99.30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42.91.20.110</w:t>
            </w:r>
          </w:p>
        </w:tc>
        <w:tc>
          <w:tcPr>
            <w:tcW w:w="7932" w:type="dxa"/>
            <w:tcBorders>
              <w:top w:val="nil"/>
              <w:left w:val="nil"/>
              <w:bottom w:val="nil"/>
              <w:right w:val="nil"/>
            </w:tcBorders>
          </w:tcPr>
          <w:p w:rsidR="00864512" w:rsidRPr="004E6335" w:rsidRDefault="00864512" w:rsidP="0066655B">
            <w:r>
              <w:t>Работы строительные по строительству портовых и речных сооружений, пристаней для яхт, набережных, пирсов, молов, доков и аналогичных портовых сооружений, включая ремонт</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42.91.20.120</w:t>
            </w:r>
          </w:p>
        </w:tc>
        <w:tc>
          <w:tcPr>
            <w:tcW w:w="7932" w:type="dxa"/>
            <w:tcBorders>
              <w:top w:val="nil"/>
              <w:left w:val="nil"/>
              <w:bottom w:val="nil"/>
              <w:right w:val="nil"/>
            </w:tcBorders>
          </w:tcPr>
          <w:p w:rsidR="00864512" w:rsidRPr="004E6335" w:rsidRDefault="00864512" w:rsidP="0066655B">
            <w:r>
              <w:t>Работы строительные по строительству плотин и дамб, включая ремонт</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42.91.20.130</w:t>
            </w:r>
          </w:p>
        </w:tc>
        <w:tc>
          <w:tcPr>
            <w:tcW w:w="7932" w:type="dxa"/>
            <w:tcBorders>
              <w:top w:val="nil"/>
              <w:left w:val="nil"/>
              <w:bottom w:val="nil"/>
              <w:right w:val="nil"/>
            </w:tcBorders>
          </w:tcPr>
          <w:p w:rsidR="00864512" w:rsidRPr="004E6335" w:rsidRDefault="00864512" w:rsidP="0066655B">
            <w:r>
              <w:t>Работы строительные и ремонтные, связанные со шлюзами, шлюзовыми затворами, затворами, судоподъемниками, сухими доками, слипами, водоподъемными плотинами и прочими гидромеханическими сооружениями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42.91.20.140</w:t>
            </w:r>
          </w:p>
        </w:tc>
        <w:tc>
          <w:tcPr>
            <w:tcW w:w="7932" w:type="dxa"/>
            <w:tcBorders>
              <w:top w:val="nil"/>
              <w:left w:val="nil"/>
              <w:bottom w:val="nil"/>
              <w:right w:val="nil"/>
            </w:tcBorders>
          </w:tcPr>
          <w:p w:rsidR="00864512" w:rsidRPr="004E6335" w:rsidRDefault="00864512" w:rsidP="0066655B">
            <w:r>
              <w:t>Работы дноуглубительные, работы по удалению скальных пород и илистых отложений и прочие строительные гидротехнические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42.91.20.150</w:t>
            </w:r>
          </w:p>
        </w:tc>
        <w:tc>
          <w:tcPr>
            <w:tcW w:w="7932" w:type="dxa"/>
            <w:tcBorders>
              <w:top w:val="nil"/>
              <w:left w:val="nil"/>
              <w:bottom w:val="nil"/>
              <w:right w:val="nil"/>
            </w:tcBorders>
          </w:tcPr>
          <w:p w:rsidR="00864512" w:rsidRPr="004E6335" w:rsidRDefault="00864512" w:rsidP="0066655B">
            <w:r>
              <w:t>Работы подводные (проводимые водолазами, аквалангистами или с использованием прочих технологий) и различные гидротехнические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42.91.20.190</w:t>
            </w:r>
          </w:p>
        </w:tc>
        <w:tc>
          <w:tcPr>
            <w:tcW w:w="7932" w:type="dxa"/>
            <w:tcBorders>
              <w:top w:val="nil"/>
              <w:left w:val="nil"/>
              <w:bottom w:val="nil"/>
              <w:right w:val="nil"/>
            </w:tcBorders>
          </w:tcPr>
          <w:p w:rsidR="00864512" w:rsidRPr="004E6335" w:rsidRDefault="00864512" w:rsidP="0066655B">
            <w:r>
              <w:t>Работы строительные и ремонтные, связанные с прочими водными сооружениями и работы по ремонту всех вышеуказанных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       </w:t>
            </w:r>
          </w:p>
        </w:tc>
        <w:tc>
          <w:tcPr>
            <w:tcW w:w="7932" w:type="dxa"/>
            <w:tcBorders>
              <w:top w:val="nil"/>
              <w:left w:val="nil"/>
              <w:bottom w:val="nil"/>
              <w:right w:val="nil"/>
            </w:tcBorders>
          </w:tcPr>
          <w:p w:rsidR="00864512" w:rsidRPr="004E6335" w:rsidRDefault="00864512" w:rsidP="0066655B">
            <w:r>
              <w:t>Сооружения и строительные работы по строительству прочих гражданских сооружений,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42.99.1     </w:t>
            </w:r>
          </w:p>
        </w:tc>
        <w:tc>
          <w:tcPr>
            <w:tcW w:w="7932" w:type="dxa"/>
            <w:tcBorders>
              <w:top w:val="nil"/>
              <w:left w:val="nil"/>
              <w:bottom w:val="nil"/>
              <w:right w:val="nil"/>
            </w:tcBorders>
          </w:tcPr>
          <w:p w:rsidR="00864512" w:rsidRPr="004E6335" w:rsidRDefault="00864512" w:rsidP="0066655B">
            <w:r>
              <w:t>Сооружения гражданские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42.99.11    </w:t>
            </w:r>
          </w:p>
        </w:tc>
        <w:tc>
          <w:tcPr>
            <w:tcW w:w="7932" w:type="dxa"/>
            <w:tcBorders>
              <w:top w:val="nil"/>
              <w:left w:val="nil"/>
              <w:bottom w:val="nil"/>
              <w:right w:val="nil"/>
            </w:tcBorders>
          </w:tcPr>
          <w:p w:rsidR="00864512" w:rsidRPr="004E6335" w:rsidRDefault="00864512" w:rsidP="0066655B">
            <w:r>
              <w:t>Сооружения для горнодобывающей и обрабатывающей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сооружения для горнодобывающей промышленности и связанные сооружения, такие как станции погрузки и разгрузки, главные шахтные стволы и шахтные </w:t>
            </w:r>
            <w:proofErr w:type="spellStart"/>
            <w:r>
              <w:t>коперы</w:t>
            </w:r>
            <w:proofErr w:type="spellEnd"/>
            <w:r>
              <w:t>, тоннели и горизонтальные выработки, связанные с горными работами;</w:t>
            </w:r>
          </w:p>
          <w:p w:rsidR="00864512" w:rsidRDefault="00864512" w:rsidP="0066655B">
            <w:r>
              <w:t>- сооружения для обрабатывающей промышленности для производства основных химических веществ, соединений, фармацевтических препаратов и прочих химических продуктов;</w:t>
            </w:r>
          </w:p>
          <w:p w:rsidR="00864512" w:rsidRDefault="00864512" w:rsidP="0066655B">
            <w:r>
              <w:t>- объекты для химического производства и связанные объекты для обрабатывающей промышленности, такие как доменные печи и коксовые печи;</w:t>
            </w:r>
          </w:p>
          <w:p w:rsidR="00864512" w:rsidRDefault="00864512" w:rsidP="0066655B">
            <w:r>
              <w:t>- специализированные объекты для обрабатывающей промышленности, не включенные в другие группировки, например чугунолитейные цеха</w:t>
            </w:r>
          </w:p>
          <w:p w:rsidR="00864512" w:rsidRDefault="00864512" w:rsidP="0066655B">
            <w:r>
              <w:t>Эта группировка не включает:</w:t>
            </w:r>
          </w:p>
          <w:p w:rsidR="00864512" w:rsidRPr="004E6335" w:rsidRDefault="00864512" w:rsidP="0066655B">
            <w:r>
              <w:t>- промышленные здания и сооружения, неспециализированные для производства определенных продуктов, см. 41.20.20</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42.99.11.110</w:t>
            </w:r>
          </w:p>
        </w:tc>
        <w:tc>
          <w:tcPr>
            <w:tcW w:w="7932" w:type="dxa"/>
            <w:tcBorders>
              <w:top w:val="nil"/>
              <w:left w:val="nil"/>
              <w:bottom w:val="nil"/>
              <w:right w:val="nil"/>
            </w:tcBorders>
          </w:tcPr>
          <w:p w:rsidR="00864512" w:rsidRPr="004E6335" w:rsidRDefault="00864512" w:rsidP="0066655B">
            <w:r>
              <w:t>Сооружения для горнодобывающей промышленности и связанные сооружения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42.99.11.111</w:t>
            </w:r>
          </w:p>
        </w:tc>
        <w:tc>
          <w:tcPr>
            <w:tcW w:w="7932" w:type="dxa"/>
            <w:tcBorders>
              <w:top w:val="nil"/>
              <w:left w:val="nil"/>
              <w:bottom w:val="nil"/>
              <w:right w:val="nil"/>
            </w:tcBorders>
          </w:tcPr>
          <w:p w:rsidR="00864512" w:rsidRPr="004E6335" w:rsidRDefault="00864512" w:rsidP="0066655B">
            <w:r>
              <w:t>Станции погрузки и разгрузки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42.99.11.112</w:t>
            </w:r>
          </w:p>
        </w:tc>
        <w:tc>
          <w:tcPr>
            <w:tcW w:w="7932" w:type="dxa"/>
            <w:tcBorders>
              <w:top w:val="nil"/>
              <w:left w:val="nil"/>
              <w:bottom w:val="nil"/>
              <w:right w:val="nil"/>
            </w:tcBorders>
          </w:tcPr>
          <w:p w:rsidR="00864512" w:rsidRPr="004E6335" w:rsidRDefault="00864512" w:rsidP="0066655B">
            <w:r>
              <w:t xml:space="preserve">Стволы шахтные главные и шахтные </w:t>
            </w:r>
            <w:proofErr w:type="spellStart"/>
            <w:r>
              <w:t>коперы</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42.99.11.113</w:t>
            </w:r>
          </w:p>
        </w:tc>
        <w:tc>
          <w:tcPr>
            <w:tcW w:w="7932" w:type="dxa"/>
            <w:tcBorders>
              <w:top w:val="nil"/>
              <w:left w:val="nil"/>
              <w:bottom w:val="nil"/>
              <w:right w:val="nil"/>
            </w:tcBorders>
          </w:tcPr>
          <w:p w:rsidR="00864512" w:rsidRPr="004E6335" w:rsidRDefault="00864512" w:rsidP="0066655B">
            <w:r>
              <w:t>Тоннели и горизонтальные выработки, связанные с горными работами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42.99.11.119</w:t>
            </w:r>
          </w:p>
        </w:tc>
        <w:tc>
          <w:tcPr>
            <w:tcW w:w="7932" w:type="dxa"/>
            <w:tcBorders>
              <w:top w:val="nil"/>
              <w:left w:val="nil"/>
              <w:bottom w:val="nil"/>
              <w:right w:val="nil"/>
            </w:tcBorders>
          </w:tcPr>
          <w:p w:rsidR="00864512" w:rsidRPr="004E6335" w:rsidRDefault="00864512" w:rsidP="0066655B">
            <w:r>
              <w:t>Сооружения для горнодобывающей промышленности и связанные сооружения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42.99.11.120</w:t>
            </w:r>
          </w:p>
        </w:tc>
        <w:tc>
          <w:tcPr>
            <w:tcW w:w="7932" w:type="dxa"/>
            <w:tcBorders>
              <w:top w:val="nil"/>
              <w:left w:val="nil"/>
              <w:bottom w:val="nil"/>
              <w:right w:val="nil"/>
            </w:tcBorders>
          </w:tcPr>
          <w:p w:rsidR="00864512" w:rsidRPr="004E6335" w:rsidRDefault="00864512" w:rsidP="0066655B">
            <w:r>
              <w:t>Сооружения для производства основных химических веществ, соединений, фармацевтических препаратов и прочих химических 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42.99.11.130</w:t>
            </w:r>
          </w:p>
        </w:tc>
        <w:tc>
          <w:tcPr>
            <w:tcW w:w="7932" w:type="dxa"/>
            <w:tcBorders>
              <w:top w:val="nil"/>
              <w:left w:val="nil"/>
              <w:bottom w:val="nil"/>
              <w:right w:val="nil"/>
            </w:tcBorders>
          </w:tcPr>
          <w:p w:rsidR="00864512" w:rsidRPr="004E6335" w:rsidRDefault="00864512" w:rsidP="0066655B">
            <w:r>
              <w:t>Печи доменные и коксовые печи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42.99.11.190</w:t>
            </w:r>
          </w:p>
        </w:tc>
        <w:tc>
          <w:tcPr>
            <w:tcW w:w="7932" w:type="dxa"/>
            <w:tcBorders>
              <w:top w:val="nil"/>
              <w:left w:val="nil"/>
              <w:bottom w:val="nil"/>
              <w:right w:val="nil"/>
            </w:tcBorders>
          </w:tcPr>
          <w:p w:rsidR="00864512" w:rsidRPr="004E6335" w:rsidRDefault="00864512" w:rsidP="0066655B">
            <w:r>
              <w:t>Объекты специализированные для обрабатывающей промышленности,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42.99.11.191</w:t>
            </w:r>
          </w:p>
        </w:tc>
        <w:tc>
          <w:tcPr>
            <w:tcW w:w="7932" w:type="dxa"/>
            <w:tcBorders>
              <w:top w:val="nil"/>
              <w:left w:val="nil"/>
              <w:bottom w:val="nil"/>
              <w:right w:val="nil"/>
            </w:tcBorders>
          </w:tcPr>
          <w:p w:rsidR="00864512" w:rsidRPr="004E6335" w:rsidRDefault="00864512" w:rsidP="0066655B">
            <w:r>
              <w:t>Цеха чугунолитейные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42.99.11.199</w:t>
            </w:r>
          </w:p>
        </w:tc>
        <w:tc>
          <w:tcPr>
            <w:tcW w:w="7932" w:type="dxa"/>
            <w:tcBorders>
              <w:top w:val="nil"/>
              <w:left w:val="nil"/>
              <w:bottom w:val="nil"/>
              <w:right w:val="nil"/>
            </w:tcBorders>
          </w:tcPr>
          <w:p w:rsidR="00864512" w:rsidRPr="004E6335" w:rsidRDefault="00864512" w:rsidP="0066655B">
            <w:r>
              <w:t>Объекты специализированные для обрабатывающей промышленности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42.99.12    </w:t>
            </w:r>
          </w:p>
        </w:tc>
        <w:tc>
          <w:tcPr>
            <w:tcW w:w="7932" w:type="dxa"/>
            <w:tcBorders>
              <w:top w:val="nil"/>
              <w:left w:val="nil"/>
              <w:bottom w:val="nil"/>
              <w:right w:val="nil"/>
            </w:tcBorders>
          </w:tcPr>
          <w:p w:rsidR="00864512" w:rsidRPr="004E6335" w:rsidRDefault="00864512" w:rsidP="0066655B">
            <w:r>
              <w:t>Сооружения для занятий спортом и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спортивные площадки для спортивных игр, главным образом, на открытом воздухе, такие как футбол, бейсбол, регби, легкая атлетика, автомобильные или велосипедные гонки и скачки;</w:t>
            </w:r>
          </w:p>
          <w:p w:rsidR="00864512" w:rsidRDefault="00864512" w:rsidP="0066655B">
            <w:r>
              <w:t>- объекты для отдыха, например площадки для игры в гольф, пляжные сооружения, горные убежища, парковые территории и парковые сооружения для отдыха</w:t>
            </w:r>
          </w:p>
          <w:p w:rsidR="00864512" w:rsidRDefault="00864512" w:rsidP="0066655B">
            <w:r>
              <w:t>Эта группировка не включает:</w:t>
            </w:r>
          </w:p>
          <w:p w:rsidR="00864512" w:rsidRPr="004E6335" w:rsidRDefault="00864512" w:rsidP="0066655B">
            <w:r>
              <w:t>- закрытые спортивные объекты и помещения для зрителей, см. 41.20.20</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42.99.12.110</w:t>
            </w:r>
          </w:p>
        </w:tc>
        <w:tc>
          <w:tcPr>
            <w:tcW w:w="7932" w:type="dxa"/>
            <w:tcBorders>
              <w:top w:val="nil"/>
              <w:left w:val="nil"/>
              <w:bottom w:val="nil"/>
              <w:right w:val="nil"/>
            </w:tcBorders>
          </w:tcPr>
          <w:p w:rsidR="00864512" w:rsidRPr="004E6335" w:rsidRDefault="00864512" w:rsidP="0066655B">
            <w:r>
              <w:t>Площадки спортивные для спортивных игр на открытом воздухе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42.99.12.120</w:t>
            </w:r>
          </w:p>
        </w:tc>
        <w:tc>
          <w:tcPr>
            <w:tcW w:w="7932" w:type="dxa"/>
            <w:tcBorders>
              <w:top w:val="nil"/>
              <w:left w:val="nil"/>
              <w:bottom w:val="nil"/>
              <w:right w:val="nil"/>
            </w:tcBorders>
          </w:tcPr>
          <w:p w:rsidR="00864512" w:rsidRPr="004E6335" w:rsidRDefault="00864512" w:rsidP="0066655B">
            <w:r>
              <w:t>Объекты и сооружения для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42.99.12.121</w:t>
            </w:r>
          </w:p>
        </w:tc>
        <w:tc>
          <w:tcPr>
            <w:tcW w:w="7932" w:type="dxa"/>
            <w:tcBorders>
              <w:top w:val="nil"/>
              <w:left w:val="nil"/>
              <w:bottom w:val="nil"/>
              <w:right w:val="nil"/>
            </w:tcBorders>
          </w:tcPr>
          <w:p w:rsidR="00864512" w:rsidRPr="004E6335" w:rsidRDefault="00864512" w:rsidP="0066655B">
            <w:r>
              <w:t>Площадки для игры в гольф</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42.99.12.122</w:t>
            </w:r>
          </w:p>
        </w:tc>
        <w:tc>
          <w:tcPr>
            <w:tcW w:w="7932" w:type="dxa"/>
            <w:tcBorders>
              <w:top w:val="nil"/>
              <w:left w:val="nil"/>
              <w:bottom w:val="nil"/>
              <w:right w:val="nil"/>
            </w:tcBorders>
          </w:tcPr>
          <w:p w:rsidR="00864512" w:rsidRPr="004E6335" w:rsidRDefault="00864512" w:rsidP="0066655B">
            <w:r>
              <w:t>Сооружения пляжные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42.99.12.123</w:t>
            </w:r>
          </w:p>
        </w:tc>
        <w:tc>
          <w:tcPr>
            <w:tcW w:w="7932" w:type="dxa"/>
            <w:tcBorders>
              <w:top w:val="nil"/>
              <w:left w:val="nil"/>
              <w:bottom w:val="nil"/>
              <w:right w:val="nil"/>
            </w:tcBorders>
          </w:tcPr>
          <w:p w:rsidR="00864512" w:rsidRPr="004E6335" w:rsidRDefault="00864512" w:rsidP="0066655B">
            <w:r>
              <w:t>Убежища горные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42.99.12.124</w:t>
            </w:r>
          </w:p>
        </w:tc>
        <w:tc>
          <w:tcPr>
            <w:tcW w:w="7932" w:type="dxa"/>
            <w:tcBorders>
              <w:top w:val="nil"/>
              <w:left w:val="nil"/>
              <w:bottom w:val="nil"/>
              <w:right w:val="nil"/>
            </w:tcBorders>
          </w:tcPr>
          <w:p w:rsidR="00864512" w:rsidRPr="004E6335" w:rsidRDefault="00864512" w:rsidP="0066655B">
            <w:r>
              <w:t>Территории парковые и парки для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42.99.19    </w:t>
            </w:r>
          </w:p>
        </w:tc>
        <w:tc>
          <w:tcPr>
            <w:tcW w:w="7932" w:type="dxa"/>
            <w:tcBorders>
              <w:top w:val="nil"/>
              <w:left w:val="nil"/>
              <w:bottom w:val="nil"/>
              <w:right w:val="nil"/>
            </w:tcBorders>
          </w:tcPr>
          <w:p w:rsidR="00864512" w:rsidRPr="004E6335" w:rsidRDefault="00864512" w:rsidP="0066655B">
            <w:r>
              <w:t>Сооружения гражданские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разделенную землю (земельные участки), включая подготовленный доступ к дорогам, коммуникациям и/или аналогичное предварительное благоустройство территории;</w:t>
            </w:r>
          </w:p>
          <w:p w:rsidR="00864512" w:rsidRPr="004E6335" w:rsidRDefault="00864512" w:rsidP="0066655B">
            <w:r>
              <w:t>- прочие гражданские сооружения,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42.99.19.000</w:t>
            </w:r>
          </w:p>
        </w:tc>
        <w:tc>
          <w:tcPr>
            <w:tcW w:w="7932" w:type="dxa"/>
            <w:tcBorders>
              <w:top w:val="nil"/>
              <w:left w:val="nil"/>
              <w:bottom w:val="nil"/>
              <w:right w:val="nil"/>
            </w:tcBorders>
          </w:tcPr>
          <w:p w:rsidR="00864512" w:rsidRPr="004E6335" w:rsidRDefault="00864512" w:rsidP="0066655B">
            <w:r>
              <w:t>Сооружения гражданские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прочих гражданских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42.99.21    </w:t>
            </w:r>
          </w:p>
        </w:tc>
        <w:tc>
          <w:tcPr>
            <w:tcW w:w="7932" w:type="dxa"/>
            <w:tcBorders>
              <w:top w:val="nil"/>
              <w:left w:val="nil"/>
              <w:bottom w:val="nil"/>
              <w:right w:val="nil"/>
            </w:tcBorders>
          </w:tcPr>
          <w:p w:rsidR="00864512" w:rsidRPr="004E6335" w:rsidRDefault="00864512" w:rsidP="0066655B">
            <w:r>
              <w:t>Работы строительные по строительству сооружений для горнодобывающей и обрабатывающей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и ремонтные работы, связанные с горнодобывающей промышленностью, например строительство и ремонт станций погрузки и разгрузки, главных шахтных стволов, чугунолитейных цехов, доменных и коксовых печей;</w:t>
            </w:r>
          </w:p>
          <w:p w:rsidR="00864512" w:rsidRDefault="00864512" w:rsidP="0066655B">
            <w:r>
              <w:t>- строительные и ремонтные работы, связанные с объектами химической промышленности и связанными объектами;</w:t>
            </w:r>
          </w:p>
          <w:p w:rsidR="00864512" w:rsidRDefault="00864512" w:rsidP="0066655B">
            <w:r>
              <w:t>- строительные и ремонтные работы, связанные с прочими объектами обрабатывающей промышленности</w:t>
            </w:r>
          </w:p>
          <w:p w:rsidR="00864512" w:rsidRDefault="00864512" w:rsidP="0066655B">
            <w:r>
              <w:t>Эта группировка не включает:</w:t>
            </w:r>
          </w:p>
          <w:p w:rsidR="00864512" w:rsidRPr="004E6335" w:rsidRDefault="00864512" w:rsidP="0066655B">
            <w:r>
              <w:t>- строительные работы по возведению складов и производственных зданий, см. 41.20.40</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42.99.21.110</w:t>
            </w:r>
          </w:p>
        </w:tc>
        <w:tc>
          <w:tcPr>
            <w:tcW w:w="7932" w:type="dxa"/>
            <w:tcBorders>
              <w:top w:val="nil"/>
              <w:left w:val="nil"/>
              <w:bottom w:val="nil"/>
              <w:right w:val="nil"/>
            </w:tcBorders>
          </w:tcPr>
          <w:p w:rsidR="00864512" w:rsidRPr="004E6335" w:rsidRDefault="00864512" w:rsidP="0066655B">
            <w:r>
              <w:t>Работы строительные и ремонтные, связанные с горнодобывающей промышленностью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42.99.21.111</w:t>
            </w:r>
          </w:p>
        </w:tc>
        <w:tc>
          <w:tcPr>
            <w:tcW w:w="7932" w:type="dxa"/>
            <w:tcBorders>
              <w:top w:val="nil"/>
              <w:left w:val="nil"/>
              <w:bottom w:val="nil"/>
              <w:right w:val="nil"/>
            </w:tcBorders>
          </w:tcPr>
          <w:p w:rsidR="00864512" w:rsidRPr="004E6335" w:rsidRDefault="00864512" w:rsidP="0066655B">
            <w:r>
              <w:t>Строительство и ремонт станций погрузки и разгрузки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42.99.21.112</w:t>
            </w:r>
          </w:p>
        </w:tc>
        <w:tc>
          <w:tcPr>
            <w:tcW w:w="7932" w:type="dxa"/>
            <w:tcBorders>
              <w:top w:val="nil"/>
              <w:left w:val="nil"/>
              <w:bottom w:val="nil"/>
              <w:right w:val="nil"/>
            </w:tcBorders>
          </w:tcPr>
          <w:p w:rsidR="00864512" w:rsidRPr="004E6335" w:rsidRDefault="00864512" w:rsidP="0066655B">
            <w:r>
              <w:t>Строительство и ремонт главных шахтных стволов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42.99.21.113</w:t>
            </w:r>
          </w:p>
        </w:tc>
        <w:tc>
          <w:tcPr>
            <w:tcW w:w="7932" w:type="dxa"/>
            <w:tcBorders>
              <w:top w:val="nil"/>
              <w:left w:val="nil"/>
              <w:bottom w:val="nil"/>
              <w:right w:val="nil"/>
            </w:tcBorders>
          </w:tcPr>
          <w:p w:rsidR="00864512" w:rsidRPr="004E6335" w:rsidRDefault="00864512" w:rsidP="0066655B">
            <w:r>
              <w:t>Строительство и ремонт чугунолитейных цехов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42.99.21.114</w:t>
            </w:r>
          </w:p>
        </w:tc>
        <w:tc>
          <w:tcPr>
            <w:tcW w:w="7932" w:type="dxa"/>
            <w:tcBorders>
              <w:top w:val="nil"/>
              <w:left w:val="nil"/>
              <w:bottom w:val="nil"/>
              <w:right w:val="nil"/>
            </w:tcBorders>
          </w:tcPr>
          <w:p w:rsidR="00864512" w:rsidRPr="004E6335" w:rsidRDefault="00864512" w:rsidP="0066655B">
            <w:r>
              <w:t>Строительство и ремонт доменных печей и коксовых печей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42.99.21.119</w:t>
            </w:r>
          </w:p>
        </w:tc>
        <w:tc>
          <w:tcPr>
            <w:tcW w:w="7932" w:type="dxa"/>
            <w:tcBorders>
              <w:top w:val="nil"/>
              <w:left w:val="nil"/>
              <w:bottom w:val="nil"/>
              <w:right w:val="nil"/>
            </w:tcBorders>
          </w:tcPr>
          <w:p w:rsidR="00864512" w:rsidRPr="004E6335" w:rsidRDefault="00864512" w:rsidP="0066655B">
            <w:r>
              <w:t>Работы строительные и ремонтные, связанные с горнодобывающей промышленностью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42.99.21.120</w:t>
            </w:r>
          </w:p>
        </w:tc>
        <w:tc>
          <w:tcPr>
            <w:tcW w:w="7932" w:type="dxa"/>
            <w:tcBorders>
              <w:top w:val="nil"/>
              <w:left w:val="nil"/>
              <w:bottom w:val="nil"/>
              <w:right w:val="nil"/>
            </w:tcBorders>
          </w:tcPr>
          <w:p w:rsidR="00864512" w:rsidRPr="004E6335" w:rsidRDefault="00864512" w:rsidP="0066655B">
            <w:r>
              <w:t>Работы строительные по строительству сооружений для обрабатывающей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42.99.21.121</w:t>
            </w:r>
          </w:p>
        </w:tc>
        <w:tc>
          <w:tcPr>
            <w:tcW w:w="7932" w:type="dxa"/>
            <w:tcBorders>
              <w:top w:val="nil"/>
              <w:left w:val="nil"/>
              <w:bottom w:val="nil"/>
              <w:right w:val="nil"/>
            </w:tcBorders>
          </w:tcPr>
          <w:p w:rsidR="00864512" w:rsidRPr="004E6335" w:rsidRDefault="00864512" w:rsidP="0066655B">
            <w:r>
              <w:t>Работы строительные по строительству новых сооружений для обрабатывающей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42.99.21.122</w:t>
            </w:r>
          </w:p>
        </w:tc>
        <w:tc>
          <w:tcPr>
            <w:tcW w:w="7932" w:type="dxa"/>
            <w:tcBorders>
              <w:top w:val="nil"/>
              <w:left w:val="nil"/>
              <w:bottom w:val="nil"/>
              <w:right w:val="nil"/>
            </w:tcBorders>
          </w:tcPr>
          <w:p w:rsidR="00864512" w:rsidRPr="004E6335" w:rsidRDefault="00864512" w:rsidP="0066655B">
            <w:r>
              <w:t>Работы строительные по ремонту сооружений для обрабатывающей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42.99.22    </w:t>
            </w:r>
          </w:p>
        </w:tc>
        <w:tc>
          <w:tcPr>
            <w:tcW w:w="7932" w:type="dxa"/>
            <w:tcBorders>
              <w:top w:val="nil"/>
              <w:left w:val="nil"/>
              <w:bottom w:val="nil"/>
              <w:right w:val="nil"/>
            </w:tcBorders>
          </w:tcPr>
          <w:p w:rsidR="00864512" w:rsidRPr="004E6335" w:rsidRDefault="00864512" w:rsidP="0066655B">
            <w:r>
              <w:t>Работы строительные по строительству открытых стадионов и спортивных площадок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p w:rsidR="00864512" w:rsidRDefault="00864512" w:rsidP="0066655B">
            <w:r>
              <w:t>- строительные работы по строительству объектов для отдыха, например площадок для игры в гольф, пляжных сооружений, горных убежищ, парковых территорий и парковых сооружений для отдыха</w:t>
            </w:r>
          </w:p>
          <w:p w:rsidR="00864512" w:rsidRDefault="00864512" w:rsidP="0066655B">
            <w:r>
              <w:t>Эта группировка не включает:</w:t>
            </w:r>
          </w:p>
          <w:p w:rsidR="00864512" w:rsidRPr="004E6335" w:rsidRDefault="00864512" w:rsidP="0066655B">
            <w:r>
              <w:t>- работы по подготовке строительного участка и предварительные земляные работы, см. 43.12.1</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42.99.22.110</w:t>
            </w:r>
          </w:p>
        </w:tc>
        <w:tc>
          <w:tcPr>
            <w:tcW w:w="7932" w:type="dxa"/>
            <w:tcBorders>
              <w:top w:val="nil"/>
              <w:left w:val="nil"/>
              <w:bottom w:val="nil"/>
              <w:right w:val="nil"/>
            </w:tcBorders>
          </w:tcPr>
          <w:p w:rsidR="00864512" w:rsidRPr="004E6335" w:rsidRDefault="00864512" w:rsidP="0066655B">
            <w:r>
              <w:t>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42.99.22.120</w:t>
            </w:r>
          </w:p>
        </w:tc>
        <w:tc>
          <w:tcPr>
            <w:tcW w:w="7932" w:type="dxa"/>
            <w:tcBorders>
              <w:top w:val="nil"/>
              <w:left w:val="nil"/>
              <w:bottom w:val="nil"/>
              <w:right w:val="nil"/>
            </w:tcBorders>
          </w:tcPr>
          <w:p w:rsidR="00864512" w:rsidRPr="004E6335" w:rsidRDefault="00864512" w:rsidP="0066655B">
            <w:r>
              <w:t>Работы строительные по строительству объектов для отдыха, таких как площадок для игры в гольф, пляжных сооружений, горных убежищ, парковых территорий и парковых сооружений для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42.99.29    </w:t>
            </w:r>
          </w:p>
        </w:tc>
        <w:tc>
          <w:tcPr>
            <w:tcW w:w="7932" w:type="dxa"/>
            <w:tcBorders>
              <w:top w:val="nil"/>
              <w:left w:val="nil"/>
              <w:bottom w:val="nil"/>
              <w:right w:val="nil"/>
            </w:tcBorders>
          </w:tcPr>
          <w:p w:rsidR="00864512" w:rsidRPr="004E6335" w:rsidRDefault="00864512" w:rsidP="0066655B">
            <w:r>
              <w:t>Работы строительные по строительству гражданских сооружений,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разделение земли на участки и их благоустройство, включая подготовку доступа к дорогам, коммуникациям и/или аналогичные предварительные работы по благоустройству территории;</w:t>
            </w:r>
          </w:p>
          <w:p w:rsidR="00864512" w:rsidRPr="004E6335" w:rsidRDefault="00864512" w:rsidP="0066655B">
            <w:r>
              <w:t>- строительные работы по строительству прочих гражданских сооружений,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42.99.29.000</w:t>
            </w:r>
          </w:p>
        </w:tc>
        <w:tc>
          <w:tcPr>
            <w:tcW w:w="7932" w:type="dxa"/>
            <w:tcBorders>
              <w:top w:val="nil"/>
              <w:left w:val="nil"/>
              <w:bottom w:val="nil"/>
              <w:right w:val="nil"/>
            </w:tcBorders>
          </w:tcPr>
          <w:p w:rsidR="00864512" w:rsidRPr="004E6335" w:rsidRDefault="00864512" w:rsidP="0066655B">
            <w:r>
              <w:t>Работы строительные по строительству гражданских сооружений,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8" w:name="_Toc470178074"/>
            <w:r>
              <w:t>43</w:t>
            </w:r>
            <w:bookmarkEnd w:id="18"/>
            <w:r>
              <w:t xml:space="preserve">          </w:t>
            </w:r>
          </w:p>
        </w:tc>
        <w:tc>
          <w:tcPr>
            <w:tcW w:w="7932" w:type="dxa"/>
            <w:tcBorders>
              <w:top w:val="nil"/>
              <w:left w:val="nil"/>
              <w:bottom w:val="nil"/>
              <w:right w:val="nil"/>
            </w:tcBorders>
          </w:tcPr>
          <w:p w:rsidR="00864512" w:rsidRPr="00864512" w:rsidRDefault="00864512" w:rsidP="00864512">
            <w:pPr>
              <w:pStyle w:val="2"/>
            </w:pPr>
            <w:bookmarkStart w:id="19" w:name="_Toc470178075"/>
            <w:r>
              <w:t>Работы строительные специализированные</w:t>
            </w:r>
            <w:bookmarkEnd w:id="1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        </w:t>
            </w:r>
          </w:p>
        </w:tc>
        <w:tc>
          <w:tcPr>
            <w:tcW w:w="7932" w:type="dxa"/>
            <w:tcBorders>
              <w:top w:val="nil"/>
              <w:left w:val="nil"/>
              <w:bottom w:val="nil"/>
              <w:right w:val="nil"/>
            </w:tcBorders>
          </w:tcPr>
          <w:p w:rsidR="00864512" w:rsidRPr="004E6335" w:rsidRDefault="00864512" w:rsidP="0066655B">
            <w:r>
              <w:t>Работы по сносу зданий и сооружений и по подготовке строительного участка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43.11       </w:t>
            </w:r>
          </w:p>
        </w:tc>
        <w:tc>
          <w:tcPr>
            <w:tcW w:w="7932" w:type="dxa"/>
            <w:tcBorders>
              <w:top w:val="nil"/>
              <w:left w:val="nil"/>
              <w:bottom w:val="nil"/>
              <w:right w:val="nil"/>
            </w:tcBorders>
          </w:tcPr>
          <w:p w:rsidR="00864512" w:rsidRPr="004E6335" w:rsidRDefault="00864512" w:rsidP="0066655B">
            <w:r>
              <w:t>Работы по сносу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43.11.1     </w:t>
            </w:r>
          </w:p>
        </w:tc>
        <w:tc>
          <w:tcPr>
            <w:tcW w:w="7932" w:type="dxa"/>
            <w:tcBorders>
              <w:top w:val="nil"/>
              <w:left w:val="nil"/>
              <w:bottom w:val="nil"/>
              <w:right w:val="nil"/>
            </w:tcBorders>
          </w:tcPr>
          <w:p w:rsidR="00864512" w:rsidRPr="004E6335" w:rsidRDefault="00864512" w:rsidP="0066655B">
            <w:r>
              <w:t>Работы по сносу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43.11.10    </w:t>
            </w:r>
          </w:p>
        </w:tc>
        <w:tc>
          <w:tcPr>
            <w:tcW w:w="7932" w:type="dxa"/>
            <w:tcBorders>
              <w:top w:val="nil"/>
              <w:left w:val="nil"/>
              <w:bottom w:val="nil"/>
              <w:right w:val="nil"/>
            </w:tcBorders>
          </w:tcPr>
          <w:p w:rsidR="00864512" w:rsidRPr="004E6335" w:rsidRDefault="00864512" w:rsidP="0066655B">
            <w:r>
              <w:t>Работы по сносу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демонтажу и сносу зданий и прочих конструкций;</w:t>
            </w:r>
          </w:p>
          <w:p w:rsidR="00864512" w:rsidRPr="004E6335" w:rsidRDefault="00864512" w:rsidP="0066655B">
            <w:r>
              <w:t>- работы по демонтажу и сносу для строительства улиц и автомагистралей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43.11.10.000</w:t>
            </w:r>
          </w:p>
        </w:tc>
        <w:tc>
          <w:tcPr>
            <w:tcW w:w="7932" w:type="dxa"/>
            <w:tcBorders>
              <w:top w:val="nil"/>
              <w:left w:val="nil"/>
              <w:bottom w:val="nil"/>
              <w:right w:val="nil"/>
            </w:tcBorders>
          </w:tcPr>
          <w:p w:rsidR="00864512" w:rsidRPr="004E6335" w:rsidRDefault="00864512" w:rsidP="0066655B">
            <w:r>
              <w:t>Работы по сносу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43.12       </w:t>
            </w:r>
          </w:p>
        </w:tc>
        <w:tc>
          <w:tcPr>
            <w:tcW w:w="7932" w:type="dxa"/>
            <w:tcBorders>
              <w:top w:val="nil"/>
              <w:left w:val="nil"/>
              <w:bottom w:val="nil"/>
              <w:right w:val="nil"/>
            </w:tcBorders>
          </w:tcPr>
          <w:p w:rsidR="00864512" w:rsidRPr="004E6335" w:rsidRDefault="00864512" w:rsidP="0066655B">
            <w:r>
              <w:t>Работы по подготовке строительной площадки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43.12.1     </w:t>
            </w:r>
          </w:p>
        </w:tc>
        <w:tc>
          <w:tcPr>
            <w:tcW w:w="7932" w:type="dxa"/>
            <w:tcBorders>
              <w:top w:val="nil"/>
              <w:left w:val="nil"/>
              <w:bottom w:val="nil"/>
              <w:right w:val="nil"/>
            </w:tcBorders>
          </w:tcPr>
          <w:p w:rsidR="00864512" w:rsidRPr="004E6335" w:rsidRDefault="00864512" w:rsidP="0066655B">
            <w:r>
              <w:t>Работы по подготовке строительной площадки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43.12.11    </w:t>
            </w:r>
          </w:p>
        </w:tc>
        <w:tc>
          <w:tcPr>
            <w:tcW w:w="7932" w:type="dxa"/>
            <w:tcBorders>
              <w:top w:val="nil"/>
              <w:left w:val="nil"/>
              <w:bottom w:val="nil"/>
              <w:right w:val="nil"/>
            </w:tcBorders>
          </w:tcPr>
          <w:p w:rsidR="00864512" w:rsidRPr="004E6335" w:rsidRDefault="00864512" w:rsidP="0066655B">
            <w:r>
              <w:t>Работы земляные; работы по расчистке территории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подготовке сельскохозяйственных земель;</w:t>
            </w:r>
          </w:p>
          <w:p w:rsidR="00864512" w:rsidRDefault="00864512" w:rsidP="0066655B">
            <w:r>
              <w:t>- работы по подготовке строительного участка для последующих строительных работ, включая буровзрывные работы и работы по удалению скальных пород;</w:t>
            </w:r>
          </w:p>
          <w:p w:rsidR="00864512" w:rsidRDefault="00864512" w:rsidP="0066655B">
            <w:r>
              <w:t xml:space="preserve">- работы по подготовке участка для горных работ: работы по удалению вскрыши и прочие работы по разработке и подготовке месторождений </w:t>
            </w:r>
            <w:r>
              <w:lastRenderedPageBreak/>
              <w:t>полезных ископаемых и участков, включая прокладку тоннелей, кроме услуг, связанных с добычей нефти и газа;</w:t>
            </w:r>
          </w:p>
          <w:p w:rsidR="00864512" w:rsidRDefault="00864512" w:rsidP="0066655B">
            <w:r>
              <w:t>- работы по расчистке территории, удалению растительности;</w:t>
            </w:r>
          </w:p>
          <w:p w:rsidR="00864512" w:rsidRDefault="00864512" w:rsidP="0066655B">
            <w:r>
              <w:t>- работы по закреплению грунта;</w:t>
            </w:r>
          </w:p>
          <w:p w:rsidR="00864512" w:rsidRDefault="00864512" w:rsidP="0066655B">
            <w:r>
              <w:t>- работы по бурению горизонтальных каналов для прокладки кабелей или дренажных труб;</w:t>
            </w:r>
          </w:p>
          <w:p w:rsidR="00864512" w:rsidRDefault="00864512" w:rsidP="0066655B">
            <w:r>
              <w:t>- работы по отрывке траншей для осушения участка</w:t>
            </w:r>
          </w:p>
          <w:p w:rsidR="00864512" w:rsidRDefault="00864512" w:rsidP="0066655B">
            <w:r>
              <w:t>Эта группировка не включает:</w:t>
            </w:r>
          </w:p>
          <w:p w:rsidR="00864512" w:rsidRDefault="00864512" w:rsidP="0066655B">
            <w:r>
              <w:t>- услуги по бурению, связанные с добычей нефти и природного газа, см. 09.10.11;</w:t>
            </w:r>
          </w:p>
          <w:p w:rsidR="00864512" w:rsidRPr="004E6335" w:rsidRDefault="00864512" w:rsidP="0066655B">
            <w:r>
              <w:t>- работы по бурению водозаборных скважин, см. 42.21.24</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43.12.11.110</w:t>
            </w:r>
          </w:p>
        </w:tc>
        <w:tc>
          <w:tcPr>
            <w:tcW w:w="7932" w:type="dxa"/>
            <w:tcBorders>
              <w:top w:val="nil"/>
              <w:left w:val="nil"/>
              <w:bottom w:val="nil"/>
              <w:right w:val="nil"/>
            </w:tcBorders>
          </w:tcPr>
          <w:p w:rsidR="00864512" w:rsidRPr="004E6335" w:rsidRDefault="00864512" w:rsidP="0066655B">
            <w:r>
              <w:t>Работы по подготовке сельскохозяйственных земель</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43.12.11.120</w:t>
            </w:r>
          </w:p>
        </w:tc>
        <w:tc>
          <w:tcPr>
            <w:tcW w:w="7932" w:type="dxa"/>
            <w:tcBorders>
              <w:top w:val="nil"/>
              <w:left w:val="nil"/>
              <w:bottom w:val="nil"/>
              <w:right w:val="nil"/>
            </w:tcBorders>
          </w:tcPr>
          <w:p w:rsidR="00864512" w:rsidRPr="004E6335" w:rsidRDefault="00864512" w:rsidP="0066655B">
            <w:r>
              <w:t>Работы по подготовке строительного участка для последующих строительных работ, включая буровзрывные работы и работы по удалению скальных пород</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43.12.11.130</w:t>
            </w:r>
          </w:p>
        </w:tc>
        <w:tc>
          <w:tcPr>
            <w:tcW w:w="7932" w:type="dxa"/>
            <w:tcBorders>
              <w:top w:val="nil"/>
              <w:left w:val="nil"/>
              <w:bottom w:val="nil"/>
              <w:right w:val="nil"/>
            </w:tcBorders>
          </w:tcPr>
          <w:p w:rsidR="00864512" w:rsidRPr="004E6335" w:rsidRDefault="00864512" w:rsidP="0066655B">
            <w:r>
              <w:t>Работы по подготовке участка для горных работ: работы по удалению вскрыши и прочие работы по разработке и подготовке месторождений полезных ископаемых и участков, включая прокладку тоннелей, кроме услуг, связанных с добычей нефти и газа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43.12.11.140</w:t>
            </w:r>
          </w:p>
        </w:tc>
        <w:tc>
          <w:tcPr>
            <w:tcW w:w="7932" w:type="dxa"/>
            <w:tcBorders>
              <w:top w:val="nil"/>
              <w:left w:val="nil"/>
              <w:bottom w:val="nil"/>
              <w:right w:val="nil"/>
            </w:tcBorders>
          </w:tcPr>
          <w:p w:rsidR="00864512" w:rsidRPr="004E6335" w:rsidRDefault="00864512" w:rsidP="0066655B">
            <w:r>
              <w:t>Работы по расчистке территории, удалению растительности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43.12.11.150</w:t>
            </w:r>
          </w:p>
        </w:tc>
        <w:tc>
          <w:tcPr>
            <w:tcW w:w="7932" w:type="dxa"/>
            <w:tcBorders>
              <w:top w:val="nil"/>
              <w:left w:val="nil"/>
              <w:bottom w:val="nil"/>
              <w:right w:val="nil"/>
            </w:tcBorders>
          </w:tcPr>
          <w:p w:rsidR="00864512" w:rsidRPr="004E6335" w:rsidRDefault="00864512" w:rsidP="0066655B">
            <w:r>
              <w:t>Работы по закреплению (стабилизации) грунтов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43.12.11.160</w:t>
            </w:r>
          </w:p>
        </w:tc>
        <w:tc>
          <w:tcPr>
            <w:tcW w:w="7932" w:type="dxa"/>
            <w:tcBorders>
              <w:top w:val="nil"/>
              <w:left w:val="nil"/>
              <w:bottom w:val="nil"/>
              <w:right w:val="nil"/>
            </w:tcBorders>
          </w:tcPr>
          <w:p w:rsidR="00864512" w:rsidRPr="004E6335" w:rsidRDefault="00864512" w:rsidP="0066655B">
            <w:r>
              <w:t>Работы по бурению горизонтальных каналов для прокладки кабелей или дренажных труб</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43.12.11.170</w:t>
            </w:r>
          </w:p>
        </w:tc>
        <w:tc>
          <w:tcPr>
            <w:tcW w:w="7932" w:type="dxa"/>
            <w:tcBorders>
              <w:top w:val="nil"/>
              <w:left w:val="nil"/>
              <w:bottom w:val="nil"/>
              <w:right w:val="nil"/>
            </w:tcBorders>
          </w:tcPr>
          <w:p w:rsidR="00864512" w:rsidRPr="004E6335" w:rsidRDefault="00864512" w:rsidP="0066655B">
            <w:r>
              <w:t>Работы по отрывке траншей для осушения участка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43.12.11.190</w:t>
            </w:r>
          </w:p>
        </w:tc>
        <w:tc>
          <w:tcPr>
            <w:tcW w:w="7932" w:type="dxa"/>
            <w:tcBorders>
              <w:top w:val="nil"/>
              <w:left w:val="nil"/>
              <w:bottom w:val="nil"/>
              <w:right w:val="nil"/>
            </w:tcBorders>
          </w:tcPr>
          <w:p w:rsidR="00864512" w:rsidRPr="004E6335" w:rsidRDefault="00864512" w:rsidP="0066655B">
            <w:r>
              <w:t>Работы земляные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43.12.12    </w:t>
            </w:r>
          </w:p>
        </w:tc>
        <w:tc>
          <w:tcPr>
            <w:tcW w:w="7932" w:type="dxa"/>
            <w:tcBorders>
              <w:top w:val="nil"/>
              <w:left w:val="nil"/>
              <w:bottom w:val="nil"/>
              <w:right w:val="nil"/>
            </w:tcBorders>
          </w:tcPr>
          <w:p w:rsidR="00864512" w:rsidRPr="004E6335" w:rsidRDefault="00864512" w:rsidP="0066655B">
            <w:r>
              <w:t>Работы по отрывке и перемещению грунта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отрывке траншей для коммунальных сетей, городских дренажных сетей, различных дорожных работ и т. д.;</w:t>
            </w:r>
          </w:p>
          <w:p w:rsidR="00864512" w:rsidRDefault="00864512" w:rsidP="0066655B">
            <w:r>
              <w:t>- работы по отрывке обычных траншей, котлованов для различных конструкций;</w:t>
            </w:r>
          </w:p>
          <w:p w:rsidR="00864512" w:rsidRDefault="00864512" w:rsidP="0066655B">
            <w:r>
              <w:t>- работы по удалению верхнего загрязненного слоя грунта;</w:t>
            </w:r>
          </w:p>
          <w:p w:rsidR="00864512" w:rsidRDefault="00864512" w:rsidP="0066655B">
            <w:r>
              <w:t>- работы по восстановлению территорий;</w:t>
            </w:r>
          </w:p>
          <w:p w:rsidR="00864512" w:rsidRDefault="00864512" w:rsidP="0066655B">
            <w:r>
              <w:t>- крупномасштабные земляные работы;</w:t>
            </w:r>
          </w:p>
          <w:p w:rsidR="00864512" w:rsidRDefault="00864512" w:rsidP="0066655B">
            <w:r>
              <w:t>- отрывку, планировку откосов, перемещение грунта при устройстве насыпей или выемок перед началом дорожного строительства (автомобильных дорог, автомагистралей, железных дорог и т. п.);</w:t>
            </w:r>
          </w:p>
          <w:p w:rsidR="00864512" w:rsidRPr="004E6335" w:rsidRDefault="00864512" w:rsidP="0066655B">
            <w:r>
              <w:t>- прочие работы по отрывке и перемещению грунта,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43.12.12.000</w:t>
            </w:r>
          </w:p>
        </w:tc>
        <w:tc>
          <w:tcPr>
            <w:tcW w:w="7932" w:type="dxa"/>
            <w:tcBorders>
              <w:top w:val="nil"/>
              <w:left w:val="nil"/>
              <w:bottom w:val="nil"/>
              <w:right w:val="nil"/>
            </w:tcBorders>
          </w:tcPr>
          <w:p w:rsidR="00864512" w:rsidRPr="004E6335" w:rsidRDefault="00864512" w:rsidP="0066655B">
            <w:r>
              <w:t>Работы по отрывке и перемещению грунта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43.13       </w:t>
            </w:r>
          </w:p>
        </w:tc>
        <w:tc>
          <w:tcPr>
            <w:tcW w:w="7932" w:type="dxa"/>
            <w:tcBorders>
              <w:top w:val="nil"/>
              <w:left w:val="nil"/>
              <w:bottom w:val="nil"/>
              <w:right w:val="nil"/>
            </w:tcBorders>
          </w:tcPr>
          <w:p w:rsidR="00864512" w:rsidRPr="004E6335" w:rsidRDefault="00864512" w:rsidP="0066655B">
            <w:r>
              <w:t>Работы буровые и разведочные буровые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43.13.1     </w:t>
            </w:r>
          </w:p>
        </w:tc>
        <w:tc>
          <w:tcPr>
            <w:tcW w:w="7932" w:type="dxa"/>
            <w:tcBorders>
              <w:top w:val="nil"/>
              <w:left w:val="nil"/>
              <w:bottom w:val="nil"/>
              <w:right w:val="nil"/>
            </w:tcBorders>
          </w:tcPr>
          <w:p w:rsidR="00864512" w:rsidRPr="004E6335" w:rsidRDefault="00864512" w:rsidP="0066655B">
            <w:r>
              <w:t>Работы буровые и разведочные буровые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43.13.10    </w:t>
            </w:r>
          </w:p>
        </w:tc>
        <w:tc>
          <w:tcPr>
            <w:tcW w:w="7932" w:type="dxa"/>
            <w:tcBorders>
              <w:top w:val="nil"/>
              <w:left w:val="nil"/>
              <w:bottom w:val="nil"/>
              <w:right w:val="nil"/>
            </w:tcBorders>
          </w:tcPr>
          <w:p w:rsidR="00864512" w:rsidRPr="004E6335" w:rsidRDefault="00864512" w:rsidP="0066655B">
            <w:r>
              <w:t>Работы буровые и разведочные буровые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разведочные буровые и буровые работы, и работы по отбору проб грунта (кернов) для строительных целей, геофизических, геологических или аналогичных исследований</w:t>
            </w:r>
          </w:p>
          <w:p w:rsidR="00864512" w:rsidRDefault="00864512" w:rsidP="0066655B">
            <w:r>
              <w:t>Эта группировка не включает:</w:t>
            </w:r>
          </w:p>
          <w:p w:rsidR="00864512" w:rsidRDefault="00864512" w:rsidP="0066655B">
            <w:r>
              <w:t>- услуги по бурению, связанные с добычей нефти и природного газа, см. 09.10.11;</w:t>
            </w:r>
          </w:p>
          <w:p w:rsidR="00864512" w:rsidRDefault="00864512" w:rsidP="0066655B">
            <w:r>
              <w:t>- вспомогательные разведочные буровые и буровые работы в процессе горных работ, см. 09.90.1;</w:t>
            </w:r>
          </w:p>
          <w:p w:rsidR="00864512" w:rsidRPr="004E6335" w:rsidRDefault="00864512" w:rsidP="0066655B">
            <w:r>
              <w:t>- работы по бурению водозаборных скважин, см. 42.21.24</w:t>
            </w:r>
          </w:p>
        </w:tc>
      </w:tr>
      <w:tr w:rsidR="00864512" w:rsidTr="0066655B">
        <w:trPr>
          <w:trHeight w:val="136"/>
        </w:trPr>
        <w:tc>
          <w:tcPr>
            <w:tcW w:w="2268" w:type="dxa"/>
            <w:tcBorders>
              <w:top w:val="nil"/>
              <w:left w:val="nil"/>
              <w:bottom w:val="nil"/>
              <w:right w:val="nil"/>
            </w:tcBorders>
          </w:tcPr>
          <w:p w:rsidR="00864512" w:rsidRPr="00864512" w:rsidRDefault="00864512" w:rsidP="0066655B">
            <w:r>
              <w:t>43.13.10.110</w:t>
            </w:r>
          </w:p>
        </w:tc>
        <w:tc>
          <w:tcPr>
            <w:tcW w:w="7932" w:type="dxa"/>
            <w:tcBorders>
              <w:top w:val="nil"/>
              <w:left w:val="nil"/>
              <w:bottom w:val="nil"/>
              <w:right w:val="nil"/>
            </w:tcBorders>
          </w:tcPr>
          <w:p w:rsidR="00864512" w:rsidRPr="004E6335" w:rsidRDefault="00864512" w:rsidP="0066655B">
            <w:r>
              <w:t>Работы по отбору проб грунта (кернов) для строительных целей, геофизических, геологических или аналогичных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43.13.10.120</w:t>
            </w:r>
          </w:p>
        </w:tc>
        <w:tc>
          <w:tcPr>
            <w:tcW w:w="7932" w:type="dxa"/>
            <w:tcBorders>
              <w:top w:val="nil"/>
              <w:left w:val="nil"/>
              <w:bottom w:val="nil"/>
              <w:right w:val="nil"/>
            </w:tcBorders>
          </w:tcPr>
          <w:p w:rsidR="00864512" w:rsidRPr="004E6335" w:rsidRDefault="00864512" w:rsidP="0066655B">
            <w:r>
              <w:t>Работы по бурению разведочных скважин на нефть и газ</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43.13.10.130</w:t>
            </w:r>
          </w:p>
        </w:tc>
        <w:tc>
          <w:tcPr>
            <w:tcW w:w="7932" w:type="dxa"/>
            <w:tcBorders>
              <w:top w:val="nil"/>
              <w:left w:val="nil"/>
              <w:bottom w:val="nil"/>
              <w:right w:val="nil"/>
            </w:tcBorders>
          </w:tcPr>
          <w:p w:rsidR="00864512" w:rsidRPr="004E6335" w:rsidRDefault="00864512" w:rsidP="0066655B">
            <w:r>
              <w:t>Работы по бурению разведочных скважин на твердые полезные ископаемые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43.13.10.190</w:t>
            </w:r>
          </w:p>
        </w:tc>
        <w:tc>
          <w:tcPr>
            <w:tcW w:w="7932" w:type="dxa"/>
            <w:tcBorders>
              <w:top w:val="nil"/>
              <w:left w:val="nil"/>
              <w:bottom w:val="nil"/>
              <w:right w:val="nil"/>
            </w:tcBorders>
          </w:tcPr>
          <w:p w:rsidR="00864512" w:rsidRPr="004E6335" w:rsidRDefault="00864512" w:rsidP="0066655B">
            <w:r>
              <w:t>Работы разведочные буровые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        </w:t>
            </w:r>
          </w:p>
        </w:tc>
        <w:tc>
          <w:tcPr>
            <w:tcW w:w="7932" w:type="dxa"/>
            <w:tcBorders>
              <w:top w:val="nil"/>
              <w:left w:val="nil"/>
              <w:bottom w:val="nil"/>
              <w:right w:val="nil"/>
            </w:tcBorders>
          </w:tcPr>
          <w:p w:rsidR="00864512" w:rsidRPr="004E6335" w:rsidRDefault="00864512" w:rsidP="0066655B">
            <w:r>
              <w:t>Работы электромонтажные, работы по монтажу водопроводных и канализационных систем и прочие строительно-монтажные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43.21       </w:t>
            </w:r>
          </w:p>
        </w:tc>
        <w:tc>
          <w:tcPr>
            <w:tcW w:w="7932" w:type="dxa"/>
            <w:tcBorders>
              <w:top w:val="nil"/>
              <w:left w:val="nil"/>
              <w:bottom w:val="nil"/>
              <w:right w:val="nil"/>
            </w:tcBorders>
          </w:tcPr>
          <w:p w:rsidR="00864512" w:rsidRPr="004E6335" w:rsidRDefault="00864512" w:rsidP="0066655B">
            <w:r>
              <w:t>Работы электромонтажные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43.21.1     </w:t>
            </w:r>
          </w:p>
        </w:tc>
        <w:tc>
          <w:tcPr>
            <w:tcW w:w="7932" w:type="dxa"/>
            <w:tcBorders>
              <w:top w:val="nil"/>
              <w:left w:val="nil"/>
              <w:bottom w:val="nil"/>
              <w:right w:val="nil"/>
            </w:tcBorders>
          </w:tcPr>
          <w:p w:rsidR="00864512" w:rsidRPr="004E6335" w:rsidRDefault="00864512" w:rsidP="0066655B">
            <w:r>
              <w:t>Работы электромонтажные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43.21.10    </w:t>
            </w:r>
          </w:p>
        </w:tc>
        <w:tc>
          <w:tcPr>
            <w:tcW w:w="7932" w:type="dxa"/>
            <w:tcBorders>
              <w:top w:val="nil"/>
              <w:left w:val="nil"/>
              <w:bottom w:val="nil"/>
              <w:right w:val="nil"/>
            </w:tcBorders>
          </w:tcPr>
          <w:p w:rsidR="00864512" w:rsidRPr="004E6335" w:rsidRDefault="00864512" w:rsidP="0066655B">
            <w:r>
              <w:t>Работы электромонтажные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прочих строительных объектах;</w:t>
            </w:r>
          </w:p>
          <w:p w:rsidR="00864512" w:rsidRDefault="00864512" w:rsidP="0066655B">
            <w:r>
              <w:t>- электромонтажные работы, связанные с установкой приборов;</w:t>
            </w:r>
          </w:p>
          <w:p w:rsidR="00864512" w:rsidRDefault="00864512" w:rsidP="0066655B">
            <w:r>
              <w:t>- работы по монтажу сетей электроосвещения и электроснабжения и электроарматуры для систем аварийного электроснабжения;</w:t>
            </w:r>
          </w:p>
          <w:p w:rsidR="00864512" w:rsidRDefault="00864512" w:rsidP="0066655B">
            <w:r>
              <w:t>- работы по монтажу систем пожарной сигнализации и охранной сигнализации на строительной площадке;</w:t>
            </w:r>
          </w:p>
          <w:p w:rsidR="00864512" w:rsidRDefault="00864512" w:rsidP="0066655B">
            <w:r>
              <w:t>-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w:t>
            </w:r>
          </w:p>
          <w:p w:rsidR="00864512" w:rsidRDefault="00864512" w:rsidP="0066655B">
            <w:r>
              <w:t>- электромонтажные работы по прокладке телекоммуникационной проводки;</w:t>
            </w:r>
          </w:p>
          <w:p w:rsidR="00864512" w:rsidRDefault="00864512" w:rsidP="0066655B">
            <w:r>
              <w:t>-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w:t>
            </w:r>
          </w:p>
          <w:p w:rsidR="00864512" w:rsidRDefault="00864512" w:rsidP="0066655B">
            <w:r>
              <w:t>- услуги по установке кодовых замков и домофонов для частных домовладений;</w:t>
            </w:r>
          </w:p>
          <w:p w:rsidR="00864512" w:rsidRDefault="00864512" w:rsidP="0066655B">
            <w:r>
              <w:t>- работы по установке приборов учета расхода электроэнергии;</w:t>
            </w:r>
          </w:p>
          <w:p w:rsidR="00864512" w:rsidRDefault="00864512" w:rsidP="0066655B">
            <w:r>
              <w:t>- работы по монтажу систем освещения и сигнализации автомобильных дорог, аэропортов и портов</w:t>
            </w:r>
          </w:p>
          <w:p w:rsidR="00864512" w:rsidRDefault="00864512" w:rsidP="0066655B">
            <w:r>
              <w:t>Эта группировка не включает:</w:t>
            </w:r>
          </w:p>
          <w:p w:rsidR="00864512" w:rsidRDefault="00864512" w:rsidP="0066655B">
            <w:r>
              <w:t>- работы по монтажу электродвигателей, генераторов и трансформаторов на электростанциях, см. 33.20.50;</w:t>
            </w:r>
          </w:p>
          <w:p w:rsidR="00864512" w:rsidRDefault="00864512" w:rsidP="0066655B">
            <w:r>
              <w:t>- работы по монтажу систем управления и безопасности движения на железных дорогах, см. 42.12.20;</w:t>
            </w:r>
          </w:p>
          <w:p w:rsidR="00864512" w:rsidRDefault="00864512" w:rsidP="0066655B">
            <w:r>
              <w:t xml:space="preserve">- работы по монтажу </w:t>
            </w:r>
            <w:proofErr w:type="spellStart"/>
            <w:r>
              <w:t>спринклерных</w:t>
            </w:r>
            <w:proofErr w:type="spellEnd"/>
            <w:r>
              <w:t xml:space="preserve"> систем, см. 43.22.11;</w:t>
            </w:r>
          </w:p>
          <w:p w:rsidR="00864512" w:rsidRDefault="00864512" w:rsidP="0066655B">
            <w:r>
              <w:t>- работы по монтажу отопительного оборудования, см. 43.22.12;</w:t>
            </w:r>
          </w:p>
          <w:p w:rsidR="00864512" w:rsidRPr="004E6335" w:rsidRDefault="00864512" w:rsidP="0066655B">
            <w:r>
              <w:t>- работы по противопожарной защите, см. 43.29.11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43.21.10.110</w:t>
            </w:r>
          </w:p>
        </w:tc>
        <w:tc>
          <w:tcPr>
            <w:tcW w:w="7932" w:type="dxa"/>
            <w:tcBorders>
              <w:top w:val="nil"/>
              <w:left w:val="nil"/>
              <w:bottom w:val="nil"/>
              <w:right w:val="nil"/>
            </w:tcBorders>
          </w:tcPr>
          <w:p w:rsidR="00864512" w:rsidRPr="004E6335" w:rsidRDefault="00864512" w:rsidP="0066655B">
            <w:r>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43.21.10.120</w:t>
            </w:r>
          </w:p>
        </w:tc>
        <w:tc>
          <w:tcPr>
            <w:tcW w:w="7932" w:type="dxa"/>
            <w:tcBorders>
              <w:top w:val="nil"/>
              <w:left w:val="nil"/>
              <w:bottom w:val="nil"/>
              <w:right w:val="nil"/>
            </w:tcBorders>
          </w:tcPr>
          <w:p w:rsidR="00864512" w:rsidRPr="004E6335" w:rsidRDefault="00864512" w:rsidP="0066655B">
            <w:r>
              <w:t>Работы электромонтажные, связанные с установкой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43.21.10.130</w:t>
            </w:r>
          </w:p>
        </w:tc>
        <w:tc>
          <w:tcPr>
            <w:tcW w:w="7932" w:type="dxa"/>
            <w:tcBorders>
              <w:top w:val="nil"/>
              <w:left w:val="nil"/>
              <w:bottom w:val="nil"/>
              <w:right w:val="nil"/>
            </w:tcBorders>
          </w:tcPr>
          <w:p w:rsidR="00864512" w:rsidRPr="004E6335" w:rsidRDefault="00864512" w:rsidP="0066655B">
            <w:r>
              <w:t>Работы по монтажу сетей электроосвещения и электроснабжения и электроарматуры для систем аварийного электроснабжения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43.21.10.140</w:t>
            </w:r>
          </w:p>
        </w:tc>
        <w:tc>
          <w:tcPr>
            <w:tcW w:w="7932" w:type="dxa"/>
            <w:tcBorders>
              <w:top w:val="nil"/>
              <w:left w:val="nil"/>
              <w:bottom w:val="nil"/>
              <w:right w:val="nil"/>
            </w:tcBorders>
          </w:tcPr>
          <w:p w:rsidR="00864512" w:rsidRPr="004E6335" w:rsidRDefault="00864512" w:rsidP="0066655B">
            <w:r>
              <w:t>Работы по монтажу систем пожарной сигнализации и охранной сигнализации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43.21.10.150</w:t>
            </w:r>
          </w:p>
        </w:tc>
        <w:tc>
          <w:tcPr>
            <w:tcW w:w="7932" w:type="dxa"/>
            <w:tcBorders>
              <w:top w:val="nil"/>
              <w:left w:val="nil"/>
              <w:bottom w:val="nil"/>
              <w:right w:val="nil"/>
            </w:tcBorders>
          </w:tcPr>
          <w:p w:rsidR="00864512" w:rsidRPr="004E6335" w:rsidRDefault="00864512" w:rsidP="0066655B">
            <w:r>
              <w:t>Работы по монтажу антенн всех типов, включая спутниковые антенны, в жилых 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43.21.10.160</w:t>
            </w:r>
          </w:p>
        </w:tc>
        <w:tc>
          <w:tcPr>
            <w:tcW w:w="7932" w:type="dxa"/>
            <w:tcBorders>
              <w:top w:val="nil"/>
              <w:left w:val="nil"/>
              <w:bottom w:val="nil"/>
              <w:right w:val="nil"/>
            </w:tcBorders>
          </w:tcPr>
          <w:p w:rsidR="00864512" w:rsidRPr="004E6335" w:rsidRDefault="00864512" w:rsidP="0066655B">
            <w:r>
              <w:t>Работы по монтажу проводных и кабельных сетей кабельного телевидения в здании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43.21.10.170</w:t>
            </w:r>
          </w:p>
        </w:tc>
        <w:tc>
          <w:tcPr>
            <w:tcW w:w="7932" w:type="dxa"/>
            <w:tcBorders>
              <w:top w:val="nil"/>
              <w:left w:val="nil"/>
              <w:bottom w:val="nil"/>
              <w:right w:val="nil"/>
            </w:tcBorders>
          </w:tcPr>
          <w:p w:rsidR="00864512" w:rsidRPr="004E6335" w:rsidRDefault="00864512" w:rsidP="0066655B">
            <w:r>
              <w:t>Работы электромонтажные по прокладке телекоммуникационной проводки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43.21.10.180</w:t>
            </w:r>
          </w:p>
        </w:tc>
        <w:tc>
          <w:tcPr>
            <w:tcW w:w="7932" w:type="dxa"/>
            <w:tcBorders>
              <w:top w:val="nil"/>
              <w:left w:val="nil"/>
              <w:bottom w:val="nil"/>
              <w:right w:val="nil"/>
            </w:tcBorders>
          </w:tcPr>
          <w:p w:rsidR="00864512" w:rsidRPr="004E6335" w:rsidRDefault="00864512" w:rsidP="0066655B">
            <w:r>
              <w:t>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43.21.10.210</w:t>
            </w:r>
          </w:p>
        </w:tc>
        <w:tc>
          <w:tcPr>
            <w:tcW w:w="7932" w:type="dxa"/>
            <w:tcBorders>
              <w:top w:val="nil"/>
              <w:left w:val="nil"/>
              <w:bottom w:val="nil"/>
              <w:right w:val="nil"/>
            </w:tcBorders>
          </w:tcPr>
          <w:p w:rsidR="00864512" w:rsidRPr="004E6335" w:rsidRDefault="00864512" w:rsidP="0066655B">
            <w:r>
              <w:t>Работы по установке приборов учета расхода электроэнергии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43.21.10.220</w:t>
            </w:r>
          </w:p>
        </w:tc>
        <w:tc>
          <w:tcPr>
            <w:tcW w:w="7932" w:type="dxa"/>
            <w:tcBorders>
              <w:top w:val="nil"/>
              <w:left w:val="nil"/>
              <w:bottom w:val="nil"/>
              <w:right w:val="nil"/>
            </w:tcBorders>
          </w:tcPr>
          <w:p w:rsidR="00864512" w:rsidRPr="004E6335" w:rsidRDefault="00864512" w:rsidP="0066655B">
            <w:r>
              <w:t>Работы по монтажу систем освещения и сигнализации автомобильных дорог, аэропортов и портов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43.21.10.290</w:t>
            </w:r>
          </w:p>
        </w:tc>
        <w:tc>
          <w:tcPr>
            <w:tcW w:w="7932" w:type="dxa"/>
            <w:tcBorders>
              <w:top w:val="nil"/>
              <w:left w:val="nil"/>
              <w:bottom w:val="nil"/>
              <w:right w:val="nil"/>
            </w:tcBorders>
          </w:tcPr>
          <w:p w:rsidR="00864512" w:rsidRPr="004E6335" w:rsidRDefault="00864512" w:rsidP="0066655B">
            <w:r>
              <w:t>Работы электромонтажные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       </w:t>
            </w:r>
          </w:p>
        </w:tc>
        <w:tc>
          <w:tcPr>
            <w:tcW w:w="7932" w:type="dxa"/>
            <w:tcBorders>
              <w:top w:val="nil"/>
              <w:left w:val="nil"/>
              <w:bottom w:val="nil"/>
              <w:right w:val="nil"/>
            </w:tcBorders>
          </w:tcPr>
          <w:p w:rsidR="00864512" w:rsidRPr="004E6335" w:rsidRDefault="00864512" w:rsidP="0066655B">
            <w:r>
              <w:t>Работы по монтажу систем водопровода, канализации, отопления и кондиционирования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43.22.1     </w:t>
            </w:r>
          </w:p>
        </w:tc>
        <w:tc>
          <w:tcPr>
            <w:tcW w:w="7932" w:type="dxa"/>
            <w:tcBorders>
              <w:top w:val="nil"/>
              <w:left w:val="nil"/>
              <w:bottom w:val="nil"/>
              <w:right w:val="nil"/>
            </w:tcBorders>
          </w:tcPr>
          <w:p w:rsidR="00864512" w:rsidRPr="004E6335" w:rsidRDefault="00864512" w:rsidP="0066655B">
            <w:r>
              <w:t>Работы по монтажу систем водопровода, канализации, отопления, вентиляции и кондиционирования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43.22.11    </w:t>
            </w:r>
          </w:p>
        </w:tc>
        <w:tc>
          <w:tcPr>
            <w:tcW w:w="7932" w:type="dxa"/>
            <w:tcBorders>
              <w:top w:val="nil"/>
              <w:left w:val="nil"/>
              <w:bottom w:val="nil"/>
              <w:right w:val="nil"/>
            </w:tcBorders>
          </w:tcPr>
          <w:p w:rsidR="00864512" w:rsidRPr="004E6335" w:rsidRDefault="00864512" w:rsidP="0066655B">
            <w:r>
              <w:t>Работы по монтажу водопроводных и канализационных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монтажу основных сетей горячего и холодного водоснабжения (т. е. водопроводных);</w:t>
            </w:r>
          </w:p>
          <w:p w:rsidR="00864512" w:rsidRDefault="00864512" w:rsidP="0066655B">
            <w:r>
              <w:t xml:space="preserve">- работы по монтажу </w:t>
            </w:r>
            <w:proofErr w:type="spellStart"/>
            <w:r>
              <w:t>спринклерных</w:t>
            </w:r>
            <w:proofErr w:type="spellEnd"/>
            <w:r>
              <w:t xml:space="preserve"> систем;</w:t>
            </w:r>
          </w:p>
          <w:p w:rsidR="00864512" w:rsidRDefault="00864512" w:rsidP="0066655B">
            <w:r>
              <w:t>- работы по монтажу санитарно-технических приборов;</w:t>
            </w:r>
          </w:p>
          <w:p w:rsidR="00864512" w:rsidRDefault="00864512" w:rsidP="0066655B">
            <w:r>
              <w:t>- работы по монтажу санитарно-технических приборов и взаимосвязанные водопроводные работы;</w:t>
            </w:r>
          </w:p>
          <w:p w:rsidR="00864512" w:rsidRDefault="00864512" w:rsidP="0066655B">
            <w:r>
              <w:t>- работы по монтажу систем напорных водопроводов для пожаротушения (включая пожарные гидранты с пожарными рукавами и выходными патрубками);</w:t>
            </w:r>
          </w:p>
          <w:p w:rsidR="00864512" w:rsidRDefault="00864512" w:rsidP="0066655B">
            <w:r>
              <w:t>- работы по монтажу канализационных систем</w:t>
            </w:r>
          </w:p>
          <w:p w:rsidR="00864512" w:rsidRDefault="00864512" w:rsidP="0066655B">
            <w:r>
              <w:t>Эта группировка не включает:</w:t>
            </w:r>
          </w:p>
          <w:p w:rsidR="00864512" w:rsidRPr="004E6335" w:rsidRDefault="00864512" w:rsidP="0066655B">
            <w:r>
              <w:t>- работы по монтажу отопительного оборудования в помещениях, включая монтаж соединительных трубопроводов, см. 43.22.12</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43.22.11.110</w:t>
            </w:r>
          </w:p>
        </w:tc>
        <w:tc>
          <w:tcPr>
            <w:tcW w:w="7932" w:type="dxa"/>
            <w:tcBorders>
              <w:top w:val="nil"/>
              <w:left w:val="nil"/>
              <w:bottom w:val="nil"/>
              <w:right w:val="nil"/>
            </w:tcBorders>
          </w:tcPr>
          <w:p w:rsidR="00864512" w:rsidRPr="004E6335" w:rsidRDefault="00864512" w:rsidP="0066655B">
            <w:r>
              <w:t xml:space="preserve">Работы по монтажу основных сетей горячего и холодного водоснабжения (т. е. водопроводных), работы по монтажу </w:t>
            </w:r>
            <w:proofErr w:type="spellStart"/>
            <w:r>
              <w:t>спринклерных</w:t>
            </w:r>
            <w:proofErr w:type="spellEnd"/>
            <w:r>
              <w:t xml:space="preserve">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43.22.11.120</w:t>
            </w:r>
          </w:p>
        </w:tc>
        <w:tc>
          <w:tcPr>
            <w:tcW w:w="7932" w:type="dxa"/>
            <w:tcBorders>
              <w:top w:val="nil"/>
              <w:left w:val="nil"/>
              <w:bottom w:val="nil"/>
              <w:right w:val="nil"/>
            </w:tcBorders>
          </w:tcPr>
          <w:p w:rsidR="00864512" w:rsidRPr="004E6335" w:rsidRDefault="00864512" w:rsidP="0066655B">
            <w:r>
              <w:t>Работы по монтажу санитарно-технических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43.22.11.130</w:t>
            </w:r>
          </w:p>
        </w:tc>
        <w:tc>
          <w:tcPr>
            <w:tcW w:w="7932" w:type="dxa"/>
            <w:tcBorders>
              <w:top w:val="nil"/>
              <w:left w:val="nil"/>
              <w:bottom w:val="nil"/>
              <w:right w:val="nil"/>
            </w:tcBorders>
          </w:tcPr>
          <w:p w:rsidR="00864512" w:rsidRPr="004E6335" w:rsidRDefault="00864512" w:rsidP="0066655B">
            <w:r>
              <w:t>Работы водопроводные взаимосвязанные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43.22.11.140</w:t>
            </w:r>
          </w:p>
        </w:tc>
        <w:tc>
          <w:tcPr>
            <w:tcW w:w="7932" w:type="dxa"/>
            <w:tcBorders>
              <w:top w:val="nil"/>
              <w:left w:val="nil"/>
              <w:bottom w:val="nil"/>
              <w:right w:val="nil"/>
            </w:tcBorders>
          </w:tcPr>
          <w:p w:rsidR="00864512" w:rsidRPr="004E6335" w:rsidRDefault="00864512" w:rsidP="0066655B">
            <w:r>
              <w:t>Работы по монтажу систем напорных водопроводов для пожаротушения (включая пожарные гидранты с пожарными рукавами и выходными патрубками)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43.22.11.150</w:t>
            </w:r>
          </w:p>
        </w:tc>
        <w:tc>
          <w:tcPr>
            <w:tcW w:w="7932" w:type="dxa"/>
            <w:tcBorders>
              <w:top w:val="nil"/>
              <w:left w:val="nil"/>
              <w:bottom w:val="nil"/>
              <w:right w:val="nil"/>
            </w:tcBorders>
          </w:tcPr>
          <w:p w:rsidR="00864512" w:rsidRPr="004E6335" w:rsidRDefault="00864512" w:rsidP="0066655B">
            <w:r>
              <w:t>Работы по монтажу канализационных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43.22.11.160</w:t>
            </w:r>
          </w:p>
        </w:tc>
        <w:tc>
          <w:tcPr>
            <w:tcW w:w="7932" w:type="dxa"/>
            <w:tcBorders>
              <w:top w:val="nil"/>
              <w:left w:val="nil"/>
              <w:bottom w:val="nil"/>
              <w:right w:val="nil"/>
            </w:tcBorders>
          </w:tcPr>
          <w:p w:rsidR="00864512" w:rsidRPr="004E6335" w:rsidRDefault="00864512" w:rsidP="0066655B">
            <w:r>
              <w:t>Работы по установке приборов учета расхода воды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43.22.11.190</w:t>
            </w:r>
          </w:p>
        </w:tc>
        <w:tc>
          <w:tcPr>
            <w:tcW w:w="7932" w:type="dxa"/>
            <w:tcBorders>
              <w:top w:val="nil"/>
              <w:left w:val="nil"/>
              <w:bottom w:val="nil"/>
              <w:right w:val="nil"/>
            </w:tcBorders>
          </w:tcPr>
          <w:p w:rsidR="00864512" w:rsidRPr="004E6335" w:rsidRDefault="00864512" w:rsidP="0066655B">
            <w:r>
              <w:t>Работы по монтажу водопроводных и канализационных систем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43.22.12    </w:t>
            </w:r>
          </w:p>
        </w:tc>
        <w:tc>
          <w:tcPr>
            <w:tcW w:w="7932" w:type="dxa"/>
            <w:tcBorders>
              <w:top w:val="nil"/>
              <w:left w:val="nil"/>
              <w:bottom w:val="nil"/>
              <w:right w:val="nil"/>
            </w:tcBorders>
          </w:tcPr>
          <w:p w:rsidR="00864512" w:rsidRPr="004E6335" w:rsidRDefault="00864512" w:rsidP="0066655B">
            <w:r>
              <w:t>Работы по монтажу систем отопления, вентиляции и кондиционирования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монтажу отопительного оборудования (электрического, газового, нефтяного, неэлектрических солнечных коллекторов). Включаются также работы по устройству трубопроводов, воздуховодов и взаимосвязанные работы, выполняемые с применением тонколистового металла в качестве составной части работ по монтажу таких систем;</w:t>
            </w:r>
          </w:p>
          <w:p w:rsidR="00864512" w:rsidRDefault="00864512" w:rsidP="0066655B">
            <w:r>
              <w:t>- работы по установке и техническому обслуживанию систем управления центральным отоплением;</w:t>
            </w:r>
          </w:p>
          <w:p w:rsidR="00864512" w:rsidRDefault="00864512" w:rsidP="0066655B">
            <w:r>
              <w:t>- работы по подключению к районным системам отопления;</w:t>
            </w:r>
          </w:p>
          <w:p w:rsidR="00864512" w:rsidRDefault="00864512" w:rsidP="0066655B">
            <w:r>
              <w:t>- работы по ремонту и техническому обслуживанию бытовых отопительных котлов и бойлеров;</w:t>
            </w:r>
          </w:p>
          <w:p w:rsidR="00864512" w:rsidRDefault="00864512" w:rsidP="0066655B">
            <w:r>
              <w:t>- 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p w:rsidR="00864512" w:rsidRDefault="00864512" w:rsidP="0066655B">
            <w:r>
              <w:t>Эта группировка не включает:</w:t>
            </w:r>
          </w:p>
          <w:p w:rsidR="00864512" w:rsidRDefault="00864512" w:rsidP="0066655B">
            <w:r>
              <w:t>- работы по ремонту и техническому обслуживанию промышленных котлов, см. 33.12.14;</w:t>
            </w:r>
          </w:p>
          <w:p w:rsidR="00864512" w:rsidRDefault="00864512" w:rsidP="0066655B">
            <w:r>
              <w:t>- работы по монтажу, ремонту и техническому обслуживанию промышленного оборудования для кондиционирования воздуха и холодильного оборудования, см. 33.12.18, 33.20.29;</w:t>
            </w:r>
          </w:p>
          <w:p w:rsidR="00864512" w:rsidRDefault="00864512" w:rsidP="0066655B">
            <w:r>
              <w:lastRenderedPageBreak/>
              <w:t>- электромонтажные работы по установке электрических солнечных коллекторов и плинтусных обогревателей, см. 43.21.10;</w:t>
            </w:r>
          </w:p>
          <w:p w:rsidR="00864512" w:rsidRPr="004E6335" w:rsidRDefault="00864512" w:rsidP="0066655B">
            <w:r>
              <w:t>- услуги по чистке дымовых труб, см. 81.22.13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43.22.12.110</w:t>
            </w:r>
          </w:p>
        </w:tc>
        <w:tc>
          <w:tcPr>
            <w:tcW w:w="7932" w:type="dxa"/>
            <w:tcBorders>
              <w:top w:val="nil"/>
              <w:left w:val="nil"/>
              <w:bottom w:val="nil"/>
              <w:right w:val="nil"/>
            </w:tcBorders>
          </w:tcPr>
          <w:p w:rsidR="00864512" w:rsidRPr="004E6335" w:rsidRDefault="00864512" w:rsidP="0066655B">
            <w:r>
              <w:t>Работы по монтажу отопительного оборудования (электрического, газового, нефтяного, неэлектрических солнечных коллекторов)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43.22.12.120</w:t>
            </w:r>
          </w:p>
        </w:tc>
        <w:tc>
          <w:tcPr>
            <w:tcW w:w="7932" w:type="dxa"/>
            <w:tcBorders>
              <w:top w:val="nil"/>
              <w:left w:val="nil"/>
              <w:bottom w:val="nil"/>
              <w:right w:val="nil"/>
            </w:tcBorders>
          </w:tcPr>
          <w:p w:rsidR="00864512" w:rsidRPr="004E6335" w:rsidRDefault="00864512" w:rsidP="0066655B">
            <w:r>
              <w:t>Работы по установке и техническому обслуживанию систем управления центральным отоплением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43.22.12.130</w:t>
            </w:r>
          </w:p>
        </w:tc>
        <w:tc>
          <w:tcPr>
            <w:tcW w:w="7932" w:type="dxa"/>
            <w:tcBorders>
              <w:top w:val="nil"/>
              <w:left w:val="nil"/>
              <w:bottom w:val="nil"/>
              <w:right w:val="nil"/>
            </w:tcBorders>
          </w:tcPr>
          <w:p w:rsidR="00864512" w:rsidRPr="004E6335" w:rsidRDefault="00864512" w:rsidP="0066655B">
            <w:r>
              <w:t>Работы по подключению к районным системам отопления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43.22.12.140</w:t>
            </w:r>
          </w:p>
        </w:tc>
        <w:tc>
          <w:tcPr>
            <w:tcW w:w="7932" w:type="dxa"/>
            <w:tcBorders>
              <w:top w:val="nil"/>
              <w:left w:val="nil"/>
              <w:bottom w:val="nil"/>
              <w:right w:val="nil"/>
            </w:tcBorders>
          </w:tcPr>
          <w:p w:rsidR="00864512" w:rsidRPr="004E6335" w:rsidRDefault="00864512" w:rsidP="0066655B">
            <w:r>
              <w:t>Работы по ремонту и техническому обслуживанию бытовых отопительных котлов и бойлеров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43.22.12.150</w:t>
            </w:r>
          </w:p>
        </w:tc>
        <w:tc>
          <w:tcPr>
            <w:tcW w:w="7932" w:type="dxa"/>
            <w:tcBorders>
              <w:top w:val="nil"/>
              <w:left w:val="nil"/>
              <w:bottom w:val="nil"/>
              <w:right w:val="nil"/>
            </w:tcBorders>
          </w:tcPr>
          <w:p w:rsidR="00864512" w:rsidRPr="004E6335" w:rsidRDefault="00864512" w:rsidP="0066655B">
            <w:r>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43.22.12.160</w:t>
            </w:r>
          </w:p>
        </w:tc>
        <w:tc>
          <w:tcPr>
            <w:tcW w:w="7932" w:type="dxa"/>
            <w:tcBorders>
              <w:top w:val="nil"/>
              <w:left w:val="nil"/>
              <w:bottom w:val="nil"/>
              <w:right w:val="nil"/>
            </w:tcBorders>
          </w:tcPr>
          <w:p w:rsidR="00864512" w:rsidRPr="004E6335" w:rsidRDefault="00864512" w:rsidP="0066655B">
            <w:r>
              <w:t>Работы по установке приборов учета расхода тепловой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43.22.12.190</w:t>
            </w:r>
          </w:p>
        </w:tc>
        <w:tc>
          <w:tcPr>
            <w:tcW w:w="7932" w:type="dxa"/>
            <w:tcBorders>
              <w:top w:val="nil"/>
              <w:left w:val="nil"/>
              <w:bottom w:val="nil"/>
              <w:right w:val="nil"/>
            </w:tcBorders>
          </w:tcPr>
          <w:p w:rsidR="00864512" w:rsidRPr="004E6335" w:rsidRDefault="00864512" w:rsidP="0066655B">
            <w:r>
              <w:t>Работы по монтажу систем отопления, вентиляции и кондиционирования воздуха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43.22.2     </w:t>
            </w:r>
          </w:p>
        </w:tc>
        <w:tc>
          <w:tcPr>
            <w:tcW w:w="7932" w:type="dxa"/>
            <w:tcBorders>
              <w:top w:val="nil"/>
              <w:left w:val="nil"/>
              <w:bottom w:val="nil"/>
              <w:right w:val="nil"/>
            </w:tcBorders>
          </w:tcPr>
          <w:p w:rsidR="00864512" w:rsidRPr="004E6335" w:rsidRDefault="00864512" w:rsidP="0066655B">
            <w:r>
              <w:t>Работы по монтажу газовых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43.22.20    </w:t>
            </w:r>
          </w:p>
        </w:tc>
        <w:tc>
          <w:tcPr>
            <w:tcW w:w="7932" w:type="dxa"/>
            <w:tcBorders>
              <w:top w:val="nil"/>
              <w:left w:val="nil"/>
              <w:bottom w:val="nil"/>
              <w:right w:val="nil"/>
            </w:tcBorders>
          </w:tcPr>
          <w:p w:rsidR="00864512" w:rsidRPr="004E6335" w:rsidRDefault="00864512" w:rsidP="0066655B">
            <w:r>
              <w:t>Работы по монтажу газовых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монтажу систем подачи различных газов (например, кислорода в больницах) и подключению прочего газового оборудования</w:t>
            </w:r>
          </w:p>
          <w:p w:rsidR="00864512" w:rsidRDefault="00864512" w:rsidP="0066655B">
            <w:r>
              <w:t>Эта группировка не включает:</w:t>
            </w:r>
          </w:p>
          <w:p w:rsidR="00864512" w:rsidRDefault="00864512" w:rsidP="0066655B">
            <w:r>
              <w:t>- работы по монтажу отопительных систем помещений, см. 43.22.1;</w:t>
            </w:r>
          </w:p>
          <w:p w:rsidR="00864512" w:rsidRPr="004E6335" w:rsidRDefault="00864512" w:rsidP="0066655B">
            <w:r>
              <w:t>- работы по монтажу систем вентиляции и кондиционирования воздуха, см. 43.22.12</w:t>
            </w:r>
          </w:p>
        </w:tc>
      </w:tr>
      <w:tr w:rsidR="00864512" w:rsidTr="0066655B">
        <w:trPr>
          <w:trHeight w:val="136"/>
        </w:trPr>
        <w:tc>
          <w:tcPr>
            <w:tcW w:w="2268" w:type="dxa"/>
            <w:tcBorders>
              <w:top w:val="nil"/>
              <w:left w:val="nil"/>
              <w:bottom w:val="nil"/>
              <w:right w:val="nil"/>
            </w:tcBorders>
          </w:tcPr>
          <w:p w:rsidR="00864512" w:rsidRPr="00864512" w:rsidRDefault="00864512" w:rsidP="0066655B">
            <w:r>
              <w:t>43.22.20.000</w:t>
            </w:r>
          </w:p>
        </w:tc>
        <w:tc>
          <w:tcPr>
            <w:tcW w:w="7932" w:type="dxa"/>
            <w:tcBorders>
              <w:top w:val="nil"/>
              <w:left w:val="nil"/>
              <w:bottom w:val="nil"/>
              <w:right w:val="nil"/>
            </w:tcBorders>
          </w:tcPr>
          <w:p w:rsidR="00864512" w:rsidRPr="004E6335" w:rsidRDefault="00864512" w:rsidP="0066655B">
            <w:r>
              <w:t>Работы по монтажу газовых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43.29       </w:t>
            </w:r>
          </w:p>
        </w:tc>
        <w:tc>
          <w:tcPr>
            <w:tcW w:w="7932" w:type="dxa"/>
            <w:tcBorders>
              <w:top w:val="nil"/>
              <w:left w:val="nil"/>
              <w:bottom w:val="nil"/>
              <w:right w:val="nil"/>
            </w:tcBorders>
          </w:tcPr>
          <w:p w:rsidR="00864512" w:rsidRPr="004E6335" w:rsidRDefault="00864512" w:rsidP="0066655B">
            <w:r>
              <w:t>Работы строительно-монтажные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43.29.1     </w:t>
            </w:r>
          </w:p>
        </w:tc>
        <w:tc>
          <w:tcPr>
            <w:tcW w:w="7932" w:type="dxa"/>
            <w:tcBorders>
              <w:top w:val="nil"/>
              <w:left w:val="nil"/>
              <w:bottom w:val="nil"/>
              <w:right w:val="nil"/>
            </w:tcBorders>
          </w:tcPr>
          <w:p w:rsidR="00864512" w:rsidRPr="004E6335" w:rsidRDefault="00864512" w:rsidP="0066655B">
            <w:r>
              <w:t>Работы строительно-монтажные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43.29.11    </w:t>
            </w:r>
          </w:p>
        </w:tc>
        <w:tc>
          <w:tcPr>
            <w:tcW w:w="7932" w:type="dxa"/>
            <w:tcBorders>
              <w:top w:val="nil"/>
              <w:left w:val="nil"/>
              <w:bottom w:val="nil"/>
              <w:right w:val="nil"/>
            </w:tcBorders>
          </w:tcPr>
          <w:p w:rsidR="00864512" w:rsidRPr="004E6335" w:rsidRDefault="00864512" w:rsidP="0066655B">
            <w:r>
              <w:t>Работы изоляционные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теплоизоляционные работы, предусматривающие применение теплоизоляционных материалов, стойких к воздействию погодных факторов, для заполнения пустот в наружных стенах;</w:t>
            </w:r>
          </w:p>
          <w:p w:rsidR="00864512" w:rsidRDefault="00864512" w:rsidP="0066655B">
            <w:r>
              <w:t>- работы по теплоизоляции трубопроводов для подачи горячей или охлажденной воды, котлов и трубных разводок;</w:t>
            </w:r>
          </w:p>
          <w:p w:rsidR="00864512" w:rsidRDefault="00864512" w:rsidP="0066655B">
            <w:r>
              <w:t>- работы звукоизоляционные;</w:t>
            </w:r>
          </w:p>
          <w:p w:rsidR="00864512" w:rsidRDefault="00864512" w:rsidP="0066655B">
            <w:r>
              <w:t>- работы по противопожарной защите</w:t>
            </w:r>
          </w:p>
          <w:p w:rsidR="00864512" w:rsidRDefault="00864512" w:rsidP="0066655B">
            <w:r>
              <w:t>Эта группировка не включает:</w:t>
            </w:r>
          </w:p>
          <w:p w:rsidR="00864512" w:rsidRDefault="00864512" w:rsidP="0066655B">
            <w:r>
              <w:t>- работы по улучшению акустики помещений, см. 43.39.19;</w:t>
            </w:r>
          </w:p>
          <w:p w:rsidR="00864512" w:rsidRPr="004E6335" w:rsidRDefault="00864512" w:rsidP="0066655B">
            <w:r>
              <w:t>- гидроизоляционные работы, см. 43.99.10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43.29.11.110</w:t>
            </w:r>
          </w:p>
        </w:tc>
        <w:tc>
          <w:tcPr>
            <w:tcW w:w="7932" w:type="dxa"/>
            <w:tcBorders>
              <w:top w:val="nil"/>
              <w:left w:val="nil"/>
              <w:bottom w:val="nil"/>
              <w:right w:val="nil"/>
            </w:tcBorders>
          </w:tcPr>
          <w:p w:rsidR="00864512" w:rsidRPr="004E6335" w:rsidRDefault="00864512" w:rsidP="0066655B">
            <w:r>
              <w:t>Работы теплоизоляционные, предусматривающие применение теплоизоляционных материалов, стойких к воздействию погодных факторов, для заполнения пустот в наружных стенах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43.29.11.120</w:t>
            </w:r>
          </w:p>
        </w:tc>
        <w:tc>
          <w:tcPr>
            <w:tcW w:w="7932" w:type="dxa"/>
            <w:tcBorders>
              <w:top w:val="nil"/>
              <w:left w:val="nil"/>
              <w:bottom w:val="nil"/>
              <w:right w:val="nil"/>
            </w:tcBorders>
          </w:tcPr>
          <w:p w:rsidR="00864512" w:rsidRPr="004E6335" w:rsidRDefault="00864512" w:rsidP="0066655B">
            <w:r>
              <w:t>Работы по теплоизоляции трубопроводов для подачи горячей или охлажденной воды, котлов и трубных разводок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43.29.11.130</w:t>
            </w:r>
          </w:p>
        </w:tc>
        <w:tc>
          <w:tcPr>
            <w:tcW w:w="7932" w:type="dxa"/>
            <w:tcBorders>
              <w:top w:val="nil"/>
              <w:left w:val="nil"/>
              <w:bottom w:val="nil"/>
              <w:right w:val="nil"/>
            </w:tcBorders>
          </w:tcPr>
          <w:p w:rsidR="00864512" w:rsidRPr="004E6335" w:rsidRDefault="00864512" w:rsidP="0066655B">
            <w:r>
              <w:t>Работы звукоизоляционные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43.29.11.140</w:t>
            </w:r>
          </w:p>
        </w:tc>
        <w:tc>
          <w:tcPr>
            <w:tcW w:w="7932" w:type="dxa"/>
            <w:tcBorders>
              <w:top w:val="nil"/>
              <w:left w:val="nil"/>
              <w:bottom w:val="nil"/>
              <w:right w:val="nil"/>
            </w:tcBorders>
          </w:tcPr>
          <w:p w:rsidR="00864512" w:rsidRPr="004E6335" w:rsidRDefault="00864512" w:rsidP="0066655B">
            <w:r>
              <w:t>Работы по противопожарной защите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43.29.11.150</w:t>
            </w:r>
          </w:p>
        </w:tc>
        <w:tc>
          <w:tcPr>
            <w:tcW w:w="7932" w:type="dxa"/>
            <w:tcBorders>
              <w:top w:val="nil"/>
              <w:left w:val="nil"/>
              <w:bottom w:val="nil"/>
              <w:right w:val="nil"/>
            </w:tcBorders>
          </w:tcPr>
          <w:p w:rsidR="00864512" w:rsidRPr="004E6335" w:rsidRDefault="00864512" w:rsidP="0066655B">
            <w:r>
              <w:t xml:space="preserve">Работы </w:t>
            </w:r>
            <w:proofErr w:type="spellStart"/>
            <w:r>
              <w:t>виброизоляционные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43.29.11.190</w:t>
            </w:r>
          </w:p>
        </w:tc>
        <w:tc>
          <w:tcPr>
            <w:tcW w:w="7932" w:type="dxa"/>
            <w:tcBorders>
              <w:top w:val="nil"/>
              <w:left w:val="nil"/>
              <w:bottom w:val="nil"/>
              <w:right w:val="nil"/>
            </w:tcBorders>
          </w:tcPr>
          <w:p w:rsidR="00864512" w:rsidRPr="004E6335" w:rsidRDefault="00864512" w:rsidP="0066655B">
            <w:r>
              <w:t>Работы изоляционные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43.29.12    </w:t>
            </w:r>
          </w:p>
        </w:tc>
        <w:tc>
          <w:tcPr>
            <w:tcW w:w="7932" w:type="dxa"/>
            <w:tcBorders>
              <w:top w:val="nil"/>
              <w:left w:val="nil"/>
              <w:bottom w:val="nil"/>
              <w:right w:val="nil"/>
            </w:tcBorders>
          </w:tcPr>
          <w:p w:rsidR="00864512" w:rsidRPr="004E6335" w:rsidRDefault="00864512" w:rsidP="0066655B">
            <w:r>
              <w:t>Работы по установке оград и защитных ограждений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установке оград, заборов, защитных перильных и аналогичных ограждений</w:t>
            </w:r>
          </w:p>
          <w:p w:rsidR="00864512" w:rsidRDefault="00864512" w:rsidP="0066655B">
            <w:r>
              <w:t xml:space="preserve">Ограждения могут быть выполнены из различных материалов (проволоки, дерева, металла, стекловолокна) и установлены в различных местах (во </w:t>
            </w:r>
            <w:r>
              <w:lastRenderedPageBreak/>
              <w:t>дворах, вокруг игровых площадок, частных владений или производственных предприятий);</w:t>
            </w:r>
          </w:p>
          <w:p w:rsidR="00864512" w:rsidRPr="004E6335" w:rsidRDefault="00864512" w:rsidP="0066655B">
            <w:r>
              <w:t>- работы по монтажу (металлических) пожарных лестниц, требующие специальной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43.29.12.110</w:t>
            </w:r>
          </w:p>
        </w:tc>
        <w:tc>
          <w:tcPr>
            <w:tcW w:w="7932" w:type="dxa"/>
            <w:tcBorders>
              <w:top w:val="nil"/>
              <w:left w:val="nil"/>
              <w:bottom w:val="nil"/>
              <w:right w:val="nil"/>
            </w:tcBorders>
          </w:tcPr>
          <w:p w:rsidR="00864512" w:rsidRPr="004E6335" w:rsidRDefault="00864512" w:rsidP="0066655B">
            <w:r>
              <w:t>Работы по установке оград, заборов, защитных перильных и аналогичных ограждений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43.29.12.120</w:t>
            </w:r>
          </w:p>
        </w:tc>
        <w:tc>
          <w:tcPr>
            <w:tcW w:w="7932" w:type="dxa"/>
            <w:tcBorders>
              <w:top w:val="nil"/>
              <w:left w:val="nil"/>
              <w:bottom w:val="nil"/>
              <w:right w:val="nil"/>
            </w:tcBorders>
          </w:tcPr>
          <w:p w:rsidR="00864512" w:rsidRPr="004E6335" w:rsidRDefault="00864512" w:rsidP="0066655B">
            <w:r>
              <w:t>Работы по монтажу пожарных (металлических) лестниц, требующие специальной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43.29.19    </w:t>
            </w:r>
          </w:p>
        </w:tc>
        <w:tc>
          <w:tcPr>
            <w:tcW w:w="7932" w:type="dxa"/>
            <w:tcBorders>
              <w:top w:val="nil"/>
              <w:left w:val="nil"/>
              <w:bottom w:val="nil"/>
              <w:right w:val="nil"/>
            </w:tcBorders>
          </w:tcPr>
          <w:p w:rsidR="00864512" w:rsidRPr="004E6335" w:rsidRDefault="00864512" w:rsidP="0066655B">
            <w:r>
              <w:t>Работы строительно-монтажные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монтажу лифтов, эскалаторов и движущихся тротуаров, требующие специальной квалификации, включая ремонт и техническое обслуживание;</w:t>
            </w:r>
          </w:p>
          <w:p w:rsidR="00864512" w:rsidRDefault="00864512" w:rsidP="0066655B">
            <w:r>
              <w:t>- работы по монтажу дверей автоматического действия и вращающихся дверей;</w:t>
            </w:r>
          </w:p>
          <w:p w:rsidR="00864512" w:rsidRDefault="00864512" w:rsidP="0066655B">
            <w:r>
              <w:t>- работы по монтажу ставней;</w:t>
            </w:r>
          </w:p>
          <w:p w:rsidR="00864512" w:rsidRDefault="00864512" w:rsidP="0066655B">
            <w:r>
              <w:t>- работы по монтажу знаков (светящихся или нет);</w:t>
            </w:r>
          </w:p>
          <w:p w:rsidR="00864512" w:rsidRDefault="00864512" w:rsidP="0066655B">
            <w:r>
              <w:t>- работы по монтажу молниеотводов;</w:t>
            </w:r>
          </w:p>
          <w:p w:rsidR="00864512" w:rsidRDefault="00864512" w:rsidP="0066655B">
            <w:r>
              <w:t>- монтажные работы, не включенные в другие группировки, включая изделия, которые не считаются частью основной конструкции здания или сооружения;</w:t>
            </w:r>
          </w:p>
          <w:p w:rsidR="00864512" w:rsidRPr="004E6335" w:rsidRDefault="00864512" w:rsidP="0066655B">
            <w:r>
              <w:t>- прочие монтажные работы,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43.29.19.110</w:t>
            </w:r>
          </w:p>
        </w:tc>
        <w:tc>
          <w:tcPr>
            <w:tcW w:w="7932" w:type="dxa"/>
            <w:tcBorders>
              <w:top w:val="nil"/>
              <w:left w:val="nil"/>
              <w:bottom w:val="nil"/>
              <w:right w:val="nil"/>
            </w:tcBorders>
          </w:tcPr>
          <w:p w:rsidR="00864512" w:rsidRPr="004E6335" w:rsidRDefault="00864512" w:rsidP="0066655B">
            <w: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43.29.19.120</w:t>
            </w:r>
          </w:p>
        </w:tc>
        <w:tc>
          <w:tcPr>
            <w:tcW w:w="7932" w:type="dxa"/>
            <w:tcBorders>
              <w:top w:val="nil"/>
              <w:left w:val="nil"/>
              <w:bottom w:val="nil"/>
              <w:right w:val="nil"/>
            </w:tcBorders>
          </w:tcPr>
          <w:p w:rsidR="00864512" w:rsidRPr="004E6335" w:rsidRDefault="00864512" w:rsidP="0066655B">
            <w:r>
              <w:t>Работы по монтажу дверей автоматического действия и вращающихся дверей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43.29.19.130</w:t>
            </w:r>
          </w:p>
        </w:tc>
        <w:tc>
          <w:tcPr>
            <w:tcW w:w="7932" w:type="dxa"/>
            <w:tcBorders>
              <w:top w:val="nil"/>
              <w:left w:val="nil"/>
              <w:bottom w:val="nil"/>
              <w:right w:val="nil"/>
            </w:tcBorders>
          </w:tcPr>
          <w:p w:rsidR="00864512" w:rsidRPr="004E6335" w:rsidRDefault="00864512" w:rsidP="0066655B">
            <w:r>
              <w:t>Работы по монтажу ставней и навесов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43.29.19.140</w:t>
            </w:r>
          </w:p>
        </w:tc>
        <w:tc>
          <w:tcPr>
            <w:tcW w:w="7932" w:type="dxa"/>
            <w:tcBorders>
              <w:top w:val="nil"/>
              <w:left w:val="nil"/>
              <w:bottom w:val="nil"/>
              <w:right w:val="nil"/>
            </w:tcBorders>
          </w:tcPr>
          <w:p w:rsidR="00864512" w:rsidRPr="004E6335" w:rsidRDefault="00864512" w:rsidP="0066655B">
            <w:r>
              <w:t>Работы по монтажу знаков (светящихся или 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43.29.19.150</w:t>
            </w:r>
          </w:p>
        </w:tc>
        <w:tc>
          <w:tcPr>
            <w:tcW w:w="7932" w:type="dxa"/>
            <w:tcBorders>
              <w:top w:val="nil"/>
              <w:left w:val="nil"/>
              <w:bottom w:val="nil"/>
              <w:right w:val="nil"/>
            </w:tcBorders>
          </w:tcPr>
          <w:p w:rsidR="00864512" w:rsidRPr="004E6335" w:rsidRDefault="00864512" w:rsidP="0066655B">
            <w:r>
              <w:t>Работы по монтажу молниеотводов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43.29.19.190</w:t>
            </w:r>
          </w:p>
        </w:tc>
        <w:tc>
          <w:tcPr>
            <w:tcW w:w="7932" w:type="dxa"/>
            <w:tcBorders>
              <w:top w:val="nil"/>
              <w:left w:val="nil"/>
              <w:bottom w:val="nil"/>
              <w:right w:val="nil"/>
            </w:tcBorders>
          </w:tcPr>
          <w:p w:rsidR="00864512" w:rsidRPr="004E6335" w:rsidRDefault="00864512" w:rsidP="0066655B">
            <w:r>
              <w:t>Работы монтажные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        </w:t>
            </w:r>
          </w:p>
        </w:tc>
        <w:tc>
          <w:tcPr>
            <w:tcW w:w="7932" w:type="dxa"/>
            <w:tcBorders>
              <w:top w:val="nil"/>
              <w:left w:val="nil"/>
              <w:bottom w:val="nil"/>
              <w:right w:val="nil"/>
            </w:tcBorders>
          </w:tcPr>
          <w:p w:rsidR="00864512" w:rsidRPr="004E6335" w:rsidRDefault="00864512" w:rsidP="0066655B">
            <w:r>
              <w:t>Работы завершающие и отделочные в зданиях и сооружениях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43.31       </w:t>
            </w:r>
          </w:p>
        </w:tc>
        <w:tc>
          <w:tcPr>
            <w:tcW w:w="7932" w:type="dxa"/>
            <w:tcBorders>
              <w:top w:val="nil"/>
              <w:left w:val="nil"/>
              <w:bottom w:val="nil"/>
              <w:right w:val="nil"/>
            </w:tcBorders>
          </w:tcPr>
          <w:p w:rsidR="00864512" w:rsidRPr="004E6335" w:rsidRDefault="00864512" w:rsidP="0066655B">
            <w:r>
              <w:t>Работы штукатурные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43.31.1     </w:t>
            </w:r>
          </w:p>
        </w:tc>
        <w:tc>
          <w:tcPr>
            <w:tcW w:w="7932" w:type="dxa"/>
            <w:tcBorders>
              <w:top w:val="nil"/>
              <w:left w:val="nil"/>
              <w:bottom w:val="nil"/>
              <w:right w:val="nil"/>
            </w:tcBorders>
          </w:tcPr>
          <w:p w:rsidR="00864512" w:rsidRPr="004E6335" w:rsidRDefault="00864512" w:rsidP="0066655B">
            <w:r>
              <w:t>Работы штукатурные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43.31.10    </w:t>
            </w:r>
          </w:p>
        </w:tc>
        <w:tc>
          <w:tcPr>
            <w:tcW w:w="7932" w:type="dxa"/>
            <w:tcBorders>
              <w:top w:val="nil"/>
              <w:left w:val="nil"/>
              <w:bottom w:val="nil"/>
              <w:right w:val="nil"/>
            </w:tcBorders>
          </w:tcPr>
          <w:p w:rsidR="00864512" w:rsidRPr="004E6335" w:rsidRDefault="00864512" w:rsidP="0066655B">
            <w:r>
              <w:t>Работы штукатурные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внешние и внутренние штукатурные работы с использованием штукатурных растворов для наружных или внутренних работ и с применением штукатурных сеток и дранок;</w:t>
            </w:r>
          </w:p>
          <w:p w:rsidR="00864512" w:rsidRDefault="00864512" w:rsidP="0066655B">
            <w:r>
              <w:t>- работы по облицовке стен листами сухой штукатурки, обычно гипсовыми;</w:t>
            </w:r>
          </w:p>
          <w:p w:rsidR="00864512" w:rsidRDefault="00864512" w:rsidP="0066655B">
            <w:r>
              <w:t>Эта группировка не включает:</w:t>
            </w:r>
          </w:p>
          <w:p w:rsidR="00864512" w:rsidRPr="004E6335" w:rsidRDefault="00864512" w:rsidP="0066655B">
            <w:r>
              <w:t>- звукоизоляционные работы, см. 43.29.11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43.31.10.110</w:t>
            </w:r>
          </w:p>
        </w:tc>
        <w:tc>
          <w:tcPr>
            <w:tcW w:w="7932" w:type="dxa"/>
            <w:tcBorders>
              <w:top w:val="nil"/>
              <w:left w:val="nil"/>
              <w:bottom w:val="nil"/>
              <w:right w:val="nil"/>
            </w:tcBorders>
          </w:tcPr>
          <w:p w:rsidR="00864512" w:rsidRPr="004E6335" w:rsidRDefault="00864512" w:rsidP="0066655B">
            <w:r>
              <w:t>Работы штукатурные внешние и внутренние с применением штукатурных сеток и дранок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43.31.10.120</w:t>
            </w:r>
          </w:p>
        </w:tc>
        <w:tc>
          <w:tcPr>
            <w:tcW w:w="7932" w:type="dxa"/>
            <w:tcBorders>
              <w:top w:val="nil"/>
              <w:left w:val="nil"/>
              <w:bottom w:val="nil"/>
              <w:right w:val="nil"/>
            </w:tcBorders>
          </w:tcPr>
          <w:p w:rsidR="00864512" w:rsidRPr="004E6335" w:rsidRDefault="00864512" w:rsidP="0066655B">
            <w:r>
              <w:t>Работы по облицовке стен листами сухой штукатурки, обычно гипсовыми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43.32       </w:t>
            </w:r>
          </w:p>
        </w:tc>
        <w:tc>
          <w:tcPr>
            <w:tcW w:w="7932" w:type="dxa"/>
            <w:tcBorders>
              <w:top w:val="nil"/>
              <w:left w:val="nil"/>
              <w:bottom w:val="nil"/>
              <w:right w:val="nil"/>
            </w:tcBorders>
          </w:tcPr>
          <w:p w:rsidR="00864512" w:rsidRPr="004E6335" w:rsidRDefault="00864512" w:rsidP="0066655B">
            <w:r>
              <w:t>Работы столярные и плотничные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43.32.1     </w:t>
            </w:r>
          </w:p>
        </w:tc>
        <w:tc>
          <w:tcPr>
            <w:tcW w:w="7932" w:type="dxa"/>
            <w:tcBorders>
              <w:top w:val="nil"/>
              <w:left w:val="nil"/>
              <w:bottom w:val="nil"/>
              <w:right w:val="nil"/>
            </w:tcBorders>
          </w:tcPr>
          <w:p w:rsidR="00864512" w:rsidRPr="004E6335" w:rsidRDefault="00864512" w:rsidP="0066655B">
            <w:r>
              <w:t>Работы столярные и плотничные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43.32.10    </w:t>
            </w:r>
          </w:p>
        </w:tc>
        <w:tc>
          <w:tcPr>
            <w:tcW w:w="7932" w:type="dxa"/>
            <w:tcBorders>
              <w:top w:val="nil"/>
              <w:left w:val="nil"/>
              <w:bottom w:val="nil"/>
              <w:right w:val="nil"/>
            </w:tcBorders>
          </w:tcPr>
          <w:p w:rsidR="00864512" w:rsidRPr="004E6335" w:rsidRDefault="00864512" w:rsidP="0066655B">
            <w:r>
              <w:t>Работы столярные и плотничные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 смена врезных и накладных замков, скобяных изделий;</w:t>
            </w:r>
          </w:p>
          <w:p w:rsidR="00864512" w:rsidRDefault="00864512" w:rsidP="0066655B">
            <w:r>
              <w:lastRenderedPageBreak/>
              <w:t>- работы по устройству выходных дверей усиленной конструкции и установке дверей, усиленных металлической обшивкой;</w:t>
            </w:r>
          </w:p>
          <w:p w:rsidR="00864512" w:rsidRDefault="00864512" w:rsidP="0066655B">
            <w:r>
              <w:t>- работы по установке противопожарных дверей;</w:t>
            </w:r>
          </w:p>
          <w:p w:rsidR="00864512" w:rsidRDefault="00864512" w:rsidP="0066655B">
            <w:r>
              <w:t>- работы по установке внутренних лестниц, встроенных шкафов, встроенного кухонного оборудования;</w:t>
            </w:r>
          </w:p>
          <w:p w:rsidR="00864512" w:rsidRDefault="00864512" w:rsidP="0066655B">
            <w:r>
              <w:t>- работы по обшивке стен планками, панелями и т. п.;</w:t>
            </w:r>
          </w:p>
          <w:p w:rsidR="00864512" w:rsidRDefault="00864512" w:rsidP="0066655B">
            <w:r>
              <w:t>- работы по установке передвижных (раздвижных) перегородок и подвесных потолков из металлических элементов;</w:t>
            </w:r>
          </w:p>
          <w:p w:rsidR="00864512" w:rsidRDefault="00864512" w:rsidP="0066655B">
            <w:r>
              <w:t>- работы по устройству веранд и оранжерей в частных домах</w:t>
            </w:r>
          </w:p>
          <w:p w:rsidR="00864512" w:rsidRDefault="00864512" w:rsidP="0066655B">
            <w:r>
              <w:t>Эта группировка не включает:</w:t>
            </w:r>
          </w:p>
          <w:p w:rsidR="00864512" w:rsidRDefault="00864512" w:rsidP="0066655B">
            <w:r>
              <w:t>- работы по установке ограждений и перил, см. 43.29.12;</w:t>
            </w:r>
          </w:p>
          <w:p w:rsidR="00864512" w:rsidRDefault="00864512" w:rsidP="0066655B">
            <w:r>
              <w:t>- работы по установке дверей автоматического действия и вращающихся дверей, см. 43.29.19;</w:t>
            </w:r>
          </w:p>
          <w:p w:rsidR="00864512" w:rsidRDefault="00864512" w:rsidP="0066655B">
            <w:r>
              <w:t>- работы по установке декоративных металлических изделий, см. 43.39.11;</w:t>
            </w:r>
          </w:p>
          <w:p w:rsidR="00864512" w:rsidRPr="004E6335" w:rsidRDefault="00864512" w:rsidP="0066655B">
            <w:r>
              <w:t>- услуги по сборке отдельно стоящих предметов мебели, см. 95.24.10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43.32.10.110</w:t>
            </w:r>
          </w:p>
        </w:tc>
        <w:tc>
          <w:tcPr>
            <w:tcW w:w="7932" w:type="dxa"/>
            <w:tcBorders>
              <w:top w:val="nil"/>
              <w:left w:val="nil"/>
              <w:bottom w:val="nil"/>
              <w:right w:val="nil"/>
            </w:tcBorders>
          </w:tcPr>
          <w:p w:rsidR="00864512" w:rsidRPr="004E6335" w:rsidRDefault="00864512" w:rsidP="0066655B">
            <w:r>
              <w:t>Работы по установке дверных и оконных блоков и коробок, навеске дверных полотен (кроме дверей автоматического действия и вращающихся дверей), окон, оконных створок, планчатых створок, дверей гаражного типа и т. п. из любых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43.32.10.120</w:t>
            </w:r>
          </w:p>
        </w:tc>
        <w:tc>
          <w:tcPr>
            <w:tcW w:w="7932" w:type="dxa"/>
            <w:tcBorders>
              <w:top w:val="nil"/>
              <w:left w:val="nil"/>
              <w:bottom w:val="nil"/>
              <w:right w:val="nil"/>
            </w:tcBorders>
          </w:tcPr>
          <w:p w:rsidR="00864512" w:rsidRPr="004E6335" w:rsidRDefault="00864512" w:rsidP="0066655B">
            <w:r>
              <w:t>Работы по устройству выходных дверей усиленной конструкции и установке дверей, усиленных металлической обшивкой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43.32.10.130</w:t>
            </w:r>
          </w:p>
        </w:tc>
        <w:tc>
          <w:tcPr>
            <w:tcW w:w="7932" w:type="dxa"/>
            <w:tcBorders>
              <w:top w:val="nil"/>
              <w:left w:val="nil"/>
              <w:bottom w:val="nil"/>
              <w:right w:val="nil"/>
            </w:tcBorders>
          </w:tcPr>
          <w:p w:rsidR="00864512" w:rsidRPr="004E6335" w:rsidRDefault="00864512" w:rsidP="0066655B">
            <w:r>
              <w:t>Работы по установке противопожарных дверей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43.32.10.140</w:t>
            </w:r>
          </w:p>
        </w:tc>
        <w:tc>
          <w:tcPr>
            <w:tcW w:w="7932" w:type="dxa"/>
            <w:tcBorders>
              <w:top w:val="nil"/>
              <w:left w:val="nil"/>
              <w:bottom w:val="nil"/>
              <w:right w:val="nil"/>
            </w:tcBorders>
          </w:tcPr>
          <w:p w:rsidR="00864512" w:rsidRPr="004E6335" w:rsidRDefault="00864512" w:rsidP="0066655B">
            <w:r>
              <w:t>Работы по установке внутренних лестниц, встроенных шкафов, встроенного кухонного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43.32.10.150</w:t>
            </w:r>
          </w:p>
        </w:tc>
        <w:tc>
          <w:tcPr>
            <w:tcW w:w="7932" w:type="dxa"/>
            <w:tcBorders>
              <w:top w:val="nil"/>
              <w:left w:val="nil"/>
              <w:bottom w:val="nil"/>
              <w:right w:val="nil"/>
            </w:tcBorders>
          </w:tcPr>
          <w:p w:rsidR="00864512" w:rsidRPr="004E6335" w:rsidRDefault="00864512" w:rsidP="0066655B">
            <w:r>
              <w:t>Работы по обшивке стен планками, панелями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43.32.10.160</w:t>
            </w:r>
          </w:p>
        </w:tc>
        <w:tc>
          <w:tcPr>
            <w:tcW w:w="7932" w:type="dxa"/>
            <w:tcBorders>
              <w:top w:val="nil"/>
              <w:left w:val="nil"/>
              <w:bottom w:val="nil"/>
              <w:right w:val="nil"/>
            </w:tcBorders>
          </w:tcPr>
          <w:p w:rsidR="00864512" w:rsidRPr="004E6335" w:rsidRDefault="00864512" w:rsidP="0066655B">
            <w:r>
              <w:t>Работы по установке передвижных (раздвижных) перегородок и подвесных потолков из металлических элементов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43.32.10.170</w:t>
            </w:r>
          </w:p>
        </w:tc>
        <w:tc>
          <w:tcPr>
            <w:tcW w:w="7932" w:type="dxa"/>
            <w:tcBorders>
              <w:top w:val="nil"/>
              <w:left w:val="nil"/>
              <w:bottom w:val="nil"/>
              <w:right w:val="nil"/>
            </w:tcBorders>
          </w:tcPr>
          <w:p w:rsidR="00864512" w:rsidRPr="004E6335" w:rsidRDefault="00864512" w:rsidP="0066655B">
            <w:r>
              <w:t>Работы по устройству веранд и оранжерей в частных домах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43.32.10.190</w:t>
            </w:r>
          </w:p>
        </w:tc>
        <w:tc>
          <w:tcPr>
            <w:tcW w:w="7932" w:type="dxa"/>
            <w:tcBorders>
              <w:top w:val="nil"/>
              <w:left w:val="nil"/>
              <w:bottom w:val="nil"/>
              <w:right w:val="nil"/>
            </w:tcBorders>
          </w:tcPr>
          <w:p w:rsidR="00864512" w:rsidRPr="004E6335" w:rsidRDefault="00864512" w:rsidP="0066655B">
            <w:r>
              <w:t>Работы столярные и плотничные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       </w:t>
            </w:r>
          </w:p>
        </w:tc>
        <w:tc>
          <w:tcPr>
            <w:tcW w:w="7932" w:type="dxa"/>
            <w:tcBorders>
              <w:top w:val="nil"/>
              <w:left w:val="nil"/>
              <w:bottom w:val="nil"/>
              <w:right w:val="nil"/>
            </w:tcBorders>
          </w:tcPr>
          <w:p w:rsidR="00864512" w:rsidRPr="004E6335" w:rsidRDefault="00864512" w:rsidP="0066655B">
            <w:r>
              <w:t>Работы по устройству покрытий полов и облицовке стен</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43.33.1     </w:t>
            </w:r>
          </w:p>
        </w:tc>
        <w:tc>
          <w:tcPr>
            <w:tcW w:w="7932" w:type="dxa"/>
            <w:tcBorders>
              <w:top w:val="nil"/>
              <w:left w:val="nil"/>
              <w:bottom w:val="nil"/>
              <w:right w:val="nil"/>
            </w:tcBorders>
          </w:tcPr>
          <w:p w:rsidR="00864512" w:rsidRPr="004E6335" w:rsidRDefault="00864512" w:rsidP="0066655B">
            <w:r>
              <w:t>Работы по облицовке полов и стен плитками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43.33.10    </w:t>
            </w:r>
          </w:p>
        </w:tc>
        <w:tc>
          <w:tcPr>
            <w:tcW w:w="7932" w:type="dxa"/>
            <w:tcBorders>
              <w:top w:val="nil"/>
              <w:left w:val="nil"/>
              <w:bottom w:val="nil"/>
              <w:right w:val="nil"/>
            </w:tcBorders>
          </w:tcPr>
          <w:p w:rsidR="00864512" w:rsidRPr="004E6335" w:rsidRDefault="00864512" w:rsidP="0066655B">
            <w:r>
              <w:t>Работы по облицовке полов и стен плитками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плиточные работы по облицовке керамическими, бетонными или каменными плитами и плитками для стен, пола и тротуара поверхностей внутри или снаружи зданий и прочих конструкций;</w:t>
            </w:r>
          </w:p>
          <w:p w:rsidR="00864512" w:rsidRPr="004E6335" w:rsidRDefault="00864512" w:rsidP="0066655B">
            <w:r>
              <w:t>- устройство декоративных покрытий из керамических материалов, камня, кирпича и т. п. на наружных стенах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43.33.10.000</w:t>
            </w:r>
          </w:p>
        </w:tc>
        <w:tc>
          <w:tcPr>
            <w:tcW w:w="7932" w:type="dxa"/>
            <w:tcBorders>
              <w:top w:val="nil"/>
              <w:left w:val="nil"/>
              <w:bottom w:val="nil"/>
              <w:right w:val="nil"/>
            </w:tcBorders>
          </w:tcPr>
          <w:p w:rsidR="00864512" w:rsidRPr="004E6335" w:rsidRDefault="00864512" w:rsidP="0066655B">
            <w:r>
              <w:t>Работы по облицовке полов и стен плитками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43.33.2     </w:t>
            </w:r>
          </w:p>
        </w:tc>
        <w:tc>
          <w:tcPr>
            <w:tcW w:w="7932" w:type="dxa"/>
            <w:tcBorders>
              <w:top w:val="nil"/>
              <w:left w:val="nil"/>
              <w:bottom w:val="nil"/>
              <w:right w:val="nil"/>
            </w:tcBorders>
          </w:tcPr>
          <w:p w:rsidR="00864512" w:rsidRPr="004E6335" w:rsidRDefault="00864512" w:rsidP="0066655B">
            <w:r>
              <w:t>Работы по устройству покрытий полов и стен прочие, включая работы обойные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43.33.21    </w:t>
            </w:r>
          </w:p>
        </w:tc>
        <w:tc>
          <w:tcPr>
            <w:tcW w:w="7932" w:type="dxa"/>
            <w:tcBorders>
              <w:top w:val="nil"/>
              <w:left w:val="nil"/>
              <w:bottom w:val="nil"/>
              <w:right w:val="nil"/>
            </w:tcBorders>
          </w:tcPr>
          <w:p w:rsidR="00864512" w:rsidRPr="004E6335" w:rsidRDefault="00864512" w:rsidP="0066655B">
            <w:r>
              <w:t>Работы по устройству полов из тераццо, работы с использованием мрамора, гранита и сланца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устройству на месте декоративных элементов из тераццо;</w:t>
            </w:r>
          </w:p>
          <w:p w:rsidR="00864512" w:rsidRDefault="00864512" w:rsidP="0066655B">
            <w:r>
              <w:t>- внутренние работы с использованием мрамора, гранита или сланца</w:t>
            </w:r>
          </w:p>
          <w:p w:rsidR="00864512" w:rsidRDefault="00864512" w:rsidP="0066655B">
            <w:r>
              <w:t>Эта группировка не включает:</w:t>
            </w:r>
          </w:p>
          <w:p w:rsidR="00864512" w:rsidRPr="004E6335" w:rsidRDefault="00864512" w:rsidP="0066655B">
            <w:r>
              <w:t>- работы по облицовке плитками, см. 43.33.10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43.33.21.000</w:t>
            </w:r>
          </w:p>
        </w:tc>
        <w:tc>
          <w:tcPr>
            <w:tcW w:w="7932" w:type="dxa"/>
            <w:tcBorders>
              <w:top w:val="nil"/>
              <w:left w:val="nil"/>
              <w:bottom w:val="nil"/>
              <w:right w:val="nil"/>
            </w:tcBorders>
          </w:tcPr>
          <w:p w:rsidR="00864512" w:rsidRPr="004E6335" w:rsidRDefault="00864512" w:rsidP="0066655B">
            <w:r>
              <w:t>Работы по устройству полов из тераццо, работы с использованием мрамора, гранита и сланца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43.33.29    </w:t>
            </w:r>
          </w:p>
        </w:tc>
        <w:tc>
          <w:tcPr>
            <w:tcW w:w="7932" w:type="dxa"/>
            <w:tcBorders>
              <w:top w:val="nil"/>
              <w:left w:val="nil"/>
              <w:bottom w:val="nil"/>
              <w:right w:val="nil"/>
            </w:tcBorders>
          </w:tcPr>
          <w:p w:rsidR="00864512" w:rsidRPr="004E6335" w:rsidRDefault="00864512" w:rsidP="0066655B">
            <w:r>
              <w:t>Работы по устройству покрытий полов и стен, включая работы обойные,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работы по укладке ковровых покрытий, линолеума и прочих гибких материалов для покрытий полов, включая сопутствующие отделочные работы;</w:t>
            </w:r>
          </w:p>
          <w:p w:rsidR="00864512" w:rsidRDefault="00864512" w:rsidP="0066655B">
            <w:r>
              <w:t>- работы по настилу деревянных и дощатых полов и стенных покрытий, включая устройство паркетных и прочих деревянных полов;</w:t>
            </w:r>
          </w:p>
          <w:p w:rsidR="00864512" w:rsidRDefault="00864512" w:rsidP="0066655B">
            <w:r>
              <w:t>- сопутствующие отделочные работы, такие как шлифование, полирование воском, герметизация швов и т. п.;</w:t>
            </w:r>
          </w:p>
          <w:p w:rsidR="00864512" w:rsidRDefault="00864512" w:rsidP="0066655B">
            <w:r>
              <w:t>- работы по оклейке стен обоями и устройство покрытий стен из прочих гибких отделочных материалов;</w:t>
            </w:r>
          </w:p>
          <w:p w:rsidR="00864512" w:rsidRDefault="00864512" w:rsidP="0066655B">
            <w:r>
              <w:t>- работы по снятию обоев</w:t>
            </w:r>
          </w:p>
          <w:p w:rsidR="00864512" w:rsidRDefault="00864512" w:rsidP="0066655B">
            <w:r>
              <w:t>Эта группировка не включает:</w:t>
            </w:r>
          </w:p>
          <w:p w:rsidR="00864512" w:rsidRDefault="00864512" w:rsidP="0066655B">
            <w:r>
              <w:t>- работы по устройству покрытий полов из каменных, бетонных и керамических плит и плиток, см. 43.33.10;</w:t>
            </w:r>
          </w:p>
          <w:p w:rsidR="00864512" w:rsidRPr="004E6335" w:rsidRDefault="00864512" w:rsidP="0066655B">
            <w:r>
              <w:t>- работы по устройству бетонных полов, кроме полов из бетонных плит, см. 43.99.40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43.33.29.110</w:t>
            </w:r>
          </w:p>
        </w:tc>
        <w:tc>
          <w:tcPr>
            <w:tcW w:w="7932" w:type="dxa"/>
            <w:tcBorders>
              <w:top w:val="nil"/>
              <w:left w:val="nil"/>
              <w:bottom w:val="nil"/>
              <w:right w:val="nil"/>
            </w:tcBorders>
          </w:tcPr>
          <w:p w:rsidR="00864512" w:rsidRPr="004E6335" w:rsidRDefault="00864512" w:rsidP="0066655B">
            <w:r>
              <w:t>Работы по укладке ковровых покрытий, линолеума и прочих гибких материалов для покрытия полов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43.33.29.120</w:t>
            </w:r>
          </w:p>
        </w:tc>
        <w:tc>
          <w:tcPr>
            <w:tcW w:w="7932" w:type="dxa"/>
            <w:tcBorders>
              <w:top w:val="nil"/>
              <w:left w:val="nil"/>
              <w:bottom w:val="nil"/>
              <w:right w:val="nil"/>
            </w:tcBorders>
          </w:tcPr>
          <w:p w:rsidR="00864512" w:rsidRPr="004E6335" w:rsidRDefault="00864512" w:rsidP="0066655B">
            <w:r>
              <w:t>Работы по настилу деревянных и дощатых полов и стенных покрытий, включая устройство паркетных и прочих деревянных полов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43.33.29.130</w:t>
            </w:r>
          </w:p>
        </w:tc>
        <w:tc>
          <w:tcPr>
            <w:tcW w:w="7932" w:type="dxa"/>
            <w:tcBorders>
              <w:top w:val="nil"/>
              <w:left w:val="nil"/>
              <w:bottom w:val="nil"/>
              <w:right w:val="nil"/>
            </w:tcBorders>
          </w:tcPr>
          <w:p w:rsidR="00864512" w:rsidRPr="004E6335" w:rsidRDefault="00864512" w:rsidP="0066655B">
            <w:r>
              <w:t>Работы по оклейке стен обоями и устройство покрытий стен из прочих гибких отделочных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43.33.29.140</w:t>
            </w:r>
          </w:p>
        </w:tc>
        <w:tc>
          <w:tcPr>
            <w:tcW w:w="7932" w:type="dxa"/>
            <w:tcBorders>
              <w:top w:val="nil"/>
              <w:left w:val="nil"/>
              <w:bottom w:val="nil"/>
              <w:right w:val="nil"/>
            </w:tcBorders>
          </w:tcPr>
          <w:p w:rsidR="00864512" w:rsidRPr="004E6335" w:rsidRDefault="00864512" w:rsidP="0066655B">
            <w:r>
              <w:t>Работы по снятию обоев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43.34       </w:t>
            </w:r>
          </w:p>
        </w:tc>
        <w:tc>
          <w:tcPr>
            <w:tcW w:w="7932" w:type="dxa"/>
            <w:tcBorders>
              <w:top w:val="nil"/>
              <w:left w:val="nil"/>
              <w:bottom w:val="nil"/>
              <w:right w:val="nil"/>
            </w:tcBorders>
          </w:tcPr>
          <w:p w:rsidR="00864512" w:rsidRPr="004E6335" w:rsidRDefault="00864512" w:rsidP="0066655B">
            <w:r>
              <w:t>Работы малярные и стекольные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43.34.1     </w:t>
            </w:r>
          </w:p>
        </w:tc>
        <w:tc>
          <w:tcPr>
            <w:tcW w:w="7932" w:type="dxa"/>
            <w:tcBorders>
              <w:top w:val="nil"/>
              <w:left w:val="nil"/>
              <w:bottom w:val="nil"/>
              <w:right w:val="nil"/>
            </w:tcBorders>
          </w:tcPr>
          <w:p w:rsidR="00864512" w:rsidRPr="004E6335" w:rsidRDefault="00864512" w:rsidP="0066655B">
            <w:r>
              <w:t>Работы малярные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43.34.10    </w:t>
            </w:r>
          </w:p>
        </w:tc>
        <w:tc>
          <w:tcPr>
            <w:tcW w:w="7932" w:type="dxa"/>
            <w:tcBorders>
              <w:top w:val="nil"/>
              <w:left w:val="nil"/>
              <w:bottom w:val="nil"/>
              <w:right w:val="nil"/>
            </w:tcBorders>
          </w:tcPr>
          <w:p w:rsidR="00864512" w:rsidRPr="004E6335" w:rsidRDefault="00864512" w:rsidP="0066655B">
            <w:r>
              <w:t>Работы малярные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малярные работы (преимущественно декоративные) во внутренних помещениях зданий и аналогичные работы (нанесение покрытий, лакирование и т. п.);</w:t>
            </w:r>
          </w:p>
          <w:p w:rsidR="00864512" w:rsidRDefault="00864512" w:rsidP="0066655B">
            <w:r>
              <w:t>- работы по окрашиванию зданий снаружи (обычно для защиты от внешних факторов);</w:t>
            </w:r>
          </w:p>
          <w:p w:rsidR="00864512" w:rsidRDefault="00864512" w:rsidP="0066655B">
            <w:r>
              <w:t>- работы по окрашиванию, перил, решеток, дверей и оконных коробок зданий и т. п.;</w:t>
            </w:r>
          </w:p>
          <w:p w:rsidR="00864512" w:rsidRDefault="00864512" w:rsidP="0066655B">
            <w:r>
              <w:t>- работы по окрашиванию прочих инженерных сооружений;</w:t>
            </w:r>
          </w:p>
          <w:p w:rsidR="00864512" w:rsidRDefault="00864512" w:rsidP="0066655B">
            <w:r>
              <w:t>- работы по удалению краски</w:t>
            </w:r>
          </w:p>
          <w:p w:rsidR="00864512" w:rsidRDefault="00864512" w:rsidP="0066655B">
            <w:r>
              <w:t>Эта группировка не включает:</w:t>
            </w:r>
          </w:p>
          <w:p w:rsidR="00864512" w:rsidRDefault="00864512" w:rsidP="0066655B">
            <w:r>
              <w:t>- работы по разметке дорожных покрытий, автомобильных стоянок и аналогичных поверхностей, см. 42.11.20;</w:t>
            </w:r>
          </w:p>
          <w:p w:rsidR="00864512" w:rsidRPr="004E6335" w:rsidRDefault="00864512" w:rsidP="0066655B">
            <w:r>
              <w:t>- гидроизоляционные работы, см. 43.99.10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43.34.10.110</w:t>
            </w:r>
          </w:p>
        </w:tc>
        <w:tc>
          <w:tcPr>
            <w:tcW w:w="7932" w:type="dxa"/>
            <w:tcBorders>
              <w:top w:val="nil"/>
              <w:left w:val="nil"/>
              <w:bottom w:val="nil"/>
              <w:right w:val="nil"/>
            </w:tcBorders>
          </w:tcPr>
          <w:p w:rsidR="00864512" w:rsidRPr="004E6335" w:rsidRDefault="00864512" w:rsidP="0066655B">
            <w:r>
              <w:t>Работы малярные во внутренних помещениях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43.34.10.120</w:t>
            </w:r>
          </w:p>
        </w:tc>
        <w:tc>
          <w:tcPr>
            <w:tcW w:w="7932" w:type="dxa"/>
            <w:tcBorders>
              <w:top w:val="nil"/>
              <w:left w:val="nil"/>
              <w:bottom w:val="nil"/>
              <w:right w:val="nil"/>
            </w:tcBorders>
          </w:tcPr>
          <w:p w:rsidR="00864512" w:rsidRPr="004E6335" w:rsidRDefault="00864512" w:rsidP="0066655B">
            <w:r>
              <w:t>Работы по окрашиванию зданий снаружи (обычно для защиты от внешних факторов)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43.34.10.130</w:t>
            </w:r>
          </w:p>
        </w:tc>
        <w:tc>
          <w:tcPr>
            <w:tcW w:w="7932" w:type="dxa"/>
            <w:tcBorders>
              <w:top w:val="nil"/>
              <w:left w:val="nil"/>
              <w:bottom w:val="nil"/>
              <w:right w:val="nil"/>
            </w:tcBorders>
          </w:tcPr>
          <w:p w:rsidR="00864512" w:rsidRPr="004E6335" w:rsidRDefault="00864512" w:rsidP="0066655B">
            <w:r>
              <w:t>Работы по окрашиванию, перил, решеток, дверей и оконных коробок зданий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43.34.10.140</w:t>
            </w:r>
          </w:p>
        </w:tc>
        <w:tc>
          <w:tcPr>
            <w:tcW w:w="7932" w:type="dxa"/>
            <w:tcBorders>
              <w:top w:val="nil"/>
              <w:left w:val="nil"/>
              <w:bottom w:val="nil"/>
              <w:right w:val="nil"/>
            </w:tcBorders>
          </w:tcPr>
          <w:p w:rsidR="00864512" w:rsidRPr="004E6335" w:rsidRDefault="00864512" w:rsidP="0066655B">
            <w:r>
              <w:t>Работы по окрашиванию прочих инженерных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43.34.10.150</w:t>
            </w:r>
          </w:p>
        </w:tc>
        <w:tc>
          <w:tcPr>
            <w:tcW w:w="7932" w:type="dxa"/>
            <w:tcBorders>
              <w:top w:val="nil"/>
              <w:left w:val="nil"/>
              <w:bottom w:val="nil"/>
              <w:right w:val="nil"/>
            </w:tcBorders>
          </w:tcPr>
          <w:p w:rsidR="00864512" w:rsidRPr="004E6335" w:rsidRDefault="00864512" w:rsidP="0066655B">
            <w:r>
              <w:t>Работы по удалению краски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43.34.2     </w:t>
            </w:r>
          </w:p>
        </w:tc>
        <w:tc>
          <w:tcPr>
            <w:tcW w:w="7932" w:type="dxa"/>
            <w:tcBorders>
              <w:top w:val="nil"/>
              <w:left w:val="nil"/>
              <w:bottom w:val="nil"/>
              <w:right w:val="nil"/>
            </w:tcBorders>
          </w:tcPr>
          <w:p w:rsidR="00864512" w:rsidRPr="004E6335" w:rsidRDefault="00864512" w:rsidP="0066655B">
            <w:r>
              <w:t>Работы стекольные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43.34.20    </w:t>
            </w:r>
          </w:p>
        </w:tc>
        <w:tc>
          <w:tcPr>
            <w:tcW w:w="7932" w:type="dxa"/>
            <w:tcBorders>
              <w:top w:val="nil"/>
              <w:left w:val="nil"/>
              <w:bottom w:val="nil"/>
              <w:right w:val="nil"/>
            </w:tcBorders>
          </w:tcPr>
          <w:p w:rsidR="00864512" w:rsidRPr="004E6335" w:rsidRDefault="00864512" w:rsidP="0066655B">
            <w:r>
              <w:t>Работы стекольные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строительно-отделочные работы по установке стеклянных облицовочных элементов, зеркальных стен и прочих изделий из стекла;</w:t>
            </w:r>
          </w:p>
          <w:p w:rsidR="00864512" w:rsidRDefault="00864512" w:rsidP="0066655B">
            <w:r>
              <w:t>- внутренние работы, такие как установка оконных стекол</w:t>
            </w:r>
          </w:p>
          <w:p w:rsidR="00864512" w:rsidRDefault="00864512" w:rsidP="0066655B">
            <w:r>
              <w:t>Эта группировка не включает:</w:t>
            </w:r>
          </w:p>
          <w:p w:rsidR="00864512" w:rsidRPr="004E6335" w:rsidRDefault="00864512" w:rsidP="0066655B">
            <w:r>
              <w:t>- работы по установке оконных блоков, см. 43.32.10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43.34.20.110</w:t>
            </w:r>
          </w:p>
        </w:tc>
        <w:tc>
          <w:tcPr>
            <w:tcW w:w="7932" w:type="dxa"/>
            <w:tcBorders>
              <w:top w:val="nil"/>
              <w:left w:val="nil"/>
              <w:bottom w:val="nil"/>
              <w:right w:val="nil"/>
            </w:tcBorders>
          </w:tcPr>
          <w:p w:rsidR="00864512" w:rsidRPr="004E6335" w:rsidRDefault="00864512" w:rsidP="0066655B">
            <w:r>
              <w:t>Работы строительно-отделочные по установке стеклянных облицовочных элементов, зеркальных стен и прочих изделий из стекла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43.34.20.120</w:t>
            </w:r>
          </w:p>
        </w:tc>
        <w:tc>
          <w:tcPr>
            <w:tcW w:w="7932" w:type="dxa"/>
            <w:tcBorders>
              <w:top w:val="nil"/>
              <w:left w:val="nil"/>
              <w:bottom w:val="nil"/>
              <w:right w:val="nil"/>
            </w:tcBorders>
          </w:tcPr>
          <w:p w:rsidR="00864512" w:rsidRPr="004E6335" w:rsidRDefault="00864512" w:rsidP="0066655B">
            <w:r>
              <w:t>Работы внутренние по установке оконных стекол</w:t>
            </w:r>
          </w:p>
        </w:tc>
      </w:tr>
      <w:tr w:rsidR="00864512" w:rsidTr="0066655B">
        <w:trPr>
          <w:trHeight w:val="136"/>
        </w:trPr>
        <w:tc>
          <w:tcPr>
            <w:tcW w:w="2268" w:type="dxa"/>
            <w:tcBorders>
              <w:top w:val="nil"/>
              <w:left w:val="nil"/>
              <w:bottom w:val="nil"/>
              <w:right w:val="nil"/>
            </w:tcBorders>
          </w:tcPr>
          <w:p w:rsidR="00864512" w:rsidRPr="00864512" w:rsidRDefault="00864512" w:rsidP="0066655B">
            <w:r>
              <w:t>43.34.20.190</w:t>
            </w:r>
          </w:p>
        </w:tc>
        <w:tc>
          <w:tcPr>
            <w:tcW w:w="7932" w:type="dxa"/>
            <w:tcBorders>
              <w:top w:val="nil"/>
              <w:left w:val="nil"/>
              <w:bottom w:val="nil"/>
              <w:right w:val="nil"/>
            </w:tcBorders>
          </w:tcPr>
          <w:p w:rsidR="00864512" w:rsidRPr="004E6335" w:rsidRDefault="00864512" w:rsidP="0066655B">
            <w:r>
              <w:t>Работы стекольные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43.39       </w:t>
            </w:r>
          </w:p>
        </w:tc>
        <w:tc>
          <w:tcPr>
            <w:tcW w:w="7932" w:type="dxa"/>
            <w:tcBorders>
              <w:top w:val="nil"/>
              <w:left w:val="nil"/>
              <w:bottom w:val="nil"/>
              <w:right w:val="nil"/>
            </w:tcBorders>
          </w:tcPr>
          <w:p w:rsidR="00864512" w:rsidRPr="004E6335" w:rsidRDefault="00864512" w:rsidP="0066655B">
            <w:r>
              <w:t>Работы завершающие и отделочные в зданиях и сооружениях,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43.39.1     </w:t>
            </w:r>
          </w:p>
        </w:tc>
        <w:tc>
          <w:tcPr>
            <w:tcW w:w="7932" w:type="dxa"/>
            <w:tcBorders>
              <w:top w:val="nil"/>
              <w:left w:val="nil"/>
              <w:bottom w:val="nil"/>
              <w:right w:val="nil"/>
            </w:tcBorders>
          </w:tcPr>
          <w:p w:rsidR="00864512" w:rsidRPr="004E6335" w:rsidRDefault="00864512" w:rsidP="0066655B">
            <w:r>
              <w:t>Работы завершающие и отделочные в зданиях и сооружениях,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43.39.11    </w:t>
            </w:r>
          </w:p>
        </w:tc>
        <w:tc>
          <w:tcPr>
            <w:tcW w:w="7932" w:type="dxa"/>
            <w:tcBorders>
              <w:top w:val="nil"/>
              <w:left w:val="nil"/>
              <w:bottom w:val="nil"/>
              <w:right w:val="nil"/>
            </w:tcBorders>
          </w:tcPr>
          <w:p w:rsidR="00864512" w:rsidRPr="004E6335" w:rsidRDefault="00864512" w:rsidP="0066655B">
            <w:r>
              <w:t>Работы отделочные декоративные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установке стандартных или изготовленных на заказ листовых металлических изделий;</w:t>
            </w:r>
          </w:p>
          <w:p w:rsidR="00864512" w:rsidRDefault="00864512" w:rsidP="0066655B">
            <w:r>
              <w:t>- работы по установке декоративных металлических изделий и орнаментных или архитектурных металлических изделий;</w:t>
            </w:r>
          </w:p>
          <w:p w:rsidR="00864512" w:rsidRDefault="00864512" w:rsidP="0066655B">
            <w:r>
              <w:t>- работы по установке декоративных решеток на радиаторы</w:t>
            </w:r>
          </w:p>
          <w:p w:rsidR="00864512" w:rsidRDefault="00864512" w:rsidP="0066655B">
            <w:r>
              <w:t>Эта группировка не включает:</w:t>
            </w:r>
          </w:p>
          <w:p w:rsidR="00864512" w:rsidRPr="004E6335" w:rsidRDefault="00864512" w:rsidP="0066655B">
            <w:r>
              <w:t>- работы по монтажу металлических кровельных покрытий, см. 43.91.19</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43.39.11.110</w:t>
            </w:r>
          </w:p>
        </w:tc>
        <w:tc>
          <w:tcPr>
            <w:tcW w:w="7932" w:type="dxa"/>
            <w:tcBorders>
              <w:top w:val="nil"/>
              <w:left w:val="nil"/>
              <w:bottom w:val="nil"/>
              <w:right w:val="nil"/>
            </w:tcBorders>
          </w:tcPr>
          <w:p w:rsidR="00864512" w:rsidRPr="004E6335" w:rsidRDefault="00864512" w:rsidP="0066655B">
            <w:r>
              <w:t>Работы по установке стандартных или изготовленных на заказ листовых металлических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43.39.11.120</w:t>
            </w:r>
          </w:p>
        </w:tc>
        <w:tc>
          <w:tcPr>
            <w:tcW w:w="7932" w:type="dxa"/>
            <w:tcBorders>
              <w:top w:val="nil"/>
              <w:left w:val="nil"/>
              <w:bottom w:val="nil"/>
              <w:right w:val="nil"/>
            </w:tcBorders>
          </w:tcPr>
          <w:p w:rsidR="00864512" w:rsidRPr="004E6335" w:rsidRDefault="00864512" w:rsidP="0066655B">
            <w:r>
              <w:t>Работы по установке декоративных металлических изделий и орнаментных или архитектурных металлических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43.39.11.130</w:t>
            </w:r>
          </w:p>
        </w:tc>
        <w:tc>
          <w:tcPr>
            <w:tcW w:w="7932" w:type="dxa"/>
            <w:tcBorders>
              <w:top w:val="nil"/>
              <w:left w:val="nil"/>
              <w:bottom w:val="nil"/>
              <w:right w:val="nil"/>
            </w:tcBorders>
          </w:tcPr>
          <w:p w:rsidR="00864512" w:rsidRPr="004E6335" w:rsidRDefault="00864512" w:rsidP="0066655B">
            <w:r>
              <w:t>Работы по установке декоративных решеток на радиаторы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43.39.11.190</w:t>
            </w:r>
          </w:p>
        </w:tc>
        <w:tc>
          <w:tcPr>
            <w:tcW w:w="7932" w:type="dxa"/>
            <w:tcBorders>
              <w:top w:val="nil"/>
              <w:left w:val="nil"/>
              <w:bottom w:val="nil"/>
              <w:right w:val="nil"/>
            </w:tcBorders>
          </w:tcPr>
          <w:p w:rsidR="00864512" w:rsidRPr="004E6335" w:rsidRDefault="00864512" w:rsidP="0066655B">
            <w:r>
              <w:t>Работы отделочные декоративные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43.39.19    </w:t>
            </w:r>
          </w:p>
        </w:tc>
        <w:tc>
          <w:tcPr>
            <w:tcW w:w="7932" w:type="dxa"/>
            <w:tcBorders>
              <w:top w:val="nil"/>
              <w:left w:val="nil"/>
              <w:bottom w:val="nil"/>
              <w:right w:val="nil"/>
            </w:tcBorders>
          </w:tcPr>
          <w:p w:rsidR="00864512" w:rsidRPr="004E6335" w:rsidRDefault="00864512" w:rsidP="0066655B">
            <w:r>
              <w:t>Работы завершающие и отделочные в зданиях и сооружениях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улучшению акустики помещений, предусматривающие установку акустических панелей, плит и прочих элементов на внутренние стены и потолки помещений;</w:t>
            </w:r>
          </w:p>
          <w:p w:rsidR="00864512" w:rsidRDefault="00864512" w:rsidP="0066655B">
            <w:r>
              <w:t>- работы по очистке новых зданий после завершения строительства;</w:t>
            </w:r>
          </w:p>
          <w:p w:rsidR="00864512" w:rsidRDefault="00864512" w:rsidP="0066655B">
            <w:r>
              <w:t>- завершающие и отделочные работы в зданиях и сооружениях, не включенные в другие группировки</w:t>
            </w:r>
          </w:p>
          <w:p w:rsidR="00864512" w:rsidRDefault="00864512" w:rsidP="0066655B">
            <w:r>
              <w:t>Эта группировка не включает:</w:t>
            </w:r>
          </w:p>
          <w:p w:rsidR="00864512" w:rsidRPr="004E6335" w:rsidRDefault="00864512" w:rsidP="0066655B">
            <w:r>
              <w:t>- звукоизоляционные работы, см. 43.29.11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43.39.19.110</w:t>
            </w:r>
          </w:p>
        </w:tc>
        <w:tc>
          <w:tcPr>
            <w:tcW w:w="7932" w:type="dxa"/>
            <w:tcBorders>
              <w:top w:val="nil"/>
              <w:left w:val="nil"/>
              <w:bottom w:val="nil"/>
              <w:right w:val="nil"/>
            </w:tcBorders>
          </w:tcPr>
          <w:p w:rsidR="00864512" w:rsidRPr="004E6335" w:rsidRDefault="00864512" w:rsidP="0066655B">
            <w:r>
              <w:t>Работы по улучшению акустики помещений, предусматривающие установку акустических панелей, плит и прочих элементов на внутренние стены и потолки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43.39.19.120</w:t>
            </w:r>
          </w:p>
        </w:tc>
        <w:tc>
          <w:tcPr>
            <w:tcW w:w="7932" w:type="dxa"/>
            <w:tcBorders>
              <w:top w:val="nil"/>
              <w:left w:val="nil"/>
              <w:bottom w:val="nil"/>
              <w:right w:val="nil"/>
            </w:tcBorders>
          </w:tcPr>
          <w:p w:rsidR="00864512" w:rsidRPr="004E6335" w:rsidRDefault="00864512" w:rsidP="0066655B">
            <w:r>
              <w:t>Работы по очистке новых зданий после завершения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43.39.19.190</w:t>
            </w:r>
          </w:p>
        </w:tc>
        <w:tc>
          <w:tcPr>
            <w:tcW w:w="7932" w:type="dxa"/>
            <w:tcBorders>
              <w:top w:val="nil"/>
              <w:left w:val="nil"/>
              <w:bottom w:val="nil"/>
              <w:right w:val="nil"/>
            </w:tcBorders>
          </w:tcPr>
          <w:p w:rsidR="00864512" w:rsidRPr="004E6335" w:rsidRDefault="00864512" w:rsidP="0066655B">
            <w:r>
              <w:t>Работы завершающие и отделочные в зданиях и сооружениях,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        </w:t>
            </w:r>
          </w:p>
        </w:tc>
        <w:tc>
          <w:tcPr>
            <w:tcW w:w="7932" w:type="dxa"/>
            <w:tcBorders>
              <w:top w:val="nil"/>
              <w:left w:val="nil"/>
              <w:bottom w:val="nil"/>
              <w:right w:val="nil"/>
            </w:tcBorders>
          </w:tcPr>
          <w:p w:rsidR="00864512" w:rsidRPr="004E6335" w:rsidRDefault="00864512" w:rsidP="0066655B">
            <w:r>
              <w:t>Работы строительные специализированные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43.91       </w:t>
            </w:r>
          </w:p>
        </w:tc>
        <w:tc>
          <w:tcPr>
            <w:tcW w:w="7932" w:type="dxa"/>
            <w:tcBorders>
              <w:top w:val="nil"/>
              <w:left w:val="nil"/>
              <w:bottom w:val="nil"/>
              <w:right w:val="nil"/>
            </w:tcBorders>
          </w:tcPr>
          <w:p w:rsidR="00864512" w:rsidRPr="004E6335" w:rsidRDefault="00864512" w:rsidP="0066655B">
            <w:r>
              <w:t>Работы кровельные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43.91.1     </w:t>
            </w:r>
          </w:p>
        </w:tc>
        <w:tc>
          <w:tcPr>
            <w:tcW w:w="7932" w:type="dxa"/>
            <w:tcBorders>
              <w:top w:val="nil"/>
              <w:left w:val="nil"/>
              <w:bottom w:val="nil"/>
              <w:right w:val="nil"/>
            </w:tcBorders>
          </w:tcPr>
          <w:p w:rsidR="00864512" w:rsidRPr="004E6335" w:rsidRDefault="00864512" w:rsidP="0066655B">
            <w:r>
              <w:t>Работы кровельные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43.91.11    </w:t>
            </w:r>
          </w:p>
        </w:tc>
        <w:tc>
          <w:tcPr>
            <w:tcW w:w="7932" w:type="dxa"/>
            <w:tcBorders>
              <w:top w:val="nil"/>
              <w:left w:val="nil"/>
              <w:bottom w:val="nil"/>
              <w:right w:val="nil"/>
            </w:tcBorders>
          </w:tcPr>
          <w:p w:rsidR="00864512" w:rsidRPr="004E6335" w:rsidRDefault="00864512" w:rsidP="0066655B">
            <w:r>
              <w:t>Работы по монтажу несущих конструкций крыш</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строительные работы, включающие монтаж несущих конструкций крыш</w:t>
            </w:r>
          </w:p>
        </w:tc>
      </w:tr>
      <w:tr w:rsidR="00864512" w:rsidTr="0066655B">
        <w:trPr>
          <w:trHeight w:val="136"/>
        </w:trPr>
        <w:tc>
          <w:tcPr>
            <w:tcW w:w="2268" w:type="dxa"/>
            <w:tcBorders>
              <w:top w:val="nil"/>
              <w:left w:val="nil"/>
              <w:bottom w:val="nil"/>
              <w:right w:val="nil"/>
            </w:tcBorders>
          </w:tcPr>
          <w:p w:rsidR="00864512" w:rsidRPr="00864512" w:rsidRDefault="00864512" w:rsidP="0066655B">
            <w:r>
              <w:t>43.91.11.000</w:t>
            </w:r>
          </w:p>
        </w:tc>
        <w:tc>
          <w:tcPr>
            <w:tcW w:w="7932" w:type="dxa"/>
            <w:tcBorders>
              <w:top w:val="nil"/>
              <w:left w:val="nil"/>
              <w:bottom w:val="nil"/>
              <w:right w:val="nil"/>
            </w:tcBorders>
          </w:tcPr>
          <w:p w:rsidR="00864512" w:rsidRPr="004E6335" w:rsidRDefault="00864512" w:rsidP="0066655B">
            <w:r>
              <w:t>Работы по монтажу несущих конструкций крыш</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43.91.19    </w:t>
            </w:r>
          </w:p>
        </w:tc>
        <w:tc>
          <w:tcPr>
            <w:tcW w:w="7932" w:type="dxa"/>
            <w:tcBorders>
              <w:top w:val="nil"/>
              <w:left w:val="nil"/>
              <w:bottom w:val="nil"/>
              <w:right w:val="nil"/>
            </w:tcBorders>
          </w:tcPr>
          <w:p w:rsidR="00864512" w:rsidRPr="004E6335" w:rsidRDefault="00864512" w:rsidP="0066655B">
            <w:r>
              <w:t>Работы кровельные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устройству любых видов кровельных покрытий зданий и сооружений;</w:t>
            </w:r>
          </w:p>
          <w:p w:rsidR="00864512" w:rsidRDefault="00864512" w:rsidP="0066655B">
            <w:r>
              <w:t>- строительные работы по монтажу водосточных желобов, труб, кровельных сливов, а также по устройству плиточных и металлических сливов</w:t>
            </w:r>
          </w:p>
          <w:p w:rsidR="00864512" w:rsidRDefault="00864512" w:rsidP="0066655B">
            <w:r>
              <w:t>Эта группировка не включает:</w:t>
            </w:r>
          </w:p>
          <w:p w:rsidR="00864512" w:rsidRPr="004E6335" w:rsidRDefault="00864512" w:rsidP="0066655B">
            <w:r>
              <w:t>- работы по окрашиванию кровли, см. 43.34.10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43.91.19.110</w:t>
            </w:r>
          </w:p>
        </w:tc>
        <w:tc>
          <w:tcPr>
            <w:tcW w:w="7932" w:type="dxa"/>
            <w:tcBorders>
              <w:top w:val="nil"/>
              <w:left w:val="nil"/>
              <w:bottom w:val="nil"/>
              <w:right w:val="nil"/>
            </w:tcBorders>
          </w:tcPr>
          <w:p w:rsidR="00864512" w:rsidRPr="004E6335" w:rsidRDefault="00864512" w:rsidP="0066655B">
            <w:r>
              <w:t>Работы строительные по устройству любых видов кровельных покрытий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43.91.19.120</w:t>
            </w:r>
          </w:p>
        </w:tc>
        <w:tc>
          <w:tcPr>
            <w:tcW w:w="7932" w:type="dxa"/>
            <w:tcBorders>
              <w:top w:val="nil"/>
              <w:left w:val="nil"/>
              <w:bottom w:val="nil"/>
              <w:right w:val="nil"/>
            </w:tcBorders>
          </w:tcPr>
          <w:p w:rsidR="00864512" w:rsidRPr="004E6335" w:rsidRDefault="00864512" w:rsidP="0066655B">
            <w:r>
              <w:t>Работы строительные по монтажу водосточных желобов, труб, кровельных сливов, а также по устройству плиточных и металлических сливов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43.91.19.190</w:t>
            </w:r>
          </w:p>
        </w:tc>
        <w:tc>
          <w:tcPr>
            <w:tcW w:w="7932" w:type="dxa"/>
            <w:tcBorders>
              <w:top w:val="nil"/>
              <w:left w:val="nil"/>
              <w:bottom w:val="nil"/>
              <w:right w:val="nil"/>
            </w:tcBorders>
          </w:tcPr>
          <w:p w:rsidR="00864512" w:rsidRPr="004E6335" w:rsidRDefault="00864512" w:rsidP="0066655B">
            <w:r>
              <w:t>Работы кровельные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       </w:t>
            </w:r>
          </w:p>
        </w:tc>
        <w:tc>
          <w:tcPr>
            <w:tcW w:w="7932" w:type="dxa"/>
            <w:tcBorders>
              <w:top w:val="nil"/>
              <w:left w:val="nil"/>
              <w:bottom w:val="nil"/>
              <w:right w:val="nil"/>
            </w:tcBorders>
          </w:tcPr>
          <w:p w:rsidR="00864512" w:rsidRPr="004E6335" w:rsidRDefault="00864512" w:rsidP="0066655B">
            <w:r>
              <w:t>Работы строительные специализированные,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строительству промышленных дымовых труб;</w:t>
            </w:r>
          </w:p>
          <w:p w:rsidR="00864512" w:rsidRDefault="00864512" w:rsidP="0066655B">
            <w:r>
              <w:t>- работы по устройству огнеупорной футеровки промышленных печей и т.п.;</w:t>
            </w:r>
          </w:p>
          <w:p w:rsidR="00864512" w:rsidRDefault="00864512" w:rsidP="0066655B">
            <w:r>
              <w:t>- строительные работы по строительству открытых плавательных бассейнов;</w:t>
            </w:r>
          </w:p>
          <w:p w:rsidR="00864512" w:rsidRDefault="00864512" w:rsidP="0066655B">
            <w:r>
              <w:t>- строительные работы по устройству декоративных каминов, печей, очагов, дымоходов, газоходов;</w:t>
            </w:r>
          </w:p>
          <w:p w:rsidR="00864512" w:rsidRDefault="00864512" w:rsidP="0066655B">
            <w:r>
              <w:t>- очистку паром, пескоструйную обработку и аналогичные специализированные строительные работы для наружных стен зданий;</w:t>
            </w:r>
          </w:p>
          <w:p w:rsidR="00864512" w:rsidRDefault="00864512" w:rsidP="0066655B">
            <w:r>
              <w:t>- аренду кранов и прочего строительного оборудования, которое не предназначено для одной конкретной строительной услуги, с оператором;</w:t>
            </w:r>
          </w:p>
          <w:p w:rsidR="00864512" w:rsidRDefault="00864512" w:rsidP="0066655B">
            <w:r>
              <w:t>- прочие специализированные строительные работы, не включенные в другие группировки</w:t>
            </w:r>
          </w:p>
          <w:p w:rsidR="00864512" w:rsidRDefault="00864512" w:rsidP="0066655B">
            <w:r>
              <w:t>Эта группировка не включает:</w:t>
            </w:r>
          </w:p>
          <w:p w:rsidR="00864512" w:rsidRPr="004E6335" w:rsidRDefault="00864512" w:rsidP="0066655B">
            <w:r>
              <w:t>- аренду строительного оборудования с оператором для конкретной строительной услуги, см. классификацию конкретных строительных услуг в разделе F</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43.99.1     </w:t>
            </w:r>
          </w:p>
        </w:tc>
        <w:tc>
          <w:tcPr>
            <w:tcW w:w="7932" w:type="dxa"/>
            <w:tcBorders>
              <w:top w:val="nil"/>
              <w:left w:val="nil"/>
              <w:bottom w:val="nil"/>
              <w:right w:val="nil"/>
            </w:tcBorders>
          </w:tcPr>
          <w:p w:rsidR="00864512" w:rsidRPr="004E6335" w:rsidRDefault="00864512" w:rsidP="0066655B">
            <w:r>
              <w:t>Работы гидроизоляционные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43.99.10    </w:t>
            </w:r>
          </w:p>
        </w:tc>
        <w:tc>
          <w:tcPr>
            <w:tcW w:w="7932" w:type="dxa"/>
            <w:tcBorders>
              <w:top w:val="nil"/>
              <w:left w:val="nil"/>
              <w:bottom w:val="nil"/>
              <w:right w:val="nil"/>
            </w:tcBorders>
          </w:tcPr>
          <w:p w:rsidR="00864512" w:rsidRPr="004E6335" w:rsidRDefault="00864512" w:rsidP="0066655B">
            <w:r>
              <w:t>Работы гидроизоляционные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гидроизоляции плоских крыш и крыш-террас;</w:t>
            </w:r>
          </w:p>
          <w:p w:rsidR="00864512" w:rsidRDefault="00864512" w:rsidP="0066655B">
            <w:r>
              <w:t>- работы по гидроизоляции наружных конструкций зданий и сооружений и прочих подземных сооружений;</w:t>
            </w:r>
          </w:p>
          <w:p w:rsidR="00864512" w:rsidRDefault="00864512" w:rsidP="0066655B">
            <w:r>
              <w:t xml:space="preserve">- работы по </w:t>
            </w:r>
            <w:proofErr w:type="spellStart"/>
            <w:r>
              <w:t>влагоизоляции</w:t>
            </w:r>
            <w:proofErr w:type="spellEnd"/>
          </w:p>
          <w:p w:rsidR="00864512" w:rsidRDefault="00864512" w:rsidP="0066655B">
            <w:r>
              <w:t>Эта группировка не включает:</w:t>
            </w:r>
          </w:p>
          <w:p w:rsidR="00864512" w:rsidRPr="004E6335" w:rsidRDefault="00864512" w:rsidP="0066655B">
            <w:r>
              <w:t>- изоляционные работы, см. 43.29.11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43.99.10.110</w:t>
            </w:r>
          </w:p>
        </w:tc>
        <w:tc>
          <w:tcPr>
            <w:tcW w:w="7932" w:type="dxa"/>
            <w:tcBorders>
              <w:top w:val="nil"/>
              <w:left w:val="nil"/>
              <w:bottom w:val="nil"/>
              <w:right w:val="nil"/>
            </w:tcBorders>
          </w:tcPr>
          <w:p w:rsidR="00864512" w:rsidRPr="004E6335" w:rsidRDefault="00864512" w:rsidP="0066655B">
            <w:r>
              <w:t>Работы по гидроизоляции плоских крыш и крыш-террас</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43.99.10.120</w:t>
            </w:r>
          </w:p>
        </w:tc>
        <w:tc>
          <w:tcPr>
            <w:tcW w:w="7932" w:type="dxa"/>
            <w:tcBorders>
              <w:top w:val="nil"/>
              <w:left w:val="nil"/>
              <w:bottom w:val="nil"/>
              <w:right w:val="nil"/>
            </w:tcBorders>
          </w:tcPr>
          <w:p w:rsidR="00864512" w:rsidRPr="004E6335" w:rsidRDefault="00864512" w:rsidP="0066655B">
            <w:r>
              <w:t>Работы по гидроизоляции наружных конструкций зданий и сооружений и прочих подземных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43.99.10.130</w:t>
            </w:r>
          </w:p>
        </w:tc>
        <w:tc>
          <w:tcPr>
            <w:tcW w:w="7932" w:type="dxa"/>
            <w:tcBorders>
              <w:top w:val="nil"/>
              <w:left w:val="nil"/>
              <w:bottom w:val="nil"/>
              <w:right w:val="nil"/>
            </w:tcBorders>
          </w:tcPr>
          <w:p w:rsidR="00864512" w:rsidRPr="004E6335" w:rsidRDefault="00864512" w:rsidP="0066655B">
            <w:r>
              <w:t xml:space="preserve">Работы по </w:t>
            </w:r>
            <w:proofErr w:type="spellStart"/>
            <w:r>
              <w:t>влагоизоляции</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43.99.2     </w:t>
            </w:r>
          </w:p>
        </w:tc>
        <w:tc>
          <w:tcPr>
            <w:tcW w:w="7932" w:type="dxa"/>
            <w:tcBorders>
              <w:top w:val="nil"/>
              <w:left w:val="nil"/>
              <w:bottom w:val="nil"/>
              <w:right w:val="nil"/>
            </w:tcBorders>
          </w:tcPr>
          <w:p w:rsidR="00864512" w:rsidRPr="004E6335" w:rsidRDefault="00864512" w:rsidP="0066655B">
            <w:r>
              <w:t>Работы по установке строительных лесов и подмостей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43.99.20    </w:t>
            </w:r>
          </w:p>
        </w:tc>
        <w:tc>
          <w:tcPr>
            <w:tcW w:w="7932" w:type="dxa"/>
            <w:tcBorders>
              <w:top w:val="nil"/>
              <w:left w:val="nil"/>
              <w:bottom w:val="nil"/>
              <w:right w:val="nil"/>
            </w:tcBorders>
          </w:tcPr>
          <w:p w:rsidR="00864512" w:rsidRPr="004E6335" w:rsidRDefault="00864512" w:rsidP="0066655B">
            <w:r>
              <w:t>Работы по установке строительных лесов и подмостей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работы по установке и разборке лесов, подмостей и рабочих платформ, за исключением услуг по аренде лесов, подмостей и рабочих платформ</w:t>
            </w:r>
          </w:p>
          <w:p w:rsidR="00864512" w:rsidRDefault="00864512" w:rsidP="0066655B">
            <w:r>
              <w:t>Эта группировка не включает:</w:t>
            </w:r>
          </w:p>
          <w:p w:rsidR="00864512" w:rsidRPr="004E6335" w:rsidRDefault="00864512" w:rsidP="0066655B">
            <w:r>
              <w:t>- услуги по аренде лесов и подмостей без их установки и разборки, см. 77.32.10</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43.99.20.000</w:t>
            </w:r>
          </w:p>
        </w:tc>
        <w:tc>
          <w:tcPr>
            <w:tcW w:w="7932" w:type="dxa"/>
            <w:tcBorders>
              <w:top w:val="nil"/>
              <w:left w:val="nil"/>
              <w:bottom w:val="nil"/>
              <w:right w:val="nil"/>
            </w:tcBorders>
          </w:tcPr>
          <w:p w:rsidR="00864512" w:rsidRPr="004E6335" w:rsidRDefault="00864512" w:rsidP="0066655B">
            <w:r>
              <w:t>Работы по установке строительных лесов и подмостей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43.99.3     </w:t>
            </w:r>
          </w:p>
        </w:tc>
        <w:tc>
          <w:tcPr>
            <w:tcW w:w="7932" w:type="dxa"/>
            <w:tcBorders>
              <w:top w:val="nil"/>
              <w:left w:val="nil"/>
              <w:bottom w:val="nil"/>
              <w:right w:val="nil"/>
            </w:tcBorders>
          </w:tcPr>
          <w:p w:rsidR="00864512" w:rsidRPr="004E6335" w:rsidRDefault="00864512" w:rsidP="0066655B">
            <w:r>
              <w:t>Работы свайные; работы по строительству фундаментов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43.99.30    </w:t>
            </w:r>
          </w:p>
        </w:tc>
        <w:tc>
          <w:tcPr>
            <w:tcW w:w="7932" w:type="dxa"/>
            <w:tcBorders>
              <w:top w:val="nil"/>
              <w:left w:val="nil"/>
              <w:bottom w:val="nil"/>
              <w:right w:val="nil"/>
            </w:tcBorders>
          </w:tcPr>
          <w:p w:rsidR="00864512" w:rsidRPr="004E6335" w:rsidRDefault="00864512" w:rsidP="0066655B">
            <w:r>
              <w:t>Работы свайные; работы по строительству фундаментов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работы по отрывке, см. 43.12.12;</w:t>
            </w:r>
          </w:p>
          <w:p w:rsidR="00864512" w:rsidRPr="004E6335" w:rsidRDefault="00864512" w:rsidP="0066655B">
            <w:r>
              <w:t>- бетонные и железобетонные работы, см. 43.99.40</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43.99.30.000</w:t>
            </w:r>
          </w:p>
        </w:tc>
        <w:tc>
          <w:tcPr>
            <w:tcW w:w="7932" w:type="dxa"/>
            <w:tcBorders>
              <w:top w:val="nil"/>
              <w:left w:val="nil"/>
              <w:bottom w:val="nil"/>
              <w:right w:val="nil"/>
            </w:tcBorders>
          </w:tcPr>
          <w:p w:rsidR="00864512" w:rsidRPr="004E6335" w:rsidRDefault="00864512" w:rsidP="0066655B">
            <w:r>
              <w:t>Работы свайные; работы по строительству фундаментов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43.99.4     </w:t>
            </w:r>
          </w:p>
        </w:tc>
        <w:tc>
          <w:tcPr>
            <w:tcW w:w="7932" w:type="dxa"/>
            <w:tcBorders>
              <w:top w:val="nil"/>
              <w:left w:val="nil"/>
              <w:bottom w:val="nil"/>
              <w:right w:val="nil"/>
            </w:tcBorders>
          </w:tcPr>
          <w:p w:rsidR="00864512" w:rsidRPr="004E6335" w:rsidRDefault="00864512" w:rsidP="0066655B">
            <w:r>
              <w:t>Работы бетонные и железобетонные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43.99.40    </w:t>
            </w:r>
          </w:p>
        </w:tc>
        <w:tc>
          <w:tcPr>
            <w:tcW w:w="7932" w:type="dxa"/>
            <w:tcBorders>
              <w:top w:val="nil"/>
              <w:left w:val="nil"/>
              <w:bottom w:val="nil"/>
              <w:right w:val="nil"/>
            </w:tcBorders>
          </w:tcPr>
          <w:p w:rsidR="00864512" w:rsidRPr="004E6335" w:rsidRDefault="00864512" w:rsidP="0066655B">
            <w:r>
              <w:t>Работы бетонные и железобетонные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укладку бетонной смеси в опалубку и прочие бетонные и железобетонные работы, при которых обычно используется бетон (по устройству общих фундаментов, бетонных оснований, сплошных фундаментов, стоек, полов и т. п.);</w:t>
            </w:r>
          </w:p>
          <w:p w:rsidR="00864512" w:rsidRDefault="00864512" w:rsidP="0066655B">
            <w:r>
              <w:t>- работы, включающие производство опалубочных форм и арматуры;</w:t>
            </w:r>
          </w:p>
          <w:p w:rsidR="00864512" w:rsidRDefault="00864512" w:rsidP="0066655B">
            <w:r>
              <w:t>- работы по укреплению фундаментов;</w:t>
            </w:r>
          </w:p>
          <w:p w:rsidR="00864512" w:rsidRDefault="00864512" w:rsidP="0066655B">
            <w:r>
              <w:t>- 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p w:rsidR="00864512" w:rsidRDefault="00864512" w:rsidP="0066655B">
            <w:r>
              <w:t>- работы по монтажу железобетонных куполов и тонкостенных оболочек строительные;</w:t>
            </w:r>
          </w:p>
          <w:p w:rsidR="00864512" w:rsidRDefault="00864512" w:rsidP="0066655B">
            <w:r>
              <w:t xml:space="preserve">- работы, требующие специальной квалификации и включающие </w:t>
            </w:r>
            <w:proofErr w:type="spellStart"/>
            <w:r>
              <w:t>гибку</w:t>
            </w:r>
            <w:proofErr w:type="spellEnd"/>
            <w:r>
              <w:t xml:space="preserve"> стальных стержней и сварку арматуры железобетонных конструкций на строительных площадках</w:t>
            </w:r>
          </w:p>
          <w:p w:rsidR="00864512" w:rsidRDefault="00864512" w:rsidP="0066655B">
            <w:r>
              <w:t>Эта группировка не включает:</w:t>
            </w:r>
          </w:p>
          <w:p w:rsidR="00864512" w:rsidRDefault="00864512" w:rsidP="0066655B">
            <w:r>
              <w:t>- заводское изготовление сборных железобетонных конструкций, см. 23.61.12;</w:t>
            </w:r>
          </w:p>
          <w:p w:rsidR="00864512" w:rsidRDefault="00864512" w:rsidP="0066655B">
            <w:r>
              <w:t>- товарный бетон, см. 23.63.10;</w:t>
            </w:r>
          </w:p>
          <w:p w:rsidR="00864512" w:rsidRDefault="00864512" w:rsidP="0066655B">
            <w:r>
              <w:t>- работы по устройству покрытий улиц, автомобильных дорог и тротуаров, см. 42.11.20;</w:t>
            </w:r>
          </w:p>
          <w:p w:rsidR="00864512" w:rsidRDefault="00864512" w:rsidP="0066655B">
            <w:r>
              <w:t>- строительные работы по строительству мостов и надземных автодорог (эстакад), см. 42.13.20;</w:t>
            </w:r>
          </w:p>
          <w:p w:rsidR="00864512" w:rsidRPr="004E6335" w:rsidRDefault="00864512" w:rsidP="0066655B">
            <w:r>
              <w:t>- строительные работы по строительству тоннелей, см. 42.13.20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43.99.40.110</w:t>
            </w:r>
          </w:p>
        </w:tc>
        <w:tc>
          <w:tcPr>
            <w:tcW w:w="7932" w:type="dxa"/>
            <w:tcBorders>
              <w:top w:val="nil"/>
              <w:left w:val="nil"/>
              <w:bottom w:val="nil"/>
              <w:right w:val="nil"/>
            </w:tcBorders>
          </w:tcPr>
          <w:p w:rsidR="00864512" w:rsidRPr="004E6335" w:rsidRDefault="00864512" w:rsidP="0066655B">
            <w:r>
              <w:t>Работы по укладке бетонной смеси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43.99.40.120</w:t>
            </w:r>
          </w:p>
        </w:tc>
        <w:tc>
          <w:tcPr>
            <w:tcW w:w="7932" w:type="dxa"/>
            <w:tcBorders>
              <w:top w:val="nil"/>
              <w:left w:val="nil"/>
              <w:bottom w:val="nil"/>
              <w:right w:val="nil"/>
            </w:tcBorders>
          </w:tcPr>
          <w:p w:rsidR="00864512" w:rsidRPr="004E6335" w:rsidRDefault="00864512" w:rsidP="0066655B">
            <w:r>
              <w:t>Работы, включающие производство опалубочных форм и арматуры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43.99.40.130</w:t>
            </w:r>
          </w:p>
        </w:tc>
        <w:tc>
          <w:tcPr>
            <w:tcW w:w="7932" w:type="dxa"/>
            <w:tcBorders>
              <w:top w:val="nil"/>
              <w:left w:val="nil"/>
              <w:bottom w:val="nil"/>
              <w:right w:val="nil"/>
            </w:tcBorders>
          </w:tcPr>
          <w:p w:rsidR="00864512" w:rsidRPr="004E6335" w:rsidRDefault="00864512" w:rsidP="0066655B">
            <w:r>
              <w:t>Работы по укреплению фундаментов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43.99.40.140</w:t>
            </w:r>
          </w:p>
        </w:tc>
        <w:tc>
          <w:tcPr>
            <w:tcW w:w="7932" w:type="dxa"/>
            <w:tcBorders>
              <w:top w:val="nil"/>
              <w:left w:val="nil"/>
              <w:bottom w:val="nil"/>
              <w:right w:val="nil"/>
            </w:tcBorders>
          </w:tcPr>
          <w:p w:rsidR="00864512" w:rsidRPr="004E6335" w:rsidRDefault="00864512" w:rsidP="0066655B">
            <w:r>
              <w:t>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43.99.40.150</w:t>
            </w:r>
          </w:p>
        </w:tc>
        <w:tc>
          <w:tcPr>
            <w:tcW w:w="7932" w:type="dxa"/>
            <w:tcBorders>
              <w:top w:val="nil"/>
              <w:left w:val="nil"/>
              <w:bottom w:val="nil"/>
              <w:right w:val="nil"/>
            </w:tcBorders>
          </w:tcPr>
          <w:p w:rsidR="00864512" w:rsidRPr="004E6335" w:rsidRDefault="00864512" w:rsidP="0066655B">
            <w:r>
              <w:t>Работы по монтажу железобетонных куполов и тонкостенных оболочек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43.99.40.160</w:t>
            </w:r>
          </w:p>
        </w:tc>
        <w:tc>
          <w:tcPr>
            <w:tcW w:w="7932" w:type="dxa"/>
            <w:tcBorders>
              <w:top w:val="nil"/>
              <w:left w:val="nil"/>
              <w:bottom w:val="nil"/>
              <w:right w:val="nil"/>
            </w:tcBorders>
          </w:tcPr>
          <w:p w:rsidR="00864512" w:rsidRPr="004E6335" w:rsidRDefault="00864512" w:rsidP="0066655B">
            <w:r>
              <w:t xml:space="preserve">Работы строительные, требующие специальной квалификации и включающие </w:t>
            </w:r>
            <w:proofErr w:type="spellStart"/>
            <w:r>
              <w:t>гибку</w:t>
            </w:r>
            <w:proofErr w:type="spellEnd"/>
            <w:r>
              <w:t xml:space="preserve"> стальных стержней и сварку арматуры железобетонных конструкций на строительных площадках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43.99.40.190</w:t>
            </w:r>
          </w:p>
        </w:tc>
        <w:tc>
          <w:tcPr>
            <w:tcW w:w="7932" w:type="dxa"/>
            <w:tcBorders>
              <w:top w:val="nil"/>
              <w:left w:val="nil"/>
              <w:bottom w:val="nil"/>
              <w:right w:val="nil"/>
            </w:tcBorders>
          </w:tcPr>
          <w:p w:rsidR="00864512" w:rsidRPr="004E6335" w:rsidRDefault="00864512" w:rsidP="0066655B">
            <w:r>
              <w:t>Работы бетонные и железобетонные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43.99.5     </w:t>
            </w:r>
          </w:p>
        </w:tc>
        <w:tc>
          <w:tcPr>
            <w:tcW w:w="7932" w:type="dxa"/>
            <w:tcBorders>
              <w:top w:val="nil"/>
              <w:left w:val="nil"/>
              <w:bottom w:val="nil"/>
              <w:right w:val="nil"/>
            </w:tcBorders>
          </w:tcPr>
          <w:p w:rsidR="00864512" w:rsidRPr="004E6335" w:rsidRDefault="00864512" w:rsidP="0066655B">
            <w:r>
              <w:t>Работы по монтажу стальных строительных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43.99.50    </w:t>
            </w:r>
          </w:p>
        </w:tc>
        <w:tc>
          <w:tcPr>
            <w:tcW w:w="7932" w:type="dxa"/>
            <w:tcBorders>
              <w:top w:val="nil"/>
              <w:left w:val="nil"/>
              <w:bottom w:val="nil"/>
              <w:right w:val="nil"/>
            </w:tcBorders>
          </w:tcPr>
          <w:p w:rsidR="00864512" w:rsidRPr="004E6335" w:rsidRDefault="00864512" w:rsidP="0066655B">
            <w:r>
              <w:t>Работы по монтажу стальных строительных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работы по монтажу стальных каркасов зданий, требующие специальной квалификации;</w:t>
            </w:r>
          </w:p>
          <w:p w:rsidR="00864512" w:rsidRDefault="00864512" w:rsidP="0066655B">
            <w:r>
              <w:t>- 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p w:rsidR="00864512" w:rsidRDefault="00864512" w:rsidP="0066655B">
            <w:r>
              <w:t>- работы по монтажу навесных стеновых панелей;</w:t>
            </w:r>
          </w:p>
          <w:p w:rsidR="00864512" w:rsidRPr="004E6335" w:rsidRDefault="00864512" w:rsidP="0066655B">
            <w:r>
              <w:t>- взаимосвязанные сварочные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43.99.50.110</w:t>
            </w:r>
          </w:p>
        </w:tc>
        <w:tc>
          <w:tcPr>
            <w:tcW w:w="7932" w:type="dxa"/>
            <w:tcBorders>
              <w:top w:val="nil"/>
              <w:left w:val="nil"/>
              <w:bottom w:val="nil"/>
              <w:right w:val="nil"/>
            </w:tcBorders>
          </w:tcPr>
          <w:p w:rsidR="00864512" w:rsidRPr="004E6335" w:rsidRDefault="00864512" w:rsidP="0066655B">
            <w:r>
              <w:t>Работы по монтажу стальных каркасов зданий, требующие специальной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43.99.50.120</w:t>
            </w:r>
          </w:p>
        </w:tc>
        <w:tc>
          <w:tcPr>
            <w:tcW w:w="7932" w:type="dxa"/>
            <w:tcBorders>
              <w:top w:val="nil"/>
              <w:left w:val="nil"/>
              <w:bottom w:val="nil"/>
              <w:right w:val="nil"/>
            </w:tcBorders>
          </w:tcPr>
          <w:p w:rsidR="00864512" w:rsidRPr="004E6335" w:rsidRDefault="00864512" w:rsidP="0066655B">
            <w:r>
              <w:t>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43.99.50.130</w:t>
            </w:r>
          </w:p>
        </w:tc>
        <w:tc>
          <w:tcPr>
            <w:tcW w:w="7932" w:type="dxa"/>
            <w:tcBorders>
              <w:top w:val="nil"/>
              <w:left w:val="nil"/>
              <w:bottom w:val="nil"/>
              <w:right w:val="nil"/>
            </w:tcBorders>
          </w:tcPr>
          <w:p w:rsidR="00864512" w:rsidRPr="004E6335" w:rsidRDefault="00864512" w:rsidP="0066655B">
            <w:r>
              <w:t>Работы по монтажу навесных стеновых панелей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43.99.50.140</w:t>
            </w:r>
          </w:p>
        </w:tc>
        <w:tc>
          <w:tcPr>
            <w:tcW w:w="7932" w:type="dxa"/>
            <w:tcBorders>
              <w:top w:val="nil"/>
              <w:left w:val="nil"/>
              <w:bottom w:val="nil"/>
              <w:right w:val="nil"/>
            </w:tcBorders>
          </w:tcPr>
          <w:p w:rsidR="00864512" w:rsidRPr="004E6335" w:rsidRDefault="00864512" w:rsidP="0066655B">
            <w:r>
              <w:t>Работы взаимосвязанные сварочные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43.99.6     </w:t>
            </w:r>
          </w:p>
        </w:tc>
        <w:tc>
          <w:tcPr>
            <w:tcW w:w="7932" w:type="dxa"/>
            <w:tcBorders>
              <w:top w:val="nil"/>
              <w:left w:val="nil"/>
              <w:bottom w:val="nil"/>
              <w:right w:val="nil"/>
            </w:tcBorders>
          </w:tcPr>
          <w:p w:rsidR="00864512" w:rsidRPr="004E6335" w:rsidRDefault="00864512" w:rsidP="0066655B">
            <w:r>
              <w:t>Работы каменные и кирпичные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43.99.60    </w:t>
            </w:r>
          </w:p>
        </w:tc>
        <w:tc>
          <w:tcPr>
            <w:tcW w:w="7932" w:type="dxa"/>
            <w:tcBorders>
              <w:top w:val="nil"/>
              <w:left w:val="nil"/>
              <w:bottom w:val="nil"/>
              <w:right w:val="nil"/>
            </w:tcBorders>
          </w:tcPr>
          <w:p w:rsidR="00864512" w:rsidRPr="004E6335" w:rsidRDefault="00864512" w:rsidP="0066655B">
            <w:r>
              <w:t>Работы каменные и кирпичные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кирпичные работы, работы по укладке каменных блоков, работы по устройству каменной кладки и прочие каменные работы</w:t>
            </w:r>
          </w:p>
          <w:p w:rsidR="00864512" w:rsidRDefault="00864512" w:rsidP="0066655B">
            <w:r>
              <w:t>Эта группировка не включает:</w:t>
            </w:r>
          </w:p>
          <w:p w:rsidR="00864512" w:rsidRDefault="00864512" w:rsidP="0066655B">
            <w:r>
              <w:t>- работы по устройству покрытий полов и облицовке стен, см. 43.33;</w:t>
            </w:r>
          </w:p>
          <w:p w:rsidR="00864512" w:rsidRPr="004E6335" w:rsidRDefault="00864512" w:rsidP="0066655B">
            <w:r>
              <w:t>- бетонные и железобетонные работы, см. 43.99.40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43.99.60.000</w:t>
            </w:r>
          </w:p>
        </w:tc>
        <w:tc>
          <w:tcPr>
            <w:tcW w:w="7932" w:type="dxa"/>
            <w:tcBorders>
              <w:top w:val="nil"/>
              <w:left w:val="nil"/>
              <w:bottom w:val="nil"/>
              <w:right w:val="nil"/>
            </w:tcBorders>
          </w:tcPr>
          <w:p w:rsidR="00864512" w:rsidRPr="004E6335" w:rsidRDefault="00864512" w:rsidP="0066655B">
            <w:r>
              <w:t>Работы каменные и кирпичные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43.99.7     </w:t>
            </w:r>
          </w:p>
        </w:tc>
        <w:tc>
          <w:tcPr>
            <w:tcW w:w="7932" w:type="dxa"/>
            <w:tcBorders>
              <w:top w:val="nil"/>
              <w:left w:val="nil"/>
              <w:bottom w:val="nil"/>
              <w:right w:val="nil"/>
            </w:tcBorders>
          </w:tcPr>
          <w:p w:rsidR="00864512" w:rsidRPr="004E6335" w:rsidRDefault="00864512" w:rsidP="0066655B">
            <w:r>
              <w:t>Работы по сборке и монтажу сборных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43.99.70    </w:t>
            </w:r>
          </w:p>
        </w:tc>
        <w:tc>
          <w:tcPr>
            <w:tcW w:w="7932" w:type="dxa"/>
            <w:tcBorders>
              <w:top w:val="nil"/>
              <w:left w:val="nil"/>
              <w:bottom w:val="nil"/>
              <w:right w:val="nil"/>
            </w:tcBorders>
          </w:tcPr>
          <w:p w:rsidR="00864512" w:rsidRPr="004E6335" w:rsidRDefault="00864512" w:rsidP="0066655B">
            <w:r>
              <w:t>Работы по сборке и монтажу сборных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установке, сборке и монтажу сборных конструкций;</w:t>
            </w:r>
          </w:p>
          <w:p w:rsidR="00864512" w:rsidRDefault="00864512" w:rsidP="0066655B">
            <w:r>
              <w:t>- услуги по установке уличного оборудования всех видов (например, павильонов на автобусных остановках, скамеек)</w:t>
            </w:r>
          </w:p>
          <w:p w:rsidR="00864512" w:rsidRDefault="00864512" w:rsidP="0066655B">
            <w:r>
              <w:t>Эта группировка не включает:</w:t>
            </w:r>
          </w:p>
          <w:p w:rsidR="00864512" w:rsidRDefault="00864512" w:rsidP="0066655B">
            <w:r>
              <w:t>- сборку и монтаж целых зданий и сооружений, см. 41.20.30, 41.20.40;</w:t>
            </w:r>
          </w:p>
          <w:p w:rsidR="00864512" w:rsidRPr="004E6335" w:rsidRDefault="00864512" w:rsidP="0066655B">
            <w:r>
              <w:t>- услуги по монтажу сборных стальных строительных конструкций, см. 43.99.50</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43.99.70.000</w:t>
            </w:r>
          </w:p>
        </w:tc>
        <w:tc>
          <w:tcPr>
            <w:tcW w:w="7932" w:type="dxa"/>
            <w:tcBorders>
              <w:top w:val="nil"/>
              <w:left w:val="nil"/>
              <w:bottom w:val="nil"/>
              <w:right w:val="nil"/>
            </w:tcBorders>
          </w:tcPr>
          <w:p w:rsidR="00864512" w:rsidRPr="004E6335" w:rsidRDefault="00864512" w:rsidP="0066655B">
            <w:r>
              <w:t>Работы по сборке и монтажу сборных конструкций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43.99.9     </w:t>
            </w:r>
          </w:p>
        </w:tc>
        <w:tc>
          <w:tcPr>
            <w:tcW w:w="7932" w:type="dxa"/>
            <w:tcBorders>
              <w:top w:val="nil"/>
              <w:left w:val="nil"/>
              <w:bottom w:val="nil"/>
              <w:right w:val="nil"/>
            </w:tcBorders>
          </w:tcPr>
          <w:p w:rsidR="00864512" w:rsidRPr="004E6335" w:rsidRDefault="00864512" w:rsidP="0066655B">
            <w:r>
              <w:t>Работы строительные специализированные,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43.99.90    </w:t>
            </w:r>
          </w:p>
        </w:tc>
        <w:tc>
          <w:tcPr>
            <w:tcW w:w="7932" w:type="dxa"/>
            <w:tcBorders>
              <w:top w:val="nil"/>
              <w:left w:val="nil"/>
              <w:bottom w:val="nil"/>
              <w:right w:val="nil"/>
            </w:tcBorders>
          </w:tcPr>
          <w:p w:rsidR="00864512" w:rsidRPr="004E6335" w:rsidRDefault="00864512" w:rsidP="0066655B">
            <w:r>
              <w:t>Работы строительные специализированные,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строительные работы по строительству промышленных дымовых труб;</w:t>
            </w:r>
          </w:p>
          <w:p w:rsidR="00864512" w:rsidRDefault="00864512" w:rsidP="0066655B">
            <w:r>
              <w:t>- работы по устройству огнеупорной футеровки промышленных печей и т. п.;</w:t>
            </w:r>
          </w:p>
          <w:p w:rsidR="00864512" w:rsidRDefault="00864512" w:rsidP="0066655B">
            <w:r>
              <w:t>- строительные работы по строительству открытых плавательных бассейнов;</w:t>
            </w:r>
          </w:p>
          <w:p w:rsidR="00864512" w:rsidRDefault="00864512" w:rsidP="0066655B">
            <w:r>
              <w:t>- строительные работы по устройству декоративных каминов;</w:t>
            </w:r>
          </w:p>
          <w:p w:rsidR="00864512" w:rsidRDefault="00864512" w:rsidP="0066655B">
            <w:r>
              <w:t>- очистку паром, пескоструйную обработку и аналогичные специализированные строительные работы для наружных стен зданий;</w:t>
            </w:r>
          </w:p>
          <w:p w:rsidR="00864512" w:rsidRDefault="00864512" w:rsidP="0066655B">
            <w:r>
              <w:t>- аренду кранов и прочего строительного оборудования, которое не предназначено для одной конкретной строительной услуги, с оператором;</w:t>
            </w:r>
          </w:p>
          <w:p w:rsidR="00864512" w:rsidRDefault="00864512" w:rsidP="0066655B">
            <w:r>
              <w:t>- прочие специализированные строительные работы, не включенные в другие группировки</w:t>
            </w:r>
          </w:p>
          <w:p w:rsidR="00864512" w:rsidRDefault="00864512" w:rsidP="0066655B">
            <w:r>
              <w:t>Эта группировка не включает:</w:t>
            </w:r>
          </w:p>
          <w:p w:rsidR="00864512" w:rsidRPr="004E6335" w:rsidRDefault="00864512" w:rsidP="0066655B">
            <w:r>
              <w:t>- аренду строительного оборудования с оператором для конкретной строительной услуги, см. классификацию конкретных строительных услуг в разделе F</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43.99.90.110</w:t>
            </w:r>
          </w:p>
        </w:tc>
        <w:tc>
          <w:tcPr>
            <w:tcW w:w="7932" w:type="dxa"/>
            <w:tcBorders>
              <w:top w:val="nil"/>
              <w:left w:val="nil"/>
              <w:bottom w:val="nil"/>
              <w:right w:val="nil"/>
            </w:tcBorders>
          </w:tcPr>
          <w:p w:rsidR="00864512" w:rsidRPr="004E6335" w:rsidRDefault="00864512" w:rsidP="0066655B">
            <w:r>
              <w:t>Работы строительные по строительству промышленных дымовых труб</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43.99.90.120</w:t>
            </w:r>
          </w:p>
        </w:tc>
        <w:tc>
          <w:tcPr>
            <w:tcW w:w="7932" w:type="dxa"/>
            <w:tcBorders>
              <w:top w:val="nil"/>
              <w:left w:val="nil"/>
              <w:bottom w:val="nil"/>
              <w:right w:val="nil"/>
            </w:tcBorders>
          </w:tcPr>
          <w:p w:rsidR="00864512" w:rsidRPr="004E6335" w:rsidRDefault="00864512" w:rsidP="0066655B">
            <w:r>
              <w:t>Работы по устройству огнеупорной футеровки промышленных печей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43.99.90.130</w:t>
            </w:r>
          </w:p>
        </w:tc>
        <w:tc>
          <w:tcPr>
            <w:tcW w:w="7932" w:type="dxa"/>
            <w:tcBorders>
              <w:top w:val="nil"/>
              <w:left w:val="nil"/>
              <w:bottom w:val="nil"/>
              <w:right w:val="nil"/>
            </w:tcBorders>
          </w:tcPr>
          <w:p w:rsidR="00864512" w:rsidRPr="004E6335" w:rsidRDefault="00864512" w:rsidP="0066655B">
            <w:r>
              <w:t>Работы строительные по строительству открытых плавательных бассейнов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43.99.90.140</w:t>
            </w:r>
          </w:p>
        </w:tc>
        <w:tc>
          <w:tcPr>
            <w:tcW w:w="7932" w:type="dxa"/>
            <w:tcBorders>
              <w:top w:val="nil"/>
              <w:left w:val="nil"/>
              <w:bottom w:val="nil"/>
              <w:right w:val="nil"/>
            </w:tcBorders>
          </w:tcPr>
          <w:p w:rsidR="00864512" w:rsidRPr="004E6335" w:rsidRDefault="00864512" w:rsidP="0066655B">
            <w:r>
              <w:t>Работы строительные по устройству декоративных каминов, печей, очагов, дымоходов, газоходов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43.99.90.150</w:t>
            </w:r>
          </w:p>
        </w:tc>
        <w:tc>
          <w:tcPr>
            <w:tcW w:w="7932" w:type="dxa"/>
            <w:tcBorders>
              <w:top w:val="nil"/>
              <w:left w:val="nil"/>
              <w:bottom w:val="nil"/>
              <w:right w:val="nil"/>
            </w:tcBorders>
          </w:tcPr>
          <w:p w:rsidR="00864512" w:rsidRPr="004E6335" w:rsidRDefault="00864512" w:rsidP="0066655B">
            <w:r>
              <w:t>Работы строительные специализированные для наружных стен зданий (очистка паром, пескоструйная обработка)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43.99.90.160</w:t>
            </w:r>
          </w:p>
        </w:tc>
        <w:tc>
          <w:tcPr>
            <w:tcW w:w="7932" w:type="dxa"/>
            <w:tcBorders>
              <w:top w:val="nil"/>
              <w:left w:val="nil"/>
              <w:bottom w:val="nil"/>
              <w:right w:val="nil"/>
            </w:tcBorders>
          </w:tcPr>
          <w:p w:rsidR="00864512" w:rsidRPr="004E6335" w:rsidRDefault="00864512" w:rsidP="0066655B">
            <w:r>
              <w:t>Аренда кранов и прочего строительного оборудования, которое не предназначено для одной конкретной строительной услуги, с оператором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43.99.90.190</w:t>
            </w:r>
          </w:p>
        </w:tc>
        <w:tc>
          <w:tcPr>
            <w:tcW w:w="7932" w:type="dxa"/>
            <w:tcBorders>
              <w:top w:val="nil"/>
              <w:left w:val="nil"/>
              <w:bottom w:val="nil"/>
              <w:right w:val="nil"/>
            </w:tcBorders>
          </w:tcPr>
          <w:p w:rsidR="00864512" w:rsidRPr="004E6335" w:rsidRDefault="00864512" w:rsidP="0066655B">
            <w:r>
              <w:t xml:space="preserve">Работы строительные с </w:t>
            </w:r>
            <w:proofErr w:type="spellStart"/>
            <w:r>
              <w:t>пециализированные</w:t>
            </w:r>
            <w:proofErr w:type="spellEnd"/>
            <w:r>
              <w:t xml:space="preserve">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20" w:name="_Toc470178076"/>
            <w:r>
              <w:t>РАЗДЕЛ G</w:t>
            </w:r>
            <w:bookmarkEnd w:id="20"/>
          </w:p>
        </w:tc>
        <w:tc>
          <w:tcPr>
            <w:tcW w:w="7932" w:type="dxa"/>
            <w:tcBorders>
              <w:top w:val="nil"/>
              <w:left w:val="nil"/>
              <w:bottom w:val="nil"/>
              <w:right w:val="nil"/>
            </w:tcBorders>
          </w:tcPr>
          <w:p w:rsidR="00864512" w:rsidRPr="00864512" w:rsidRDefault="00864512" w:rsidP="00864512">
            <w:pPr>
              <w:pStyle w:val="2"/>
            </w:pPr>
            <w:bookmarkStart w:id="21" w:name="_Toc470178077"/>
            <w:r>
              <w:t>УСЛУГИ ПО ОПТОВОЙ И РОЗНИЧНОЙ ТОРГОВЛЕ; УСЛУГИ ПО РЕМОНТУ АВТОТРАНСПОРТНЫХ СРЕДСТВ И МОТОЦИКЛОВ</w:t>
            </w:r>
            <w:bookmarkEnd w:id="21"/>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22" w:name="_Toc470178078"/>
            <w:r>
              <w:t>45</w:t>
            </w:r>
            <w:bookmarkEnd w:id="22"/>
            <w:r>
              <w:t xml:space="preserve">          </w:t>
            </w:r>
          </w:p>
        </w:tc>
        <w:tc>
          <w:tcPr>
            <w:tcW w:w="7932" w:type="dxa"/>
            <w:tcBorders>
              <w:top w:val="nil"/>
              <w:left w:val="nil"/>
              <w:bottom w:val="nil"/>
              <w:right w:val="nil"/>
            </w:tcBorders>
          </w:tcPr>
          <w:p w:rsidR="00864512" w:rsidRPr="00864512" w:rsidRDefault="00864512" w:rsidP="00864512">
            <w:pPr>
              <w:pStyle w:val="2"/>
            </w:pPr>
            <w:bookmarkStart w:id="23" w:name="_Toc470178079"/>
            <w:r>
              <w:t>Услуги по оптовой и розничной торговле и услуги по ремонту автотранспортных средств и мотоциклов</w:t>
            </w:r>
            <w:bookmarkEnd w:id="2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        </w:t>
            </w:r>
          </w:p>
        </w:tc>
        <w:tc>
          <w:tcPr>
            <w:tcW w:w="7932" w:type="dxa"/>
            <w:tcBorders>
              <w:top w:val="nil"/>
              <w:left w:val="nil"/>
              <w:bottom w:val="nil"/>
              <w:right w:val="nil"/>
            </w:tcBorders>
          </w:tcPr>
          <w:p w:rsidR="00864512" w:rsidRPr="004E6335" w:rsidRDefault="00864512" w:rsidP="0066655B">
            <w:r>
              <w:t>Услуги по торговле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45.11       </w:t>
            </w:r>
          </w:p>
        </w:tc>
        <w:tc>
          <w:tcPr>
            <w:tcW w:w="7932" w:type="dxa"/>
            <w:tcBorders>
              <w:top w:val="nil"/>
              <w:left w:val="nil"/>
              <w:bottom w:val="nil"/>
              <w:right w:val="nil"/>
            </w:tcBorders>
          </w:tcPr>
          <w:p w:rsidR="00864512" w:rsidRPr="004E6335" w:rsidRDefault="00864512" w:rsidP="0066655B">
            <w:r>
              <w:t>Услуги по торговле легковыми автомобилями и грузовыми автомобилями малой грузоподъемности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45.11.1     </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легкими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оптовой торговле как новыми, так и бывшими в употреблении легковыми автомобилями и грузовыми автомобилями малой грузоподъемности, кроме услуг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45.11.11    </w:t>
            </w:r>
          </w:p>
        </w:tc>
        <w:tc>
          <w:tcPr>
            <w:tcW w:w="7932" w:type="dxa"/>
            <w:tcBorders>
              <w:top w:val="nil"/>
              <w:left w:val="nil"/>
              <w:bottom w:val="nil"/>
              <w:right w:val="nil"/>
            </w:tcBorders>
          </w:tcPr>
          <w:p w:rsidR="00864512" w:rsidRPr="004E6335" w:rsidRDefault="00864512" w:rsidP="0066655B">
            <w:r>
              <w:t>Услуги по оптовой торговле пассажирскими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45.11.11.000</w:t>
            </w:r>
          </w:p>
        </w:tc>
        <w:tc>
          <w:tcPr>
            <w:tcW w:w="7932" w:type="dxa"/>
            <w:tcBorders>
              <w:top w:val="nil"/>
              <w:left w:val="nil"/>
              <w:bottom w:val="nil"/>
              <w:right w:val="nil"/>
            </w:tcBorders>
          </w:tcPr>
          <w:p w:rsidR="00864512" w:rsidRPr="004E6335" w:rsidRDefault="00864512" w:rsidP="0066655B">
            <w:r>
              <w:t>Услуги по оптовой торговле пассажирскими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45.11.12    </w:t>
            </w:r>
          </w:p>
        </w:tc>
        <w:tc>
          <w:tcPr>
            <w:tcW w:w="7932" w:type="dxa"/>
            <w:tcBorders>
              <w:top w:val="nil"/>
              <w:left w:val="nil"/>
              <w:bottom w:val="nil"/>
              <w:right w:val="nil"/>
            </w:tcBorders>
          </w:tcPr>
          <w:p w:rsidR="00864512" w:rsidRPr="004E6335" w:rsidRDefault="00864512" w:rsidP="0066655B">
            <w:r>
              <w:t>Услуги по оптовой торговле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45.11.12.000</w:t>
            </w:r>
          </w:p>
        </w:tc>
        <w:tc>
          <w:tcPr>
            <w:tcW w:w="7932" w:type="dxa"/>
            <w:tcBorders>
              <w:top w:val="nil"/>
              <w:left w:val="nil"/>
              <w:bottom w:val="nil"/>
              <w:right w:val="nil"/>
            </w:tcBorders>
          </w:tcPr>
          <w:p w:rsidR="00864512" w:rsidRPr="004E6335" w:rsidRDefault="00864512" w:rsidP="0066655B">
            <w:r>
              <w:t>Услуги по оптовой торговле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45.11.2     </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45.11.21    </w:t>
            </w:r>
          </w:p>
        </w:tc>
        <w:tc>
          <w:tcPr>
            <w:tcW w:w="7932" w:type="dxa"/>
            <w:tcBorders>
              <w:top w:val="nil"/>
              <w:left w:val="nil"/>
              <w:bottom w:val="nil"/>
              <w:right w:val="nil"/>
            </w:tcBorders>
          </w:tcPr>
          <w:p w:rsidR="00864512" w:rsidRPr="004E6335" w:rsidRDefault="00864512" w:rsidP="0066655B">
            <w:r>
              <w:t>Услуги по розничной торговле новыми пассажирскими автотранспортными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45.11.21.000</w:t>
            </w:r>
          </w:p>
        </w:tc>
        <w:tc>
          <w:tcPr>
            <w:tcW w:w="7932" w:type="dxa"/>
            <w:tcBorders>
              <w:top w:val="nil"/>
              <w:left w:val="nil"/>
              <w:bottom w:val="nil"/>
              <w:right w:val="nil"/>
            </w:tcBorders>
          </w:tcPr>
          <w:p w:rsidR="00864512" w:rsidRPr="004E6335" w:rsidRDefault="00864512" w:rsidP="0066655B">
            <w:r>
              <w:t>Услуги по розничной торговле новыми пассажирскими автотранспортными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45.11.22    </w:t>
            </w:r>
          </w:p>
        </w:tc>
        <w:tc>
          <w:tcPr>
            <w:tcW w:w="7932" w:type="dxa"/>
            <w:tcBorders>
              <w:top w:val="nil"/>
              <w:left w:val="nil"/>
              <w:bottom w:val="nil"/>
              <w:right w:val="nil"/>
            </w:tcBorders>
          </w:tcPr>
          <w:p w:rsidR="00864512" w:rsidRPr="004E6335" w:rsidRDefault="00864512" w:rsidP="0066655B">
            <w:r>
              <w:t>Услуги по розничной торговле бывшими в употреблении пассажирскими автотранспортными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45.11.22.000</w:t>
            </w:r>
          </w:p>
        </w:tc>
        <w:tc>
          <w:tcPr>
            <w:tcW w:w="7932" w:type="dxa"/>
            <w:tcBorders>
              <w:top w:val="nil"/>
              <w:left w:val="nil"/>
              <w:bottom w:val="nil"/>
              <w:right w:val="nil"/>
            </w:tcBorders>
          </w:tcPr>
          <w:p w:rsidR="00864512" w:rsidRPr="004E6335" w:rsidRDefault="00864512" w:rsidP="0066655B">
            <w:r>
              <w:t>Услуги по розничной торговле бывшими в употреблении пассажирскими автотранспортными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45.11.23    </w:t>
            </w:r>
          </w:p>
        </w:tc>
        <w:tc>
          <w:tcPr>
            <w:tcW w:w="7932" w:type="dxa"/>
            <w:tcBorders>
              <w:top w:val="nil"/>
              <w:left w:val="nil"/>
              <w:bottom w:val="nil"/>
              <w:right w:val="nil"/>
            </w:tcBorders>
          </w:tcPr>
          <w:p w:rsidR="00864512" w:rsidRPr="004E6335" w:rsidRDefault="00864512" w:rsidP="0066655B">
            <w:r>
              <w:t>Услуги по розничной торговле новыми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45.11.23.000</w:t>
            </w:r>
          </w:p>
        </w:tc>
        <w:tc>
          <w:tcPr>
            <w:tcW w:w="7932" w:type="dxa"/>
            <w:tcBorders>
              <w:top w:val="nil"/>
              <w:left w:val="nil"/>
              <w:bottom w:val="nil"/>
              <w:right w:val="nil"/>
            </w:tcBorders>
          </w:tcPr>
          <w:p w:rsidR="00864512" w:rsidRPr="004E6335" w:rsidRDefault="00864512" w:rsidP="0066655B">
            <w:r>
              <w:t>Услуги по розничной торговле новыми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45.11.24    </w:t>
            </w:r>
          </w:p>
        </w:tc>
        <w:tc>
          <w:tcPr>
            <w:tcW w:w="7932" w:type="dxa"/>
            <w:tcBorders>
              <w:top w:val="nil"/>
              <w:left w:val="nil"/>
              <w:bottom w:val="nil"/>
              <w:right w:val="nil"/>
            </w:tcBorders>
          </w:tcPr>
          <w:p w:rsidR="00864512" w:rsidRPr="004E6335" w:rsidRDefault="00864512" w:rsidP="0066655B">
            <w:r>
              <w:t>Услуги по розничной торговле бывшими в употреблении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45.11.24.000</w:t>
            </w:r>
          </w:p>
        </w:tc>
        <w:tc>
          <w:tcPr>
            <w:tcW w:w="7932" w:type="dxa"/>
            <w:tcBorders>
              <w:top w:val="nil"/>
              <w:left w:val="nil"/>
              <w:bottom w:val="nil"/>
              <w:right w:val="nil"/>
            </w:tcBorders>
          </w:tcPr>
          <w:p w:rsidR="00864512" w:rsidRPr="004E6335" w:rsidRDefault="00864512" w:rsidP="0066655B">
            <w:r>
              <w:t>Услуги по розничной торговле бывшими в употреблении специализированными пассажирскими автотранспортными средствами, такими как автомобили скорой помощи и микроавтобусы и т. д., и автотранспортными средствами повышенной проходимости (вес которых не превышает 3,5 т)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45.11.3     </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45.11.31    </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45.11.31.000</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45.11.39    </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45.11.39.000</w:t>
            </w:r>
          </w:p>
        </w:tc>
        <w:tc>
          <w:tcPr>
            <w:tcW w:w="7932" w:type="dxa"/>
            <w:tcBorders>
              <w:top w:val="nil"/>
              <w:left w:val="nil"/>
              <w:bottom w:val="nil"/>
              <w:right w:val="nil"/>
            </w:tcBorders>
          </w:tcPr>
          <w:p w:rsidR="00864512" w:rsidRPr="004E6335" w:rsidRDefault="00864512" w:rsidP="0066655B">
            <w:r>
              <w:t>Услуги по розничной торговле легковыми автомобилями и грузовыми автомобилями малой грузоподъемности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45.11.4     </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грузовыми автомобилями малой грузоподъемности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45.11.41    </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грузовыми автомобилями малой грузоподъемности через информационно-коммуникационную сеть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45.11.41.000</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грузовыми автомобилями малой грузоподъемности через информационно-коммуникационную сеть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45.11.49    </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грузовыми автомобилями малой грузоподъемности прочие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45.11.49.000</w:t>
            </w:r>
          </w:p>
        </w:tc>
        <w:tc>
          <w:tcPr>
            <w:tcW w:w="7932" w:type="dxa"/>
            <w:tcBorders>
              <w:top w:val="nil"/>
              <w:left w:val="nil"/>
              <w:bottom w:val="nil"/>
              <w:right w:val="nil"/>
            </w:tcBorders>
          </w:tcPr>
          <w:p w:rsidR="00864512" w:rsidRPr="004E6335" w:rsidRDefault="00864512" w:rsidP="0066655B">
            <w:r>
              <w:t>Услуги по оптовой торговле легковыми автомобилями и грузовыми автомобилями малой грузоподъемности прочие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       </w:t>
            </w:r>
          </w:p>
        </w:tc>
        <w:tc>
          <w:tcPr>
            <w:tcW w:w="7932" w:type="dxa"/>
            <w:tcBorders>
              <w:top w:val="nil"/>
              <w:left w:val="nil"/>
              <w:bottom w:val="nil"/>
              <w:right w:val="nil"/>
            </w:tcBorders>
          </w:tcPr>
          <w:p w:rsidR="00864512" w:rsidRPr="004E6335" w:rsidRDefault="00864512" w:rsidP="0066655B">
            <w:r>
              <w:t>Услуги по торговле прочими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45.19.1     </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оптовой торговле как новыми, так и бывшими в употреблении грузовыми автомобилями, седельными тягачами, автобусами и прочими тяжелыми автотранспортными средствами, включая туристические транспортные средства, кроме услуг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45.19.11    </w:t>
            </w:r>
          </w:p>
        </w:tc>
        <w:tc>
          <w:tcPr>
            <w:tcW w:w="7932" w:type="dxa"/>
            <w:tcBorders>
              <w:top w:val="nil"/>
              <w:left w:val="nil"/>
              <w:bottom w:val="nil"/>
              <w:right w:val="nil"/>
            </w:tcBorders>
          </w:tcPr>
          <w:p w:rsidR="00864512" w:rsidRPr="004E6335" w:rsidRDefault="00864512" w:rsidP="0066655B">
            <w:r>
              <w:t>Услуги по оптовой торговле грузовыми автомобилями, седельными тягачами, прицепами, полуприцепами 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45.19.11.000</w:t>
            </w:r>
          </w:p>
        </w:tc>
        <w:tc>
          <w:tcPr>
            <w:tcW w:w="7932" w:type="dxa"/>
            <w:tcBorders>
              <w:top w:val="nil"/>
              <w:left w:val="nil"/>
              <w:bottom w:val="nil"/>
              <w:right w:val="nil"/>
            </w:tcBorders>
          </w:tcPr>
          <w:p w:rsidR="00864512" w:rsidRPr="004E6335" w:rsidRDefault="00864512" w:rsidP="0066655B">
            <w:r>
              <w:t>Услуги по оптовой торговле грузовыми автомобилями, седельными тягачами, прицепами, полуприцепами 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45.19.12    </w:t>
            </w:r>
          </w:p>
        </w:tc>
        <w:tc>
          <w:tcPr>
            <w:tcW w:w="7932" w:type="dxa"/>
            <w:tcBorders>
              <w:top w:val="nil"/>
              <w:left w:val="nil"/>
              <w:bottom w:val="nil"/>
              <w:right w:val="nil"/>
            </w:tcBorders>
          </w:tcPr>
          <w:p w:rsidR="00864512" w:rsidRPr="004E6335" w:rsidRDefault="00864512" w:rsidP="0066655B">
            <w:r>
              <w:t>Услуги по оптовой торговле туристическими транспортными средствами, такими как жилые прицепы и автофургоны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45.19.12.000</w:t>
            </w:r>
          </w:p>
        </w:tc>
        <w:tc>
          <w:tcPr>
            <w:tcW w:w="7932" w:type="dxa"/>
            <w:tcBorders>
              <w:top w:val="nil"/>
              <w:left w:val="nil"/>
              <w:bottom w:val="nil"/>
              <w:right w:val="nil"/>
            </w:tcBorders>
          </w:tcPr>
          <w:p w:rsidR="00864512" w:rsidRPr="004E6335" w:rsidRDefault="00864512" w:rsidP="0066655B">
            <w:r>
              <w:t>Услуги по оптовой торговле туристическими транспортными средствами, такими как жилые прицепы и автофургоны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45.19.2     </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автотранспортными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45.19.21    </w:t>
            </w:r>
          </w:p>
        </w:tc>
        <w:tc>
          <w:tcPr>
            <w:tcW w:w="7932" w:type="dxa"/>
            <w:tcBorders>
              <w:top w:val="nil"/>
              <w:left w:val="nil"/>
              <w:bottom w:val="nil"/>
              <w:right w:val="nil"/>
            </w:tcBorders>
          </w:tcPr>
          <w:p w:rsidR="00864512" w:rsidRPr="004E6335" w:rsidRDefault="00864512" w:rsidP="0066655B">
            <w:r>
              <w:t>Услуги по розничной торговле грузовыми автомобилями, седельными тягачами, прицепами, полуприцепами и автобусами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45.19.21.000</w:t>
            </w:r>
          </w:p>
        </w:tc>
        <w:tc>
          <w:tcPr>
            <w:tcW w:w="7932" w:type="dxa"/>
            <w:tcBorders>
              <w:top w:val="nil"/>
              <w:left w:val="nil"/>
              <w:bottom w:val="nil"/>
              <w:right w:val="nil"/>
            </w:tcBorders>
          </w:tcPr>
          <w:p w:rsidR="00864512" w:rsidRPr="004E6335" w:rsidRDefault="00864512" w:rsidP="0066655B">
            <w:r>
              <w:t>Услуги по розничной торговле грузовыми автомобилями, седельными тягачами, прицепами, полуприцепами и автобусами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45.19.22    </w:t>
            </w:r>
          </w:p>
        </w:tc>
        <w:tc>
          <w:tcPr>
            <w:tcW w:w="7932" w:type="dxa"/>
            <w:tcBorders>
              <w:top w:val="nil"/>
              <w:left w:val="nil"/>
              <w:bottom w:val="nil"/>
              <w:right w:val="nil"/>
            </w:tcBorders>
          </w:tcPr>
          <w:p w:rsidR="00864512" w:rsidRPr="004E6335" w:rsidRDefault="00864512" w:rsidP="0066655B">
            <w:r>
              <w:t>Услуги по розничной торговле туристическими автотранспортными средствами, такими как жилые прицепы и автофургоны,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45.19.22.000</w:t>
            </w:r>
          </w:p>
        </w:tc>
        <w:tc>
          <w:tcPr>
            <w:tcW w:w="7932" w:type="dxa"/>
            <w:tcBorders>
              <w:top w:val="nil"/>
              <w:left w:val="nil"/>
              <w:bottom w:val="nil"/>
              <w:right w:val="nil"/>
            </w:tcBorders>
          </w:tcPr>
          <w:p w:rsidR="00864512" w:rsidRPr="004E6335" w:rsidRDefault="00864512" w:rsidP="0066655B">
            <w:r>
              <w:t>Услуги по розничной торговле туристическими автотранспортными средствами, такими как жилые прицепы и автофургоны,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45.19.3     </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автотранспортными средствами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45.19.31    </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автотранспортными средствами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45.19.31.000</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автотранспортными средствами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45.19.39    </w:t>
            </w:r>
          </w:p>
        </w:tc>
        <w:tc>
          <w:tcPr>
            <w:tcW w:w="7932" w:type="dxa"/>
            <w:tcBorders>
              <w:top w:val="nil"/>
              <w:left w:val="nil"/>
              <w:bottom w:val="nil"/>
              <w:right w:val="nil"/>
            </w:tcBorders>
          </w:tcPr>
          <w:p w:rsidR="00864512" w:rsidRPr="004E6335" w:rsidRDefault="00864512" w:rsidP="0066655B">
            <w:r>
              <w:t>Услуги по розничной торговле автотранспортными средствами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45.19.39.000</w:t>
            </w:r>
          </w:p>
        </w:tc>
        <w:tc>
          <w:tcPr>
            <w:tcW w:w="7932" w:type="dxa"/>
            <w:tcBorders>
              <w:top w:val="nil"/>
              <w:left w:val="nil"/>
              <w:bottom w:val="nil"/>
              <w:right w:val="nil"/>
            </w:tcBorders>
          </w:tcPr>
          <w:p w:rsidR="00864512" w:rsidRPr="004E6335" w:rsidRDefault="00864512" w:rsidP="0066655B">
            <w:r>
              <w:t>Услуги по розничной торговле автотранспортными средствами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45.19.4     </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45.19.41    </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 через информационно-коммуникационную сеть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45.19.41.000</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 через информационно-коммуникационную сеть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45.19.49    </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 за вознаграждение или на договорной основе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45.19.49.000</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автотранспортными средствами за вознаграждение или на договорной основе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45.20.1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легковых автомобилей и легких грузовых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45.20.11    </w:t>
            </w:r>
          </w:p>
        </w:tc>
        <w:tc>
          <w:tcPr>
            <w:tcW w:w="7932" w:type="dxa"/>
            <w:tcBorders>
              <w:top w:val="nil"/>
              <w:left w:val="nil"/>
              <w:bottom w:val="nil"/>
              <w:right w:val="nil"/>
            </w:tcBorders>
          </w:tcPr>
          <w:p w:rsidR="00864512" w:rsidRPr="004E6335" w:rsidRDefault="00864512" w:rsidP="0066655B">
            <w: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45.20.11.100</w:t>
            </w:r>
          </w:p>
        </w:tc>
        <w:tc>
          <w:tcPr>
            <w:tcW w:w="7932" w:type="dxa"/>
            <w:tcBorders>
              <w:top w:val="nil"/>
              <w:left w:val="nil"/>
              <w:bottom w:val="nil"/>
              <w:right w:val="nil"/>
            </w:tcBorders>
          </w:tcPr>
          <w:p w:rsidR="00864512" w:rsidRPr="004E6335" w:rsidRDefault="00864512" w:rsidP="0066655B">
            <w: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45.20.11.111</w:t>
            </w:r>
          </w:p>
        </w:tc>
        <w:tc>
          <w:tcPr>
            <w:tcW w:w="7932" w:type="dxa"/>
            <w:tcBorders>
              <w:top w:val="nil"/>
              <w:left w:val="nil"/>
              <w:bottom w:val="nil"/>
              <w:right w:val="nil"/>
            </w:tcBorders>
          </w:tcPr>
          <w:p w:rsidR="00864512" w:rsidRPr="004E6335" w:rsidRDefault="00864512" w:rsidP="0066655B">
            <w:r>
              <w:t>Услуги по регламентным работам (по видам технического 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45.20.11.112</w:t>
            </w:r>
          </w:p>
        </w:tc>
        <w:tc>
          <w:tcPr>
            <w:tcW w:w="7932" w:type="dxa"/>
            <w:tcBorders>
              <w:top w:val="nil"/>
              <w:left w:val="nil"/>
              <w:bottom w:val="nil"/>
              <w:right w:val="nil"/>
            </w:tcBorders>
          </w:tcPr>
          <w:p w:rsidR="00864512" w:rsidRPr="004E6335" w:rsidRDefault="00864512" w:rsidP="0066655B">
            <w:r>
              <w:t>Услуги контрольно-диагностические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45.20.11.113</w:t>
            </w:r>
          </w:p>
        </w:tc>
        <w:tc>
          <w:tcPr>
            <w:tcW w:w="7932" w:type="dxa"/>
            <w:tcBorders>
              <w:top w:val="nil"/>
              <w:left w:val="nil"/>
              <w:bottom w:val="nil"/>
              <w:right w:val="nil"/>
            </w:tcBorders>
          </w:tcPr>
          <w:p w:rsidR="00864512" w:rsidRPr="004E6335" w:rsidRDefault="00864512" w:rsidP="0066655B">
            <w:r>
              <w:t>Услуги смазочно-заправочные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45.20.11.114</w:t>
            </w:r>
          </w:p>
        </w:tc>
        <w:tc>
          <w:tcPr>
            <w:tcW w:w="7932" w:type="dxa"/>
            <w:tcBorders>
              <w:top w:val="nil"/>
              <w:left w:val="nil"/>
              <w:bottom w:val="nil"/>
              <w:right w:val="nil"/>
            </w:tcBorders>
          </w:tcPr>
          <w:p w:rsidR="00864512" w:rsidRPr="004E6335" w:rsidRDefault="00864512" w:rsidP="0066655B">
            <w:r>
              <w:t>Услуги регулировки топливной аппаратуры двигателей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45.20.11.115</w:t>
            </w:r>
          </w:p>
        </w:tc>
        <w:tc>
          <w:tcPr>
            <w:tcW w:w="7932" w:type="dxa"/>
            <w:tcBorders>
              <w:top w:val="nil"/>
              <w:left w:val="nil"/>
              <w:bottom w:val="nil"/>
              <w:right w:val="nil"/>
            </w:tcBorders>
          </w:tcPr>
          <w:p w:rsidR="00864512" w:rsidRPr="004E6335" w:rsidRDefault="00864512" w:rsidP="0066655B">
            <w:r>
              <w:t>Услуги регулировки тормозной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45.20.11.116</w:t>
            </w:r>
          </w:p>
        </w:tc>
        <w:tc>
          <w:tcPr>
            <w:tcW w:w="7932" w:type="dxa"/>
            <w:tcBorders>
              <w:top w:val="nil"/>
              <w:left w:val="nil"/>
              <w:bottom w:val="nil"/>
              <w:right w:val="nil"/>
            </w:tcBorders>
          </w:tcPr>
          <w:p w:rsidR="00864512" w:rsidRPr="004E6335" w:rsidRDefault="00864512" w:rsidP="0066655B">
            <w:r>
              <w:t>Услуги регулировки сцепления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45.20.11.117</w:t>
            </w:r>
          </w:p>
        </w:tc>
        <w:tc>
          <w:tcPr>
            <w:tcW w:w="7932" w:type="dxa"/>
            <w:tcBorders>
              <w:top w:val="nil"/>
              <w:left w:val="nil"/>
              <w:bottom w:val="nil"/>
              <w:right w:val="nil"/>
            </w:tcBorders>
          </w:tcPr>
          <w:p w:rsidR="00864512" w:rsidRPr="004E6335" w:rsidRDefault="00864512" w:rsidP="0066655B">
            <w:r>
              <w:t>Услуги регулировки рулевого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45.20.11.118</w:t>
            </w:r>
          </w:p>
        </w:tc>
        <w:tc>
          <w:tcPr>
            <w:tcW w:w="7932" w:type="dxa"/>
            <w:tcBorders>
              <w:top w:val="nil"/>
              <w:left w:val="nil"/>
              <w:bottom w:val="nil"/>
              <w:right w:val="nil"/>
            </w:tcBorders>
          </w:tcPr>
          <w:p w:rsidR="00864512" w:rsidRPr="004E6335" w:rsidRDefault="00864512" w:rsidP="0066655B">
            <w:r>
              <w:t>Услуги регулировки системы зажигания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45.20.11.200</w:t>
            </w:r>
          </w:p>
        </w:tc>
        <w:tc>
          <w:tcPr>
            <w:tcW w:w="7932" w:type="dxa"/>
            <w:tcBorders>
              <w:top w:val="nil"/>
              <w:left w:val="nil"/>
              <w:bottom w:val="nil"/>
              <w:right w:val="nil"/>
            </w:tcBorders>
          </w:tcPr>
          <w:p w:rsidR="00864512" w:rsidRPr="004E6335" w:rsidRDefault="00864512" w:rsidP="0066655B">
            <w:r>
              <w:t>Услуги по ремонту легковых автомобилей и легких грузовых автотранспортных средств, кроме услуг по ремонту электрооборудования, шин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45.20.11.211</w:t>
            </w:r>
          </w:p>
        </w:tc>
        <w:tc>
          <w:tcPr>
            <w:tcW w:w="7932" w:type="dxa"/>
            <w:tcBorders>
              <w:top w:val="nil"/>
              <w:left w:val="nil"/>
              <w:bottom w:val="nil"/>
              <w:right w:val="nil"/>
            </w:tcBorders>
          </w:tcPr>
          <w:p w:rsidR="00864512" w:rsidRPr="004E6335" w:rsidRDefault="00864512" w:rsidP="0066655B">
            <w:r>
              <w:t>Услуги по замене агрегатов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45.20.11.212</w:t>
            </w:r>
          </w:p>
        </w:tc>
        <w:tc>
          <w:tcPr>
            <w:tcW w:w="7932" w:type="dxa"/>
            <w:tcBorders>
              <w:top w:val="nil"/>
              <w:left w:val="nil"/>
              <w:bottom w:val="nil"/>
              <w:right w:val="nil"/>
            </w:tcBorders>
          </w:tcPr>
          <w:p w:rsidR="00864512" w:rsidRPr="004E6335" w:rsidRDefault="00864512" w:rsidP="0066655B">
            <w:r>
              <w:t xml:space="preserve">Услуги по ремонту двигателей (кроме деталей </w:t>
            </w:r>
            <w:proofErr w:type="spellStart"/>
            <w:r>
              <w:t>электрообородования</w:t>
            </w:r>
            <w:proofErr w:type="spellEnd"/>
            <w:r>
              <w:t>, шин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45.20.11.213</w:t>
            </w:r>
          </w:p>
        </w:tc>
        <w:tc>
          <w:tcPr>
            <w:tcW w:w="7932" w:type="dxa"/>
            <w:tcBorders>
              <w:top w:val="nil"/>
              <w:left w:val="nil"/>
              <w:bottom w:val="nil"/>
              <w:right w:val="nil"/>
            </w:tcBorders>
          </w:tcPr>
          <w:p w:rsidR="00864512" w:rsidRPr="004E6335" w:rsidRDefault="00864512" w:rsidP="0066655B">
            <w:r>
              <w:t>Услуги по ремонту коробки перемены передач (КПП)</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45.20.11.214</w:t>
            </w:r>
          </w:p>
        </w:tc>
        <w:tc>
          <w:tcPr>
            <w:tcW w:w="7932" w:type="dxa"/>
            <w:tcBorders>
              <w:top w:val="nil"/>
              <w:left w:val="nil"/>
              <w:bottom w:val="nil"/>
              <w:right w:val="nil"/>
            </w:tcBorders>
          </w:tcPr>
          <w:p w:rsidR="00864512" w:rsidRPr="004E6335" w:rsidRDefault="00864512" w:rsidP="0066655B">
            <w:r>
              <w:t>Услуги по ремонту рулевого управления и подвески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45.20.11.215</w:t>
            </w:r>
          </w:p>
        </w:tc>
        <w:tc>
          <w:tcPr>
            <w:tcW w:w="7932" w:type="dxa"/>
            <w:tcBorders>
              <w:top w:val="nil"/>
              <w:left w:val="nil"/>
              <w:bottom w:val="nil"/>
              <w:right w:val="nil"/>
            </w:tcBorders>
          </w:tcPr>
          <w:p w:rsidR="00864512" w:rsidRPr="004E6335" w:rsidRDefault="00864512" w:rsidP="0066655B">
            <w:r>
              <w:t>Услуги по ремонту тормозной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45.20.11.216</w:t>
            </w:r>
          </w:p>
        </w:tc>
        <w:tc>
          <w:tcPr>
            <w:tcW w:w="7932" w:type="dxa"/>
            <w:tcBorders>
              <w:top w:val="nil"/>
              <w:left w:val="nil"/>
              <w:bottom w:val="nil"/>
              <w:right w:val="nil"/>
            </w:tcBorders>
          </w:tcPr>
          <w:p w:rsidR="00864512" w:rsidRPr="004E6335" w:rsidRDefault="00864512" w:rsidP="0066655B">
            <w:r>
              <w:t>Услуги по ремонту радиаторов и арматурные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45.20.11.217</w:t>
            </w:r>
          </w:p>
        </w:tc>
        <w:tc>
          <w:tcPr>
            <w:tcW w:w="7932" w:type="dxa"/>
            <w:tcBorders>
              <w:top w:val="nil"/>
              <w:left w:val="nil"/>
              <w:bottom w:val="nil"/>
              <w:right w:val="nil"/>
            </w:tcBorders>
          </w:tcPr>
          <w:p w:rsidR="00864512" w:rsidRPr="004E6335" w:rsidRDefault="00864512" w:rsidP="0066655B">
            <w:r>
              <w:t>Услуги по ремонту деталей</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45.20.11.218</w:t>
            </w:r>
          </w:p>
        </w:tc>
        <w:tc>
          <w:tcPr>
            <w:tcW w:w="7932" w:type="dxa"/>
            <w:tcBorders>
              <w:top w:val="nil"/>
              <w:left w:val="nil"/>
              <w:bottom w:val="nil"/>
              <w:right w:val="nil"/>
            </w:tcBorders>
          </w:tcPr>
          <w:p w:rsidR="00864512" w:rsidRPr="004E6335" w:rsidRDefault="00864512" w:rsidP="0066655B">
            <w:r>
              <w:t>Услуги по ремонту сцепления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45.20.11.219</w:t>
            </w:r>
          </w:p>
        </w:tc>
        <w:tc>
          <w:tcPr>
            <w:tcW w:w="7932" w:type="dxa"/>
            <w:tcBorders>
              <w:top w:val="nil"/>
              <w:left w:val="nil"/>
              <w:bottom w:val="nil"/>
              <w:right w:val="nil"/>
            </w:tcBorders>
          </w:tcPr>
          <w:p w:rsidR="00864512" w:rsidRPr="004E6335" w:rsidRDefault="00864512" w:rsidP="0066655B">
            <w:r>
              <w:t>Услуги по ремонту ведущих мостов и приводов ведущих колес</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45.20.11.221</w:t>
            </w:r>
          </w:p>
        </w:tc>
        <w:tc>
          <w:tcPr>
            <w:tcW w:w="7932" w:type="dxa"/>
            <w:tcBorders>
              <w:top w:val="nil"/>
              <w:left w:val="nil"/>
              <w:bottom w:val="nil"/>
              <w:right w:val="nil"/>
            </w:tcBorders>
          </w:tcPr>
          <w:p w:rsidR="00864512" w:rsidRPr="004E6335" w:rsidRDefault="00864512" w:rsidP="0066655B">
            <w:r>
              <w:t>Услуги по ремонту топливной аппаратуры двигателей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45.20.11.300</w:t>
            </w:r>
          </w:p>
        </w:tc>
        <w:tc>
          <w:tcPr>
            <w:tcW w:w="7932" w:type="dxa"/>
            <w:tcBorders>
              <w:top w:val="nil"/>
              <w:left w:val="nil"/>
              <w:bottom w:val="nil"/>
              <w:right w:val="nil"/>
            </w:tcBorders>
          </w:tcPr>
          <w:p w:rsidR="00864512" w:rsidRPr="004E6335" w:rsidRDefault="00864512" w:rsidP="0066655B">
            <w:r>
              <w:t>Техническая помощь на дорогах легковым автомобилям и легким грузовых автотранспортным средствам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45.20.11.400</w:t>
            </w:r>
          </w:p>
        </w:tc>
        <w:tc>
          <w:tcPr>
            <w:tcW w:w="7932" w:type="dxa"/>
            <w:tcBorders>
              <w:top w:val="nil"/>
              <w:left w:val="nil"/>
              <w:bottom w:val="nil"/>
              <w:right w:val="nil"/>
            </w:tcBorders>
          </w:tcPr>
          <w:p w:rsidR="00864512" w:rsidRPr="004E6335" w:rsidRDefault="00864512" w:rsidP="0066655B">
            <w:r>
              <w:t>Транспортирование неисправных легковых автомобилей и легких грузовых автотранспортных средств к месту их ремонта или стоянки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45.20.11.500</w:t>
            </w:r>
          </w:p>
        </w:tc>
        <w:tc>
          <w:tcPr>
            <w:tcW w:w="7932" w:type="dxa"/>
            <w:tcBorders>
              <w:top w:val="nil"/>
              <w:left w:val="nil"/>
              <w:bottom w:val="nil"/>
              <w:right w:val="nil"/>
            </w:tcBorders>
          </w:tcPr>
          <w:p w:rsidR="00864512" w:rsidRPr="004E6335" w:rsidRDefault="00864512" w:rsidP="0066655B">
            <w:r>
              <w:t>Прочие услуги по техническому обслуживанию и ремонту легковых автомобилей и легких грузовых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45.20.11.511</w:t>
            </w:r>
          </w:p>
        </w:tc>
        <w:tc>
          <w:tcPr>
            <w:tcW w:w="7932" w:type="dxa"/>
            <w:tcBorders>
              <w:top w:val="nil"/>
              <w:left w:val="nil"/>
              <w:bottom w:val="nil"/>
              <w:right w:val="nil"/>
            </w:tcBorders>
          </w:tcPr>
          <w:p w:rsidR="00864512" w:rsidRPr="004E6335" w:rsidRDefault="00864512" w:rsidP="0066655B">
            <w:r>
              <w:t>Услуги по переоборудованию автомобилей для работы на сжатом природном или сжиженных нефтяном или природном газах</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45.20.11.512</w:t>
            </w:r>
          </w:p>
        </w:tc>
        <w:tc>
          <w:tcPr>
            <w:tcW w:w="7932" w:type="dxa"/>
            <w:tcBorders>
              <w:top w:val="nil"/>
              <w:left w:val="nil"/>
              <w:bottom w:val="nil"/>
              <w:right w:val="nil"/>
            </w:tcBorders>
          </w:tcPr>
          <w:p w:rsidR="00864512" w:rsidRPr="004E6335" w:rsidRDefault="00864512" w:rsidP="0066655B">
            <w:r>
              <w:t xml:space="preserve">Услуги по проверке герметичности и </w:t>
            </w:r>
            <w:proofErr w:type="spellStart"/>
            <w:r>
              <w:t>опрессовке</w:t>
            </w:r>
            <w:proofErr w:type="spellEnd"/>
            <w:r>
              <w:t xml:space="preserve"> газовой системы питания газобаллонных автомобилей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45.20.11.513</w:t>
            </w:r>
          </w:p>
        </w:tc>
        <w:tc>
          <w:tcPr>
            <w:tcW w:w="7932" w:type="dxa"/>
            <w:tcBorders>
              <w:top w:val="nil"/>
              <w:left w:val="nil"/>
              <w:bottom w:val="nil"/>
              <w:right w:val="nil"/>
            </w:tcBorders>
          </w:tcPr>
          <w:p w:rsidR="00864512" w:rsidRPr="004E6335" w:rsidRDefault="00864512" w:rsidP="0066655B">
            <w:r>
              <w:t>Услуги по освидетельствованию автомобильных газовых баллонов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45.20.11.514</w:t>
            </w:r>
          </w:p>
        </w:tc>
        <w:tc>
          <w:tcPr>
            <w:tcW w:w="7932" w:type="dxa"/>
            <w:tcBorders>
              <w:top w:val="nil"/>
              <w:left w:val="nil"/>
              <w:bottom w:val="nil"/>
              <w:right w:val="nil"/>
            </w:tcBorders>
          </w:tcPr>
          <w:p w:rsidR="00864512" w:rsidRPr="004E6335" w:rsidRDefault="00864512" w:rsidP="0066655B">
            <w:r>
              <w:t>Услуги по установке дополнительного оборудования (сигнализация, радиоаппаратура, и т.п.)</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45.20.11.515</w:t>
            </w:r>
          </w:p>
        </w:tc>
        <w:tc>
          <w:tcPr>
            <w:tcW w:w="7932" w:type="dxa"/>
            <w:tcBorders>
              <w:top w:val="nil"/>
              <w:left w:val="nil"/>
              <w:bottom w:val="nil"/>
              <w:right w:val="nil"/>
            </w:tcBorders>
          </w:tcPr>
          <w:p w:rsidR="00864512" w:rsidRPr="004E6335" w:rsidRDefault="00864512" w:rsidP="0066655B">
            <w:r>
              <w:t>Топливозаправочные работы (бензин, дизельное топливо, газ)</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45.20.11.516</w:t>
            </w:r>
          </w:p>
        </w:tc>
        <w:tc>
          <w:tcPr>
            <w:tcW w:w="7932" w:type="dxa"/>
            <w:tcBorders>
              <w:top w:val="nil"/>
              <w:left w:val="nil"/>
              <w:bottom w:val="nil"/>
              <w:right w:val="nil"/>
            </w:tcBorders>
          </w:tcPr>
          <w:p w:rsidR="00864512" w:rsidRPr="004E6335" w:rsidRDefault="00864512" w:rsidP="0066655B">
            <w:r>
              <w:t>Услуги по приемке отработавших эксплуатационных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45.20.11.517</w:t>
            </w:r>
          </w:p>
        </w:tc>
        <w:tc>
          <w:tcPr>
            <w:tcW w:w="7932" w:type="dxa"/>
            <w:tcBorders>
              <w:top w:val="nil"/>
              <w:left w:val="nil"/>
              <w:bottom w:val="nil"/>
              <w:right w:val="nil"/>
            </w:tcBorders>
          </w:tcPr>
          <w:p w:rsidR="00864512" w:rsidRPr="004E6335" w:rsidRDefault="00864512" w:rsidP="0066655B">
            <w:r>
              <w:t xml:space="preserve">Услуги по установке, </w:t>
            </w:r>
            <w:proofErr w:type="spellStart"/>
            <w:r>
              <w:t>тонированию</w:t>
            </w:r>
            <w:proofErr w:type="spellEnd"/>
            <w:r>
              <w:t xml:space="preserve"> и бронированию стекол автомобилей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45.20.11.519</w:t>
            </w:r>
          </w:p>
        </w:tc>
        <w:tc>
          <w:tcPr>
            <w:tcW w:w="7932" w:type="dxa"/>
            <w:tcBorders>
              <w:top w:val="nil"/>
              <w:left w:val="nil"/>
              <w:bottom w:val="nil"/>
              <w:right w:val="nil"/>
            </w:tcBorders>
          </w:tcPr>
          <w:p w:rsidR="00864512" w:rsidRPr="004E6335" w:rsidRDefault="00864512" w:rsidP="0066655B">
            <w:r>
              <w:t>Прочие услуги по техническому обслуживанию и ремонту прочих автотранспортных средств,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45.20.12    </w:t>
            </w:r>
          </w:p>
        </w:tc>
        <w:tc>
          <w:tcPr>
            <w:tcW w:w="7932" w:type="dxa"/>
            <w:tcBorders>
              <w:top w:val="nil"/>
              <w:left w:val="nil"/>
              <w:bottom w:val="nil"/>
              <w:right w:val="nil"/>
            </w:tcBorders>
          </w:tcPr>
          <w:p w:rsidR="00864512" w:rsidRPr="004E6335" w:rsidRDefault="00864512" w:rsidP="0066655B">
            <w:r>
              <w:t>Услуги по ремонту электрооборудования легковых автомобилей и легких грузовых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45.20.12.000</w:t>
            </w:r>
          </w:p>
        </w:tc>
        <w:tc>
          <w:tcPr>
            <w:tcW w:w="7932" w:type="dxa"/>
            <w:tcBorders>
              <w:top w:val="nil"/>
              <w:left w:val="nil"/>
              <w:bottom w:val="nil"/>
              <w:right w:val="nil"/>
            </w:tcBorders>
          </w:tcPr>
          <w:p w:rsidR="00864512" w:rsidRPr="004E6335" w:rsidRDefault="00864512" w:rsidP="0066655B">
            <w:r>
              <w:t>Услуги по ремонту электрооборудования легковых автомобилей и легких грузовых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45.20.13    </w:t>
            </w:r>
          </w:p>
        </w:tc>
        <w:tc>
          <w:tcPr>
            <w:tcW w:w="7932" w:type="dxa"/>
            <w:tcBorders>
              <w:top w:val="nil"/>
              <w:left w:val="nil"/>
              <w:bottom w:val="nil"/>
              <w:right w:val="nil"/>
            </w:tcBorders>
          </w:tcPr>
          <w:p w:rsidR="00864512" w:rsidRPr="004E6335" w:rsidRDefault="00864512" w:rsidP="0066655B">
            <w:r>
              <w:t>Услуги по ремонту шин легковых автомобилей и легких грузовых автотранспортных средств, включая регулировку и балансировку колес</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45.20.13.000</w:t>
            </w:r>
          </w:p>
        </w:tc>
        <w:tc>
          <w:tcPr>
            <w:tcW w:w="7932" w:type="dxa"/>
            <w:tcBorders>
              <w:top w:val="nil"/>
              <w:left w:val="nil"/>
              <w:bottom w:val="nil"/>
              <w:right w:val="nil"/>
            </w:tcBorders>
          </w:tcPr>
          <w:p w:rsidR="00864512" w:rsidRPr="004E6335" w:rsidRDefault="00864512" w:rsidP="0066655B">
            <w:r>
              <w:t>Услуги по ремонту шин легковых автомобилей и легких грузовых автотранспортных средств, включая регулировку и балансировку колес</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45.20.14    </w:t>
            </w:r>
          </w:p>
        </w:tc>
        <w:tc>
          <w:tcPr>
            <w:tcW w:w="7932" w:type="dxa"/>
            <w:tcBorders>
              <w:top w:val="nil"/>
              <w:left w:val="nil"/>
              <w:bottom w:val="nil"/>
              <w:right w:val="nil"/>
            </w:tcBorders>
          </w:tcPr>
          <w:p w:rsidR="00864512" w:rsidRPr="004E6335" w:rsidRDefault="00864512" w:rsidP="0066655B">
            <w: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45.20.14.000</w:t>
            </w:r>
          </w:p>
        </w:tc>
        <w:tc>
          <w:tcPr>
            <w:tcW w:w="7932" w:type="dxa"/>
            <w:tcBorders>
              <w:top w:val="nil"/>
              <w:left w:val="nil"/>
              <w:bottom w:val="nil"/>
              <w:right w:val="nil"/>
            </w:tcBorders>
          </w:tcPr>
          <w:p w:rsidR="00864512" w:rsidRPr="004E6335" w:rsidRDefault="00864512" w:rsidP="0066655B">
            <w: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45.20.2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прочих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45.20.21    </w:t>
            </w:r>
          </w:p>
        </w:tc>
        <w:tc>
          <w:tcPr>
            <w:tcW w:w="7932" w:type="dxa"/>
            <w:tcBorders>
              <w:top w:val="nil"/>
              <w:left w:val="nil"/>
              <w:bottom w:val="nil"/>
              <w:right w:val="nil"/>
            </w:tcBorders>
          </w:tcPr>
          <w:p w:rsidR="00864512" w:rsidRPr="004E6335" w:rsidRDefault="00864512" w:rsidP="0066655B">
            <w:r>
              <w:t>Услуги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45.20.21.100</w:t>
            </w:r>
          </w:p>
        </w:tc>
        <w:tc>
          <w:tcPr>
            <w:tcW w:w="7932" w:type="dxa"/>
            <w:tcBorders>
              <w:top w:val="nil"/>
              <w:left w:val="nil"/>
              <w:bottom w:val="nil"/>
              <w:right w:val="nil"/>
            </w:tcBorders>
          </w:tcPr>
          <w:p w:rsidR="00864512" w:rsidRPr="004E6335" w:rsidRDefault="00864512" w:rsidP="0066655B">
            <w:r>
              <w:t>Услуги по обычному (текущему) техническому обслуживанию прочих автотранспортных средств, кроме услуг по ремонту электрооборудования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45.20.21.111</w:t>
            </w:r>
          </w:p>
        </w:tc>
        <w:tc>
          <w:tcPr>
            <w:tcW w:w="7932" w:type="dxa"/>
            <w:tcBorders>
              <w:top w:val="nil"/>
              <w:left w:val="nil"/>
              <w:bottom w:val="nil"/>
              <w:right w:val="nil"/>
            </w:tcBorders>
          </w:tcPr>
          <w:p w:rsidR="00864512" w:rsidRPr="004E6335" w:rsidRDefault="00864512" w:rsidP="0066655B">
            <w:r>
              <w:t>Услуги по регламентным работам (по видам технического 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45.20.21.112</w:t>
            </w:r>
          </w:p>
        </w:tc>
        <w:tc>
          <w:tcPr>
            <w:tcW w:w="7932" w:type="dxa"/>
            <w:tcBorders>
              <w:top w:val="nil"/>
              <w:left w:val="nil"/>
              <w:bottom w:val="nil"/>
              <w:right w:val="nil"/>
            </w:tcBorders>
          </w:tcPr>
          <w:p w:rsidR="00864512" w:rsidRPr="004E6335" w:rsidRDefault="00864512" w:rsidP="0066655B">
            <w:r>
              <w:t>Услуги контрольно-диагностические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45.20.21.113</w:t>
            </w:r>
          </w:p>
        </w:tc>
        <w:tc>
          <w:tcPr>
            <w:tcW w:w="7932" w:type="dxa"/>
            <w:tcBorders>
              <w:top w:val="nil"/>
              <w:left w:val="nil"/>
              <w:bottom w:val="nil"/>
              <w:right w:val="nil"/>
            </w:tcBorders>
          </w:tcPr>
          <w:p w:rsidR="00864512" w:rsidRPr="004E6335" w:rsidRDefault="00864512" w:rsidP="0066655B">
            <w:r>
              <w:t>Услуги смазочно-заправочные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45.20.21.114</w:t>
            </w:r>
          </w:p>
        </w:tc>
        <w:tc>
          <w:tcPr>
            <w:tcW w:w="7932" w:type="dxa"/>
            <w:tcBorders>
              <w:top w:val="nil"/>
              <w:left w:val="nil"/>
              <w:bottom w:val="nil"/>
              <w:right w:val="nil"/>
            </w:tcBorders>
          </w:tcPr>
          <w:p w:rsidR="00864512" w:rsidRPr="004E6335" w:rsidRDefault="00864512" w:rsidP="0066655B">
            <w:r>
              <w:t>Услуги регулировки топливной аппаратуры двигателей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45.20.21.115</w:t>
            </w:r>
          </w:p>
        </w:tc>
        <w:tc>
          <w:tcPr>
            <w:tcW w:w="7932" w:type="dxa"/>
            <w:tcBorders>
              <w:top w:val="nil"/>
              <w:left w:val="nil"/>
              <w:bottom w:val="nil"/>
              <w:right w:val="nil"/>
            </w:tcBorders>
          </w:tcPr>
          <w:p w:rsidR="00864512" w:rsidRPr="004E6335" w:rsidRDefault="00864512" w:rsidP="0066655B">
            <w:r>
              <w:t>Услуги регулировки тормозной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45.20.21.116</w:t>
            </w:r>
          </w:p>
        </w:tc>
        <w:tc>
          <w:tcPr>
            <w:tcW w:w="7932" w:type="dxa"/>
            <w:tcBorders>
              <w:top w:val="nil"/>
              <w:left w:val="nil"/>
              <w:bottom w:val="nil"/>
              <w:right w:val="nil"/>
            </w:tcBorders>
          </w:tcPr>
          <w:p w:rsidR="00864512" w:rsidRPr="004E6335" w:rsidRDefault="00864512" w:rsidP="0066655B">
            <w:r>
              <w:t>Услуги регулировки сцепления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45.20.21.117</w:t>
            </w:r>
          </w:p>
        </w:tc>
        <w:tc>
          <w:tcPr>
            <w:tcW w:w="7932" w:type="dxa"/>
            <w:tcBorders>
              <w:top w:val="nil"/>
              <w:left w:val="nil"/>
              <w:bottom w:val="nil"/>
              <w:right w:val="nil"/>
            </w:tcBorders>
          </w:tcPr>
          <w:p w:rsidR="00864512" w:rsidRPr="004E6335" w:rsidRDefault="00864512" w:rsidP="0066655B">
            <w:r>
              <w:t>Услуги регулировки рулевого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45.20.21.118</w:t>
            </w:r>
          </w:p>
        </w:tc>
        <w:tc>
          <w:tcPr>
            <w:tcW w:w="7932" w:type="dxa"/>
            <w:tcBorders>
              <w:top w:val="nil"/>
              <w:left w:val="nil"/>
              <w:bottom w:val="nil"/>
              <w:right w:val="nil"/>
            </w:tcBorders>
          </w:tcPr>
          <w:p w:rsidR="00864512" w:rsidRPr="004E6335" w:rsidRDefault="00864512" w:rsidP="0066655B">
            <w:r>
              <w:t>Услуги регулировки системы зажигания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45.20.21.200</w:t>
            </w:r>
          </w:p>
        </w:tc>
        <w:tc>
          <w:tcPr>
            <w:tcW w:w="7932" w:type="dxa"/>
            <w:tcBorders>
              <w:top w:val="nil"/>
              <w:left w:val="nil"/>
              <w:bottom w:val="nil"/>
              <w:right w:val="nil"/>
            </w:tcBorders>
          </w:tcPr>
          <w:p w:rsidR="00864512" w:rsidRPr="004E6335" w:rsidRDefault="00864512" w:rsidP="0066655B">
            <w:r>
              <w:t>Услуги по ремонту прочих автотранспортных средств, кроме услуг по ремонту электрооборудования и кузовов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45.20.21.211</w:t>
            </w:r>
          </w:p>
        </w:tc>
        <w:tc>
          <w:tcPr>
            <w:tcW w:w="7932" w:type="dxa"/>
            <w:tcBorders>
              <w:top w:val="nil"/>
              <w:left w:val="nil"/>
              <w:bottom w:val="nil"/>
              <w:right w:val="nil"/>
            </w:tcBorders>
          </w:tcPr>
          <w:p w:rsidR="00864512" w:rsidRPr="004E6335" w:rsidRDefault="00864512" w:rsidP="0066655B">
            <w:r>
              <w:t>Услуги по замене агрегатов</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45.20.21.212</w:t>
            </w:r>
          </w:p>
        </w:tc>
        <w:tc>
          <w:tcPr>
            <w:tcW w:w="7932" w:type="dxa"/>
            <w:tcBorders>
              <w:top w:val="nil"/>
              <w:left w:val="nil"/>
              <w:bottom w:val="nil"/>
              <w:right w:val="nil"/>
            </w:tcBorders>
          </w:tcPr>
          <w:p w:rsidR="00864512" w:rsidRPr="004E6335" w:rsidRDefault="00864512" w:rsidP="0066655B">
            <w:r>
              <w:t>Услуги по ремонту двигателей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45.20.21.213</w:t>
            </w:r>
          </w:p>
        </w:tc>
        <w:tc>
          <w:tcPr>
            <w:tcW w:w="7932" w:type="dxa"/>
            <w:tcBorders>
              <w:top w:val="nil"/>
              <w:left w:val="nil"/>
              <w:bottom w:val="nil"/>
              <w:right w:val="nil"/>
            </w:tcBorders>
          </w:tcPr>
          <w:p w:rsidR="00864512" w:rsidRPr="004E6335" w:rsidRDefault="00864512" w:rsidP="0066655B">
            <w:r>
              <w:t>Услуги по ремонту коробки перемены передач (КПП)</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45.20.21.214</w:t>
            </w:r>
          </w:p>
        </w:tc>
        <w:tc>
          <w:tcPr>
            <w:tcW w:w="7932" w:type="dxa"/>
            <w:tcBorders>
              <w:top w:val="nil"/>
              <w:left w:val="nil"/>
              <w:bottom w:val="nil"/>
              <w:right w:val="nil"/>
            </w:tcBorders>
          </w:tcPr>
          <w:p w:rsidR="00864512" w:rsidRPr="004E6335" w:rsidRDefault="00864512" w:rsidP="0066655B">
            <w:r>
              <w:t>Услуги по ремонту рулевого управления, передней оси и подвески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45.20.21.215</w:t>
            </w:r>
          </w:p>
        </w:tc>
        <w:tc>
          <w:tcPr>
            <w:tcW w:w="7932" w:type="dxa"/>
            <w:tcBorders>
              <w:top w:val="nil"/>
              <w:left w:val="nil"/>
              <w:bottom w:val="nil"/>
              <w:right w:val="nil"/>
            </w:tcBorders>
          </w:tcPr>
          <w:p w:rsidR="00864512" w:rsidRPr="004E6335" w:rsidRDefault="00864512" w:rsidP="0066655B">
            <w:r>
              <w:t>Услуги по ремонту тормозной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45.20.21.216</w:t>
            </w:r>
          </w:p>
        </w:tc>
        <w:tc>
          <w:tcPr>
            <w:tcW w:w="7932" w:type="dxa"/>
            <w:tcBorders>
              <w:top w:val="nil"/>
              <w:left w:val="nil"/>
              <w:bottom w:val="nil"/>
              <w:right w:val="nil"/>
            </w:tcBorders>
          </w:tcPr>
          <w:p w:rsidR="00864512" w:rsidRPr="004E6335" w:rsidRDefault="00864512" w:rsidP="0066655B">
            <w:r>
              <w:t>Услуги по ремонту радиаторов и арматурные работы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45.20.21.217</w:t>
            </w:r>
          </w:p>
        </w:tc>
        <w:tc>
          <w:tcPr>
            <w:tcW w:w="7932" w:type="dxa"/>
            <w:tcBorders>
              <w:top w:val="nil"/>
              <w:left w:val="nil"/>
              <w:bottom w:val="nil"/>
              <w:right w:val="nil"/>
            </w:tcBorders>
          </w:tcPr>
          <w:p w:rsidR="00864512" w:rsidRPr="004E6335" w:rsidRDefault="00864512" w:rsidP="0066655B">
            <w:r>
              <w:t>Услуги по ремонту деталей</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45.20.21.218</w:t>
            </w:r>
          </w:p>
        </w:tc>
        <w:tc>
          <w:tcPr>
            <w:tcW w:w="7932" w:type="dxa"/>
            <w:tcBorders>
              <w:top w:val="nil"/>
              <w:left w:val="nil"/>
              <w:bottom w:val="nil"/>
              <w:right w:val="nil"/>
            </w:tcBorders>
          </w:tcPr>
          <w:p w:rsidR="00864512" w:rsidRPr="004E6335" w:rsidRDefault="00864512" w:rsidP="0066655B">
            <w:r>
              <w:t>Услуги по ремонту сцепления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45.20.21.219</w:t>
            </w:r>
          </w:p>
        </w:tc>
        <w:tc>
          <w:tcPr>
            <w:tcW w:w="7932" w:type="dxa"/>
            <w:tcBorders>
              <w:top w:val="nil"/>
              <w:left w:val="nil"/>
              <w:bottom w:val="nil"/>
              <w:right w:val="nil"/>
            </w:tcBorders>
          </w:tcPr>
          <w:p w:rsidR="00864512" w:rsidRPr="004E6335" w:rsidRDefault="00864512" w:rsidP="0066655B">
            <w:r>
              <w:t>Услуги по ремонту ведущих мостов и приводов ведущих колес</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45.20.21.221</w:t>
            </w:r>
          </w:p>
        </w:tc>
        <w:tc>
          <w:tcPr>
            <w:tcW w:w="7932" w:type="dxa"/>
            <w:tcBorders>
              <w:top w:val="nil"/>
              <w:left w:val="nil"/>
              <w:bottom w:val="nil"/>
              <w:right w:val="nil"/>
            </w:tcBorders>
          </w:tcPr>
          <w:p w:rsidR="00864512" w:rsidRPr="004E6335" w:rsidRDefault="00864512" w:rsidP="0066655B">
            <w:r>
              <w:t>Услуги по ремонту топливной аппаратуры двигателей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45.20.21.222</w:t>
            </w:r>
          </w:p>
        </w:tc>
        <w:tc>
          <w:tcPr>
            <w:tcW w:w="7932" w:type="dxa"/>
            <w:tcBorders>
              <w:top w:val="nil"/>
              <w:left w:val="nil"/>
              <w:bottom w:val="nil"/>
              <w:right w:val="nil"/>
            </w:tcBorders>
          </w:tcPr>
          <w:p w:rsidR="00864512" w:rsidRPr="004E6335" w:rsidRDefault="00864512" w:rsidP="0066655B">
            <w:r>
              <w:t>Услуги по ремонту и поверке контрольно-измерительных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45.20.21.223</w:t>
            </w:r>
          </w:p>
        </w:tc>
        <w:tc>
          <w:tcPr>
            <w:tcW w:w="7932" w:type="dxa"/>
            <w:tcBorders>
              <w:top w:val="nil"/>
              <w:left w:val="nil"/>
              <w:bottom w:val="nil"/>
              <w:right w:val="nil"/>
            </w:tcBorders>
          </w:tcPr>
          <w:p w:rsidR="00864512" w:rsidRPr="004E6335" w:rsidRDefault="00864512" w:rsidP="0066655B">
            <w:r>
              <w:t>Услуги шиномонтажные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45.20.21.224</w:t>
            </w:r>
          </w:p>
        </w:tc>
        <w:tc>
          <w:tcPr>
            <w:tcW w:w="7932" w:type="dxa"/>
            <w:tcBorders>
              <w:top w:val="nil"/>
              <w:left w:val="nil"/>
              <w:bottom w:val="nil"/>
              <w:right w:val="nil"/>
            </w:tcBorders>
          </w:tcPr>
          <w:p w:rsidR="00864512" w:rsidRPr="004E6335" w:rsidRDefault="00864512" w:rsidP="0066655B">
            <w:r>
              <w:t>Услуги балансировки колес</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45.20.21.300</w:t>
            </w:r>
          </w:p>
        </w:tc>
        <w:tc>
          <w:tcPr>
            <w:tcW w:w="7932" w:type="dxa"/>
            <w:tcBorders>
              <w:top w:val="nil"/>
              <w:left w:val="nil"/>
              <w:bottom w:val="nil"/>
              <w:right w:val="nil"/>
            </w:tcBorders>
          </w:tcPr>
          <w:p w:rsidR="00864512" w:rsidRPr="004E6335" w:rsidRDefault="00864512" w:rsidP="0066655B">
            <w:r>
              <w:t>Техническая помощь на дорогах прочих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45.20.21.400</w:t>
            </w:r>
          </w:p>
        </w:tc>
        <w:tc>
          <w:tcPr>
            <w:tcW w:w="7932" w:type="dxa"/>
            <w:tcBorders>
              <w:top w:val="nil"/>
              <w:left w:val="nil"/>
              <w:bottom w:val="nil"/>
              <w:right w:val="nil"/>
            </w:tcBorders>
          </w:tcPr>
          <w:p w:rsidR="00864512" w:rsidRPr="004E6335" w:rsidRDefault="00864512" w:rsidP="0066655B">
            <w:r>
              <w:t>Транспортирование неисправных прочих автотранспортных средств к месту их ремонта или стоянки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45.20.21.500</w:t>
            </w:r>
          </w:p>
        </w:tc>
        <w:tc>
          <w:tcPr>
            <w:tcW w:w="7932" w:type="dxa"/>
            <w:tcBorders>
              <w:top w:val="nil"/>
              <w:left w:val="nil"/>
              <w:bottom w:val="nil"/>
              <w:right w:val="nil"/>
            </w:tcBorders>
          </w:tcPr>
          <w:p w:rsidR="00864512" w:rsidRPr="004E6335" w:rsidRDefault="00864512" w:rsidP="0066655B">
            <w:r>
              <w:t>Прочие услуги по техническому обслуживанию и ремонту прочих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45.20.21.511</w:t>
            </w:r>
          </w:p>
        </w:tc>
        <w:tc>
          <w:tcPr>
            <w:tcW w:w="7932" w:type="dxa"/>
            <w:tcBorders>
              <w:top w:val="nil"/>
              <w:left w:val="nil"/>
              <w:bottom w:val="nil"/>
              <w:right w:val="nil"/>
            </w:tcBorders>
          </w:tcPr>
          <w:p w:rsidR="00864512" w:rsidRPr="004E6335" w:rsidRDefault="00864512" w:rsidP="0066655B">
            <w:r>
              <w:t>Услуги по переоборудованию автомобилей для работы на сжатом природном или сжиженных нефтяном или природном газах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45.20.21.512</w:t>
            </w:r>
          </w:p>
        </w:tc>
        <w:tc>
          <w:tcPr>
            <w:tcW w:w="7932" w:type="dxa"/>
            <w:tcBorders>
              <w:top w:val="nil"/>
              <w:left w:val="nil"/>
              <w:bottom w:val="nil"/>
              <w:right w:val="nil"/>
            </w:tcBorders>
          </w:tcPr>
          <w:p w:rsidR="00864512" w:rsidRPr="004E6335" w:rsidRDefault="00864512" w:rsidP="0066655B">
            <w:r>
              <w:t xml:space="preserve">Услуги по проверке герметичности и </w:t>
            </w:r>
            <w:proofErr w:type="spellStart"/>
            <w:r>
              <w:t>опрессовке</w:t>
            </w:r>
            <w:proofErr w:type="spellEnd"/>
            <w:r>
              <w:t xml:space="preserve"> газовой системы питания газобаллонных автомобилей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45.20.21.513</w:t>
            </w:r>
          </w:p>
        </w:tc>
        <w:tc>
          <w:tcPr>
            <w:tcW w:w="7932" w:type="dxa"/>
            <w:tcBorders>
              <w:top w:val="nil"/>
              <w:left w:val="nil"/>
              <w:bottom w:val="nil"/>
              <w:right w:val="nil"/>
            </w:tcBorders>
          </w:tcPr>
          <w:p w:rsidR="00864512" w:rsidRPr="004E6335" w:rsidRDefault="00864512" w:rsidP="0066655B">
            <w:r>
              <w:t>Услуги по освидетельствованию автомобильных газовых баллонов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45.20.21.514</w:t>
            </w:r>
          </w:p>
        </w:tc>
        <w:tc>
          <w:tcPr>
            <w:tcW w:w="7932" w:type="dxa"/>
            <w:tcBorders>
              <w:top w:val="nil"/>
              <w:left w:val="nil"/>
              <w:bottom w:val="nil"/>
              <w:right w:val="nil"/>
            </w:tcBorders>
          </w:tcPr>
          <w:p w:rsidR="00864512" w:rsidRPr="004E6335" w:rsidRDefault="00864512" w:rsidP="0066655B">
            <w:r>
              <w:t>Услуги по установке дополнительного оборудования (сигнализация, радиоаппаратура, и т.п.)</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45.20.21.515</w:t>
            </w:r>
          </w:p>
        </w:tc>
        <w:tc>
          <w:tcPr>
            <w:tcW w:w="7932" w:type="dxa"/>
            <w:tcBorders>
              <w:top w:val="nil"/>
              <w:left w:val="nil"/>
              <w:bottom w:val="nil"/>
              <w:right w:val="nil"/>
            </w:tcBorders>
          </w:tcPr>
          <w:p w:rsidR="00864512" w:rsidRPr="004E6335" w:rsidRDefault="00864512" w:rsidP="0066655B">
            <w:r>
              <w:t>Топливозаправочные работы (бензин, дизельное топливо, газ)</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45.20.21.516</w:t>
            </w:r>
          </w:p>
        </w:tc>
        <w:tc>
          <w:tcPr>
            <w:tcW w:w="7932" w:type="dxa"/>
            <w:tcBorders>
              <w:top w:val="nil"/>
              <w:left w:val="nil"/>
              <w:bottom w:val="nil"/>
              <w:right w:val="nil"/>
            </w:tcBorders>
          </w:tcPr>
          <w:p w:rsidR="00864512" w:rsidRPr="004E6335" w:rsidRDefault="00864512" w:rsidP="0066655B">
            <w:r>
              <w:t>Услуги по приемке отработавших эксплуатационных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45.20.21.517</w:t>
            </w:r>
          </w:p>
        </w:tc>
        <w:tc>
          <w:tcPr>
            <w:tcW w:w="7932" w:type="dxa"/>
            <w:tcBorders>
              <w:top w:val="nil"/>
              <w:left w:val="nil"/>
              <w:bottom w:val="nil"/>
              <w:right w:val="nil"/>
            </w:tcBorders>
          </w:tcPr>
          <w:p w:rsidR="00864512" w:rsidRPr="004E6335" w:rsidRDefault="00864512" w:rsidP="0066655B">
            <w:r>
              <w:t xml:space="preserve">Услуги по установке, </w:t>
            </w:r>
            <w:proofErr w:type="spellStart"/>
            <w:r>
              <w:t>тонированию</w:t>
            </w:r>
            <w:proofErr w:type="spellEnd"/>
            <w:r>
              <w:t xml:space="preserve"> и бронированию стекол автомобилей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45.20.21.519</w:t>
            </w:r>
          </w:p>
        </w:tc>
        <w:tc>
          <w:tcPr>
            <w:tcW w:w="7932" w:type="dxa"/>
            <w:tcBorders>
              <w:top w:val="nil"/>
              <w:left w:val="nil"/>
              <w:bottom w:val="nil"/>
              <w:right w:val="nil"/>
            </w:tcBorders>
          </w:tcPr>
          <w:p w:rsidR="00864512" w:rsidRPr="004E6335" w:rsidRDefault="00864512" w:rsidP="0066655B">
            <w:r>
              <w:t>Прочие услуги по техническому обслуживанию и ремонту прочих автотранспортных средств,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45.20.22    </w:t>
            </w:r>
          </w:p>
        </w:tc>
        <w:tc>
          <w:tcPr>
            <w:tcW w:w="7932" w:type="dxa"/>
            <w:tcBorders>
              <w:top w:val="nil"/>
              <w:left w:val="nil"/>
              <w:bottom w:val="nil"/>
              <w:right w:val="nil"/>
            </w:tcBorders>
          </w:tcPr>
          <w:p w:rsidR="00864512" w:rsidRPr="004E6335" w:rsidRDefault="00864512" w:rsidP="0066655B">
            <w:r>
              <w:t>Услуги по ремонту электрооборудования прочих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45.20.22.000</w:t>
            </w:r>
          </w:p>
        </w:tc>
        <w:tc>
          <w:tcPr>
            <w:tcW w:w="7932" w:type="dxa"/>
            <w:tcBorders>
              <w:top w:val="nil"/>
              <w:left w:val="nil"/>
              <w:bottom w:val="nil"/>
              <w:right w:val="nil"/>
            </w:tcBorders>
          </w:tcPr>
          <w:p w:rsidR="00864512" w:rsidRPr="004E6335" w:rsidRDefault="00864512" w:rsidP="0066655B">
            <w:r>
              <w:t>Услуги по ремонту электрооборудования прочих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45.20.23    </w:t>
            </w:r>
          </w:p>
        </w:tc>
        <w:tc>
          <w:tcPr>
            <w:tcW w:w="7932" w:type="dxa"/>
            <w:tcBorders>
              <w:top w:val="nil"/>
              <w:left w:val="nil"/>
              <w:bottom w:val="nil"/>
              <w:right w:val="nil"/>
            </w:tcBorders>
          </w:tcPr>
          <w:p w:rsidR="00864512" w:rsidRPr="004E6335" w:rsidRDefault="00864512" w:rsidP="0066655B">
            <w:r>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45.20.23.000</w:t>
            </w:r>
          </w:p>
        </w:tc>
        <w:tc>
          <w:tcPr>
            <w:tcW w:w="7932" w:type="dxa"/>
            <w:tcBorders>
              <w:top w:val="nil"/>
              <w:left w:val="nil"/>
              <w:bottom w:val="nil"/>
              <w:right w:val="nil"/>
            </w:tcBorders>
          </w:tcPr>
          <w:p w:rsidR="00864512" w:rsidRPr="004E6335" w:rsidRDefault="00864512" w:rsidP="0066655B">
            <w:r>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45.20.3     </w:t>
            </w:r>
          </w:p>
        </w:tc>
        <w:tc>
          <w:tcPr>
            <w:tcW w:w="7932" w:type="dxa"/>
            <w:tcBorders>
              <w:top w:val="nil"/>
              <w:left w:val="nil"/>
              <w:bottom w:val="nil"/>
              <w:right w:val="nil"/>
            </w:tcBorders>
          </w:tcPr>
          <w:p w:rsidR="00864512" w:rsidRPr="004E6335" w:rsidRDefault="00864512" w:rsidP="0066655B">
            <w:r>
              <w:t>Мойка автотранспортных средств, полирование и аналогичные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45.20.30    </w:t>
            </w:r>
          </w:p>
        </w:tc>
        <w:tc>
          <w:tcPr>
            <w:tcW w:w="7932" w:type="dxa"/>
            <w:tcBorders>
              <w:top w:val="nil"/>
              <w:left w:val="nil"/>
              <w:bottom w:val="nil"/>
              <w:right w:val="nil"/>
            </w:tcBorders>
          </w:tcPr>
          <w:p w:rsidR="00864512" w:rsidRPr="004E6335" w:rsidRDefault="00864512" w:rsidP="0066655B">
            <w:r>
              <w:t>Мойка автотранспортных средств, полирование и аналогичные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45.20.30.000</w:t>
            </w:r>
          </w:p>
        </w:tc>
        <w:tc>
          <w:tcPr>
            <w:tcW w:w="7932" w:type="dxa"/>
            <w:tcBorders>
              <w:top w:val="nil"/>
              <w:left w:val="nil"/>
              <w:bottom w:val="nil"/>
              <w:right w:val="nil"/>
            </w:tcBorders>
          </w:tcPr>
          <w:p w:rsidR="00864512" w:rsidRPr="004E6335" w:rsidRDefault="00864512" w:rsidP="0066655B">
            <w:r>
              <w:t>Мойка автотранспортных средств, полирование и аналогичные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        </w:t>
            </w:r>
          </w:p>
        </w:tc>
        <w:tc>
          <w:tcPr>
            <w:tcW w:w="7932" w:type="dxa"/>
            <w:tcBorders>
              <w:top w:val="nil"/>
              <w:left w:val="nil"/>
              <w:bottom w:val="nil"/>
              <w:right w:val="nil"/>
            </w:tcBorders>
          </w:tcPr>
          <w:p w:rsidR="00864512" w:rsidRPr="004E6335" w:rsidRDefault="00864512" w:rsidP="0066655B">
            <w:r>
              <w:t>Услуги по торговле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45.31       </w:t>
            </w:r>
          </w:p>
        </w:tc>
        <w:tc>
          <w:tcPr>
            <w:tcW w:w="7932" w:type="dxa"/>
            <w:tcBorders>
              <w:top w:val="nil"/>
              <w:left w:val="nil"/>
              <w:bottom w:val="nil"/>
              <w:right w:val="nil"/>
            </w:tcBorders>
          </w:tcPr>
          <w:p w:rsidR="00864512" w:rsidRPr="004E6335" w:rsidRDefault="00864512" w:rsidP="0066655B">
            <w:r>
              <w:t>Услуги по оптовой торговле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45.31.1     </w:t>
            </w:r>
          </w:p>
        </w:tc>
        <w:tc>
          <w:tcPr>
            <w:tcW w:w="7932" w:type="dxa"/>
            <w:tcBorders>
              <w:top w:val="nil"/>
              <w:left w:val="nil"/>
              <w:bottom w:val="nil"/>
              <w:right w:val="nil"/>
            </w:tcBorders>
          </w:tcPr>
          <w:p w:rsidR="00864512" w:rsidRPr="004E6335" w:rsidRDefault="00864512" w:rsidP="0066655B">
            <w:r>
              <w:t>Услуги по оптовой торговле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оптовой торговле автомобильными деталями, узлами и принадлежностями, кроме услуг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45.31.11    </w:t>
            </w:r>
          </w:p>
        </w:tc>
        <w:tc>
          <w:tcPr>
            <w:tcW w:w="7932" w:type="dxa"/>
            <w:tcBorders>
              <w:top w:val="nil"/>
              <w:left w:val="nil"/>
              <w:bottom w:val="nil"/>
              <w:right w:val="nil"/>
            </w:tcBorders>
          </w:tcPr>
          <w:p w:rsidR="00864512" w:rsidRPr="004E6335" w:rsidRDefault="00864512" w:rsidP="0066655B">
            <w:r>
              <w:t>Услуги по оптовой торговле резиновыми шинами и камерами для 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45.31.11.000</w:t>
            </w:r>
          </w:p>
        </w:tc>
        <w:tc>
          <w:tcPr>
            <w:tcW w:w="7932" w:type="dxa"/>
            <w:tcBorders>
              <w:top w:val="nil"/>
              <w:left w:val="nil"/>
              <w:bottom w:val="nil"/>
              <w:right w:val="nil"/>
            </w:tcBorders>
          </w:tcPr>
          <w:p w:rsidR="00864512" w:rsidRPr="004E6335" w:rsidRDefault="00864512" w:rsidP="0066655B">
            <w:r>
              <w:t>Услуги по оптовой торговле резиновыми шинами и камерами для 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45.31.12    </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45.31.12.000</w:t>
            </w:r>
          </w:p>
        </w:tc>
        <w:tc>
          <w:tcPr>
            <w:tcW w:w="7932" w:type="dxa"/>
            <w:tcBorders>
              <w:top w:val="nil"/>
              <w:left w:val="nil"/>
              <w:bottom w:val="nil"/>
              <w:right w:val="nil"/>
            </w:tcBorders>
          </w:tcPr>
          <w:p w:rsidR="00864512" w:rsidRPr="004E6335" w:rsidRDefault="00864512" w:rsidP="0066655B">
            <w:r>
              <w:t>Услуги по оптовой торговле прочими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45.31.2     </w:t>
            </w:r>
          </w:p>
        </w:tc>
        <w:tc>
          <w:tcPr>
            <w:tcW w:w="7932" w:type="dxa"/>
            <w:tcBorders>
              <w:top w:val="nil"/>
              <w:left w:val="nil"/>
              <w:bottom w:val="nil"/>
              <w:right w:val="nil"/>
            </w:tcBorders>
          </w:tcPr>
          <w:p w:rsidR="00864512" w:rsidRPr="004E6335" w:rsidRDefault="00864512" w:rsidP="0066655B">
            <w:r>
              <w:t>Услуги по оптовой торговле автомобильными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45.31.20    </w:t>
            </w:r>
          </w:p>
        </w:tc>
        <w:tc>
          <w:tcPr>
            <w:tcW w:w="7932" w:type="dxa"/>
            <w:tcBorders>
              <w:top w:val="nil"/>
              <w:left w:val="nil"/>
              <w:bottom w:val="nil"/>
              <w:right w:val="nil"/>
            </w:tcBorders>
          </w:tcPr>
          <w:p w:rsidR="00864512" w:rsidRPr="004E6335" w:rsidRDefault="00864512" w:rsidP="0066655B">
            <w:r>
              <w:t>Услуги по оптовой торговле автомобильными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45.31.20.000</w:t>
            </w:r>
          </w:p>
        </w:tc>
        <w:tc>
          <w:tcPr>
            <w:tcW w:w="7932" w:type="dxa"/>
            <w:tcBorders>
              <w:top w:val="nil"/>
              <w:left w:val="nil"/>
              <w:bottom w:val="nil"/>
              <w:right w:val="nil"/>
            </w:tcBorders>
          </w:tcPr>
          <w:p w:rsidR="00864512" w:rsidRPr="004E6335" w:rsidRDefault="00864512" w:rsidP="0066655B">
            <w:r>
              <w:t>Услуги по оптовой торговле автомобильными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       </w:t>
            </w:r>
          </w:p>
        </w:tc>
        <w:tc>
          <w:tcPr>
            <w:tcW w:w="7932" w:type="dxa"/>
            <w:tcBorders>
              <w:top w:val="nil"/>
              <w:left w:val="nil"/>
              <w:bottom w:val="nil"/>
              <w:right w:val="nil"/>
            </w:tcBorders>
          </w:tcPr>
          <w:p w:rsidR="00864512" w:rsidRPr="004E6335" w:rsidRDefault="00864512" w:rsidP="0066655B">
            <w:r>
              <w:t>Услуги по розничной торговле автомобильными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45.32.1     </w:t>
            </w:r>
          </w:p>
        </w:tc>
        <w:tc>
          <w:tcPr>
            <w:tcW w:w="7932" w:type="dxa"/>
            <w:tcBorders>
              <w:top w:val="nil"/>
              <w:left w:val="nil"/>
              <w:bottom w:val="nil"/>
              <w:right w:val="nil"/>
            </w:tcBorders>
          </w:tcPr>
          <w:p w:rsidR="00864512" w:rsidRPr="004E6335" w:rsidRDefault="00864512" w:rsidP="0066655B">
            <w:r>
              <w:t>Услуги по розничной торговле автомобильными деталями, узлами 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45.32.11    </w:t>
            </w:r>
          </w:p>
        </w:tc>
        <w:tc>
          <w:tcPr>
            <w:tcW w:w="7932" w:type="dxa"/>
            <w:tcBorders>
              <w:top w:val="nil"/>
              <w:left w:val="nil"/>
              <w:bottom w:val="nil"/>
              <w:right w:val="nil"/>
            </w:tcBorders>
          </w:tcPr>
          <w:p w:rsidR="00864512" w:rsidRPr="004E6335" w:rsidRDefault="00864512" w:rsidP="0066655B">
            <w:r>
              <w:t>Услуги по розничной торговле автомобильными шинами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45.32.11.000</w:t>
            </w:r>
          </w:p>
        </w:tc>
        <w:tc>
          <w:tcPr>
            <w:tcW w:w="7932" w:type="dxa"/>
            <w:tcBorders>
              <w:top w:val="nil"/>
              <w:left w:val="nil"/>
              <w:bottom w:val="nil"/>
              <w:right w:val="nil"/>
            </w:tcBorders>
          </w:tcPr>
          <w:p w:rsidR="00864512" w:rsidRPr="004E6335" w:rsidRDefault="00864512" w:rsidP="0066655B">
            <w:r>
              <w:t>Услуги по розничной торговле автомобильными шинами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45.32.12    </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автомобильными деталями, узлами 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45.32.12.000</w:t>
            </w:r>
          </w:p>
        </w:tc>
        <w:tc>
          <w:tcPr>
            <w:tcW w:w="7932" w:type="dxa"/>
            <w:tcBorders>
              <w:top w:val="nil"/>
              <w:left w:val="nil"/>
              <w:bottom w:val="nil"/>
              <w:right w:val="nil"/>
            </w:tcBorders>
          </w:tcPr>
          <w:p w:rsidR="00864512" w:rsidRPr="004E6335" w:rsidRDefault="00864512" w:rsidP="0066655B">
            <w:r>
              <w:t>Услуги по розничной торговле прочими автомобильными деталями, узлами 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45.32.2     </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45.32.21    </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45.32.21.000</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45.32.22    </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по почтовым заказам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45.32.22.000</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по почтовым заказам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45.32.29    </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розничную торговлю деталями, узлами и принадлежностями автотранспортных средств в: неспециализированных магазинах, киосках и на рынках, в прочих торговых точках,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45.32.29.000</w:t>
            </w:r>
          </w:p>
        </w:tc>
        <w:tc>
          <w:tcPr>
            <w:tcW w:w="7932" w:type="dxa"/>
            <w:tcBorders>
              <w:top w:val="nil"/>
              <w:left w:val="nil"/>
              <w:bottom w:val="nil"/>
              <w:right w:val="nil"/>
            </w:tcBorders>
          </w:tcPr>
          <w:p w:rsidR="00864512" w:rsidRPr="004E6335" w:rsidRDefault="00864512" w:rsidP="0066655B">
            <w:r>
              <w:t>Услуги по розничной торговле деталями, узлами и принадлежностями автотранспортных средств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        </w:t>
            </w:r>
          </w:p>
        </w:tc>
        <w:tc>
          <w:tcPr>
            <w:tcW w:w="7932" w:type="dxa"/>
            <w:tcBorders>
              <w:top w:val="nil"/>
              <w:left w:val="nil"/>
              <w:bottom w:val="nil"/>
              <w:right w:val="nil"/>
            </w:tcBorders>
          </w:tcPr>
          <w:p w:rsidR="00864512" w:rsidRPr="004E6335" w:rsidRDefault="00864512" w:rsidP="0066655B">
            <w:r>
              <w:t>Услуги по торговле мотоциклами, их деталями, узлами и принадлежностями; техническое обслуживание и ремонт мотоциклов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       </w:t>
            </w:r>
          </w:p>
        </w:tc>
        <w:tc>
          <w:tcPr>
            <w:tcW w:w="7932" w:type="dxa"/>
            <w:tcBorders>
              <w:top w:val="nil"/>
              <w:left w:val="nil"/>
              <w:bottom w:val="nil"/>
              <w:right w:val="nil"/>
            </w:tcBorders>
          </w:tcPr>
          <w:p w:rsidR="00864512" w:rsidRPr="004E6335" w:rsidRDefault="00864512" w:rsidP="0066655B">
            <w:r>
              <w:t>Услуги по торговле мотоциклами, их деталями, узлами и принадлежностями; техническое обслуживание и ремонт мотоциклов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услуги по торговле мопедами, их деталями, узлами и принадлежностями;</w:t>
            </w:r>
          </w:p>
          <w:p w:rsidR="00864512" w:rsidRDefault="00864512" w:rsidP="0066655B">
            <w:r>
              <w:t>- техническое обслуживание и ремонт мопедов</w:t>
            </w:r>
          </w:p>
          <w:p w:rsidR="00864512" w:rsidRDefault="00864512" w:rsidP="0066655B">
            <w:r>
              <w:t>Эта группировка не включает:</w:t>
            </w:r>
          </w:p>
          <w:p w:rsidR="00864512" w:rsidRPr="004E6335" w:rsidRDefault="00864512" w:rsidP="0066655B">
            <w:r>
              <w:t>- услуги по торговле, техническому обслуживанию и ремонту велосипедов, их деталей, узлов и принадлежностей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45.40.1     </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45.40.10    </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45.40.10.000</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45.40.2     </w:t>
            </w:r>
          </w:p>
        </w:tc>
        <w:tc>
          <w:tcPr>
            <w:tcW w:w="7932" w:type="dxa"/>
            <w:tcBorders>
              <w:top w:val="nil"/>
              <w:left w:val="nil"/>
              <w:bottom w:val="nil"/>
              <w:right w:val="nil"/>
            </w:tcBorders>
          </w:tcPr>
          <w:p w:rsidR="00864512" w:rsidRPr="004E6335" w:rsidRDefault="00864512" w:rsidP="0066655B">
            <w:r>
              <w:t xml:space="preserve">Услуги по розничной торговле мотоциклами, их деталями, узлами и </w:t>
            </w:r>
            <w:proofErr w:type="spellStart"/>
            <w:r>
              <w:t>принадлежностя</w:t>
            </w:r>
            <w:proofErr w:type="spellEnd"/>
            <w:r>
              <w:t xml:space="preserve"> 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45.40.20    </w:t>
            </w:r>
          </w:p>
        </w:tc>
        <w:tc>
          <w:tcPr>
            <w:tcW w:w="7932" w:type="dxa"/>
            <w:tcBorders>
              <w:top w:val="nil"/>
              <w:left w:val="nil"/>
              <w:bottom w:val="nil"/>
              <w:right w:val="nil"/>
            </w:tcBorders>
          </w:tcPr>
          <w:p w:rsidR="00864512" w:rsidRPr="004E6335" w:rsidRDefault="00864512" w:rsidP="0066655B">
            <w:r>
              <w:t>Услуги по розничной торговле мотоциклами, их деталями, узлами 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45.40.20.000</w:t>
            </w:r>
          </w:p>
        </w:tc>
        <w:tc>
          <w:tcPr>
            <w:tcW w:w="7932" w:type="dxa"/>
            <w:tcBorders>
              <w:top w:val="nil"/>
              <w:left w:val="nil"/>
              <w:bottom w:val="nil"/>
              <w:right w:val="nil"/>
            </w:tcBorders>
          </w:tcPr>
          <w:p w:rsidR="00864512" w:rsidRPr="004E6335" w:rsidRDefault="00864512" w:rsidP="0066655B">
            <w:r>
              <w:t>Услуги по розничной торговле мотоциклами, их деталями, узлами 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45.40.3     </w:t>
            </w:r>
          </w:p>
        </w:tc>
        <w:tc>
          <w:tcPr>
            <w:tcW w:w="7932" w:type="dxa"/>
            <w:tcBorders>
              <w:top w:val="nil"/>
              <w:left w:val="nil"/>
              <w:bottom w:val="nil"/>
              <w:right w:val="nil"/>
            </w:tcBorders>
          </w:tcPr>
          <w:p w:rsidR="00864512" w:rsidRPr="004E6335" w:rsidRDefault="00864512" w:rsidP="0066655B">
            <w:r>
              <w:t>Услуги по розничной торговле мотоциклами, их деталями, узлами и принадлежностями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45.40.30    </w:t>
            </w:r>
          </w:p>
        </w:tc>
        <w:tc>
          <w:tcPr>
            <w:tcW w:w="7932" w:type="dxa"/>
            <w:tcBorders>
              <w:top w:val="nil"/>
              <w:left w:val="nil"/>
              <w:bottom w:val="nil"/>
              <w:right w:val="nil"/>
            </w:tcBorders>
          </w:tcPr>
          <w:p w:rsidR="00864512" w:rsidRPr="004E6335" w:rsidRDefault="00864512" w:rsidP="0066655B">
            <w:r>
              <w:t>Услуги по розничной торговле мотоциклами, их деталями, узлами и принадлежностями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45.40.30.000</w:t>
            </w:r>
          </w:p>
        </w:tc>
        <w:tc>
          <w:tcPr>
            <w:tcW w:w="7932" w:type="dxa"/>
            <w:tcBorders>
              <w:top w:val="nil"/>
              <w:left w:val="nil"/>
              <w:bottom w:val="nil"/>
              <w:right w:val="nil"/>
            </w:tcBorders>
          </w:tcPr>
          <w:p w:rsidR="00864512" w:rsidRPr="004E6335" w:rsidRDefault="00864512" w:rsidP="0066655B">
            <w:r>
              <w:t>Услуги по розничной торговле мотоциклами, их деталями, узлами и принадлежностями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45.40.4     </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45.40.40    </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45.40.40.000</w:t>
            </w:r>
          </w:p>
        </w:tc>
        <w:tc>
          <w:tcPr>
            <w:tcW w:w="7932" w:type="dxa"/>
            <w:tcBorders>
              <w:top w:val="nil"/>
              <w:left w:val="nil"/>
              <w:bottom w:val="nil"/>
              <w:right w:val="nil"/>
            </w:tcBorders>
          </w:tcPr>
          <w:p w:rsidR="00864512" w:rsidRPr="004E6335" w:rsidRDefault="00864512" w:rsidP="0066655B">
            <w:r>
              <w:t>Услуги по оптовой торговле мотоциклами, их деталями, узлами 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45.40.5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мотоциклов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45.40.50    </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мотоциклов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45.40.50.110</w:t>
            </w:r>
          </w:p>
        </w:tc>
        <w:tc>
          <w:tcPr>
            <w:tcW w:w="7932" w:type="dxa"/>
            <w:tcBorders>
              <w:top w:val="nil"/>
              <w:left w:val="nil"/>
              <w:bottom w:val="nil"/>
              <w:right w:val="nil"/>
            </w:tcBorders>
          </w:tcPr>
          <w:p w:rsidR="00864512" w:rsidRPr="004E6335" w:rsidRDefault="00864512" w:rsidP="0066655B">
            <w:r>
              <w:t xml:space="preserve">Услуги по техническому обслуживанию и ремонту </w:t>
            </w:r>
            <w:proofErr w:type="spellStart"/>
            <w:r>
              <w:t>мототранспортных</w:t>
            </w:r>
            <w:proofErr w:type="spellEnd"/>
            <w:r>
              <w:t xml:space="preserve">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45.40.50.111</w:t>
            </w:r>
          </w:p>
        </w:tc>
        <w:tc>
          <w:tcPr>
            <w:tcW w:w="7932" w:type="dxa"/>
            <w:tcBorders>
              <w:top w:val="nil"/>
              <w:left w:val="nil"/>
              <w:bottom w:val="nil"/>
              <w:right w:val="nil"/>
            </w:tcBorders>
          </w:tcPr>
          <w:p w:rsidR="00864512" w:rsidRPr="004E6335" w:rsidRDefault="00864512" w:rsidP="0066655B">
            <w:r>
              <w:t xml:space="preserve">Услуги по техническому обслуживанию и ремонту мотоциклов, мотоколясок и </w:t>
            </w:r>
            <w:proofErr w:type="spellStart"/>
            <w:r>
              <w:t>мотоприцепов</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45.40.50.112</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мопедов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45.40.50.113</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мотовелосипедов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45.40.50.114</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мотороллеров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45.40.50.115</w:t>
            </w:r>
          </w:p>
        </w:tc>
        <w:tc>
          <w:tcPr>
            <w:tcW w:w="7932" w:type="dxa"/>
            <w:tcBorders>
              <w:top w:val="nil"/>
              <w:left w:val="nil"/>
              <w:bottom w:val="nil"/>
              <w:right w:val="nil"/>
            </w:tcBorders>
          </w:tcPr>
          <w:p w:rsidR="00864512" w:rsidRPr="004E6335" w:rsidRDefault="00864512" w:rsidP="0066655B">
            <w:r>
              <w:t>Услуги по техническому обслуживанию и ремонту снегоходов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45.40.50.119</w:t>
            </w:r>
          </w:p>
        </w:tc>
        <w:tc>
          <w:tcPr>
            <w:tcW w:w="7932" w:type="dxa"/>
            <w:tcBorders>
              <w:top w:val="nil"/>
              <w:left w:val="nil"/>
              <w:bottom w:val="nil"/>
              <w:right w:val="nil"/>
            </w:tcBorders>
          </w:tcPr>
          <w:p w:rsidR="00864512" w:rsidRPr="004E6335" w:rsidRDefault="00864512" w:rsidP="0066655B">
            <w:r>
              <w:t xml:space="preserve">Услуги по техническому обслуживанию и ремонту прочих </w:t>
            </w:r>
            <w:proofErr w:type="spellStart"/>
            <w:r>
              <w:t>мототранспортных</w:t>
            </w:r>
            <w:proofErr w:type="spellEnd"/>
            <w:r>
              <w:t xml:space="preserve"> средств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24" w:name="_Toc470178080"/>
            <w:r>
              <w:t>46</w:t>
            </w:r>
            <w:bookmarkEnd w:id="24"/>
            <w:r>
              <w:t xml:space="preserve">          </w:t>
            </w:r>
          </w:p>
        </w:tc>
        <w:tc>
          <w:tcPr>
            <w:tcW w:w="7932" w:type="dxa"/>
            <w:tcBorders>
              <w:top w:val="nil"/>
              <w:left w:val="nil"/>
              <w:bottom w:val="nil"/>
              <w:right w:val="nil"/>
            </w:tcBorders>
          </w:tcPr>
          <w:p w:rsidR="00864512" w:rsidRPr="00864512" w:rsidRDefault="00864512" w:rsidP="00864512">
            <w:pPr>
              <w:pStyle w:val="2"/>
            </w:pPr>
            <w:bookmarkStart w:id="25" w:name="_Toc470178081"/>
            <w:r>
              <w:t>Услуги по оптовой торговле, кроме оптовой торговли автотранспортными средствами и мотоциклами</w:t>
            </w:r>
            <w:bookmarkEnd w:id="2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        </w:t>
            </w:r>
          </w:p>
        </w:tc>
        <w:tc>
          <w:tcPr>
            <w:tcW w:w="7932" w:type="dxa"/>
            <w:tcBorders>
              <w:top w:val="nil"/>
              <w:left w:val="nil"/>
              <w:bottom w:val="nil"/>
              <w:right w:val="nil"/>
            </w:tcBorders>
          </w:tcPr>
          <w:p w:rsidR="00864512" w:rsidRPr="004E6335" w:rsidRDefault="00864512" w:rsidP="0066655B">
            <w:r>
              <w:t>Услуги по оптовой торговле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46.11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 сырьем, живыми животными, текстильным сырьем и полуфабрикатами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46.11.1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 сырьем, живыми животными, текстильным сырьем и полуфабрикатами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46.11.11    </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46.11.11.000</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46.11.12    </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46.11.12.000</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46.11.19    </w:t>
            </w:r>
          </w:p>
        </w:tc>
        <w:tc>
          <w:tcPr>
            <w:tcW w:w="7932" w:type="dxa"/>
            <w:tcBorders>
              <w:top w:val="nil"/>
              <w:left w:val="nil"/>
              <w:bottom w:val="nil"/>
              <w:right w:val="nil"/>
            </w:tcBorders>
          </w:tcPr>
          <w:p w:rsidR="00864512" w:rsidRPr="004E6335" w:rsidRDefault="00864512" w:rsidP="0066655B">
            <w:r>
              <w:t>Услуги по оптовой торговле прочим сельскохозяйственным сырьем, текстильным сырьем и полуфабрикатами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46.11.19.110</w:t>
            </w:r>
          </w:p>
        </w:tc>
        <w:tc>
          <w:tcPr>
            <w:tcW w:w="7932" w:type="dxa"/>
            <w:tcBorders>
              <w:top w:val="nil"/>
              <w:left w:val="nil"/>
              <w:bottom w:val="nil"/>
              <w:right w:val="nil"/>
            </w:tcBorders>
          </w:tcPr>
          <w:p w:rsidR="00864512" w:rsidRPr="004E6335" w:rsidRDefault="00864512" w:rsidP="0066655B">
            <w:r>
              <w:t>Услуги по оптовой торговле зерном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46.11.19.120</w:t>
            </w:r>
          </w:p>
        </w:tc>
        <w:tc>
          <w:tcPr>
            <w:tcW w:w="7932" w:type="dxa"/>
            <w:tcBorders>
              <w:top w:val="nil"/>
              <w:left w:val="nil"/>
              <w:bottom w:val="nil"/>
              <w:right w:val="nil"/>
            </w:tcBorders>
          </w:tcPr>
          <w:p w:rsidR="00864512" w:rsidRPr="004E6335" w:rsidRDefault="00864512" w:rsidP="0066655B">
            <w:r>
              <w:t>Услуги по оптовой торговле семенами, кроме семян масличных культур,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46.11.19.130</w:t>
            </w:r>
          </w:p>
        </w:tc>
        <w:tc>
          <w:tcPr>
            <w:tcW w:w="7932" w:type="dxa"/>
            <w:tcBorders>
              <w:top w:val="nil"/>
              <w:left w:val="nil"/>
              <w:bottom w:val="nil"/>
              <w:right w:val="nil"/>
            </w:tcBorders>
          </w:tcPr>
          <w:p w:rsidR="00864512" w:rsidRPr="004E6335" w:rsidRDefault="00864512" w:rsidP="0066655B">
            <w:r>
              <w:t>Услуги по оптовой торговле семенами масличных культур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46.11.19.140</w:t>
            </w:r>
          </w:p>
        </w:tc>
        <w:tc>
          <w:tcPr>
            <w:tcW w:w="7932" w:type="dxa"/>
            <w:tcBorders>
              <w:top w:val="nil"/>
              <w:left w:val="nil"/>
              <w:bottom w:val="nil"/>
              <w:right w:val="nil"/>
            </w:tcBorders>
          </w:tcPr>
          <w:p w:rsidR="00864512" w:rsidRPr="004E6335" w:rsidRDefault="00864512" w:rsidP="0066655B">
            <w:r>
              <w:t>Услуги по оптовой торговле кормами для сельскохозяйственных животных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46.11.19.150</w:t>
            </w:r>
          </w:p>
        </w:tc>
        <w:tc>
          <w:tcPr>
            <w:tcW w:w="7932" w:type="dxa"/>
            <w:tcBorders>
              <w:top w:val="nil"/>
              <w:left w:val="nil"/>
              <w:bottom w:val="nil"/>
              <w:right w:val="nil"/>
            </w:tcBorders>
          </w:tcPr>
          <w:p w:rsidR="00864512" w:rsidRPr="004E6335" w:rsidRDefault="00864512" w:rsidP="0066655B">
            <w:r>
              <w:t>Услуги по оптовой торговле текстильным сырьем и полуфабрикатами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46.11.19.190</w:t>
            </w:r>
          </w:p>
        </w:tc>
        <w:tc>
          <w:tcPr>
            <w:tcW w:w="7932" w:type="dxa"/>
            <w:tcBorders>
              <w:top w:val="nil"/>
              <w:left w:val="nil"/>
              <w:bottom w:val="nil"/>
              <w:right w:val="nil"/>
            </w:tcBorders>
          </w:tcPr>
          <w:p w:rsidR="00864512" w:rsidRPr="004E6335" w:rsidRDefault="00864512" w:rsidP="0066655B">
            <w:r>
              <w:t>Услуги по оптовой торговле прочими сельскохозяйственным сырьем и сельскохозяйственными полуфабрикатами,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46.12       </w:t>
            </w:r>
          </w:p>
        </w:tc>
        <w:tc>
          <w:tcPr>
            <w:tcW w:w="7932" w:type="dxa"/>
            <w:tcBorders>
              <w:top w:val="nil"/>
              <w:left w:val="nil"/>
              <w:bottom w:val="nil"/>
              <w:right w:val="nil"/>
            </w:tcBorders>
          </w:tcPr>
          <w:p w:rsidR="00864512" w:rsidRPr="004E6335" w:rsidRDefault="00864512" w:rsidP="0066655B">
            <w:r>
              <w:t>Услуги по оптовой торговле топливом, рудами, металлами и промышленными химическими веществами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46.12.1     </w:t>
            </w:r>
          </w:p>
        </w:tc>
        <w:tc>
          <w:tcPr>
            <w:tcW w:w="7932" w:type="dxa"/>
            <w:tcBorders>
              <w:top w:val="nil"/>
              <w:left w:val="nil"/>
              <w:bottom w:val="nil"/>
              <w:right w:val="nil"/>
            </w:tcBorders>
          </w:tcPr>
          <w:p w:rsidR="00864512" w:rsidRPr="004E6335" w:rsidRDefault="00864512" w:rsidP="0066655B">
            <w:r>
              <w:t>Услуги по оптовой торговле топливом, рудами, металлами и промышленными химическими веществами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46.12.11    </w:t>
            </w:r>
          </w:p>
        </w:tc>
        <w:tc>
          <w:tcPr>
            <w:tcW w:w="7932" w:type="dxa"/>
            <w:tcBorders>
              <w:top w:val="nil"/>
              <w:left w:val="nil"/>
              <w:bottom w:val="nil"/>
              <w:right w:val="nil"/>
            </w:tcBorders>
          </w:tcPr>
          <w:p w:rsidR="00864512" w:rsidRPr="004E6335" w:rsidRDefault="00864512" w:rsidP="0066655B">
            <w:r>
              <w:t>Услуги по оптовой торговле твердым, жидким и газообразным топливом и связанными продуктами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46.12.11.000</w:t>
            </w:r>
          </w:p>
        </w:tc>
        <w:tc>
          <w:tcPr>
            <w:tcW w:w="7932" w:type="dxa"/>
            <w:tcBorders>
              <w:top w:val="nil"/>
              <w:left w:val="nil"/>
              <w:bottom w:val="nil"/>
              <w:right w:val="nil"/>
            </w:tcBorders>
          </w:tcPr>
          <w:p w:rsidR="00864512" w:rsidRPr="004E6335" w:rsidRDefault="00864512" w:rsidP="0066655B">
            <w:r>
              <w:t>Услуги по оптовой торговле твердым, жидким и газообразным топливом и связанными продуктами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46.12.12    </w:t>
            </w:r>
          </w:p>
        </w:tc>
        <w:tc>
          <w:tcPr>
            <w:tcW w:w="7932" w:type="dxa"/>
            <w:tcBorders>
              <w:top w:val="nil"/>
              <w:left w:val="nil"/>
              <w:bottom w:val="nil"/>
              <w:right w:val="nil"/>
            </w:tcBorders>
          </w:tcPr>
          <w:p w:rsidR="00864512" w:rsidRPr="004E6335" w:rsidRDefault="00864512" w:rsidP="0066655B">
            <w:r>
              <w:t>Услуги по оптовой торговле металлическими рудами и металлами в первичных формах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46.12.12.110</w:t>
            </w:r>
          </w:p>
        </w:tc>
        <w:tc>
          <w:tcPr>
            <w:tcW w:w="7932" w:type="dxa"/>
            <w:tcBorders>
              <w:top w:val="nil"/>
              <w:left w:val="nil"/>
              <w:bottom w:val="nil"/>
              <w:right w:val="nil"/>
            </w:tcBorders>
          </w:tcPr>
          <w:p w:rsidR="00864512" w:rsidRPr="004E6335" w:rsidRDefault="00864512" w:rsidP="0066655B">
            <w:r>
              <w:t>Услуги по оптовой торговле рудами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46.12.12.120</w:t>
            </w:r>
          </w:p>
        </w:tc>
        <w:tc>
          <w:tcPr>
            <w:tcW w:w="7932" w:type="dxa"/>
            <w:tcBorders>
              <w:top w:val="nil"/>
              <w:left w:val="nil"/>
              <w:bottom w:val="nil"/>
              <w:right w:val="nil"/>
            </w:tcBorders>
          </w:tcPr>
          <w:p w:rsidR="00864512" w:rsidRPr="004E6335" w:rsidRDefault="00864512" w:rsidP="0066655B">
            <w:r>
              <w:t>Услуги по оптовой торговле металлами в первичных формах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46.12.13    </w:t>
            </w:r>
          </w:p>
        </w:tc>
        <w:tc>
          <w:tcPr>
            <w:tcW w:w="7932" w:type="dxa"/>
            <w:tcBorders>
              <w:top w:val="nil"/>
              <w:left w:val="nil"/>
              <w:bottom w:val="nil"/>
              <w:right w:val="nil"/>
            </w:tcBorders>
          </w:tcPr>
          <w:p w:rsidR="00864512" w:rsidRPr="004E6335" w:rsidRDefault="00864512" w:rsidP="0066655B">
            <w:r>
              <w:t xml:space="preserve">Услуги по оптовой торговле промышленными и техническими химическими веществами, удобрениями и </w:t>
            </w:r>
            <w:proofErr w:type="spellStart"/>
            <w:r>
              <w:t>агрохимикатами</w:t>
            </w:r>
            <w:proofErr w:type="spellEnd"/>
            <w:r>
              <w:t xml:space="preserve">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46.12.13.110</w:t>
            </w:r>
          </w:p>
        </w:tc>
        <w:tc>
          <w:tcPr>
            <w:tcW w:w="7932" w:type="dxa"/>
            <w:tcBorders>
              <w:top w:val="nil"/>
              <w:left w:val="nil"/>
              <w:bottom w:val="nil"/>
              <w:right w:val="nil"/>
            </w:tcBorders>
          </w:tcPr>
          <w:p w:rsidR="00864512" w:rsidRPr="004E6335" w:rsidRDefault="00864512" w:rsidP="0066655B">
            <w:r>
              <w:t>Услуги по оптовой торговле промышленными и техническими химическими веществами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46.12.13.120</w:t>
            </w:r>
          </w:p>
        </w:tc>
        <w:tc>
          <w:tcPr>
            <w:tcW w:w="7932" w:type="dxa"/>
            <w:tcBorders>
              <w:top w:val="nil"/>
              <w:left w:val="nil"/>
              <w:bottom w:val="nil"/>
              <w:right w:val="nil"/>
            </w:tcBorders>
          </w:tcPr>
          <w:p w:rsidR="00864512" w:rsidRPr="004E6335" w:rsidRDefault="00864512" w:rsidP="0066655B">
            <w:r>
              <w:t xml:space="preserve">Услуги по оптовой торговле удобрениями и </w:t>
            </w:r>
            <w:proofErr w:type="spellStart"/>
            <w:r>
              <w:t>агрохимикатами</w:t>
            </w:r>
            <w:proofErr w:type="spellEnd"/>
            <w:r>
              <w:t xml:space="preserve">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46.13       </w:t>
            </w:r>
          </w:p>
        </w:tc>
        <w:tc>
          <w:tcPr>
            <w:tcW w:w="7932" w:type="dxa"/>
            <w:tcBorders>
              <w:top w:val="nil"/>
              <w:left w:val="nil"/>
              <w:bottom w:val="nil"/>
              <w:right w:val="nil"/>
            </w:tcBorders>
          </w:tcPr>
          <w:p w:rsidR="00864512" w:rsidRPr="004E6335" w:rsidRDefault="00864512" w:rsidP="0066655B">
            <w:r>
              <w:t>Услуги по оптовой торговле древесиной и строительными 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46.13.1     </w:t>
            </w:r>
          </w:p>
        </w:tc>
        <w:tc>
          <w:tcPr>
            <w:tcW w:w="7932" w:type="dxa"/>
            <w:tcBorders>
              <w:top w:val="nil"/>
              <w:left w:val="nil"/>
              <w:bottom w:val="nil"/>
              <w:right w:val="nil"/>
            </w:tcBorders>
          </w:tcPr>
          <w:p w:rsidR="00864512" w:rsidRPr="004E6335" w:rsidRDefault="00864512" w:rsidP="0066655B">
            <w:r>
              <w:t>Услуги по оптовой торговле древесиной и строительными 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46.13.11    </w:t>
            </w:r>
          </w:p>
        </w:tc>
        <w:tc>
          <w:tcPr>
            <w:tcW w:w="7932" w:type="dxa"/>
            <w:tcBorders>
              <w:top w:val="nil"/>
              <w:left w:val="nil"/>
              <w:bottom w:val="nil"/>
              <w:right w:val="nil"/>
            </w:tcBorders>
          </w:tcPr>
          <w:p w:rsidR="00864512" w:rsidRPr="004E6335" w:rsidRDefault="00864512" w:rsidP="0066655B">
            <w:r>
              <w:t>Услуги по оптовой торговле древесиной и лесоматериалами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46.13.11.000</w:t>
            </w:r>
          </w:p>
        </w:tc>
        <w:tc>
          <w:tcPr>
            <w:tcW w:w="7932" w:type="dxa"/>
            <w:tcBorders>
              <w:top w:val="nil"/>
              <w:left w:val="nil"/>
              <w:bottom w:val="nil"/>
              <w:right w:val="nil"/>
            </w:tcBorders>
          </w:tcPr>
          <w:p w:rsidR="00864512" w:rsidRPr="004E6335" w:rsidRDefault="00864512" w:rsidP="0066655B">
            <w:r>
              <w:t>Услуги по оптовой торговле древесиной и лесоматериалами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46.13.12    </w:t>
            </w:r>
          </w:p>
        </w:tc>
        <w:tc>
          <w:tcPr>
            <w:tcW w:w="7932" w:type="dxa"/>
            <w:tcBorders>
              <w:top w:val="nil"/>
              <w:left w:val="nil"/>
              <w:bottom w:val="nil"/>
              <w:right w:val="nil"/>
            </w:tcBorders>
          </w:tcPr>
          <w:p w:rsidR="00864512" w:rsidRPr="004E6335" w:rsidRDefault="00864512" w:rsidP="0066655B">
            <w:r>
              <w:t>Услуги по оптовой торговле строительными 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46.13.12.000</w:t>
            </w:r>
          </w:p>
        </w:tc>
        <w:tc>
          <w:tcPr>
            <w:tcW w:w="7932" w:type="dxa"/>
            <w:tcBorders>
              <w:top w:val="nil"/>
              <w:left w:val="nil"/>
              <w:bottom w:val="nil"/>
              <w:right w:val="nil"/>
            </w:tcBorders>
          </w:tcPr>
          <w:p w:rsidR="00864512" w:rsidRPr="004E6335" w:rsidRDefault="00864512" w:rsidP="0066655B">
            <w:r>
              <w:t>Услуги по оптовой торговле строительными 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46.14       </w:t>
            </w:r>
          </w:p>
        </w:tc>
        <w:tc>
          <w:tcPr>
            <w:tcW w:w="7932" w:type="dxa"/>
            <w:tcBorders>
              <w:top w:val="nil"/>
              <w:left w:val="nil"/>
              <w:bottom w:val="nil"/>
              <w:right w:val="nil"/>
            </w:tcBorders>
          </w:tcPr>
          <w:p w:rsidR="00864512" w:rsidRPr="004E6335" w:rsidRDefault="00864512" w:rsidP="0066655B">
            <w:r>
              <w:t>Услуги по оптовой торговле машинами, производственным оборудованием, судами и летательными аппаратами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46.14.1     </w:t>
            </w:r>
          </w:p>
        </w:tc>
        <w:tc>
          <w:tcPr>
            <w:tcW w:w="7932" w:type="dxa"/>
            <w:tcBorders>
              <w:top w:val="nil"/>
              <w:left w:val="nil"/>
              <w:bottom w:val="nil"/>
              <w:right w:val="nil"/>
            </w:tcBorders>
          </w:tcPr>
          <w:p w:rsidR="00864512" w:rsidRPr="004E6335" w:rsidRDefault="00864512" w:rsidP="0066655B">
            <w:r>
              <w:t>Услуги по оптовой торговле машинами, производственным оборудованием, судами и летательными аппаратами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46.14.11    </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программным обеспечением, электронным и телекоммуникационным оборудованием и прочим офисным оборудованием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46.14.11.000</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программным обеспечением, электронным и телекоммуникационным оборудованием и прочим офисным оборудованием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46.14.12    </w:t>
            </w:r>
          </w:p>
        </w:tc>
        <w:tc>
          <w:tcPr>
            <w:tcW w:w="7932" w:type="dxa"/>
            <w:tcBorders>
              <w:top w:val="nil"/>
              <w:left w:val="nil"/>
              <w:bottom w:val="nil"/>
              <w:right w:val="nil"/>
            </w:tcBorders>
          </w:tcPr>
          <w:p w:rsidR="00864512" w:rsidRPr="004E6335" w:rsidRDefault="00864512" w:rsidP="0066655B">
            <w:r>
              <w:t>Услуги по оптовой торговле судами, летательными аппаратами и прочими транспортными средствами,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46.14.12.000</w:t>
            </w:r>
          </w:p>
        </w:tc>
        <w:tc>
          <w:tcPr>
            <w:tcW w:w="7932" w:type="dxa"/>
            <w:tcBorders>
              <w:top w:val="nil"/>
              <w:left w:val="nil"/>
              <w:bottom w:val="nil"/>
              <w:right w:val="nil"/>
            </w:tcBorders>
          </w:tcPr>
          <w:p w:rsidR="00864512" w:rsidRPr="004E6335" w:rsidRDefault="00864512" w:rsidP="0066655B">
            <w:r>
              <w:t>Услуги по оптовой торговле судами, летательными аппаратами и прочими транспортными средствами,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46.14.19    </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и промышленным оборудованием,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46.14.19.000</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и промышленным оборудованием,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       </w:t>
            </w:r>
          </w:p>
        </w:tc>
        <w:tc>
          <w:tcPr>
            <w:tcW w:w="7932" w:type="dxa"/>
            <w:tcBorders>
              <w:top w:val="nil"/>
              <w:left w:val="nil"/>
              <w:bottom w:val="nil"/>
              <w:right w:val="nil"/>
            </w:tcBorders>
          </w:tcPr>
          <w:p w:rsidR="00864512" w:rsidRPr="004E6335" w:rsidRDefault="00864512" w:rsidP="0066655B">
            <w:r>
              <w:t>Услуги по оптовой торговле мебелью, бытовыми товарами, скобяными, ножевыми и прочими металлическими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46.15.1     </w:t>
            </w:r>
          </w:p>
        </w:tc>
        <w:tc>
          <w:tcPr>
            <w:tcW w:w="7932" w:type="dxa"/>
            <w:tcBorders>
              <w:top w:val="nil"/>
              <w:left w:val="nil"/>
              <w:bottom w:val="nil"/>
              <w:right w:val="nil"/>
            </w:tcBorders>
          </w:tcPr>
          <w:p w:rsidR="00864512" w:rsidRPr="004E6335" w:rsidRDefault="00864512" w:rsidP="0066655B">
            <w:r>
              <w:t>Услуги по оптовой торговле мебелью, бытовыми товарами, скобяными, ножевыми и прочими металлическими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46.15.11    </w:t>
            </w:r>
          </w:p>
        </w:tc>
        <w:tc>
          <w:tcPr>
            <w:tcW w:w="7932" w:type="dxa"/>
            <w:tcBorders>
              <w:top w:val="nil"/>
              <w:left w:val="nil"/>
              <w:bottom w:val="nil"/>
              <w:right w:val="nil"/>
            </w:tcBorders>
          </w:tcPr>
          <w:p w:rsidR="00864512" w:rsidRPr="004E6335" w:rsidRDefault="00864512" w:rsidP="0066655B">
            <w:r>
              <w:t>Услуги по оптовой торговле мебелью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46.15.11.000</w:t>
            </w:r>
          </w:p>
        </w:tc>
        <w:tc>
          <w:tcPr>
            <w:tcW w:w="7932" w:type="dxa"/>
            <w:tcBorders>
              <w:top w:val="nil"/>
              <w:left w:val="nil"/>
              <w:bottom w:val="nil"/>
              <w:right w:val="nil"/>
            </w:tcBorders>
          </w:tcPr>
          <w:p w:rsidR="00864512" w:rsidRPr="004E6335" w:rsidRDefault="00864512" w:rsidP="0066655B">
            <w:r>
              <w:t>Услуги по оптовой торговле мебелью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46.15.12    </w:t>
            </w:r>
          </w:p>
        </w:tc>
        <w:tc>
          <w:tcPr>
            <w:tcW w:w="7932" w:type="dxa"/>
            <w:tcBorders>
              <w:top w:val="nil"/>
              <w:left w:val="nil"/>
              <w:bottom w:val="nil"/>
              <w:right w:val="nil"/>
            </w:tcBorders>
          </w:tcPr>
          <w:p w:rsidR="00864512" w:rsidRPr="004E6335" w:rsidRDefault="00864512" w:rsidP="0066655B">
            <w:r>
              <w:t>Услуги по оптовой торговле радио-, теле- и видеоаппаратурой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46.15.12.000</w:t>
            </w:r>
          </w:p>
        </w:tc>
        <w:tc>
          <w:tcPr>
            <w:tcW w:w="7932" w:type="dxa"/>
            <w:tcBorders>
              <w:top w:val="nil"/>
              <w:left w:val="nil"/>
              <w:bottom w:val="nil"/>
              <w:right w:val="nil"/>
            </w:tcBorders>
          </w:tcPr>
          <w:p w:rsidR="00864512" w:rsidRPr="004E6335" w:rsidRDefault="00864512" w:rsidP="0066655B">
            <w:r>
              <w:t>Услуги по оптовой торговле радио-, теле- и видеоаппаратурой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46.15.13    </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 и ручным инструментом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46.15.13.000</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 и ручным инструментом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46.15.19    </w:t>
            </w:r>
          </w:p>
        </w:tc>
        <w:tc>
          <w:tcPr>
            <w:tcW w:w="7932" w:type="dxa"/>
            <w:tcBorders>
              <w:top w:val="nil"/>
              <w:left w:val="nil"/>
              <w:bottom w:val="nil"/>
              <w:right w:val="nil"/>
            </w:tcBorders>
          </w:tcPr>
          <w:p w:rsidR="00864512" w:rsidRPr="004E6335" w:rsidRDefault="00864512" w:rsidP="0066655B">
            <w:r>
              <w:t>Услуги по оптовой торговле ножевыми изделиями и бытовыми товарами,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46.15.19.000</w:t>
            </w:r>
          </w:p>
        </w:tc>
        <w:tc>
          <w:tcPr>
            <w:tcW w:w="7932" w:type="dxa"/>
            <w:tcBorders>
              <w:top w:val="nil"/>
              <w:left w:val="nil"/>
              <w:bottom w:val="nil"/>
              <w:right w:val="nil"/>
            </w:tcBorders>
          </w:tcPr>
          <w:p w:rsidR="00864512" w:rsidRPr="004E6335" w:rsidRDefault="00864512" w:rsidP="0066655B">
            <w:r>
              <w:t>Услуги по оптовой торговле ножевыми изделиями и бытовыми товарами,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46.16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 одеждой, изделиями из меха, обувью и изделиями из кожи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46.16.1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 одеждой, изделиями их меха, обувью и изделиями из кожи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46.16.11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торговлю за вознаграждение или на договорной основе следующими товарами: пряжей и тканями, столовым и постельным бельем, портьерами, тюлевыми занавесями и различными бытовыми изделиями и текстильных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46.16.11.000</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46.16.12    </w:t>
            </w:r>
          </w:p>
        </w:tc>
        <w:tc>
          <w:tcPr>
            <w:tcW w:w="7932" w:type="dxa"/>
            <w:tcBorders>
              <w:top w:val="nil"/>
              <w:left w:val="nil"/>
              <w:bottom w:val="nil"/>
              <w:right w:val="nil"/>
            </w:tcBorders>
          </w:tcPr>
          <w:p w:rsidR="00864512" w:rsidRPr="004E6335" w:rsidRDefault="00864512" w:rsidP="0066655B">
            <w:r>
              <w:t>Услуги по оптовой торговле одеждой, изделиями из меха и обувью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46.16.12.000</w:t>
            </w:r>
          </w:p>
        </w:tc>
        <w:tc>
          <w:tcPr>
            <w:tcW w:w="7932" w:type="dxa"/>
            <w:tcBorders>
              <w:top w:val="nil"/>
              <w:left w:val="nil"/>
              <w:bottom w:val="nil"/>
              <w:right w:val="nil"/>
            </w:tcBorders>
          </w:tcPr>
          <w:p w:rsidR="00864512" w:rsidRPr="004E6335" w:rsidRDefault="00864512" w:rsidP="0066655B">
            <w:r>
              <w:t>Услуги по оптовой торговле одеждой, изделиями из меха и обувью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46.16.13    </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кожи и дорожными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46.16.13.000</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кожи и дорожными принадлежностями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46.17       </w:t>
            </w:r>
          </w:p>
        </w:tc>
        <w:tc>
          <w:tcPr>
            <w:tcW w:w="7932" w:type="dxa"/>
            <w:tcBorders>
              <w:top w:val="nil"/>
              <w:left w:val="nil"/>
              <w:bottom w:val="nil"/>
              <w:right w:val="nil"/>
            </w:tcBorders>
          </w:tcPr>
          <w:p w:rsidR="00864512" w:rsidRPr="004E6335" w:rsidRDefault="00864512" w:rsidP="0066655B">
            <w:r>
              <w:t>Услуги по оптовой торговле пищевыми продуктами, напитками и табачными изделия 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46.17.1     </w:t>
            </w:r>
          </w:p>
        </w:tc>
        <w:tc>
          <w:tcPr>
            <w:tcW w:w="7932" w:type="dxa"/>
            <w:tcBorders>
              <w:top w:val="nil"/>
              <w:left w:val="nil"/>
              <w:bottom w:val="nil"/>
              <w:right w:val="nil"/>
            </w:tcBorders>
          </w:tcPr>
          <w:p w:rsidR="00864512" w:rsidRPr="004E6335" w:rsidRDefault="00864512" w:rsidP="0066655B">
            <w:r>
              <w:t>Услуги по оптовой торговле пищевыми продуктами, напитками и табачными изделия 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46.17.11    </w:t>
            </w:r>
          </w:p>
        </w:tc>
        <w:tc>
          <w:tcPr>
            <w:tcW w:w="7932" w:type="dxa"/>
            <w:tcBorders>
              <w:top w:val="nil"/>
              <w:left w:val="nil"/>
              <w:bottom w:val="nil"/>
              <w:right w:val="nil"/>
            </w:tcBorders>
          </w:tcPr>
          <w:p w:rsidR="00864512" w:rsidRPr="004E6335" w:rsidRDefault="00864512" w:rsidP="0066655B">
            <w:r>
              <w:t>Услуги по оптовой торговле пищевыми продуктами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46.17.11.000</w:t>
            </w:r>
          </w:p>
        </w:tc>
        <w:tc>
          <w:tcPr>
            <w:tcW w:w="7932" w:type="dxa"/>
            <w:tcBorders>
              <w:top w:val="nil"/>
              <w:left w:val="nil"/>
              <w:bottom w:val="nil"/>
              <w:right w:val="nil"/>
            </w:tcBorders>
          </w:tcPr>
          <w:p w:rsidR="00864512" w:rsidRPr="004E6335" w:rsidRDefault="00864512" w:rsidP="0066655B">
            <w:r>
              <w:t>Услуги по оптовой торговле пищевыми продуктами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46.17.12    </w:t>
            </w:r>
          </w:p>
        </w:tc>
        <w:tc>
          <w:tcPr>
            <w:tcW w:w="7932" w:type="dxa"/>
            <w:tcBorders>
              <w:top w:val="nil"/>
              <w:left w:val="nil"/>
              <w:bottom w:val="nil"/>
              <w:right w:val="nil"/>
            </w:tcBorders>
          </w:tcPr>
          <w:p w:rsidR="00864512" w:rsidRPr="004E6335" w:rsidRDefault="00864512" w:rsidP="0066655B">
            <w:r>
              <w:t>Услуги по оптовой торговле напитками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46.17.12.110</w:t>
            </w:r>
          </w:p>
        </w:tc>
        <w:tc>
          <w:tcPr>
            <w:tcW w:w="7932" w:type="dxa"/>
            <w:tcBorders>
              <w:top w:val="nil"/>
              <w:left w:val="nil"/>
              <w:bottom w:val="nil"/>
              <w:right w:val="nil"/>
            </w:tcBorders>
          </w:tcPr>
          <w:p w:rsidR="00864512" w:rsidRPr="004E6335" w:rsidRDefault="00864512" w:rsidP="0066655B">
            <w:r>
              <w:t>Услуги по оптовой торговле безалкогольными напитками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46.17.12.120</w:t>
            </w:r>
          </w:p>
        </w:tc>
        <w:tc>
          <w:tcPr>
            <w:tcW w:w="7932" w:type="dxa"/>
            <w:tcBorders>
              <w:top w:val="nil"/>
              <w:left w:val="nil"/>
              <w:bottom w:val="nil"/>
              <w:right w:val="nil"/>
            </w:tcBorders>
          </w:tcPr>
          <w:p w:rsidR="00864512" w:rsidRPr="004E6335" w:rsidRDefault="00864512" w:rsidP="0066655B">
            <w:r>
              <w:t>Услуги по оптовой торговле алкогольными напитками, кроме пива,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46.17.12.130</w:t>
            </w:r>
          </w:p>
        </w:tc>
        <w:tc>
          <w:tcPr>
            <w:tcW w:w="7932" w:type="dxa"/>
            <w:tcBorders>
              <w:top w:val="nil"/>
              <w:left w:val="nil"/>
              <w:bottom w:val="nil"/>
              <w:right w:val="nil"/>
            </w:tcBorders>
          </w:tcPr>
          <w:p w:rsidR="00864512" w:rsidRPr="004E6335" w:rsidRDefault="00864512" w:rsidP="0066655B">
            <w:r>
              <w:t>Услуги по оптовой торговле пивом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46.17.13    </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46.17.13.000</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46.18       </w:t>
            </w:r>
          </w:p>
        </w:tc>
        <w:tc>
          <w:tcPr>
            <w:tcW w:w="7932" w:type="dxa"/>
            <w:tcBorders>
              <w:top w:val="nil"/>
              <w:left w:val="nil"/>
              <w:bottom w:val="nil"/>
              <w:right w:val="nil"/>
            </w:tcBorders>
          </w:tcPr>
          <w:p w:rsidR="00864512" w:rsidRPr="004E6335" w:rsidRDefault="00864512" w:rsidP="0066655B">
            <w:r>
              <w:t>Услуги по оптовой торговле прочими отдельными товарами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46.18.1     </w:t>
            </w:r>
          </w:p>
        </w:tc>
        <w:tc>
          <w:tcPr>
            <w:tcW w:w="7932" w:type="dxa"/>
            <w:tcBorders>
              <w:top w:val="nil"/>
              <w:left w:val="nil"/>
              <w:bottom w:val="nil"/>
              <w:right w:val="nil"/>
            </w:tcBorders>
          </w:tcPr>
          <w:p w:rsidR="00864512" w:rsidRPr="004E6335" w:rsidRDefault="00864512" w:rsidP="0066655B">
            <w:r>
              <w:t>Услуги по оптовой торговле прочими отдельными товарами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46.18.11    </w:t>
            </w:r>
          </w:p>
        </w:tc>
        <w:tc>
          <w:tcPr>
            <w:tcW w:w="7932" w:type="dxa"/>
            <w:tcBorders>
              <w:top w:val="nil"/>
              <w:left w:val="nil"/>
              <w:bottom w:val="nil"/>
              <w:right w:val="nil"/>
            </w:tcBorders>
          </w:tcPr>
          <w:p w:rsidR="00864512" w:rsidRPr="004E6335" w:rsidRDefault="00864512" w:rsidP="0066655B">
            <w:r>
              <w:t>Услуги по оптовой торговле фармацевтической продукцией и изделиями, применяемыми в медицинских целях, парфюмерными и косметическими товарами и чистящими средствами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46.18.11.110</w:t>
            </w:r>
          </w:p>
        </w:tc>
        <w:tc>
          <w:tcPr>
            <w:tcW w:w="7932" w:type="dxa"/>
            <w:tcBorders>
              <w:top w:val="nil"/>
              <w:left w:val="nil"/>
              <w:bottom w:val="nil"/>
              <w:right w:val="nil"/>
            </w:tcBorders>
          </w:tcPr>
          <w:p w:rsidR="00864512" w:rsidRPr="004E6335" w:rsidRDefault="00864512" w:rsidP="0066655B">
            <w:r>
              <w:t>Услуги по оптовой торговле фармацевтической продукцией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46.18.11.120</w:t>
            </w:r>
          </w:p>
        </w:tc>
        <w:tc>
          <w:tcPr>
            <w:tcW w:w="7932" w:type="dxa"/>
            <w:tcBorders>
              <w:top w:val="nil"/>
              <w:left w:val="nil"/>
              <w:bottom w:val="nil"/>
              <w:right w:val="nil"/>
            </w:tcBorders>
          </w:tcPr>
          <w:p w:rsidR="00864512" w:rsidRPr="004E6335" w:rsidRDefault="00864512" w:rsidP="0066655B">
            <w:r>
              <w:t>Услуги по оптовой торговле изделиями, применяемыми в медицинских целях,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46.18.11.130</w:t>
            </w:r>
          </w:p>
        </w:tc>
        <w:tc>
          <w:tcPr>
            <w:tcW w:w="7932" w:type="dxa"/>
            <w:tcBorders>
              <w:top w:val="nil"/>
              <w:left w:val="nil"/>
              <w:bottom w:val="nil"/>
              <w:right w:val="nil"/>
            </w:tcBorders>
          </w:tcPr>
          <w:p w:rsidR="00864512" w:rsidRPr="004E6335" w:rsidRDefault="00864512" w:rsidP="0066655B">
            <w:r>
              <w:t>Услуги по оптовой торговле парфюмерными и косметическими товарами, включая мыло,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46.18.11.140</w:t>
            </w:r>
          </w:p>
        </w:tc>
        <w:tc>
          <w:tcPr>
            <w:tcW w:w="7932" w:type="dxa"/>
            <w:tcBorders>
              <w:top w:val="nil"/>
              <w:left w:val="nil"/>
              <w:bottom w:val="nil"/>
              <w:right w:val="nil"/>
            </w:tcBorders>
          </w:tcPr>
          <w:p w:rsidR="00864512" w:rsidRPr="004E6335" w:rsidRDefault="00864512" w:rsidP="0066655B">
            <w:r>
              <w:t>Услуги по оптовой торговле чистящими средствами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46.18.12    </w:t>
            </w:r>
          </w:p>
        </w:tc>
        <w:tc>
          <w:tcPr>
            <w:tcW w:w="7932" w:type="dxa"/>
            <w:tcBorders>
              <w:top w:val="nil"/>
              <w:left w:val="nil"/>
              <w:bottom w:val="nil"/>
              <w:right w:val="nil"/>
            </w:tcBorders>
          </w:tcPr>
          <w:p w:rsidR="00864512" w:rsidRPr="004E6335" w:rsidRDefault="00864512" w:rsidP="0066655B">
            <w:r>
              <w:t>Услуги по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46.18.12.000</w:t>
            </w:r>
          </w:p>
        </w:tc>
        <w:tc>
          <w:tcPr>
            <w:tcW w:w="7932" w:type="dxa"/>
            <w:tcBorders>
              <w:top w:val="nil"/>
              <w:left w:val="nil"/>
              <w:bottom w:val="nil"/>
              <w:right w:val="nil"/>
            </w:tcBorders>
          </w:tcPr>
          <w:p w:rsidR="00864512" w:rsidRPr="004E6335" w:rsidRDefault="00864512" w:rsidP="0066655B">
            <w:r>
              <w:t>Услуги по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46.18.19    </w:t>
            </w:r>
          </w:p>
        </w:tc>
        <w:tc>
          <w:tcPr>
            <w:tcW w:w="7932" w:type="dxa"/>
            <w:tcBorders>
              <w:top w:val="nil"/>
              <w:left w:val="nil"/>
              <w:bottom w:val="nil"/>
              <w:right w:val="nil"/>
            </w:tcBorders>
          </w:tcPr>
          <w:p w:rsidR="00864512" w:rsidRPr="004E6335" w:rsidRDefault="00864512" w:rsidP="0066655B">
            <w:r>
              <w:t>Услуги по оптовой торговле прочими отдельными товарами,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торговлю за вознаграждение или на договорной основе следующими товарами: бумагой и картоном, древесным сырьем и необработанными лесоматериалами, отходами и ломом, а также материалами для переработки, отдельными ассортиментами товаров,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46.18.19.110</w:t>
            </w:r>
          </w:p>
        </w:tc>
        <w:tc>
          <w:tcPr>
            <w:tcW w:w="7932" w:type="dxa"/>
            <w:tcBorders>
              <w:top w:val="nil"/>
              <w:left w:val="nil"/>
              <w:bottom w:val="nil"/>
              <w:right w:val="nil"/>
            </w:tcBorders>
          </w:tcPr>
          <w:p w:rsidR="00864512" w:rsidRPr="004E6335" w:rsidRDefault="00864512" w:rsidP="0066655B">
            <w:r>
              <w:t>Услуги по оптовой торговле бумагой и картоном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46.18.19.120</w:t>
            </w:r>
          </w:p>
        </w:tc>
        <w:tc>
          <w:tcPr>
            <w:tcW w:w="7932" w:type="dxa"/>
            <w:tcBorders>
              <w:top w:val="nil"/>
              <w:left w:val="nil"/>
              <w:bottom w:val="nil"/>
              <w:right w:val="nil"/>
            </w:tcBorders>
          </w:tcPr>
          <w:p w:rsidR="00864512" w:rsidRPr="004E6335" w:rsidRDefault="00864512" w:rsidP="0066655B">
            <w:r>
              <w:t>Услуги по оптовой торговле древесным сырьем и необработанными лесоматериалами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46.18.19.130</w:t>
            </w:r>
          </w:p>
        </w:tc>
        <w:tc>
          <w:tcPr>
            <w:tcW w:w="7932" w:type="dxa"/>
            <w:tcBorders>
              <w:top w:val="nil"/>
              <w:left w:val="nil"/>
              <w:bottom w:val="nil"/>
              <w:right w:val="nil"/>
            </w:tcBorders>
          </w:tcPr>
          <w:p w:rsidR="00864512" w:rsidRPr="004E6335" w:rsidRDefault="00864512" w:rsidP="0066655B">
            <w:r>
              <w:t>Услуги по оптовой торговле отходами, ломом и материалами для переработки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46.18.19.190</w:t>
            </w:r>
          </w:p>
        </w:tc>
        <w:tc>
          <w:tcPr>
            <w:tcW w:w="7932" w:type="dxa"/>
            <w:tcBorders>
              <w:top w:val="nil"/>
              <w:left w:val="nil"/>
              <w:bottom w:val="nil"/>
              <w:right w:val="nil"/>
            </w:tcBorders>
          </w:tcPr>
          <w:p w:rsidR="00864512" w:rsidRPr="004E6335" w:rsidRDefault="00864512" w:rsidP="0066655B">
            <w:r>
              <w:t>Услуги по оптовой торговле прочими товарами, не включенными в другие группировки,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46.19       </w:t>
            </w:r>
          </w:p>
        </w:tc>
        <w:tc>
          <w:tcPr>
            <w:tcW w:w="7932" w:type="dxa"/>
            <w:tcBorders>
              <w:top w:val="nil"/>
              <w:left w:val="nil"/>
              <w:bottom w:val="nil"/>
              <w:right w:val="nil"/>
            </w:tcBorders>
          </w:tcPr>
          <w:p w:rsidR="00864512" w:rsidRPr="004E6335" w:rsidRDefault="00864512" w:rsidP="0066655B">
            <w:r>
              <w:t>Услуги по оптовой торговле универсальным ассортиментом товаров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46.19.1     </w:t>
            </w:r>
          </w:p>
        </w:tc>
        <w:tc>
          <w:tcPr>
            <w:tcW w:w="7932" w:type="dxa"/>
            <w:tcBorders>
              <w:top w:val="nil"/>
              <w:left w:val="nil"/>
              <w:bottom w:val="nil"/>
              <w:right w:val="nil"/>
            </w:tcBorders>
          </w:tcPr>
          <w:p w:rsidR="00864512" w:rsidRPr="004E6335" w:rsidRDefault="00864512" w:rsidP="0066655B">
            <w:r>
              <w:t>Услуги по оптовой торговле универсальным ассортиментом товаров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46.19.10    </w:t>
            </w:r>
          </w:p>
        </w:tc>
        <w:tc>
          <w:tcPr>
            <w:tcW w:w="7932" w:type="dxa"/>
            <w:tcBorders>
              <w:top w:val="nil"/>
              <w:left w:val="nil"/>
              <w:bottom w:val="nil"/>
              <w:right w:val="nil"/>
            </w:tcBorders>
          </w:tcPr>
          <w:p w:rsidR="00864512" w:rsidRPr="004E6335" w:rsidRDefault="00864512" w:rsidP="0066655B">
            <w:r>
              <w:t>Услуги по оптовой торговле универсальным ассортиментом товаров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46.19.10.000</w:t>
            </w:r>
          </w:p>
        </w:tc>
        <w:tc>
          <w:tcPr>
            <w:tcW w:w="7932" w:type="dxa"/>
            <w:tcBorders>
              <w:top w:val="nil"/>
              <w:left w:val="nil"/>
              <w:bottom w:val="nil"/>
              <w:right w:val="nil"/>
            </w:tcBorders>
          </w:tcPr>
          <w:p w:rsidR="00864512" w:rsidRPr="004E6335" w:rsidRDefault="00864512" w:rsidP="0066655B">
            <w:r>
              <w:t>Услуги по оптовой торговле универсальным ассортиментом товаров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 сырьем и живыми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       </w:t>
            </w:r>
          </w:p>
        </w:tc>
        <w:tc>
          <w:tcPr>
            <w:tcW w:w="7932" w:type="dxa"/>
            <w:tcBorders>
              <w:top w:val="nil"/>
              <w:left w:val="nil"/>
              <w:bottom w:val="nil"/>
              <w:right w:val="nil"/>
            </w:tcBorders>
          </w:tcPr>
          <w:p w:rsidR="00864512" w:rsidRPr="004E6335" w:rsidRDefault="00864512" w:rsidP="0066655B">
            <w:r>
              <w:t>Услуги по оптовой торговле зерном, необработанным табаком, семенами и кормами для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     </w:t>
            </w:r>
          </w:p>
        </w:tc>
        <w:tc>
          <w:tcPr>
            <w:tcW w:w="7932" w:type="dxa"/>
            <w:tcBorders>
              <w:top w:val="nil"/>
              <w:left w:val="nil"/>
              <w:bottom w:val="nil"/>
              <w:right w:val="nil"/>
            </w:tcBorders>
          </w:tcPr>
          <w:p w:rsidR="00864512" w:rsidRPr="004E6335" w:rsidRDefault="00864512" w:rsidP="0066655B">
            <w:r>
              <w:t>Услуги по оптовой торговле зерном, семенами и кормами для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46.21.11    </w:t>
            </w:r>
          </w:p>
        </w:tc>
        <w:tc>
          <w:tcPr>
            <w:tcW w:w="7932" w:type="dxa"/>
            <w:tcBorders>
              <w:top w:val="nil"/>
              <w:left w:val="nil"/>
              <w:bottom w:val="nil"/>
              <w:right w:val="nil"/>
            </w:tcBorders>
          </w:tcPr>
          <w:p w:rsidR="00864512" w:rsidRPr="004E6335" w:rsidRDefault="00864512" w:rsidP="0066655B">
            <w:r>
              <w:t>Услуги по оптовой торговле зерном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оптовой торговле кормами для сельскохозяйственных животных, см. 46.21.14</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46.21.11.000</w:t>
            </w:r>
          </w:p>
        </w:tc>
        <w:tc>
          <w:tcPr>
            <w:tcW w:w="7932" w:type="dxa"/>
            <w:tcBorders>
              <w:top w:val="nil"/>
              <w:left w:val="nil"/>
              <w:bottom w:val="nil"/>
              <w:right w:val="nil"/>
            </w:tcBorders>
          </w:tcPr>
          <w:p w:rsidR="00864512" w:rsidRPr="004E6335" w:rsidRDefault="00864512" w:rsidP="0066655B">
            <w:r>
              <w:t>Услуги по оптовой торговле зерном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46.21.12    </w:t>
            </w:r>
          </w:p>
        </w:tc>
        <w:tc>
          <w:tcPr>
            <w:tcW w:w="7932" w:type="dxa"/>
            <w:tcBorders>
              <w:top w:val="nil"/>
              <w:left w:val="nil"/>
              <w:bottom w:val="nil"/>
              <w:right w:val="nil"/>
            </w:tcBorders>
          </w:tcPr>
          <w:p w:rsidR="00864512" w:rsidRPr="004E6335" w:rsidRDefault="00864512" w:rsidP="0066655B">
            <w:r>
              <w:t>Услуги по оптовой торговле семенами, кроме масличных семян</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46.21.12.000</w:t>
            </w:r>
          </w:p>
        </w:tc>
        <w:tc>
          <w:tcPr>
            <w:tcW w:w="7932" w:type="dxa"/>
            <w:tcBorders>
              <w:top w:val="nil"/>
              <w:left w:val="nil"/>
              <w:bottom w:val="nil"/>
              <w:right w:val="nil"/>
            </w:tcBorders>
          </w:tcPr>
          <w:p w:rsidR="00864512" w:rsidRPr="004E6335" w:rsidRDefault="00864512" w:rsidP="0066655B">
            <w:r>
              <w:t>Услуги по оптовой торговле семенами, кроме масличных семян</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46.21.13    </w:t>
            </w:r>
          </w:p>
        </w:tc>
        <w:tc>
          <w:tcPr>
            <w:tcW w:w="7932" w:type="dxa"/>
            <w:tcBorders>
              <w:top w:val="nil"/>
              <w:left w:val="nil"/>
              <w:bottom w:val="nil"/>
              <w:right w:val="nil"/>
            </w:tcBorders>
          </w:tcPr>
          <w:p w:rsidR="00864512" w:rsidRPr="004E6335" w:rsidRDefault="00864512" w:rsidP="0066655B">
            <w:r>
              <w:t>Услуги по оптовой торговле масличными семенами и маслосодержащими плодами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46.21.13.000</w:t>
            </w:r>
          </w:p>
        </w:tc>
        <w:tc>
          <w:tcPr>
            <w:tcW w:w="7932" w:type="dxa"/>
            <w:tcBorders>
              <w:top w:val="nil"/>
              <w:left w:val="nil"/>
              <w:bottom w:val="nil"/>
              <w:right w:val="nil"/>
            </w:tcBorders>
          </w:tcPr>
          <w:p w:rsidR="00864512" w:rsidRPr="004E6335" w:rsidRDefault="00864512" w:rsidP="0066655B">
            <w:r>
              <w:t>Услуги по оптовой торговле масличными семенами и маслосодержащими плодами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46.21.14    </w:t>
            </w:r>
          </w:p>
        </w:tc>
        <w:tc>
          <w:tcPr>
            <w:tcW w:w="7932" w:type="dxa"/>
            <w:tcBorders>
              <w:top w:val="nil"/>
              <w:left w:val="nil"/>
              <w:bottom w:val="nil"/>
              <w:right w:val="nil"/>
            </w:tcBorders>
          </w:tcPr>
          <w:p w:rsidR="00864512" w:rsidRPr="004E6335" w:rsidRDefault="00864512" w:rsidP="0066655B">
            <w:r>
              <w:t>Услуги по оптовой торговле кормами для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оптовой торговле кормами для домашних животных, см. 46.38.29.110</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46.21.14.000</w:t>
            </w:r>
          </w:p>
        </w:tc>
        <w:tc>
          <w:tcPr>
            <w:tcW w:w="7932" w:type="dxa"/>
            <w:tcBorders>
              <w:top w:val="nil"/>
              <w:left w:val="nil"/>
              <w:bottom w:val="nil"/>
              <w:right w:val="nil"/>
            </w:tcBorders>
          </w:tcPr>
          <w:p w:rsidR="00864512" w:rsidRPr="004E6335" w:rsidRDefault="00864512" w:rsidP="0066655B">
            <w:r>
              <w:t>Услуги по оптовой торговле кормами для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46.21.19    </w:t>
            </w:r>
          </w:p>
        </w:tc>
        <w:tc>
          <w:tcPr>
            <w:tcW w:w="7932" w:type="dxa"/>
            <w:tcBorders>
              <w:top w:val="nil"/>
              <w:left w:val="nil"/>
              <w:bottom w:val="nil"/>
              <w:right w:val="nil"/>
            </w:tcBorders>
          </w:tcPr>
          <w:p w:rsidR="00864512" w:rsidRPr="004E6335" w:rsidRDefault="00864512" w:rsidP="0066655B">
            <w:r>
              <w:t>Услуги по оптовой торговле прочим сельскохозяйственным сырьем, не включенным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46.21.19.000</w:t>
            </w:r>
          </w:p>
        </w:tc>
        <w:tc>
          <w:tcPr>
            <w:tcW w:w="7932" w:type="dxa"/>
            <w:tcBorders>
              <w:top w:val="nil"/>
              <w:left w:val="nil"/>
              <w:bottom w:val="nil"/>
              <w:right w:val="nil"/>
            </w:tcBorders>
          </w:tcPr>
          <w:p w:rsidR="00864512" w:rsidRPr="004E6335" w:rsidRDefault="00864512" w:rsidP="0066655B">
            <w:r>
              <w:t>Услуги по оптовой торговле прочим сельскохозяйственным сырьем, не включенным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46.21.2     </w:t>
            </w:r>
          </w:p>
        </w:tc>
        <w:tc>
          <w:tcPr>
            <w:tcW w:w="7932" w:type="dxa"/>
            <w:tcBorders>
              <w:top w:val="nil"/>
              <w:left w:val="nil"/>
              <w:bottom w:val="nil"/>
              <w:right w:val="nil"/>
            </w:tcBorders>
          </w:tcPr>
          <w:p w:rsidR="00864512" w:rsidRPr="004E6335" w:rsidRDefault="00864512" w:rsidP="0066655B">
            <w:r>
              <w:t>Услуги по оптовой торговле необработанным табаком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46.21.20    </w:t>
            </w:r>
          </w:p>
        </w:tc>
        <w:tc>
          <w:tcPr>
            <w:tcW w:w="7932" w:type="dxa"/>
            <w:tcBorders>
              <w:top w:val="nil"/>
              <w:left w:val="nil"/>
              <w:bottom w:val="nil"/>
              <w:right w:val="nil"/>
            </w:tcBorders>
          </w:tcPr>
          <w:p w:rsidR="00864512" w:rsidRPr="004E6335" w:rsidRDefault="00864512" w:rsidP="0066655B">
            <w:r>
              <w:t>Услуги по оптовой торговле необработанным табаком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46.21.20.000</w:t>
            </w:r>
          </w:p>
        </w:tc>
        <w:tc>
          <w:tcPr>
            <w:tcW w:w="7932" w:type="dxa"/>
            <w:tcBorders>
              <w:top w:val="nil"/>
              <w:left w:val="nil"/>
              <w:bottom w:val="nil"/>
              <w:right w:val="nil"/>
            </w:tcBorders>
          </w:tcPr>
          <w:p w:rsidR="00864512" w:rsidRPr="004E6335" w:rsidRDefault="00864512" w:rsidP="0066655B">
            <w:r>
              <w:t>Услуги по оптовой торговле необработанным табаком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46.22       </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46.22.1     </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46.22.10    </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оптовой торговле луковицами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46.22.10.000</w:t>
            </w:r>
          </w:p>
        </w:tc>
        <w:tc>
          <w:tcPr>
            <w:tcW w:w="7932" w:type="dxa"/>
            <w:tcBorders>
              <w:top w:val="nil"/>
              <w:left w:val="nil"/>
              <w:bottom w:val="nil"/>
              <w:right w:val="nil"/>
            </w:tcBorders>
          </w:tcPr>
          <w:p w:rsidR="00864512" w:rsidRPr="004E6335" w:rsidRDefault="00864512" w:rsidP="0066655B">
            <w:r>
              <w:t>Услуги по оптовой торговле цветами и растениями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46.23       </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46.23.1     </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46.23.10    </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оптовой торговле домашними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46.23.10.000</w:t>
            </w:r>
          </w:p>
        </w:tc>
        <w:tc>
          <w:tcPr>
            <w:tcW w:w="7932" w:type="dxa"/>
            <w:tcBorders>
              <w:top w:val="nil"/>
              <w:left w:val="nil"/>
              <w:bottom w:val="nil"/>
              <w:right w:val="nil"/>
            </w:tcBorders>
          </w:tcPr>
          <w:p w:rsidR="00864512" w:rsidRPr="004E6335" w:rsidRDefault="00864512" w:rsidP="0066655B">
            <w:r>
              <w:t>Услуги по оптовой торговле живыми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46.24       </w:t>
            </w:r>
          </w:p>
        </w:tc>
        <w:tc>
          <w:tcPr>
            <w:tcW w:w="7932" w:type="dxa"/>
            <w:tcBorders>
              <w:top w:val="nil"/>
              <w:left w:val="nil"/>
              <w:bottom w:val="nil"/>
              <w:right w:val="nil"/>
            </w:tcBorders>
          </w:tcPr>
          <w:p w:rsidR="00864512" w:rsidRPr="004E6335" w:rsidRDefault="00864512" w:rsidP="0066655B">
            <w:r>
              <w:t>Услуги по оптовой торговле шкурами и кожей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46.24.1     </w:t>
            </w:r>
          </w:p>
        </w:tc>
        <w:tc>
          <w:tcPr>
            <w:tcW w:w="7932" w:type="dxa"/>
            <w:tcBorders>
              <w:top w:val="nil"/>
              <w:left w:val="nil"/>
              <w:bottom w:val="nil"/>
              <w:right w:val="nil"/>
            </w:tcBorders>
          </w:tcPr>
          <w:p w:rsidR="00864512" w:rsidRPr="004E6335" w:rsidRDefault="00864512" w:rsidP="0066655B">
            <w:r>
              <w:t>Услуги по оптовой торговле шкурами и кожей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46.24.10    </w:t>
            </w:r>
          </w:p>
        </w:tc>
        <w:tc>
          <w:tcPr>
            <w:tcW w:w="7932" w:type="dxa"/>
            <w:tcBorders>
              <w:top w:val="nil"/>
              <w:left w:val="nil"/>
              <w:bottom w:val="nil"/>
              <w:right w:val="nil"/>
            </w:tcBorders>
          </w:tcPr>
          <w:p w:rsidR="00864512" w:rsidRPr="004E6335" w:rsidRDefault="00864512" w:rsidP="0066655B">
            <w:r>
              <w:t>Услуги по оптовой торговле шкурами и кожей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46.24.10.000</w:t>
            </w:r>
          </w:p>
        </w:tc>
        <w:tc>
          <w:tcPr>
            <w:tcW w:w="7932" w:type="dxa"/>
            <w:tcBorders>
              <w:top w:val="nil"/>
              <w:left w:val="nil"/>
              <w:bottom w:val="nil"/>
              <w:right w:val="nil"/>
            </w:tcBorders>
          </w:tcPr>
          <w:p w:rsidR="00864512" w:rsidRPr="004E6335" w:rsidRDefault="00864512" w:rsidP="0066655B">
            <w:r>
              <w:t>Услуги по оптовой торговле шкурами и кожей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        </w:t>
            </w:r>
          </w:p>
        </w:tc>
        <w:tc>
          <w:tcPr>
            <w:tcW w:w="7932" w:type="dxa"/>
            <w:tcBorders>
              <w:top w:val="nil"/>
              <w:left w:val="nil"/>
              <w:bottom w:val="nil"/>
              <w:right w:val="nil"/>
            </w:tcBorders>
          </w:tcPr>
          <w:p w:rsidR="00864512" w:rsidRPr="004E6335" w:rsidRDefault="00864512" w:rsidP="0066655B">
            <w:r>
              <w:t>Услуги по оптовой торговле пищевыми продуктами, напитками и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46.31       </w:t>
            </w:r>
          </w:p>
        </w:tc>
        <w:tc>
          <w:tcPr>
            <w:tcW w:w="7932" w:type="dxa"/>
            <w:tcBorders>
              <w:top w:val="nil"/>
              <w:left w:val="nil"/>
              <w:bottom w:val="nil"/>
              <w:right w:val="nil"/>
            </w:tcBorders>
          </w:tcPr>
          <w:p w:rsidR="00864512" w:rsidRPr="004E6335" w:rsidRDefault="00864512" w:rsidP="0066655B">
            <w:r>
              <w:t>Услуги по оптовой торговле фруктами и овощами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46.31.1     </w:t>
            </w:r>
          </w:p>
        </w:tc>
        <w:tc>
          <w:tcPr>
            <w:tcW w:w="7932" w:type="dxa"/>
            <w:tcBorders>
              <w:top w:val="nil"/>
              <w:left w:val="nil"/>
              <w:bottom w:val="nil"/>
              <w:right w:val="nil"/>
            </w:tcBorders>
          </w:tcPr>
          <w:p w:rsidR="00864512" w:rsidRPr="004E6335" w:rsidRDefault="00864512" w:rsidP="0066655B">
            <w:r>
              <w:t>Услуги по оптовой торговле фруктами и овощами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46.31.11    </w:t>
            </w:r>
          </w:p>
        </w:tc>
        <w:tc>
          <w:tcPr>
            <w:tcW w:w="7932" w:type="dxa"/>
            <w:tcBorders>
              <w:top w:val="nil"/>
              <w:left w:val="nil"/>
              <w:bottom w:val="nil"/>
              <w:right w:val="nil"/>
            </w:tcBorders>
          </w:tcPr>
          <w:p w:rsidR="00864512" w:rsidRPr="004E6335" w:rsidRDefault="00864512" w:rsidP="0066655B">
            <w:r>
              <w:t>Услуги по оптовой торговле свежими овощами, фруктами и орехами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оптовой торговле ягодами, виноградом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46.31.11.110</w:t>
            </w:r>
          </w:p>
        </w:tc>
        <w:tc>
          <w:tcPr>
            <w:tcW w:w="7932" w:type="dxa"/>
            <w:tcBorders>
              <w:top w:val="nil"/>
              <w:left w:val="nil"/>
              <w:bottom w:val="nil"/>
              <w:right w:val="nil"/>
            </w:tcBorders>
          </w:tcPr>
          <w:p w:rsidR="00864512" w:rsidRPr="004E6335" w:rsidRDefault="00864512" w:rsidP="0066655B">
            <w:r>
              <w:t>Услуги по оптовой торговле свежим картофелем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46.31.11.120</w:t>
            </w:r>
          </w:p>
        </w:tc>
        <w:tc>
          <w:tcPr>
            <w:tcW w:w="7932" w:type="dxa"/>
            <w:tcBorders>
              <w:top w:val="nil"/>
              <w:left w:val="nil"/>
              <w:bottom w:val="nil"/>
              <w:right w:val="nil"/>
            </w:tcBorders>
          </w:tcPr>
          <w:p w:rsidR="00864512" w:rsidRPr="004E6335" w:rsidRDefault="00864512" w:rsidP="0066655B">
            <w:r>
              <w:t>Услуги по оптовой торговле прочими свежими овощами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46.31.11.130</w:t>
            </w:r>
          </w:p>
        </w:tc>
        <w:tc>
          <w:tcPr>
            <w:tcW w:w="7932" w:type="dxa"/>
            <w:tcBorders>
              <w:top w:val="nil"/>
              <w:left w:val="nil"/>
              <w:bottom w:val="nil"/>
              <w:right w:val="nil"/>
            </w:tcBorders>
          </w:tcPr>
          <w:p w:rsidR="00864512" w:rsidRPr="004E6335" w:rsidRDefault="00864512" w:rsidP="0066655B">
            <w:r>
              <w:t>Услуги по оптовой торговле свежими фруктами и орехами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46.31.12    </w:t>
            </w:r>
          </w:p>
        </w:tc>
        <w:tc>
          <w:tcPr>
            <w:tcW w:w="7932" w:type="dxa"/>
            <w:tcBorders>
              <w:top w:val="nil"/>
              <w:left w:val="nil"/>
              <w:bottom w:val="nil"/>
              <w:right w:val="nil"/>
            </w:tcBorders>
          </w:tcPr>
          <w:p w:rsidR="00864512" w:rsidRPr="004E6335" w:rsidRDefault="00864512" w:rsidP="0066655B">
            <w:r>
              <w:t>Услуги по оптовой торговле переработанными овощами, фруктами и орехами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46.31.12.000</w:t>
            </w:r>
          </w:p>
        </w:tc>
        <w:tc>
          <w:tcPr>
            <w:tcW w:w="7932" w:type="dxa"/>
            <w:tcBorders>
              <w:top w:val="nil"/>
              <w:left w:val="nil"/>
              <w:bottom w:val="nil"/>
              <w:right w:val="nil"/>
            </w:tcBorders>
          </w:tcPr>
          <w:p w:rsidR="00864512" w:rsidRPr="004E6335" w:rsidRDefault="00864512" w:rsidP="0066655B">
            <w:r>
              <w:t>Услуги по оптовой торговле переработанными овощами, фруктами и орехами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46.32       </w:t>
            </w:r>
          </w:p>
        </w:tc>
        <w:tc>
          <w:tcPr>
            <w:tcW w:w="7932" w:type="dxa"/>
            <w:tcBorders>
              <w:top w:val="nil"/>
              <w:left w:val="nil"/>
              <w:bottom w:val="nil"/>
              <w:right w:val="nil"/>
            </w:tcBorders>
          </w:tcPr>
          <w:p w:rsidR="00864512" w:rsidRPr="004E6335" w:rsidRDefault="00864512" w:rsidP="0066655B">
            <w:r>
              <w:t>Услуги по оптовой торговле мясом и мясными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46.32.1     </w:t>
            </w:r>
          </w:p>
        </w:tc>
        <w:tc>
          <w:tcPr>
            <w:tcW w:w="7932" w:type="dxa"/>
            <w:tcBorders>
              <w:top w:val="nil"/>
              <w:left w:val="nil"/>
              <w:bottom w:val="nil"/>
              <w:right w:val="nil"/>
            </w:tcBorders>
          </w:tcPr>
          <w:p w:rsidR="00864512" w:rsidRPr="004E6335" w:rsidRDefault="00864512" w:rsidP="0066655B">
            <w:r>
              <w:t>Услуги по оптовой торговле мясом и мясными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46.32.11    </w:t>
            </w:r>
          </w:p>
        </w:tc>
        <w:tc>
          <w:tcPr>
            <w:tcW w:w="7932" w:type="dxa"/>
            <w:tcBorders>
              <w:top w:val="nil"/>
              <w:left w:val="nil"/>
              <w:bottom w:val="nil"/>
              <w:right w:val="nil"/>
            </w:tcBorders>
          </w:tcPr>
          <w:p w:rsidR="00864512" w:rsidRPr="004E6335" w:rsidRDefault="00864512" w:rsidP="0066655B">
            <w:r>
              <w:t>Услуги по оптовой торговле мясом (включая мясо птицы)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t>46.32.11.000</w:t>
            </w:r>
          </w:p>
        </w:tc>
        <w:tc>
          <w:tcPr>
            <w:tcW w:w="7932" w:type="dxa"/>
            <w:tcBorders>
              <w:top w:val="nil"/>
              <w:left w:val="nil"/>
              <w:bottom w:val="nil"/>
              <w:right w:val="nil"/>
            </w:tcBorders>
          </w:tcPr>
          <w:p w:rsidR="00864512" w:rsidRPr="004E6335" w:rsidRDefault="00864512" w:rsidP="0066655B">
            <w:r>
              <w:t>Услуги по оптовой торговле мясом (включая мясо птицы)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46.32.12    </w:t>
            </w:r>
          </w:p>
        </w:tc>
        <w:tc>
          <w:tcPr>
            <w:tcW w:w="7932" w:type="dxa"/>
            <w:tcBorders>
              <w:top w:val="nil"/>
              <w:left w:val="nil"/>
              <w:bottom w:val="nil"/>
              <w:right w:val="nil"/>
            </w:tcBorders>
          </w:tcPr>
          <w:p w:rsidR="00864512" w:rsidRPr="004E6335" w:rsidRDefault="00864512" w:rsidP="0066655B">
            <w:r>
              <w:t>Услуги по оптовой торговле мясными продуктами (включая продукты из мяса птицы)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t>46.32.12.110</w:t>
            </w:r>
          </w:p>
        </w:tc>
        <w:tc>
          <w:tcPr>
            <w:tcW w:w="7932" w:type="dxa"/>
            <w:tcBorders>
              <w:top w:val="nil"/>
              <w:left w:val="nil"/>
              <w:bottom w:val="nil"/>
              <w:right w:val="nil"/>
            </w:tcBorders>
          </w:tcPr>
          <w:p w:rsidR="00864512" w:rsidRPr="004E6335" w:rsidRDefault="00864512" w:rsidP="0066655B">
            <w:r>
              <w:t>Услуги по оптовой торговле консервами из мяса и мяса птицы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t>46.32.12.190</w:t>
            </w:r>
          </w:p>
        </w:tc>
        <w:tc>
          <w:tcPr>
            <w:tcW w:w="7932" w:type="dxa"/>
            <w:tcBorders>
              <w:top w:val="nil"/>
              <w:left w:val="nil"/>
              <w:bottom w:val="nil"/>
              <w:right w:val="nil"/>
            </w:tcBorders>
          </w:tcPr>
          <w:p w:rsidR="00864512" w:rsidRPr="004E6335" w:rsidRDefault="00864512" w:rsidP="0066655B">
            <w:r>
              <w:t>Услуги по оптовой торговле прочими продуктами из мяса и мяса птицы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46.33       </w:t>
            </w:r>
          </w:p>
        </w:tc>
        <w:tc>
          <w:tcPr>
            <w:tcW w:w="7932" w:type="dxa"/>
            <w:tcBorders>
              <w:top w:val="nil"/>
              <w:left w:val="nil"/>
              <w:bottom w:val="nil"/>
              <w:right w:val="nil"/>
            </w:tcBorders>
          </w:tcPr>
          <w:p w:rsidR="00864512" w:rsidRPr="004E6335" w:rsidRDefault="00864512" w:rsidP="0066655B">
            <w:r>
              <w:t>Услуги по оптовой торговле молочными продуктами, яйцами, пищевыми маслами и жирами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46.33.1     </w:t>
            </w:r>
          </w:p>
        </w:tc>
        <w:tc>
          <w:tcPr>
            <w:tcW w:w="7932" w:type="dxa"/>
            <w:tcBorders>
              <w:top w:val="nil"/>
              <w:left w:val="nil"/>
              <w:bottom w:val="nil"/>
              <w:right w:val="nil"/>
            </w:tcBorders>
          </w:tcPr>
          <w:p w:rsidR="00864512" w:rsidRPr="004E6335" w:rsidRDefault="00864512" w:rsidP="0066655B">
            <w:r>
              <w:t>Услуги по оптовой торговле молочными продуктами, яйцами, пищевыми маслами и жирами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46.33.11    </w:t>
            </w:r>
          </w:p>
        </w:tc>
        <w:tc>
          <w:tcPr>
            <w:tcW w:w="7932" w:type="dxa"/>
            <w:tcBorders>
              <w:top w:val="nil"/>
              <w:left w:val="nil"/>
              <w:bottom w:val="nil"/>
              <w:right w:val="nil"/>
            </w:tcBorders>
          </w:tcPr>
          <w:p w:rsidR="00864512" w:rsidRPr="004E6335" w:rsidRDefault="00864512" w:rsidP="0066655B">
            <w:r>
              <w:t>Услуги по оптовой торговле молочными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46.33.11.000</w:t>
            </w:r>
          </w:p>
        </w:tc>
        <w:tc>
          <w:tcPr>
            <w:tcW w:w="7932" w:type="dxa"/>
            <w:tcBorders>
              <w:top w:val="nil"/>
              <w:left w:val="nil"/>
              <w:bottom w:val="nil"/>
              <w:right w:val="nil"/>
            </w:tcBorders>
          </w:tcPr>
          <w:p w:rsidR="00864512" w:rsidRPr="004E6335" w:rsidRDefault="00864512" w:rsidP="0066655B">
            <w:r>
              <w:t>Услуги по оптовой торговле молочными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46.33.12    </w:t>
            </w:r>
          </w:p>
        </w:tc>
        <w:tc>
          <w:tcPr>
            <w:tcW w:w="7932" w:type="dxa"/>
            <w:tcBorders>
              <w:top w:val="nil"/>
              <w:left w:val="nil"/>
              <w:bottom w:val="nil"/>
              <w:right w:val="nil"/>
            </w:tcBorders>
          </w:tcPr>
          <w:p w:rsidR="00864512" w:rsidRPr="004E6335" w:rsidRDefault="00864512" w:rsidP="0066655B">
            <w:r>
              <w:t>Услуги по оптовой торговле яйцами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46.33.12.000</w:t>
            </w:r>
          </w:p>
        </w:tc>
        <w:tc>
          <w:tcPr>
            <w:tcW w:w="7932" w:type="dxa"/>
            <w:tcBorders>
              <w:top w:val="nil"/>
              <w:left w:val="nil"/>
              <w:bottom w:val="nil"/>
              <w:right w:val="nil"/>
            </w:tcBorders>
          </w:tcPr>
          <w:p w:rsidR="00864512" w:rsidRPr="004E6335" w:rsidRDefault="00864512" w:rsidP="0066655B">
            <w:r>
              <w:t>Услуги по оптовой торговле яйцами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46.33.13    </w:t>
            </w:r>
          </w:p>
        </w:tc>
        <w:tc>
          <w:tcPr>
            <w:tcW w:w="7932" w:type="dxa"/>
            <w:tcBorders>
              <w:top w:val="nil"/>
              <w:left w:val="nil"/>
              <w:bottom w:val="nil"/>
              <w:right w:val="nil"/>
            </w:tcBorders>
          </w:tcPr>
          <w:p w:rsidR="00864512" w:rsidRPr="004E6335" w:rsidRDefault="00864512" w:rsidP="0066655B">
            <w:r>
              <w:t>Услуги по оптовой торговле пищевыми маслами и жирами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46.33.13.000</w:t>
            </w:r>
          </w:p>
        </w:tc>
        <w:tc>
          <w:tcPr>
            <w:tcW w:w="7932" w:type="dxa"/>
            <w:tcBorders>
              <w:top w:val="nil"/>
              <w:left w:val="nil"/>
              <w:bottom w:val="nil"/>
              <w:right w:val="nil"/>
            </w:tcBorders>
          </w:tcPr>
          <w:p w:rsidR="00864512" w:rsidRPr="004E6335" w:rsidRDefault="00864512" w:rsidP="0066655B">
            <w:r>
              <w:t>Услуги по оптовой торговле пищевыми маслами и жирами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46.34       </w:t>
            </w:r>
          </w:p>
        </w:tc>
        <w:tc>
          <w:tcPr>
            <w:tcW w:w="7932" w:type="dxa"/>
            <w:tcBorders>
              <w:top w:val="nil"/>
              <w:left w:val="nil"/>
              <w:bottom w:val="nil"/>
              <w:right w:val="nil"/>
            </w:tcBorders>
          </w:tcPr>
          <w:p w:rsidR="00864512" w:rsidRPr="004E6335" w:rsidRDefault="00864512" w:rsidP="0066655B">
            <w:r>
              <w:t>Услуги по оптовой торговле алкогольными и другими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46.34.1     </w:t>
            </w:r>
          </w:p>
        </w:tc>
        <w:tc>
          <w:tcPr>
            <w:tcW w:w="7932" w:type="dxa"/>
            <w:tcBorders>
              <w:top w:val="nil"/>
              <w:left w:val="nil"/>
              <w:bottom w:val="nil"/>
              <w:right w:val="nil"/>
            </w:tcBorders>
          </w:tcPr>
          <w:p w:rsidR="00864512" w:rsidRPr="004E6335" w:rsidRDefault="00864512" w:rsidP="0066655B">
            <w:r>
              <w:t>Услуги по оптовой торговле алкогольными и другими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46.34.11    </w:t>
            </w:r>
          </w:p>
        </w:tc>
        <w:tc>
          <w:tcPr>
            <w:tcW w:w="7932" w:type="dxa"/>
            <w:tcBorders>
              <w:top w:val="nil"/>
              <w:left w:val="nil"/>
              <w:bottom w:val="nil"/>
              <w:right w:val="nil"/>
            </w:tcBorders>
          </w:tcPr>
          <w:p w:rsidR="00864512" w:rsidRPr="004E6335" w:rsidRDefault="00864512" w:rsidP="0066655B">
            <w:r>
              <w:t>Услуги по оптовой торговле соками, минеральной водой и прочими безалкогольными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46.34.11.000</w:t>
            </w:r>
          </w:p>
        </w:tc>
        <w:tc>
          <w:tcPr>
            <w:tcW w:w="7932" w:type="dxa"/>
            <w:tcBorders>
              <w:top w:val="nil"/>
              <w:left w:val="nil"/>
              <w:bottom w:val="nil"/>
              <w:right w:val="nil"/>
            </w:tcBorders>
          </w:tcPr>
          <w:p w:rsidR="00864512" w:rsidRPr="004E6335" w:rsidRDefault="00864512" w:rsidP="0066655B">
            <w:r>
              <w:t>Услуги по оптовой торговле соками, минеральной водой и прочими безалкогольными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46.34.12    </w:t>
            </w:r>
          </w:p>
        </w:tc>
        <w:tc>
          <w:tcPr>
            <w:tcW w:w="7932" w:type="dxa"/>
            <w:tcBorders>
              <w:top w:val="nil"/>
              <w:left w:val="nil"/>
              <w:bottom w:val="nil"/>
              <w:right w:val="nil"/>
            </w:tcBorders>
          </w:tcPr>
          <w:p w:rsidR="00864512" w:rsidRPr="004E6335" w:rsidRDefault="00864512" w:rsidP="0066655B">
            <w:r>
              <w:t>Услуги по оптовой торговле алкогольными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46.34.12.110</w:t>
            </w:r>
          </w:p>
        </w:tc>
        <w:tc>
          <w:tcPr>
            <w:tcW w:w="7932" w:type="dxa"/>
            <w:tcBorders>
              <w:top w:val="nil"/>
              <w:left w:val="nil"/>
              <w:bottom w:val="nil"/>
              <w:right w:val="nil"/>
            </w:tcBorders>
          </w:tcPr>
          <w:p w:rsidR="00864512" w:rsidRPr="004E6335" w:rsidRDefault="00864512" w:rsidP="0066655B">
            <w:r>
              <w:t>Услуги по оптовой торговле алкогольными напитками, кроме пива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46.34.12.120</w:t>
            </w:r>
          </w:p>
        </w:tc>
        <w:tc>
          <w:tcPr>
            <w:tcW w:w="7932" w:type="dxa"/>
            <w:tcBorders>
              <w:top w:val="nil"/>
              <w:left w:val="nil"/>
              <w:bottom w:val="nil"/>
              <w:right w:val="nil"/>
            </w:tcBorders>
          </w:tcPr>
          <w:p w:rsidR="00864512" w:rsidRPr="004E6335" w:rsidRDefault="00864512" w:rsidP="0066655B">
            <w:r>
              <w:t>Услуги по оптовой торговле пивом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46.34.12.130</w:t>
            </w:r>
          </w:p>
        </w:tc>
        <w:tc>
          <w:tcPr>
            <w:tcW w:w="7932" w:type="dxa"/>
            <w:tcBorders>
              <w:top w:val="nil"/>
              <w:left w:val="nil"/>
              <w:bottom w:val="nil"/>
              <w:right w:val="nil"/>
            </w:tcBorders>
          </w:tcPr>
          <w:p w:rsidR="00864512" w:rsidRPr="004E6335" w:rsidRDefault="00864512" w:rsidP="0066655B">
            <w:r>
              <w:t>Услуги по закупке вина в больших емкостях с последующим разливом в мелкую тару без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46.35       </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46.35.1     </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46.35.10    </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46.35.10.000</w:t>
            </w:r>
          </w:p>
        </w:tc>
        <w:tc>
          <w:tcPr>
            <w:tcW w:w="7932" w:type="dxa"/>
            <w:tcBorders>
              <w:top w:val="nil"/>
              <w:left w:val="nil"/>
              <w:bottom w:val="nil"/>
              <w:right w:val="nil"/>
            </w:tcBorders>
          </w:tcPr>
          <w:p w:rsidR="00864512" w:rsidRPr="004E6335" w:rsidRDefault="00864512" w:rsidP="0066655B">
            <w:r>
              <w:t>Услуги по оптовой торговле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46.36       </w:t>
            </w:r>
          </w:p>
        </w:tc>
        <w:tc>
          <w:tcPr>
            <w:tcW w:w="7932" w:type="dxa"/>
            <w:tcBorders>
              <w:top w:val="nil"/>
              <w:left w:val="nil"/>
              <w:bottom w:val="nil"/>
              <w:right w:val="nil"/>
            </w:tcBorders>
          </w:tcPr>
          <w:p w:rsidR="00864512" w:rsidRPr="004E6335" w:rsidRDefault="00864512" w:rsidP="0066655B">
            <w:r>
              <w:t>Услуги по оптовой торговле сахаром, шоколадом и сахаристыми кондитерскими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46.36.1     </w:t>
            </w:r>
          </w:p>
        </w:tc>
        <w:tc>
          <w:tcPr>
            <w:tcW w:w="7932" w:type="dxa"/>
            <w:tcBorders>
              <w:top w:val="nil"/>
              <w:left w:val="nil"/>
              <w:bottom w:val="nil"/>
              <w:right w:val="nil"/>
            </w:tcBorders>
          </w:tcPr>
          <w:p w:rsidR="00864512" w:rsidRPr="004E6335" w:rsidRDefault="00864512" w:rsidP="0066655B">
            <w:r>
              <w:t>Услуги по оптовой торговле сахаром, шоколадом и сахаристыми кондитерскими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46.36.11    </w:t>
            </w:r>
          </w:p>
        </w:tc>
        <w:tc>
          <w:tcPr>
            <w:tcW w:w="7932" w:type="dxa"/>
            <w:tcBorders>
              <w:top w:val="nil"/>
              <w:left w:val="nil"/>
              <w:bottom w:val="nil"/>
              <w:right w:val="nil"/>
            </w:tcBorders>
          </w:tcPr>
          <w:p w:rsidR="00864512" w:rsidRPr="004E6335" w:rsidRDefault="00864512" w:rsidP="0066655B">
            <w:r>
              <w:t>Услуги по оптовой торговле сахаром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46.36.11.000</w:t>
            </w:r>
          </w:p>
        </w:tc>
        <w:tc>
          <w:tcPr>
            <w:tcW w:w="7932" w:type="dxa"/>
            <w:tcBorders>
              <w:top w:val="nil"/>
              <w:left w:val="nil"/>
              <w:bottom w:val="nil"/>
              <w:right w:val="nil"/>
            </w:tcBorders>
          </w:tcPr>
          <w:p w:rsidR="00864512" w:rsidRPr="004E6335" w:rsidRDefault="00864512" w:rsidP="0066655B">
            <w:r>
              <w:t>Услуги по оптовой торговле сахаром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46.36.12    </w:t>
            </w:r>
          </w:p>
        </w:tc>
        <w:tc>
          <w:tcPr>
            <w:tcW w:w="7932" w:type="dxa"/>
            <w:tcBorders>
              <w:top w:val="nil"/>
              <w:left w:val="nil"/>
              <w:bottom w:val="nil"/>
              <w:right w:val="nil"/>
            </w:tcBorders>
          </w:tcPr>
          <w:p w:rsidR="00864512" w:rsidRPr="004E6335" w:rsidRDefault="00864512" w:rsidP="0066655B">
            <w:r>
              <w:t>Услуги по оптовой торговле хлебобулочными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46.36.12.000</w:t>
            </w:r>
          </w:p>
        </w:tc>
        <w:tc>
          <w:tcPr>
            <w:tcW w:w="7932" w:type="dxa"/>
            <w:tcBorders>
              <w:top w:val="nil"/>
              <w:left w:val="nil"/>
              <w:bottom w:val="nil"/>
              <w:right w:val="nil"/>
            </w:tcBorders>
          </w:tcPr>
          <w:p w:rsidR="00864512" w:rsidRPr="004E6335" w:rsidRDefault="00864512" w:rsidP="0066655B">
            <w:r>
              <w:t>Услуги по оптовой торговле хлебобулочными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46.36.13    </w:t>
            </w:r>
          </w:p>
        </w:tc>
        <w:tc>
          <w:tcPr>
            <w:tcW w:w="7932" w:type="dxa"/>
            <w:tcBorders>
              <w:top w:val="nil"/>
              <w:left w:val="nil"/>
              <w:bottom w:val="nil"/>
              <w:right w:val="nil"/>
            </w:tcBorders>
          </w:tcPr>
          <w:p w:rsidR="00864512" w:rsidRPr="004E6335" w:rsidRDefault="00864512" w:rsidP="0066655B">
            <w:r>
              <w:t>Услуги по оптовой торговле шоколадом и сахаристыми кондитерскими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46.36.13.000</w:t>
            </w:r>
          </w:p>
        </w:tc>
        <w:tc>
          <w:tcPr>
            <w:tcW w:w="7932" w:type="dxa"/>
            <w:tcBorders>
              <w:top w:val="nil"/>
              <w:left w:val="nil"/>
              <w:bottom w:val="nil"/>
              <w:right w:val="nil"/>
            </w:tcBorders>
          </w:tcPr>
          <w:p w:rsidR="00864512" w:rsidRPr="004E6335" w:rsidRDefault="00864512" w:rsidP="0066655B">
            <w:r>
              <w:t>Услуги по оптовой торговле шоколадом и сахаристыми кондитерскими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46.37       </w:t>
            </w:r>
          </w:p>
        </w:tc>
        <w:tc>
          <w:tcPr>
            <w:tcW w:w="7932" w:type="dxa"/>
            <w:tcBorders>
              <w:top w:val="nil"/>
              <w:left w:val="nil"/>
              <w:bottom w:val="nil"/>
              <w:right w:val="nil"/>
            </w:tcBorders>
          </w:tcPr>
          <w:p w:rsidR="00864512" w:rsidRPr="004E6335" w:rsidRDefault="00864512" w:rsidP="0066655B">
            <w:r>
              <w:t>Услуги по оптовой торговле кофе, чаем, какао и пряностями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46.37.1     </w:t>
            </w:r>
          </w:p>
        </w:tc>
        <w:tc>
          <w:tcPr>
            <w:tcW w:w="7932" w:type="dxa"/>
            <w:tcBorders>
              <w:top w:val="nil"/>
              <w:left w:val="nil"/>
              <w:bottom w:val="nil"/>
              <w:right w:val="nil"/>
            </w:tcBorders>
          </w:tcPr>
          <w:p w:rsidR="00864512" w:rsidRPr="004E6335" w:rsidRDefault="00864512" w:rsidP="0066655B">
            <w:r>
              <w:t>Услуги по оптовой торговле кофе, чаем, какао и пряностями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46.37.10    </w:t>
            </w:r>
          </w:p>
        </w:tc>
        <w:tc>
          <w:tcPr>
            <w:tcW w:w="7932" w:type="dxa"/>
            <w:tcBorders>
              <w:top w:val="nil"/>
              <w:left w:val="nil"/>
              <w:bottom w:val="nil"/>
              <w:right w:val="nil"/>
            </w:tcBorders>
          </w:tcPr>
          <w:p w:rsidR="00864512" w:rsidRPr="004E6335" w:rsidRDefault="00864512" w:rsidP="0066655B">
            <w:r>
              <w:t>Услуги по оптовой торговле кофе, чаем, какао и пряностями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46.37.10.000</w:t>
            </w:r>
          </w:p>
        </w:tc>
        <w:tc>
          <w:tcPr>
            <w:tcW w:w="7932" w:type="dxa"/>
            <w:tcBorders>
              <w:top w:val="nil"/>
              <w:left w:val="nil"/>
              <w:bottom w:val="nil"/>
              <w:right w:val="nil"/>
            </w:tcBorders>
          </w:tcPr>
          <w:p w:rsidR="00864512" w:rsidRPr="004E6335" w:rsidRDefault="00864512" w:rsidP="0066655B">
            <w:r>
              <w:t>Услуги по оптовой торговле кофе, чаем, какао и пряностями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       </w:t>
            </w:r>
          </w:p>
        </w:tc>
        <w:tc>
          <w:tcPr>
            <w:tcW w:w="7932" w:type="dxa"/>
            <w:tcBorders>
              <w:top w:val="nil"/>
              <w:left w:val="nil"/>
              <w:bottom w:val="nil"/>
              <w:right w:val="nil"/>
            </w:tcBorders>
          </w:tcPr>
          <w:p w:rsidR="00864512" w:rsidRPr="004E6335" w:rsidRDefault="00864512" w:rsidP="0066655B">
            <w:r>
              <w:t>Услуги по оптовой торговле прочими пищевыми продуктами, включая рыбу, ракообразных и моллюсков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46.38.1     </w:t>
            </w:r>
          </w:p>
        </w:tc>
        <w:tc>
          <w:tcPr>
            <w:tcW w:w="7932" w:type="dxa"/>
            <w:tcBorders>
              <w:top w:val="nil"/>
              <w:left w:val="nil"/>
              <w:bottom w:val="nil"/>
              <w:right w:val="nil"/>
            </w:tcBorders>
          </w:tcPr>
          <w:p w:rsidR="00864512" w:rsidRPr="004E6335" w:rsidRDefault="00864512" w:rsidP="0066655B">
            <w:r>
              <w:t>Услуги по оптовой торговле рыбой, ракообразными и моллюсками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46.38.10    </w:t>
            </w:r>
          </w:p>
        </w:tc>
        <w:tc>
          <w:tcPr>
            <w:tcW w:w="7932" w:type="dxa"/>
            <w:tcBorders>
              <w:top w:val="nil"/>
              <w:left w:val="nil"/>
              <w:bottom w:val="nil"/>
              <w:right w:val="nil"/>
            </w:tcBorders>
          </w:tcPr>
          <w:p w:rsidR="00864512" w:rsidRPr="004E6335" w:rsidRDefault="00864512" w:rsidP="0066655B">
            <w:r>
              <w:t>Услуги по оптовой торговле рыбой, ракообразными и моллюсками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46.38.10.000</w:t>
            </w:r>
          </w:p>
        </w:tc>
        <w:tc>
          <w:tcPr>
            <w:tcW w:w="7932" w:type="dxa"/>
            <w:tcBorders>
              <w:top w:val="nil"/>
              <w:left w:val="nil"/>
              <w:bottom w:val="nil"/>
              <w:right w:val="nil"/>
            </w:tcBorders>
          </w:tcPr>
          <w:p w:rsidR="00864512" w:rsidRPr="004E6335" w:rsidRDefault="00864512" w:rsidP="0066655B">
            <w:r>
              <w:t>Услуги по оптовой торговле рыбой, ракообразными и моллюсками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услуги по оптовой торговле переработанными рыбными продуктами;</w:t>
            </w:r>
          </w:p>
          <w:p w:rsidR="00864512" w:rsidRPr="004E6335" w:rsidRDefault="00864512" w:rsidP="0066655B">
            <w:r>
              <w:t>- услуги по оптовой торговле рыбными консервами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46.38.2     </w:t>
            </w:r>
          </w:p>
        </w:tc>
        <w:tc>
          <w:tcPr>
            <w:tcW w:w="7932" w:type="dxa"/>
            <w:tcBorders>
              <w:top w:val="nil"/>
              <w:left w:val="nil"/>
              <w:bottom w:val="nil"/>
              <w:right w:val="nil"/>
            </w:tcBorders>
          </w:tcPr>
          <w:p w:rsidR="00864512" w:rsidRPr="004E6335" w:rsidRDefault="00864512" w:rsidP="0066655B">
            <w:r>
              <w:t>Услуги по оптовой торговле прочими пищевыми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46.38.21    </w:t>
            </w:r>
          </w:p>
        </w:tc>
        <w:tc>
          <w:tcPr>
            <w:tcW w:w="7932" w:type="dxa"/>
            <w:tcBorders>
              <w:top w:val="nil"/>
              <w:left w:val="nil"/>
              <w:bottom w:val="nil"/>
              <w:right w:val="nil"/>
            </w:tcBorders>
          </w:tcPr>
          <w:p w:rsidR="00864512" w:rsidRPr="004E6335" w:rsidRDefault="00864512" w:rsidP="0066655B">
            <w:r>
              <w:t>Услуги по оптовой торговле гомогенизированными пищевыми продуктами и диетическим питанием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46.38.21.000</w:t>
            </w:r>
          </w:p>
        </w:tc>
        <w:tc>
          <w:tcPr>
            <w:tcW w:w="7932" w:type="dxa"/>
            <w:tcBorders>
              <w:top w:val="nil"/>
              <w:left w:val="nil"/>
              <w:bottom w:val="nil"/>
              <w:right w:val="nil"/>
            </w:tcBorders>
          </w:tcPr>
          <w:p w:rsidR="00864512" w:rsidRPr="004E6335" w:rsidRDefault="00864512" w:rsidP="0066655B">
            <w:r>
              <w:t>Услуги по оптовой торговле гомогенизированными пищевыми продуктами и диетическим питанием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46.38.29    </w:t>
            </w:r>
          </w:p>
        </w:tc>
        <w:tc>
          <w:tcPr>
            <w:tcW w:w="7932" w:type="dxa"/>
            <w:tcBorders>
              <w:top w:val="nil"/>
              <w:left w:val="nil"/>
              <w:bottom w:val="nil"/>
              <w:right w:val="nil"/>
            </w:tcBorders>
          </w:tcPr>
          <w:p w:rsidR="00864512" w:rsidRPr="004E6335" w:rsidRDefault="00864512" w:rsidP="0066655B">
            <w:r>
              <w:t>Услуги по оптовой торговле прочими пищевыми продуктами,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46.38.29.110</w:t>
            </w:r>
          </w:p>
        </w:tc>
        <w:tc>
          <w:tcPr>
            <w:tcW w:w="7932" w:type="dxa"/>
            <w:tcBorders>
              <w:top w:val="nil"/>
              <w:left w:val="nil"/>
              <w:bottom w:val="nil"/>
              <w:right w:val="nil"/>
            </w:tcBorders>
          </w:tcPr>
          <w:p w:rsidR="00864512" w:rsidRPr="004E6335" w:rsidRDefault="00864512" w:rsidP="0066655B">
            <w:r>
              <w:t>Услуги по оптовой торговле кормами для домашних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46.38.29.120</w:t>
            </w:r>
          </w:p>
        </w:tc>
        <w:tc>
          <w:tcPr>
            <w:tcW w:w="7932" w:type="dxa"/>
            <w:tcBorders>
              <w:top w:val="nil"/>
              <w:left w:val="nil"/>
              <w:bottom w:val="nil"/>
              <w:right w:val="nil"/>
            </w:tcBorders>
          </w:tcPr>
          <w:p w:rsidR="00864512" w:rsidRPr="004E6335" w:rsidRDefault="00864512" w:rsidP="0066655B">
            <w:r>
              <w:t>Услуги по оптовой торговле мукой и макаронными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46.38.29.130</w:t>
            </w:r>
          </w:p>
        </w:tc>
        <w:tc>
          <w:tcPr>
            <w:tcW w:w="7932" w:type="dxa"/>
            <w:tcBorders>
              <w:top w:val="nil"/>
              <w:left w:val="nil"/>
              <w:bottom w:val="nil"/>
              <w:right w:val="nil"/>
            </w:tcBorders>
          </w:tcPr>
          <w:p w:rsidR="00864512" w:rsidRPr="004E6335" w:rsidRDefault="00864512" w:rsidP="0066655B">
            <w:r>
              <w:t>Услуги по оптовой торговле крупами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46.38.29.140</w:t>
            </w:r>
          </w:p>
        </w:tc>
        <w:tc>
          <w:tcPr>
            <w:tcW w:w="7932" w:type="dxa"/>
            <w:tcBorders>
              <w:top w:val="nil"/>
              <w:left w:val="nil"/>
              <w:bottom w:val="nil"/>
              <w:right w:val="nil"/>
            </w:tcBorders>
          </w:tcPr>
          <w:p w:rsidR="00864512" w:rsidRPr="004E6335" w:rsidRDefault="00864512" w:rsidP="0066655B">
            <w:r>
              <w:t>Услуги по оптовой торговле солью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46.38.29.190</w:t>
            </w:r>
          </w:p>
        </w:tc>
        <w:tc>
          <w:tcPr>
            <w:tcW w:w="7932" w:type="dxa"/>
            <w:tcBorders>
              <w:top w:val="nil"/>
              <w:left w:val="nil"/>
              <w:bottom w:val="nil"/>
              <w:right w:val="nil"/>
            </w:tcBorders>
          </w:tcPr>
          <w:p w:rsidR="00864512" w:rsidRPr="004E6335" w:rsidRDefault="00864512" w:rsidP="0066655B">
            <w:r>
              <w:t>Услуги по оптовой торговле прочими пищевыми продуктами,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46.39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пищевыми продуктами, напитками и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46.39.1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пищевыми продуктами, напитками и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46.39.11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замороженными пищевыми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46.39.11.000</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замороженными пищевыми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46.39.12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незамороженными пищевыми продуктами, напитками и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46.39.12.000</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 незамороженными пищевыми продуктами, напитками и табачными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        </w:t>
            </w:r>
          </w:p>
        </w:tc>
        <w:tc>
          <w:tcPr>
            <w:tcW w:w="7932" w:type="dxa"/>
            <w:tcBorders>
              <w:top w:val="nil"/>
              <w:left w:val="nil"/>
              <w:bottom w:val="nil"/>
              <w:right w:val="nil"/>
            </w:tcBorders>
          </w:tcPr>
          <w:p w:rsidR="00864512" w:rsidRPr="004E6335" w:rsidRDefault="00864512" w:rsidP="0066655B">
            <w:r>
              <w:t>Услуги по оптовой торговле непродовольственными потребительскими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46.41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46.41.1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46.41.11    </w:t>
            </w:r>
          </w:p>
        </w:tc>
        <w:tc>
          <w:tcPr>
            <w:tcW w:w="7932" w:type="dxa"/>
            <w:tcBorders>
              <w:top w:val="nil"/>
              <w:left w:val="nil"/>
              <w:bottom w:val="nil"/>
              <w:right w:val="nil"/>
            </w:tcBorders>
          </w:tcPr>
          <w:p w:rsidR="00864512" w:rsidRPr="004E6335" w:rsidRDefault="00864512" w:rsidP="0066655B">
            <w:r>
              <w:t>Услуги по оптовой торговле пряжей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46.41.11.000</w:t>
            </w:r>
          </w:p>
        </w:tc>
        <w:tc>
          <w:tcPr>
            <w:tcW w:w="7932" w:type="dxa"/>
            <w:tcBorders>
              <w:top w:val="nil"/>
              <w:left w:val="nil"/>
              <w:bottom w:val="nil"/>
              <w:right w:val="nil"/>
            </w:tcBorders>
          </w:tcPr>
          <w:p w:rsidR="00864512" w:rsidRPr="004E6335" w:rsidRDefault="00864512" w:rsidP="0066655B">
            <w:r>
              <w:t>Услуги по оптовой торговле пряжей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46.41.12    </w:t>
            </w:r>
          </w:p>
        </w:tc>
        <w:tc>
          <w:tcPr>
            <w:tcW w:w="7932" w:type="dxa"/>
            <w:tcBorders>
              <w:top w:val="nil"/>
              <w:left w:val="nil"/>
              <w:bottom w:val="nil"/>
              <w:right w:val="nil"/>
            </w:tcBorders>
          </w:tcPr>
          <w:p w:rsidR="00864512" w:rsidRPr="004E6335" w:rsidRDefault="00864512" w:rsidP="0066655B">
            <w:r>
              <w:t>Услуги по оптовой торговле тканями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46.41.12.000</w:t>
            </w:r>
          </w:p>
        </w:tc>
        <w:tc>
          <w:tcPr>
            <w:tcW w:w="7932" w:type="dxa"/>
            <w:tcBorders>
              <w:top w:val="nil"/>
              <w:left w:val="nil"/>
              <w:bottom w:val="nil"/>
              <w:right w:val="nil"/>
            </w:tcBorders>
          </w:tcPr>
          <w:p w:rsidR="00864512" w:rsidRPr="004E6335" w:rsidRDefault="00864512" w:rsidP="0066655B">
            <w:r>
              <w:t>Услуги по оптовой торговле тканями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46.41.13    </w:t>
            </w:r>
          </w:p>
        </w:tc>
        <w:tc>
          <w:tcPr>
            <w:tcW w:w="7932" w:type="dxa"/>
            <w:tcBorders>
              <w:top w:val="nil"/>
              <w:left w:val="nil"/>
              <w:bottom w:val="nil"/>
              <w:right w:val="nil"/>
            </w:tcBorders>
          </w:tcPr>
          <w:p w:rsidR="00864512" w:rsidRPr="004E6335" w:rsidRDefault="00864512" w:rsidP="0066655B">
            <w:r>
              <w:t>Услуги по оптовой торговле столовым и постельным бельем, портьерами и разнообразными бытовыми изделиями из текстильных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46.41.13.000</w:t>
            </w:r>
          </w:p>
        </w:tc>
        <w:tc>
          <w:tcPr>
            <w:tcW w:w="7932" w:type="dxa"/>
            <w:tcBorders>
              <w:top w:val="nil"/>
              <w:left w:val="nil"/>
              <w:bottom w:val="nil"/>
              <w:right w:val="nil"/>
            </w:tcBorders>
          </w:tcPr>
          <w:p w:rsidR="00864512" w:rsidRPr="004E6335" w:rsidRDefault="00864512" w:rsidP="0066655B">
            <w:r>
              <w:t>Услуги по оптовой торговле столовым и постельным бельем, портьерами и разнообразными бытовыми изделиями из текстильных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46.41.14    </w:t>
            </w:r>
          </w:p>
        </w:tc>
        <w:tc>
          <w:tcPr>
            <w:tcW w:w="7932" w:type="dxa"/>
            <w:tcBorders>
              <w:top w:val="nil"/>
              <w:left w:val="nil"/>
              <w:bottom w:val="nil"/>
              <w:right w:val="nil"/>
            </w:tcBorders>
          </w:tcPr>
          <w:p w:rsidR="00864512" w:rsidRPr="004E6335" w:rsidRDefault="00864512" w:rsidP="0066655B">
            <w:r>
              <w:t>Услуги по оптовой торговле галантерейными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46.41.14.000</w:t>
            </w:r>
          </w:p>
        </w:tc>
        <w:tc>
          <w:tcPr>
            <w:tcW w:w="7932" w:type="dxa"/>
            <w:tcBorders>
              <w:top w:val="nil"/>
              <w:left w:val="nil"/>
              <w:bottom w:val="nil"/>
              <w:right w:val="nil"/>
            </w:tcBorders>
          </w:tcPr>
          <w:p w:rsidR="00864512" w:rsidRPr="004E6335" w:rsidRDefault="00864512" w:rsidP="0066655B">
            <w:r>
              <w:t>Услуги по оптовой торговле галантерейными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46.42       </w:t>
            </w:r>
          </w:p>
        </w:tc>
        <w:tc>
          <w:tcPr>
            <w:tcW w:w="7932" w:type="dxa"/>
            <w:tcBorders>
              <w:top w:val="nil"/>
              <w:left w:val="nil"/>
              <w:bottom w:val="nil"/>
              <w:right w:val="nil"/>
            </w:tcBorders>
          </w:tcPr>
          <w:p w:rsidR="00864512" w:rsidRPr="004E6335" w:rsidRDefault="00864512" w:rsidP="0066655B">
            <w:r>
              <w:t>Услуги по оптовой торговле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46.42.1     </w:t>
            </w:r>
          </w:p>
        </w:tc>
        <w:tc>
          <w:tcPr>
            <w:tcW w:w="7932" w:type="dxa"/>
            <w:tcBorders>
              <w:top w:val="nil"/>
              <w:left w:val="nil"/>
              <w:bottom w:val="nil"/>
              <w:right w:val="nil"/>
            </w:tcBorders>
          </w:tcPr>
          <w:p w:rsidR="00864512" w:rsidRPr="004E6335" w:rsidRDefault="00864512" w:rsidP="0066655B">
            <w:r>
              <w:t>Услуги по оптовой торговле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46.42.11    </w:t>
            </w:r>
          </w:p>
        </w:tc>
        <w:tc>
          <w:tcPr>
            <w:tcW w:w="7932" w:type="dxa"/>
            <w:tcBorders>
              <w:top w:val="nil"/>
              <w:left w:val="nil"/>
              <w:bottom w:val="nil"/>
              <w:right w:val="nil"/>
            </w:tcBorders>
          </w:tcPr>
          <w:p w:rsidR="00864512" w:rsidRPr="004E6335" w:rsidRDefault="00864512" w:rsidP="0066655B">
            <w:r>
              <w:t>Услуги по оптовой торговле одеждой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46.42.11.110</w:t>
            </w:r>
          </w:p>
        </w:tc>
        <w:tc>
          <w:tcPr>
            <w:tcW w:w="7932" w:type="dxa"/>
            <w:tcBorders>
              <w:top w:val="nil"/>
              <w:left w:val="nil"/>
              <w:bottom w:val="nil"/>
              <w:right w:val="nil"/>
            </w:tcBorders>
          </w:tcPr>
          <w:p w:rsidR="00864512" w:rsidRPr="004E6335" w:rsidRDefault="00864512" w:rsidP="0066655B">
            <w:r>
              <w:t>Услуги по оптовой торговле одеждой, включая спортивную, кроме нательного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оптовой торговле форменной, специальной и рабочей одеждой;</w:t>
            </w:r>
          </w:p>
          <w:p w:rsidR="00864512" w:rsidRDefault="00864512" w:rsidP="0066655B">
            <w:r>
              <w:t>- одеждой из натуральной кожи</w:t>
            </w:r>
          </w:p>
          <w:p w:rsidR="00864512" w:rsidRDefault="00864512" w:rsidP="0066655B">
            <w:r>
              <w:t>Эта группировка не включает:</w:t>
            </w:r>
          </w:p>
          <w:p w:rsidR="00864512" w:rsidRPr="004E6335" w:rsidRDefault="00864512" w:rsidP="0066655B">
            <w:r>
              <w:t>- услуги по оптовой торговле одеждой из натурального меха, см. 46.42.11.130</w:t>
            </w:r>
          </w:p>
        </w:tc>
      </w:tr>
      <w:tr w:rsidR="00864512" w:rsidTr="0066655B">
        <w:trPr>
          <w:trHeight w:val="136"/>
        </w:trPr>
        <w:tc>
          <w:tcPr>
            <w:tcW w:w="2268" w:type="dxa"/>
            <w:tcBorders>
              <w:top w:val="nil"/>
              <w:left w:val="nil"/>
              <w:bottom w:val="nil"/>
              <w:right w:val="nil"/>
            </w:tcBorders>
          </w:tcPr>
          <w:p w:rsidR="00864512" w:rsidRPr="00864512" w:rsidRDefault="00864512" w:rsidP="0066655B">
            <w:r>
              <w:t>46.42.11.120</w:t>
            </w:r>
          </w:p>
        </w:tc>
        <w:tc>
          <w:tcPr>
            <w:tcW w:w="7932" w:type="dxa"/>
            <w:tcBorders>
              <w:top w:val="nil"/>
              <w:left w:val="nil"/>
              <w:bottom w:val="nil"/>
              <w:right w:val="nil"/>
            </w:tcBorders>
          </w:tcPr>
          <w:p w:rsidR="00864512" w:rsidRPr="004E6335" w:rsidRDefault="00864512" w:rsidP="0066655B">
            <w:r>
              <w:t>Услуги по оптовой торговле нательным бельем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оптовой торговле чулочно-носочными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46.42.11.130</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оптовой торговле меховыми шкурками и изделиями;</w:t>
            </w:r>
          </w:p>
          <w:p w:rsidR="00864512" w:rsidRPr="004E6335" w:rsidRDefault="00864512" w:rsidP="0066655B">
            <w:r>
              <w:t>- одеждой и головными уборами из натурального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46.42.11.140</w:t>
            </w:r>
          </w:p>
        </w:tc>
        <w:tc>
          <w:tcPr>
            <w:tcW w:w="7932" w:type="dxa"/>
            <w:tcBorders>
              <w:top w:val="nil"/>
              <w:left w:val="nil"/>
              <w:bottom w:val="nil"/>
              <w:right w:val="nil"/>
            </w:tcBorders>
          </w:tcPr>
          <w:p w:rsidR="00864512" w:rsidRPr="004E6335" w:rsidRDefault="00864512" w:rsidP="0066655B">
            <w:r>
              <w:t>Услуги по оптовой торговле аксессуарами одежды и головными уборами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услуги по оптовой торговле головными уборами из натуральной кожи</w:t>
            </w:r>
          </w:p>
          <w:p w:rsidR="00864512" w:rsidRDefault="00864512" w:rsidP="0066655B">
            <w:r>
              <w:t>Эта группировка не включает:</w:t>
            </w:r>
          </w:p>
          <w:p w:rsidR="00864512" w:rsidRPr="004E6335" w:rsidRDefault="00864512" w:rsidP="0066655B">
            <w:r>
              <w:t>- услуги по оптовой торговле головными уборами из натурального меха, см. 46.42.130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46.42.12    </w:t>
            </w:r>
          </w:p>
        </w:tc>
        <w:tc>
          <w:tcPr>
            <w:tcW w:w="7932" w:type="dxa"/>
            <w:tcBorders>
              <w:top w:val="nil"/>
              <w:left w:val="nil"/>
              <w:bottom w:val="nil"/>
              <w:right w:val="nil"/>
            </w:tcBorders>
          </w:tcPr>
          <w:p w:rsidR="00864512" w:rsidRPr="004E6335" w:rsidRDefault="00864512" w:rsidP="0066655B">
            <w:r>
              <w:t>Услуги по оптовой торговле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46.42.12.000</w:t>
            </w:r>
          </w:p>
        </w:tc>
        <w:tc>
          <w:tcPr>
            <w:tcW w:w="7932" w:type="dxa"/>
            <w:tcBorders>
              <w:top w:val="nil"/>
              <w:left w:val="nil"/>
              <w:bottom w:val="nil"/>
              <w:right w:val="nil"/>
            </w:tcBorders>
          </w:tcPr>
          <w:p w:rsidR="00864512" w:rsidRPr="004E6335" w:rsidRDefault="00864512" w:rsidP="0066655B">
            <w:r>
              <w:t>Услуги по оптовой торговле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       </w:t>
            </w:r>
          </w:p>
        </w:tc>
        <w:tc>
          <w:tcPr>
            <w:tcW w:w="7932" w:type="dxa"/>
            <w:tcBorders>
              <w:top w:val="nil"/>
              <w:left w:val="nil"/>
              <w:bottom w:val="nil"/>
              <w:right w:val="nil"/>
            </w:tcBorders>
          </w:tcPr>
          <w:p w:rsidR="00864512" w:rsidRPr="004E6335" w:rsidRDefault="00864512" w:rsidP="0066655B">
            <w:r>
              <w:t>Услуги по оптовой торговле бытовыми электроприборами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46.43.1     </w:t>
            </w:r>
          </w:p>
        </w:tc>
        <w:tc>
          <w:tcPr>
            <w:tcW w:w="7932" w:type="dxa"/>
            <w:tcBorders>
              <w:top w:val="nil"/>
              <w:left w:val="nil"/>
              <w:bottom w:val="nil"/>
              <w:right w:val="nil"/>
            </w:tcBorders>
          </w:tcPr>
          <w:p w:rsidR="00864512" w:rsidRPr="004E6335" w:rsidRDefault="00864512" w:rsidP="0066655B">
            <w:r>
              <w:t>Услуги по оптовой торговле бытовыми электроприборами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46.43.11    </w:t>
            </w:r>
          </w:p>
        </w:tc>
        <w:tc>
          <w:tcPr>
            <w:tcW w:w="7932" w:type="dxa"/>
            <w:tcBorders>
              <w:top w:val="nil"/>
              <w:left w:val="nil"/>
              <w:bottom w:val="nil"/>
              <w:right w:val="nil"/>
            </w:tcBorders>
          </w:tcPr>
          <w:p w:rsidR="00864512" w:rsidRPr="004E6335" w:rsidRDefault="00864512" w:rsidP="0066655B">
            <w:r>
              <w:t>Услуги по оптовой торговле бытовыми электроприборами, кроме радио- и телеаппаратуры и фототоваров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46.43.11.000</w:t>
            </w:r>
          </w:p>
        </w:tc>
        <w:tc>
          <w:tcPr>
            <w:tcW w:w="7932" w:type="dxa"/>
            <w:tcBorders>
              <w:top w:val="nil"/>
              <w:left w:val="nil"/>
              <w:bottom w:val="nil"/>
              <w:right w:val="nil"/>
            </w:tcBorders>
          </w:tcPr>
          <w:p w:rsidR="00864512" w:rsidRPr="004E6335" w:rsidRDefault="00864512" w:rsidP="0066655B">
            <w:r>
              <w:t>Услуги по оптовой торговле бытовыми электроприборами, кроме радио- и телеаппаратуры и фототоваров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46.43.12    </w:t>
            </w:r>
          </w:p>
        </w:tc>
        <w:tc>
          <w:tcPr>
            <w:tcW w:w="7932" w:type="dxa"/>
            <w:tcBorders>
              <w:top w:val="nil"/>
              <w:left w:val="nil"/>
              <w:bottom w:val="nil"/>
              <w:right w:val="nil"/>
            </w:tcBorders>
          </w:tcPr>
          <w:p w:rsidR="00864512" w:rsidRPr="004E6335" w:rsidRDefault="00864512" w:rsidP="0066655B">
            <w:r>
              <w:t>Услуги по оптовой торговле радио-, теле- и видеоаппаратурой и аппаратурой для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оптовой торговле автомобильными радиоприемниками и телевизионным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46.43.12.000</w:t>
            </w:r>
          </w:p>
        </w:tc>
        <w:tc>
          <w:tcPr>
            <w:tcW w:w="7932" w:type="dxa"/>
            <w:tcBorders>
              <w:top w:val="nil"/>
              <w:left w:val="nil"/>
              <w:bottom w:val="nil"/>
              <w:right w:val="nil"/>
            </w:tcBorders>
          </w:tcPr>
          <w:p w:rsidR="00864512" w:rsidRPr="004E6335" w:rsidRDefault="00864512" w:rsidP="0066655B">
            <w:r>
              <w:t>Услуги по оптовой торговле радио-, теле- и видеоаппаратурой и аппаратурой для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46.43.13    </w:t>
            </w:r>
          </w:p>
        </w:tc>
        <w:tc>
          <w:tcPr>
            <w:tcW w:w="7932" w:type="dxa"/>
            <w:tcBorders>
              <w:top w:val="nil"/>
              <w:left w:val="nil"/>
              <w:bottom w:val="nil"/>
              <w:right w:val="nil"/>
            </w:tcBorders>
          </w:tcPr>
          <w:p w:rsidR="00864512" w:rsidRPr="004E6335" w:rsidRDefault="00864512" w:rsidP="0066655B">
            <w:r>
              <w:t xml:space="preserve">Услуги по оптовой торговле грампластинками, аудио- и </w:t>
            </w:r>
            <w:proofErr w:type="spellStart"/>
            <w:r>
              <w:t>видеомагнитными</w:t>
            </w:r>
            <w:proofErr w:type="spellEnd"/>
            <w:r>
              <w:t xml:space="preserve"> лентами, компакт-дисками (CD) и цифровыми видеодисками (DVD), кроме носителей без 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46.43.13.000</w:t>
            </w:r>
          </w:p>
        </w:tc>
        <w:tc>
          <w:tcPr>
            <w:tcW w:w="7932" w:type="dxa"/>
            <w:tcBorders>
              <w:top w:val="nil"/>
              <w:left w:val="nil"/>
              <w:bottom w:val="nil"/>
              <w:right w:val="nil"/>
            </w:tcBorders>
          </w:tcPr>
          <w:p w:rsidR="00864512" w:rsidRPr="004E6335" w:rsidRDefault="00864512" w:rsidP="0066655B">
            <w:r>
              <w:t xml:space="preserve">Услуги по оптовой торговле грампластинками, аудио- и </w:t>
            </w:r>
            <w:proofErr w:type="spellStart"/>
            <w:r>
              <w:t>видеомагнитными</w:t>
            </w:r>
            <w:proofErr w:type="spellEnd"/>
            <w:r>
              <w:t xml:space="preserve"> лентами, компакт-дисками (CD) и цифровыми видеодисками (DVD), кроме носителей без 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46.43.14    </w:t>
            </w:r>
          </w:p>
        </w:tc>
        <w:tc>
          <w:tcPr>
            <w:tcW w:w="7932" w:type="dxa"/>
            <w:tcBorders>
              <w:top w:val="nil"/>
              <w:left w:val="nil"/>
              <w:bottom w:val="nil"/>
              <w:right w:val="nil"/>
            </w:tcBorders>
          </w:tcPr>
          <w:p w:rsidR="00864512" w:rsidRPr="004E6335" w:rsidRDefault="00864512" w:rsidP="0066655B">
            <w:r>
              <w:t>Услуги по оптовой торговле фототоварами и оптическими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46.43.14.000</w:t>
            </w:r>
          </w:p>
        </w:tc>
        <w:tc>
          <w:tcPr>
            <w:tcW w:w="7932" w:type="dxa"/>
            <w:tcBorders>
              <w:top w:val="nil"/>
              <w:left w:val="nil"/>
              <w:bottom w:val="nil"/>
              <w:right w:val="nil"/>
            </w:tcBorders>
          </w:tcPr>
          <w:p w:rsidR="00864512" w:rsidRPr="004E6335" w:rsidRDefault="00864512" w:rsidP="0066655B">
            <w:r>
              <w:t>Услуги по оптовой торговле фототоварами и оптическими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46.44       </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фарфора и стекла и чистящими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46.44.1     </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фарфора и стекла и чистящими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46.44.11    </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стекла, фарфора и керамики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lastRenderedPageBreak/>
              <w:t>- услуги по оптовой торговле санитарно-техническим оборудованием, см. 46.73.13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46.44.11.000</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стекла, фарфора и керамики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46.44.12    </w:t>
            </w:r>
          </w:p>
        </w:tc>
        <w:tc>
          <w:tcPr>
            <w:tcW w:w="7932" w:type="dxa"/>
            <w:tcBorders>
              <w:top w:val="nil"/>
              <w:left w:val="nil"/>
              <w:bottom w:val="nil"/>
              <w:right w:val="nil"/>
            </w:tcBorders>
          </w:tcPr>
          <w:p w:rsidR="00864512" w:rsidRPr="004E6335" w:rsidRDefault="00864512" w:rsidP="0066655B">
            <w:r>
              <w:t>Услуги по оптовой торговле чистящими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46.44.12.000</w:t>
            </w:r>
          </w:p>
        </w:tc>
        <w:tc>
          <w:tcPr>
            <w:tcW w:w="7932" w:type="dxa"/>
            <w:tcBorders>
              <w:top w:val="nil"/>
              <w:left w:val="nil"/>
              <w:bottom w:val="nil"/>
              <w:right w:val="nil"/>
            </w:tcBorders>
          </w:tcPr>
          <w:p w:rsidR="00864512" w:rsidRPr="004E6335" w:rsidRDefault="00864512" w:rsidP="0066655B">
            <w:r>
              <w:t>Услуги по оптовой торговле чистящими средствами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46.45       </w:t>
            </w:r>
          </w:p>
        </w:tc>
        <w:tc>
          <w:tcPr>
            <w:tcW w:w="7932" w:type="dxa"/>
            <w:tcBorders>
              <w:top w:val="nil"/>
              <w:left w:val="nil"/>
              <w:bottom w:val="nil"/>
              <w:right w:val="nil"/>
            </w:tcBorders>
          </w:tcPr>
          <w:p w:rsidR="00864512" w:rsidRPr="004E6335" w:rsidRDefault="00864512" w:rsidP="0066655B">
            <w:r>
              <w:t>Услуги по оптовой торговле парфюмерными и косметическими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46.45.1     </w:t>
            </w:r>
          </w:p>
        </w:tc>
        <w:tc>
          <w:tcPr>
            <w:tcW w:w="7932" w:type="dxa"/>
            <w:tcBorders>
              <w:top w:val="nil"/>
              <w:left w:val="nil"/>
              <w:bottom w:val="nil"/>
              <w:right w:val="nil"/>
            </w:tcBorders>
          </w:tcPr>
          <w:p w:rsidR="00864512" w:rsidRPr="004E6335" w:rsidRDefault="00864512" w:rsidP="0066655B">
            <w:r>
              <w:t>Услуги по оптовой торговле парфюмерными и косметическими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46.45.10    </w:t>
            </w:r>
          </w:p>
        </w:tc>
        <w:tc>
          <w:tcPr>
            <w:tcW w:w="7932" w:type="dxa"/>
            <w:tcBorders>
              <w:top w:val="nil"/>
              <w:left w:val="nil"/>
              <w:bottom w:val="nil"/>
              <w:right w:val="nil"/>
            </w:tcBorders>
          </w:tcPr>
          <w:p w:rsidR="00864512" w:rsidRPr="004E6335" w:rsidRDefault="00864512" w:rsidP="0066655B">
            <w:r>
              <w:t>Услуги по оптовой торговле парфюмерными и косметическими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оптовой торговле парфюмерными и косметическими товарами и мылом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46.45.10.110</w:t>
            </w:r>
          </w:p>
        </w:tc>
        <w:tc>
          <w:tcPr>
            <w:tcW w:w="7932" w:type="dxa"/>
            <w:tcBorders>
              <w:top w:val="nil"/>
              <w:left w:val="nil"/>
              <w:bottom w:val="nil"/>
              <w:right w:val="nil"/>
            </w:tcBorders>
          </w:tcPr>
          <w:p w:rsidR="00864512" w:rsidRPr="004E6335" w:rsidRDefault="00864512" w:rsidP="0066655B">
            <w:r>
              <w:t>Услуги по оптовой торговле парфюмерными и косметическими товарами, кроме мыла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46.45.10.120</w:t>
            </w:r>
          </w:p>
        </w:tc>
        <w:tc>
          <w:tcPr>
            <w:tcW w:w="7932" w:type="dxa"/>
            <w:tcBorders>
              <w:top w:val="nil"/>
              <w:left w:val="nil"/>
              <w:bottom w:val="nil"/>
              <w:right w:val="nil"/>
            </w:tcBorders>
          </w:tcPr>
          <w:p w:rsidR="00864512" w:rsidRPr="004E6335" w:rsidRDefault="00864512" w:rsidP="0066655B">
            <w:r>
              <w:t>Услуги по оптовой торговле туалетным и хозяйственным мылом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46.46       </w:t>
            </w:r>
          </w:p>
        </w:tc>
        <w:tc>
          <w:tcPr>
            <w:tcW w:w="7932" w:type="dxa"/>
            <w:tcBorders>
              <w:top w:val="nil"/>
              <w:left w:val="nil"/>
              <w:bottom w:val="nil"/>
              <w:right w:val="nil"/>
            </w:tcBorders>
          </w:tcPr>
          <w:p w:rsidR="00864512" w:rsidRPr="004E6335" w:rsidRDefault="00864512" w:rsidP="0066655B">
            <w:r>
              <w:t>Услуги по оптовой торговле фармацевтической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46.46.1     </w:t>
            </w:r>
          </w:p>
        </w:tc>
        <w:tc>
          <w:tcPr>
            <w:tcW w:w="7932" w:type="dxa"/>
            <w:tcBorders>
              <w:top w:val="nil"/>
              <w:left w:val="nil"/>
              <w:bottom w:val="nil"/>
              <w:right w:val="nil"/>
            </w:tcBorders>
          </w:tcPr>
          <w:p w:rsidR="00864512" w:rsidRPr="004E6335" w:rsidRDefault="00864512" w:rsidP="0066655B">
            <w:r>
              <w:t>Услуги по оптовой торговле фармацевтической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46.46.11    </w:t>
            </w:r>
          </w:p>
        </w:tc>
        <w:tc>
          <w:tcPr>
            <w:tcW w:w="7932" w:type="dxa"/>
            <w:tcBorders>
              <w:top w:val="nil"/>
              <w:left w:val="nil"/>
              <w:bottom w:val="nil"/>
              <w:right w:val="nil"/>
            </w:tcBorders>
          </w:tcPr>
          <w:p w:rsidR="00864512" w:rsidRPr="004E6335" w:rsidRDefault="00864512" w:rsidP="0066655B">
            <w:r>
              <w:t>Услуги по оптовой торговле основной фармацевтической продукцией и лекарственными препаратами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46.46.11.000</w:t>
            </w:r>
          </w:p>
        </w:tc>
        <w:tc>
          <w:tcPr>
            <w:tcW w:w="7932" w:type="dxa"/>
            <w:tcBorders>
              <w:top w:val="nil"/>
              <w:left w:val="nil"/>
              <w:bottom w:val="nil"/>
              <w:right w:val="nil"/>
            </w:tcBorders>
          </w:tcPr>
          <w:p w:rsidR="00864512" w:rsidRPr="004E6335" w:rsidRDefault="00864512" w:rsidP="0066655B">
            <w:r>
              <w:t>Услуги по оптовой торговле основной фармацевтической продукцией и лекарственными препаратами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46.46.12    </w:t>
            </w:r>
          </w:p>
        </w:tc>
        <w:tc>
          <w:tcPr>
            <w:tcW w:w="7932" w:type="dxa"/>
            <w:tcBorders>
              <w:top w:val="nil"/>
              <w:left w:val="nil"/>
              <w:bottom w:val="nil"/>
              <w:right w:val="nil"/>
            </w:tcBorders>
          </w:tcPr>
          <w:p w:rsidR="00864512" w:rsidRPr="004E6335" w:rsidRDefault="00864512" w:rsidP="0066655B">
            <w:r>
              <w:t>Услуги по оптовой торговле хирургическими, ортопедическими инструментами и приборами, применяемыми в медицинских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46.46.12.000</w:t>
            </w:r>
          </w:p>
        </w:tc>
        <w:tc>
          <w:tcPr>
            <w:tcW w:w="7932" w:type="dxa"/>
            <w:tcBorders>
              <w:top w:val="nil"/>
              <w:left w:val="nil"/>
              <w:bottom w:val="nil"/>
              <w:right w:val="nil"/>
            </w:tcBorders>
          </w:tcPr>
          <w:p w:rsidR="00864512" w:rsidRPr="004E6335" w:rsidRDefault="00864512" w:rsidP="0066655B">
            <w:r>
              <w:t>Услуги по оптовой торговле хирургическими, ортопедическими инструментами и приборами, применяемыми в медицинских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46.47       </w:t>
            </w:r>
          </w:p>
        </w:tc>
        <w:tc>
          <w:tcPr>
            <w:tcW w:w="7932" w:type="dxa"/>
            <w:tcBorders>
              <w:top w:val="nil"/>
              <w:left w:val="nil"/>
              <w:bottom w:val="nil"/>
              <w:right w:val="nil"/>
            </w:tcBorders>
          </w:tcPr>
          <w:p w:rsidR="00864512" w:rsidRPr="004E6335" w:rsidRDefault="00864512" w:rsidP="0066655B">
            <w:r>
              <w:t>Услуги по оптовой торговле мебелью, коврами и осветительным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46.47.1     </w:t>
            </w:r>
          </w:p>
        </w:tc>
        <w:tc>
          <w:tcPr>
            <w:tcW w:w="7932" w:type="dxa"/>
            <w:tcBorders>
              <w:top w:val="nil"/>
              <w:left w:val="nil"/>
              <w:bottom w:val="nil"/>
              <w:right w:val="nil"/>
            </w:tcBorders>
          </w:tcPr>
          <w:p w:rsidR="00864512" w:rsidRPr="004E6335" w:rsidRDefault="00864512" w:rsidP="0066655B">
            <w:r>
              <w:t>Услуги по оптовой торговле мебелью, напольными покрытиями и осветительными приборами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46.47.11    </w:t>
            </w:r>
          </w:p>
        </w:tc>
        <w:tc>
          <w:tcPr>
            <w:tcW w:w="7932" w:type="dxa"/>
            <w:tcBorders>
              <w:top w:val="nil"/>
              <w:left w:val="nil"/>
              <w:bottom w:val="nil"/>
              <w:right w:val="nil"/>
            </w:tcBorders>
          </w:tcPr>
          <w:p w:rsidR="00864512" w:rsidRPr="004E6335" w:rsidRDefault="00864512" w:rsidP="0066655B">
            <w:r>
              <w:t>Услуги по оптовой торговле бытовой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46.47.11.000</w:t>
            </w:r>
          </w:p>
        </w:tc>
        <w:tc>
          <w:tcPr>
            <w:tcW w:w="7932" w:type="dxa"/>
            <w:tcBorders>
              <w:top w:val="nil"/>
              <w:left w:val="nil"/>
              <w:bottom w:val="nil"/>
              <w:right w:val="nil"/>
            </w:tcBorders>
          </w:tcPr>
          <w:p w:rsidR="00864512" w:rsidRPr="004E6335" w:rsidRDefault="00864512" w:rsidP="0066655B">
            <w:r>
              <w:t>Услуги по оптовой торговле бытовой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46.47.12    </w:t>
            </w:r>
          </w:p>
        </w:tc>
        <w:tc>
          <w:tcPr>
            <w:tcW w:w="7932" w:type="dxa"/>
            <w:tcBorders>
              <w:top w:val="nil"/>
              <w:left w:val="nil"/>
              <w:bottom w:val="nil"/>
              <w:right w:val="nil"/>
            </w:tcBorders>
          </w:tcPr>
          <w:p w:rsidR="00864512" w:rsidRPr="004E6335" w:rsidRDefault="00864512" w:rsidP="0066655B">
            <w:r>
              <w:t>Услуги по оптовой торговле осветительным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46.47.12.000</w:t>
            </w:r>
          </w:p>
        </w:tc>
        <w:tc>
          <w:tcPr>
            <w:tcW w:w="7932" w:type="dxa"/>
            <w:tcBorders>
              <w:top w:val="nil"/>
              <w:left w:val="nil"/>
              <w:bottom w:val="nil"/>
              <w:right w:val="nil"/>
            </w:tcBorders>
          </w:tcPr>
          <w:p w:rsidR="00864512" w:rsidRPr="004E6335" w:rsidRDefault="00864512" w:rsidP="0066655B">
            <w:r>
              <w:t>Услуги по оптовой торговле осветительным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46.47.13    </w:t>
            </w:r>
          </w:p>
        </w:tc>
        <w:tc>
          <w:tcPr>
            <w:tcW w:w="7932" w:type="dxa"/>
            <w:tcBorders>
              <w:top w:val="nil"/>
              <w:left w:val="nil"/>
              <w:bottom w:val="nil"/>
              <w:right w:val="nil"/>
            </w:tcBorders>
          </w:tcPr>
          <w:p w:rsidR="00864512" w:rsidRPr="004E6335" w:rsidRDefault="00864512" w:rsidP="0066655B">
            <w:r>
              <w:t>Услуги по оптовой торговле коврами и ковриками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46.47.13.000</w:t>
            </w:r>
          </w:p>
        </w:tc>
        <w:tc>
          <w:tcPr>
            <w:tcW w:w="7932" w:type="dxa"/>
            <w:tcBorders>
              <w:top w:val="nil"/>
              <w:left w:val="nil"/>
              <w:bottom w:val="nil"/>
              <w:right w:val="nil"/>
            </w:tcBorders>
          </w:tcPr>
          <w:p w:rsidR="00864512" w:rsidRPr="004E6335" w:rsidRDefault="00864512" w:rsidP="0066655B">
            <w:r>
              <w:t>Услуги по оптовой торговле коврами и ковриками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46.48       </w:t>
            </w:r>
          </w:p>
        </w:tc>
        <w:tc>
          <w:tcPr>
            <w:tcW w:w="7932" w:type="dxa"/>
            <w:tcBorders>
              <w:top w:val="nil"/>
              <w:left w:val="nil"/>
              <w:bottom w:val="nil"/>
              <w:right w:val="nil"/>
            </w:tcBorders>
          </w:tcPr>
          <w:p w:rsidR="00864512" w:rsidRPr="004E6335" w:rsidRDefault="00864512" w:rsidP="0066655B">
            <w:r>
              <w:t>Услуги по оптовой торговле часами и ювелирными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46.48.1     </w:t>
            </w:r>
          </w:p>
        </w:tc>
        <w:tc>
          <w:tcPr>
            <w:tcW w:w="7932" w:type="dxa"/>
            <w:tcBorders>
              <w:top w:val="nil"/>
              <w:left w:val="nil"/>
              <w:bottom w:val="nil"/>
              <w:right w:val="nil"/>
            </w:tcBorders>
          </w:tcPr>
          <w:p w:rsidR="00864512" w:rsidRPr="004E6335" w:rsidRDefault="00864512" w:rsidP="0066655B">
            <w:r>
              <w:t>Услуги по оптовой торговле часами и ювелирными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46.48.10    </w:t>
            </w:r>
          </w:p>
        </w:tc>
        <w:tc>
          <w:tcPr>
            <w:tcW w:w="7932" w:type="dxa"/>
            <w:tcBorders>
              <w:top w:val="nil"/>
              <w:left w:val="nil"/>
              <w:bottom w:val="nil"/>
              <w:right w:val="nil"/>
            </w:tcBorders>
          </w:tcPr>
          <w:p w:rsidR="00864512" w:rsidRPr="004E6335" w:rsidRDefault="00864512" w:rsidP="0066655B">
            <w:r>
              <w:t>Услуги по оптовой торговле часами и ювелирными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46.48.10.110</w:t>
            </w:r>
          </w:p>
        </w:tc>
        <w:tc>
          <w:tcPr>
            <w:tcW w:w="7932" w:type="dxa"/>
            <w:tcBorders>
              <w:top w:val="nil"/>
              <w:left w:val="nil"/>
              <w:bottom w:val="nil"/>
              <w:right w:val="nil"/>
            </w:tcBorders>
          </w:tcPr>
          <w:p w:rsidR="00864512" w:rsidRPr="004E6335" w:rsidRDefault="00864512" w:rsidP="0066655B">
            <w:r>
              <w:t>Услуги по оптовой торговле часами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46.48.10.120</w:t>
            </w:r>
          </w:p>
        </w:tc>
        <w:tc>
          <w:tcPr>
            <w:tcW w:w="7932" w:type="dxa"/>
            <w:tcBorders>
              <w:top w:val="nil"/>
              <w:left w:val="nil"/>
              <w:bottom w:val="nil"/>
              <w:right w:val="nil"/>
            </w:tcBorders>
          </w:tcPr>
          <w:p w:rsidR="00864512" w:rsidRPr="004E6335" w:rsidRDefault="00864512" w:rsidP="0066655B">
            <w:r>
              <w:t>Услуги по оптовой торговле ювелирными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       </w:t>
            </w:r>
          </w:p>
        </w:tc>
        <w:tc>
          <w:tcPr>
            <w:tcW w:w="7932" w:type="dxa"/>
            <w:tcBorders>
              <w:top w:val="nil"/>
              <w:left w:val="nil"/>
              <w:bottom w:val="nil"/>
              <w:right w:val="nil"/>
            </w:tcBorders>
          </w:tcPr>
          <w:p w:rsidR="00864512" w:rsidRPr="004E6335" w:rsidRDefault="00864512" w:rsidP="0066655B">
            <w:r>
              <w:t>Услуги по оптовой торговле прочими бытовыми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46.49.1     </w:t>
            </w:r>
          </w:p>
        </w:tc>
        <w:tc>
          <w:tcPr>
            <w:tcW w:w="7932" w:type="dxa"/>
            <w:tcBorders>
              <w:top w:val="nil"/>
              <w:left w:val="nil"/>
              <w:bottom w:val="nil"/>
              <w:right w:val="nil"/>
            </w:tcBorders>
          </w:tcPr>
          <w:p w:rsidR="00864512" w:rsidRPr="004E6335" w:rsidRDefault="00864512" w:rsidP="0066655B">
            <w:r>
              <w:t>Услуги по оптовой торговле ножевыми изделиями и бытовой металлической посудой, плетеными изделиями, изделиями из пробки и прочими бытовыми изделиями,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46.49.11    </w:t>
            </w:r>
          </w:p>
        </w:tc>
        <w:tc>
          <w:tcPr>
            <w:tcW w:w="7932" w:type="dxa"/>
            <w:tcBorders>
              <w:top w:val="nil"/>
              <w:left w:val="nil"/>
              <w:bottom w:val="nil"/>
              <w:right w:val="nil"/>
            </w:tcBorders>
          </w:tcPr>
          <w:p w:rsidR="00864512" w:rsidRPr="004E6335" w:rsidRDefault="00864512" w:rsidP="0066655B">
            <w:r>
              <w:t>Услуги по оптовой торговле ножевыми изделиями и бытовой металлической посудой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46.49.11.000</w:t>
            </w:r>
          </w:p>
        </w:tc>
        <w:tc>
          <w:tcPr>
            <w:tcW w:w="7932" w:type="dxa"/>
            <w:tcBorders>
              <w:top w:val="nil"/>
              <w:left w:val="nil"/>
              <w:bottom w:val="nil"/>
              <w:right w:val="nil"/>
            </w:tcBorders>
          </w:tcPr>
          <w:p w:rsidR="00864512" w:rsidRPr="004E6335" w:rsidRDefault="00864512" w:rsidP="0066655B">
            <w:r>
              <w:t>Услуги по оптовой торговле ножевыми изделиями и бытовой металлической посудой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46.49.12    </w:t>
            </w:r>
          </w:p>
        </w:tc>
        <w:tc>
          <w:tcPr>
            <w:tcW w:w="7932" w:type="dxa"/>
            <w:tcBorders>
              <w:top w:val="nil"/>
              <w:left w:val="nil"/>
              <w:bottom w:val="nil"/>
              <w:right w:val="nil"/>
            </w:tcBorders>
          </w:tcPr>
          <w:p w:rsidR="00864512" w:rsidRPr="004E6335" w:rsidRDefault="00864512" w:rsidP="0066655B">
            <w:r>
              <w:t>Услуги по оптовой торговле плетеными изделиями, изделиями из пробки, бондарными изделиями и прочими бытовыми деревянными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46.49.12.000</w:t>
            </w:r>
          </w:p>
        </w:tc>
        <w:tc>
          <w:tcPr>
            <w:tcW w:w="7932" w:type="dxa"/>
            <w:tcBorders>
              <w:top w:val="nil"/>
              <w:left w:val="nil"/>
              <w:bottom w:val="nil"/>
              <w:right w:val="nil"/>
            </w:tcBorders>
          </w:tcPr>
          <w:p w:rsidR="00864512" w:rsidRPr="004E6335" w:rsidRDefault="00864512" w:rsidP="0066655B">
            <w:r>
              <w:t>Услуги по оптовой торговле плетеными изделиями, изделиями из пробки, бондарными изделиями и прочими бытовыми деревянными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46.49.19    </w:t>
            </w:r>
          </w:p>
        </w:tc>
        <w:tc>
          <w:tcPr>
            <w:tcW w:w="7932" w:type="dxa"/>
            <w:tcBorders>
              <w:top w:val="nil"/>
              <w:left w:val="nil"/>
              <w:bottom w:val="nil"/>
              <w:right w:val="nil"/>
            </w:tcBorders>
          </w:tcPr>
          <w:p w:rsidR="00864512" w:rsidRPr="004E6335" w:rsidRDefault="00864512" w:rsidP="0066655B">
            <w:r>
              <w:t>Услуги по оптовой торговле бытовыми изделиями и оборудованием,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46.49.19.000</w:t>
            </w:r>
          </w:p>
        </w:tc>
        <w:tc>
          <w:tcPr>
            <w:tcW w:w="7932" w:type="dxa"/>
            <w:tcBorders>
              <w:top w:val="nil"/>
              <w:left w:val="nil"/>
              <w:bottom w:val="nil"/>
              <w:right w:val="nil"/>
            </w:tcBorders>
          </w:tcPr>
          <w:p w:rsidR="00864512" w:rsidRPr="004E6335" w:rsidRDefault="00864512" w:rsidP="0066655B">
            <w:r>
              <w:t>Услуги по оптовой торговле бытовыми изделиями и оборудованием,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46.49.2     </w:t>
            </w:r>
          </w:p>
        </w:tc>
        <w:tc>
          <w:tcPr>
            <w:tcW w:w="7932" w:type="dxa"/>
            <w:tcBorders>
              <w:top w:val="nil"/>
              <w:left w:val="nil"/>
              <w:bottom w:val="nil"/>
              <w:right w:val="nil"/>
            </w:tcBorders>
          </w:tcPr>
          <w:p w:rsidR="00864512" w:rsidRPr="004E6335" w:rsidRDefault="00864512" w:rsidP="0066655B">
            <w:r>
              <w:t>Услуги по оптовой торговле книгами, журналами и писчебумажными и канцелярскими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46.49.21    </w:t>
            </w:r>
          </w:p>
        </w:tc>
        <w:tc>
          <w:tcPr>
            <w:tcW w:w="7932" w:type="dxa"/>
            <w:tcBorders>
              <w:top w:val="nil"/>
              <w:left w:val="nil"/>
              <w:bottom w:val="nil"/>
              <w:right w:val="nil"/>
            </w:tcBorders>
          </w:tcPr>
          <w:p w:rsidR="00864512" w:rsidRPr="004E6335" w:rsidRDefault="00864512" w:rsidP="0066655B">
            <w:r>
              <w:t>Услуги по оптовой торговле книгами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46.49.21.000</w:t>
            </w:r>
          </w:p>
        </w:tc>
        <w:tc>
          <w:tcPr>
            <w:tcW w:w="7932" w:type="dxa"/>
            <w:tcBorders>
              <w:top w:val="nil"/>
              <w:left w:val="nil"/>
              <w:bottom w:val="nil"/>
              <w:right w:val="nil"/>
            </w:tcBorders>
          </w:tcPr>
          <w:p w:rsidR="00864512" w:rsidRPr="004E6335" w:rsidRDefault="00864512" w:rsidP="0066655B">
            <w:r>
              <w:t>Услуги по оптовой торговле книгами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46.49.22    </w:t>
            </w:r>
          </w:p>
        </w:tc>
        <w:tc>
          <w:tcPr>
            <w:tcW w:w="7932" w:type="dxa"/>
            <w:tcBorders>
              <w:top w:val="nil"/>
              <w:left w:val="nil"/>
              <w:bottom w:val="nil"/>
              <w:right w:val="nil"/>
            </w:tcBorders>
          </w:tcPr>
          <w:p w:rsidR="00864512" w:rsidRPr="004E6335" w:rsidRDefault="00864512" w:rsidP="0066655B">
            <w:r>
              <w:t>Услуги по оптовой торговле журналами и газетами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46.49.22.000</w:t>
            </w:r>
          </w:p>
        </w:tc>
        <w:tc>
          <w:tcPr>
            <w:tcW w:w="7932" w:type="dxa"/>
            <w:tcBorders>
              <w:top w:val="nil"/>
              <w:left w:val="nil"/>
              <w:bottom w:val="nil"/>
              <w:right w:val="nil"/>
            </w:tcBorders>
          </w:tcPr>
          <w:p w:rsidR="00864512" w:rsidRPr="004E6335" w:rsidRDefault="00864512" w:rsidP="0066655B">
            <w:r>
              <w:t>Услуги по оптовой торговле журналами и газетами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46.49.23    </w:t>
            </w:r>
          </w:p>
        </w:tc>
        <w:tc>
          <w:tcPr>
            <w:tcW w:w="7932" w:type="dxa"/>
            <w:tcBorders>
              <w:top w:val="nil"/>
              <w:left w:val="nil"/>
              <w:bottom w:val="nil"/>
              <w:right w:val="nil"/>
            </w:tcBorders>
          </w:tcPr>
          <w:p w:rsidR="00864512" w:rsidRPr="004E6335" w:rsidRDefault="00864512" w:rsidP="0066655B">
            <w:r>
              <w:t>Услуги по оптовой торговле писчебумажными и канцелярскими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46.49.23.000</w:t>
            </w:r>
          </w:p>
        </w:tc>
        <w:tc>
          <w:tcPr>
            <w:tcW w:w="7932" w:type="dxa"/>
            <w:tcBorders>
              <w:top w:val="nil"/>
              <w:left w:val="nil"/>
              <w:bottom w:val="nil"/>
              <w:right w:val="nil"/>
            </w:tcBorders>
          </w:tcPr>
          <w:p w:rsidR="00864512" w:rsidRPr="004E6335" w:rsidRDefault="00864512" w:rsidP="0066655B">
            <w:r>
              <w:t>Услуги по оптовой торговле писчебумажными и канцелярскими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     </w:t>
            </w:r>
          </w:p>
        </w:tc>
        <w:tc>
          <w:tcPr>
            <w:tcW w:w="7932" w:type="dxa"/>
            <w:tcBorders>
              <w:top w:val="nil"/>
              <w:left w:val="nil"/>
              <w:bottom w:val="nil"/>
              <w:right w:val="nil"/>
            </w:tcBorders>
          </w:tcPr>
          <w:p w:rsidR="00864512" w:rsidRPr="004E6335" w:rsidRDefault="00864512" w:rsidP="0066655B">
            <w:r>
              <w:t>Услуги по оптовой торговле прочими потребительскими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46.49.31    </w:t>
            </w:r>
          </w:p>
        </w:tc>
        <w:tc>
          <w:tcPr>
            <w:tcW w:w="7932" w:type="dxa"/>
            <w:tcBorders>
              <w:top w:val="nil"/>
              <w:left w:val="nil"/>
              <w:bottom w:val="nil"/>
              <w:right w:val="nil"/>
            </w:tcBorders>
          </w:tcPr>
          <w:p w:rsidR="00864512" w:rsidRPr="004E6335" w:rsidRDefault="00864512" w:rsidP="0066655B">
            <w:r>
              <w:t>Услуги по оптовой торговле музыкальными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46.49.31.000</w:t>
            </w:r>
          </w:p>
        </w:tc>
        <w:tc>
          <w:tcPr>
            <w:tcW w:w="7932" w:type="dxa"/>
            <w:tcBorders>
              <w:top w:val="nil"/>
              <w:left w:val="nil"/>
              <w:bottom w:val="nil"/>
              <w:right w:val="nil"/>
            </w:tcBorders>
          </w:tcPr>
          <w:p w:rsidR="00864512" w:rsidRPr="004E6335" w:rsidRDefault="00864512" w:rsidP="0066655B">
            <w:r>
              <w:t>Услуги по оптовой торговле музыкальными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46.49.32    </w:t>
            </w:r>
          </w:p>
        </w:tc>
        <w:tc>
          <w:tcPr>
            <w:tcW w:w="7932" w:type="dxa"/>
            <w:tcBorders>
              <w:top w:val="nil"/>
              <w:left w:val="nil"/>
              <w:bottom w:val="nil"/>
              <w:right w:val="nil"/>
            </w:tcBorders>
          </w:tcPr>
          <w:p w:rsidR="00864512" w:rsidRPr="004E6335" w:rsidRDefault="00864512" w:rsidP="0066655B">
            <w:r>
              <w:t>Услуги по оптовой торговле играми и игрушками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46.49.32.000</w:t>
            </w:r>
          </w:p>
        </w:tc>
        <w:tc>
          <w:tcPr>
            <w:tcW w:w="7932" w:type="dxa"/>
            <w:tcBorders>
              <w:top w:val="nil"/>
              <w:left w:val="nil"/>
              <w:bottom w:val="nil"/>
              <w:right w:val="nil"/>
            </w:tcBorders>
          </w:tcPr>
          <w:p w:rsidR="00864512" w:rsidRPr="004E6335" w:rsidRDefault="00864512" w:rsidP="0066655B">
            <w:r>
              <w:t>Услуги по оптовой торговле играми и игрушками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46.49.33    </w:t>
            </w:r>
          </w:p>
        </w:tc>
        <w:tc>
          <w:tcPr>
            <w:tcW w:w="7932" w:type="dxa"/>
            <w:tcBorders>
              <w:top w:val="nil"/>
              <w:left w:val="nil"/>
              <w:bottom w:val="nil"/>
              <w:right w:val="nil"/>
            </w:tcBorders>
          </w:tcPr>
          <w:p w:rsidR="00864512" w:rsidRPr="004E6335" w:rsidRDefault="00864512" w:rsidP="0066655B">
            <w:r>
              <w:t>Услуги по оптовой торговле спортивными товарами (включая велосипеды)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46.49.33.000</w:t>
            </w:r>
          </w:p>
        </w:tc>
        <w:tc>
          <w:tcPr>
            <w:tcW w:w="7932" w:type="dxa"/>
            <w:tcBorders>
              <w:top w:val="nil"/>
              <w:left w:val="nil"/>
              <w:bottom w:val="nil"/>
              <w:right w:val="nil"/>
            </w:tcBorders>
          </w:tcPr>
          <w:p w:rsidR="00864512" w:rsidRPr="004E6335" w:rsidRDefault="00864512" w:rsidP="0066655B">
            <w:r>
              <w:t>Услуги по оптовой торговле спортивными товарами (включая велосипеды)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46.49.34    </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кожи и дорожными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46.49.34.000</w:t>
            </w:r>
          </w:p>
        </w:tc>
        <w:tc>
          <w:tcPr>
            <w:tcW w:w="7932" w:type="dxa"/>
            <w:tcBorders>
              <w:top w:val="nil"/>
              <w:left w:val="nil"/>
              <w:bottom w:val="nil"/>
              <w:right w:val="nil"/>
            </w:tcBorders>
          </w:tcPr>
          <w:p w:rsidR="00864512" w:rsidRPr="004E6335" w:rsidRDefault="00864512" w:rsidP="0066655B">
            <w:r>
              <w:t>Услуги по оптовой торговле изделиями из кожи и дорожными принадлежностями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46.49.35    </w:t>
            </w:r>
          </w:p>
        </w:tc>
        <w:tc>
          <w:tcPr>
            <w:tcW w:w="7932" w:type="dxa"/>
            <w:tcBorders>
              <w:top w:val="nil"/>
              <w:left w:val="nil"/>
              <w:bottom w:val="nil"/>
              <w:right w:val="nil"/>
            </w:tcBorders>
          </w:tcPr>
          <w:p w:rsidR="00864512" w:rsidRPr="004E6335" w:rsidRDefault="00864512" w:rsidP="0066655B">
            <w:r>
              <w:t>Услуги по оптовой торговле почтовыми марками и монетами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46.49.35.000</w:t>
            </w:r>
          </w:p>
        </w:tc>
        <w:tc>
          <w:tcPr>
            <w:tcW w:w="7932" w:type="dxa"/>
            <w:tcBorders>
              <w:top w:val="nil"/>
              <w:left w:val="nil"/>
              <w:bottom w:val="nil"/>
              <w:right w:val="nil"/>
            </w:tcBorders>
          </w:tcPr>
          <w:p w:rsidR="00864512" w:rsidRPr="004E6335" w:rsidRDefault="00864512" w:rsidP="0066655B">
            <w:r>
              <w:t>Услуги по оптовой торговле почтовыми марками и монетами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46.49.36    </w:t>
            </w:r>
          </w:p>
        </w:tc>
        <w:tc>
          <w:tcPr>
            <w:tcW w:w="7932" w:type="dxa"/>
            <w:tcBorders>
              <w:top w:val="nil"/>
              <w:left w:val="nil"/>
              <w:bottom w:val="nil"/>
              <w:right w:val="nil"/>
            </w:tcBorders>
          </w:tcPr>
          <w:p w:rsidR="00864512" w:rsidRPr="004E6335" w:rsidRDefault="00864512" w:rsidP="0066655B">
            <w:r>
              <w:t>Услуги по оптовой торговле сувенирами и предметами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46.49.36.000</w:t>
            </w:r>
          </w:p>
        </w:tc>
        <w:tc>
          <w:tcPr>
            <w:tcW w:w="7932" w:type="dxa"/>
            <w:tcBorders>
              <w:top w:val="nil"/>
              <w:left w:val="nil"/>
              <w:bottom w:val="nil"/>
              <w:right w:val="nil"/>
            </w:tcBorders>
          </w:tcPr>
          <w:p w:rsidR="00864512" w:rsidRPr="004E6335" w:rsidRDefault="00864512" w:rsidP="0066655B">
            <w:r>
              <w:t>Услуги по оптовой торговле сувенирами и предметами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46.49.39    </w:t>
            </w:r>
          </w:p>
        </w:tc>
        <w:tc>
          <w:tcPr>
            <w:tcW w:w="7932" w:type="dxa"/>
            <w:tcBorders>
              <w:top w:val="nil"/>
              <w:left w:val="nil"/>
              <w:bottom w:val="nil"/>
              <w:right w:val="nil"/>
            </w:tcBorders>
          </w:tcPr>
          <w:p w:rsidR="00864512" w:rsidRPr="004E6335" w:rsidRDefault="00864512" w:rsidP="0066655B">
            <w:r>
              <w:t>Услуги по оптовой торговле прочими потребительскими товарами,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46.49.39.000</w:t>
            </w:r>
          </w:p>
        </w:tc>
        <w:tc>
          <w:tcPr>
            <w:tcW w:w="7932" w:type="dxa"/>
            <w:tcBorders>
              <w:top w:val="nil"/>
              <w:left w:val="nil"/>
              <w:bottom w:val="nil"/>
              <w:right w:val="nil"/>
            </w:tcBorders>
          </w:tcPr>
          <w:p w:rsidR="00864512" w:rsidRPr="004E6335" w:rsidRDefault="00864512" w:rsidP="0066655B">
            <w:r>
              <w:t>Услуги по оптовой торговле прочими потребительскими товарами,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        </w:t>
            </w:r>
          </w:p>
        </w:tc>
        <w:tc>
          <w:tcPr>
            <w:tcW w:w="7932" w:type="dxa"/>
            <w:tcBorders>
              <w:top w:val="nil"/>
              <w:left w:val="nil"/>
              <w:bottom w:val="nil"/>
              <w:right w:val="nil"/>
            </w:tcBorders>
          </w:tcPr>
          <w:p w:rsidR="00864512" w:rsidRPr="004E6335" w:rsidRDefault="00864512" w:rsidP="0066655B">
            <w:r>
              <w:t>Услуги по оптовой торговле информационным и коммуникационным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46.51       </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компьютерными периферийными устройствами и программным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46.51.1     </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компьютерными периферийными устройствами и программным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46.51.10    </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компьютерными периферийными устройствами и программным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46.51.10.110</w:t>
            </w:r>
          </w:p>
        </w:tc>
        <w:tc>
          <w:tcPr>
            <w:tcW w:w="7932" w:type="dxa"/>
            <w:tcBorders>
              <w:top w:val="nil"/>
              <w:left w:val="nil"/>
              <w:bottom w:val="nil"/>
              <w:right w:val="nil"/>
            </w:tcBorders>
          </w:tcPr>
          <w:p w:rsidR="00864512" w:rsidRPr="004E6335" w:rsidRDefault="00864512" w:rsidP="0066655B">
            <w:r>
              <w:t>Услуги по оптовой торговле компьютерами, компьютерными периферийными устройствами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46.51.10.120</w:t>
            </w:r>
          </w:p>
        </w:tc>
        <w:tc>
          <w:tcPr>
            <w:tcW w:w="7932" w:type="dxa"/>
            <w:tcBorders>
              <w:top w:val="nil"/>
              <w:left w:val="nil"/>
              <w:bottom w:val="nil"/>
              <w:right w:val="nil"/>
            </w:tcBorders>
          </w:tcPr>
          <w:p w:rsidR="00864512" w:rsidRPr="004E6335" w:rsidRDefault="00864512" w:rsidP="0066655B">
            <w:r>
              <w:t>Услуги по оптовой торговле программным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46.52       </w:t>
            </w:r>
          </w:p>
        </w:tc>
        <w:tc>
          <w:tcPr>
            <w:tcW w:w="7932" w:type="dxa"/>
            <w:tcBorders>
              <w:top w:val="nil"/>
              <w:left w:val="nil"/>
              <w:bottom w:val="nil"/>
              <w:right w:val="nil"/>
            </w:tcBorders>
          </w:tcPr>
          <w:p w:rsidR="00864512" w:rsidRPr="004E6335" w:rsidRDefault="00864512" w:rsidP="0066655B">
            <w:r>
              <w:t>Услуги по оптовой торговле электронным и телекоммуникационным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46.52.1     </w:t>
            </w:r>
          </w:p>
        </w:tc>
        <w:tc>
          <w:tcPr>
            <w:tcW w:w="7932" w:type="dxa"/>
            <w:tcBorders>
              <w:top w:val="nil"/>
              <w:left w:val="nil"/>
              <w:bottom w:val="nil"/>
              <w:right w:val="nil"/>
            </w:tcBorders>
          </w:tcPr>
          <w:p w:rsidR="00864512" w:rsidRPr="004E6335" w:rsidRDefault="00864512" w:rsidP="0066655B">
            <w:r>
              <w:t>Услуги по оптовой торговле электронным и телекоммуникационным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46.52.11    </w:t>
            </w:r>
          </w:p>
        </w:tc>
        <w:tc>
          <w:tcPr>
            <w:tcW w:w="7932" w:type="dxa"/>
            <w:tcBorders>
              <w:top w:val="nil"/>
              <w:left w:val="nil"/>
              <w:bottom w:val="nil"/>
              <w:right w:val="nil"/>
            </w:tcBorders>
          </w:tcPr>
          <w:p w:rsidR="00864512" w:rsidRPr="004E6335" w:rsidRDefault="00864512" w:rsidP="0066655B">
            <w:r>
              <w:t>Услуги по оптовой торговле телекоммуникационным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46.52.11.000</w:t>
            </w:r>
          </w:p>
        </w:tc>
        <w:tc>
          <w:tcPr>
            <w:tcW w:w="7932" w:type="dxa"/>
            <w:tcBorders>
              <w:top w:val="nil"/>
              <w:left w:val="nil"/>
              <w:bottom w:val="nil"/>
              <w:right w:val="nil"/>
            </w:tcBorders>
          </w:tcPr>
          <w:p w:rsidR="00864512" w:rsidRPr="004E6335" w:rsidRDefault="00864512" w:rsidP="0066655B">
            <w:r>
              <w:t>Услуги по оптовой торговле телекоммуникационным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46.52.12    </w:t>
            </w:r>
          </w:p>
        </w:tc>
        <w:tc>
          <w:tcPr>
            <w:tcW w:w="7932" w:type="dxa"/>
            <w:tcBorders>
              <w:top w:val="nil"/>
              <w:left w:val="nil"/>
              <w:bottom w:val="nil"/>
              <w:right w:val="nil"/>
            </w:tcBorders>
          </w:tcPr>
          <w:p w:rsidR="00864512" w:rsidRPr="004E6335" w:rsidRDefault="00864512" w:rsidP="0066655B">
            <w:r>
              <w:t>Услуги по оптовой торговле электронным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46.52.12.000</w:t>
            </w:r>
          </w:p>
        </w:tc>
        <w:tc>
          <w:tcPr>
            <w:tcW w:w="7932" w:type="dxa"/>
            <w:tcBorders>
              <w:top w:val="nil"/>
              <w:left w:val="nil"/>
              <w:bottom w:val="nil"/>
              <w:right w:val="nil"/>
            </w:tcBorders>
          </w:tcPr>
          <w:p w:rsidR="00864512" w:rsidRPr="004E6335" w:rsidRDefault="00864512" w:rsidP="0066655B">
            <w:r>
              <w:t>Услуги по оптовой торговле электронным оборудованием и его частями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46.52.13    </w:t>
            </w:r>
          </w:p>
        </w:tc>
        <w:tc>
          <w:tcPr>
            <w:tcW w:w="7932" w:type="dxa"/>
            <w:tcBorders>
              <w:top w:val="nil"/>
              <w:left w:val="nil"/>
              <w:bottom w:val="nil"/>
              <w:right w:val="nil"/>
            </w:tcBorders>
          </w:tcPr>
          <w:p w:rsidR="00864512" w:rsidRPr="004E6335" w:rsidRDefault="00864512" w:rsidP="0066655B">
            <w:r>
              <w:t xml:space="preserve">Услуги по оптовой торговле аудио- и </w:t>
            </w:r>
            <w:proofErr w:type="spellStart"/>
            <w:r>
              <w:t>видеомагнитными</w:t>
            </w:r>
            <w:proofErr w:type="spellEnd"/>
            <w:r>
              <w:t xml:space="preserve"> лентами и дискетами, магнитными и оптическими дисками, компакт-дисками (CD) и цифровыми видеодисками (DVD) без 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46.52.13.000</w:t>
            </w:r>
          </w:p>
        </w:tc>
        <w:tc>
          <w:tcPr>
            <w:tcW w:w="7932" w:type="dxa"/>
            <w:tcBorders>
              <w:top w:val="nil"/>
              <w:left w:val="nil"/>
              <w:bottom w:val="nil"/>
              <w:right w:val="nil"/>
            </w:tcBorders>
          </w:tcPr>
          <w:p w:rsidR="00864512" w:rsidRPr="004E6335" w:rsidRDefault="00864512" w:rsidP="0066655B">
            <w:r>
              <w:t xml:space="preserve">Услуги по оптовой торговле аудио- и </w:t>
            </w:r>
            <w:proofErr w:type="spellStart"/>
            <w:r>
              <w:t>видеомагнитными</w:t>
            </w:r>
            <w:proofErr w:type="spellEnd"/>
            <w:r>
              <w:t xml:space="preserve"> лентами и дискетами, магнитными и оптическими дисками, компакт-дисками (CD) и цифровыми видеодисками (DVD) без 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46.6        </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оборудованием 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46.61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сельскохозяйственными машинами, оборудованием 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46.61.1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сельскохозяйственными машинами, оборудованием 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46.61.11    </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сельскохозяйственными и лесохозяйственными машинами, оборудованием и инструментами, включая тракторы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46.61.11.000</w:t>
            </w:r>
          </w:p>
        </w:tc>
        <w:tc>
          <w:tcPr>
            <w:tcW w:w="7932" w:type="dxa"/>
            <w:tcBorders>
              <w:top w:val="nil"/>
              <w:left w:val="nil"/>
              <w:bottom w:val="nil"/>
              <w:right w:val="nil"/>
            </w:tcBorders>
          </w:tcPr>
          <w:p w:rsidR="00864512" w:rsidRPr="004E6335" w:rsidRDefault="00864512" w:rsidP="0066655B">
            <w:r>
              <w:t>Услуги по оптовой торговле сельскохозяйственными и лесохозяйственными машинами, оборудованием и инструментами, включая тракторы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46.61.12    </w:t>
            </w:r>
          </w:p>
        </w:tc>
        <w:tc>
          <w:tcPr>
            <w:tcW w:w="7932" w:type="dxa"/>
            <w:tcBorders>
              <w:top w:val="nil"/>
              <w:left w:val="nil"/>
              <w:bottom w:val="nil"/>
              <w:right w:val="nil"/>
            </w:tcBorders>
          </w:tcPr>
          <w:p w:rsidR="00864512" w:rsidRPr="004E6335" w:rsidRDefault="00864512" w:rsidP="0066655B">
            <w:r>
              <w:t>Услуги по оптовой торговле садово-огородной техникой и инвентарем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46.61.12.000</w:t>
            </w:r>
          </w:p>
        </w:tc>
        <w:tc>
          <w:tcPr>
            <w:tcW w:w="7932" w:type="dxa"/>
            <w:tcBorders>
              <w:top w:val="nil"/>
              <w:left w:val="nil"/>
              <w:bottom w:val="nil"/>
              <w:right w:val="nil"/>
            </w:tcBorders>
          </w:tcPr>
          <w:p w:rsidR="00864512" w:rsidRPr="004E6335" w:rsidRDefault="00864512" w:rsidP="0066655B">
            <w:r>
              <w:t>Услуги по оптовой торговле садово-огородной техникой и инвентарем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46.62       </w:t>
            </w:r>
          </w:p>
        </w:tc>
        <w:tc>
          <w:tcPr>
            <w:tcW w:w="7932" w:type="dxa"/>
            <w:tcBorders>
              <w:top w:val="nil"/>
              <w:left w:val="nil"/>
              <w:bottom w:val="nil"/>
              <w:right w:val="nil"/>
            </w:tcBorders>
          </w:tcPr>
          <w:p w:rsidR="00864512" w:rsidRPr="004E6335" w:rsidRDefault="00864512" w:rsidP="0066655B">
            <w:r>
              <w:t>Услуги по оптовой торговле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46.62.1     </w:t>
            </w:r>
          </w:p>
        </w:tc>
        <w:tc>
          <w:tcPr>
            <w:tcW w:w="7932" w:type="dxa"/>
            <w:tcBorders>
              <w:top w:val="nil"/>
              <w:left w:val="nil"/>
              <w:bottom w:val="nil"/>
              <w:right w:val="nil"/>
            </w:tcBorders>
          </w:tcPr>
          <w:p w:rsidR="00864512" w:rsidRPr="004E6335" w:rsidRDefault="00864512" w:rsidP="0066655B">
            <w:r>
              <w:t>Услуги по оптовой торговле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46.62.11    </w:t>
            </w:r>
          </w:p>
        </w:tc>
        <w:tc>
          <w:tcPr>
            <w:tcW w:w="7932" w:type="dxa"/>
            <w:tcBorders>
              <w:top w:val="nil"/>
              <w:left w:val="nil"/>
              <w:bottom w:val="nil"/>
              <w:right w:val="nil"/>
            </w:tcBorders>
          </w:tcPr>
          <w:p w:rsidR="00864512" w:rsidRPr="004E6335" w:rsidRDefault="00864512" w:rsidP="0066655B">
            <w:r>
              <w:t>Услуги по оптовой торговле деревообрабатывающими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46.62.11.000</w:t>
            </w:r>
          </w:p>
        </w:tc>
        <w:tc>
          <w:tcPr>
            <w:tcW w:w="7932" w:type="dxa"/>
            <w:tcBorders>
              <w:top w:val="nil"/>
              <w:left w:val="nil"/>
              <w:bottom w:val="nil"/>
              <w:right w:val="nil"/>
            </w:tcBorders>
          </w:tcPr>
          <w:p w:rsidR="00864512" w:rsidRPr="004E6335" w:rsidRDefault="00864512" w:rsidP="0066655B">
            <w:r>
              <w:t>Услуги по оптовой торговле деревообрабатывающими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46.62.12    </w:t>
            </w:r>
          </w:p>
        </w:tc>
        <w:tc>
          <w:tcPr>
            <w:tcW w:w="7932" w:type="dxa"/>
            <w:tcBorders>
              <w:top w:val="nil"/>
              <w:left w:val="nil"/>
              <w:bottom w:val="nil"/>
              <w:right w:val="nil"/>
            </w:tcBorders>
          </w:tcPr>
          <w:p w:rsidR="00864512" w:rsidRPr="004E6335" w:rsidRDefault="00864512" w:rsidP="0066655B">
            <w:r>
              <w:t>Услуги по оптовой торговле металлообрабатывающими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46.62.12.000</w:t>
            </w:r>
          </w:p>
        </w:tc>
        <w:tc>
          <w:tcPr>
            <w:tcW w:w="7932" w:type="dxa"/>
            <w:tcBorders>
              <w:top w:val="nil"/>
              <w:left w:val="nil"/>
              <w:bottom w:val="nil"/>
              <w:right w:val="nil"/>
            </w:tcBorders>
          </w:tcPr>
          <w:p w:rsidR="00864512" w:rsidRPr="004E6335" w:rsidRDefault="00864512" w:rsidP="0066655B">
            <w:r>
              <w:t>Услуги по оптовой торговле металлообрабатывающими станками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46.62.19    </w:t>
            </w:r>
          </w:p>
        </w:tc>
        <w:tc>
          <w:tcPr>
            <w:tcW w:w="7932" w:type="dxa"/>
            <w:tcBorders>
              <w:top w:val="nil"/>
              <w:left w:val="nil"/>
              <w:bottom w:val="nil"/>
              <w:right w:val="nil"/>
            </w:tcBorders>
          </w:tcPr>
          <w:p w:rsidR="00864512" w:rsidRPr="004E6335" w:rsidRDefault="00864512" w:rsidP="0066655B">
            <w:r>
              <w:t>Услуги по оптовой торговле станками для обработки прочих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46.62.19.000</w:t>
            </w:r>
          </w:p>
        </w:tc>
        <w:tc>
          <w:tcPr>
            <w:tcW w:w="7932" w:type="dxa"/>
            <w:tcBorders>
              <w:top w:val="nil"/>
              <w:left w:val="nil"/>
              <w:bottom w:val="nil"/>
              <w:right w:val="nil"/>
            </w:tcBorders>
          </w:tcPr>
          <w:p w:rsidR="00864512" w:rsidRPr="004E6335" w:rsidRDefault="00864512" w:rsidP="0066655B">
            <w:r>
              <w:t>Услуги по оптовой торговле станками для обработки прочих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46.63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добычи полезных ископаемых 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46.63.1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добычи полезных ископаемых 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46.63.10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добычи полезных ископаемых 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46.63.10.000</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добычи полезных ископаемых и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46.64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текстильного, швейного и трикотажного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46.64.1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текстильного, швейного и трикотажного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46.64.10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текстильного, швейного и трикотажного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46.64.10.000</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текстильного, швейного и трикотажного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46.65       </w:t>
            </w:r>
          </w:p>
        </w:tc>
        <w:tc>
          <w:tcPr>
            <w:tcW w:w="7932" w:type="dxa"/>
            <w:tcBorders>
              <w:top w:val="nil"/>
              <w:left w:val="nil"/>
              <w:bottom w:val="nil"/>
              <w:right w:val="nil"/>
            </w:tcBorders>
          </w:tcPr>
          <w:p w:rsidR="00864512" w:rsidRPr="004E6335" w:rsidRDefault="00864512" w:rsidP="0066655B">
            <w:r>
              <w:t>Услуги по оптовой торговле офисной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46.65.1     </w:t>
            </w:r>
          </w:p>
        </w:tc>
        <w:tc>
          <w:tcPr>
            <w:tcW w:w="7932" w:type="dxa"/>
            <w:tcBorders>
              <w:top w:val="nil"/>
              <w:left w:val="nil"/>
              <w:bottom w:val="nil"/>
              <w:right w:val="nil"/>
            </w:tcBorders>
          </w:tcPr>
          <w:p w:rsidR="00864512" w:rsidRPr="004E6335" w:rsidRDefault="00864512" w:rsidP="0066655B">
            <w:r>
              <w:t>Услуги по оптовой торговле офисной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46.65.10    </w:t>
            </w:r>
          </w:p>
        </w:tc>
        <w:tc>
          <w:tcPr>
            <w:tcW w:w="7932" w:type="dxa"/>
            <w:tcBorders>
              <w:top w:val="nil"/>
              <w:left w:val="nil"/>
              <w:bottom w:val="nil"/>
              <w:right w:val="nil"/>
            </w:tcBorders>
          </w:tcPr>
          <w:p w:rsidR="00864512" w:rsidRPr="004E6335" w:rsidRDefault="00864512" w:rsidP="0066655B">
            <w:r>
              <w:t>Услуги по оптовой торговле офисной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46.65.10.000</w:t>
            </w:r>
          </w:p>
        </w:tc>
        <w:tc>
          <w:tcPr>
            <w:tcW w:w="7932" w:type="dxa"/>
            <w:tcBorders>
              <w:top w:val="nil"/>
              <w:left w:val="nil"/>
              <w:bottom w:val="nil"/>
              <w:right w:val="nil"/>
            </w:tcBorders>
          </w:tcPr>
          <w:p w:rsidR="00864512" w:rsidRPr="004E6335" w:rsidRDefault="00864512" w:rsidP="0066655B">
            <w:r>
              <w:t>Услуги по оптовой торговле офисной мебелью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46.66       </w:t>
            </w:r>
          </w:p>
        </w:tc>
        <w:tc>
          <w:tcPr>
            <w:tcW w:w="7932" w:type="dxa"/>
            <w:tcBorders>
              <w:top w:val="nil"/>
              <w:left w:val="nil"/>
              <w:bottom w:val="nil"/>
              <w:right w:val="nil"/>
            </w:tcBorders>
          </w:tcPr>
          <w:p w:rsidR="00864512" w:rsidRPr="004E6335" w:rsidRDefault="00864512" w:rsidP="0066655B">
            <w:r>
              <w:t>Услуги по оптовой торговле прочей офисной техникой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46.66.1     </w:t>
            </w:r>
          </w:p>
        </w:tc>
        <w:tc>
          <w:tcPr>
            <w:tcW w:w="7932" w:type="dxa"/>
            <w:tcBorders>
              <w:top w:val="nil"/>
              <w:left w:val="nil"/>
              <w:bottom w:val="nil"/>
              <w:right w:val="nil"/>
            </w:tcBorders>
          </w:tcPr>
          <w:p w:rsidR="00864512" w:rsidRPr="004E6335" w:rsidRDefault="00864512" w:rsidP="0066655B">
            <w:r>
              <w:t>Услуги по оптовой торговле прочей офисной техникой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46.66.10    </w:t>
            </w:r>
          </w:p>
        </w:tc>
        <w:tc>
          <w:tcPr>
            <w:tcW w:w="7932" w:type="dxa"/>
            <w:tcBorders>
              <w:top w:val="nil"/>
              <w:left w:val="nil"/>
              <w:bottom w:val="nil"/>
              <w:right w:val="nil"/>
            </w:tcBorders>
          </w:tcPr>
          <w:p w:rsidR="00864512" w:rsidRPr="004E6335" w:rsidRDefault="00864512" w:rsidP="0066655B">
            <w:r>
              <w:t>Услуги по оптовой торговле прочей офисной техникой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46.66.10.000</w:t>
            </w:r>
          </w:p>
        </w:tc>
        <w:tc>
          <w:tcPr>
            <w:tcW w:w="7932" w:type="dxa"/>
            <w:tcBorders>
              <w:top w:val="nil"/>
              <w:left w:val="nil"/>
              <w:bottom w:val="nil"/>
              <w:right w:val="nil"/>
            </w:tcBorders>
          </w:tcPr>
          <w:p w:rsidR="00864512" w:rsidRPr="004E6335" w:rsidRDefault="00864512" w:rsidP="0066655B">
            <w:r>
              <w:t>Услуги по оптовой торговле прочей офисной техникой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       </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     </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46.69.11    </w:t>
            </w:r>
          </w:p>
        </w:tc>
        <w:tc>
          <w:tcPr>
            <w:tcW w:w="7932" w:type="dxa"/>
            <w:tcBorders>
              <w:top w:val="nil"/>
              <w:left w:val="nil"/>
              <w:bottom w:val="nil"/>
              <w:right w:val="nil"/>
            </w:tcBorders>
          </w:tcPr>
          <w:p w:rsidR="00864512" w:rsidRPr="004E6335" w:rsidRDefault="00864512" w:rsidP="0066655B">
            <w:r>
              <w:t>Услуги по оптовой торговле транспортными средствами, кроме автомобилей, мотоциклов и 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46.69.11.000</w:t>
            </w:r>
          </w:p>
        </w:tc>
        <w:tc>
          <w:tcPr>
            <w:tcW w:w="7932" w:type="dxa"/>
            <w:tcBorders>
              <w:top w:val="nil"/>
              <w:left w:val="nil"/>
              <w:bottom w:val="nil"/>
              <w:right w:val="nil"/>
            </w:tcBorders>
          </w:tcPr>
          <w:p w:rsidR="00864512" w:rsidRPr="004E6335" w:rsidRDefault="00864512" w:rsidP="0066655B">
            <w:r>
              <w:t>Услуги по оптовой торговле транспортными средствами, кроме автомобилей, мотоциклов и 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46.69.12    </w:t>
            </w:r>
          </w:p>
        </w:tc>
        <w:tc>
          <w:tcPr>
            <w:tcW w:w="7932" w:type="dxa"/>
            <w:tcBorders>
              <w:top w:val="nil"/>
              <w:left w:val="nil"/>
              <w:bottom w:val="nil"/>
              <w:right w:val="nil"/>
            </w:tcBorders>
          </w:tcPr>
          <w:p w:rsidR="00864512" w:rsidRPr="004E6335" w:rsidRDefault="00864512" w:rsidP="0066655B">
            <w:r>
              <w:t>Услуги по оптовой торговле эксплуатационными материалами и принадлежностями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46.69.12.000</w:t>
            </w:r>
          </w:p>
        </w:tc>
        <w:tc>
          <w:tcPr>
            <w:tcW w:w="7932" w:type="dxa"/>
            <w:tcBorders>
              <w:top w:val="nil"/>
              <w:left w:val="nil"/>
              <w:bottom w:val="nil"/>
              <w:right w:val="nil"/>
            </w:tcBorders>
          </w:tcPr>
          <w:p w:rsidR="00864512" w:rsidRPr="004E6335" w:rsidRDefault="00864512" w:rsidP="0066655B">
            <w:r>
              <w:t>Услуги по оптовой торговле эксплуатационными материалами и принадлежностями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46.69.13    </w:t>
            </w:r>
          </w:p>
        </w:tc>
        <w:tc>
          <w:tcPr>
            <w:tcW w:w="7932" w:type="dxa"/>
            <w:tcBorders>
              <w:top w:val="nil"/>
              <w:left w:val="nil"/>
              <w:bottom w:val="nil"/>
              <w:right w:val="nil"/>
            </w:tcBorders>
          </w:tcPr>
          <w:p w:rsidR="00864512" w:rsidRPr="004E6335" w:rsidRDefault="00864512" w:rsidP="0066655B">
            <w:r>
              <w:t>Услуги по оптовой торговле подъемно-транспортными машинами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46.69.13.000</w:t>
            </w:r>
          </w:p>
        </w:tc>
        <w:tc>
          <w:tcPr>
            <w:tcW w:w="7932" w:type="dxa"/>
            <w:tcBorders>
              <w:top w:val="nil"/>
              <w:left w:val="nil"/>
              <w:bottom w:val="nil"/>
              <w:right w:val="nil"/>
            </w:tcBorders>
          </w:tcPr>
          <w:p w:rsidR="00864512" w:rsidRPr="004E6335" w:rsidRDefault="00864512" w:rsidP="0066655B">
            <w:r>
              <w:t>Услуги по оптовой торговле подъемно-транспортными машинами и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46.69.14    </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производства пищевых продуктов, напитков и табачных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46.69.14.000</w:t>
            </w:r>
          </w:p>
        </w:tc>
        <w:tc>
          <w:tcPr>
            <w:tcW w:w="7932" w:type="dxa"/>
            <w:tcBorders>
              <w:top w:val="nil"/>
              <w:left w:val="nil"/>
              <w:bottom w:val="nil"/>
              <w:right w:val="nil"/>
            </w:tcBorders>
          </w:tcPr>
          <w:p w:rsidR="00864512" w:rsidRPr="004E6335" w:rsidRDefault="00864512" w:rsidP="0066655B">
            <w:r>
              <w:t>Услуги по оптовой торговле машинами и оборудованием для производства пищевых продуктов, напитков и табачных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46.69.15    </w:t>
            </w:r>
          </w:p>
        </w:tc>
        <w:tc>
          <w:tcPr>
            <w:tcW w:w="7932" w:type="dxa"/>
            <w:tcBorders>
              <w:top w:val="nil"/>
              <w:left w:val="nil"/>
              <w:bottom w:val="nil"/>
              <w:right w:val="nil"/>
            </w:tcBorders>
          </w:tcPr>
          <w:p w:rsidR="00864512" w:rsidRPr="004E6335" w:rsidRDefault="00864512" w:rsidP="0066655B">
            <w:r>
              <w:t>Услуги по оптовой торговле производственным электрическим оборудованием, машинами, аппаратурой 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46.69.15.000</w:t>
            </w:r>
          </w:p>
        </w:tc>
        <w:tc>
          <w:tcPr>
            <w:tcW w:w="7932" w:type="dxa"/>
            <w:tcBorders>
              <w:top w:val="nil"/>
              <w:left w:val="nil"/>
              <w:bottom w:val="nil"/>
              <w:right w:val="nil"/>
            </w:tcBorders>
          </w:tcPr>
          <w:p w:rsidR="00864512" w:rsidRPr="004E6335" w:rsidRDefault="00864512" w:rsidP="0066655B">
            <w:r>
              <w:t>Услуги по оптовой торговле производственным электрическим оборудованием, машинами, аппаратурой 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46.69.16    </w:t>
            </w:r>
          </w:p>
        </w:tc>
        <w:tc>
          <w:tcPr>
            <w:tcW w:w="7932" w:type="dxa"/>
            <w:tcBorders>
              <w:top w:val="nil"/>
              <w:left w:val="nil"/>
              <w:bottom w:val="nil"/>
              <w:right w:val="nil"/>
            </w:tcBorders>
          </w:tcPr>
          <w:p w:rsidR="00864512" w:rsidRPr="004E6335" w:rsidRDefault="00864512" w:rsidP="0066655B">
            <w:r>
              <w:t>Услуги по оптовой торговле оружием и боеприпасами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46.69.16.000</w:t>
            </w:r>
          </w:p>
        </w:tc>
        <w:tc>
          <w:tcPr>
            <w:tcW w:w="7932" w:type="dxa"/>
            <w:tcBorders>
              <w:top w:val="nil"/>
              <w:left w:val="nil"/>
              <w:bottom w:val="nil"/>
              <w:right w:val="nil"/>
            </w:tcBorders>
          </w:tcPr>
          <w:p w:rsidR="00864512" w:rsidRPr="004E6335" w:rsidRDefault="00864512" w:rsidP="0066655B">
            <w:r>
              <w:t>Услуги по оптовой торговле оружием и боеприпасами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46.69.19    </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приборами, аппаратурой и оборудованием общепромышленного и специального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46.69.19.110</w:t>
            </w:r>
          </w:p>
        </w:tc>
        <w:tc>
          <w:tcPr>
            <w:tcW w:w="7932" w:type="dxa"/>
            <w:tcBorders>
              <w:top w:val="nil"/>
              <w:left w:val="nil"/>
              <w:bottom w:val="nil"/>
              <w:right w:val="nil"/>
            </w:tcBorders>
          </w:tcPr>
          <w:p w:rsidR="00864512" w:rsidRPr="004E6335" w:rsidRDefault="00864512" w:rsidP="0066655B">
            <w:r>
              <w:t>Услуги по оптовой торговле энергетическим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46.69.19.120</w:t>
            </w:r>
          </w:p>
        </w:tc>
        <w:tc>
          <w:tcPr>
            <w:tcW w:w="7932" w:type="dxa"/>
            <w:tcBorders>
              <w:top w:val="nil"/>
              <w:left w:val="nil"/>
              <w:bottom w:val="nil"/>
              <w:right w:val="nil"/>
            </w:tcBorders>
          </w:tcPr>
          <w:p w:rsidR="00864512" w:rsidRPr="004E6335" w:rsidRDefault="00864512" w:rsidP="0066655B">
            <w:r>
              <w:t>Услуги по оптовой торговле оборудованием для черной и цветной металлургии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46.69.19.130</w:t>
            </w:r>
          </w:p>
        </w:tc>
        <w:tc>
          <w:tcPr>
            <w:tcW w:w="7932" w:type="dxa"/>
            <w:tcBorders>
              <w:top w:val="nil"/>
              <w:left w:val="nil"/>
              <w:bottom w:val="nil"/>
              <w:right w:val="nil"/>
            </w:tcBorders>
          </w:tcPr>
          <w:p w:rsidR="00864512" w:rsidRPr="004E6335" w:rsidRDefault="00864512" w:rsidP="0066655B">
            <w:r>
              <w:t>Услуги по оптовой торговле химическим и нефтегазоперерабатывающим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46.69.19.140</w:t>
            </w:r>
          </w:p>
        </w:tc>
        <w:tc>
          <w:tcPr>
            <w:tcW w:w="7932" w:type="dxa"/>
            <w:tcBorders>
              <w:top w:val="nil"/>
              <w:left w:val="nil"/>
              <w:bottom w:val="nil"/>
              <w:right w:val="nil"/>
            </w:tcBorders>
          </w:tcPr>
          <w:p w:rsidR="00864512" w:rsidRPr="004E6335" w:rsidRDefault="00864512" w:rsidP="0066655B">
            <w:r>
              <w:t>Услуги по оптовой торговле насосным, компрессорным и холодильным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46.69.19.150</w:t>
            </w:r>
          </w:p>
        </w:tc>
        <w:tc>
          <w:tcPr>
            <w:tcW w:w="7932" w:type="dxa"/>
            <w:tcBorders>
              <w:top w:val="nil"/>
              <w:left w:val="nil"/>
              <w:bottom w:val="nil"/>
              <w:right w:val="nil"/>
            </w:tcBorders>
          </w:tcPr>
          <w:p w:rsidR="00864512" w:rsidRPr="004E6335" w:rsidRDefault="00864512" w:rsidP="0066655B">
            <w:r>
              <w:t>Услуги по оптовой торговле оборудованием для кондиционирования воздуха и вентиляции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46.69.19.160</w:t>
            </w:r>
          </w:p>
        </w:tc>
        <w:tc>
          <w:tcPr>
            <w:tcW w:w="7932" w:type="dxa"/>
            <w:tcBorders>
              <w:top w:val="nil"/>
              <w:left w:val="nil"/>
              <w:bottom w:val="nil"/>
              <w:right w:val="nil"/>
            </w:tcBorders>
          </w:tcPr>
          <w:p w:rsidR="00864512" w:rsidRPr="004E6335" w:rsidRDefault="00864512" w:rsidP="0066655B">
            <w:r>
              <w:t>Услуги по оптовой торговле оборудованием для производства строительных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46.69.19.190</w:t>
            </w:r>
          </w:p>
        </w:tc>
        <w:tc>
          <w:tcPr>
            <w:tcW w:w="7932" w:type="dxa"/>
            <w:tcBorders>
              <w:top w:val="nil"/>
              <w:left w:val="nil"/>
              <w:bottom w:val="nil"/>
              <w:right w:val="nil"/>
            </w:tcBorders>
          </w:tcPr>
          <w:p w:rsidR="00864512" w:rsidRPr="004E6335" w:rsidRDefault="00864512" w:rsidP="0066655B">
            <w:r>
              <w:t>Услуги по оптовой торговле прочими машинами, приборами, аппаратурой и оборудованием общепромышленного и специального назначения,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        </w:t>
            </w:r>
          </w:p>
        </w:tc>
        <w:tc>
          <w:tcPr>
            <w:tcW w:w="7932" w:type="dxa"/>
            <w:tcBorders>
              <w:top w:val="nil"/>
              <w:left w:val="nil"/>
              <w:bottom w:val="nil"/>
              <w:right w:val="nil"/>
            </w:tcBorders>
          </w:tcPr>
          <w:p w:rsidR="00864512" w:rsidRPr="004E6335" w:rsidRDefault="00864512" w:rsidP="0066655B">
            <w:r>
              <w:t>Услуги по специализированной оптовой торговле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46.71       </w:t>
            </w:r>
          </w:p>
        </w:tc>
        <w:tc>
          <w:tcPr>
            <w:tcW w:w="7932" w:type="dxa"/>
            <w:tcBorders>
              <w:top w:val="nil"/>
              <w:left w:val="nil"/>
              <w:bottom w:val="nil"/>
              <w:right w:val="nil"/>
            </w:tcBorders>
          </w:tcPr>
          <w:p w:rsidR="00864512" w:rsidRPr="004E6335" w:rsidRDefault="00864512" w:rsidP="0066655B">
            <w:r>
              <w:t>Услуги по оптовой торговле твердым, жидким и газообразным топливом и связанными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46.71.1     </w:t>
            </w:r>
          </w:p>
        </w:tc>
        <w:tc>
          <w:tcPr>
            <w:tcW w:w="7932" w:type="dxa"/>
            <w:tcBorders>
              <w:top w:val="nil"/>
              <w:left w:val="nil"/>
              <w:bottom w:val="nil"/>
              <w:right w:val="nil"/>
            </w:tcBorders>
          </w:tcPr>
          <w:p w:rsidR="00864512" w:rsidRPr="004E6335" w:rsidRDefault="00864512" w:rsidP="0066655B">
            <w:r>
              <w:t>Услуги по оптовой торговле твердым, жидким и газообразным топливом и подобными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46.71.11    </w:t>
            </w:r>
          </w:p>
        </w:tc>
        <w:tc>
          <w:tcPr>
            <w:tcW w:w="7932" w:type="dxa"/>
            <w:tcBorders>
              <w:top w:val="nil"/>
              <w:left w:val="nil"/>
              <w:bottom w:val="nil"/>
              <w:right w:val="nil"/>
            </w:tcBorders>
          </w:tcPr>
          <w:p w:rsidR="00864512" w:rsidRPr="004E6335" w:rsidRDefault="00864512" w:rsidP="0066655B">
            <w:r>
              <w:t>Услуги по оптовой торговле твердым топливом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46.71.11.000</w:t>
            </w:r>
          </w:p>
        </w:tc>
        <w:tc>
          <w:tcPr>
            <w:tcW w:w="7932" w:type="dxa"/>
            <w:tcBorders>
              <w:top w:val="nil"/>
              <w:left w:val="nil"/>
              <w:bottom w:val="nil"/>
              <w:right w:val="nil"/>
            </w:tcBorders>
          </w:tcPr>
          <w:p w:rsidR="00864512" w:rsidRPr="004E6335" w:rsidRDefault="00864512" w:rsidP="0066655B">
            <w:r>
              <w:t>Услуги по оптовой торговле твердым топливом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46.71.12    </w:t>
            </w:r>
          </w:p>
        </w:tc>
        <w:tc>
          <w:tcPr>
            <w:tcW w:w="7932" w:type="dxa"/>
            <w:tcBorders>
              <w:top w:val="nil"/>
              <w:left w:val="nil"/>
              <w:bottom w:val="nil"/>
              <w:right w:val="nil"/>
            </w:tcBorders>
          </w:tcPr>
          <w:p w:rsidR="00864512" w:rsidRPr="004E6335" w:rsidRDefault="00864512" w:rsidP="0066655B">
            <w:r>
              <w:t>Услуги по оптовой торговле моторным топливом, включая авиационный бензин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46.71.12.000</w:t>
            </w:r>
          </w:p>
        </w:tc>
        <w:tc>
          <w:tcPr>
            <w:tcW w:w="7932" w:type="dxa"/>
            <w:tcBorders>
              <w:top w:val="nil"/>
              <w:left w:val="nil"/>
              <w:bottom w:val="nil"/>
              <w:right w:val="nil"/>
            </w:tcBorders>
          </w:tcPr>
          <w:p w:rsidR="00864512" w:rsidRPr="004E6335" w:rsidRDefault="00864512" w:rsidP="0066655B">
            <w:r>
              <w:t>Услуги по оптовой торговле моторным топливом, включая авиационный бензин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46.71.13    </w:t>
            </w:r>
          </w:p>
        </w:tc>
        <w:tc>
          <w:tcPr>
            <w:tcW w:w="7932" w:type="dxa"/>
            <w:tcBorders>
              <w:top w:val="nil"/>
              <w:left w:val="nil"/>
              <w:bottom w:val="nil"/>
              <w:right w:val="nil"/>
            </w:tcBorders>
          </w:tcPr>
          <w:p w:rsidR="00864512" w:rsidRPr="004E6335" w:rsidRDefault="00864512" w:rsidP="0066655B">
            <w:r>
              <w:t>Услуги по оптовой торговле прочим жидким и газообразным топливом и подобными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46.71.13.110</w:t>
            </w:r>
          </w:p>
        </w:tc>
        <w:tc>
          <w:tcPr>
            <w:tcW w:w="7932" w:type="dxa"/>
            <w:tcBorders>
              <w:top w:val="nil"/>
              <w:left w:val="nil"/>
              <w:bottom w:val="nil"/>
              <w:right w:val="nil"/>
            </w:tcBorders>
          </w:tcPr>
          <w:p w:rsidR="00864512" w:rsidRPr="004E6335" w:rsidRDefault="00864512" w:rsidP="0066655B">
            <w:r>
              <w:t>Услуги по оптовой торговле сырой нефтью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46.71.13.120</w:t>
            </w:r>
          </w:p>
        </w:tc>
        <w:tc>
          <w:tcPr>
            <w:tcW w:w="7932" w:type="dxa"/>
            <w:tcBorders>
              <w:top w:val="nil"/>
              <w:left w:val="nil"/>
              <w:bottom w:val="nil"/>
              <w:right w:val="nil"/>
            </w:tcBorders>
          </w:tcPr>
          <w:p w:rsidR="00864512" w:rsidRPr="004E6335" w:rsidRDefault="00864512" w:rsidP="0066655B">
            <w:r>
              <w:t>Услуги по оптовой торговле мазутом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46.71.13.130</w:t>
            </w:r>
          </w:p>
        </w:tc>
        <w:tc>
          <w:tcPr>
            <w:tcW w:w="7932" w:type="dxa"/>
            <w:tcBorders>
              <w:top w:val="nil"/>
              <w:left w:val="nil"/>
              <w:bottom w:val="nil"/>
              <w:right w:val="nil"/>
            </w:tcBorders>
          </w:tcPr>
          <w:p w:rsidR="00864512" w:rsidRPr="004E6335" w:rsidRDefault="00864512" w:rsidP="0066655B">
            <w:r>
              <w:t>Услуги по оптовой торговле природным (естественным) газом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46.71.13.140</w:t>
            </w:r>
          </w:p>
        </w:tc>
        <w:tc>
          <w:tcPr>
            <w:tcW w:w="7932" w:type="dxa"/>
            <w:tcBorders>
              <w:top w:val="nil"/>
              <w:left w:val="nil"/>
              <w:bottom w:val="nil"/>
              <w:right w:val="nil"/>
            </w:tcBorders>
          </w:tcPr>
          <w:p w:rsidR="00864512" w:rsidRPr="004E6335" w:rsidRDefault="00864512" w:rsidP="0066655B">
            <w:r>
              <w:t>Услуги по оптовой торговле сжиженными углеводородными газами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46.71.13.141</w:t>
            </w:r>
          </w:p>
        </w:tc>
        <w:tc>
          <w:tcPr>
            <w:tcW w:w="7932" w:type="dxa"/>
            <w:tcBorders>
              <w:top w:val="nil"/>
              <w:left w:val="nil"/>
              <w:bottom w:val="nil"/>
              <w:right w:val="nil"/>
            </w:tcBorders>
          </w:tcPr>
          <w:p w:rsidR="00864512" w:rsidRPr="004E6335" w:rsidRDefault="00864512" w:rsidP="0066655B">
            <w:r>
              <w:t>Услуги по оптовой торговле сжиженными углеводородными газами по 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46.71.13.142</w:t>
            </w:r>
          </w:p>
        </w:tc>
        <w:tc>
          <w:tcPr>
            <w:tcW w:w="7932" w:type="dxa"/>
            <w:tcBorders>
              <w:top w:val="nil"/>
              <w:left w:val="nil"/>
              <w:bottom w:val="nil"/>
              <w:right w:val="nil"/>
            </w:tcBorders>
          </w:tcPr>
          <w:p w:rsidR="00864512" w:rsidRPr="004E6335" w:rsidRDefault="00864512" w:rsidP="0066655B">
            <w:r>
              <w:t>Услуги по оптовой торговле сжиженными углеводородными газами по нерегулируемым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46.71.13.190</w:t>
            </w:r>
          </w:p>
        </w:tc>
        <w:tc>
          <w:tcPr>
            <w:tcW w:w="7932" w:type="dxa"/>
            <w:tcBorders>
              <w:top w:val="nil"/>
              <w:left w:val="nil"/>
              <w:bottom w:val="nil"/>
              <w:right w:val="nil"/>
            </w:tcBorders>
          </w:tcPr>
          <w:p w:rsidR="00864512" w:rsidRPr="004E6335" w:rsidRDefault="00864512" w:rsidP="0066655B">
            <w:r>
              <w:t>Услуги по оптовой торговле прочим жидким и газообразным топливом и подобными продуктами,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       </w:t>
            </w:r>
          </w:p>
        </w:tc>
        <w:tc>
          <w:tcPr>
            <w:tcW w:w="7932" w:type="dxa"/>
            <w:tcBorders>
              <w:top w:val="nil"/>
              <w:left w:val="nil"/>
              <w:bottom w:val="nil"/>
              <w:right w:val="nil"/>
            </w:tcBorders>
          </w:tcPr>
          <w:p w:rsidR="00864512" w:rsidRPr="004E6335" w:rsidRDefault="00864512" w:rsidP="0066655B">
            <w:r>
              <w:t>Услуги по оптовой торговле металлами и металлическими рудами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46.72.1     </w:t>
            </w:r>
          </w:p>
        </w:tc>
        <w:tc>
          <w:tcPr>
            <w:tcW w:w="7932" w:type="dxa"/>
            <w:tcBorders>
              <w:top w:val="nil"/>
              <w:left w:val="nil"/>
              <w:bottom w:val="nil"/>
              <w:right w:val="nil"/>
            </w:tcBorders>
          </w:tcPr>
          <w:p w:rsidR="00864512" w:rsidRPr="004E6335" w:rsidRDefault="00864512" w:rsidP="0066655B">
            <w:r>
              <w:t>Услуги по оптовой торговле металлами и металлическими рудами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46.72.11    </w:t>
            </w:r>
          </w:p>
        </w:tc>
        <w:tc>
          <w:tcPr>
            <w:tcW w:w="7932" w:type="dxa"/>
            <w:tcBorders>
              <w:top w:val="nil"/>
              <w:left w:val="nil"/>
              <w:bottom w:val="nil"/>
              <w:right w:val="nil"/>
            </w:tcBorders>
          </w:tcPr>
          <w:p w:rsidR="00864512" w:rsidRPr="004E6335" w:rsidRDefault="00864512" w:rsidP="0066655B">
            <w:r>
              <w:t>Услуги по оптовой торговле железными рудами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46.72.11.000</w:t>
            </w:r>
          </w:p>
        </w:tc>
        <w:tc>
          <w:tcPr>
            <w:tcW w:w="7932" w:type="dxa"/>
            <w:tcBorders>
              <w:top w:val="nil"/>
              <w:left w:val="nil"/>
              <w:bottom w:val="nil"/>
              <w:right w:val="nil"/>
            </w:tcBorders>
          </w:tcPr>
          <w:p w:rsidR="00864512" w:rsidRPr="004E6335" w:rsidRDefault="00864512" w:rsidP="0066655B">
            <w:r>
              <w:t>Услуги по оптовой торговле железными рудами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46.72.12    </w:t>
            </w:r>
          </w:p>
        </w:tc>
        <w:tc>
          <w:tcPr>
            <w:tcW w:w="7932" w:type="dxa"/>
            <w:tcBorders>
              <w:top w:val="nil"/>
              <w:left w:val="nil"/>
              <w:bottom w:val="nil"/>
              <w:right w:val="nil"/>
            </w:tcBorders>
          </w:tcPr>
          <w:p w:rsidR="00864512" w:rsidRPr="004E6335" w:rsidRDefault="00864512" w:rsidP="0066655B">
            <w:r>
              <w:t>Услуги по оптовой торговле рудами цветных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46.72.12.000</w:t>
            </w:r>
          </w:p>
        </w:tc>
        <w:tc>
          <w:tcPr>
            <w:tcW w:w="7932" w:type="dxa"/>
            <w:tcBorders>
              <w:top w:val="nil"/>
              <w:left w:val="nil"/>
              <w:bottom w:val="nil"/>
              <w:right w:val="nil"/>
            </w:tcBorders>
          </w:tcPr>
          <w:p w:rsidR="00864512" w:rsidRPr="004E6335" w:rsidRDefault="00864512" w:rsidP="0066655B">
            <w:r>
              <w:t>Услуги по оптовой торговле рудами цветных металлов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46.72.13    </w:t>
            </w:r>
          </w:p>
        </w:tc>
        <w:tc>
          <w:tcPr>
            <w:tcW w:w="7932" w:type="dxa"/>
            <w:tcBorders>
              <w:top w:val="nil"/>
              <w:left w:val="nil"/>
              <w:bottom w:val="nil"/>
              <w:right w:val="nil"/>
            </w:tcBorders>
          </w:tcPr>
          <w:p w:rsidR="00864512" w:rsidRPr="004E6335" w:rsidRDefault="00864512" w:rsidP="0066655B">
            <w:r>
              <w:t>Услуги по оптовой торговле черными металлами в первичных формах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46.72.13.000</w:t>
            </w:r>
          </w:p>
        </w:tc>
        <w:tc>
          <w:tcPr>
            <w:tcW w:w="7932" w:type="dxa"/>
            <w:tcBorders>
              <w:top w:val="nil"/>
              <w:left w:val="nil"/>
              <w:bottom w:val="nil"/>
              <w:right w:val="nil"/>
            </w:tcBorders>
          </w:tcPr>
          <w:p w:rsidR="00864512" w:rsidRPr="004E6335" w:rsidRDefault="00864512" w:rsidP="0066655B">
            <w:r>
              <w:t>Услуги по оптовой торговле черными металлами в первичных формах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46.72.14    </w:t>
            </w:r>
          </w:p>
        </w:tc>
        <w:tc>
          <w:tcPr>
            <w:tcW w:w="7932" w:type="dxa"/>
            <w:tcBorders>
              <w:top w:val="nil"/>
              <w:left w:val="nil"/>
              <w:bottom w:val="nil"/>
              <w:right w:val="nil"/>
            </w:tcBorders>
          </w:tcPr>
          <w:p w:rsidR="00864512" w:rsidRPr="004E6335" w:rsidRDefault="00864512" w:rsidP="0066655B">
            <w:r>
              <w:t>Услуги по оптовой торговле цветными металлами в первичных формах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46.72.14.110</w:t>
            </w:r>
          </w:p>
        </w:tc>
        <w:tc>
          <w:tcPr>
            <w:tcW w:w="7932" w:type="dxa"/>
            <w:tcBorders>
              <w:top w:val="nil"/>
              <w:left w:val="nil"/>
              <w:bottom w:val="nil"/>
              <w:right w:val="nil"/>
            </w:tcBorders>
          </w:tcPr>
          <w:p w:rsidR="00864512" w:rsidRPr="004E6335" w:rsidRDefault="00864512" w:rsidP="0066655B">
            <w:r>
              <w:t>Услуги по оптовой торговле цветными металлами в первичных формах, кроме драгоценных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46.72.14.120</w:t>
            </w:r>
          </w:p>
        </w:tc>
        <w:tc>
          <w:tcPr>
            <w:tcW w:w="7932" w:type="dxa"/>
            <w:tcBorders>
              <w:top w:val="nil"/>
              <w:left w:val="nil"/>
              <w:bottom w:val="nil"/>
              <w:right w:val="nil"/>
            </w:tcBorders>
          </w:tcPr>
          <w:p w:rsidR="00864512" w:rsidRPr="004E6335" w:rsidRDefault="00864512" w:rsidP="0066655B">
            <w:r>
              <w:t>Услуги по оптовой торговле золотом и прочими драгоценными металлами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       </w:t>
            </w:r>
          </w:p>
        </w:tc>
        <w:tc>
          <w:tcPr>
            <w:tcW w:w="7932" w:type="dxa"/>
            <w:tcBorders>
              <w:top w:val="nil"/>
              <w:left w:val="nil"/>
              <w:bottom w:val="nil"/>
              <w:right w:val="nil"/>
            </w:tcBorders>
          </w:tcPr>
          <w:p w:rsidR="00864512" w:rsidRPr="004E6335" w:rsidRDefault="00864512" w:rsidP="0066655B">
            <w:r>
              <w:t>Услуги по оптовой торговле лесоматериалами, строительными материалами и санитарно-техническим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     </w:t>
            </w:r>
          </w:p>
        </w:tc>
        <w:tc>
          <w:tcPr>
            <w:tcW w:w="7932" w:type="dxa"/>
            <w:tcBorders>
              <w:top w:val="nil"/>
              <w:left w:val="nil"/>
              <w:bottom w:val="nil"/>
              <w:right w:val="nil"/>
            </w:tcBorders>
          </w:tcPr>
          <w:p w:rsidR="00864512" w:rsidRPr="004E6335" w:rsidRDefault="00864512" w:rsidP="0066655B">
            <w:r>
              <w:t>Услуги по оптовой торговле лесоматериалами, строительными материалами и санитарно-техническим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46.73.11    </w:t>
            </w:r>
          </w:p>
        </w:tc>
        <w:tc>
          <w:tcPr>
            <w:tcW w:w="7932" w:type="dxa"/>
            <w:tcBorders>
              <w:top w:val="nil"/>
              <w:left w:val="nil"/>
              <w:bottom w:val="nil"/>
              <w:right w:val="nil"/>
            </w:tcBorders>
          </w:tcPr>
          <w:p w:rsidR="00864512" w:rsidRPr="004E6335" w:rsidRDefault="00864512" w:rsidP="0066655B">
            <w:r>
              <w:t>Услуги по оптовой торговле древесным сырьем и необработанными лесоматериалами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46.73.11.000</w:t>
            </w:r>
          </w:p>
        </w:tc>
        <w:tc>
          <w:tcPr>
            <w:tcW w:w="7932" w:type="dxa"/>
            <w:tcBorders>
              <w:top w:val="nil"/>
              <w:left w:val="nil"/>
              <w:bottom w:val="nil"/>
              <w:right w:val="nil"/>
            </w:tcBorders>
          </w:tcPr>
          <w:p w:rsidR="00864512" w:rsidRPr="004E6335" w:rsidRDefault="00864512" w:rsidP="0066655B">
            <w:r>
              <w:t>Услуги по оптовой торговле древесным сырьем и необработанными лесоматериалами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46.73.12    </w:t>
            </w:r>
          </w:p>
        </w:tc>
        <w:tc>
          <w:tcPr>
            <w:tcW w:w="7932" w:type="dxa"/>
            <w:tcBorders>
              <w:top w:val="nil"/>
              <w:left w:val="nil"/>
              <w:bottom w:val="nil"/>
              <w:right w:val="nil"/>
            </w:tcBorders>
          </w:tcPr>
          <w:p w:rsidR="00864512" w:rsidRPr="004E6335" w:rsidRDefault="00864512" w:rsidP="0066655B">
            <w:r>
              <w:t>Услуги по оптовой торговле пиломатериалами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46.73.12.000</w:t>
            </w:r>
          </w:p>
        </w:tc>
        <w:tc>
          <w:tcPr>
            <w:tcW w:w="7932" w:type="dxa"/>
            <w:tcBorders>
              <w:top w:val="nil"/>
              <w:left w:val="nil"/>
              <w:bottom w:val="nil"/>
              <w:right w:val="nil"/>
            </w:tcBorders>
          </w:tcPr>
          <w:p w:rsidR="00864512" w:rsidRPr="004E6335" w:rsidRDefault="00864512" w:rsidP="0066655B">
            <w:r>
              <w:t>Услуги по оптовой торговле пиломатериалами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46.73.13    </w:t>
            </w:r>
          </w:p>
        </w:tc>
        <w:tc>
          <w:tcPr>
            <w:tcW w:w="7932" w:type="dxa"/>
            <w:tcBorders>
              <w:top w:val="nil"/>
              <w:left w:val="nil"/>
              <w:bottom w:val="nil"/>
              <w:right w:val="nil"/>
            </w:tcBorders>
          </w:tcPr>
          <w:p w:rsidR="00864512" w:rsidRPr="004E6335" w:rsidRDefault="00864512" w:rsidP="0066655B">
            <w:r>
              <w:t>Услуги по оптовой торговле санитарно-техническим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46.73.13.000</w:t>
            </w:r>
          </w:p>
        </w:tc>
        <w:tc>
          <w:tcPr>
            <w:tcW w:w="7932" w:type="dxa"/>
            <w:tcBorders>
              <w:top w:val="nil"/>
              <w:left w:val="nil"/>
              <w:bottom w:val="nil"/>
              <w:right w:val="nil"/>
            </w:tcBorders>
          </w:tcPr>
          <w:p w:rsidR="00864512" w:rsidRPr="004E6335" w:rsidRDefault="00864512" w:rsidP="0066655B">
            <w:r>
              <w:t>Услуги по оптовой торговле санитарно-техническим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46.73.14    </w:t>
            </w:r>
          </w:p>
        </w:tc>
        <w:tc>
          <w:tcPr>
            <w:tcW w:w="7932" w:type="dxa"/>
            <w:tcBorders>
              <w:top w:val="nil"/>
              <w:left w:val="nil"/>
              <w:bottom w:val="nil"/>
              <w:right w:val="nil"/>
            </w:tcBorders>
          </w:tcPr>
          <w:p w:rsidR="00864512" w:rsidRPr="004E6335" w:rsidRDefault="00864512" w:rsidP="0066655B">
            <w:r>
              <w:t>Услуги по оптовой торговле лакокрасочными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46.73.14.000</w:t>
            </w:r>
          </w:p>
        </w:tc>
        <w:tc>
          <w:tcPr>
            <w:tcW w:w="7932" w:type="dxa"/>
            <w:tcBorders>
              <w:top w:val="nil"/>
              <w:left w:val="nil"/>
              <w:bottom w:val="nil"/>
              <w:right w:val="nil"/>
            </w:tcBorders>
          </w:tcPr>
          <w:p w:rsidR="00864512" w:rsidRPr="004E6335" w:rsidRDefault="00864512" w:rsidP="0066655B">
            <w:r>
              <w:t>Услуги по оптовой торговле лакокрасочными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46.73.15    </w:t>
            </w:r>
          </w:p>
        </w:tc>
        <w:tc>
          <w:tcPr>
            <w:tcW w:w="7932" w:type="dxa"/>
            <w:tcBorders>
              <w:top w:val="nil"/>
              <w:left w:val="nil"/>
              <w:bottom w:val="nil"/>
              <w:right w:val="nil"/>
            </w:tcBorders>
          </w:tcPr>
          <w:p w:rsidR="00864512" w:rsidRPr="004E6335" w:rsidRDefault="00864512" w:rsidP="0066655B">
            <w:r>
              <w:t>Услуги по оптовой торговле листовым стеклом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46.73.15.000</w:t>
            </w:r>
          </w:p>
        </w:tc>
        <w:tc>
          <w:tcPr>
            <w:tcW w:w="7932" w:type="dxa"/>
            <w:tcBorders>
              <w:top w:val="nil"/>
              <w:left w:val="nil"/>
              <w:bottom w:val="nil"/>
              <w:right w:val="nil"/>
            </w:tcBorders>
          </w:tcPr>
          <w:p w:rsidR="00864512" w:rsidRPr="004E6335" w:rsidRDefault="00864512" w:rsidP="0066655B">
            <w:r>
              <w:t>Услуги по оптовой торговле листовым стеклом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46.73.16    </w:t>
            </w:r>
          </w:p>
        </w:tc>
        <w:tc>
          <w:tcPr>
            <w:tcW w:w="7932" w:type="dxa"/>
            <w:tcBorders>
              <w:top w:val="nil"/>
              <w:left w:val="nil"/>
              <w:bottom w:val="nil"/>
              <w:right w:val="nil"/>
            </w:tcBorders>
          </w:tcPr>
          <w:p w:rsidR="00864512" w:rsidRPr="004E6335" w:rsidRDefault="00864512" w:rsidP="0066655B">
            <w:r>
              <w:t>Услуги по оптовой торговле прочими строительными материалами 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46.73.16.000</w:t>
            </w:r>
          </w:p>
        </w:tc>
        <w:tc>
          <w:tcPr>
            <w:tcW w:w="7932" w:type="dxa"/>
            <w:tcBorders>
              <w:top w:val="nil"/>
              <w:left w:val="nil"/>
              <w:bottom w:val="nil"/>
              <w:right w:val="nil"/>
            </w:tcBorders>
          </w:tcPr>
          <w:p w:rsidR="00864512" w:rsidRPr="004E6335" w:rsidRDefault="00864512" w:rsidP="0066655B">
            <w:r>
              <w:t>Услуги по оптовой торговле прочими строительными материалами 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46.73.17    </w:t>
            </w:r>
          </w:p>
        </w:tc>
        <w:tc>
          <w:tcPr>
            <w:tcW w:w="7932" w:type="dxa"/>
            <w:tcBorders>
              <w:top w:val="nil"/>
              <w:left w:val="nil"/>
              <w:bottom w:val="nil"/>
              <w:right w:val="nil"/>
            </w:tcBorders>
          </w:tcPr>
          <w:p w:rsidR="00864512" w:rsidRPr="004E6335" w:rsidRDefault="00864512" w:rsidP="0066655B">
            <w:r>
              <w:t>Услуги по оптовой торговле обоями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46.73.17.000</w:t>
            </w:r>
          </w:p>
        </w:tc>
        <w:tc>
          <w:tcPr>
            <w:tcW w:w="7932" w:type="dxa"/>
            <w:tcBorders>
              <w:top w:val="nil"/>
              <w:left w:val="nil"/>
              <w:bottom w:val="nil"/>
              <w:right w:val="nil"/>
            </w:tcBorders>
          </w:tcPr>
          <w:p w:rsidR="00864512" w:rsidRPr="004E6335" w:rsidRDefault="00864512" w:rsidP="0066655B">
            <w:r>
              <w:t>Услуги по оптовой торговле обоями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46.73.18    </w:t>
            </w:r>
          </w:p>
        </w:tc>
        <w:tc>
          <w:tcPr>
            <w:tcW w:w="7932" w:type="dxa"/>
            <w:tcBorders>
              <w:top w:val="nil"/>
              <w:left w:val="nil"/>
              <w:bottom w:val="nil"/>
              <w:right w:val="nil"/>
            </w:tcBorders>
          </w:tcPr>
          <w:p w:rsidR="00864512" w:rsidRPr="004E6335" w:rsidRDefault="00864512" w:rsidP="0066655B">
            <w:r>
              <w:t>Услуги по оптовой торговле напольными покрытиями, кроме ковров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46.73.18.000</w:t>
            </w:r>
          </w:p>
        </w:tc>
        <w:tc>
          <w:tcPr>
            <w:tcW w:w="7932" w:type="dxa"/>
            <w:tcBorders>
              <w:top w:val="nil"/>
              <w:left w:val="nil"/>
              <w:bottom w:val="nil"/>
              <w:right w:val="nil"/>
            </w:tcBorders>
          </w:tcPr>
          <w:p w:rsidR="00864512" w:rsidRPr="004E6335" w:rsidRDefault="00864512" w:rsidP="0066655B">
            <w:r>
              <w:t>Услуги по оптовой торговле напольными покрытиями, кроме ковров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46.74       </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 водопроводным и отопительным оборудованием и санитарно-технической арматурой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46.74.1     </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 водопроводным и отопительным оборудованием и санитарно-технической арматурой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46.74.11    </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46.74.11.000</w:t>
            </w:r>
          </w:p>
        </w:tc>
        <w:tc>
          <w:tcPr>
            <w:tcW w:w="7932" w:type="dxa"/>
            <w:tcBorders>
              <w:top w:val="nil"/>
              <w:left w:val="nil"/>
              <w:bottom w:val="nil"/>
              <w:right w:val="nil"/>
            </w:tcBorders>
          </w:tcPr>
          <w:p w:rsidR="00864512" w:rsidRPr="004E6335" w:rsidRDefault="00864512" w:rsidP="0066655B">
            <w:r>
              <w:t>Услуги по оптовой торговле скобяными изделиями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46.74.12    </w:t>
            </w:r>
          </w:p>
        </w:tc>
        <w:tc>
          <w:tcPr>
            <w:tcW w:w="7932" w:type="dxa"/>
            <w:tcBorders>
              <w:top w:val="nil"/>
              <w:left w:val="nil"/>
              <w:bottom w:val="nil"/>
              <w:right w:val="nil"/>
            </w:tcBorders>
          </w:tcPr>
          <w:p w:rsidR="00864512" w:rsidRPr="004E6335" w:rsidRDefault="00864512" w:rsidP="0066655B">
            <w:r>
              <w:t>Услуги по оптовой торговле водопроводным и отопительным оборудованием и санитарно-технической арматурой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46.74.12.000</w:t>
            </w:r>
          </w:p>
        </w:tc>
        <w:tc>
          <w:tcPr>
            <w:tcW w:w="7932" w:type="dxa"/>
            <w:tcBorders>
              <w:top w:val="nil"/>
              <w:left w:val="nil"/>
              <w:bottom w:val="nil"/>
              <w:right w:val="nil"/>
            </w:tcBorders>
          </w:tcPr>
          <w:p w:rsidR="00864512" w:rsidRPr="004E6335" w:rsidRDefault="00864512" w:rsidP="0066655B">
            <w:r>
              <w:t>Услуги по оптовой торговле водопроводным и отопительным оборудованием и санитарно-технической арматурой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46.74.13    </w:t>
            </w:r>
          </w:p>
        </w:tc>
        <w:tc>
          <w:tcPr>
            <w:tcW w:w="7932" w:type="dxa"/>
            <w:tcBorders>
              <w:top w:val="nil"/>
              <w:left w:val="nil"/>
              <w:bottom w:val="nil"/>
              <w:right w:val="nil"/>
            </w:tcBorders>
          </w:tcPr>
          <w:p w:rsidR="00864512" w:rsidRPr="004E6335" w:rsidRDefault="00864512" w:rsidP="0066655B">
            <w:r>
              <w:t>Услуги по оптовой торговле ручными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46.74.13.000</w:t>
            </w:r>
          </w:p>
        </w:tc>
        <w:tc>
          <w:tcPr>
            <w:tcW w:w="7932" w:type="dxa"/>
            <w:tcBorders>
              <w:top w:val="nil"/>
              <w:left w:val="nil"/>
              <w:bottom w:val="nil"/>
              <w:right w:val="nil"/>
            </w:tcBorders>
          </w:tcPr>
          <w:p w:rsidR="00864512" w:rsidRPr="004E6335" w:rsidRDefault="00864512" w:rsidP="0066655B">
            <w:r>
              <w:t>Услуги по оптовой торговле ручными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46.75       </w:t>
            </w:r>
          </w:p>
        </w:tc>
        <w:tc>
          <w:tcPr>
            <w:tcW w:w="7932" w:type="dxa"/>
            <w:tcBorders>
              <w:top w:val="nil"/>
              <w:left w:val="nil"/>
              <w:bottom w:val="nil"/>
              <w:right w:val="nil"/>
            </w:tcBorders>
          </w:tcPr>
          <w:p w:rsidR="00864512" w:rsidRPr="004E6335" w:rsidRDefault="00864512" w:rsidP="0066655B">
            <w:r>
              <w:t>Услуги по оптовой торговле химическими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46.75.1     </w:t>
            </w:r>
          </w:p>
        </w:tc>
        <w:tc>
          <w:tcPr>
            <w:tcW w:w="7932" w:type="dxa"/>
            <w:tcBorders>
              <w:top w:val="nil"/>
              <w:left w:val="nil"/>
              <w:bottom w:val="nil"/>
              <w:right w:val="nil"/>
            </w:tcBorders>
          </w:tcPr>
          <w:p w:rsidR="00864512" w:rsidRPr="004E6335" w:rsidRDefault="00864512" w:rsidP="0066655B">
            <w:r>
              <w:t>Услуги по оптовой торговле химическими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46.75.11    </w:t>
            </w:r>
          </w:p>
        </w:tc>
        <w:tc>
          <w:tcPr>
            <w:tcW w:w="7932" w:type="dxa"/>
            <w:tcBorders>
              <w:top w:val="nil"/>
              <w:left w:val="nil"/>
              <w:bottom w:val="nil"/>
              <w:right w:val="nil"/>
            </w:tcBorders>
          </w:tcPr>
          <w:p w:rsidR="00864512" w:rsidRPr="004E6335" w:rsidRDefault="00864512" w:rsidP="0066655B">
            <w:r>
              <w:t xml:space="preserve">Услуги по оптовой торговле удобрениями и </w:t>
            </w:r>
            <w:proofErr w:type="spellStart"/>
            <w:r>
              <w:t>агрохимикатами</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46.75.11.000</w:t>
            </w:r>
          </w:p>
        </w:tc>
        <w:tc>
          <w:tcPr>
            <w:tcW w:w="7932" w:type="dxa"/>
            <w:tcBorders>
              <w:top w:val="nil"/>
              <w:left w:val="nil"/>
              <w:bottom w:val="nil"/>
              <w:right w:val="nil"/>
            </w:tcBorders>
          </w:tcPr>
          <w:p w:rsidR="00864512" w:rsidRPr="004E6335" w:rsidRDefault="00864512" w:rsidP="0066655B">
            <w:r>
              <w:t xml:space="preserve">Услуги по оптовой торговле удобрениями и </w:t>
            </w:r>
            <w:proofErr w:type="spellStart"/>
            <w:r>
              <w:t>агрохимикатами</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46.75.12    </w:t>
            </w:r>
          </w:p>
        </w:tc>
        <w:tc>
          <w:tcPr>
            <w:tcW w:w="7932" w:type="dxa"/>
            <w:tcBorders>
              <w:top w:val="nil"/>
              <w:left w:val="nil"/>
              <w:bottom w:val="nil"/>
              <w:right w:val="nil"/>
            </w:tcBorders>
          </w:tcPr>
          <w:p w:rsidR="00864512" w:rsidRPr="004E6335" w:rsidRDefault="00864512" w:rsidP="0066655B">
            <w:r>
              <w:t>Услуги по оптовой торговле промышленными химическими веществами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46.75.12.000</w:t>
            </w:r>
          </w:p>
        </w:tc>
        <w:tc>
          <w:tcPr>
            <w:tcW w:w="7932" w:type="dxa"/>
            <w:tcBorders>
              <w:top w:val="nil"/>
              <w:left w:val="nil"/>
              <w:bottom w:val="nil"/>
              <w:right w:val="nil"/>
            </w:tcBorders>
          </w:tcPr>
          <w:p w:rsidR="00864512" w:rsidRPr="004E6335" w:rsidRDefault="00864512" w:rsidP="0066655B">
            <w:r>
              <w:t>Услуги по оптовой торговле промышленными химическими веществами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       </w:t>
            </w:r>
          </w:p>
        </w:tc>
        <w:tc>
          <w:tcPr>
            <w:tcW w:w="7932" w:type="dxa"/>
            <w:tcBorders>
              <w:top w:val="nil"/>
              <w:left w:val="nil"/>
              <w:bottom w:val="nil"/>
              <w:right w:val="nil"/>
            </w:tcBorders>
          </w:tcPr>
          <w:p w:rsidR="00864512" w:rsidRPr="004E6335" w:rsidRDefault="00864512" w:rsidP="0066655B">
            <w:r>
              <w:t>Услуги по оптовой торговле прочими промежуточными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46.76.1     </w:t>
            </w:r>
          </w:p>
        </w:tc>
        <w:tc>
          <w:tcPr>
            <w:tcW w:w="7932" w:type="dxa"/>
            <w:tcBorders>
              <w:top w:val="nil"/>
              <w:left w:val="nil"/>
              <w:bottom w:val="nil"/>
              <w:right w:val="nil"/>
            </w:tcBorders>
          </w:tcPr>
          <w:p w:rsidR="00864512" w:rsidRPr="004E6335" w:rsidRDefault="00864512" w:rsidP="0066655B">
            <w:r>
              <w:t>Услуги по оптовой торговле прочими промежуточными продуктами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46.76.11    </w:t>
            </w:r>
          </w:p>
        </w:tc>
        <w:tc>
          <w:tcPr>
            <w:tcW w:w="7932" w:type="dxa"/>
            <w:tcBorders>
              <w:top w:val="nil"/>
              <w:left w:val="nil"/>
              <w:bottom w:val="nil"/>
              <w:right w:val="nil"/>
            </w:tcBorders>
          </w:tcPr>
          <w:p w:rsidR="00864512" w:rsidRPr="004E6335" w:rsidRDefault="00864512" w:rsidP="0066655B">
            <w:r>
              <w:t>Услуги по оптовой торговле бумагой и картоном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46.76.11.000</w:t>
            </w:r>
          </w:p>
        </w:tc>
        <w:tc>
          <w:tcPr>
            <w:tcW w:w="7932" w:type="dxa"/>
            <w:tcBorders>
              <w:top w:val="nil"/>
              <w:left w:val="nil"/>
              <w:bottom w:val="nil"/>
              <w:right w:val="nil"/>
            </w:tcBorders>
          </w:tcPr>
          <w:p w:rsidR="00864512" w:rsidRPr="004E6335" w:rsidRDefault="00864512" w:rsidP="0066655B">
            <w:r>
              <w:t>Услуги по оптовой торговле бумагой и картоном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46.76.12    </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волокнами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оптовой торговле натуральными и химическими текстильными волокнами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46.76.12.000</w:t>
            </w:r>
          </w:p>
        </w:tc>
        <w:tc>
          <w:tcPr>
            <w:tcW w:w="7932" w:type="dxa"/>
            <w:tcBorders>
              <w:top w:val="nil"/>
              <w:left w:val="nil"/>
              <w:bottom w:val="nil"/>
              <w:right w:val="nil"/>
            </w:tcBorders>
          </w:tcPr>
          <w:p w:rsidR="00864512" w:rsidRPr="004E6335" w:rsidRDefault="00864512" w:rsidP="0066655B">
            <w:r>
              <w:t>Услуги по оптовой торговле текстильными волокнами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46.76.13    </w:t>
            </w:r>
          </w:p>
        </w:tc>
        <w:tc>
          <w:tcPr>
            <w:tcW w:w="7932" w:type="dxa"/>
            <w:tcBorders>
              <w:top w:val="nil"/>
              <w:left w:val="nil"/>
              <w:bottom w:val="nil"/>
              <w:right w:val="nil"/>
            </w:tcBorders>
          </w:tcPr>
          <w:p w:rsidR="00864512" w:rsidRPr="004E6335" w:rsidRDefault="00864512" w:rsidP="0066655B">
            <w:r>
              <w:t>Услуги по оптовой торговле пластмассами и резиной в первичных формах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46.76.13.000</w:t>
            </w:r>
          </w:p>
        </w:tc>
        <w:tc>
          <w:tcPr>
            <w:tcW w:w="7932" w:type="dxa"/>
            <w:tcBorders>
              <w:top w:val="nil"/>
              <w:left w:val="nil"/>
              <w:bottom w:val="nil"/>
              <w:right w:val="nil"/>
            </w:tcBorders>
          </w:tcPr>
          <w:p w:rsidR="00864512" w:rsidRPr="004E6335" w:rsidRDefault="00864512" w:rsidP="0066655B">
            <w:r>
              <w:t>Услуги по оптовой торговле пластмассами и резиной в первичных формах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46.76.19    </w:t>
            </w:r>
          </w:p>
        </w:tc>
        <w:tc>
          <w:tcPr>
            <w:tcW w:w="7932" w:type="dxa"/>
            <w:tcBorders>
              <w:top w:val="nil"/>
              <w:left w:val="nil"/>
              <w:bottom w:val="nil"/>
              <w:right w:val="nil"/>
            </w:tcBorders>
          </w:tcPr>
          <w:p w:rsidR="00864512" w:rsidRPr="004E6335" w:rsidRDefault="00864512" w:rsidP="0066655B">
            <w:r>
              <w:t>Услуги по оптовой торговле промежуточными продуктами, кроме сельскохозяйственных,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46.76.19.110</w:t>
            </w:r>
          </w:p>
        </w:tc>
        <w:tc>
          <w:tcPr>
            <w:tcW w:w="7932" w:type="dxa"/>
            <w:tcBorders>
              <w:top w:val="nil"/>
              <w:left w:val="nil"/>
              <w:bottom w:val="nil"/>
              <w:right w:val="nil"/>
            </w:tcBorders>
          </w:tcPr>
          <w:p w:rsidR="00864512" w:rsidRPr="004E6335" w:rsidRDefault="00864512" w:rsidP="0066655B">
            <w:r>
              <w:t>Услуги по оптовой торговле драгоценными камнями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46.76.19.190</w:t>
            </w:r>
          </w:p>
        </w:tc>
        <w:tc>
          <w:tcPr>
            <w:tcW w:w="7932" w:type="dxa"/>
            <w:tcBorders>
              <w:top w:val="nil"/>
              <w:left w:val="nil"/>
              <w:bottom w:val="nil"/>
              <w:right w:val="nil"/>
            </w:tcBorders>
          </w:tcPr>
          <w:p w:rsidR="00864512" w:rsidRPr="004E6335" w:rsidRDefault="00864512" w:rsidP="0066655B">
            <w:r>
              <w:t>Услуги по оптовой торговле прочими промежуточными продуктами, кроме сельскохозяйственных,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46.77       </w:t>
            </w:r>
          </w:p>
        </w:tc>
        <w:tc>
          <w:tcPr>
            <w:tcW w:w="7932" w:type="dxa"/>
            <w:tcBorders>
              <w:top w:val="nil"/>
              <w:left w:val="nil"/>
              <w:bottom w:val="nil"/>
              <w:right w:val="nil"/>
            </w:tcBorders>
          </w:tcPr>
          <w:p w:rsidR="00864512" w:rsidRPr="004E6335" w:rsidRDefault="00864512" w:rsidP="0066655B">
            <w:r>
              <w:t>Услуги по оптовой торговле отходами и ломом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46.77.1     </w:t>
            </w:r>
          </w:p>
        </w:tc>
        <w:tc>
          <w:tcPr>
            <w:tcW w:w="7932" w:type="dxa"/>
            <w:tcBorders>
              <w:top w:val="nil"/>
              <w:left w:val="nil"/>
              <w:bottom w:val="nil"/>
              <w:right w:val="nil"/>
            </w:tcBorders>
          </w:tcPr>
          <w:p w:rsidR="00864512" w:rsidRPr="004E6335" w:rsidRDefault="00864512" w:rsidP="0066655B">
            <w:r>
              <w:t>Услуги по оптовой торговле отходами и ломом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46.77.10    </w:t>
            </w:r>
          </w:p>
        </w:tc>
        <w:tc>
          <w:tcPr>
            <w:tcW w:w="7932" w:type="dxa"/>
            <w:tcBorders>
              <w:top w:val="nil"/>
              <w:left w:val="nil"/>
              <w:bottom w:val="nil"/>
              <w:right w:val="nil"/>
            </w:tcBorders>
          </w:tcPr>
          <w:p w:rsidR="00864512" w:rsidRPr="004E6335" w:rsidRDefault="00864512" w:rsidP="0066655B">
            <w:r>
              <w:t>Услуги по оптовой торговле отходами и ломом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46.77.10.000</w:t>
            </w:r>
          </w:p>
        </w:tc>
        <w:tc>
          <w:tcPr>
            <w:tcW w:w="7932" w:type="dxa"/>
            <w:tcBorders>
              <w:top w:val="nil"/>
              <w:left w:val="nil"/>
              <w:bottom w:val="nil"/>
              <w:right w:val="nil"/>
            </w:tcBorders>
          </w:tcPr>
          <w:p w:rsidR="00864512" w:rsidRPr="004E6335" w:rsidRDefault="00864512" w:rsidP="0066655B">
            <w:r>
              <w:t>Услуги по оптовой торговле отходами и ломом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46.9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46.90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46.90.1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46.90.10    </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46.90.10.000</w:t>
            </w:r>
          </w:p>
        </w:tc>
        <w:tc>
          <w:tcPr>
            <w:tcW w:w="7932" w:type="dxa"/>
            <w:tcBorders>
              <w:top w:val="nil"/>
              <w:left w:val="nil"/>
              <w:bottom w:val="nil"/>
              <w:right w:val="nil"/>
            </w:tcBorders>
          </w:tcPr>
          <w:p w:rsidR="00864512" w:rsidRPr="004E6335" w:rsidRDefault="00864512" w:rsidP="0066655B">
            <w:r>
              <w:t>Услуги по неспециализированной оптовой торговле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26" w:name="_Toc470178082"/>
            <w:r>
              <w:t>47</w:t>
            </w:r>
            <w:bookmarkEnd w:id="26"/>
            <w:r>
              <w:t xml:space="preserve">          </w:t>
            </w:r>
          </w:p>
        </w:tc>
        <w:tc>
          <w:tcPr>
            <w:tcW w:w="7932" w:type="dxa"/>
            <w:tcBorders>
              <w:top w:val="nil"/>
              <w:left w:val="nil"/>
              <w:bottom w:val="nil"/>
              <w:right w:val="nil"/>
            </w:tcBorders>
          </w:tcPr>
          <w:p w:rsidR="00864512" w:rsidRPr="00864512" w:rsidRDefault="00864512" w:rsidP="00864512">
            <w:pPr>
              <w:pStyle w:val="2"/>
            </w:pPr>
            <w:bookmarkStart w:id="27" w:name="_Toc470178083"/>
            <w:r>
              <w:t>Услуги по розничной торговле, кроме розничной торговли автотранспортными средствами и мотоциклами</w:t>
            </w:r>
            <w:bookmarkEnd w:id="2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        </w:t>
            </w:r>
          </w:p>
        </w:tc>
        <w:tc>
          <w:tcPr>
            <w:tcW w:w="7932" w:type="dxa"/>
            <w:tcBorders>
              <w:top w:val="nil"/>
              <w:left w:val="nil"/>
              <w:bottom w:val="nil"/>
              <w:right w:val="nil"/>
            </w:tcBorders>
          </w:tcPr>
          <w:p w:rsidR="00864512" w:rsidRPr="004E6335" w:rsidRDefault="00864512" w:rsidP="0066655B">
            <w:r>
              <w:t>Услуги по розничной торговле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       </w:t>
            </w:r>
          </w:p>
        </w:tc>
        <w:tc>
          <w:tcPr>
            <w:tcW w:w="7932" w:type="dxa"/>
            <w:tcBorders>
              <w:top w:val="nil"/>
              <w:left w:val="nil"/>
              <w:bottom w:val="nil"/>
              <w:right w:val="nil"/>
            </w:tcBorders>
          </w:tcPr>
          <w:p w:rsidR="00864512" w:rsidRPr="004E6335" w:rsidRDefault="00864512" w:rsidP="0066655B">
            <w:r>
              <w:t>Услуги по розничной торговле преимущественно пищевыми продуктами, включая напитки, и табачными изделиями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47.11.1     </w:t>
            </w:r>
          </w:p>
        </w:tc>
        <w:tc>
          <w:tcPr>
            <w:tcW w:w="7932" w:type="dxa"/>
            <w:tcBorders>
              <w:top w:val="nil"/>
              <w:left w:val="nil"/>
              <w:bottom w:val="nil"/>
              <w:right w:val="nil"/>
            </w:tcBorders>
          </w:tcPr>
          <w:p w:rsidR="00864512" w:rsidRPr="004E6335" w:rsidRDefault="00864512" w:rsidP="0066655B">
            <w:r>
              <w:t>Услуги по розничной торговле замороженными продуктами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47.11.10    </w:t>
            </w:r>
          </w:p>
        </w:tc>
        <w:tc>
          <w:tcPr>
            <w:tcW w:w="7932" w:type="dxa"/>
            <w:tcBorders>
              <w:top w:val="nil"/>
              <w:left w:val="nil"/>
              <w:bottom w:val="nil"/>
              <w:right w:val="nil"/>
            </w:tcBorders>
          </w:tcPr>
          <w:p w:rsidR="00864512" w:rsidRPr="004E6335" w:rsidRDefault="00864512" w:rsidP="0066655B">
            <w:r>
              <w:t>Услуги по розничной торговле замороженными продуктами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47.11.10.000</w:t>
            </w:r>
          </w:p>
        </w:tc>
        <w:tc>
          <w:tcPr>
            <w:tcW w:w="7932" w:type="dxa"/>
            <w:tcBorders>
              <w:top w:val="nil"/>
              <w:left w:val="nil"/>
              <w:bottom w:val="nil"/>
              <w:right w:val="nil"/>
            </w:tcBorders>
          </w:tcPr>
          <w:p w:rsidR="00864512" w:rsidRPr="004E6335" w:rsidRDefault="00864512" w:rsidP="0066655B">
            <w:r>
              <w:t xml:space="preserve">Услуги по розничной торговле замороженными </w:t>
            </w:r>
            <w:proofErr w:type="spellStart"/>
            <w:r>
              <w:t>продуктамив</w:t>
            </w:r>
            <w:proofErr w:type="spellEnd"/>
            <w:r>
              <w:t xml:space="preserve">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47.11.2     </w:t>
            </w:r>
          </w:p>
        </w:tc>
        <w:tc>
          <w:tcPr>
            <w:tcW w:w="7932" w:type="dxa"/>
            <w:tcBorders>
              <w:top w:val="nil"/>
              <w:left w:val="nil"/>
              <w:bottom w:val="nil"/>
              <w:right w:val="nil"/>
            </w:tcBorders>
          </w:tcPr>
          <w:p w:rsidR="00864512" w:rsidRPr="004E6335" w:rsidRDefault="00864512" w:rsidP="0066655B">
            <w:r>
              <w:t>Услуги по розничной торговле незамороженными продуктами, включая напитки, и табачными изделиями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47.11.20    </w:t>
            </w:r>
          </w:p>
        </w:tc>
        <w:tc>
          <w:tcPr>
            <w:tcW w:w="7932" w:type="dxa"/>
            <w:tcBorders>
              <w:top w:val="nil"/>
              <w:left w:val="nil"/>
              <w:bottom w:val="nil"/>
              <w:right w:val="nil"/>
            </w:tcBorders>
          </w:tcPr>
          <w:p w:rsidR="00864512" w:rsidRPr="004E6335" w:rsidRDefault="00864512" w:rsidP="0066655B">
            <w:r>
              <w:t>Услуги по розничной торговле незамороженными продуктами, включая напитки, и табачными изделиями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47.11.20.000</w:t>
            </w:r>
          </w:p>
        </w:tc>
        <w:tc>
          <w:tcPr>
            <w:tcW w:w="7932" w:type="dxa"/>
            <w:tcBorders>
              <w:top w:val="nil"/>
              <w:left w:val="nil"/>
              <w:bottom w:val="nil"/>
              <w:right w:val="nil"/>
            </w:tcBorders>
          </w:tcPr>
          <w:p w:rsidR="00864512" w:rsidRPr="004E6335" w:rsidRDefault="00864512" w:rsidP="0066655B">
            <w:r>
              <w:t>Услуги по розничной торговле незамороженными продуктами, включая напитки, и табачными изделиями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47.11.3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47.11.30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47.11.30.000</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47.19       </w:t>
            </w:r>
          </w:p>
        </w:tc>
        <w:tc>
          <w:tcPr>
            <w:tcW w:w="7932" w:type="dxa"/>
            <w:tcBorders>
              <w:top w:val="nil"/>
              <w:left w:val="nil"/>
              <w:bottom w:val="nil"/>
              <w:right w:val="nil"/>
            </w:tcBorders>
          </w:tcPr>
          <w:p w:rsidR="00864512" w:rsidRPr="004E6335" w:rsidRDefault="00864512" w:rsidP="0066655B">
            <w:r>
              <w:t>Услуги по прочей розничной торговле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47.19.1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47.19.10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47.19.10.000</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с преобладанием непродовольственных товаров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47.19.2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непродовольственной продукции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47.19.20    </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непродовольственной продукции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47.19.20.000</w:t>
            </w:r>
          </w:p>
        </w:tc>
        <w:tc>
          <w:tcPr>
            <w:tcW w:w="7932" w:type="dxa"/>
            <w:tcBorders>
              <w:top w:val="nil"/>
              <w:left w:val="nil"/>
              <w:bottom w:val="nil"/>
              <w:right w:val="nil"/>
            </w:tcBorders>
          </w:tcPr>
          <w:p w:rsidR="00864512" w:rsidRPr="004E6335" w:rsidRDefault="00864512" w:rsidP="0066655B">
            <w:r>
              <w:t>Услуги по розничной торговле большим товарным ассортиментом непродовольственной продукции в неспециализированных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        </w:t>
            </w:r>
          </w:p>
        </w:tc>
        <w:tc>
          <w:tcPr>
            <w:tcW w:w="7932" w:type="dxa"/>
            <w:tcBorders>
              <w:top w:val="nil"/>
              <w:left w:val="nil"/>
              <w:bottom w:val="nil"/>
              <w:right w:val="nil"/>
            </w:tcBorders>
          </w:tcPr>
          <w:p w:rsidR="00864512" w:rsidRPr="004E6335" w:rsidRDefault="00864512" w:rsidP="0066655B">
            <w:r>
              <w:t>Услуги по розничной торговле пищевыми продуктами, напитками и табачными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47.21       </w:t>
            </w:r>
          </w:p>
        </w:tc>
        <w:tc>
          <w:tcPr>
            <w:tcW w:w="7932" w:type="dxa"/>
            <w:tcBorders>
              <w:top w:val="nil"/>
              <w:left w:val="nil"/>
              <w:bottom w:val="nil"/>
              <w:right w:val="nil"/>
            </w:tcBorders>
          </w:tcPr>
          <w:p w:rsidR="00864512" w:rsidRPr="004E6335" w:rsidRDefault="00864512" w:rsidP="0066655B">
            <w:r>
              <w:t>Услуги по розничной торговле фруктами и овощами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47.21.1     </w:t>
            </w:r>
          </w:p>
        </w:tc>
        <w:tc>
          <w:tcPr>
            <w:tcW w:w="7932" w:type="dxa"/>
            <w:tcBorders>
              <w:top w:val="nil"/>
              <w:left w:val="nil"/>
              <w:bottom w:val="nil"/>
              <w:right w:val="nil"/>
            </w:tcBorders>
          </w:tcPr>
          <w:p w:rsidR="00864512" w:rsidRPr="004E6335" w:rsidRDefault="00864512" w:rsidP="0066655B">
            <w:r>
              <w:t>Услуги по розничной торговле свежими фруктами, овощами, картофелем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47.21.10    </w:t>
            </w:r>
          </w:p>
        </w:tc>
        <w:tc>
          <w:tcPr>
            <w:tcW w:w="7932" w:type="dxa"/>
            <w:tcBorders>
              <w:top w:val="nil"/>
              <w:left w:val="nil"/>
              <w:bottom w:val="nil"/>
              <w:right w:val="nil"/>
            </w:tcBorders>
          </w:tcPr>
          <w:p w:rsidR="00864512" w:rsidRPr="004E6335" w:rsidRDefault="00864512" w:rsidP="0066655B">
            <w:r>
              <w:t>Услуги по розничной торговле свежими фруктами, овощами, картофелем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47.21.10.000</w:t>
            </w:r>
          </w:p>
        </w:tc>
        <w:tc>
          <w:tcPr>
            <w:tcW w:w="7932" w:type="dxa"/>
            <w:tcBorders>
              <w:top w:val="nil"/>
              <w:left w:val="nil"/>
              <w:bottom w:val="nil"/>
              <w:right w:val="nil"/>
            </w:tcBorders>
          </w:tcPr>
          <w:p w:rsidR="00864512" w:rsidRPr="004E6335" w:rsidRDefault="00864512" w:rsidP="0066655B">
            <w:r>
              <w:t>Услуги по розничной торговле свежими фруктами, овощами, картофелем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47.21.2     </w:t>
            </w:r>
          </w:p>
        </w:tc>
        <w:tc>
          <w:tcPr>
            <w:tcW w:w="7932" w:type="dxa"/>
            <w:tcBorders>
              <w:top w:val="nil"/>
              <w:left w:val="nil"/>
              <w:bottom w:val="nil"/>
              <w:right w:val="nil"/>
            </w:tcBorders>
          </w:tcPr>
          <w:p w:rsidR="00864512" w:rsidRPr="004E6335" w:rsidRDefault="00864512" w:rsidP="0066655B">
            <w:r>
              <w:t>Услуги по розничной торговле консервированными фруктами и овощами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47.21.20    </w:t>
            </w:r>
          </w:p>
        </w:tc>
        <w:tc>
          <w:tcPr>
            <w:tcW w:w="7932" w:type="dxa"/>
            <w:tcBorders>
              <w:top w:val="nil"/>
              <w:left w:val="nil"/>
              <w:bottom w:val="nil"/>
              <w:right w:val="nil"/>
            </w:tcBorders>
          </w:tcPr>
          <w:p w:rsidR="00864512" w:rsidRPr="004E6335" w:rsidRDefault="00864512" w:rsidP="0066655B">
            <w:r>
              <w:t>Услуги по розничной торговле консервированными фруктами и овощами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47.21.20.000</w:t>
            </w:r>
          </w:p>
        </w:tc>
        <w:tc>
          <w:tcPr>
            <w:tcW w:w="7932" w:type="dxa"/>
            <w:tcBorders>
              <w:top w:val="nil"/>
              <w:left w:val="nil"/>
              <w:bottom w:val="nil"/>
              <w:right w:val="nil"/>
            </w:tcBorders>
          </w:tcPr>
          <w:p w:rsidR="00864512" w:rsidRPr="004E6335" w:rsidRDefault="00864512" w:rsidP="0066655B">
            <w:r>
              <w:t>Услуги по розничной торговле консервированными фруктами и овощами и орехами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       </w:t>
            </w:r>
          </w:p>
        </w:tc>
        <w:tc>
          <w:tcPr>
            <w:tcW w:w="7932" w:type="dxa"/>
            <w:tcBorders>
              <w:top w:val="nil"/>
              <w:left w:val="nil"/>
              <w:bottom w:val="nil"/>
              <w:right w:val="nil"/>
            </w:tcBorders>
          </w:tcPr>
          <w:p w:rsidR="00864512" w:rsidRPr="004E6335" w:rsidRDefault="00864512" w:rsidP="0066655B">
            <w:r>
              <w:t>Услуги по розничной торговле мясом и мясными 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47.22.1     </w:t>
            </w:r>
          </w:p>
        </w:tc>
        <w:tc>
          <w:tcPr>
            <w:tcW w:w="7932" w:type="dxa"/>
            <w:tcBorders>
              <w:top w:val="nil"/>
              <w:left w:val="nil"/>
              <w:bottom w:val="nil"/>
              <w:right w:val="nil"/>
            </w:tcBorders>
          </w:tcPr>
          <w:p w:rsidR="00864512" w:rsidRPr="004E6335" w:rsidRDefault="00864512" w:rsidP="0066655B">
            <w:r>
              <w:t>Услуги по розничной торговле мясом и мясом птицы, включая субпродукты,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47.22.10    </w:t>
            </w:r>
          </w:p>
        </w:tc>
        <w:tc>
          <w:tcPr>
            <w:tcW w:w="7932" w:type="dxa"/>
            <w:tcBorders>
              <w:top w:val="nil"/>
              <w:left w:val="nil"/>
              <w:bottom w:val="nil"/>
              <w:right w:val="nil"/>
            </w:tcBorders>
          </w:tcPr>
          <w:p w:rsidR="00864512" w:rsidRPr="004E6335" w:rsidRDefault="00864512" w:rsidP="0066655B">
            <w:r>
              <w:t>Услуги по розничной торговле мясом и мясом птицы, включая субпродукты,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47.22.10.000</w:t>
            </w:r>
          </w:p>
        </w:tc>
        <w:tc>
          <w:tcPr>
            <w:tcW w:w="7932" w:type="dxa"/>
            <w:tcBorders>
              <w:top w:val="nil"/>
              <w:left w:val="nil"/>
              <w:bottom w:val="nil"/>
              <w:right w:val="nil"/>
            </w:tcBorders>
          </w:tcPr>
          <w:p w:rsidR="00864512" w:rsidRPr="004E6335" w:rsidRDefault="00864512" w:rsidP="0066655B">
            <w:r>
              <w:t>Услуги по розничной торговле мясом и мясом птицы, включая субпродукты,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47.22.2     </w:t>
            </w:r>
          </w:p>
        </w:tc>
        <w:tc>
          <w:tcPr>
            <w:tcW w:w="7932" w:type="dxa"/>
            <w:tcBorders>
              <w:top w:val="nil"/>
              <w:left w:val="nil"/>
              <w:bottom w:val="nil"/>
              <w:right w:val="nil"/>
            </w:tcBorders>
          </w:tcPr>
          <w:p w:rsidR="00864512" w:rsidRPr="004E6335" w:rsidRDefault="00864512" w:rsidP="0066655B">
            <w:r>
              <w:t>Услуги по розничной торговле продуктами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47.22.20    </w:t>
            </w:r>
          </w:p>
        </w:tc>
        <w:tc>
          <w:tcPr>
            <w:tcW w:w="7932" w:type="dxa"/>
            <w:tcBorders>
              <w:top w:val="nil"/>
              <w:left w:val="nil"/>
              <w:bottom w:val="nil"/>
              <w:right w:val="nil"/>
            </w:tcBorders>
          </w:tcPr>
          <w:p w:rsidR="00864512" w:rsidRPr="004E6335" w:rsidRDefault="00864512" w:rsidP="0066655B">
            <w:r>
              <w:t>Услуги по розничной торговле продуктами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47.22.20.000</w:t>
            </w:r>
          </w:p>
        </w:tc>
        <w:tc>
          <w:tcPr>
            <w:tcW w:w="7932" w:type="dxa"/>
            <w:tcBorders>
              <w:top w:val="nil"/>
              <w:left w:val="nil"/>
              <w:bottom w:val="nil"/>
              <w:right w:val="nil"/>
            </w:tcBorders>
          </w:tcPr>
          <w:p w:rsidR="00864512" w:rsidRPr="004E6335" w:rsidRDefault="00864512" w:rsidP="0066655B">
            <w:r>
              <w:t>Услуги по розничной торговле продуктами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47.22.3     </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47.22.30    </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47.22.30.000</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мяса и мяса птицы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47.23       </w:t>
            </w:r>
          </w:p>
        </w:tc>
        <w:tc>
          <w:tcPr>
            <w:tcW w:w="7932" w:type="dxa"/>
            <w:tcBorders>
              <w:top w:val="nil"/>
              <w:left w:val="nil"/>
              <w:bottom w:val="nil"/>
              <w:right w:val="nil"/>
            </w:tcBorders>
          </w:tcPr>
          <w:p w:rsidR="00864512" w:rsidRPr="004E6335" w:rsidRDefault="00864512" w:rsidP="0066655B">
            <w:r>
              <w:t>Услуги по розничной торговле рыбой, ракообразными и моллюсками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47.23.1     </w:t>
            </w:r>
          </w:p>
        </w:tc>
        <w:tc>
          <w:tcPr>
            <w:tcW w:w="7932" w:type="dxa"/>
            <w:tcBorders>
              <w:top w:val="nil"/>
              <w:left w:val="nil"/>
              <w:bottom w:val="nil"/>
              <w:right w:val="nil"/>
            </w:tcBorders>
          </w:tcPr>
          <w:p w:rsidR="00864512" w:rsidRPr="004E6335" w:rsidRDefault="00864512" w:rsidP="0066655B">
            <w:r>
              <w:t>Услуги по розничной торговле рыбой и морепродуктами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47.23.10    </w:t>
            </w:r>
          </w:p>
        </w:tc>
        <w:tc>
          <w:tcPr>
            <w:tcW w:w="7932" w:type="dxa"/>
            <w:tcBorders>
              <w:top w:val="nil"/>
              <w:left w:val="nil"/>
              <w:bottom w:val="nil"/>
              <w:right w:val="nil"/>
            </w:tcBorders>
          </w:tcPr>
          <w:p w:rsidR="00864512" w:rsidRPr="004E6335" w:rsidRDefault="00864512" w:rsidP="0066655B">
            <w:r>
              <w:t>Услуги по розничной торговле рыбой и морепродуктами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47.23.10.000</w:t>
            </w:r>
          </w:p>
        </w:tc>
        <w:tc>
          <w:tcPr>
            <w:tcW w:w="7932" w:type="dxa"/>
            <w:tcBorders>
              <w:top w:val="nil"/>
              <w:left w:val="nil"/>
              <w:bottom w:val="nil"/>
              <w:right w:val="nil"/>
            </w:tcBorders>
          </w:tcPr>
          <w:p w:rsidR="00864512" w:rsidRPr="004E6335" w:rsidRDefault="00864512" w:rsidP="0066655B">
            <w:r>
              <w:t>Услуги по розничной торговле рыбой и морепродуктами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47.23.2     </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рыбы и морепродуктов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47.23.20    </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рыбы и морепродуктов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47.23.20.000</w:t>
            </w:r>
          </w:p>
        </w:tc>
        <w:tc>
          <w:tcPr>
            <w:tcW w:w="7932" w:type="dxa"/>
            <w:tcBorders>
              <w:top w:val="nil"/>
              <w:left w:val="nil"/>
              <w:bottom w:val="nil"/>
              <w:right w:val="nil"/>
            </w:tcBorders>
          </w:tcPr>
          <w:p w:rsidR="00864512" w:rsidRPr="004E6335" w:rsidRDefault="00864512" w:rsidP="0066655B">
            <w:r>
              <w:t>Услуги по розничной торговле консервами из рыбы и морепродуктов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       </w:t>
            </w:r>
          </w:p>
        </w:tc>
        <w:tc>
          <w:tcPr>
            <w:tcW w:w="7932" w:type="dxa"/>
            <w:tcBorders>
              <w:top w:val="nil"/>
              <w:left w:val="nil"/>
              <w:bottom w:val="nil"/>
              <w:right w:val="nil"/>
            </w:tcBorders>
          </w:tcPr>
          <w:p w:rsidR="00864512" w:rsidRPr="004E6335" w:rsidRDefault="00864512" w:rsidP="0066655B">
            <w:r>
              <w:t>Услуги по розничной торговле хлебом и хлебобулочными изделиями и кондитерскими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47.24.1     </w:t>
            </w:r>
          </w:p>
        </w:tc>
        <w:tc>
          <w:tcPr>
            <w:tcW w:w="7932" w:type="dxa"/>
            <w:tcBorders>
              <w:top w:val="nil"/>
              <w:left w:val="nil"/>
              <w:bottom w:val="nil"/>
              <w:right w:val="nil"/>
            </w:tcBorders>
          </w:tcPr>
          <w:p w:rsidR="00864512" w:rsidRPr="004E6335" w:rsidRDefault="00864512" w:rsidP="0066655B">
            <w:r>
              <w:t>Услуги по розничной торговле хлебом и хлебобулочными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47.24.10    </w:t>
            </w:r>
          </w:p>
        </w:tc>
        <w:tc>
          <w:tcPr>
            <w:tcW w:w="7932" w:type="dxa"/>
            <w:tcBorders>
              <w:top w:val="nil"/>
              <w:left w:val="nil"/>
              <w:bottom w:val="nil"/>
              <w:right w:val="nil"/>
            </w:tcBorders>
          </w:tcPr>
          <w:p w:rsidR="00864512" w:rsidRPr="004E6335" w:rsidRDefault="00864512" w:rsidP="0066655B">
            <w:r>
              <w:t>Услуги по розничной торговле хлебом и хлебобулочными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47.24.10.000</w:t>
            </w:r>
          </w:p>
        </w:tc>
        <w:tc>
          <w:tcPr>
            <w:tcW w:w="7932" w:type="dxa"/>
            <w:tcBorders>
              <w:top w:val="nil"/>
              <w:left w:val="nil"/>
              <w:bottom w:val="nil"/>
              <w:right w:val="nil"/>
            </w:tcBorders>
          </w:tcPr>
          <w:p w:rsidR="00864512" w:rsidRPr="004E6335" w:rsidRDefault="00864512" w:rsidP="0066655B">
            <w:r>
              <w:t>Услуги по розничной торговле хлебом и хлебобулочными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47.24.2     </w:t>
            </w:r>
          </w:p>
        </w:tc>
        <w:tc>
          <w:tcPr>
            <w:tcW w:w="7932" w:type="dxa"/>
            <w:tcBorders>
              <w:top w:val="nil"/>
              <w:left w:val="nil"/>
              <w:bottom w:val="nil"/>
              <w:right w:val="nil"/>
            </w:tcBorders>
          </w:tcPr>
          <w:p w:rsidR="00864512" w:rsidRPr="004E6335" w:rsidRDefault="00864512" w:rsidP="0066655B">
            <w:r>
              <w:t>Услуги по розничной торговле кондитерскими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47.24.21    </w:t>
            </w:r>
          </w:p>
        </w:tc>
        <w:tc>
          <w:tcPr>
            <w:tcW w:w="7932" w:type="dxa"/>
            <w:tcBorders>
              <w:top w:val="nil"/>
              <w:left w:val="nil"/>
              <w:bottom w:val="nil"/>
              <w:right w:val="nil"/>
            </w:tcBorders>
          </w:tcPr>
          <w:p w:rsidR="00864512" w:rsidRPr="004E6335" w:rsidRDefault="00864512" w:rsidP="0066655B">
            <w:r>
              <w:t>Услуги по розничной торговле мучными кондитерскими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47.24.21.000</w:t>
            </w:r>
          </w:p>
        </w:tc>
        <w:tc>
          <w:tcPr>
            <w:tcW w:w="7932" w:type="dxa"/>
            <w:tcBorders>
              <w:top w:val="nil"/>
              <w:left w:val="nil"/>
              <w:bottom w:val="nil"/>
              <w:right w:val="nil"/>
            </w:tcBorders>
          </w:tcPr>
          <w:p w:rsidR="00864512" w:rsidRPr="004E6335" w:rsidRDefault="00864512" w:rsidP="0066655B">
            <w:r>
              <w:t>Услуги по розничной торговле мучными кондитерскими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47.24.22    </w:t>
            </w:r>
          </w:p>
        </w:tc>
        <w:tc>
          <w:tcPr>
            <w:tcW w:w="7932" w:type="dxa"/>
            <w:tcBorders>
              <w:top w:val="nil"/>
              <w:left w:val="nil"/>
              <w:bottom w:val="nil"/>
              <w:right w:val="nil"/>
            </w:tcBorders>
          </w:tcPr>
          <w:p w:rsidR="00864512" w:rsidRPr="004E6335" w:rsidRDefault="00864512" w:rsidP="0066655B">
            <w:r>
              <w:t>Услуги по розничной торговле кондитерскими изделиями, включая шоколад,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47.24.22.000</w:t>
            </w:r>
          </w:p>
        </w:tc>
        <w:tc>
          <w:tcPr>
            <w:tcW w:w="7932" w:type="dxa"/>
            <w:tcBorders>
              <w:top w:val="nil"/>
              <w:left w:val="nil"/>
              <w:bottom w:val="nil"/>
              <w:right w:val="nil"/>
            </w:tcBorders>
          </w:tcPr>
          <w:p w:rsidR="00864512" w:rsidRPr="004E6335" w:rsidRDefault="00864512" w:rsidP="0066655B">
            <w:r>
              <w:t>Услуги по розничной торговле кондитерскими изделиями, включая шоколад,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47.24.3     </w:t>
            </w:r>
          </w:p>
        </w:tc>
        <w:tc>
          <w:tcPr>
            <w:tcW w:w="7932" w:type="dxa"/>
            <w:tcBorders>
              <w:top w:val="nil"/>
              <w:left w:val="nil"/>
              <w:bottom w:val="nil"/>
              <w:right w:val="nil"/>
            </w:tcBorders>
          </w:tcPr>
          <w:p w:rsidR="00864512" w:rsidRPr="004E6335" w:rsidRDefault="00864512" w:rsidP="0066655B">
            <w:r>
              <w:t>Услуги по розничной торговле мороженым и замороженными десертами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47.24.30    </w:t>
            </w:r>
          </w:p>
        </w:tc>
        <w:tc>
          <w:tcPr>
            <w:tcW w:w="7932" w:type="dxa"/>
            <w:tcBorders>
              <w:top w:val="nil"/>
              <w:left w:val="nil"/>
              <w:bottom w:val="nil"/>
              <w:right w:val="nil"/>
            </w:tcBorders>
          </w:tcPr>
          <w:p w:rsidR="00864512" w:rsidRPr="004E6335" w:rsidRDefault="00864512" w:rsidP="0066655B">
            <w:r>
              <w:t>Услуги по розничной торговле мороженым и замороженными десертами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47.24.30.000</w:t>
            </w:r>
          </w:p>
        </w:tc>
        <w:tc>
          <w:tcPr>
            <w:tcW w:w="7932" w:type="dxa"/>
            <w:tcBorders>
              <w:top w:val="nil"/>
              <w:left w:val="nil"/>
              <w:bottom w:val="nil"/>
              <w:right w:val="nil"/>
            </w:tcBorders>
          </w:tcPr>
          <w:p w:rsidR="00864512" w:rsidRPr="004E6335" w:rsidRDefault="00864512" w:rsidP="0066655B">
            <w:r>
              <w:t>Услуги по розничной торговле мороженым и замороженными десертами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       </w:t>
            </w:r>
          </w:p>
        </w:tc>
        <w:tc>
          <w:tcPr>
            <w:tcW w:w="7932" w:type="dxa"/>
            <w:tcBorders>
              <w:top w:val="nil"/>
              <w:left w:val="nil"/>
              <w:bottom w:val="nil"/>
              <w:right w:val="nil"/>
            </w:tcBorders>
          </w:tcPr>
          <w:p w:rsidR="00864512" w:rsidRPr="004E6335" w:rsidRDefault="00864512" w:rsidP="0066655B">
            <w:r>
              <w:t>Услуги по розничной торговле напитками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47.25.1     </w:t>
            </w:r>
          </w:p>
        </w:tc>
        <w:tc>
          <w:tcPr>
            <w:tcW w:w="7932" w:type="dxa"/>
            <w:tcBorders>
              <w:top w:val="nil"/>
              <w:left w:val="nil"/>
              <w:bottom w:val="nil"/>
              <w:right w:val="nil"/>
            </w:tcBorders>
          </w:tcPr>
          <w:p w:rsidR="00864512" w:rsidRPr="004E6335" w:rsidRDefault="00864512" w:rsidP="0066655B">
            <w:r>
              <w:t>Услуги по розничной торговле алкогольными напитками, включая пиво,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47.25.11    </w:t>
            </w:r>
          </w:p>
        </w:tc>
        <w:tc>
          <w:tcPr>
            <w:tcW w:w="7932" w:type="dxa"/>
            <w:tcBorders>
              <w:top w:val="nil"/>
              <w:left w:val="nil"/>
              <w:bottom w:val="nil"/>
              <w:right w:val="nil"/>
            </w:tcBorders>
          </w:tcPr>
          <w:p w:rsidR="00864512" w:rsidRPr="004E6335" w:rsidRDefault="00864512" w:rsidP="0066655B">
            <w:r>
              <w:t>Услуги по розничной торговле алкогольными напитками, кроме пива,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47.25.11.000</w:t>
            </w:r>
          </w:p>
        </w:tc>
        <w:tc>
          <w:tcPr>
            <w:tcW w:w="7932" w:type="dxa"/>
            <w:tcBorders>
              <w:top w:val="nil"/>
              <w:left w:val="nil"/>
              <w:bottom w:val="nil"/>
              <w:right w:val="nil"/>
            </w:tcBorders>
          </w:tcPr>
          <w:p w:rsidR="00864512" w:rsidRPr="004E6335" w:rsidRDefault="00864512" w:rsidP="0066655B">
            <w:r>
              <w:t>Услуги по розничной торговле алкогольными напитками, кроме пива,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47.25.12    </w:t>
            </w:r>
          </w:p>
        </w:tc>
        <w:tc>
          <w:tcPr>
            <w:tcW w:w="7932" w:type="dxa"/>
            <w:tcBorders>
              <w:top w:val="nil"/>
              <w:left w:val="nil"/>
              <w:bottom w:val="nil"/>
              <w:right w:val="nil"/>
            </w:tcBorders>
          </w:tcPr>
          <w:p w:rsidR="00864512" w:rsidRPr="004E6335" w:rsidRDefault="00864512" w:rsidP="0066655B">
            <w:r>
              <w:t>Услуги по розничной торговле пивом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47.25.12.000</w:t>
            </w:r>
          </w:p>
        </w:tc>
        <w:tc>
          <w:tcPr>
            <w:tcW w:w="7932" w:type="dxa"/>
            <w:tcBorders>
              <w:top w:val="nil"/>
              <w:left w:val="nil"/>
              <w:bottom w:val="nil"/>
              <w:right w:val="nil"/>
            </w:tcBorders>
          </w:tcPr>
          <w:p w:rsidR="00864512" w:rsidRPr="004E6335" w:rsidRDefault="00864512" w:rsidP="0066655B">
            <w:r>
              <w:t>Услуги по розничной торговле пивом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47.25.2     </w:t>
            </w:r>
          </w:p>
        </w:tc>
        <w:tc>
          <w:tcPr>
            <w:tcW w:w="7932" w:type="dxa"/>
            <w:tcBorders>
              <w:top w:val="nil"/>
              <w:left w:val="nil"/>
              <w:bottom w:val="nil"/>
              <w:right w:val="nil"/>
            </w:tcBorders>
          </w:tcPr>
          <w:p w:rsidR="00864512" w:rsidRPr="004E6335" w:rsidRDefault="00864512" w:rsidP="0066655B">
            <w:r>
              <w:t>Услуги по розничной торговле безалкогольными напитками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47.25.20    </w:t>
            </w:r>
          </w:p>
        </w:tc>
        <w:tc>
          <w:tcPr>
            <w:tcW w:w="7932" w:type="dxa"/>
            <w:tcBorders>
              <w:top w:val="nil"/>
              <w:left w:val="nil"/>
              <w:bottom w:val="nil"/>
              <w:right w:val="nil"/>
            </w:tcBorders>
          </w:tcPr>
          <w:p w:rsidR="00864512" w:rsidRPr="004E6335" w:rsidRDefault="00864512" w:rsidP="0066655B">
            <w:r>
              <w:t>Услуги по розничной торговле безалкогольными напитками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47.25.20.000</w:t>
            </w:r>
          </w:p>
        </w:tc>
        <w:tc>
          <w:tcPr>
            <w:tcW w:w="7932" w:type="dxa"/>
            <w:tcBorders>
              <w:top w:val="nil"/>
              <w:left w:val="nil"/>
              <w:bottom w:val="nil"/>
              <w:right w:val="nil"/>
            </w:tcBorders>
          </w:tcPr>
          <w:p w:rsidR="00864512" w:rsidRPr="004E6335" w:rsidRDefault="00864512" w:rsidP="0066655B">
            <w:r>
              <w:t>Услуги по розничной торговле безалкогольными напитками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47.26       </w:t>
            </w:r>
          </w:p>
        </w:tc>
        <w:tc>
          <w:tcPr>
            <w:tcW w:w="7932" w:type="dxa"/>
            <w:tcBorders>
              <w:top w:val="nil"/>
              <w:left w:val="nil"/>
              <w:bottom w:val="nil"/>
              <w:right w:val="nil"/>
            </w:tcBorders>
          </w:tcPr>
          <w:p w:rsidR="00864512" w:rsidRPr="004E6335" w:rsidRDefault="00864512" w:rsidP="0066655B">
            <w:r>
              <w:t>Услуги по розничной торговле табачными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47.26.1     </w:t>
            </w:r>
          </w:p>
        </w:tc>
        <w:tc>
          <w:tcPr>
            <w:tcW w:w="7932" w:type="dxa"/>
            <w:tcBorders>
              <w:top w:val="nil"/>
              <w:left w:val="nil"/>
              <w:bottom w:val="nil"/>
              <w:right w:val="nil"/>
            </w:tcBorders>
          </w:tcPr>
          <w:p w:rsidR="00864512" w:rsidRPr="004E6335" w:rsidRDefault="00864512" w:rsidP="0066655B">
            <w:r>
              <w:t>Услуги по розничной торговле табачными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47.26.10    </w:t>
            </w:r>
          </w:p>
        </w:tc>
        <w:tc>
          <w:tcPr>
            <w:tcW w:w="7932" w:type="dxa"/>
            <w:tcBorders>
              <w:top w:val="nil"/>
              <w:left w:val="nil"/>
              <w:bottom w:val="nil"/>
              <w:right w:val="nil"/>
            </w:tcBorders>
          </w:tcPr>
          <w:p w:rsidR="00864512" w:rsidRPr="004E6335" w:rsidRDefault="00864512" w:rsidP="0066655B">
            <w:r>
              <w:t>Услуги по розничной торговле табачными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47.26.10.000</w:t>
            </w:r>
          </w:p>
        </w:tc>
        <w:tc>
          <w:tcPr>
            <w:tcW w:w="7932" w:type="dxa"/>
            <w:tcBorders>
              <w:top w:val="nil"/>
              <w:left w:val="nil"/>
              <w:bottom w:val="nil"/>
              <w:right w:val="nil"/>
            </w:tcBorders>
          </w:tcPr>
          <w:p w:rsidR="00864512" w:rsidRPr="004E6335" w:rsidRDefault="00864512" w:rsidP="0066655B">
            <w:r>
              <w:t>Услуги по розничной торговле табачными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       </w:t>
            </w:r>
          </w:p>
        </w:tc>
        <w:tc>
          <w:tcPr>
            <w:tcW w:w="7932" w:type="dxa"/>
            <w:tcBorders>
              <w:top w:val="nil"/>
              <w:left w:val="nil"/>
              <w:bottom w:val="nil"/>
              <w:right w:val="nil"/>
            </w:tcBorders>
          </w:tcPr>
          <w:p w:rsidR="00864512" w:rsidRPr="004E6335" w:rsidRDefault="00864512" w:rsidP="0066655B">
            <w:r>
              <w:t>Услуги по розничной торговли прочими пищевыми 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47.29.1     </w:t>
            </w:r>
          </w:p>
        </w:tc>
        <w:tc>
          <w:tcPr>
            <w:tcW w:w="7932" w:type="dxa"/>
            <w:tcBorders>
              <w:top w:val="nil"/>
              <w:left w:val="nil"/>
              <w:bottom w:val="nil"/>
              <w:right w:val="nil"/>
            </w:tcBorders>
          </w:tcPr>
          <w:p w:rsidR="00864512" w:rsidRPr="004E6335" w:rsidRDefault="00864512" w:rsidP="0066655B">
            <w:r>
              <w:t>Услуги по розничной торговле молочными продуктами и яйцами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47.29.11    </w:t>
            </w:r>
          </w:p>
        </w:tc>
        <w:tc>
          <w:tcPr>
            <w:tcW w:w="7932" w:type="dxa"/>
            <w:tcBorders>
              <w:top w:val="nil"/>
              <w:left w:val="nil"/>
              <w:bottom w:val="nil"/>
              <w:right w:val="nil"/>
            </w:tcBorders>
          </w:tcPr>
          <w:p w:rsidR="00864512" w:rsidRPr="004E6335" w:rsidRDefault="00864512" w:rsidP="0066655B">
            <w:r>
              <w:t>Услуги по розничной торговле молочными 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47.29.11.000</w:t>
            </w:r>
          </w:p>
        </w:tc>
        <w:tc>
          <w:tcPr>
            <w:tcW w:w="7932" w:type="dxa"/>
            <w:tcBorders>
              <w:top w:val="nil"/>
              <w:left w:val="nil"/>
              <w:bottom w:val="nil"/>
              <w:right w:val="nil"/>
            </w:tcBorders>
          </w:tcPr>
          <w:p w:rsidR="00864512" w:rsidRPr="004E6335" w:rsidRDefault="00864512" w:rsidP="0066655B">
            <w:r>
              <w:t>Услуги по розничной торговле молочными 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47.29.12    </w:t>
            </w:r>
          </w:p>
        </w:tc>
        <w:tc>
          <w:tcPr>
            <w:tcW w:w="7932" w:type="dxa"/>
            <w:tcBorders>
              <w:top w:val="nil"/>
              <w:left w:val="nil"/>
              <w:bottom w:val="nil"/>
              <w:right w:val="nil"/>
            </w:tcBorders>
          </w:tcPr>
          <w:p w:rsidR="00864512" w:rsidRPr="004E6335" w:rsidRDefault="00864512" w:rsidP="0066655B">
            <w:r>
              <w:t>Услуги по розничной торговле яйцами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47.29.12.000</w:t>
            </w:r>
          </w:p>
        </w:tc>
        <w:tc>
          <w:tcPr>
            <w:tcW w:w="7932" w:type="dxa"/>
            <w:tcBorders>
              <w:top w:val="nil"/>
              <w:left w:val="nil"/>
              <w:bottom w:val="nil"/>
              <w:right w:val="nil"/>
            </w:tcBorders>
          </w:tcPr>
          <w:p w:rsidR="00864512" w:rsidRPr="004E6335" w:rsidRDefault="00864512" w:rsidP="0066655B">
            <w:r>
              <w:t>Услуги по розничной торговле яйцами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47.29.2     </w:t>
            </w:r>
          </w:p>
        </w:tc>
        <w:tc>
          <w:tcPr>
            <w:tcW w:w="7932" w:type="dxa"/>
            <w:tcBorders>
              <w:top w:val="nil"/>
              <w:left w:val="nil"/>
              <w:bottom w:val="nil"/>
              <w:right w:val="nil"/>
            </w:tcBorders>
          </w:tcPr>
          <w:p w:rsidR="00864512" w:rsidRPr="004E6335" w:rsidRDefault="00864512" w:rsidP="0066655B">
            <w:r>
              <w:t>Услуги по розничной торговле пищевыми маслами и жирами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47.29.21    </w:t>
            </w:r>
          </w:p>
        </w:tc>
        <w:tc>
          <w:tcPr>
            <w:tcW w:w="7932" w:type="dxa"/>
            <w:tcBorders>
              <w:top w:val="nil"/>
              <w:left w:val="nil"/>
              <w:bottom w:val="nil"/>
              <w:right w:val="nil"/>
            </w:tcBorders>
          </w:tcPr>
          <w:p w:rsidR="00864512" w:rsidRPr="004E6335" w:rsidRDefault="00864512" w:rsidP="0066655B">
            <w:r>
              <w:t>Услуги по розничной торговле животными маслами и жирами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47.29.21.000</w:t>
            </w:r>
          </w:p>
        </w:tc>
        <w:tc>
          <w:tcPr>
            <w:tcW w:w="7932" w:type="dxa"/>
            <w:tcBorders>
              <w:top w:val="nil"/>
              <w:left w:val="nil"/>
              <w:bottom w:val="nil"/>
              <w:right w:val="nil"/>
            </w:tcBorders>
          </w:tcPr>
          <w:p w:rsidR="00864512" w:rsidRPr="004E6335" w:rsidRDefault="00864512" w:rsidP="0066655B">
            <w:r>
              <w:t>Услуги по розничной торговле животными маслами и жирами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47.29.22    </w:t>
            </w:r>
          </w:p>
        </w:tc>
        <w:tc>
          <w:tcPr>
            <w:tcW w:w="7932" w:type="dxa"/>
            <w:tcBorders>
              <w:top w:val="nil"/>
              <w:left w:val="nil"/>
              <w:bottom w:val="nil"/>
              <w:right w:val="nil"/>
            </w:tcBorders>
          </w:tcPr>
          <w:p w:rsidR="00864512" w:rsidRPr="004E6335" w:rsidRDefault="00864512" w:rsidP="0066655B">
            <w:r>
              <w:t>Услуги по розничной торговле растительными маслами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47.29.22.000</w:t>
            </w:r>
          </w:p>
        </w:tc>
        <w:tc>
          <w:tcPr>
            <w:tcW w:w="7932" w:type="dxa"/>
            <w:tcBorders>
              <w:top w:val="nil"/>
              <w:left w:val="nil"/>
              <w:bottom w:val="nil"/>
              <w:right w:val="nil"/>
            </w:tcBorders>
          </w:tcPr>
          <w:p w:rsidR="00864512" w:rsidRPr="004E6335" w:rsidRDefault="00864512" w:rsidP="0066655B">
            <w:r>
              <w:t>Услуги по розничной торговле растительными маслами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     </w:t>
            </w:r>
          </w:p>
        </w:tc>
        <w:tc>
          <w:tcPr>
            <w:tcW w:w="7932" w:type="dxa"/>
            <w:tcBorders>
              <w:top w:val="nil"/>
              <w:left w:val="nil"/>
              <w:bottom w:val="nil"/>
              <w:right w:val="nil"/>
            </w:tcBorders>
          </w:tcPr>
          <w:p w:rsidR="00864512" w:rsidRPr="004E6335" w:rsidRDefault="00864512" w:rsidP="0066655B">
            <w:r>
              <w:t>Услуги по розничной торговле прочими пищевыми продуктами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47.29.31    </w:t>
            </w:r>
          </w:p>
        </w:tc>
        <w:tc>
          <w:tcPr>
            <w:tcW w:w="7932" w:type="dxa"/>
            <w:tcBorders>
              <w:top w:val="nil"/>
              <w:left w:val="nil"/>
              <w:bottom w:val="nil"/>
              <w:right w:val="nil"/>
            </w:tcBorders>
          </w:tcPr>
          <w:p w:rsidR="00864512" w:rsidRPr="004E6335" w:rsidRDefault="00864512" w:rsidP="0066655B">
            <w:r>
              <w:t>Услуги по розничной торговле мукой и макаронными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47.29.31.000</w:t>
            </w:r>
          </w:p>
        </w:tc>
        <w:tc>
          <w:tcPr>
            <w:tcW w:w="7932" w:type="dxa"/>
            <w:tcBorders>
              <w:top w:val="nil"/>
              <w:left w:val="nil"/>
              <w:bottom w:val="nil"/>
              <w:right w:val="nil"/>
            </w:tcBorders>
          </w:tcPr>
          <w:p w:rsidR="00864512" w:rsidRPr="004E6335" w:rsidRDefault="00864512" w:rsidP="0066655B">
            <w:r>
              <w:t>Услуги по розничной торговле мукой и макаронными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47.29.32    </w:t>
            </w:r>
          </w:p>
        </w:tc>
        <w:tc>
          <w:tcPr>
            <w:tcW w:w="7932" w:type="dxa"/>
            <w:tcBorders>
              <w:top w:val="nil"/>
              <w:left w:val="nil"/>
              <w:bottom w:val="nil"/>
              <w:right w:val="nil"/>
            </w:tcBorders>
          </w:tcPr>
          <w:p w:rsidR="00864512" w:rsidRPr="004E6335" w:rsidRDefault="00864512" w:rsidP="0066655B">
            <w:r>
              <w:t>Услуги по розничной торговле крупами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47.29.32.000</w:t>
            </w:r>
          </w:p>
        </w:tc>
        <w:tc>
          <w:tcPr>
            <w:tcW w:w="7932" w:type="dxa"/>
            <w:tcBorders>
              <w:top w:val="nil"/>
              <w:left w:val="nil"/>
              <w:bottom w:val="nil"/>
              <w:right w:val="nil"/>
            </w:tcBorders>
          </w:tcPr>
          <w:p w:rsidR="00864512" w:rsidRPr="004E6335" w:rsidRDefault="00864512" w:rsidP="0066655B">
            <w:r>
              <w:t>Услуги по розничной торговле крупами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47.29.33    </w:t>
            </w:r>
          </w:p>
        </w:tc>
        <w:tc>
          <w:tcPr>
            <w:tcW w:w="7932" w:type="dxa"/>
            <w:tcBorders>
              <w:top w:val="nil"/>
              <w:left w:val="nil"/>
              <w:bottom w:val="nil"/>
              <w:right w:val="nil"/>
            </w:tcBorders>
          </w:tcPr>
          <w:p w:rsidR="00864512" w:rsidRPr="004E6335" w:rsidRDefault="00864512" w:rsidP="0066655B">
            <w:r>
              <w:t>Услуги по розничной торговле сахаром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47.29.33.000</w:t>
            </w:r>
          </w:p>
        </w:tc>
        <w:tc>
          <w:tcPr>
            <w:tcW w:w="7932" w:type="dxa"/>
            <w:tcBorders>
              <w:top w:val="nil"/>
              <w:left w:val="nil"/>
              <w:bottom w:val="nil"/>
              <w:right w:val="nil"/>
            </w:tcBorders>
          </w:tcPr>
          <w:p w:rsidR="00864512" w:rsidRPr="004E6335" w:rsidRDefault="00864512" w:rsidP="0066655B">
            <w:r>
              <w:t>Услуги по розничной торговле сахаром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47.29.34    </w:t>
            </w:r>
          </w:p>
        </w:tc>
        <w:tc>
          <w:tcPr>
            <w:tcW w:w="7932" w:type="dxa"/>
            <w:tcBorders>
              <w:top w:val="nil"/>
              <w:left w:val="nil"/>
              <w:bottom w:val="nil"/>
              <w:right w:val="nil"/>
            </w:tcBorders>
          </w:tcPr>
          <w:p w:rsidR="00864512" w:rsidRPr="004E6335" w:rsidRDefault="00864512" w:rsidP="0066655B">
            <w:r>
              <w:t>Услуги по розничной торговле солью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47.29.34.000</w:t>
            </w:r>
          </w:p>
        </w:tc>
        <w:tc>
          <w:tcPr>
            <w:tcW w:w="7932" w:type="dxa"/>
            <w:tcBorders>
              <w:top w:val="nil"/>
              <w:left w:val="nil"/>
              <w:bottom w:val="nil"/>
              <w:right w:val="nil"/>
            </w:tcBorders>
          </w:tcPr>
          <w:p w:rsidR="00864512" w:rsidRPr="004E6335" w:rsidRDefault="00864512" w:rsidP="0066655B">
            <w:r>
              <w:t>Услуги по розничной торговле солью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47.29.35    </w:t>
            </w:r>
          </w:p>
        </w:tc>
        <w:tc>
          <w:tcPr>
            <w:tcW w:w="7932" w:type="dxa"/>
            <w:tcBorders>
              <w:top w:val="nil"/>
              <w:left w:val="nil"/>
              <w:bottom w:val="nil"/>
              <w:right w:val="nil"/>
            </w:tcBorders>
          </w:tcPr>
          <w:p w:rsidR="00864512" w:rsidRPr="004E6335" w:rsidRDefault="00864512" w:rsidP="0066655B">
            <w:r>
              <w:t>Услуги по розничной торговле чаем, кофе, какао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47.29.35.000</w:t>
            </w:r>
          </w:p>
        </w:tc>
        <w:tc>
          <w:tcPr>
            <w:tcW w:w="7932" w:type="dxa"/>
            <w:tcBorders>
              <w:top w:val="nil"/>
              <w:left w:val="nil"/>
              <w:bottom w:val="nil"/>
              <w:right w:val="nil"/>
            </w:tcBorders>
          </w:tcPr>
          <w:p w:rsidR="00864512" w:rsidRPr="004E6335" w:rsidRDefault="00864512" w:rsidP="0066655B">
            <w:r>
              <w:t>Услуги по розничной торговле чаем, кофе, какао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47.29.36    </w:t>
            </w:r>
          </w:p>
        </w:tc>
        <w:tc>
          <w:tcPr>
            <w:tcW w:w="7932" w:type="dxa"/>
            <w:tcBorders>
              <w:top w:val="nil"/>
              <w:left w:val="nil"/>
              <w:bottom w:val="nil"/>
              <w:right w:val="nil"/>
            </w:tcBorders>
          </w:tcPr>
          <w:p w:rsidR="00864512" w:rsidRPr="004E6335" w:rsidRDefault="00864512" w:rsidP="0066655B">
            <w:r>
              <w:t>Услуги по розничной торговле гомогенизированными пищевыми продуктами, детским и диетическим питанием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47.29.36.000</w:t>
            </w:r>
          </w:p>
        </w:tc>
        <w:tc>
          <w:tcPr>
            <w:tcW w:w="7932" w:type="dxa"/>
            <w:tcBorders>
              <w:top w:val="nil"/>
              <w:left w:val="nil"/>
              <w:bottom w:val="nil"/>
              <w:right w:val="nil"/>
            </w:tcBorders>
          </w:tcPr>
          <w:p w:rsidR="00864512" w:rsidRPr="004E6335" w:rsidRDefault="00864512" w:rsidP="0066655B">
            <w:r>
              <w:t>Услуги по розничной торговле гомогенизированными пищевыми продуктами, детским и диетическим питанием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47.29.39    </w:t>
            </w:r>
          </w:p>
        </w:tc>
        <w:tc>
          <w:tcPr>
            <w:tcW w:w="7932" w:type="dxa"/>
            <w:tcBorders>
              <w:top w:val="nil"/>
              <w:left w:val="nil"/>
              <w:bottom w:val="nil"/>
              <w:right w:val="nil"/>
            </w:tcBorders>
          </w:tcPr>
          <w:p w:rsidR="00864512" w:rsidRPr="004E6335" w:rsidRDefault="00864512" w:rsidP="0066655B">
            <w:r>
              <w:t>Услуги по розничной торговле прочими пищевыми продуктами в специализированных магазинах,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47.29.39.000</w:t>
            </w:r>
          </w:p>
        </w:tc>
        <w:tc>
          <w:tcPr>
            <w:tcW w:w="7932" w:type="dxa"/>
            <w:tcBorders>
              <w:top w:val="nil"/>
              <w:left w:val="nil"/>
              <w:bottom w:val="nil"/>
              <w:right w:val="nil"/>
            </w:tcBorders>
          </w:tcPr>
          <w:p w:rsidR="00864512" w:rsidRPr="004E6335" w:rsidRDefault="00864512" w:rsidP="0066655B">
            <w:r>
              <w:t>Услуги по розничной торговле прочими пищевыми продуктами в специализированных магазинах,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47.3        </w:t>
            </w:r>
          </w:p>
        </w:tc>
        <w:tc>
          <w:tcPr>
            <w:tcW w:w="7932" w:type="dxa"/>
            <w:tcBorders>
              <w:top w:val="nil"/>
              <w:left w:val="nil"/>
              <w:bottom w:val="nil"/>
              <w:right w:val="nil"/>
            </w:tcBorders>
          </w:tcPr>
          <w:p w:rsidR="00864512" w:rsidRPr="004E6335" w:rsidRDefault="00864512" w:rsidP="0066655B">
            <w:r>
              <w:t>Услуги по розничной торговле моторным топливом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47.30       </w:t>
            </w:r>
          </w:p>
        </w:tc>
        <w:tc>
          <w:tcPr>
            <w:tcW w:w="7932" w:type="dxa"/>
            <w:tcBorders>
              <w:top w:val="nil"/>
              <w:left w:val="nil"/>
              <w:bottom w:val="nil"/>
              <w:right w:val="nil"/>
            </w:tcBorders>
          </w:tcPr>
          <w:p w:rsidR="00864512" w:rsidRPr="004E6335" w:rsidRDefault="00864512" w:rsidP="0066655B">
            <w:r>
              <w:t>Услуги по розничной торговле моторным топливом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47.30.1     </w:t>
            </w:r>
          </w:p>
        </w:tc>
        <w:tc>
          <w:tcPr>
            <w:tcW w:w="7932" w:type="dxa"/>
            <w:tcBorders>
              <w:top w:val="nil"/>
              <w:left w:val="nil"/>
              <w:bottom w:val="nil"/>
              <w:right w:val="nil"/>
            </w:tcBorders>
          </w:tcPr>
          <w:p w:rsidR="00864512" w:rsidRPr="004E6335" w:rsidRDefault="00864512" w:rsidP="0066655B">
            <w:r>
              <w:t>Услуги по розничной торговле моторным топливом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47.30.10    </w:t>
            </w:r>
          </w:p>
        </w:tc>
        <w:tc>
          <w:tcPr>
            <w:tcW w:w="7932" w:type="dxa"/>
            <w:tcBorders>
              <w:top w:val="nil"/>
              <w:left w:val="nil"/>
              <w:bottom w:val="nil"/>
              <w:right w:val="nil"/>
            </w:tcBorders>
          </w:tcPr>
          <w:p w:rsidR="00864512" w:rsidRPr="004E6335" w:rsidRDefault="00864512" w:rsidP="0066655B">
            <w:r>
              <w:t>Услуги по розничной торговле моторным топливом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47.30.10.000</w:t>
            </w:r>
          </w:p>
        </w:tc>
        <w:tc>
          <w:tcPr>
            <w:tcW w:w="7932" w:type="dxa"/>
            <w:tcBorders>
              <w:top w:val="nil"/>
              <w:left w:val="nil"/>
              <w:bottom w:val="nil"/>
              <w:right w:val="nil"/>
            </w:tcBorders>
          </w:tcPr>
          <w:p w:rsidR="00864512" w:rsidRPr="004E6335" w:rsidRDefault="00864512" w:rsidP="0066655B">
            <w:r>
              <w:t>Услуги по розничной торговле моторным топливом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47.30.2     </w:t>
            </w:r>
          </w:p>
        </w:tc>
        <w:tc>
          <w:tcPr>
            <w:tcW w:w="7932" w:type="dxa"/>
            <w:tcBorders>
              <w:top w:val="nil"/>
              <w:left w:val="nil"/>
              <w:bottom w:val="nil"/>
              <w:right w:val="nil"/>
            </w:tcBorders>
          </w:tcPr>
          <w:p w:rsidR="00864512" w:rsidRPr="004E6335" w:rsidRDefault="00864512" w:rsidP="0066655B">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47.30.20    </w:t>
            </w:r>
          </w:p>
        </w:tc>
        <w:tc>
          <w:tcPr>
            <w:tcW w:w="7932" w:type="dxa"/>
            <w:tcBorders>
              <w:top w:val="nil"/>
              <w:left w:val="nil"/>
              <w:bottom w:val="nil"/>
              <w:right w:val="nil"/>
            </w:tcBorders>
          </w:tcPr>
          <w:p w:rsidR="00864512" w:rsidRPr="004E6335" w:rsidRDefault="00864512" w:rsidP="0066655B">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47.30.20.000</w:t>
            </w:r>
          </w:p>
        </w:tc>
        <w:tc>
          <w:tcPr>
            <w:tcW w:w="7932" w:type="dxa"/>
            <w:tcBorders>
              <w:top w:val="nil"/>
              <w:left w:val="nil"/>
              <w:bottom w:val="nil"/>
              <w:right w:val="nil"/>
            </w:tcBorders>
          </w:tcPr>
          <w:p w:rsidR="00864512" w:rsidRPr="004E6335" w:rsidRDefault="00864512" w:rsidP="0066655B">
            <w:r>
              <w:t>Услуги по розничной торговле смазочными материалами и охлаждающими жидкостями для автотранспортных средств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        </w:t>
            </w:r>
          </w:p>
        </w:tc>
        <w:tc>
          <w:tcPr>
            <w:tcW w:w="7932" w:type="dxa"/>
            <w:tcBorders>
              <w:top w:val="nil"/>
              <w:left w:val="nil"/>
              <w:bottom w:val="nil"/>
              <w:right w:val="nil"/>
            </w:tcBorders>
          </w:tcPr>
          <w:p w:rsidR="00864512" w:rsidRPr="004E6335" w:rsidRDefault="00864512" w:rsidP="0066655B">
            <w:r>
              <w:t>Услуги по розничной торговле информационным и коммуникационным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       </w:t>
            </w:r>
          </w:p>
        </w:tc>
        <w:tc>
          <w:tcPr>
            <w:tcW w:w="7932" w:type="dxa"/>
            <w:tcBorders>
              <w:top w:val="nil"/>
              <w:left w:val="nil"/>
              <w:bottom w:val="nil"/>
              <w:right w:val="nil"/>
            </w:tcBorders>
          </w:tcPr>
          <w:p w:rsidR="00864512" w:rsidRPr="004E6335" w:rsidRDefault="00864512" w:rsidP="0066655B">
            <w:r>
              <w:t>Услуги по розничной торговле компьютерами, периферийными устройствами к ним и программным обеспечением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47.41.1     </w:t>
            </w:r>
          </w:p>
        </w:tc>
        <w:tc>
          <w:tcPr>
            <w:tcW w:w="7932" w:type="dxa"/>
            <w:tcBorders>
              <w:top w:val="nil"/>
              <w:left w:val="nil"/>
              <w:bottom w:val="nil"/>
              <w:right w:val="nil"/>
            </w:tcBorders>
          </w:tcPr>
          <w:p w:rsidR="00864512" w:rsidRPr="004E6335" w:rsidRDefault="00864512" w:rsidP="0066655B">
            <w:r>
              <w:t>Услуги по розничной торговле компьютерами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47.41.10    </w:t>
            </w:r>
          </w:p>
        </w:tc>
        <w:tc>
          <w:tcPr>
            <w:tcW w:w="7932" w:type="dxa"/>
            <w:tcBorders>
              <w:top w:val="nil"/>
              <w:left w:val="nil"/>
              <w:bottom w:val="nil"/>
              <w:right w:val="nil"/>
            </w:tcBorders>
          </w:tcPr>
          <w:p w:rsidR="00864512" w:rsidRPr="004E6335" w:rsidRDefault="00864512" w:rsidP="0066655B">
            <w:r>
              <w:t>Услуги по розничной торговле компьютерами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47.41.10.000</w:t>
            </w:r>
          </w:p>
        </w:tc>
        <w:tc>
          <w:tcPr>
            <w:tcW w:w="7932" w:type="dxa"/>
            <w:tcBorders>
              <w:top w:val="nil"/>
              <w:left w:val="nil"/>
              <w:bottom w:val="nil"/>
              <w:right w:val="nil"/>
            </w:tcBorders>
          </w:tcPr>
          <w:p w:rsidR="00864512" w:rsidRPr="004E6335" w:rsidRDefault="00864512" w:rsidP="0066655B">
            <w:r>
              <w:t>Услуги по розничной торговле компьютерами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47.41.2     </w:t>
            </w:r>
          </w:p>
        </w:tc>
        <w:tc>
          <w:tcPr>
            <w:tcW w:w="7932" w:type="dxa"/>
            <w:tcBorders>
              <w:top w:val="nil"/>
              <w:left w:val="nil"/>
              <w:bottom w:val="nil"/>
              <w:right w:val="nil"/>
            </w:tcBorders>
          </w:tcPr>
          <w:p w:rsidR="00864512" w:rsidRPr="004E6335" w:rsidRDefault="00864512" w:rsidP="0066655B">
            <w:r>
              <w:t>Услуги по розничной торговле программным обеспечением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47.41.20    </w:t>
            </w:r>
          </w:p>
        </w:tc>
        <w:tc>
          <w:tcPr>
            <w:tcW w:w="7932" w:type="dxa"/>
            <w:tcBorders>
              <w:top w:val="nil"/>
              <w:left w:val="nil"/>
              <w:bottom w:val="nil"/>
              <w:right w:val="nil"/>
            </w:tcBorders>
          </w:tcPr>
          <w:p w:rsidR="00864512" w:rsidRPr="004E6335" w:rsidRDefault="00864512" w:rsidP="0066655B">
            <w:r>
              <w:t>Услуги по розничной торговле программным обеспечением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47.41.20.000</w:t>
            </w:r>
          </w:p>
        </w:tc>
        <w:tc>
          <w:tcPr>
            <w:tcW w:w="7932" w:type="dxa"/>
            <w:tcBorders>
              <w:top w:val="nil"/>
              <w:left w:val="nil"/>
              <w:bottom w:val="nil"/>
              <w:right w:val="nil"/>
            </w:tcBorders>
          </w:tcPr>
          <w:p w:rsidR="00864512" w:rsidRPr="004E6335" w:rsidRDefault="00864512" w:rsidP="0066655B">
            <w:r>
              <w:t>Услуги по розничной торговле программным обеспечением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47.41.3     </w:t>
            </w:r>
          </w:p>
        </w:tc>
        <w:tc>
          <w:tcPr>
            <w:tcW w:w="7932" w:type="dxa"/>
            <w:tcBorders>
              <w:top w:val="nil"/>
              <w:left w:val="nil"/>
              <w:bottom w:val="nil"/>
              <w:right w:val="nil"/>
            </w:tcBorders>
          </w:tcPr>
          <w:p w:rsidR="00864512" w:rsidRPr="004E6335" w:rsidRDefault="00864512" w:rsidP="0066655B">
            <w:r>
              <w:t>Услуги по розничной торговле периферийными устройствами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47.41.30    </w:t>
            </w:r>
          </w:p>
        </w:tc>
        <w:tc>
          <w:tcPr>
            <w:tcW w:w="7932" w:type="dxa"/>
            <w:tcBorders>
              <w:top w:val="nil"/>
              <w:left w:val="nil"/>
              <w:bottom w:val="nil"/>
              <w:right w:val="nil"/>
            </w:tcBorders>
          </w:tcPr>
          <w:p w:rsidR="00864512" w:rsidRPr="004E6335" w:rsidRDefault="00864512" w:rsidP="0066655B">
            <w:r>
              <w:t>Услуги по розничной торговле периферийными устройствами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47.41.30.000</w:t>
            </w:r>
          </w:p>
        </w:tc>
        <w:tc>
          <w:tcPr>
            <w:tcW w:w="7932" w:type="dxa"/>
            <w:tcBorders>
              <w:top w:val="nil"/>
              <w:left w:val="nil"/>
              <w:bottom w:val="nil"/>
              <w:right w:val="nil"/>
            </w:tcBorders>
          </w:tcPr>
          <w:p w:rsidR="00864512" w:rsidRPr="004E6335" w:rsidRDefault="00864512" w:rsidP="0066655B">
            <w:r>
              <w:t>Услуги по розничной торговле периферийными устройствами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47.41.4     </w:t>
            </w:r>
          </w:p>
        </w:tc>
        <w:tc>
          <w:tcPr>
            <w:tcW w:w="7932" w:type="dxa"/>
            <w:tcBorders>
              <w:top w:val="nil"/>
              <w:left w:val="nil"/>
              <w:bottom w:val="nil"/>
              <w:right w:val="nil"/>
            </w:tcBorders>
          </w:tcPr>
          <w:p w:rsidR="00864512" w:rsidRPr="004E6335" w:rsidRDefault="00864512" w:rsidP="0066655B">
            <w:r>
              <w:t>Услуги по розничной торговле офисными машинами и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47.41.40    </w:t>
            </w:r>
          </w:p>
        </w:tc>
        <w:tc>
          <w:tcPr>
            <w:tcW w:w="7932" w:type="dxa"/>
            <w:tcBorders>
              <w:top w:val="nil"/>
              <w:left w:val="nil"/>
              <w:bottom w:val="nil"/>
              <w:right w:val="nil"/>
            </w:tcBorders>
          </w:tcPr>
          <w:p w:rsidR="00864512" w:rsidRPr="004E6335" w:rsidRDefault="00864512" w:rsidP="0066655B">
            <w:r>
              <w:t>Услуги по розничной торговле офисными машинами и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47.41.40.000</w:t>
            </w:r>
          </w:p>
        </w:tc>
        <w:tc>
          <w:tcPr>
            <w:tcW w:w="7932" w:type="dxa"/>
            <w:tcBorders>
              <w:top w:val="nil"/>
              <w:left w:val="nil"/>
              <w:bottom w:val="nil"/>
              <w:right w:val="nil"/>
            </w:tcBorders>
          </w:tcPr>
          <w:p w:rsidR="00864512" w:rsidRPr="004E6335" w:rsidRDefault="00864512" w:rsidP="0066655B">
            <w:r>
              <w:t>Услуги по розничной торговле офисными машинами и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47.41.5     </w:t>
            </w:r>
          </w:p>
        </w:tc>
        <w:tc>
          <w:tcPr>
            <w:tcW w:w="7932" w:type="dxa"/>
            <w:tcBorders>
              <w:top w:val="nil"/>
              <w:left w:val="nil"/>
              <w:bottom w:val="nil"/>
              <w:right w:val="nil"/>
            </w:tcBorders>
          </w:tcPr>
          <w:p w:rsidR="00864512" w:rsidRPr="004E6335" w:rsidRDefault="00864512" w:rsidP="0066655B">
            <w:r>
              <w:t>Услуги по розничной торговле офисной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47.41.50    </w:t>
            </w:r>
          </w:p>
        </w:tc>
        <w:tc>
          <w:tcPr>
            <w:tcW w:w="7932" w:type="dxa"/>
            <w:tcBorders>
              <w:top w:val="nil"/>
              <w:left w:val="nil"/>
              <w:bottom w:val="nil"/>
              <w:right w:val="nil"/>
            </w:tcBorders>
          </w:tcPr>
          <w:p w:rsidR="00864512" w:rsidRPr="004E6335" w:rsidRDefault="00864512" w:rsidP="0066655B">
            <w:r>
              <w:t>Услуги по розничной торговле офисной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47.41.50.000</w:t>
            </w:r>
          </w:p>
        </w:tc>
        <w:tc>
          <w:tcPr>
            <w:tcW w:w="7932" w:type="dxa"/>
            <w:tcBorders>
              <w:top w:val="nil"/>
              <w:left w:val="nil"/>
              <w:bottom w:val="nil"/>
              <w:right w:val="nil"/>
            </w:tcBorders>
          </w:tcPr>
          <w:p w:rsidR="00864512" w:rsidRPr="004E6335" w:rsidRDefault="00864512" w:rsidP="0066655B">
            <w:r>
              <w:t>Услуги по розничной торговле офисной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47.42       </w:t>
            </w:r>
          </w:p>
        </w:tc>
        <w:tc>
          <w:tcPr>
            <w:tcW w:w="7932" w:type="dxa"/>
            <w:tcBorders>
              <w:top w:val="nil"/>
              <w:left w:val="nil"/>
              <w:bottom w:val="nil"/>
              <w:right w:val="nil"/>
            </w:tcBorders>
          </w:tcPr>
          <w:p w:rsidR="00864512" w:rsidRPr="004E6335" w:rsidRDefault="00864512" w:rsidP="0066655B">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47.42.1     </w:t>
            </w:r>
          </w:p>
        </w:tc>
        <w:tc>
          <w:tcPr>
            <w:tcW w:w="7932" w:type="dxa"/>
            <w:tcBorders>
              <w:top w:val="nil"/>
              <w:left w:val="nil"/>
              <w:bottom w:val="nil"/>
              <w:right w:val="nil"/>
            </w:tcBorders>
          </w:tcPr>
          <w:p w:rsidR="00864512" w:rsidRPr="004E6335" w:rsidRDefault="00864512" w:rsidP="0066655B">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47.42.10    </w:t>
            </w:r>
          </w:p>
        </w:tc>
        <w:tc>
          <w:tcPr>
            <w:tcW w:w="7932" w:type="dxa"/>
            <w:tcBorders>
              <w:top w:val="nil"/>
              <w:left w:val="nil"/>
              <w:bottom w:val="nil"/>
              <w:right w:val="nil"/>
            </w:tcBorders>
          </w:tcPr>
          <w:p w:rsidR="00864512" w:rsidRPr="004E6335" w:rsidRDefault="00864512" w:rsidP="0066655B">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47.42.10.000</w:t>
            </w:r>
          </w:p>
        </w:tc>
        <w:tc>
          <w:tcPr>
            <w:tcW w:w="7932" w:type="dxa"/>
            <w:tcBorders>
              <w:top w:val="nil"/>
              <w:left w:val="nil"/>
              <w:bottom w:val="nil"/>
              <w:right w:val="nil"/>
            </w:tcBorders>
          </w:tcPr>
          <w:p w:rsidR="00864512" w:rsidRPr="004E6335" w:rsidRDefault="00864512" w:rsidP="0066655B">
            <w:r>
              <w:t>Услуги по розничной торговле телекоммуникационным оборудованием, включая розничную торговлю мобильными телефонами,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47.43       </w:t>
            </w:r>
          </w:p>
        </w:tc>
        <w:tc>
          <w:tcPr>
            <w:tcW w:w="7932" w:type="dxa"/>
            <w:tcBorders>
              <w:top w:val="nil"/>
              <w:left w:val="nil"/>
              <w:bottom w:val="nil"/>
              <w:right w:val="nil"/>
            </w:tcBorders>
          </w:tcPr>
          <w:p w:rsidR="00864512" w:rsidRPr="004E6335" w:rsidRDefault="00864512" w:rsidP="0066655B">
            <w:r>
              <w:t>Услуги по розничной торговле аудио- и видеотехникой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47.43.1     </w:t>
            </w:r>
          </w:p>
        </w:tc>
        <w:tc>
          <w:tcPr>
            <w:tcW w:w="7932" w:type="dxa"/>
            <w:tcBorders>
              <w:top w:val="nil"/>
              <w:left w:val="nil"/>
              <w:bottom w:val="nil"/>
              <w:right w:val="nil"/>
            </w:tcBorders>
          </w:tcPr>
          <w:p w:rsidR="00864512" w:rsidRPr="004E6335" w:rsidRDefault="00864512" w:rsidP="0066655B">
            <w:r>
              <w:t>Услуги по розничной торговле аудио- и видеотехникой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47.43.10    </w:t>
            </w:r>
          </w:p>
        </w:tc>
        <w:tc>
          <w:tcPr>
            <w:tcW w:w="7932" w:type="dxa"/>
            <w:tcBorders>
              <w:top w:val="nil"/>
              <w:left w:val="nil"/>
              <w:bottom w:val="nil"/>
              <w:right w:val="nil"/>
            </w:tcBorders>
          </w:tcPr>
          <w:p w:rsidR="00864512" w:rsidRPr="004E6335" w:rsidRDefault="00864512" w:rsidP="0066655B">
            <w:r>
              <w:t>Услуги по розничной торговле аудио- и видеотехникой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47.43.10.000</w:t>
            </w:r>
          </w:p>
        </w:tc>
        <w:tc>
          <w:tcPr>
            <w:tcW w:w="7932" w:type="dxa"/>
            <w:tcBorders>
              <w:top w:val="nil"/>
              <w:left w:val="nil"/>
              <w:bottom w:val="nil"/>
              <w:right w:val="nil"/>
            </w:tcBorders>
          </w:tcPr>
          <w:p w:rsidR="00864512" w:rsidRPr="004E6335" w:rsidRDefault="00864512" w:rsidP="0066655B">
            <w:r>
              <w:t>Услуги по розничной торговле аудио- и видеотехникой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        </w:t>
            </w:r>
          </w:p>
        </w:tc>
        <w:tc>
          <w:tcPr>
            <w:tcW w:w="7932" w:type="dxa"/>
            <w:tcBorders>
              <w:top w:val="nil"/>
              <w:left w:val="nil"/>
              <w:bottom w:val="nil"/>
              <w:right w:val="nil"/>
            </w:tcBorders>
          </w:tcPr>
          <w:p w:rsidR="00864512" w:rsidRPr="004E6335" w:rsidRDefault="00864512" w:rsidP="0066655B">
            <w:r>
              <w:t>Услуги по розничной торговле прочими бытовыми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47.51       </w:t>
            </w:r>
          </w:p>
        </w:tc>
        <w:tc>
          <w:tcPr>
            <w:tcW w:w="7932" w:type="dxa"/>
            <w:tcBorders>
              <w:top w:val="nil"/>
              <w:left w:val="nil"/>
              <w:bottom w:val="nil"/>
              <w:right w:val="nil"/>
            </w:tcBorders>
          </w:tcPr>
          <w:p w:rsidR="00864512" w:rsidRPr="004E6335" w:rsidRDefault="00864512" w:rsidP="0066655B">
            <w:r>
              <w:t>Услуги по розничной торговле текстильными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47.51.1     </w:t>
            </w:r>
          </w:p>
        </w:tc>
        <w:tc>
          <w:tcPr>
            <w:tcW w:w="7932" w:type="dxa"/>
            <w:tcBorders>
              <w:top w:val="nil"/>
              <w:left w:val="nil"/>
              <w:bottom w:val="nil"/>
              <w:right w:val="nil"/>
            </w:tcBorders>
          </w:tcPr>
          <w:p w:rsidR="00864512" w:rsidRPr="004E6335" w:rsidRDefault="00864512" w:rsidP="0066655B">
            <w:r>
              <w:t>Услуги по розничной торговле текстильными изделиям 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47.51.10    </w:t>
            </w:r>
          </w:p>
        </w:tc>
        <w:tc>
          <w:tcPr>
            <w:tcW w:w="7932" w:type="dxa"/>
            <w:tcBorders>
              <w:top w:val="nil"/>
              <w:left w:val="nil"/>
              <w:bottom w:val="nil"/>
              <w:right w:val="nil"/>
            </w:tcBorders>
          </w:tcPr>
          <w:p w:rsidR="00864512" w:rsidRPr="004E6335" w:rsidRDefault="00864512" w:rsidP="0066655B">
            <w:r>
              <w:t>Услуги по розничной торговле текстильными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47.51.10.000</w:t>
            </w:r>
          </w:p>
        </w:tc>
        <w:tc>
          <w:tcPr>
            <w:tcW w:w="7932" w:type="dxa"/>
            <w:tcBorders>
              <w:top w:val="nil"/>
              <w:left w:val="nil"/>
              <w:bottom w:val="nil"/>
              <w:right w:val="nil"/>
            </w:tcBorders>
          </w:tcPr>
          <w:p w:rsidR="00864512" w:rsidRPr="004E6335" w:rsidRDefault="00864512" w:rsidP="0066655B">
            <w:r>
              <w:t>Услуги по розничной торговле текстильными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47.51.2     </w:t>
            </w:r>
          </w:p>
        </w:tc>
        <w:tc>
          <w:tcPr>
            <w:tcW w:w="7932" w:type="dxa"/>
            <w:tcBorders>
              <w:top w:val="nil"/>
              <w:left w:val="nil"/>
              <w:bottom w:val="nil"/>
              <w:right w:val="nil"/>
            </w:tcBorders>
          </w:tcPr>
          <w:p w:rsidR="00864512" w:rsidRPr="004E6335" w:rsidRDefault="00864512" w:rsidP="0066655B">
            <w:r>
              <w:t>Услуги по розничной торговле галантерейными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47.51.20    </w:t>
            </w:r>
          </w:p>
        </w:tc>
        <w:tc>
          <w:tcPr>
            <w:tcW w:w="7932" w:type="dxa"/>
            <w:tcBorders>
              <w:top w:val="nil"/>
              <w:left w:val="nil"/>
              <w:bottom w:val="nil"/>
              <w:right w:val="nil"/>
            </w:tcBorders>
          </w:tcPr>
          <w:p w:rsidR="00864512" w:rsidRPr="004E6335" w:rsidRDefault="00864512" w:rsidP="0066655B">
            <w:r>
              <w:t>Услуги по розничной торговле галантерейными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47.51.20.000</w:t>
            </w:r>
          </w:p>
        </w:tc>
        <w:tc>
          <w:tcPr>
            <w:tcW w:w="7932" w:type="dxa"/>
            <w:tcBorders>
              <w:top w:val="nil"/>
              <w:left w:val="nil"/>
              <w:bottom w:val="nil"/>
              <w:right w:val="nil"/>
            </w:tcBorders>
          </w:tcPr>
          <w:p w:rsidR="00864512" w:rsidRPr="004E6335" w:rsidRDefault="00864512" w:rsidP="0066655B">
            <w:r>
              <w:t>Услуги по розничной торговле галантерейными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       </w:t>
            </w:r>
          </w:p>
        </w:tc>
        <w:tc>
          <w:tcPr>
            <w:tcW w:w="7932" w:type="dxa"/>
            <w:tcBorders>
              <w:top w:val="nil"/>
              <w:left w:val="nil"/>
              <w:bottom w:val="nil"/>
              <w:right w:val="nil"/>
            </w:tcBorders>
          </w:tcPr>
          <w:p w:rsidR="00864512" w:rsidRPr="004E6335" w:rsidRDefault="00864512" w:rsidP="0066655B">
            <w:r>
              <w:t>Услуги по розничной торговле скобяными изделиями, лакокрасочными материалами и материалами для остекления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47.52.1     </w:t>
            </w:r>
          </w:p>
        </w:tc>
        <w:tc>
          <w:tcPr>
            <w:tcW w:w="7932" w:type="dxa"/>
            <w:tcBorders>
              <w:top w:val="nil"/>
              <w:left w:val="nil"/>
              <w:bottom w:val="nil"/>
              <w:right w:val="nil"/>
            </w:tcBorders>
          </w:tcPr>
          <w:p w:rsidR="00864512" w:rsidRPr="004E6335" w:rsidRDefault="00864512" w:rsidP="0066655B">
            <w:r>
              <w:t>Услуги по розничной торговле скобяными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47.52.10    </w:t>
            </w:r>
          </w:p>
        </w:tc>
        <w:tc>
          <w:tcPr>
            <w:tcW w:w="7932" w:type="dxa"/>
            <w:tcBorders>
              <w:top w:val="nil"/>
              <w:left w:val="nil"/>
              <w:bottom w:val="nil"/>
              <w:right w:val="nil"/>
            </w:tcBorders>
          </w:tcPr>
          <w:p w:rsidR="00864512" w:rsidRPr="004E6335" w:rsidRDefault="00864512" w:rsidP="0066655B">
            <w:r>
              <w:t>Услуги по розничной торговле скобяными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47.52.10.000</w:t>
            </w:r>
          </w:p>
        </w:tc>
        <w:tc>
          <w:tcPr>
            <w:tcW w:w="7932" w:type="dxa"/>
            <w:tcBorders>
              <w:top w:val="nil"/>
              <w:left w:val="nil"/>
              <w:bottom w:val="nil"/>
              <w:right w:val="nil"/>
            </w:tcBorders>
          </w:tcPr>
          <w:p w:rsidR="00864512" w:rsidRPr="004E6335" w:rsidRDefault="00864512" w:rsidP="0066655B">
            <w:r>
              <w:t>Услуги по розничной торговле скобяными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47.52.2     </w:t>
            </w:r>
          </w:p>
        </w:tc>
        <w:tc>
          <w:tcPr>
            <w:tcW w:w="7932" w:type="dxa"/>
            <w:tcBorders>
              <w:top w:val="nil"/>
              <w:left w:val="nil"/>
              <w:bottom w:val="nil"/>
              <w:right w:val="nil"/>
            </w:tcBorders>
          </w:tcPr>
          <w:p w:rsidR="00864512" w:rsidRPr="004E6335" w:rsidRDefault="00864512" w:rsidP="0066655B">
            <w:r>
              <w:t>Услуги по розничной торговле лакокрасочными материалами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47.52.20    </w:t>
            </w:r>
          </w:p>
        </w:tc>
        <w:tc>
          <w:tcPr>
            <w:tcW w:w="7932" w:type="dxa"/>
            <w:tcBorders>
              <w:top w:val="nil"/>
              <w:left w:val="nil"/>
              <w:bottom w:val="nil"/>
              <w:right w:val="nil"/>
            </w:tcBorders>
          </w:tcPr>
          <w:p w:rsidR="00864512" w:rsidRPr="004E6335" w:rsidRDefault="00864512" w:rsidP="0066655B">
            <w:r>
              <w:t>Услуги по розничной торговле лакокрасочными материалами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47.52.20.000</w:t>
            </w:r>
          </w:p>
        </w:tc>
        <w:tc>
          <w:tcPr>
            <w:tcW w:w="7932" w:type="dxa"/>
            <w:tcBorders>
              <w:top w:val="nil"/>
              <w:left w:val="nil"/>
              <w:bottom w:val="nil"/>
              <w:right w:val="nil"/>
            </w:tcBorders>
          </w:tcPr>
          <w:p w:rsidR="00864512" w:rsidRPr="004E6335" w:rsidRDefault="00864512" w:rsidP="0066655B">
            <w:r>
              <w:t>Услуги по розничной торговле лакокрасочными материалами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47.52.3     </w:t>
            </w:r>
          </w:p>
        </w:tc>
        <w:tc>
          <w:tcPr>
            <w:tcW w:w="7932" w:type="dxa"/>
            <w:tcBorders>
              <w:top w:val="nil"/>
              <w:left w:val="nil"/>
              <w:bottom w:val="nil"/>
              <w:right w:val="nil"/>
            </w:tcBorders>
          </w:tcPr>
          <w:p w:rsidR="00864512" w:rsidRPr="004E6335" w:rsidRDefault="00864512" w:rsidP="0066655B">
            <w:r>
              <w:t>Услуги по розничной торговле стеклом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47.52.30    </w:t>
            </w:r>
          </w:p>
        </w:tc>
        <w:tc>
          <w:tcPr>
            <w:tcW w:w="7932" w:type="dxa"/>
            <w:tcBorders>
              <w:top w:val="nil"/>
              <w:left w:val="nil"/>
              <w:bottom w:val="nil"/>
              <w:right w:val="nil"/>
            </w:tcBorders>
          </w:tcPr>
          <w:p w:rsidR="00864512" w:rsidRPr="004E6335" w:rsidRDefault="00864512" w:rsidP="0066655B">
            <w:r>
              <w:t>Услуги по розничной торговле стеклом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47.52.30.000</w:t>
            </w:r>
          </w:p>
        </w:tc>
        <w:tc>
          <w:tcPr>
            <w:tcW w:w="7932" w:type="dxa"/>
            <w:tcBorders>
              <w:top w:val="nil"/>
              <w:left w:val="nil"/>
              <w:bottom w:val="nil"/>
              <w:right w:val="nil"/>
            </w:tcBorders>
          </w:tcPr>
          <w:p w:rsidR="00864512" w:rsidRPr="004E6335" w:rsidRDefault="00864512" w:rsidP="0066655B">
            <w:r>
              <w:t>Услуги по розничной торговле стеклом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47.52.4     </w:t>
            </w:r>
          </w:p>
        </w:tc>
        <w:tc>
          <w:tcPr>
            <w:tcW w:w="7932" w:type="dxa"/>
            <w:tcBorders>
              <w:top w:val="nil"/>
              <w:left w:val="nil"/>
              <w:bottom w:val="nil"/>
              <w:right w:val="nil"/>
            </w:tcBorders>
          </w:tcPr>
          <w:p w:rsidR="00864512" w:rsidRPr="004E6335" w:rsidRDefault="00864512" w:rsidP="0066655B">
            <w:r>
              <w:t>Услуги по розничной торговле материалами и оборудованием для изготовления поделок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47.52.40    </w:t>
            </w:r>
          </w:p>
        </w:tc>
        <w:tc>
          <w:tcPr>
            <w:tcW w:w="7932" w:type="dxa"/>
            <w:tcBorders>
              <w:top w:val="nil"/>
              <w:left w:val="nil"/>
              <w:bottom w:val="nil"/>
              <w:right w:val="nil"/>
            </w:tcBorders>
          </w:tcPr>
          <w:p w:rsidR="00864512" w:rsidRPr="004E6335" w:rsidRDefault="00864512" w:rsidP="0066655B">
            <w:r>
              <w:t>Услуги по розничной торговле материалами и оборудованием для изготовления поделок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47.52.40.000</w:t>
            </w:r>
          </w:p>
        </w:tc>
        <w:tc>
          <w:tcPr>
            <w:tcW w:w="7932" w:type="dxa"/>
            <w:tcBorders>
              <w:top w:val="nil"/>
              <w:left w:val="nil"/>
              <w:bottom w:val="nil"/>
              <w:right w:val="nil"/>
            </w:tcBorders>
          </w:tcPr>
          <w:p w:rsidR="00864512" w:rsidRPr="004E6335" w:rsidRDefault="00864512" w:rsidP="0066655B">
            <w:r>
              <w:t>Услуги по розничной торговле материалами и оборудованием для изготовления поделок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47.52.5     </w:t>
            </w:r>
          </w:p>
        </w:tc>
        <w:tc>
          <w:tcPr>
            <w:tcW w:w="7932" w:type="dxa"/>
            <w:tcBorders>
              <w:top w:val="nil"/>
              <w:left w:val="nil"/>
              <w:bottom w:val="nil"/>
              <w:right w:val="nil"/>
            </w:tcBorders>
          </w:tcPr>
          <w:p w:rsidR="00864512" w:rsidRPr="004E6335" w:rsidRDefault="00864512" w:rsidP="0066655B">
            <w:r>
              <w:t>Услуги по розничной торговле санитарно-техническим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47.52.50    </w:t>
            </w:r>
          </w:p>
        </w:tc>
        <w:tc>
          <w:tcPr>
            <w:tcW w:w="7932" w:type="dxa"/>
            <w:tcBorders>
              <w:top w:val="nil"/>
              <w:left w:val="nil"/>
              <w:bottom w:val="nil"/>
              <w:right w:val="nil"/>
            </w:tcBorders>
          </w:tcPr>
          <w:p w:rsidR="00864512" w:rsidRPr="004E6335" w:rsidRDefault="00864512" w:rsidP="0066655B">
            <w:r>
              <w:t>Услуги по розничной торговле санитарно-техническим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47.52.50.000</w:t>
            </w:r>
          </w:p>
        </w:tc>
        <w:tc>
          <w:tcPr>
            <w:tcW w:w="7932" w:type="dxa"/>
            <w:tcBorders>
              <w:top w:val="nil"/>
              <w:left w:val="nil"/>
              <w:bottom w:val="nil"/>
              <w:right w:val="nil"/>
            </w:tcBorders>
          </w:tcPr>
          <w:p w:rsidR="00864512" w:rsidRPr="004E6335" w:rsidRDefault="00864512" w:rsidP="0066655B">
            <w:r>
              <w:t>Услуги по розничной торговле санитарно-техническим оборудованием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47.52.6     </w:t>
            </w:r>
          </w:p>
        </w:tc>
        <w:tc>
          <w:tcPr>
            <w:tcW w:w="7932" w:type="dxa"/>
            <w:tcBorders>
              <w:top w:val="nil"/>
              <w:left w:val="nil"/>
              <w:bottom w:val="nil"/>
              <w:right w:val="nil"/>
            </w:tcBorders>
          </w:tcPr>
          <w:p w:rsidR="00864512" w:rsidRPr="004E6335" w:rsidRDefault="00864512" w:rsidP="0066655B">
            <w:r>
              <w:t>Услуги по розничной торговле садово-огородной техникой и инвентарем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47.52.60    </w:t>
            </w:r>
          </w:p>
        </w:tc>
        <w:tc>
          <w:tcPr>
            <w:tcW w:w="7932" w:type="dxa"/>
            <w:tcBorders>
              <w:top w:val="nil"/>
              <w:left w:val="nil"/>
              <w:bottom w:val="nil"/>
              <w:right w:val="nil"/>
            </w:tcBorders>
          </w:tcPr>
          <w:p w:rsidR="00864512" w:rsidRPr="004E6335" w:rsidRDefault="00864512" w:rsidP="0066655B">
            <w:r>
              <w:t>Услуги по розничной торговле садово-огородной техникой и инвентарем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47.52.60.000</w:t>
            </w:r>
          </w:p>
        </w:tc>
        <w:tc>
          <w:tcPr>
            <w:tcW w:w="7932" w:type="dxa"/>
            <w:tcBorders>
              <w:top w:val="nil"/>
              <w:left w:val="nil"/>
              <w:bottom w:val="nil"/>
              <w:right w:val="nil"/>
            </w:tcBorders>
          </w:tcPr>
          <w:p w:rsidR="00864512" w:rsidRPr="004E6335" w:rsidRDefault="00864512" w:rsidP="0066655B">
            <w:r>
              <w:t>Услуги по розничной торговле садово-огородной техникой и инвентарем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     </w:t>
            </w:r>
          </w:p>
        </w:tc>
        <w:tc>
          <w:tcPr>
            <w:tcW w:w="7932" w:type="dxa"/>
            <w:tcBorders>
              <w:top w:val="nil"/>
              <w:left w:val="nil"/>
              <w:bottom w:val="nil"/>
              <w:right w:val="nil"/>
            </w:tcBorders>
          </w:tcPr>
          <w:p w:rsidR="00864512" w:rsidRPr="004E6335" w:rsidRDefault="00864512" w:rsidP="0066655B">
            <w:r>
              <w:t>Услуги по розничной торговле строительными материалами,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47.52.71    </w:t>
            </w:r>
          </w:p>
        </w:tc>
        <w:tc>
          <w:tcPr>
            <w:tcW w:w="7932" w:type="dxa"/>
            <w:tcBorders>
              <w:top w:val="nil"/>
              <w:left w:val="nil"/>
              <w:bottom w:val="nil"/>
              <w:right w:val="nil"/>
            </w:tcBorders>
          </w:tcPr>
          <w:p w:rsidR="00864512" w:rsidRPr="004E6335" w:rsidRDefault="00864512" w:rsidP="0066655B">
            <w:r>
              <w:t>Услуги по розничной торговле лесоматериалами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47.52.71.000</w:t>
            </w:r>
          </w:p>
        </w:tc>
        <w:tc>
          <w:tcPr>
            <w:tcW w:w="7932" w:type="dxa"/>
            <w:tcBorders>
              <w:top w:val="nil"/>
              <w:left w:val="nil"/>
              <w:bottom w:val="nil"/>
              <w:right w:val="nil"/>
            </w:tcBorders>
          </w:tcPr>
          <w:p w:rsidR="00864512" w:rsidRPr="004E6335" w:rsidRDefault="00864512" w:rsidP="0066655B">
            <w:r>
              <w:t>Услуги по розничной торговле лесоматериалами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47.52.72    </w:t>
            </w:r>
          </w:p>
        </w:tc>
        <w:tc>
          <w:tcPr>
            <w:tcW w:w="7932" w:type="dxa"/>
            <w:tcBorders>
              <w:top w:val="nil"/>
              <w:left w:val="nil"/>
              <w:bottom w:val="nil"/>
              <w:right w:val="nil"/>
            </w:tcBorders>
          </w:tcPr>
          <w:p w:rsidR="00864512" w:rsidRPr="004E6335" w:rsidRDefault="00864512" w:rsidP="0066655B">
            <w:r>
              <w:t>Услуги по розничной торговле кирпичом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47.52.72.000</w:t>
            </w:r>
          </w:p>
        </w:tc>
        <w:tc>
          <w:tcPr>
            <w:tcW w:w="7932" w:type="dxa"/>
            <w:tcBorders>
              <w:top w:val="nil"/>
              <w:left w:val="nil"/>
              <w:bottom w:val="nil"/>
              <w:right w:val="nil"/>
            </w:tcBorders>
          </w:tcPr>
          <w:p w:rsidR="00864512" w:rsidRPr="004E6335" w:rsidRDefault="00864512" w:rsidP="0066655B">
            <w:r>
              <w:t>Услуги по розничной торговле кирпичом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47.52.73    </w:t>
            </w:r>
          </w:p>
        </w:tc>
        <w:tc>
          <w:tcPr>
            <w:tcW w:w="7932" w:type="dxa"/>
            <w:tcBorders>
              <w:top w:val="nil"/>
              <w:left w:val="nil"/>
              <w:bottom w:val="nil"/>
              <w:right w:val="nil"/>
            </w:tcBorders>
          </w:tcPr>
          <w:p w:rsidR="00864512" w:rsidRPr="004E6335" w:rsidRDefault="00864512" w:rsidP="0066655B">
            <w:r>
              <w:t>Услуги по розничной торговле металлическими и неметаллическими конструкциями и т. п.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47.52.73.000</w:t>
            </w:r>
          </w:p>
        </w:tc>
        <w:tc>
          <w:tcPr>
            <w:tcW w:w="7932" w:type="dxa"/>
            <w:tcBorders>
              <w:top w:val="nil"/>
              <w:left w:val="nil"/>
              <w:bottom w:val="nil"/>
              <w:right w:val="nil"/>
            </w:tcBorders>
          </w:tcPr>
          <w:p w:rsidR="00864512" w:rsidRPr="004E6335" w:rsidRDefault="00864512" w:rsidP="0066655B">
            <w:r>
              <w:t>Услуги по розничной торговле металлическими и неметаллическими конструкциями и т. п.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47.52.74    </w:t>
            </w:r>
          </w:p>
        </w:tc>
        <w:tc>
          <w:tcPr>
            <w:tcW w:w="7932" w:type="dxa"/>
            <w:tcBorders>
              <w:top w:val="nil"/>
              <w:left w:val="nil"/>
              <w:bottom w:val="nil"/>
              <w:right w:val="nil"/>
            </w:tcBorders>
          </w:tcPr>
          <w:p w:rsidR="00864512" w:rsidRPr="004E6335" w:rsidRDefault="00864512" w:rsidP="0066655B">
            <w:r>
              <w:t>Услуги по розничной торговле сборными деревянными строениями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47.52.74.000</w:t>
            </w:r>
          </w:p>
        </w:tc>
        <w:tc>
          <w:tcPr>
            <w:tcW w:w="7932" w:type="dxa"/>
            <w:tcBorders>
              <w:top w:val="nil"/>
              <w:left w:val="nil"/>
              <w:bottom w:val="nil"/>
              <w:right w:val="nil"/>
            </w:tcBorders>
          </w:tcPr>
          <w:p w:rsidR="00864512" w:rsidRPr="004E6335" w:rsidRDefault="00864512" w:rsidP="0066655B">
            <w:r>
              <w:t>Услуги по розничной торговле сборными деревянными строениями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47.52.79    </w:t>
            </w:r>
          </w:p>
        </w:tc>
        <w:tc>
          <w:tcPr>
            <w:tcW w:w="7932" w:type="dxa"/>
            <w:tcBorders>
              <w:top w:val="nil"/>
              <w:left w:val="nil"/>
              <w:bottom w:val="nil"/>
              <w:right w:val="nil"/>
            </w:tcBorders>
          </w:tcPr>
          <w:p w:rsidR="00864512" w:rsidRPr="004E6335" w:rsidRDefault="00864512" w:rsidP="0066655B">
            <w:r>
              <w:t>Услуги по розничной торговле прочими строительными материалами,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47.52.79.000</w:t>
            </w:r>
          </w:p>
        </w:tc>
        <w:tc>
          <w:tcPr>
            <w:tcW w:w="7932" w:type="dxa"/>
            <w:tcBorders>
              <w:top w:val="nil"/>
              <w:left w:val="nil"/>
              <w:bottom w:val="nil"/>
              <w:right w:val="nil"/>
            </w:tcBorders>
          </w:tcPr>
          <w:p w:rsidR="00864512" w:rsidRPr="004E6335" w:rsidRDefault="00864512" w:rsidP="0066655B">
            <w:r>
              <w:t>Услуги по розничной торговле прочими строительными материалами,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       </w:t>
            </w:r>
          </w:p>
        </w:tc>
        <w:tc>
          <w:tcPr>
            <w:tcW w:w="7932" w:type="dxa"/>
            <w:tcBorders>
              <w:top w:val="nil"/>
              <w:left w:val="nil"/>
              <w:bottom w:val="nil"/>
              <w:right w:val="nil"/>
            </w:tcBorders>
          </w:tcPr>
          <w:p w:rsidR="00864512" w:rsidRPr="004E6335" w:rsidRDefault="00864512" w:rsidP="0066655B">
            <w:r>
              <w:t>Услуги по розничной торговле коврами, ковровыми изделиями, покрытиями для пола и стен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47.53.1     </w:t>
            </w:r>
          </w:p>
        </w:tc>
        <w:tc>
          <w:tcPr>
            <w:tcW w:w="7932" w:type="dxa"/>
            <w:tcBorders>
              <w:top w:val="nil"/>
              <w:left w:val="nil"/>
              <w:bottom w:val="nil"/>
              <w:right w:val="nil"/>
            </w:tcBorders>
          </w:tcPr>
          <w:p w:rsidR="00864512" w:rsidRPr="004E6335" w:rsidRDefault="00864512" w:rsidP="0066655B">
            <w:r>
              <w:t>Услуги по розничной торговле коврами и ковровыми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47.53.10    </w:t>
            </w:r>
          </w:p>
        </w:tc>
        <w:tc>
          <w:tcPr>
            <w:tcW w:w="7932" w:type="dxa"/>
            <w:tcBorders>
              <w:top w:val="nil"/>
              <w:left w:val="nil"/>
              <w:bottom w:val="nil"/>
              <w:right w:val="nil"/>
            </w:tcBorders>
          </w:tcPr>
          <w:p w:rsidR="00864512" w:rsidRPr="004E6335" w:rsidRDefault="00864512" w:rsidP="0066655B">
            <w:r>
              <w:t>Услуги по розничной торговле коврами и ковровыми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47.53.10.000</w:t>
            </w:r>
          </w:p>
        </w:tc>
        <w:tc>
          <w:tcPr>
            <w:tcW w:w="7932" w:type="dxa"/>
            <w:tcBorders>
              <w:top w:val="nil"/>
              <w:left w:val="nil"/>
              <w:bottom w:val="nil"/>
              <w:right w:val="nil"/>
            </w:tcBorders>
          </w:tcPr>
          <w:p w:rsidR="00864512" w:rsidRPr="004E6335" w:rsidRDefault="00864512" w:rsidP="0066655B">
            <w:r>
              <w:t>Услуги по розничной торговле коврами и ковровыми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47.53.2     </w:t>
            </w:r>
          </w:p>
        </w:tc>
        <w:tc>
          <w:tcPr>
            <w:tcW w:w="7932" w:type="dxa"/>
            <w:tcBorders>
              <w:top w:val="nil"/>
              <w:left w:val="nil"/>
              <w:bottom w:val="nil"/>
              <w:right w:val="nil"/>
            </w:tcBorders>
          </w:tcPr>
          <w:p w:rsidR="00864512" w:rsidRPr="004E6335" w:rsidRDefault="00864512" w:rsidP="0066655B">
            <w:r>
              <w:t>Услуги по розничной торговле портьерами, тюлевыми занавесями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47.53.20    </w:t>
            </w:r>
          </w:p>
        </w:tc>
        <w:tc>
          <w:tcPr>
            <w:tcW w:w="7932" w:type="dxa"/>
            <w:tcBorders>
              <w:top w:val="nil"/>
              <w:left w:val="nil"/>
              <w:bottom w:val="nil"/>
              <w:right w:val="nil"/>
            </w:tcBorders>
          </w:tcPr>
          <w:p w:rsidR="00864512" w:rsidRPr="004E6335" w:rsidRDefault="00864512" w:rsidP="0066655B">
            <w:r>
              <w:t>Услуги по розничной торговле портьерами, тюлевыми занавесями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47.53.20.000</w:t>
            </w:r>
          </w:p>
        </w:tc>
        <w:tc>
          <w:tcPr>
            <w:tcW w:w="7932" w:type="dxa"/>
            <w:tcBorders>
              <w:top w:val="nil"/>
              <w:left w:val="nil"/>
              <w:bottom w:val="nil"/>
              <w:right w:val="nil"/>
            </w:tcBorders>
          </w:tcPr>
          <w:p w:rsidR="00864512" w:rsidRPr="004E6335" w:rsidRDefault="00864512" w:rsidP="0066655B">
            <w:r>
              <w:t>Услуги по розничной торговле портьерами, тюлевыми занавесями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47.53.3     </w:t>
            </w:r>
          </w:p>
        </w:tc>
        <w:tc>
          <w:tcPr>
            <w:tcW w:w="7932" w:type="dxa"/>
            <w:tcBorders>
              <w:top w:val="nil"/>
              <w:left w:val="nil"/>
              <w:bottom w:val="nil"/>
              <w:right w:val="nil"/>
            </w:tcBorders>
          </w:tcPr>
          <w:p w:rsidR="00864512" w:rsidRPr="004E6335" w:rsidRDefault="00864512" w:rsidP="0066655B">
            <w:r>
              <w:t>Услуги по розничной торговле обоями и напольными покрытиями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47.53.30    </w:t>
            </w:r>
          </w:p>
        </w:tc>
        <w:tc>
          <w:tcPr>
            <w:tcW w:w="7932" w:type="dxa"/>
            <w:tcBorders>
              <w:top w:val="nil"/>
              <w:left w:val="nil"/>
              <w:bottom w:val="nil"/>
              <w:right w:val="nil"/>
            </w:tcBorders>
          </w:tcPr>
          <w:p w:rsidR="00864512" w:rsidRPr="004E6335" w:rsidRDefault="00864512" w:rsidP="0066655B">
            <w:r>
              <w:t>Услуги по розничной торговле обоями и напольными покрытиями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47.53.30.000</w:t>
            </w:r>
          </w:p>
        </w:tc>
        <w:tc>
          <w:tcPr>
            <w:tcW w:w="7932" w:type="dxa"/>
            <w:tcBorders>
              <w:top w:val="nil"/>
              <w:left w:val="nil"/>
              <w:bottom w:val="nil"/>
              <w:right w:val="nil"/>
            </w:tcBorders>
          </w:tcPr>
          <w:p w:rsidR="00864512" w:rsidRPr="004E6335" w:rsidRDefault="00864512" w:rsidP="0066655B">
            <w:r>
              <w:t>Услуги по розничной торговле обоями и напольными покрытиями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47.54       </w:t>
            </w:r>
          </w:p>
        </w:tc>
        <w:tc>
          <w:tcPr>
            <w:tcW w:w="7932" w:type="dxa"/>
            <w:tcBorders>
              <w:top w:val="nil"/>
              <w:left w:val="nil"/>
              <w:bottom w:val="nil"/>
              <w:right w:val="nil"/>
            </w:tcBorders>
          </w:tcPr>
          <w:p w:rsidR="00864512" w:rsidRPr="004E6335" w:rsidRDefault="00864512" w:rsidP="0066655B">
            <w:r>
              <w:t>Услуги по розничной торговле бытовыми электротоварами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47.54.1     </w:t>
            </w:r>
          </w:p>
        </w:tc>
        <w:tc>
          <w:tcPr>
            <w:tcW w:w="7932" w:type="dxa"/>
            <w:tcBorders>
              <w:top w:val="nil"/>
              <w:left w:val="nil"/>
              <w:bottom w:val="nil"/>
              <w:right w:val="nil"/>
            </w:tcBorders>
          </w:tcPr>
          <w:p w:rsidR="00864512" w:rsidRPr="004E6335" w:rsidRDefault="00864512" w:rsidP="0066655B">
            <w:r>
              <w:t>Услуги по розничной торговле бытовыми электротоварами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47.54.10    </w:t>
            </w:r>
          </w:p>
        </w:tc>
        <w:tc>
          <w:tcPr>
            <w:tcW w:w="7932" w:type="dxa"/>
            <w:tcBorders>
              <w:top w:val="nil"/>
              <w:left w:val="nil"/>
              <w:bottom w:val="nil"/>
              <w:right w:val="nil"/>
            </w:tcBorders>
          </w:tcPr>
          <w:p w:rsidR="00864512" w:rsidRPr="004E6335" w:rsidRDefault="00864512" w:rsidP="0066655B">
            <w:r>
              <w:t>Услуги по розничной торговле бытовыми электротоварами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47.54.10.000</w:t>
            </w:r>
          </w:p>
        </w:tc>
        <w:tc>
          <w:tcPr>
            <w:tcW w:w="7932" w:type="dxa"/>
            <w:tcBorders>
              <w:top w:val="nil"/>
              <w:left w:val="nil"/>
              <w:bottom w:val="nil"/>
              <w:right w:val="nil"/>
            </w:tcBorders>
          </w:tcPr>
          <w:p w:rsidR="00864512" w:rsidRPr="004E6335" w:rsidRDefault="00864512" w:rsidP="0066655B">
            <w:r>
              <w:t>Услуги по розничной торговле бытовыми электротоварами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       </w:t>
            </w:r>
          </w:p>
        </w:tc>
        <w:tc>
          <w:tcPr>
            <w:tcW w:w="7932" w:type="dxa"/>
            <w:tcBorders>
              <w:top w:val="nil"/>
              <w:left w:val="nil"/>
              <w:bottom w:val="nil"/>
              <w:right w:val="nil"/>
            </w:tcBorders>
          </w:tcPr>
          <w:p w:rsidR="00864512" w:rsidRPr="004E6335" w:rsidRDefault="00864512" w:rsidP="0066655B">
            <w:r>
              <w:t>Услуги по розничной торговле мебелью, осветительными приборами и прочими бытовыми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47.59.1     </w:t>
            </w:r>
          </w:p>
        </w:tc>
        <w:tc>
          <w:tcPr>
            <w:tcW w:w="7932" w:type="dxa"/>
            <w:tcBorders>
              <w:top w:val="nil"/>
              <w:left w:val="nil"/>
              <w:bottom w:val="nil"/>
              <w:right w:val="nil"/>
            </w:tcBorders>
          </w:tcPr>
          <w:p w:rsidR="00864512" w:rsidRPr="004E6335" w:rsidRDefault="00864512" w:rsidP="0066655B">
            <w:r>
              <w:t>Услуги по розничной торговле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47.59.10    </w:t>
            </w:r>
          </w:p>
        </w:tc>
        <w:tc>
          <w:tcPr>
            <w:tcW w:w="7932" w:type="dxa"/>
            <w:tcBorders>
              <w:top w:val="nil"/>
              <w:left w:val="nil"/>
              <w:bottom w:val="nil"/>
              <w:right w:val="nil"/>
            </w:tcBorders>
          </w:tcPr>
          <w:p w:rsidR="00864512" w:rsidRPr="004E6335" w:rsidRDefault="00864512" w:rsidP="0066655B">
            <w:r>
              <w:t>Услуги по розничной торговле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47.59.10.000</w:t>
            </w:r>
          </w:p>
        </w:tc>
        <w:tc>
          <w:tcPr>
            <w:tcW w:w="7932" w:type="dxa"/>
            <w:tcBorders>
              <w:top w:val="nil"/>
              <w:left w:val="nil"/>
              <w:bottom w:val="nil"/>
              <w:right w:val="nil"/>
            </w:tcBorders>
          </w:tcPr>
          <w:p w:rsidR="00864512" w:rsidRPr="004E6335" w:rsidRDefault="00864512" w:rsidP="0066655B">
            <w:r>
              <w:t>Услуги по розничной торговле мебелью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47.59.2     </w:t>
            </w:r>
          </w:p>
        </w:tc>
        <w:tc>
          <w:tcPr>
            <w:tcW w:w="7932" w:type="dxa"/>
            <w:tcBorders>
              <w:top w:val="nil"/>
              <w:left w:val="nil"/>
              <w:bottom w:val="nil"/>
              <w:right w:val="nil"/>
            </w:tcBorders>
          </w:tcPr>
          <w:p w:rsidR="00864512" w:rsidRPr="004E6335" w:rsidRDefault="00864512" w:rsidP="0066655B">
            <w:r>
              <w:t>Услуги по розничной торговле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47.59.20    </w:t>
            </w:r>
          </w:p>
        </w:tc>
        <w:tc>
          <w:tcPr>
            <w:tcW w:w="7932" w:type="dxa"/>
            <w:tcBorders>
              <w:top w:val="nil"/>
              <w:left w:val="nil"/>
              <w:bottom w:val="nil"/>
              <w:right w:val="nil"/>
            </w:tcBorders>
          </w:tcPr>
          <w:p w:rsidR="00864512" w:rsidRPr="004E6335" w:rsidRDefault="00864512" w:rsidP="0066655B">
            <w:r>
              <w:t>Услуги по розничной торговле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47.59.20.000</w:t>
            </w:r>
          </w:p>
        </w:tc>
        <w:tc>
          <w:tcPr>
            <w:tcW w:w="7932" w:type="dxa"/>
            <w:tcBorders>
              <w:top w:val="nil"/>
              <w:left w:val="nil"/>
              <w:bottom w:val="nil"/>
              <w:right w:val="nil"/>
            </w:tcBorders>
          </w:tcPr>
          <w:p w:rsidR="00864512" w:rsidRPr="004E6335" w:rsidRDefault="00864512" w:rsidP="0066655B">
            <w:r>
              <w:t>Услуги по розничной торговле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47.59.3     </w:t>
            </w:r>
          </w:p>
        </w:tc>
        <w:tc>
          <w:tcPr>
            <w:tcW w:w="7932" w:type="dxa"/>
            <w:tcBorders>
              <w:top w:val="nil"/>
              <w:left w:val="nil"/>
              <w:bottom w:val="nil"/>
              <w:right w:val="nil"/>
            </w:tcBorders>
          </w:tcPr>
          <w:p w:rsidR="00864512" w:rsidRPr="004E6335" w:rsidRDefault="00864512" w:rsidP="0066655B">
            <w:r>
              <w:t>Услуги по розничной торговле осветительными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47.59.30    </w:t>
            </w:r>
          </w:p>
        </w:tc>
        <w:tc>
          <w:tcPr>
            <w:tcW w:w="7932" w:type="dxa"/>
            <w:tcBorders>
              <w:top w:val="nil"/>
              <w:left w:val="nil"/>
              <w:bottom w:val="nil"/>
              <w:right w:val="nil"/>
            </w:tcBorders>
          </w:tcPr>
          <w:p w:rsidR="00864512" w:rsidRPr="004E6335" w:rsidRDefault="00864512" w:rsidP="0066655B">
            <w:r>
              <w:t>Услуги по розничной торговле осветительными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47.59.30.000</w:t>
            </w:r>
          </w:p>
        </w:tc>
        <w:tc>
          <w:tcPr>
            <w:tcW w:w="7932" w:type="dxa"/>
            <w:tcBorders>
              <w:top w:val="nil"/>
              <w:left w:val="nil"/>
              <w:bottom w:val="nil"/>
              <w:right w:val="nil"/>
            </w:tcBorders>
          </w:tcPr>
          <w:p w:rsidR="00864512" w:rsidRPr="004E6335" w:rsidRDefault="00864512" w:rsidP="0066655B">
            <w:r>
              <w:t>Услуги по розничной торговле осветительными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47.59.4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дерева, пробки и плетеными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47.59.40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дерева, пробки и плетеными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47.59.40.000</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дерева, пробки и плетеными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47.59.5     </w:t>
            </w:r>
          </w:p>
        </w:tc>
        <w:tc>
          <w:tcPr>
            <w:tcW w:w="7932" w:type="dxa"/>
            <w:tcBorders>
              <w:top w:val="nil"/>
              <w:left w:val="nil"/>
              <w:bottom w:val="nil"/>
              <w:right w:val="nil"/>
            </w:tcBorders>
          </w:tcPr>
          <w:p w:rsidR="00864512" w:rsidRPr="004E6335" w:rsidRDefault="00864512" w:rsidP="0066655B">
            <w:r>
              <w:t>Услуги по розничной торговле музыкальными инструментами и нотными изданиями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47.59.50    </w:t>
            </w:r>
          </w:p>
        </w:tc>
        <w:tc>
          <w:tcPr>
            <w:tcW w:w="7932" w:type="dxa"/>
            <w:tcBorders>
              <w:top w:val="nil"/>
              <w:left w:val="nil"/>
              <w:bottom w:val="nil"/>
              <w:right w:val="nil"/>
            </w:tcBorders>
          </w:tcPr>
          <w:p w:rsidR="00864512" w:rsidRPr="004E6335" w:rsidRDefault="00864512" w:rsidP="0066655B">
            <w:r>
              <w:t>Услуги по розничной торговле музыкальными инструментами и нотными изданиями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47.59.50.000</w:t>
            </w:r>
          </w:p>
        </w:tc>
        <w:tc>
          <w:tcPr>
            <w:tcW w:w="7932" w:type="dxa"/>
            <w:tcBorders>
              <w:top w:val="nil"/>
              <w:left w:val="nil"/>
              <w:bottom w:val="nil"/>
              <w:right w:val="nil"/>
            </w:tcBorders>
          </w:tcPr>
          <w:p w:rsidR="00864512" w:rsidRPr="004E6335" w:rsidRDefault="00864512" w:rsidP="0066655B">
            <w:r>
              <w:t>Услуги по розничной торговле музыкальными инструментами и нотными изданиями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47.59.6     </w:t>
            </w:r>
          </w:p>
        </w:tc>
        <w:tc>
          <w:tcPr>
            <w:tcW w:w="7932" w:type="dxa"/>
            <w:tcBorders>
              <w:top w:val="nil"/>
              <w:left w:val="nil"/>
              <w:bottom w:val="nil"/>
              <w:right w:val="nil"/>
            </w:tcBorders>
          </w:tcPr>
          <w:p w:rsidR="00864512" w:rsidRPr="004E6335" w:rsidRDefault="00864512" w:rsidP="0066655B">
            <w:r>
              <w:t>Услуги по розничной торговле неэлектрическими бытовыми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47.59.60    </w:t>
            </w:r>
          </w:p>
        </w:tc>
        <w:tc>
          <w:tcPr>
            <w:tcW w:w="7932" w:type="dxa"/>
            <w:tcBorders>
              <w:top w:val="nil"/>
              <w:left w:val="nil"/>
              <w:bottom w:val="nil"/>
              <w:right w:val="nil"/>
            </w:tcBorders>
          </w:tcPr>
          <w:p w:rsidR="00864512" w:rsidRPr="004E6335" w:rsidRDefault="00864512" w:rsidP="0066655B">
            <w:r>
              <w:t>Услуги по розничной торговле неэлектрическими бытовыми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47.59.60.000</w:t>
            </w:r>
          </w:p>
        </w:tc>
        <w:tc>
          <w:tcPr>
            <w:tcW w:w="7932" w:type="dxa"/>
            <w:tcBorders>
              <w:top w:val="nil"/>
              <w:left w:val="nil"/>
              <w:bottom w:val="nil"/>
              <w:right w:val="nil"/>
            </w:tcBorders>
          </w:tcPr>
          <w:p w:rsidR="00864512" w:rsidRPr="004E6335" w:rsidRDefault="00864512" w:rsidP="0066655B">
            <w:r>
              <w:t>Услуги по розничной торговле неэлектрическими бытовыми приборами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47.59.7     </w:t>
            </w:r>
          </w:p>
        </w:tc>
        <w:tc>
          <w:tcPr>
            <w:tcW w:w="7932" w:type="dxa"/>
            <w:tcBorders>
              <w:top w:val="nil"/>
              <w:left w:val="nil"/>
              <w:bottom w:val="nil"/>
              <w:right w:val="nil"/>
            </w:tcBorders>
          </w:tcPr>
          <w:p w:rsidR="00864512" w:rsidRPr="004E6335" w:rsidRDefault="00864512" w:rsidP="0066655B">
            <w:r>
              <w:t>Услуги по розничной торговле электрическими системами охранной сигнализации, такими как запорные устройства, сейфы и хранилища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47.59.70    </w:t>
            </w:r>
          </w:p>
        </w:tc>
        <w:tc>
          <w:tcPr>
            <w:tcW w:w="7932" w:type="dxa"/>
            <w:tcBorders>
              <w:top w:val="nil"/>
              <w:left w:val="nil"/>
              <w:bottom w:val="nil"/>
              <w:right w:val="nil"/>
            </w:tcBorders>
          </w:tcPr>
          <w:p w:rsidR="00864512" w:rsidRPr="004E6335" w:rsidRDefault="00864512" w:rsidP="0066655B">
            <w:r>
              <w:t>Услуги по розничной торговле электрическими системами охранной сигнализации, такими как запорные устройства, сейфы и хранилища</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47.59.70.000</w:t>
            </w:r>
          </w:p>
        </w:tc>
        <w:tc>
          <w:tcPr>
            <w:tcW w:w="7932" w:type="dxa"/>
            <w:tcBorders>
              <w:top w:val="nil"/>
              <w:left w:val="nil"/>
              <w:bottom w:val="nil"/>
              <w:right w:val="nil"/>
            </w:tcBorders>
          </w:tcPr>
          <w:p w:rsidR="00864512" w:rsidRPr="004E6335" w:rsidRDefault="00864512" w:rsidP="0066655B">
            <w:r>
              <w:t>Услуги по розничной торговле электрическими системами охранной сигнализации, такими как запорные устройства, сейфы и хранилища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47.59.9     </w:t>
            </w:r>
          </w:p>
        </w:tc>
        <w:tc>
          <w:tcPr>
            <w:tcW w:w="7932" w:type="dxa"/>
            <w:tcBorders>
              <w:top w:val="nil"/>
              <w:left w:val="nil"/>
              <w:bottom w:val="nil"/>
              <w:right w:val="nil"/>
            </w:tcBorders>
          </w:tcPr>
          <w:p w:rsidR="00864512" w:rsidRPr="004E6335" w:rsidRDefault="00864512" w:rsidP="0066655B">
            <w:r>
              <w:t>Услуги по розничной торговле бытовыми изделиями и приборами,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47.59.90    </w:t>
            </w:r>
          </w:p>
        </w:tc>
        <w:tc>
          <w:tcPr>
            <w:tcW w:w="7932" w:type="dxa"/>
            <w:tcBorders>
              <w:top w:val="nil"/>
              <w:left w:val="nil"/>
              <w:bottom w:val="nil"/>
              <w:right w:val="nil"/>
            </w:tcBorders>
          </w:tcPr>
          <w:p w:rsidR="00864512" w:rsidRPr="004E6335" w:rsidRDefault="00864512" w:rsidP="0066655B">
            <w:r>
              <w:t>Услуги по розничной торговле бытовыми изделиями и приборами,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47.59.90.000</w:t>
            </w:r>
          </w:p>
        </w:tc>
        <w:tc>
          <w:tcPr>
            <w:tcW w:w="7932" w:type="dxa"/>
            <w:tcBorders>
              <w:top w:val="nil"/>
              <w:left w:val="nil"/>
              <w:bottom w:val="nil"/>
              <w:right w:val="nil"/>
            </w:tcBorders>
          </w:tcPr>
          <w:p w:rsidR="00864512" w:rsidRPr="004E6335" w:rsidRDefault="00864512" w:rsidP="0066655B">
            <w:r>
              <w:t>Услуги по розничной торговле бытовыми изделиями и приборами,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        </w:t>
            </w:r>
          </w:p>
        </w:tc>
        <w:tc>
          <w:tcPr>
            <w:tcW w:w="7932" w:type="dxa"/>
            <w:tcBorders>
              <w:top w:val="nil"/>
              <w:left w:val="nil"/>
              <w:bottom w:val="nil"/>
              <w:right w:val="nil"/>
            </w:tcBorders>
          </w:tcPr>
          <w:p w:rsidR="00864512" w:rsidRPr="004E6335" w:rsidRDefault="00864512" w:rsidP="0066655B">
            <w:r>
              <w:t>Услуги по розничной торговле товарами культурно-развлекательного назначения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47.61       </w:t>
            </w:r>
          </w:p>
        </w:tc>
        <w:tc>
          <w:tcPr>
            <w:tcW w:w="7932" w:type="dxa"/>
            <w:tcBorders>
              <w:top w:val="nil"/>
              <w:left w:val="nil"/>
              <w:bottom w:val="nil"/>
              <w:right w:val="nil"/>
            </w:tcBorders>
          </w:tcPr>
          <w:p w:rsidR="00864512" w:rsidRPr="004E6335" w:rsidRDefault="00864512" w:rsidP="0066655B">
            <w:r>
              <w:t>Услуги по розничной торговле книгами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47.61.1     </w:t>
            </w:r>
          </w:p>
        </w:tc>
        <w:tc>
          <w:tcPr>
            <w:tcW w:w="7932" w:type="dxa"/>
            <w:tcBorders>
              <w:top w:val="nil"/>
              <w:left w:val="nil"/>
              <w:bottom w:val="nil"/>
              <w:right w:val="nil"/>
            </w:tcBorders>
          </w:tcPr>
          <w:p w:rsidR="00864512" w:rsidRPr="004E6335" w:rsidRDefault="00864512" w:rsidP="0066655B">
            <w:r>
              <w:t>Услуги по розничной торговле книгами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47.61.10    </w:t>
            </w:r>
          </w:p>
        </w:tc>
        <w:tc>
          <w:tcPr>
            <w:tcW w:w="7932" w:type="dxa"/>
            <w:tcBorders>
              <w:top w:val="nil"/>
              <w:left w:val="nil"/>
              <w:bottom w:val="nil"/>
              <w:right w:val="nil"/>
            </w:tcBorders>
          </w:tcPr>
          <w:p w:rsidR="00864512" w:rsidRPr="004E6335" w:rsidRDefault="00864512" w:rsidP="0066655B">
            <w:r>
              <w:t>Услуги по розничной торговле книгами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47.61.10.000</w:t>
            </w:r>
          </w:p>
        </w:tc>
        <w:tc>
          <w:tcPr>
            <w:tcW w:w="7932" w:type="dxa"/>
            <w:tcBorders>
              <w:top w:val="nil"/>
              <w:left w:val="nil"/>
              <w:bottom w:val="nil"/>
              <w:right w:val="nil"/>
            </w:tcBorders>
          </w:tcPr>
          <w:p w:rsidR="00864512" w:rsidRPr="004E6335" w:rsidRDefault="00864512" w:rsidP="0066655B">
            <w:r>
              <w:t>Услуги по розничной торговле книгами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47.62       </w:t>
            </w:r>
          </w:p>
        </w:tc>
        <w:tc>
          <w:tcPr>
            <w:tcW w:w="7932" w:type="dxa"/>
            <w:tcBorders>
              <w:top w:val="nil"/>
              <w:left w:val="nil"/>
              <w:bottom w:val="nil"/>
              <w:right w:val="nil"/>
            </w:tcBorders>
          </w:tcPr>
          <w:p w:rsidR="00864512" w:rsidRPr="004E6335" w:rsidRDefault="00864512" w:rsidP="0066655B">
            <w:r>
              <w:t>Услуги по розничной торговле газетами и канцелярскими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47.62.1     </w:t>
            </w:r>
          </w:p>
        </w:tc>
        <w:tc>
          <w:tcPr>
            <w:tcW w:w="7932" w:type="dxa"/>
            <w:tcBorders>
              <w:top w:val="nil"/>
              <w:left w:val="nil"/>
              <w:bottom w:val="nil"/>
              <w:right w:val="nil"/>
            </w:tcBorders>
          </w:tcPr>
          <w:p w:rsidR="00864512" w:rsidRPr="004E6335" w:rsidRDefault="00864512" w:rsidP="0066655B">
            <w:r>
              <w:t>Услуги по розничной торговле газетами и журналами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47.62.10    </w:t>
            </w:r>
          </w:p>
        </w:tc>
        <w:tc>
          <w:tcPr>
            <w:tcW w:w="7932" w:type="dxa"/>
            <w:tcBorders>
              <w:top w:val="nil"/>
              <w:left w:val="nil"/>
              <w:bottom w:val="nil"/>
              <w:right w:val="nil"/>
            </w:tcBorders>
          </w:tcPr>
          <w:p w:rsidR="00864512" w:rsidRPr="004E6335" w:rsidRDefault="00864512" w:rsidP="0066655B">
            <w:r>
              <w:t>Услуги по розничной торговле газетами и журналами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47.62.10.000</w:t>
            </w:r>
          </w:p>
        </w:tc>
        <w:tc>
          <w:tcPr>
            <w:tcW w:w="7932" w:type="dxa"/>
            <w:tcBorders>
              <w:top w:val="nil"/>
              <w:left w:val="nil"/>
              <w:bottom w:val="nil"/>
              <w:right w:val="nil"/>
            </w:tcBorders>
          </w:tcPr>
          <w:p w:rsidR="00864512" w:rsidRPr="004E6335" w:rsidRDefault="00864512" w:rsidP="0066655B">
            <w:r>
              <w:t>Услуги по розничной торговле газетами и журналами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47.62.2     </w:t>
            </w:r>
          </w:p>
        </w:tc>
        <w:tc>
          <w:tcPr>
            <w:tcW w:w="7932" w:type="dxa"/>
            <w:tcBorders>
              <w:top w:val="nil"/>
              <w:left w:val="nil"/>
              <w:bottom w:val="nil"/>
              <w:right w:val="nil"/>
            </w:tcBorders>
          </w:tcPr>
          <w:p w:rsidR="00864512" w:rsidRPr="004E6335" w:rsidRDefault="00864512" w:rsidP="0066655B">
            <w:r>
              <w:t>Услуги по розничной торговле писчебумажными и канцелярскими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47.62.20    </w:t>
            </w:r>
          </w:p>
        </w:tc>
        <w:tc>
          <w:tcPr>
            <w:tcW w:w="7932" w:type="dxa"/>
            <w:tcBorders>
              <w:top w:val="nil"/>
              <w:left w:val="nil"/>
              <w:bottom w:val="nil"/>
              <w:right w:val="nil"/>
            </w:tcBorders>
          </w:tcPr>
          <w:p w:rsidR="00864512" w:rsidRPr="004E6335" w:rsidRDefault="00864512" w:rsidP="0066655B">
            <w:r>
              <w:t>Услуги по розничной торговле писчебумажными и канцелярскими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47.62.20.000</w:t>
            </w:r>
          </w:p>
        </w:tc>
        <w:tc>
          <w:tcPr>
            <w:tcW w:w="7932" w:type="dxa"/>
            <w:tcBorders>
              <w:top w:val="nil"/>
              <w:left w:val="nil"/>
              <w:bottom w:val="nil"/>
              <w:right w:val="nil"/>
            </w:tcBorders>
          </w:tcPr>
          <w:p w:rsidR="00864512" w:rsidRPr="004E6335" w:rsidRDefault="00864512" w:rsidP="0066655B">
            <w:r>
              <w:t>Услуги по розничной торговле писчебумажными и канцелярскими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47.63       </w:t>
            </w:r>
          </w:p>
        </w:tc>
        <w:tc>
          <w:tcPr>
            <w:tcW w:w="7932" w:type="dxa"/>
            <w:tcBorders>
              <w:top w:val="nil"/>
              <w:left w:val="nil"/>
              <w:bottom w:val="nil"/>
              <w:right w:val="nil"/>
            </w:tcBorders>
          </w:tcPr>
          <w:p w:rsidR="00864512" w:rsidRPr="004E6335" w:rsidRDefault="00864512" w:rsidP="0066655B">
            <w:r>
              <w:t>Услуги по розничной торговле музыкальными и видеозаписями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47.63.1     </w:t>
            </w:r>
          </w:p>
        </w:tc>
        <w:tc>
          <w:tcPr>
            <w:tcW w:w="7932" w:type="dxa"/>
            <w:tcBorders>
              <w:top w:val="nil"/>
              <w:left w:val="nil"/>
              <w:bottom w:val="nil"/>
              <w:right w:val="nil"/>
            </w:tcBorders>
          </w:tcPr>
          <w:p w:rsidR="00864512" w:rsidRPr="004E6335" w:rsidRDefault="00864512" w:rsidP="0066655B">
            <w:r>
              <w:t xml:space="preserve">Услуги по розничной торговле музыкальными записями, </w:t>
            </w:r>
            <w:proofErr w:type="spellStart"/>
            <w:r>
              <w:t>аудиолентами</w:t>
            </w:r>
            <w:proofErr w:type="spellEnd"/>
            <w:r>
              <w:t>, компакт-дисками и кассетами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47.63.10    </w:t>
            </w:r>
          </w:p>
        </w:tc>
        <w:tc>
          <w:tcPr>
            <w:tcW w:w="7932" w:type="dxa"/>
            <w:tcBorders>
              <w:top w:val="nil"/>
              <w:left w:val="nil"/>
              <w:bottom w:val="nil"/>
              <w:right w:val="nil"/>
            </w:tcBorders>
          </w:tcPr>
          <w:p w:rsidR="00864512" w:rsidRPr="004E6335" w:rsidRDefault="00864512" w:rsidP="0066655B">
            <w:r>
              <w:t xml:space="preserve">Услуги по розничной торговле музыкальными записями, </w:t>
            </w:r>
            <w:proofErr w:type="spellStart"/>
            <w:r>
              <w:t>аудиолентами</w:t>
            </w:r>
            <w:proofErr w:type="spellEnd"/>
            <w:r>
              <w:t>, компакт-дисками и кассетами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47.63.10.000</w:t>
            </w:r>
          </w:p>
        </w:tc>
        <w:tc>
          <w:tcPr>
            <w:tcW w:w="7932" w:type="dxa"/>
            <w:tcBorders>
              <w:top w:val="nil"/>
              <w:left w:val="nil"/>
              <w:bottom w:val="nil"/>
              <w:right w:val="nil"/>
            </w:tcBorders>
          </w:tcPr>
          <w:p w:rsidR="00864512" w:rsidRPr="004E6335" w:rsidRDefault="00864512" w:rsidP="0066655B">
            <w:r>
              <w:t xml:space="preserve">Услуги по розничной торговле музыкальными записями, </w:t>
            </w:r>
            <w:proofErr w:type="spellStart"/>
            <w:r>
              <w:t>аудиолентами</w:t>
            </w:r>
            <w:proofErr w:type="spellEnd"/>
            <w:r>
              <w:t>, компакт-дисками и кассетами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47.63.2     </w:t>
            </w:r>
          </w:p>
        </w:tc>
        <w:tc>
          <w:tcPr>
            <w:tcW w:w="7932" w:type="dxa"/>
            <w:tcBorders>
              <w:top w:val="nil"/>
              <w:left w:val="nil"/>
              <w:bottom w:val="nil"/>
              <w:right w:val="nil"/>
            </w:tcBorders>
          </w:tcPr>
          <w:p w:rsidR="00864512" w:rsidRPr="004E6335" w:rsidRDefault="00864512" w:rsidP="0066655B">
            <w:r>
              <w:t>Услуги по розничной торговле лентами и дисками без записей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47.63.20    </w:t>
            </w:r>
          </w:p>
        </w:tc>
        <w:tc>
          <w:tcPr>
            <w:tcW w:w="7932" w:type="dxa"/>
            <w:tcBorders>
              <w:top w:val="nil"/>
              <w:left w:val="nil"/>
              <w:bottom w:val="nil"/>
              <w:right w:val="nil"/>
            </w:tcBorders>
          </w:tcPr>
          <w:p w:rsidR="00864512" w:rsidRPr="004E6335" w:rsidRDefault="00864512" w:rsidP="0066655B">
            <w:r>
              <w:t>Услуги по розничной торговле лентами и дисками без записей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47.63.20.000</w:t>
            </w:r>
          </w:p>
        </w:tc>
        <w:tc>
          <w:tcPr>
            <w:tcW w:w="7932" w:type="dxa"/>
            <w:tcBorders>
              <w:top w:val="nil"/>
              <w:left w:val="nil"/>
              <w:bottom w:val="nil"/>
              <w:right w:val="nil"/>
            </w:tcBorders>
          </w:tcPr>
          <w:p w:rsidR="00864512" w:rsidRPr="004E6335" w:rsidRDefault="00864512" w:rsidP="0066655B">
            <w:r>
              <w:t>Услуги по розничной торговле лентами и дисками без записей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       </w:t>
            </w:r>
          </w:p>
        </w:tc>
        <w:tc>
          <w:tcPr>
            <w:tcW w:w="7932" w:type="dxa"/>
            <w:tcBorders>
              <w:top w:val="nil"/>
              <w:left w:val="nil"/>
              <w:bottom w:val="nil"/>
              <w:right w:val="nil"/>
            </w:tcBorders>
          </w:tcPr>
          <w:p w:rsidR="00864512" w:rsidRPr="004E6335" w:rsidRDefault="00864512" w:rsidP="0066655B">
            <w:r>
              <w:t>Услуги по розничной торговле спортивным оборудованием и спортивными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47.64.1     </w:t>
            </w:r>
          </w:p>
        </w:tc>
        <w:tc>
          <w:tcPr>
            <w:tcW w:w="7932" w:type="dxa"/>
            <w:tcBorders>
              <w:top w:val="nil"/>
              <w:left w:val="nil"/>
              <w:bottom w:val="nil"/>
              <w:right w:val="nil"/>
            </w:tcBorders>
          </w:tcPr>
          <w:p w:rsidR="00864512" w:rsidRPr="004E6335" w:rsidRDefault="00864512" w:rsidP="0066655B">
            <w:r>
              <w:t>Услуги по розничной торговле спортивным оборудованием и спортивными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47.64.10    </w:t>
            </w:r>
          </w:p>
        </w:tc>
        <w:tc>
          <w:tcPr>
            <w:tcW w:w="7932" w:type="dxa"/>
            <w:tcBorders>
              <w:top w:val="nil"/>
              <w:left w:val="nil"/>
              <w:bottom w:val="nil"/>
              <w:right w:val="nil"/>
            </w:tcBorders>
          </w:tcPr>
          <w:p w:rsidR="00864512" w:rsidRPr="004E6335" w:rsidRDefault="00864512" w:rsidP="0066655B">
            <w:r>
              <w:t>Услуги по розничной торговле спортивным оборудованием и спортивными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47.64.10.000</w:t>
            </w:r>
          </w:p>
        </w:tc>
        <w:tc>
          <w:tcPr>
            <w:tcW w:w="7932" w:type="dxa"/>
            <w:tcBorders>
              <w:top w:val="nil"/>
              <w:left w:val="nil"/>
              <w:bottom w:val="nil"/>
              <w:right w:val="nil"/>
            </w:tcBorders>
          </w:tcPr>
          <w:p w:rsidR="00864512" w:rsidRPr="004E6335" w:rsidRDefault="00864512" w:rsidP="0066655B">
            <w:r>
              <w:t>Услуги по розничной торговле спортивным оборудованием и спортивными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47.64.2     </w:t>
            </w:r>
          </w:p>
        </w:tc>
        <w:tc>
          <w:tcPr>
            <w:tcW w:w="7932" w:type="dxa"/>
            <w:tcBorders>
              <w:top w:val="nil"/>
              <w:left w:val="nil"/>
              <w:bottom w:val="nil"/>
              <w:right w:val="nil"/>
            </w:tcBorders>
          </w:tcPr>
          <w:p w:rsidR="00864512" w:rsidRPr="004E6335" w:rsidRDefault="00864512" w:rsidP="0066655B">
            <w:r>
              <w:t>Услуги по розничной торговле рыболовными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47.64.20    </w:t>
            </w:r>
          </w:p>
        </w:tc>
        <w:tc>
          <w:tcPr>
            <w:tcW w:w="7932" w:type="dxa"/>
            <w:tcBorders>
              <w:top w:val="nil"/>
              <w:left w:val="nil"/>
              <w:bottom w:val="nil"/>
              <w:right w:val="nil"/>
            </w:tcBorders>
          </w:tcPr>
          <w:p w:rsidR="00864512" w:rsidRPr="004E6335" w:rsidRDefault="00864512" w:rsidP="0066655B">
            <w:r>
              <w:t>Услуги по розничной торговле рыболовными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47.64.20.000</w:t>
            </w:r>
          </w:p>
        </w:tc>
        <w:tc>
          <w:tcPr>
            <w:tcW w:w="7932" w:type="dxa"/>
            <w:tcBorders>
              <w:top w:val="nil"/>
              <w:left w:val="nil"/>
              <w:bottom w:val="nil"/>
              <w:right w:val="nil"/>
            </w:tcBorders>
          </w:tcPr>
          <w:p w:rsidR="00864512" w:rsidRPr="004E6335" w:rsidRDefault="00864512" w:rsidP="0066655B">
            <w:r>
              <w:t>Услуги по розничной торговле рыболовными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47.64.3     </w:t>
            </w:r>
          </w:p>
        </w:tc>
        <w:tc>
          <w:tcPr>
            <w:tcW w:w="7932" w:type="dxa"/>
            <w:tcBorders>
              <w:top w:val="nil"/>
              <w:left w:val="nil"/>
              <w:bottom w:val="nil"/>
              <w:right w:val="nil"/>
            </w:tcBorders>
          </w:tcPr>
          <w:p w:rsidR="00864512" w:rsidRPr="004E6335" w:rsidRDefault="00864512" w:rsidP="0066655B">
            <w:r>
              <w:t>Услуги по розничной торговле туристическим снаряжением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47.64.30    </w:t>
            </w:r>
          </w:p>
        </w:tc>
        <w:tc>
          <w:tcPr>
            <w:tcW w:w="7932" w:type="dxa"/>
            <w:tcBorders>
              <w:top w:val="nil"/>
              <w:left w:val="nil"/>
              <w:bottom w:val="nil"/>
              <w:right w:val="nil"/>
            </w:tcBorders>
          </w:tcPr>
          <w:p w:rsidR="00864512" w:rsidRPr="004E6335" w:rsidRDefault="00864512" w:rsidP="0066655B">
            <w:r>
              <w:t>Услуги по розничной торговле туристическим снаряжением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47.64.30.000</w:t>
            </w:r>
          </w:p>
        </w:tc>
        <w:tc>
          <w:tcPr>
            <w:tcW w:w="7932" w:type="dxa"/>
            <w:tcBorders>
              <w:top w:val="nil"/>
              <w:left w:val="nil"/>
              <w:bottom w:val="nil"/>
              <w:right w:val="nil"/>
            </w:tcBorders>
          </w:tcPr>
          <w:p w:rsidR="00864512" w:rsidRPr="004E6335" w:rsidRDefault="00864512" w:rsidP="0066655B">
            <w:r>
              <w:t>Услуги по розничной торговле туристическим снаряжением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47.64.4     </w:t>
            </w:r>
          </w:p>
        </w:tc>
        <w:tc>
          <w:tcPr>
            <w:tcW w:w="7932" w:type="dxa"/>
            <w:tcBorders>
              <w:top w:val="nil"/>
              <w:left w:val="nil"/>
              <w:bottom w:val="nil"/>
              <w:right w:val="nil"/>
            </w:tcBorders>
          </w:tcPr>
          <w:p w:rsidR="00864512" w:rsidRPr="004E6335" w:rsidRDefault="00864512" w:rsidP="0066655B">
            <w:r>
              <w:t>Услуги по розничной торговле лодками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47.64.40    </w:t>
            </w:r>
          </w:p>
        </w:tc>
        <w:tc>
          <w:tcPr>
            <w:tcW w:w="7932" w:type="dxa"/>
            <w:tcBorders>
              <w:top w:val="nil"/>
              <w:left w:val="nil"/>
              <w:bottom w:val="nil"/>
              <w:right w:val="nil"/>
            </w:tcBorders>
          </w:tcPr>
          <w:p w:rsidR="00864512" w:rsidRPr="004E6335" w:rsidRDefault="00864512" w:rsidP="0066655B">
            <w:r>
              <w:t>Услуги по розничной торговле лодками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47.64.40.000</w:t>
            </w:r>
          </w:p>
        </w:tc>
        <w:tc>
          <w:tcPr>
            <w:tcW w:w="7932" w:type="dxa"/>
            <w:tcBorders>
              <w:top w:val="nil"/>
              <w:left w:val="nil"/>
              <w:bottom w:val="nil"/>
              <w:right w:val="nil"/>
            </w:tcBorders>
          </w:tcPr>
          <w:p w:rsidR="00864512" w:rsidRPr="004E6335" w:rsidRDefault="00864512" w:rsidP="0066655B">
            <w:r>
              <w:t>Услуги по розничной торговле лодками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47.64.5     </w:t>
            </w:r>
          </w:p>
        </w:tc>
        <w:tc>
          <w:tcPr>
            <w:tcW w:w="7932" w:type="dxa"/>
            <w:tcBorders>
              <w:top w:val="nil"/>
              <w:left w:val="nil"/>
              <w:bottom w:val="nil"/>
              <w:right w:val="nil"/>
            </w:tcBorders>
          </w:tcPr>
          <w:p w:rsidR="00864512" w:rsidRPr="004E6335" w:rsidRDefault="00864512" w:rsidP="0066655B">
            <w:r>
              <w:t>Услуги по розничной торговле велосипедами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47.64.50    </w:t>
            </w:r>
          </w:p>
        </w:tc>
        <w:tc>
          <w:tcPr>
            <w:tcW w:w="7932" w:type="dxa"/>
            <w:tcBorders>
              <w:top w:val="nil"/>
              <w:left w:val="nil"/>
              <w:bottom w:val="nil"/>
              <w:right w:val="nil"/>
            </w:tcBorders>
          </w:tcPr>
          <w:p w:rsidR="00864512" w:rsidRPr="004E6335" w:rsidRDefault="00864512" w:rsidP="0066655B">
            <w:r>
              <w:t>Услуги по розничной торговле велосипедами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47.64.50.000</w:t>
            </w:r>
          </w:p>
        </w:tc>
        <w:tc>
          <w:tcPr>
            <w:tcW w:w="7932" w:type="dxa"/>
            <w:tcBorders>
              <w:top w:val="nil"/>
              <w:left w:val="nil"/>
              <w:bottom w:val="nil"/>
              <w:right w:val="nil"/>
            </w:tcBorders>
          </w:tcPr>
          <w:p w:rsidR="00864512" w:rsidRPr="004E6335" w:rsidRDefault="00864512" w:rsidP="0066655B">
            <w:r>
              <w:t>Услуги по розничной торговле велосипедами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47.65       </w:t>
            </w:r>
          </w:p>
        </w:tc>
        <w:tc>
          <w:tcPr>
            <w:tcW w:w="7932" w:type="dxa"/>
            <w:tcBorders>
              <w:top w:val="nil"/>
              <w:left w:val="nil"/>
              <w:bottom w:val="nil"/>
              <w:right w:val="nil"/>
            </w:tcBorders>
          </w:tcPr>
          <w:p w:rsidR="00864512" w:rsidRPr="004E6335" w:rsidRDefault="00864512" w:rsidP="0066655B">
            <w:r>
              <w:t>Услуги по розничной торговле играми и игрушками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47.65.1     </w:t>
            </w:r>
          </w:p>
        </w:tc>
        <w:tc>
          <w:tcPr>
            <w:tcW w:w="7932" w:type="dxa"/>
            <w:tcBorders>
              <w:top w:val="nil"/>
              <w:left w:val="nil"/>
              <w:bottom w:val="nil"/>
              <w:right w:val="nil"/>
            </w:tcBorders>
          </w:tcPr>
          <w:p w:rsidR="00864512" w:rsidRPr="004E6335" w:rsidRDefault="00864512" w:rsidP="0066655B">
            <w:r>
              <w:t>Услуги по розничной торговле играми и игрушками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47.65.10    </w:t>
            </w:r>
          </w:p>
        </w:tc>
        <w:tc>
          <w:tcPr>
            <w:tcW w:w="7932" w:type="dxa"/>
            <w:tcBorders>
              <w:top w:val="nil"/>
              <w:left w:val="nil"/>
              <w:bottom w:val="nil"/>
              <w:right w:val="nil"/>
            </w:tcBorders>
          </w:tcPr>
          <w:p w:rsidR="00864512" w:rsidRPr="004E6335" w:rsidRDefault="00864512" w:rsidP="0066655B">
            <w:r>
              <w:t>Услуги по розничной торговле играми и игрушками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розничной торговле играми и игрушками, сделанными из любых материалов</w:t>
            </w:r>
          </w:p>
          <w:p w:rsidR="00864512" w:rsidRDefault="00864512" w:rsidP="0066655B">
            <w:r>
              <w:t>Эта группировка не включает:</w:t>
            </w:r>
          </w:p>
          <w:p w:rsidR="00864512" w:rsidRDefault="00864512" w:rsidP="0066655B">
            <w:r>
              <w:t>- услуги по розничной торговле консолями для видеоигр, см. 47.41;</w:t>
            </w:r>
          </w:p>
          <w:p w:rsidR="00864512" w:rsidRPr="004E6335" w:rsidRDefault="00864512" w:rsidP="0066655B">
            <w:r>
              <w:t xml:space="preserve">- услуги по розничной торговле </w:t>
            </w:r>
            <w:proofErr w:type="spellStart"/>
            <w:r>
              <w:t>неперсонализированным</w:t>
            </w:r>
            <w:proofErr w:type="spellEnd"/>
            <w:r>
              <w:t xml:space="preserve"> программным обеспечением, включая видеоигры, см. 47.41</w:t>
            </w:r>
          </w:p>
        </w:tc>
      </w:tr>
      <w:tr w:rsidR="00864512" w:rsidTr="0066655B">
        <w:trPr>
          <w:trHeight w:val="136"/>
        </w:trPr>
        <w:tc>
          <w:tcPr>
            <w:tcW w:w="2268" w:type="dxa"/>
            <w:tcBorders>
              <w:top w:val="nil"/>
              <w:left w:val="nil"/>
              <w:bottom w:val="nil"/>
              <w:right w:val="nil"/>
            </w:tcBorders>
          </w:tcPr>
          <w:p w:rsidR="00864512" w:rsidRPr="00864512" w:rsidRDefault="00864512" w:rsidP="0066655B">
            <w:r>
              <w:t>47.65.10.000</w:t>
            </w:r>
          </w:p>
        </w:tc>
        <w:tc>
          <w:tcPr>
            <w:tcW w:w="7932" w:type="dxa"/>
            <w:tcBorders>
              <w:top w:val="nil"/>
              <w:left w:val="nil"/>
              <w:bottom w:val="nil"/>
              <w:right w:val="nil"/>
            </w:tcBorders>
          </w:tcPr>
          <w:p w:rsidR="00864512" w:rsidRPr="004E6335" w:rsidRDefault="00864512" w:rsidP="0066655B">
            <w:r>
              <w:t>Услуги по розничной торговле играми и игрушками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        </w:t>
            </w:r>
          </w:p>
        </w:tc>
        <w:tc>
          <w:tcPr>
            <w:tcW w:w="7932" w:type="dxa"/>
            <w:tcBorders>
              <w:top w:val="nil"/>
              <w:left w:val="nil"/>
              <w:bottom w:val="nil"/>
              <w:right w:val="nil"/>
            </w:tcBorders>
          </w:tcPr>
          <w:p w:rsidR="00864512" w:rsidRPr="004E6335" w:rsidRDefault="00864512" w:rsidP="0066655B">
            <w:r>
              <w:t>Услуги по розничной торговле прочими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       </w:t>
            </w:r>
          </w:p>
        </w:tc>
        <w:tc>
          <w:tcPr>
            <w:tcW w:w="7932" w:type="dxa"/>
            <w:tcBorders>
              <w:top w:val="nil"/>
              <w:left w:val="nil"/>
              <w:bottom w:val="nil"/>
              <w:right w:val="nil"/>
            </w:tcBorders>
          </w:tcPr>
          <w:p w:rsidR="00864512" w:rsidRPr="004E6335" w:rsidRDefault="00864512" w:rsidP="0066655B">
            <w:r>
              <w:t>Услуги по розничной торговле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47.71.1     </w:t>
            </w:r>
          </w:p>
        </w:tc>
        <w:tc>
          <w:tcPr>
            <w:tcW w:w="7932" w:type="dxa"/>
            <w:tcBorders>
              <w:top w:val="nil"/>
              <w:left w:val="nil"/>
              <w:bottom w:val="nil"/>
              <w:right w:val="nil"/>
            </w:tcBorders>
          </w:tcPr>
          <w:p w:rsidR="00864512" w:rsidRPr="004E6335" w:rsidRDefault="00864512" w:rsidP="0066655B">
            <w:r>
              <w:t>Услуги по розничной торговле мужской, женской и детской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47.71.10    </w:t>
            </w:r>
          </w:p>
        </w:tc>
        <w:tc>
          <w:tcPr>
            <w:tcW w:w="7932" w:type="dxa"/>
            <w:tcBorders>
              <w:top w:val="nil"/>
              <w:left w:val="nil"/>
              <w:bottom w:val="nil"/>
              <w:right w:val="nil"/>
            </w:tcBorders>
          </w:tcPr>
          <w:p w:rsidR="00864512" w:rsidRPr="004E6335" w:rsidRDefault="00864512" w:rsidP="0066655B">
            <w:r>
              <w:t>Услуги по розничной торговле мужской, женской и детской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47.71.10.000</w:t>
            </w:r>
          </w:p>
        </w:tc>
        <w:tc>
          <w:tcPr>
            <w:tcW w:w="7932" w:type="dxa"/>
            <w:tcBorders>
              <w:top w:val="nil"/>
              <w:left w:val="nil"/>
              <w:bottom w:val="nil"/>
              <w:right w:val="nil"/>
            </w:tcBorders>
          </w:tcPr>
          <w:p w:rsidR="00864512" w:rsidRPr="004E6335" w:rsidRDefault="00864512" w:rsidP="0066655B">
            <w:r>
              <w:t>Услуги по розничной торговле мужской, женской и детской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47.71.2     </w:t>
            </w:r>
          </w:p>
        </w:tc>
        <w:tc>
          <w:tcPr>
            <w:tcW w:w="7932" w:type="dxa"/>
            <w:tcBorders>
              <w:top w:val="nil"/>
              <w:left w:val="nil"/>
              <w:bottom w:val="nil"/>
              <w:right w:val="nil"/>
            </w:tcBorders>
          </w:tcPr>
          <w:p w:rsidR="00864512" w:rsidRPr="004E6335" w:rsidRDefault="00864512" w:rsidP="0066655B">
            <w:r>
              <w:t>Услуги по розничной торговле нательным бельем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47.71.20    </w:t>
            </w:r>
          </w:p>
        </w:tc>
        <w:tc>
          <w:tcPr>
            <w:tcW w:w="7932" w:type="dxa"/>
            <w:tcBorders>
              <w:top w:val="nil"/>
              <w:left w:val="nil"/>
              <w:bottom w:val="nil"/>
              <w:right w:val="nil"/>
            </w:tcBorders>
          </w:tcPr>
          <w:p w:rsidR="00864512" w:rsidRPr="004E6335" w:rsidRDefault="00864512" w:rsidP="0066655B">
            <w:r>
              <w:t>Услуги по розничной торговле нательным бельем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47.71.20.000</w:t>
            </w:r>
          </w:p>
        </w:tc>
        <w:tc>
          <w:tcPr>
            <w:tcW w:w="7932" w:type="dxa"/>
            <w:tcBorders>
              <w:top w:val="nil"/>
              <w:left w:val="nil"/>
              <w:bottom w:val="nil"/>
              <w:right w:val="nil"/>
            </w:tcBorders>
          </w:tcPr>
          <w:p w:rsidR="00864512" w:rsidRPr="004E6335" w:rsidRDefault="00864512" w:rsidP="0066655B">
            <w:r>
              <w:t>Услуги по розничной торговле нательным бельем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47.71.3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меха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47.71.30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меха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47.71.30.000</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меха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47.71.4     </w:t>
            </w:r>
          </w:p>
        </w:tc>
        <w:tc>
          <w:tcPr>
            <w:tcW w:w="7932" w:type="dxa"/>
            <w:tcBorders>
              <w:top w:val="nil"/>
              <w:left w:val="nil"/>
              <w:bottom w:val="nil"/>
              <w:right w:val="nil"/>
            </w:tcBorders>
          </w:tcPr>
          <w:p w:rsidR="00864512" w:rsidRPr="004E6335" w:rsidRDefault="00864512" w:rsidP="0066655B">
            <w:r>
              <w:t>Услуги по розничной торговле одеждой из кожи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47.71.40    </w:t>
            </w:r>
          </w:p>
        </w:tc>
        <w:tc>
          <w:tcPr>
            <w:tcW w:w="7932" w:type="dxa"/>
            <w:tcBorders>
              <w:top w:val="nil"/>
              <w:left w:val="nil"/>
              <w:bottom w:val="nil"/>
              <w:right w:val="nil"/>
            </w:tcBorders>
          </w:tcPr>
          <w:p w:rsidR="00864512" w:rsidRPr="004E6335" w:rsidRDefault="00864512" w:rsidP="0066655B">
            <w:r>
              <w:t>Услуги по розничной торговле одеждой из кожи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47.71.40.000</w:t>
            </w:r>
          </w:p>
        </w:tc>
        <w:tc>
          <w:tcPr>
            <w:tcW w:w="7932" w:type="dxa"/>
            <w:tcBorders>
              <w:top w:val="nil"/>
              <w:left w:val="nil"/>
              <w:bottom w:val="nil"/>
              <w:right w:val="nil"/>
            </w:tcBorders>
          </w:tcPr>
          <w:p w:rsidR="00864512" w:rsidRPr="004E6335" w:rsidRDefault="00864512" w:rsidP="0066655B">
            <w:r>
              <w:t>Услуги по розничной торговле одеждой из кожи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47.71.5     </w:t>
            </w:r>
          </w:p>
        </w:tc>
        <w:tc>
          <w:tcPr>
            <w:tcW w:w="7932" w:type="dxa"/>
            <w:tcBorders>
              <w:top w:val="nil"/>
              <w:left w:val="nil"/>
              <w:bottom w:val="nil"/>
              <w:right w:val="nil"/>
            </w:tcBorders>
          </w:tcPr>
          <w:p w:rsidR="00864512" w:rsidRPr="004E6335" w:rsidRDefault="00864512" w:rsidP="0066655B">
            <w:r>
              <w:t>Услуги по розничной торговле спортивной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47.71.50    </w:t>
            </w:r>
          </w:p>
        </w:tc>
        <w:tc>
          <w:tcPr>
            <w:tcW w:w="7932" w:type="dxa"/>
            <w:tcBorders>
              <w:top w:val="nil"/>
              <w:left w:val="nil"/>
              <w:bottom w:val="nil"/>
              <w:right w:val="nil"/>
            </w:tcBorders>
          </w:tcPr>
          <w:p w:rsidR="00864512" w:rsidRPr="004E6335" w:rsidRDefault="00864512" w:rsidP="0066655B">
            <w:r>
              <w:t>Услуги по розничной торговле спортивной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47.71.50.000</w:t>
            </w:r>
          </w:p>
        </w:tc>
        <w:tc>
          <w:tcPr>
            <w:tcW w:w="7932" w:type="dxa"/>
            <w:tcBorders>
              <w:top w:val="nil"/>
              <w:left w:val="nil"/>
              <w:bottom w:val="nil"/>
              <w:right w:val="nil"/>
            </w:tcBorders>
          </w:tcPr>
          <w:p w:rsidR="00864512" w:rsidRPr="004E6335" w:rsidRDefault="00864512" w:rsidP="0066655B">
            <w:r>
              <w:t>Услуги по розничной торговле спортивной одеждой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47.71.6     </w:t>
            </w:r>
          </w:p>
        </w:tc>
        <w:tc>
          <w:tcPr>
            <w:tcW w:w="7932" w:type="dxa"/>
            <w:tcBorders>
              <w:top w:val="nil"/>
              <w:left w:val="nil"/>
              <w:bottom w:val="nil"/>
              <w:right w:val="nil"/>
            </w:tcBorders>
          </w:tcPr>
          <w:p w:rsidR="00864512" w:rsidRPr="004E6335" w:rsidRDefault="00864512" w:rsidP="0066655B">
            <w:r>
              <w:t>Услуги по розничной торговле чулочно-носочными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47.71.60    </w:t>
            </w:r>
          </w:p>
        </w:tc>
        <w:tc>
          <w:tcPr>
            <w:tcW w:w="7932" w:type="dxa"/>
            <w:tcBorders>
              <w:top w:val="nil"/>
              <w:left w:val="nil"/>
              <w:bottom w:val="nil"/>
              <w:right w:val="nil"/>
            </w:tcBorders>
          </w:tcPr>
          <w:p w:rsidR="00864512" w:rsidRPr="004E6335" w:rsidRDefault="00864512" w:rsidP="0066655B">
            <w:r>
              <w:t>Услуги по розничной торговле чулочно-носочными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47.71.60.000</w:t>
            </w:r>
          </w:p>
        </w:tc>
        <w:tc>
          <w:tcPr>
            <w:tcW w:w="7932" w:type="dxa"/>
            <w:tcBorders>
              <w:top w:val="nil"/>
              <w:left w:val="nil"/>
              <w:bottom w:val="nil"/>
              <w:right w:val="nil"/>
            </w:tcBorders>
          </w:tcPr>
          <w:p w:rsidR="00864512" w:rsidRPr="004E6335" w:rsidRDefault="00864512" w:rsidP="0066655B">
            <w:r>
              <w:t>Услуги по розничной торговле чулочно-носочными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47.71.7     </w:t>
            </w:r>
          </w:p>
        </w:tc>
        <w:tc>
          <w:tcPr>
            <w:tcW w:w="7932" w:type="dxa"/>
            <w:tcBorders>
              <w:top w:val="nil"/>
              <w:left w:val="nil"/>
              <w:bottom w:val="nil"/>
              <w:right w:val="nil"/>
            </w:tcBorders>
          </w:tcPr>
          <w:p w:rsidR="00864512" w:rsidRPr="004E6335" w:rsidRDefault="00864512" w:rsidP="0066655B">
            <w:r>
              <w:t>Услуги по розничной торговле головными уборами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47.71.70    </w:t>
            </w:r>
          </w:p>
        </w:tc>
        <w:tc>
          <w:tcPr>
            <w:tcW w:w="7932" w:type="dxa"/>
            <w:tcBorders>
              <w:top w:val="nil"/>
              <w:left w:val="nil"/>
              <w:bottom w:val="nil"/>
              <w:right w:val="nil"/>
            </w:tcBorders>
          </w:tcPr>
          <w:p w:rsidR="00864512" w:rsidRPr="004E6335" w:rsidRDefault="00864512" w:rsidP="0066655B">
            <w:r>
              <w:t>Услуги по розничной торговле головными уборами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47.71.70.000</w:t>
            </w:r>
          </w:p>
        </w:tc>
        <w:tc>
          <w:tcPr>
            <w:tcW w:w="7932" w:type="dxa"/>
            <w:tcBorders>
              <w:top w:val="nil"/>
              <w:left w:val="nil"/>
              <w:bottom w:val="nil"/>
              <w:right w:val="nil"/>
            </w:tcBorders>
          </w:tcPr>
          <w:p w:rsidR="00864512" w:rsidRPr="004E6335" w:rsidRDefault="00864512" w:rsidP="0066655B">
            <w:r>
              <w:t>Услуги по розничной торговле головными уборами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47.71.8     </w:t>
            </w:r>
          </w:p>
        </w:tc>
        <w:tc>
          <w:tcPr>
            <w:tcW w:w="7932" w:type="dxa"/>
            <w:tcBorders>
              <w:top w:val="nil"/>
              <w:left w:val="nil"/>
              <w:bottom w:val="nil"/>
              <w:right w:val="nil"/>
            </w:tcBorders>
          </w:tcPr>
          <w:p w:rsidR="00864512" w:rsidRPr="004E6335" w:rsidRDefault="00864512" w:rsidP="0066655B">
            <w:r>
              <w:t>Услуги по розничной торговле аксессуарами одежды (перчатками, галстуками, шарфами, ремнями, подтяжками и т. п.)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47.71.80    </w:t>
            </w:r>
          </w:p>
        </w:tc>
        <w:tc>
          <w:tcPr>
            <w:tcW w:w="7932" w:type="dxa"/>
            <w:tcBorders>
              <w:top w:val="nil"/>
              <w:left w:val="nil"/>
              <w:bottom w:val="nil"/>
              <w:right w:val="nil"/>
            </w:tcBorders>
          </w:tcPr>
          <w:p w:rsidR="00864512" w:rsidRPr="004E6335" w:rsidRDefault="00864512" w:rsidP="0066655B">
            <w:r>
              <w:t>Услуги по розничной торговле аксессуарами одежды (перчатками, галстуками, шарфами, ремнями, подтяжками и т. п.)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47.71.80.000</w:t>
            </w:r>
          </w:p>
        </w:tc>
        <w:tc>
          <w:tcPr>
            <w:tcW w:w="7932" w:type="dxa"/>
            <w:tcBorders>
              <w:top w:val="nil"/>
              <w:left w:val="nil"/>
              <w:bottom w:val="nil"/>
              <w:right w:val="nil"/>
            </w:tcBorders>
          </w:tcPr>
          <w:p w:rsidR="00864512" w:rsidRPr="004E6335" w:rsidRDefault="00864512" w:rsidP="0066655B">
            <w:r>
              <w:t>Услуги по розничной торговле аксессуарами одежды (перчатками, галстуками, шарфами, ремнями, подтяжками и т. п.)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47.72       </w:t>
            </w:r>
          </w:p>
        </w:tc>
        <w:tc>
          <w:tcPr>
            <w:tcW w:w="7932" w:type="dxa"/>
            <w:tcBorders>
              <w:top w:val="nil"/>
              <w:left w:val="nil"/>
              <w:bottom w:val="nil"/>
              <w:right w:val="nil"/>
            </w:tcBorders>
          </w:tcPr>
          <w:p w:rsidR="00864512" w:rsidRPr="004E6335" w:rsidRDefault="00864512" w:rsidP="0066655B">
            <w:r>
              <w:t>Услуги по розничной торговле обувью и изделиями из кожи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47.72.1     </w:t>
            </w:r>
          </w:p>
        </w:tc>
        <w:tc>
          <w:tcPr>
            <w:tcW w:w="7932" w:type="dxa"/>
            <w:tcBorders>
              <w:top w:val="nil"/>
              <w:left w:val="nil"/>
              <w:bottom w:val="nil"/>
              <w:right w:val="nil"/>
            </w:tcBorders>
          </w:tcPr>
          <w:p w:rsidR="00864512" w:rsidRPr="004E6335" w:rsidRDefault="00864512" w:rsidP="0066655B">
            <w:r>
              <w:t>Услуги по розничной торговле обувью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47.72.10    </w:t>
            </w:r>
          </w:p>
        </w:tc>
        <w:tc>
          <w:tcPr>
            <w:tcW w:w="7932" w:type="dxa"/>
            <w:tcBorders>
              <w:top w:val="nil"/>
              <w:left w:val="nil"/>
              <w:bottom w:val="nil"/>
              <w:right w:val="nil"/>
            </w:tcBorders>
          </w:tcPr>
          <w:p w:rsidR="00864512" w:rsidRPr="004E6335" w:rsidRDefault="00864512" w:rsidP="0066655B">
            <w:r>
              <w:t>Услуги по розничной торговле обувью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розничной торговле специализированной спортивной обувью, такой как лыжные ботинки, см. 47.64</w:t>
            </w:r>
          </w:p>
        </w:tc>
      </w:tr>
      <w:tr w:rsidR="00864512" w:rsidTr="0066655B">
        <w:trPr>
          <w:trHeight w:val="136"/>
        </w:trPr>
        <w:tc>
          <w:tcPr>
            <w:tcW w:w="2268" w:type="dxa"/>
            <w:tcBorders>
              <w:top w:val="nil"/>
              <w:left w:val="nil"/>
              <w:bottom w:val="nil"/>
              <w:right w:val="nil"/>
            </w:tcBorders>
          </w:tcPr>
          <w:p w:rsidR="00864512" w:rsidRPr="00864512" w:rsidRDefault="00864512" w:rsidP="0066655B">
            <w:r>
              <w:t>47.72.10.000</w:t>
            </w:r>
          </w:p>
        </w:tc>
        <w:tc>
          <w:tcPr>
            <w:tcW w:w="7932" w:type="dxa"/>
            <w:tcBorders>
              <w:top w:val="nil"/>
              <w:left w:val="nil"/>
              <w:bottom w:val="nil"/>
              <w:right w:val="nil"/>
            </w:tcBorders>
          </w:tcPr>
          <w:p w:rsidR="00864512" w:rsidRPr="004E6335" w:rsidRDefault="00864512" w:rsidP="0066655B">
            <w:r>
              <w:t>Услуги по розничной торговле обувью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47.72.2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кожи и дорожными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47.72.20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кожи и дорожными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47.72.20.000</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из кожи и дорожными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47.73       </w:t>
            </w:r>
          </w:p>
        </w:tc>
        <w:tc>
          <w:tcPr>
            <w:tcW w:w="7932" w:type="dxa"/>
            <w:tcBorders>
              <w:top w:val="nil"/>
              <w:left w:val="nil"/>
              <w:bottom w:val="nil"/>
              <w:right w:val="nil"/>
            </w:tcBorders>
          </w:tcPr>
          <w:p w:rsidR="00864512" w:rsidRPr="004E6335" w:rsidRDefault="00864512" w:rsidP="0066655B">
            <w:r>
              <w:t>Услуги по розничной торговле лекарственными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47.73.1     </w:t>
            </w:r>
          </w:p>
        </w:tc>
        <w:tc>
          <w:tcPr>
            <w:tcW w:w="7932" w:type="dxa"/>
            <w:tcBorders>
              <w:top w:val="nil"/>
              <w:left w:val="nil"/>
              <w:bottom w:val="nil"/>
              <w:right w:val="nil"/>
            </w:tcBorders>
          </w:tcPr>
          <w:p w:rsidR="00864512" w:rsidRPr="004E6335" w:rsidRDefault="00864512" w:rsidP="0066655B">
            <w:r>
              <w:t>Услуги по розничной торговле лекарственными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47.73.10    </w:t>
            </w:r>
          </w:p>
        </w:tc>
        <w:tc>
          <w:tcPr>
            <w:tcW w:w="7932" w:type="dxa"/>
            <w:tcBorders>
              <w:top w:val="nil"/>
              <w:left w:val="nil"/>
              <w:bottom w:val="nil"/>
              <w:right w:val="nil"/>
            </w:tcBorders>
          </w:tcPr>
          <w:p w:rsidR="00864512" w:rsidRPr="004E6335" w:rsidRDefault="00864512" w:rsidP="0066655B">
            <w:r>
              <w:t>Услуги по розничной торговле лекарственными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47.73.10.000</w:t>
            </w:r>
          </w:p>
        </w:tc>
        <w:tc>
          <w:tcPr>
            <w:tcW w:w="7932" w:type="dxa"/>
            <w:tcBorders>
              <w:top w:val="nil"/>
              <w:left w:val="nil"/>
              <w:bottom w:val="nil"/>
              <w:right w:val="nil"/>
            </w:tcBorders>
          </w:tcPr>
          <w:p w:rsidR="00864512" w:rsidRPr="004E6335" w:rsidRDefault="00864512" w:rsidP="0066655B">
            <w:r>
              <w:t>Услуги по розничной торговле лекарственными средствами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47.74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применяемыми в медицинских целях, ортопедическими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47.74.1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применяемыми в медицинских целях, ортопедическими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47.74.10    </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применяемыми в медицинских целях,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47.74.10.000</w:t>
            </w:r>
          </w:p>
        </w:tc>
        <w:tc>
          <w:tcPr>
            <w:tcW w:w="7932" w:type="dxa"/>
            <w:tcBorders>
              <w:top w:val="nil"/>
              <w:left w:val="nil"/>
              <w:bottom w:val="nil"/>
              <w:right w:val="nil"/>
            </w:tcBorders>
          </w:tcPr>
          <w:p w:rsidR="00864512" w:rsidRPr="004E6335" w:rsidRDefault="00864512" w:rsidP="0066655B">
            <w:r>
              <w:t>Услуги по розничной торговле изделиями, применяемыми в медицинских целях,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47.74.2     </w:t>
            </w:r>
          </w:p>
        </w:tc>
        <w:tc>
          <w:tcPr>
            <w:tcW w:w="7932" w:type="dxa"/>
            <w:tcBorders>
              <w:top w:val="nil"/>
              <w:left w:val="nil"/>
              <w:bottom w:val="nil"/>
              <w:right w:val="nil"/>
            </w:tcBorders>
          </w:tcPr>
          <w:p w:rsidR="00864512" w:rsidRPr="004E6335" w:rsidRDefault="00864512" w:rsidP="0066655B">
            <w:r>
              <w:t>Услуги по розничной торговле ортопедическими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47.74.20    </w:t>
            </w:r>
          </w:p>
        </w:tc>
        <w:tc>
          <w:tcPr>
            <w:tcW w:w="7932" w:type="dxa"/>
            <w:tcBorders>
              <w:top w:val="nil"/>
              <w:left w:val="nil"/>
              <w:bottom w:val="nil"/>
              <w:right w:val="nil"/>
            </w:tcBorders>
          </w:tcPr>
          <w:p w:rsidR="00864512" w:rsidRPr="004E6335" w:rsidRDefault="00864512" w:rsidP="0066655B">
            <w:r>
              <w:t>Услуги по розничной торговле ортопедическими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47.74.20.000</w:t>
            </w:r>
          </w:p>
        </w:tc>
        <w:tc>
          <w:tcPr>
            <w:tcW w:w="7932" w:type="dxa"/>
            <w:tcBorders>
              <w:top w:val="nil"/>
              <w:left w:val="nil"/>
              <w:bottom w:val="nil"/>
              <w:right w:val="nil"/>
            </w:tcBorders>
          </w:tcPr>
          <w:p w:rsidR="00864512" w:rsidRPr="004E6335" w:rsidRDefault="00864512" w:rsidP="0066655B">
            <w:r>
              <w:t>Услуги по розничной торговле ортопедическими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       </w:t>
            </w:r>
          </w:p>
        </w:tc>
        <w:tc>
          <w:tcPr>
            <w:tcW w:w="7932" w:type="dxa"/>
            <w:tcBorders>
              <w:top w:val="nil"/>
              <w:left w:val="nil"/>
              <w:bottom w:val="nil"/>
              <w:right w:val="nil"/>
            </w:tcBorders>
          </w:tcPr>
          <w:p w:rsidR="00864512" w:rsidRPr="004E6335" w:rsidRDefault="00864512" w:rsidP="0066655B">
            <w:r>
              <w:t>Услуги по розничной торговле косметическими товарами и товарами личной гигиены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47.75.1     </w:t>
            </w:r>
          </w:p>
        </w:tc>
        <w:tc>
          <w:tcPr>
            <w:tcW w:w="7932" w:type="dxa"/>
            <w:tcBorders>
              <w:top w:val="nil"/>
              <w:left w:val="nil"/>
              <w:bottom w:val="nil"/>
              <w:right w:val="nil"/>
            </w:tcBorders>
          </w:tcPr>
          <w:p w:rsidR="00864512" w:rsidRPr="004E6335" w:rsidRDefault="00864512" w:rsidP="0066655B">
            <w:r>
              <w:t>Услуги по розничной торговле косметическими и парфюмерными товарами, кроме мыла,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47.75.10    </w:t>
            </w:r>
          </w:p>
        </w:tc>
        <w:tc>
          <w:tcPr>
            <w:tcW w:w="7932" w:type="dxa"/>
            <w:tcBorders>
              <w:top w:val="nil"/>
              <w:left w:val="nil"/>
              <w:bottom w:val="nil"/>
              <w:right w:val="nil"/>
            </w:tcBorders>
          </w:tcPr>
          <w:p w:rsidR="00864512" w:rsidRPr="004E6335" w:rsidRDefault="00864512" w:rsidP="0066655B">
            <w:r>
              <w:t>Услуги по розничной торговле косметическими и парфюмерными товарами, кроме мыла,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47.75.10.000</w:t>
            </w:r>
          </w:p>
        </w:tc>
        <w:tc>
          <w:tcPr>
            <w:tcW w:w="7932" w:type="dxa"/>
            <w:tcBorders>
              <w:top w:val="nil"/>
              <w:left w:val="nil"/>
              <w:bottom w:val="nil"/>
              <w:right w:val="nil"/>
            </w:tcBorders>
          </w:tcPr>
          <w:p w:rsidR="00864512" w:rsidRPr="004E6335" w:rsidRDefault="00864512" w:rsidP="0066655B">
            <w:r>
              <w:t>Услуги по розничной торговле косметическими и парфюмерными товарами, кроме мыла,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47.75.2     </w:t>
            </w:r>
          </w:p>
        </w:tc>
        <w:tc>
          <w:tcPr>
            <w:tcW w:w="7932" w:type="dxa"/>
            <w:tcBorders>
              <w:top w:val="nil"/>
              <w:left w:val="nil"/>
              <w:bottom w:val="nil"/>
              <w:right w:val="nil"/>
            </w:tcBorders>
          </w:tcPr>
          <w:p w:rsidR="00864512" w:rsidRPr="004E6335" w:rsidRDefault="00864512" w:rsidP="0066655B">
            <w:r>
              <w:t>Услуги по розничной торговле туалетным и хозяйственным мылом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47.75.20    </w:t>
            </w:r>
          </w:p>
        </w:tc>
        <w:tc>
          <w:tcPr>
            <w:tcW w:w="7932" w:type="dxa"/>
            <w:tcBorders>
              <w:top w:val="nil"/>
              <w:left w:val="nil"/>
              <w:bottom w:val="nil"/>
              <w:right w:val="nil"/>
            </w:tcBorders>
          </w:tcPr>
          <w:p w:rsidR="00864512" w:rsidRPr="004E6335" w:rsidRDefault="00864512" w:rsidP="0066655B">
            <w:r>
              <w:t>Услуги по розничной торговле туалетным и хозяйственным мылом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47.75.20.000</w:t>
            </w:r>
          </w:p>
        </w:tc>
        <w:tc>
          <w:tcPr>
            <w:tcW w:w="7932" w:type="dxa"/>
            <w:tcBorders>
              <w:top w:val="nil"/>
              <w:left w:val="nil"/>
              <w:bottom w:val="nil"/>
              <w:right w:val="nil"/>
            </w:tcBorders>
          </w:tcPr>
          <w:p w:rsidR="00864512" w:rsidRPr="004E6335" w:rsidRDefault="00864512" w:rsidP="0066655B">
            <w:r>
              <w:t>Услуги по розничной торговле туалетным и хозяйственным мылом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47.75.3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личной гигиены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47.75.30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личной гигиены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47.75.30.000</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личной гигиены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47.76       </w:t>
            </w:r>
          </w:p>
        </w:tc>
        <w:tc>
          <w:tcPr>
            <w:tcW w:w="7932" w:type="dxa"/>
            <w:tcBorders>
              <w:top w:val="nil"/>
              <w:left w:val="nil"/>
              <w:bottom w:val="nil"/>
              <w:right w:val="nil"/>
            </w:tcBorders>
          </w:tcPr>
          <w:p w:rsidR="00864512" w:rsidRPr="004E6335" w:rsidRDefault="00864512" w:rsidP="0066655B">
            <w:r>
              <w:t>Услуги по розничной торговле цветами и другими растениями, семенами, удобрениями, домашними животными и кормами для домашних животных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47.76.1     </w:t>
            </w:r>
          </w:p>
        </w:tc>
        <w:tc>
          <w:tcPr>
            <w:tcW w:w="7932" w:type="dxa"/>
            <w:tcBorders>
              <w:top w:val="nil"/>
              <w:left w:val="nil"/>
              <w:bottom w:val="nil"/>
              <w:right w:val="nil"/>
            </w:tcBorders>
          </w:tcPr>
          <w:p w:rsidR="00864512" w:rsidRPr="004E6335" w:rsidRDefault="00864512" w:rsidP="0066655B">
            <w:r>
              <w:t>Услуги по розничной торговле цветами и другими растениями, семенами и удобрениями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47.76.10    </w:t>
            </w:r>
          </w:p>
        </w:tc>
        <w:tc>
          <w:tcPr>
            <w:tcW w:w="7932" w:type="dxa"/>
            <w:tcBorders>
              <w:top w:val="nil"/>
              <w:left w:val="nil"/>
              <w:bottom w:val="nil"/>
              <w:right w:val="nil"/>
            </w:tcBorders>
          </w:tcPr>
          <w:p w:rsidR="00864512" w:rsidRPr="004E6335" w:rsidRDefault="00864512" w:rsidP="0066655B">
            <w:r>
              <w:t>Услуги по розничной торговле цветами и другими растениями, семенами и удобрениями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47.76.10.000</w:t>
            </w:r>
          </w:p>
        </w:tc>
        <w:tc>
          <w:tcPr>
            <w:tcW w:w="7932" w:type="dxa"/>
            <w:tcBorders>
              <w:top w:val="nil"/>
              <w:left w:val="nil"/>
              <w:bottom w:val="nil"/>
              <w:right w:val="nil"/>
            </w:tcBorders>
          </w:tcPr>
          <w:p w:rsidR="00864512" w:rsidRPr="004E6335" w:rsidRDefault="00864512" w:rsidP="0066655B">
            <w:r>
              <w:t>Услуги по розничной торговле цветами и другими растениями, семенами и удобрениями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47.76.2     </w:t>
            </w:r>
          </w:p>
        </w:tc>
        <w:tc>
          <w:tcPr>
            <w:tcW w:w="7932" w:type="dxa"/>
            <w:tcBorders>
              <w:top w:val="nil"/>
              <w:left w:val="nil"/>
              <w:bottom w:val="nil"/>
              <w:right w:val="nil"/>
            </w:tcBorders>
          </w:tcPr>
          <w:p w:rsidR="00864512" w:rsidRPr="004E6335" w:rsidRDefault="00864512" w:rsidP="0066655B">
            <w:r>
              <w:t>Услуги по розничной торговле домашними животными и кормами для домашних животных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47.76.20    </w:t>
            </w:r>
          </w:p>
        </w:tc>
        <w:tc>
          <w:tcPr>
            <w:tcW w:w="7932" w:type="dxa"/>
            <w:tcBorders>
              <w:top w:val="nil"/>
              <w:left w:val="nil"/>
              <w:bottom w:val="nil"/>
              <w:right w:val="nil"/>
            </w:tcBorders>
          </w:tcPr>
          <w:p w:rsidR="00864512" w:rsidRPr="004E6335" w:rsidRDefault="00864512" w:rsidP="0066655B">
            <w:r>
              <w:t>Услуги по розничной торговле домашними животными и кормами для домашних животных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47.76.20.000</w:t>
            </w:r>
          </w:p>
        </w:tc>
        <w:tc>
          <w:tcPr>
            <w:tcW w:w="7932" w:type="dxa"/>
            <w:tcBorders>
              <w:top w:val="nil"/>
              <w:left w:val="nil"/>
              <w:bottom w:val="nil"/>
              <w:right w:val="nil"/>
            </w:tcBorders>
          </w:tcPr>
          <w:p w:rsidR="00864512" w:rsidRPr="004E6335" w:rsidRDefault="00864512" w:rsidP="0066655B">
            <w:r>
              <w:t>Услуги по розничной торговле домашними животными и кормами для домашних животных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47.77       </w:t>
            </w:r>
          </w:p>
        </w:tc>
        <w:tc>
          <w:tcPr>
            <w:tcW w:w="7932" w:type="dxa"/>
            <w:tcBorders>
              <w:top w:val="nil"/>
              <w:left w:val="nil"/>
              <w:bottom w:val="nil"/>
              <w:right w:val="nil"/>
            </w:tcBorders>
          </w:tcPr>
          <w:p w:rsidR="00864512" w:rsidRPr="004E6335" w:rsidRDefault="00864512" w:rsidP="0066655B">
            <w:r>
              <w:t>Услуги по розничной торговле часами и ювелирными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47.77.1     </w:t>
            </w:r>
          </w:p>
        </w:tc>
        <w:tc>
          <w:tcPr>
            <w:tcW w:w="7932" w:type="dxa"/>
            <w:tcBorders>
              <w:top w:val="nil"/>
              <w:left w:val="nil"/>
              <w:bottom w:val="nil"/>
              <w:right w:val="nil"/>
            </w:tcBorders>
          </w:tcPr>
          <w:p w:rsidR="00864512" w:rsidRPr="004E6335" w:rsidRDefault="00864512" w:rsidP="0066655B">
            <w:r>
              <w:t>Услуги по розничной торговле часами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47.77.10    </w:t>
            </w:r>
          </w:p>
        </w:tc>
        <w:tc>
          <w:tcPr>
            <w:tcW w:w="7932" w:type="dxa"/>
            <w:tcBorders>
              <w:top w:val="nil"/>
              <w:left w:val="nil"/>
              <w:bottom w:val="nil"/>
              <w:right w:val="nil"/>
            </w:tcBorders>
          </w:tcPr>
          <w:p w:rsidR="00864512" w:rsidRPr="004E6335" w:rsidRDefault="00864512" w:rsidP="0066655B">
            <w:r>
              <w:t>Услуги по розничной торговле часами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47.77.10.000</w:t>
            </w:r>
          </w:p>
        </w:tc>
        <w:tc>
          <w:tcPr>
            <w:tcW w:w="7932" w:type="dxa"/>
            <w:tcBorders>
              <w:top w:val="nil"/>
              <w:left w:val="nil"/>
              <w:bottom w:val="nil"/>
              <w:right w:val="nil"/>
            </w:tcBorders>
          </w:tcPr>
          <w:p w:rsidR="00864512" w:rsidRPr="004E6335" w:rsidRDefault="00864512" w:rsidP="0066655B">
            <w:r>
              <w:t>Услуги по розничной торговле часами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47.77.2     </w:t>
            </w:r>
          </w:p>
        </w:tc>
        <w:tc>
          <w:tcPr>
            <w:tcW w:w="7932" w:type="dxa"/>
            <w:tcBorders>
              <w:top w:val="nil"/>
              <w:left w:val="nil"/>
              <w:bottom w:val="nil"/>
              <w:right w:val="nil"/>
            </w:tcBorders>
          </w:tcPr>
          <w:p w:rsidR="00864512" w:rsidRPr="004E6335" w:rsidRDefault="00864512" w:rsidP="0066655B">
            <w:r>
              <w:t>Услуги по розничной торговле ювелирными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47.77.20    </w:t>
            </w:r>
          </w:p>
        </w:tc>
        <w:tc>
          <w:tcPr>
            <w:tcW w:w="7932" w:type="dxa"/>
            <w:tcBorders>
              <w:top w:val="nil"/>
              <w:left w:val="nil"/>
              <w:bottom w:val="nil"/>
              <w:right w:val="nil"/>
            </w:tcBorders>
          </w:tcPr>
          <w:p w:rsidR="00864512" w:rsidRPr="004E6335" w:rsidRDefault="00864512" w:rsidP="0066655B">
            <w:r>
              <w:t>Услуги по розничной торговле ювелирными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47.77.20.000</w:t>
            </w:r>
          </w:p>
        </w:tc>
        <w:tc>
          <w:tcPr>
            <w:tcW w:w="7932" w:type="dxa"/>
            <w:tcBorders>
              <w:top w:val="nil"/>
              <w:left w:val="nil"/>
              <w:bottom w:val="nil"/>
              <w:right w:val="nil"/>
            </w:tcBorders>
          </w:tcPr>
          <w:p w:rsidR="00864512" w:rsidRPr="004E6335" w:rsidRDefault="00864512" w:rsidP="0066655B">
            <w:r>
              <w:t>Услуги по розничной торговле ювелирными изделиями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       </w:t>
            </w:r>
          </w:p>
        </w:tc>
        <w:tc>
          <w:tcPr>
            <w:tcW w:w="7932" w:type="dxa"/>
            <w:tcBorders>
              <w:top w:val="nil"/>
              <w:left w:val="nil"/>
              <w:bottom w:val="nil"/>
              <w:right w:val="nil"/>
            </w:tcBorders>
          </w:tcPr>
          <w:p w:rsidR="00864512" w:rsidRPr="004E6335" w:rsidRDefault="00864512" w:rsidP="0066655B">
            <w:r>
              <w:t>Услуги прочей розничной торговли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47.78.1     </w:t>
            </w:r>
          </w:p>
        </w:tc>
        <w:tc>
          <w:tcPr>
            <w:tcW w:w="7932" w:type="dxa"/>
            <w:tcBorders>
              <w:top w:val="nil"/>
              <w:left w:val="nil"/>
              <w:bottom w:val="nil"/>
              <w:right w:val="nil"/>
            </w:tcBorders>
          </w:tcPr>
          <w:p w:rsidR="00864512" w:rsidRPr="004E6335" w:rsidRDefault="00864512" w:rsidP="0066655B">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47.78.10    </w:t>
            </w:r>
          </w:p>
        </w:tc>
        <w:tc>
          <w:tcPr>
            <w:tcW w:w="7932" w:type="dxa"/>
            <w:tcBorders>
              <w:top w:val="nil"/>
              <w:left w:val="nil"/>
              <w:bottom w:val="nil"/>
              <w:right w:val="nil"/>
            </w:tcBorders>
          </w:tcPr>
          <w:p w:rsidR="00864512" w:rsidRPr="004E6335" w:rsidRDefault="00864512" w:rsidP="0066655B">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47.78.10.000</w:t>
            </w:r>
          </w:p>
        </w:tc>
        <w:tc>
          <w:tcPr>
            <w:tcW w:w="7932" w:type="dxa"/>
            <w:tcBorders>
              <w:top w:val="nil"/>
              <w:left w:val="nil"/>
              <w:bottom w:val="nil"/>
              <w:right w:val="nil"/>
            </w:tcBorders>
          </w:tcPr>
          <w:p w:rsidR="00864512" w:rsidRPr="004E6335" w:rsidRDefault="00864512" w:rsidP="0066655B">
            <w:r>
              <w:t>Услуги по розничной торговле фотоаппаратурой, оптическими приборами и средствами измерений, кроме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47.78.2     </w:t>
            </w:r>
          </w:p>
        </w:tc>
        <w:tc>
          <w:tcPr>
            <w:tcW w:w="7932" w:type="dxa"/>
            <w:tcBorders>
              <w:top w:val="nil"/>
              <w:left w:val="nil"/>
              <w:bottom w:val="nil"/>
              <w:right w:val="nil"/>
            </w:tcBorders>
          </w:tcPr>
          <w:p w:rsidR="00864512" w:rsidRPr="004E6335" w:rsidRDefault="00864512" w:rsidP="0066655B">
            <w:r>
              <w:t>Услуги по розничной торговле очками, включая сборку и ремонт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47.78.20    </w:t>
            </w:r>
          </w:p>
        </w:tc>
        <w:tc>
          <w:tcPr>
            <w:tcW w:w="7932" w:type="dxa"/>
            <w:tcBorders>
              <w:top w:val="nil"/>
              <w:left w:val="nil"/>
              <w:bottom w:val="nil"/>
              <w:right w:val="nil"/>
            </w:tcBorders>
          </w:tcPr>
          <w:p w:rsidR="00864512" w:rsidRPr="004E6335" w:rsidRDefault="00864512" w:rsidP="0066655B">
            <w:r>
              <w:t>Услуги по розничной торговле очками, включая сборку и ремонт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47.78.20.100</w:t>
            </w:r>
          </w:p>
        </w:tc>
        <w:tc>
          <w:tcPr>
            <w:tcW w:w="7932" w:type="dxa"/>
            <w:tcBorders>
              <w:top w:val="nil"/>
              <w:left w:val="nil"/>
              <w:bottom w:val="nil"/>
              <w:right w:val="nil"/>
            </w:tcBorders>
          </w:tcPr>
          <w:p w:rsidR="00864512" w:rsidRPr="004E6335" w:rsidRDefault="00864512" w:rsidP="0066655B">
            <w:r>
              <w:t>Услуги по розничной торговле очками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47.78.20.200</w:t>
            </w:r>
          </w:p>
        </w:tc>
        <w:tc>
          <w:tcPr>
            <w:tcW w:w="7932" w:type="dxa"/>
            <w:tcBorders>
              <w:top w:val="nil"/>
              <w:left w:val="nil"/>
              <w:bottom w:val="nil"/>
              <w:right w:val="nil"/>
            </w:tcBorders>
          </w:tcPr>
          <w:p w:rsidR="00864512" w:rsidRPr="004E6335" w:rsidRDefault="00864512" w:rsidP="0066655B">
            <w:r>
              <w:t>Услуги по сборке и ремонту очков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47.78.3     </w:t>
            </w:r>
          </w:p>
        </w:tc>
        <w:tc>
          <w:tcPr>
            <w:tcW w:w="7932" w:type="dxa"/>
            <w:tcBorders>
              <w:top w:val="nil"/>
              <w:left w:val="nil"/>
              <w:bottom w:val="nil"/>
              <w:right w:val="nil"/>
            </w:tcBorders>
          </w:tcPr>
          <w:p w:rsidR="00864512" w:rsidRPr="004E6335" w:rsidRDefault="00864512" w:rsidP="0066655B">
            <w:r>
              <w:t>Услуги по розничной торговле сувенирами, изделиями народных художественных промыслов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47.78.30    </w:t>
            </w:r>
          </w:p>
        </w:tc>
        <w:tc>
          <w:tcPr>
            <w:tcW w:w="7932" w:type="dxa"/>
            <w:tcBorders>
              <w:top w:val="nil"/>
              <w:left w:val="nil"/>
              <w:bottom w:val="nil"/>
              <w:right w:val="nil"/>
            </w:tcBorders>
          </w:tcPr>
          <w:p w:rsidR="00864512" w:rsidRPr="004E6335" w:rsidRDefault="00864512" w:rsidP="0066655B">
            <w:r>
              <w:t>Услуги по розничной торговле сувенирами, изделиями народных художественных промыслов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47.78.30.000</w:t>
            </w:r>
          </w:p>
        </w:tc>
        <w:tc>
          <w:tcPr>
            <w:tcW w:w="7932" w:type="dxa"/>
            <w:tcBorders>
              <w:top w:val="nil"/>
              <w:left w:val="nil"/>
              <w:bottom w:val="nil"/>
              <w:right w:val="nil"/>
            </w:tcBorders>
          </w:tcPr>
          <w:p w:rsidR="00864512" w:rsidRPr="004E6335" w:rsidRDefault="00864512" w:rsidP="0066655B">
            <w:r>
              <w:t>Услуги по розничной торговле сувенирами, изделиями народных художественных промыслов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47.78.4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культового и религиозного назначения, похоронными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реализацию религиозными организациями предметов религиозного назначения и религиозной литературы, см. 94.91.10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47.78.40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культового и религиозного назначения, похоронными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47.78.40.000</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культового и религиозного назначения, похоронными принадлежностями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47.78.5     </w:t>
            </w:r>
          </w:p>
        </w:tc>
        <w:tc>
          <w:tcPr>
            <w:tcW w:w="7932" w:type="dxa"/>
            <w:tcBorders>
              <w:top w:val="nil"/>
              <w:left w:val="nil"/>
              <w:bottom w:val="nil"/>
              <w:right w:val="nil"/>
            </w:tcBorders>
          </w:tcPr>
          <w:p w:rsidR="00864512" w:rsidRPr="004E6335" w:rsidRDefault="00864512" w:rsidP="0066655B">
            <w:r>
              <w:t>Услуги коммерческих художественных галерей, услуги по розничной торговле произведениями искусства в коммерческих художественных галереях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47.78.50    </w:t>
            </w:r>
          </w:p>
        </w:tc>
        <w:tc>
          <w:tcPr>
            <w:tcW w:w="7932" w:type="dxa"/>
            <w:tcBorders>
              <w:top w:val="nil"/>
              <w:left w:val="nil"/>
              <w:bottom w:val="nil"/>
              <w:right w:val="nil"/>
            </w:tcBorders>
          </w:tcPr>
          <w:p w:rsidR="00864512" w:rsidRPr="004E6335" w:rsidRDefault="00864512" w:rsidP="0066655B">
            <w:r>
              <w:t xml:space="preserve">Услуги коммерческих художественных галерей, услуги по розничной торговле </w:t>
            </w:r>
            <w:proofErr w:type="spellStart"/>
            <w:r>
              <w:t>произве</w:t>
            </w:r>
            <w:proofErr w:type="spellEnd"/>
            <w:r>
              <w:t xml:space="preserve"> </w:t>
            </w:r>
            <w:proofErr w:type="spellStart"/>
            <w:r>
              <w:t>дениями</w:t>
            </w:r>
            <w:proofErr w:type="spellEnd"/>
            <w:r>
              <w:t xml:space="preserve"> искусства в коммерческих художественных галереях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47.78.50.000</w:t>
            </w:r>
          </w:p>
        </w:tc>
        <w:tc>
          <w:tcPr>
            <w:tcW w:w="7932" w:type="dxa"/>
            <w:tcBorders>
              <w:top w:val="nil"/>
              <w:left w:val="nil"/>
              <w:bottom w:val="nil"/>
              <w:right w:val="nil"/>
            </w:tcBorders>
          </w:tcPr>
          <w:p w:rsidR="00864512" w:rsidRPr="004E6335" w:rsidRDefault="00864512" w:rsidP="0066655B">
            <w:r>
              <w:t>Услуги коммерческих художественных галерей, услуги по розничной торговле произведениями искусства в коммерческих художественных галереях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47.78.6     </w:t>
            </w:r>
          </w:p>
        </w:tc>
        <w:tc>
          <w:tcPr>
            <w:tcW w:w="7932" w:type="dxa"/>
            <w:tcBorders>
              <w:top w:val="nil"/>
              <w:left w:val="nil"/>
              <w:bottom w:val="nil"/>
              <w:right w:val="nil"/>
            </w:tcBorders>
          </w:tcPr>
          <w:p w:rsidR="00864512" w:rsidRPr="004E6335" w:rsidRDefault="00864512" w:rsidP="0066655B">
            <w:r>
              <w:t>Услуги по розничной торговле бытовым жидким котельным топливом, газом в баллонах, углем, древесным топливом, топливным торфом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47.78.61    </w:t>
            </w:r>
          </w:p>
        </w:tc>
        <w:tc>
          <w:tcPr>
            <w:tcW w:w="7932" w:type="dxa"/>
            <w:tcBorders>
              <w:top w:val="nil"/>
              <w:left w:val="nil"/>
              <w:bottom w:val="nil"/>
              <w:right w:val="nil"/>
            </w:tcBorders>
          </w:tcPr>
          <w:p w:rsidR="00864512" w:rsidRPr="004E6335" w:rsidRDefault="00864512" w:rsidP="0066655B">
            <w:r>
              <w:t>Услуги по розничной торговле бытовым жидким котельным топливом, углем, древесным топливом, топливным торфом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47.78.61.000</w:t>
            </w:r>
          </w:p>
        </w:tc>
        <w:tc>
          <w:tcPr>
            <w:tcW w:w="7932" w:type="dxa"/>
            <w:tcBorders>
              <w:top w:val="nil"/>
              <w:left w:val="nil"/>
              <w:bottom w:val="nil"/>
              <w:right w:val="nil"/>
            </w:tcBorders>
          </w:tcPr>
          <w:p w:rsidR="00864512" w:rsidRPr="004E6335" w:rsidRDefault="00864512" w:rsidP="0066655B">
            <w:r>
              <w:t>Услуги по розничной торговле бытовым жидким котельным топливом, углем, древесным топливом, топливным торфом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47.78.62    </w:t>
            </w:r>
          </w:p>
        </w:tc>
        <w:tc>
          <w:tcPr>
            <w:tcW w:w="7932" w:type="dxa"/>
            <w:tcBorders>
              <w:top w:val="nil"/>
              <w:left w:val="nil"/>
              <w:bottom w:val="nil"/>
              <w:right w:val="nil"/>
            </w:tcBorders>
          </w:tcPr>
          <w:p w:rsidR="00864512" w:rsidRPr="004E6335" w:rsidRDefault="00864512" w:rsidP="0066655B">
            <w:r>
              <w:t>Услуги по розничной торговле газом в баллонах в специализированных магазинах по 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47.78.62.000</w:t>
            </w:r>
          </w:p>
        </w:tc>
        <w:tc>
          <w:tcPr>
            <w:tcW w:w="7932" w:type="dxa"/>
            <w:tcBorders>
              <w:top w:val="nil"/>
              <w:left w:val="nil"/>
              <w:bottom w:val="nil"/>
              <w:right w:val="nil"/>
            </w:tcBorders>
          </w:tcPr>
          <w:p w:rsidR="00864512" w:rsidRPr="004E6335" w:rsidRDefault="00864512" w:rsidP="0066655B">
            <w:r>
              <w:t xml:space="preserve">Услуги по розничной </w:t>
            </w:r>
            <w:proofErr w:type="spellStart"/>
            <w:r>
              <w:t>торговл</w:t>
            </w:r>
            <w:proofErr w:type="spellEnd"/>
            <w:r>
              <w:t xml:space="preserve"> е газом в баллонах в специализированных магазинах по 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47.78.63    </w:t>
            </w:r>
          </w:p>
        </w:tc>
        <w:tc>
          <w:tcPr>
            <w:tcW w:w="7932" w:type="dxa"/>
            <w:tcBorders>
              <w:top w:val="nil"/>
              <w:left w:val="nil"/>
              <w:bottom w:val="nil"/>
              <w:right w:val="nil"/>
            </w:tcBorders>
          </w:tcPr>
          <w:p w:rsidR="00864512" w:rsidRPr="004E6335" w:rsidRDefault="00864512" w:rsidP="0066655B">
            <w:r>
              <w:t>Услуги по розничной торговле газом в баллонах в специализированных магазинах по нерегулируемым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47.78.63.000</w:t>
            </w:r>
          </w:p>
        </w:tc>
        <w:tc>
          <w:tcPr>
            <w:tcW w:w="7932" w:type="dxa"/>
            <w:tcBorders>
              <w:top w:val="nil"/>
              <w:left w:val="nil"/>
              <w:bottom w:val="nil"/>
              <w:right w:val="nil"/>
            </w:tcBorders>
          </w:tcPr>
          <w:p w:rsidR="00864512" w:rsidRPr="004E6335" w:rsidRDefault="00864512" w:rsidP="0066655B">
            <w:r>
              <w:t>Услуги по розничной торговле газом в баллонах в специализированных магазинах по нерегулируемым государством ценам (тарифам)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47.78.7     </w:t>
            </w:r>
          </w:p>
        </w:tc>
        <w:tc>
          <w:tcPr>
            <w:tcW w:w="7932" w:type="dxa"/>
            <w:tcBorders>
              <w:top w:val="nil"/>
              <w:left w:val="nil"/>
              <w:bottom w:val="nil"/>
              <w:right w:val="nil"/>
            </w:tcBorders>
          </w:tcPr>
          <w:p w:rsidR="00864512" w:rsidRPr="004E6335" w:rsidRDefault="00864512" w:rsidP="0066655B">
            <w:r>
              <w:t>Услуги по розничной торговле оружием и боеприпасами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47.78.70    </w:t>
            </w:r>
          </w:p>
        </w:tc>
        <w:tc>
          <w:tcPr>
            <w:tcW w:w="7932" w:type="dxa"/>
            <w:tcBorders>
              <w:top w:val="nil"/>
              <w:left w:val="nil"/>
              <w:bottom w:val="nil"/>
              <w:right w:val="nil"/>
            </w:tcBorders>
          </w:tcPr>
          <w:p w:rsidR="00864512" w:rsidRPr="004E6335" w:rsidRDefault="00864512" w:rsidP="0066655B">
            <w:r>
              <w:t>Услуги по розничной торговле оружием и боеприпасами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47.78.70.000</w:t>
            </w:r>
          </w:p>
        </w:tc>
        <w:tc>
          <w:tcPr>
            <w:tcW w:w="7932" w:type="dxa"/>
            <w:tcBorders>
              <w:top w:val="nil"/>
              <w:left w:val="nil"/>
              <w:bottom w:val="nil"/>
              <w:right w:val="nil"/>
            </w:tcBorders>
          </w:tcPr>
          <w:p w:rsidR="00864512" w:rsidRPr="004E6335" w:rsidRDefault="00864512" w:rsidP="0066655B">
            <w:r>
              <w:t>Услуги по розничной торговле оружием и боеприпасами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47.78.8     </w:t>
            </w:r>
          </w:p>
        </w:tc>
        <w:tc>
          <w:tcPr>
            <w:tcW w:w="7932" w:type="dxa"/>
            <w:tcBorders>
              <w:top w:val="nil"/>
              <w:left w:val="nil"/>
              <w:bottom w:val="nil"/>
              <w:right w:val="nil"/>
            </w:tcBorders>
          </w:tcPr>
          <w:p w:rsidR="00864512" w:rsidRPr="004E6335" w:rsidRDefault="00864512" w:rsidP="0066655B">
            <w:r>
              <w:t>Услуги по розничной торговле филателистическими и нумизматическими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47.78.80    </w:t>
            </w:r>
          </w:p>
        </w:tc>
        <w:tc>
          <w:tcPr>
            <w:tcW w:w="7932" w:type="dxa"/>
            <w:tcBorders>
              <w:top w:val="nil"/>
              <w:left w:val="nil"/>
              <w:bottom w:val="nil"/>
              <w:right w:val="nil"/>
            </w:tcBorders>
          </w:tcPr>
          <w:p w:rsidR="00864512" w:rsidRPr="004E6335" w:rsidRDefault="00864512" w:rsidP="0066655B">
            <w:r>
              <w:t>Услуги по розничной торговле филателистическими и нумизматическими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47.78.80.000</w:t>
            </w:r>
          </w:p>
        </w:tc>
        <w:tc>
          <w:tcPr>
            <w:tcW w:w="7932" w:type="dxa"/>
            <w:tcBorders>
              <w:top w:val="nil"/>
              <w:left w:val="nil"/>
              <w:bottom w:val="nil"/>
              <w:right w:val="nil"/>
            </w:tcBorders>
          </w:tcPr>
          <w:p w:rsidR="00864512" w:rsidRPr="004E6335" w:rsidRDefault="00864512" w:rsidP="0066655B">
            <w:r>
              <w:t>Услуги по розничной торговле филателистическими и нумизматическими товарами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47.78.9     </w:t>
            </w:r>
          </w:p>
        </w:tc>
        <w:tc>
          <w:tcPr>
            <w:tcW w:w="7932" w:type="dxa"/>
            <w:tcBorders>
              <w:top w:val="nil"/>
              <w:left w:val="nil"/>
              <w:bottom w:val="nil"/>
              <w:right w:val="nil"/>
            </w:tcBorders>
          </w:tcPr>
          <w:p w:rsidR="00864512" w:rsidRPr="004E6335" w:rsidRDefault="00864512" w:rsidP="0066655B">
            <w:r>
              <w:t>Услуги по розничной торговле непродовольственными товарами,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47.78.90    </w:t>
            </w:r>
          </w:p>
        </w:tc>
        <w:tc>
          <w:tcPr>
            <w:tcW w:w="7932" w:type="dxa"/>
            <w:tcBorders>
              <w:top w:val="nil"/>
              <w:left w:val="nil"/>
              <w:bottom w:val="nil"/>
              <w:right w:val="nil"/>
            </w:tcBorders>
          </w:tcPr>
          <w:p w:rsidR="00864512" w:rsidRPr="004E6335" w:rsidRDefault="00864512" w:rsidP="0066655B">
            <w:r>
              <w:t>Услуги по розничной торговле непродовольственными товарами,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47.78.90.000</w:t>
            </w:r>
          </w:p>
        </w:tc>
        <w:tc>
          <w:tcPr>
            <w:tcW w:w="7932" w:type="dxa"/>
            <w:tcBorders>
              <w:top w:val="nil"/>
              <w:left w:val="nil"/>
              <w:bottom w:val="nil"/>
              <w:right w:val="nil"/>
            </w:tcBorders>
          </w:tcPr>
          <w:p w:rsidR="00864512" w:rsidRPr="004E6335" w:rsidRDefault="00864512" w:rsidP="0066655B">
            <w:r>
              <w:t>Услуги по розничной торговле непродовольственными товарами, не включенными в другие группировки, в специализированных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       </w:t>
            </w:r>
          </w:p>
        </w:tc>
        <w:tc>
          <w:tcPr>
            <w:tcW w:w="7932" w:type="dxa"/>
            <w:tcBorders>
              <w:top w:val="nil"/>
              <w:left w:val="nil"/>
              <w:bottom w:val="nil"/>
              <w:right w:val="nil"/>
            </w:tcBorders>
          </w:tcPr>
          <w:p w:rsidR="00864512" w:rsidRPr="004E6335" w:rsidRDefault="00864512" w:rsidP="0066655B">
            <w:r>
              <w:t>Услуги по розничной торговле бывшими в употреблении товарами в магазинах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47.79.1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антиквариата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47.79.10    </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антиквариата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47.79.10.000</w:t>
            </w:r>
          </w:p>
        </w:tc>
        <w:tc>
          <w:tcPr>
            <w:tcW w:w="7932" w:type="dxa"/>
            <w:tcBorders>
              <w:top w:val="nil"/>
              <w:left w:val="nil"/>
              <w:bottom w:val="nil"/>
              <w:right w:val="nil"/>
            </w:tcBorders>
          </w:tcPr>
          <w:p w:rsidR="00864512" w:rsidRPr="004E6335" w:rsidRDefault="00864512" w:rsidP="0066655B">
            <w:r>
              <w:t>Услуги по розничной торговле предметами антиквариата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47.79.2     </w:t>
            </w:r>
          </w:p>
        </w:tc>
        <w:tc>
          <w:tcPr>
            <w:tcW w:w="7932" w:type="dxa"/>
            <w:tcBorders>
              <w:top w:val="nil"/>
              <w:left w:val="nil"/>
              <w:bottom w:val="nil"/>
              <w:right w:val="nil"/>
            </w:tcBorders>
          </w:tcPr>
          <w:p w:rsidR="00864512" w:rsidRPr="004E6335" w:rsidRDefault="00864512" w:rsidP="0066655B">
            <w:r>
              <w:t>Услуги по розничной торговле букинистическими книгами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47.79.20    </w:t>
            </w:r>
          </w:p>
        </w:tc>
        <w:tc>
          <w:tcPr>
            <w:tcW w:w="7932" w:type="dxa"/>
            <w:tcBorders>
              <w:top w:val="nil"/>
              <w:left w:val="nil"/>
              <w:bottom w:val="nil"/>
              <w:right w:val="nil"/>
            </w:tcBorders>
          </w:tcPr>
          <w:p w:rsidR="00864512" w:rsidRPr="004E6335" w:rsidRDefault="00864512" w:rsidP="0066655B">
            <w:r>
              <w:t>Услуги по розничной торговле букинистическими книгами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47.79.20.000</w:t>
            </w:r>
          </w:p>
        </w:tc>
        <w:tc>
          <w:tcPr>
            <w:tcW w:w="7932" w:type="dxa"/>
            <w:tcBorders>
              <w:top w:val="nil"/>
              <w:left w:val="nil"/>
              <w:bottom w:val="nil"/>
              <w:right w:val="nil"/>
            </w:tcBorders>
          </w:tcPr>
          <w:p w:rsidR="00864512" w:rsidRPr="004E6335" w:rsidRDefault="00864512" w:rsidP="0066655B">
            <w:r>
              <w:t>Услуги по розничной торговле букинистическими книгами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47.79.3     </w:t>
            </w:r>
          </w:p>
        </w:tc>
        <w:tc>
          <w:tcPr>
            <w:tcW w:w="7932" w:type="dxa"/>
            <w:tcBorders>
              <w:top w:val="nil"/>
              <w:left w:val="nil"/>
              <w:bottom w:val="nil"/>
              <w:right w:val="nil"/>
            </w:tcBorders>
          </w:tcPr>
          <w:p w:rsidR="00864512" w:rsidRPr="004E6335" w:rsidRDefault="00864512" w:rsidP="0066655B">
            <w:r>
              <w:t>Услуги по розничной торговле прочими бывшими в употреблении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47.79.30    </w:t>
            </w:r>
          </w:p>
        </w:tc>
        <w:tc>
          <w:tcPr>
            <w:tcW w:w="7932" w:type="dxa"/>
            <w:tcBorders>
              <w:top w:val="nil"/>
              <w:left w:val="nil"/>
              <w:bottom w:val="nil"/>
              <w:right w:val="nil"/>
            </w:tcBorders>
          </w:tcPr>
          <w:p w:rsidR="00864512" w:rsidRPr="004E6335" w:rsidRDefault="00864512" w:rsidP="0066655B">
            <w:r>
              <w:t>Услуги по розничной торговле прочими бывшими в употреблении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47.79.30.000</w:t>
            </w:r>
          </w:p>
        </w:tc>
        <w:tc>
          <w:tcPr>
            <w:tcW w:w="7932" w:type="dxa"/>
            <w:tcBorders>
              <w:top w:val="nil"/>
              <w:left w:val="nil"/>
              <w:bottom w:val="nil"/>
              <w:right w:val="nil"/>
            </w:tcBorders>
          </w:tcPr>
          <w:p w:rsidR="00864512" w:rsidRPr="004E6335" w:rsidRDefault="00864512" w:rsidP="0066655B">
            <w:r>
              <w:t>Услуги по розничной торговле прочими бывшими в употреблении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47.79.4     </w:t>
            </w:r>
          </w:p>
        </w:tc>
        <w:tc>
          <w:tcPr>
            <w:tcW w:w="7932" w:type="dxa"/>
            <w:tcBorders>
              <w:top w:val="nil"/>
              <w:left w:val="nil"/>
              <w:bottom w:val="nil"/>
              <w:right w:val="nil"/>
            </w:tcBorders>
          </w:tcPr>
          <w:p w:rsidR="00864512" w:rsidRPr="004E6335" w:rsidRDefault="00864512" w:rsidP="0066655B">
            <w:r>
              <w:t>Услуги аукционных домов по розничной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47.79.40    </w:t>
            </w:r>
          </w:p>
        </w:tc>
        <w:tc>
          <w:tcPr>
            <w:tcW w:w="7932" w:type="dxa"/>
            <w:tcBorders>
              <w:top w:val="nil"/>
              <w:left w:val="nil"/>
              <w:bottom w:val="nil"/>
              <w:right w:val="nil"/>
            </w:tcBorders>
          </w:tcPr>
          <w:p w:rsidR="00864512" w:rsidRPr="004E6335" w:rsidRDefault="00864512" w:rsidP="0066655B">
            <w:r>
              <w:t>Услуги аукционных домов по розничной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47.79.40.000</w:t>
            </w:r>
          </w:p>
        </w:tc>
        <w:tc>
          <w:tcPr>
            <w:tcW w:w="7932" w:type="dxa"/>
            <w:tcBorders>
              <w:top w:val="nil"/>
              <w:left w:val="nil"/>
              <w:bottom w:val="nil"/>
              <w:right w:val="nil"/>
            </w:tcBorders>
          </w:tcPr>
          <w:p w:rsidR="00864512" w:rsidRPr="004E6335" w:rsidRDefault="00864512" w:rsidP="0066655B">
            <w:r>
              <w:t>Услуги аукционных домов по розничной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47.81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пищевыми продуктами, напитками и табачной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47.81.1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пищевыми продуктами, напитками и табачной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47.81.10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пищевыми продуктами, напитками и табачной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47.81.10.110</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пищевыми продуктами, напитками и табачной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47.81.10.120</w:t>
            </w:r>
          </w:p>
        </w:tc>
        <w:tc>
          <w:tcPr>
            <w:tcW w:w="7932" w:type="dxa"/>
            <w:tcBorders>
              <w:top w:val="nil"/>
              <w:left w:val="nil"/>
              <w:bottom w:val="nil"/>
              <w:right w:val="nil"/>
            </w:tcBorders>
          </w:tcPr>
          <w:p w:rsidR="00864512" w:rsidRPr="004E6335" w:rsidRDefault="00864512" w:rsidP="0066655B">
            <w:r>
              <w:t>Услуги по розничной торговле на рынках пищевыми продуктами, напитками и табачной продукцией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47.82       </w:t>
            </w:r>
          </w:p>
        </w:tc>
        <w:tc>
          <w:tcPr>
            <w:tcW w:w="7932" w:type="dxa"/>
            <w:tcBorders>
              <w:top w:val="nil"/>
              <w:left w:val="nil"/>
              <w:bottom w:val="nil"/>
              <w:right w:val="nil"/>
            </w:tcBorders>
          </w:tcPr>
          <w:p w:rsidR="00864512" w:rsidRPr="004E6335" w:rsidRDefault="00864512" w:rsidP="0066655B">
            <w:r>
              <w:t>Услуги по розничной в нестационарных торговых объектах и на рынках текстилем,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47.82.1     </w:t>
            </w:r>
          </w:p>
        </w:tc>
        <w:tc>
          <w:tcPr>
            <w:tcW w:w="7932" w:type="dxa"/>
            <w:tcBorders>
              <w:top w:val="nil"/>
              <w:left w:val="nil"/>
              <w:bottom w:val="nil"/>
              <w:right w:val="nil"/>
            </w:tcBorders>
          </w:tcPr>
          <w:p w:rsidR="00864512" w:rsidRPr="004E6335" w:rsidRDefault="00864512" w:rsidP="0066655B">
            <w:r>
              <w:t>Услуги по розничной в нестационарных торговых объектах и на рынках текстилем,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47.82.10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текстилем,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47.82.10.110</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текстилем,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47.82.10.120</w:t>
            </w:r>
          </w:p>
        </w:tc>
        <w:tc>
          <w:tcPr>
            <w:tcW w:w="7932" w:type="dxa"/>
            <w:tcBorders>
              <w:top w:val="nil"/>
              <w:left w:val="nil"/>
              <w:bottom w:val="nil"/>
              <w:right w:val="nil"/>
            </w:tcBorders>
          </w:tcPr>
          <w:p w:rsidR="00864512" w:rsidRPr="004E6335" w:rsidRDefault="00864512" w:rsidP="0066655B">
            <w:r>
              <w:t>Услуги по розничной торговле на рынках текстилем, одеждой и обувью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47.89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прочими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47.89.1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прочими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47.89.10    </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и на рынках прочими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розничной торговле прочими товарами в палатках или на рынках, такими как: ковры и ковровые изделия, книги, игры и игрушки, бытовые приборы и бытовая электроника, аудио- и видеозаписи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47.89.10.110</w:t>
            </w:r>
          </w:p>
        </w:tc>
        <w:tc>
          <w:tcPr>
            <w:tcW w:w="7932" w:type="dxa"/>
            <w:tcBorders>
              <w:top w:val="nil"/>
              <w:left w:val="nil"/>
              <w:bottom w:val="nil"/>
              <w:right w:val="nil"/>
            </w:tcBorders>
          </w:tcPr>
          <w:p w:rsidR="00864512" w:rsidRPr="004E6335" w:rsidRDefault="00864512" w:rsidP="0066655B">
            <w:r>
              <w:t>Услуги по розничной торговле в нестационарных торговых объектах прочими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47.89.10.120</w:t>
            </w:r>
          </w:p>
        </w:tc>
        <w:tc>
          <w:tcPr>
            <w:tcW w:w="7932" w:type="dxa"/>
            <w:tcBorders>
              <w:top w:val="nil"/>
              <w:left w:val="nil"/>
              <w:bottom w:val="nil"/>
              <w:right w:val="nil"/>
            </w:tcBorders>
          </w:tcPr>
          <w:p w:rsidR="00864512" w:rsidRPr="004E6335" w:rsidRDefault="00864512" w:rsidP="0066655B">
            <w:r>
              <w:t>Услуги по розничной торговле на рынках прочими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        </w:t>
            </w:r>
          </w:p>
        </w:tc>
        <w:tc>
          <w:tcPr>
            <w:tcW w:w="7932" w:type="dxa"/>
            <w:tcBorders>
              <w:top w:val="nil"/>
              <w:left w:val="nil"/>
              <w:bottom w:val="nil"/>
              <w:right w:val="nil"/>
            </w:tcBorders>
          </w:tcPr>
          <w:p w:rsidR="00864512" w:rsidRPr="004E6335" w:rsidRDefault="00864512" w:rsidP="0066655B">
            <w:r>
              <w:t>Услуги по розничной торговле вне магазинов, палаток,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       </w:t>
            </w:r>
          </w:p>
        </w:tc>
        <w:tc>
          <w:tcPr>
            <w:tcW w:w="7932" w:type="dxa"/>
            <w:tcBorders>
              <w:top w:val="nil"/>
              <w:left w:val="nil"/>
              <w:bottom w:val="nil"/>
              <w:right w:val="nil"/>
            </w:tcBorders>
          </w:tcPr>
          <w:p w:rsidR="00864512" w:rsidRPr="004E6335" w:rsidRDefault="00864512" w:rsidP="0066655B">
            <w:r>
              <w:t>Услуги по розничной торговле по почте или по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47.91.1     </w:t>
            </w:r>
          </w:p>
        </w:tc>
        <w:tc>
          <w:tcPr>
            <w:tcW w:w="7932" w:type="dxa"/>
            <w:tcBorders>
              <w:top w:val="nil"/>
              <w:left w:val="nil"/>
              <w:bottom w:val="nil"/>
              <w:right w:val="nil"/>
            </w:tcBorders>
          </w:tcPr>
          <w:p w:rsidR="00864512" w:rsidRPr="004E6335" w:rsidRDefault="00864512" w:rsidP="0066655B">
            <w:r>
              <w:t>Услуги по розничной почтовой (посылочной)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47.91.10    </w:t>
            </w:r>
          </w:p>
        </w:tc>
        <w:tc>
          <w:tcPr>
            <w:tcW w:w="7932" w:type="dxa"/>
            <w:tcBorders>
              <w:top w:val="nil"/>
              <w:left w:val="nil"/>
              <w:bottom w:val="nil"/>
              <w:right w:val="nil"/>
            </w:tcBorders>
          </w:tcPr>
          <w:p w:rsidR="00864512" w:rsidRPr="004E6335" w:rsidRDefault="00864512" w:rsidP="0066655B">
            <w:r>
              <w:t>Услуги по розничной почтовой (посылочной)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47.91.10.000</w:t>
            </w:r>
          </w:p>
        </w:tc>
        <w:tc>
          <w:tcPr>
            <w:tcW w:w="7932" w:type="dxa"/>
            <w:tcBorders>
              <w:top w:val="nil"/>
              <w:left w:val="nil"/>
              <w:bottom w:val="nil"/>
              <w:right w:val="nil"/>
            </w:tcBorders>
          </w:tcPr>
          <w:p w:rsidR="00864512" w:rsidRPr="004E6335" w:rsidRDefault="00864512" w:rsidP="0066655B">
            <w:r>
              <w:t>Услуги по розничной почтовой (посылочной) торговле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47.91.2     </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47.91.20    </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47.91.20.000</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47.91.3     </w:t>
            </w:r>
          </w:p>
        </w:tc>
        <w:tc>
          <w:tcPr>
            <w:tcW w:w="7932" w:type="dxa"/>
            <w:tcBorders>
              <w:top w:val="nil"/>
              <w:left w:val="nil"/>
              <w:bottom w:val="nil"/>
              <w:right w:val="nil"/>
            </w:tcBorders>
          </w:tcPr>
          <w:p w:rsidR="00864512" w:rsidRPr="004E6335" w:rsidRDefault="00864512" w:rsidP="0066655B">
            <w:r>
              <w:t>Услуги по розничной торговле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47.91.30    </w:t>
            </w:r>
          </w:p>
        </w:tc>
        <w:tc>
          <w:tcPr>
            <w:tcW w:w="7932" w:type="dxa"/>
            <w:tcBorders>
              <w:top w:val="nil"/>
              <w:left w:val="nil"/>
              <w:bottom w:val="nil"/>
              <w:right w:val="nil"/>
            </w:tcBorders>
          </w:tcPr>
          <w:p w:rsidR="00864512" w:rsidRPr="004E6335" w:rsidRDefault="00864512" w:rsidP="0066655B">
            <w:r>
              <w:t>Услуги по розничной торговле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47.91.30.000</w:t>
            </w:r>
          </w:p>
        </w:tc>
        <w:tc>
          <w:tcPr>
            <w:tcW w:w="7932" w:type="dxa"/>
            <w:tcBorders>
              <w:top w:val="nil"/>
              <w:left w:val="nil"/>
              <w:bottom w:val="nil"/>
              <w:right w:val="nil"/>
            </w:tcBorders>
          </w:tcPr>
          <w:p w:rsidR="00864512" w:rsidRPr="004E6335" w:rsidRDefault="00864512" w:rsidP="0066655B">
            <w:r>
              <w:t>Услуги по розничной торговле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47.91.4     </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телевидения, радио, телефона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47.91.40    </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телевидения, радио, телефона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47.91.40.000</w:t>
            </w:r>
          </w:p>
        </w:tc>
        <w:tc>
          <w:tcPr>
            <w:tcW w:w="7932" w:type="dxa"/>
            <w:tcBorders>
              <w:top w:val="nil"/>
              <w:left w:val="nil"/>
              <w:bottom w:val="nil"/>
              <w:right w:val="nil"/>
            </w:tcBorders>
          </w:tcPr>
          <w:p w:rsidR="00864512" w:rsidRPr="004E6335" w:rsidRDefault="00864512" w:rsidP="0066655B">
            <w:r>
              <w:t>Услуги по розничной торговле, осуществляемые непосредственно при помощи телевидения, радио, телефона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       </w:t>
            </w:r>
          </w:p>
        </w:tc>
        <w:tc>
          <w:tcPr>
            <w:tcW w:w="7932" w:type="dxa"/>
            <w:tcBorders>
              <w:top w:val="nil"/>
              <w:left w:val="nil"/>
              <w:bottom w:val="nil"/>
              <w:right w:val="nil"/>
            </w:tcBorders>
          </w:tcPr>
          <w:p w:rsidR="00864512" w:rsidRPr="004E6335" w:rsidRDefault="00864512" w:rsidP="0066655B">
            <w:r>
              <w:t>Услуги по прочей розничной торговле вне магазинов, нестационарных торговых объектов,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розничной торговле широким набором товаров разными способами, не включенными в другие группировки, включая: прямые продажи или продажи торговыми агентами с доставкой до двери, торговлю через автоматы и т. п.; прямые продажи топлива (жидкого топлива, древесного топлива), доставляемого по адресу клиента;</w:t>
            </w:r>
          </w:p>
          <w:p w:rsidR="00864512" w:rsidRDefault="00864512" w:rsidP="0066655B">
            <w:r>
              <w:t>- предоставление услуг аукционов по торговле вне магазинов (розничных, за исключением проводимых через информационно-коммуникационную сеть Интернет);</w:t>
            </w:r>
          </w:p>
          <w:p w:rsidR="00864512" w:rsidRPr="004E6335" w:rsidRDefault="00864512" w:rsidP="0066655B">
            <w:r>
              <w:t>- розничную торговлю комиссионными агентами (вне магазинов)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47.99.1     </w:t>
            </w:r>
          </w:p>
        </w:tc>
        <w:tc>
          <w:tcPr>
            <w:tcW w:w="7932" w:type="dxa"/>
            <w:tcBorders>
              <w:top w:val="nil"/>
              <w:left w:val="nil"/>
              <w:bottom w:val="nil"/>
              <w:right w:val="nil"/>
            </w:tcBorders>
          </w:tcPr>
          <w:p w:rsidR="00864512" w:rsidRPr="004E6335" w:rsidRDefault="00864512" w:rsidP="0066655B">
            <w:r>
              <w:t>Услуги по осуществлению прямых продаж или продаж торговыми агентами с доставкой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47.99.10    </w:t>
            </w:r>
          </w:p>
        </w:tc>
        <w:tc>
          <w:tcPr>
            <w:tcW w:w="7932" w:type="dxa"/>
            <w:tcBorders>
              <w:top w:val="nil"/>
              <w:left w:val="nil"/>
              <w:bottom w:val="nil"/>
              <w:right w:val="nil"/>
            </w:tcBorders>
          </w:tcPr>
          <w:p w:rsidR="00864512" w:rsidRPr="004E6335" w:rsidRDefault="00864512" w:rsidP="0066655B">
            <w:r>
              <w:t>Услуги по осуществлению прямых продаж или продаж торговыми агентами с доставкой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47.99.10.000</w:t>
            </w:r>
          </w:p>
        </w:tc>
        <w:tc>
          <w:tcPr>
            <w:tcW w:w="7932" w:type="dxa"/>
            <w:tcBorders>
              <w:top w:val="nil"/>
              <w:left w:val="nil"/>
              <w:bottom w:val="nil"/>
              <w:right w:val="nil"/>
            </w:tcBorders>
          </w:tcPr>
          <w:p w:rsidR="00864512" w:rsidRPr="004E6335" w:rsidRDefault="00864512" w:rsidP="0066655B">
            <w:r>
              <w:t>Услуги по осуществлению прямых продаж или продаж торговыми агентами с доставкой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47.99.2     </w:t>
            </w:r>
          </w:p>
        </w:tc>
        <w:tc>
          <w:tcPr>
            <w:tcW w:w="7932" w:type="dxa"/>
            <w:tcBorders>
              <w:top w:val="nil"/>
              <w:left w:val="nil"/>
              <w:bottom w:val="nil"/>
              <w:right w:val="nil"/>
            </w:tcBorders>
          </w:tcPr>
          <w:p w:rsidR="00864512" w:rsidRPr="004E6335" w:rsidRDefault="00864512" w:rsidP="0066655B">
            <w:r>
              <w:t>Услуги по осуществлению торговли через автоматы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47.99.20    </w:t>
            </w:r>
          </w:p>
        </w:tc>
        <w:tc>
          <w:tcPr>
            <w:tcW w:w="7932" w:type="dxa"/>
            <w:tcBorders>
              <w:top w:val="nil"/>
              <w:left w:val="nil"/>
              <w:bottom w:val="nil"/>
              <w:right w:val="nil"/>
            </w:tcBorders>
          </w:tcPr>
          <w:p w:rsidR="00864512" w:rsidRPr="004E6335" w:rsidRDefault="00864512" w:rsidP="0066655B">
            <w:r>
              <w:t>Услуги по осуществлению торговли через автоматы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47.99.20.000</w:t>
            </w:r>
          </w:p>
        </w:tc>
        <w:tc>
          <w:tcPr>
            <w:tcW w:w="7932" w:type="dxa"/>
            <w:tcBorders>
              <w:top w:val="nil"/>
              <w:left w:val="nil"/>
              <w:bottom w:val="nil"/>
              <w:right w:val="nil"/>
            </w:tcBorders>
          </w:tcPr>
          <w:p w:rsidR="00864512" w:rsidRPr="004E6335" w:rsidRDefault="00864512" w:rsidP="0066655B">
            <w:r>
              <w:t>Услуги по осуществлению торговли через автоматы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47.99.3     </w:t>
            </w:r>
          </w:p>
        </w:tc>
        <w:tc>
          <w:tcPr>
            <w:tcW w:w="7932" w:type="dxa"/>
            <w:tcBorders>
              <w:top w:val="nil"/>
              <w:left w:val="nil"/>
              <w:bottom w:val="nil"/>
              <w:right w:val="nil"/>
            </w:tcBorders>
          </w:tcPr>
          <w:p w:rsidR="00864512" w:rsidRPr="004E6335" w:rsidRDefault="00864512" w:rsidP="0066655B">
            <w:r>
              <w:t>Услуги по осуществлению прямых продаж топлива с доставкой по адресу клиента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47.99.30    </w:t>
            </w:r>
          </w:p>
        </w:tc>
        <w:tc>
          <w:tcPr>
            <w:tcW w:w="7932" w:type="dxa"/>
            <w:tcBorders>
              <w:top w:val="nil"/>
              <w:left w:val="nil"/>
              <w:bottom w:val="nil"/>
              <w:right w:val="nil"/>
            </w:tcBorders>
          </w:tcPr>
          <w:p w:rsidR="00864512" w:rsidRPr="004E6335" w:rsidRDefault="00864512" w:rsidP="0066655B">
            <w:r>
              <w:t>Услуги по осуществлению прямых продаж топлива с доставкой по адресу клиента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47.99.30.000</w:t>
            </w:r>
          </w:p>
        </w:tc>
        <w:tc>
          <w:tcPr>
            <w:tcW w:w="7932" w:type="dxa"/>
            <w:tcBorders>
              <w:top w:val="nil"/>
              <w:left w:val="nil"/>
              <w:bottom w:val="nil"/>
              <w:right w:val="nil"/>
            </w:tcBorders>
          </w:tcPr>
          <w:p w:rsidR="00864512" w:rsidRPr="004E6335" w:rsidRDefault="00864512" w:rsidP="0066655B">
            <w:r>
              <w:t>Услуги по осуществлению прямых продаж топлива с доставкой по адресу клиента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47.99.4     </w:t>
            </w:r>
          </w:p>
        </w:tc>
        <w:tc>
          <w:tcPr>
            <w:tcW w:w="7932" w:type="dxa"/>
            <w:tcBorders>
              <w:top w:val="nil"/>
              <w:left w:val="nil"/>
              <w:bottom w:val="nil"/>
              <w:right w:val="nil"/>
            </w:tcBorders>
          </w:tcPr>
          <w:p w:rsidR="00864512" w:rsidRPr="004E6335" w:rsidRDefault="00864512" w:rsidP="0066655B">
            <w:r>
              <w:t>Услуги аукционов по розничной торговле вне магазинов, за исключением продаж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47.99.40    </w:t>
            </w:r>
          </w:p>
        </w:tc>
        <w:tc>
          <w:tcPr>
            <w:tcW w:w="7932" w:type="dxa"/>
            <w:tcBorders>
              <w:top w:val="nil"/>
              <w:left w:val="nil"/>
              <w:bottom w:val="nil"/>
              <w:right w:val="nil"/>
            </w:tcBorders>
          </w:tcPr>
          <w:p w:rsidR="00864512" w:rsidRPr="004E6335" w:rsidRDefault="00864512" w:rsidP="0066655B">
            <w:r>
              <w:t>Услуги аукционов по розничной торговле вне магазинов, за исключением продаж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47.99.40.000</w:t>
            </w:r>
          </w:p>
        </w:tc>
        <w:tc>
          <w:tcPr>
            <w:tcW w:w="7932" w:type="dxa"/>
            <w:tcBorders>
              <w:top w:val="nil"/>
              <w:left w:val="nil"/>
              <w:bottom w:val="nil"/>
              <w:right w:val="nil"/>
            </w:tcBorders>
          </w:tcPr>
          <w:p w:rsidR="00864512" w:rsidRPr="004E6335" w:rsidRDefault="00864512" w:rsidP="0066655B">
            <w:r>
              <w:t>Услуги аукционов по розничной торговле вне магазинов, за исключением продаж через Интернет-аукционы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47.99.5     </w:t>
            </w:r>
          </w:p>
        </w:tc>
        <w:tc>
          <w:tcPr>
            <w:tcW w:w="7932" w:type="dxa"/>
            <w:tcBorders>
              <w:top w:val="nil"/>
              <w:left w:val="nil"/>
              <w:bottom w:val="nil"/>
              <w:right w:val="nil"/>
            </w:tcBorders>
          </w:tcPr>
          <w:p w:rsidR="00864512" w:rsidRPr="004E6335" w:rsidRDefault="00864512" w:rsidP="0066655B">
            <w:r>
              <w:t>Услуги по осуществлению розничных продаж комиссионными агентами вне магазинов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47.99.50    </w:t>
            </w:r>
          </w:p>
        </w:tc>
        <w:tc>
          <w:tcPr>
            <w:tcW w:w="7932" w:type="dxa"/>
            <w:tcBorders>
              <w:top w:val="nil"/>
              <w:left w:val="nil"/>
              <w:bottom w:val="nil"/>
              <w:right w:val="nil"/>
            </w:tcBorders>
          </w:tcPr>
          <w:p w:rsidR="00864512" w:rsidRPr="004E6335" w:rsidRDefault="00864512" w:rsidP="0066655B">
            <w:r>
              <w:t>Услуги по осуществлению розничных продаж комиссионными агентами вне магазинов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47.99.50.000</w:t>
            </w:r>
          </w:p>
        </w:tc>
        <w:tc>
          <w:tcPr>
            <w:tcW w:w="7932" w:type="dxa"/>
            <w:tcBorders>
              <w:top w:val="nil"/>
              <w:left w:val="nil"/>
              <w:bottom w:val="nil"/>
              <w:right w:val="nil"/>
            </w:tcBorders>
          </w:tcPr>
          <w:p w:rsidR="00864512" w:rsidRPr="004E6335" w:rsidRDefault="00864512" w:rsidP="0066655B">
            <w:r>
              <w:t>Услуги по осуществлению розничных продаж комиссионными агентами вне магазинов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47.99.9     </w:t>
            </w:r>
          </w:p>
        </w:tc>
        <w:tc>
          <w:tcPr>
            <w:tcW w:w="7932" w:type="dxa"/>
            <w:tcBorders>
              <w:top w:val="nil"/>
              <w:left w:val="nil"/>
              <w:bottom w:val="nil"/>
              <w:right w:val="nil"/>
            </w:tcBorders>
          </w:tcPr>
          <w:p w:rsidR="00864512" w:rsidRPr="004E6335" w:rsidRDefault="00864512" w:rsidP="0066655B">
            <w:r>
              <w:t>Услуги по прочей розничной торговле вне магазинов, нестационарных торговых объектов, рынков, не включенной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47.99.90    </w:t>
            </w:r>
          </w:p>
        </w:tc>
        <w:tc>
          <w:tcPr>
            <w:tcW w:w="7932" w:type="dxa"/>
            <w:tcBorders>
              <w:top w:val="nil"/>
              <w:left w:val="nil"/>
              <w:bottom w:val="nil"/>
              <w:right w:val="nil"/>
            </w:tcBorders>
          </w:tcPr>
          <w:p w:rsidR="00864512" w:rsidRPr="004E6335" w:rsidRDefault="00864512" w:rsidP="0066655B">
            <w:r>
              <w:t>Услуги по прочей розничной торговле вне магазинов, нестационарных торговых объектов, рынков, не включенной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47.99.90.000</w:t>
            </w:r>
          </w:p>
        </w:tc>
        <w:tc>
          <w:tcPr>
            <w:tcW w:w="7932" w:type="dxa"/>
            <w:tcBorders>
              <w:top w:val="nil"/>
              <w:left w:val="nil"/>
              <w:bottom w:val="nil"/>
              <w:right w:val="nil"/>
            </w:tcBorders>
          </w:tcPr>
          <w:p w:rsidR="00864512" w:rsidRPr="004E6335" w:rsidRDefault="00864512" w:rsidP="0066655B">
            <w:r>
              <w:t>Услуги по прочей розничной торговле вне магазинов, нестационарных торговых объектов, рынков, не включенной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28" w:name="_Toc470178084"/>
            <w:r>
              <w:t>РАЗДЕЛ H</w:t>
            </w:r>
            <w:bookmarkEnd w:id="28"/>
          </w:p>
        </w:tc>
        <w:tc>
          <w:tcPr>
            <w:tcW w:w="7932" w:type="dxa"/>
            <w:tcBorders>
              <w:top w:val="nil"/>
              <w:left w:val="nil"/>
              <w:bottom w:val="nil"/>
              <w:right w:val="nil"/>
            </w:tcBorders>
          </w:tcPr>
          <w:p w:rsidR="00864512" w:rsidRPr="00864512" w:rsidRDefault="00864512" w:rsidP="00864512">
            <w:pPr>
              <w:pStyle w:val="2"/>
            </w:pPr>
            <w:bookmarkStart w:id="29" w:name="_Toc470178085"/>
            <w:r>
              <w:t>УСЛУГИ ТРАНСПОРТА И СКЛАДСКОГО ХОЗЯЙСТВА</w:t>
            </w:r>
            <w:bookmarkEnd w:id="29"/>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30" w:name="_Toc470178086"/>
            <w:r>
              <w:t>49</w:t>
            </w:r>
            <w:bookmarkEnd w:id="30"/>
            <w:r>
              <w:t xml:space="preserve">          </w:t>
            </w:r>
          </w:p>
        </w:tc>
        <w:tc>
          <w:tcPr>
            <w:tcW w:w="7932" w:type="dxa"/>
            <w:tcBorders>
              <w:top w:val="nil"/>
              <w:left w:val="nil"/>
              <w:bottom w:val="nil"/>
              <w:right w:val="nil"/>
            </w:tcBorders>
          </w:tcPr>
          <w:p w:rsidR="00864512" w:rsidRPr="00864512" w:rsidRDefault="00864512" w:rsidP="00864512">
            <w:pPr>
              <w:pStyle w:val="2"/>
            </w:pPr>
            <w:bookmarkStart w:id="31" w:name="_Toc470178087"/>
            <w:r>
              <w:t>Услуги сухопутного и трубопроводного транспорта</w:t>
            </w:r>
            <w:bookmarkEnd w:id="3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49.1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49.10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49.10.1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49.10.11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 экскурсионные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49.10.11.000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 экскурсионные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49.10.19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пассажиров в междугородном и международном сообщении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междугородные пассажирские перевозки железнодорожным транспортом независимо от расстояния и класса;</w:t>
            </w:r>
          </w:p>
          <w:p w:rsidR="00864512" w:rsidRDefault="00864512" w:rsidP="0066655B">
            <w:r>
              <w:t>- перевозки следующих с пассажирами транспортных средств, багажа, животных и прочего груза</w:t>
            </w:r>
          </w:p>
          <w:p w:rsidR="00864512" w:rsidRDefault="00864512" w:rsidP="0066655B">
            <w:r>
              <w:t>Эта группировка не включает:</w:t>
            </w:r>
          </w:p>
          <w:p w:rsidR="00864512" w:rsidRDefault="00864512" w:rsidP="0066655B">
            <w:r>
              <w:t>- пассажирские перевозки внутригородским и пригородным железнодорожным транспортом, см. 49.31.10;</w:t>
            </w:r>
          </w:p>
          <w:p w:rsidR="00864512" w:rsidRDefault="00864512" w:rsidP="0066655B">
            <w:r>
              <w:t>- услуги, свойственные железнодорожному транспорту, такие как маневровые услуги и услуги по составлению поездов, услуги по управлению железнодорожной инфраструктурой и услуги железнодорожных пассажирских станций, см. 52.21.1;</w:t>
            </w:r>
          </w:p>
          <w:p w:rsidR="00864512" w:rsidRDefault="00864512" w:rsidP="0066655B">
            <w:r>
              <w:t>- услуги пассажирских спальных вагонов по предоставлению ночлега, см. 55.90.13;</w:t>
            </w:r>
          </w:p>
          <w:p w:rsidR="00864512" w:rsidRPr="004E6335" w:rsidRDefault="00864512" w:rsidP="0066655B">
            <w:r>
              <w:t>- услуги вагонов-ресторанов, см. 56.10.12</w:t>
            </w:r>
          </w:p>
        </w:tc>
      </w:tr>
      <w:tr w:rsidR="00864512" w:rsidTr="0066655B">
        <w:trPr>
          <w:trHeight w:val="136"/>
        </w:trPr>
        <w:tc>
          <w:tcPr>
            <w:tcW w:w="2268" w:type="dxa"/>
            <w:tcBorders>
              <w:top w:val="nil"/>
              <w:left w:val="nil"/>
              <w:bottom w:val="nil"/>
              <w:right w:val="nil"/>
            </w:tcBorders>
          </w:tcPr>
          <w:p w:rsidR="00864512" w:rsidRPr="00864512" w:rsidRDefault="00864512" w:rsidP="0066655B">
            <w:r>
              <w:t>49.10.19.110</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 междугородном сообщении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49.10.19.111</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 междугородном сообщении в регулируемом секторе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49.10.19.112</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 междугородном сообщении в нерегулируемом секторе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49.10.19.120</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 международном сообщении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перевозку грузов по железнодорожным путям общего пользования и необщего пользования</w:t>
            </w:r>
          </w:p>
          <w:p w:rsidR="00864512" w:rsidRDefault="00864512" w:rsidP="0066655B">
            <w:r>
              <w:t>Эта группировка не включает:</w:t>
            </w:r>
          </w:p>
          <w:p w:rsidR="00864512" w:rsidRDefault="00864512" w:rsidP="0066655B">
            <w:r>
              <w:t>- услуги по складированию и хранению, см. 52.10.1;</w:t>
            </w:r>
          </w:p>
          <w:p w:rsidR="00864512" w:rsidRDefault="00864512" w:rsidP="0066655B">
            <w:r>
              <w:t xml:space="preserve">- услуги, свойственные железнодорожному транспорту, такие как маневровые услуги и услуги по составлению поездов, услуги по </w:t>
            </w:r>
            <w:r>
              <w:lastRenderedPageBreak/>
              <w:t>управлению железнодорожной инфраструктурой и услуги железнодорожных перегрузочных товарных станций, см. 52.21.1;</w:t>
            </w:r>
          </w:p>
          <w:p w:rsidR="00864512" w:rsidRPr="004E6335" w:rsidRDefault="00864512" w:rsidP="0066655B">
            <w:r>
              <w:t>- погрузочно-разгрузочные услуги, см. 52.24.1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49.20.11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 в вагонах-рефрижераторах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замороженных или охлажденных грузов в специальных вагонах-рефрижераторах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49.20.11.000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 в вагонах-рефрижераторах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49.20.12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нефтепродуктов в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нефтепродуктов (сырой нефти, природного газа и нефтепродуктов) в специальных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49.20.12.000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нефтепродуктов в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49.20.13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жидких и газообразных грузов в массе (наливом) в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прочих жидких или газообразных грузов в массе (наливом) в специальных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49.20.13.000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жидких и газообразных грузов в массе(наливом) в вагонах-цистернах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49.20.14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контейнеров для смешанной перевозки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отдельных предметов и упаковок, собранных и упакованных в специально сконструированные контейнеры, предназначенные для удобства погрузочно-разгрузочных работ</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49.20.14.000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контейнеров для смешанной перевозки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49.20.15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писем и бандеролей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по железной дороге почты за счет национальных и иностранных почтовых ведомств;</w:t>
            </w:r>
          </w:p>
          <w:p w:rsidR="00864512" w:rsidRPr="004E6335" w:rsidRDefault="00864512" w:rsidP="0066655B">
            <w:r>
              <w:t>- услуги по перевозке по железной дороге писем и бандеролей за счет почтовых и курьерских служб</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49.20.15.000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писем и бандеролей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49.20.16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сыпучих бестарных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сыпучих бестарных грузов, таких как зерно, мука, цемент, песок, уголь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49.20.16.000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сыпучих бестарных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49.20.19    </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прочих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по железной дороге легковых автомобилей, грузовых автомобилей и прицепов для грузовых автомобилей;</w:t>
            </w:r>
          </w:p>
          <w:p w:rsidR="00864512" w:rsidRDefault="00864512" w:rsidP="0066655B">
            <w:r>
              <w:t>- услуги по перевозке по железной дороге живых животных;</w:t>
            </w:r>
          </w:p>
          <w:p w:rsidR="00864512" w:rsidRDefault="00864512" w:rsidP="0066655B">
            <w:r>
              <w:t>- услуги железнодорожного транспорта по перевозке прочих грузов, не включенных в другие группировки</w:t>
            </w:r>
          </w:p>
          <w:p w:rsidR="00864512" w:rsidRDefault="00864512" w:rsidP="0066655B">
            <w:r>
              <w:t>Эта группировка не включает:</w:t>
            </w:r>
          </w:p>
          <w:p w:rsidR="00864512" w:rsidRPr="004E6335" w:rsidRDefault="00864512" w:rsidP="0066655B">
            <w:r>
              <w:lastRenderedPageBreak/>
              <w:t>- услуги по перевозке по железной дороге пассажиров и их транспортных средств, см. 49.10.19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49.20.19.110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опасных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по железной дороге грузов, представляющих собой опасность для человека и окружающей среды, а также требующих специальных условий при перевозке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49.20.19.111</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грузов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транспортированию отработавшего ядерного топлива;</w:t>
            </w:r>
          </w:p>
          <w:p w:rsidR="00864512" w:rsidRPr="004E6335" w:rsidRDefault="00864512" w:rsidP="0066655B">
            <w:r>
              <w:t>- услуги по транспортированию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49.20.19.119</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опасных грузов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49.20.19.190</w:t>
            </w:r>
          </w:p>
        </w:tc>
        <w:tc>
          <w:tcPr>
            <w:tcW w:w="7932" w:type="dxa"/>
            <w:tcBorders>
              <w:top w:val="nil"/>
              <w:left w:val="nil"/>
              <w:bottom w:val="nil"/>
              <w:right w:val="nil"/>
            </w:tcBorders>
          </w:tcPr>
          <w:p w:rsidR="00864512" w:rsidRPr="004E6335" w:rsidRDefault="00864512" w:rsidP="0066655B">
            <w:r>
              <w:t>Услуги железнодорожного транспорта по перевозке прочих грузов,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        </w:t>
            </w:r>
          </w:p>
        </w:tc>
        <w:tc>
          <w:tcPr>
            <w:tcW w:w="7932" w:type="dxa"/>
            <w:tcBorders>
              <w:top w:val="nil"/>
              <w:left w:val="nil"/>
              <w:bottom w:val="nil"/>
              <w:right w:val="nil"/>
            </w:tcBorders>
          </w:tcPr>
          <w:p w:rsidR="00864512" w:rsidRPr="004E6335" w:rsidRDefault="00864512" w:rsidP="0066655B">
            <w:r>
              <w:t>Услуги сухопутного пассажирского транспорта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       </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пассажирским перевозкам сухопутным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49.31.1     </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железнодорожным перевозкам пассажиров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49.31.10    </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железнодорожным перевозкам пассажиров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внутригородским и пригородным перевозкам пассажиров по железной дороге. Внутригородские перевозки определяются как перевозки, отправной и конечный пункты которых находятся в границах одной и той же городской единицы, а пригородные перевозки - как перевозки в пределах большого района, тяготеющего к крупному городу, включая близлежащие города;</w:t>
            </w:r>
          </w:p>
          <w:p w:rsidR="00864512" w:rsidRDefault="00864512" w:rsidP="0066655B">
            <w:r>
              <w:t>- услуги, предоставляемые внутригородским общественным железнодорожным транспортом (подземным или надземным железнодорожным транспортом);</w:t>
            </w:r>
          </w:p>
          <w:p w:rsidR="00864512" w:rsidRDefault="00864512" w:rsidP="0066655B">
            <w:r>
              <w:t>- услуги по перевозке следующих с пассажирами транспортных средств, багажа, животных и прочего груза</w:t>
            </w:r>
          </w:p>
          <w:p w:rsidR="00864512" w:rsidRDefault="00864512" w:rsidP="0066655B">
            <w:r>
              <w:t>Эта группировка не включает:</w:t>
            </w:r>
          </w:p>
          <w:p w:rsidR="00864512" w:rsidRDefault="00864512" w:rsidP="0066655B">
            <w:r>
              <w:t>- услуги по перевозке пассажиров междугородным железнодорожным транспортом, см. 49.10.1;</w:t>
            </w:r>
          </w:p>
          <w:p w:rsidR="00864512" w:rsidRPr="004E6335" w:rsidRDefault="00864512" w:rsidP="0066655B">
            <w:r>
              <w:t>- услуги по перевозке пассажиров трамвайными линиями, см. 49.31.21</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49.31.10.110</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во внутригородском и пригородном сообщении в регулируемом секторе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49.31.10.120</w:t>
            </w:r>
          </w:p>
        </w:tc>
        <w:tc>
          <w:tcPr>
            <w:tcW w:w="7932" w:type="dxa"/>
            <w:tcBorders>
              <w:top w:val="nil"/>
              <w:left w:val="nil"/>
              <w:bottom w:val="nil"/>
              <w:right w:val="nil"/>
            </w:tcBorders>
          </w:tcPr>
          <w:p w:rsidR="00864512" w:rsidRPr="004E6335" w:rsidRDefault="00864512" w:rsidP="0066655B">
            <w:r>
              <w:t>Услуги по перевозке пассажиров железнодорожным транспортом во внутригородском и пригородном сообщении в нерегулируемом секторе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49.31.2     </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пассажирским перевозкам сухопутным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49.31.21    </w:t>
            </w:r>
          </w:p>
        </w:tc>
        <w:tc>
          <w:tcPr>
            <w:tcW w:w="7932" w:type="dxa"/>
            <w:tcBorders>
              <w:top w:val="nil"/>
              <w:left w:val="nil"/>
              <w:bottom w:val="nil"/>
              <w:right w:val="nil"/>
            </w:tcBorders>
          </w:tcPr>
          <w:p w:rsidR="00864512" w:rsidRPr="004E6335" w:rsidRDefault="00864512" w:rsidP="0066655B">
            <w:r>
              <w:t>Услуги по регулярным внутригородским и пригородным перевозкам пассажиров автомобильным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по заранее определенным маршрутам и по заранее определенному расписанию автобусами, трамваями, троллейбусами и аналогичными транспортными средствами, осуществляемые в границах одного города или группы соседних городов;</w:t>
            </w:r>
          </w:p>
          <w:p w:rsidR="00864512" w:rsidRDefault="00864512" w:rsidP="0066655B">
            <w:r>
              <w:t>- услуги по перевозке следующего с пассажирами багажа, животных и прочего груза, которые могут осуществляться без дополнительных затрат;</w:t>
            </w:r>
          </w:p>
          <w:p w:rsidR="00864512" w:rsidRDefault="00864512" w:rsidP="0066655B">
            <w:r>
              <w:lastRenderedPageBreak/>
              <w:t>- услуги по перевозке фуникулерами, канатными дорогами и т. д., если они являются частью внутригородской, пригородной или городской и пригородной транспортных систем, предоставляемые по расписанию</w:t>
            </w:r>
          </w:p>
          <w:p w:rsidR="00864512" w:rsidRDefault="00864512" w:rsidP="0066655B">
            <w:r>
              <w:t>Эта группировка не включает:</w:t>
            </w:r>
          </w:p>
          <w:p w:rsidR="00864512" w:rsidRPr="004E6335" w:rsidRDefault="00864512" w:rsidP="0066655B">
            <w:r>
              <w:t>- услуги по внутригородским и пригородным перевозкам пассажиров по железной дороге, см. 49.31.10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49.31.21.110</w:t>
            </w:r>
          </w:p>
        </w:tc>
        <w:tc>
          <w:tcPr>
            <w:tcW w:w="7932" w:type="dxa"/>
            <w:tcBorders>
              <w:top w:val="nil"/>
              <w:left w:val="nil"/>
              <w:bottom w:val="nil"/>
              <w:right w:val="nil"/>
            </w:tcBorders>
          </w:tcPr>
          <w:p w:rsidR="00864512" w:rsidRPr="004E6335" w:rsidRDefault="00864512" w:rsidP="0066655B">
            <w:r>
              <w:t>Услуги по регулярным внутригородским и пригородным перевозкам пассажиров автобусным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49.31.21.120</w:t>
            </w:r>
          </w:p>
        </w:tc>
        <w:tc>
          <w:tcPr>
            <w:tcW w:w="7932" w:type="dxa"/>
            <w:tcBorders>
              <w:top w:val="nil"/>
              <w:left w:val="nil"/>
              <w:bottom w:val="nil"/>
              <w:right w:val="nil"/>
            </w:tcBorders>
          </w:tcPr>
          <w:p w:rsidR="00864512" w:rsidRPr="004E6335" w:rsidRDefault="00864512" w:rsidP="0066655B">
            <w:r>
              <w:t xml:space="preserve">Услуги по регулярным внутригородским и пригородным перевозкам пассажиров </w:t>
            </w:r>
            <w:proofErr w:type="spellStart"/>
            <w:r>
              <w:t>тролейбусным</w:t>
            </w:r>
            <w:proofErr w:type="spellEnd"/>
            <w:r>
              <w:t xml:space="preserve">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49.31.21.130</w:t>
            </w:r>
          </w:p>
        </w:tc>
        <w:tc>
          <w:tcPr>
            <w:tcW w:w="7932" w:type="dxa"/>
            <w:tcBorders>
              <w:top w:val="nil"/>
              <w:left w:val="nil"/>
              <w:bottom w:val="nil"/>
              <w:right w:val="nil"/>
            </w:tcBorders>
          </w:tcPr>
          <w:p w:rsidR="00864512" w:rsidRPr="004E6335" w:rsidRDefault="00864512" w:rsidP="0066655B">
            <w:r>
              <w:t>Услуги по регулярным внутригородским и пригородным перевозкам пассажиров трамвайным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49.31.21.140</w:t>
            </w:r>
          </w:p>
        </w:tc>
        <w:tc>
          <w:tcPr>
            <w:tcW w:w="7932" w:type="dxa"/>
            <w:tcBorders>
              <w:top w:val="nil"/>
              <w:left w:val="nil"/>
              <w:bottom w:val="nil"/>
              <w:right w:val="nil"/>
            </w:tcBorders>
          </w:tcPr>
          <w:p w:rsidR="00864512" w:rsidRPr="004E6335" w:rsidRDefault="00864512" w:rsidP="0066655B">
            <w:r>
              <w:t>Услуги по перевозкам пассажиров метро</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49.31.21.150</w:t>
            </w:r>
          </w:p>
        </w:tc>
        <w:tc>
          <w:tcPr>
            <w:tcW w:w="7932" w:type="dxa"/>
            <w:tcBorders>
              <w:top w:val="nil"/>
              <w:left w:val="nil"/>
              <w:bottom w:val="nil"/>
              <w:right w:val="nil"/>
            </w:tcBorders>
          </w:tcPr>
          <w:p w:rsidR="00864512" w:rsidRPr="004E6335" w:rsidRDefault="00864512" w:rsidP="0066655B">
            <w:r>
              <w:t>Услуги по перевозкам пассажиров фуникулерами, подвесными канатными дорогами и подъемниками, являющимися частью городской или пригородной транспортной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49.31.21.190</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пассажирским перевозкам прочим сухопутным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49.31.22    </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регулярным перевозкам пассажиров смешанного сообщения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услуг по внутригородским и пригородным перевозкам пассажиров, используя более чем один вид транспорта по регулярным маршрутам и по постоянному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49.31.22.000</w:t>
            </w:r>
          </w:p>
        </w:tc>
        <w:tc>
          <w:tcPr>
            <w:tcW w:w="7932" w:type="dxa"/>
            <w:tcBorders>
              <w:top w:val="nil"/>
              <w:left w:val="nil"/>
              <w:bottom w:val="nil"/>
              <w:right w:val="nil"/>
            </w:tcBorders>
          </w:tcPr>
          <w:p w:rsidR="00864512" w:rsidRPr="004E6335" w:rsidRDefault="00864512" w:rsidP="0066655B">
            <w:r>
              <w:t>Услуги по внутригородским и пригородным регулярным перевозкам пассажиров смешанного сообщения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49.32       </w:t>
            </w:r>
          </w:p>
        </w:tc>
        <w:tc>
          <w:tcPr>
            <w:tcW w:w="7932" w:type="dxa"/>
            <w:tcBorders>
              <w:top w:val="nil"/>
              <w:left w:val="nil"/>
              <w:bottom w:val="nil"/>
              <w:right w:val="nil"/>
            </w:tcBorders>
          </w:tcPr>
          <w:p w:rsidR="00864512" w:rsidRPr="004E6335" w:rsidRDefault="00864512" w:rsidP="0066655B">
            <w:r>
              <w:t>Услуги такси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49.32.1     </w:t>
            </w:r>
          </w:p>
        </w:tc>
        <w:tc>
          <w:tcPr>
            <w:tcW w:w="7932" w:type="dxa"/>
            <w:tcBorders>
              <w:top w:val="nil"/>
              <w:left w:val="nil"/>
              <w:bottom w:val="nil"/>
              <w:right w:val="nil"/>
            </w:tcBorders>
          </w:tcPr>
          <w:p w:rsidR="00864512" w:rsidRPr="004E6335" w:rsidRDefault="00864512" w:rsidP="0066655B">
            <w:r>
              <w:t>Услуги такси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49.32.11    </w:t>
            </w:r>
          </w:p>
        </w:tc>
        <w:tc>
          <w:tcPr>
            <w:tcW w:w="7932" w:type="dxa"/>
            <w:tcBorders>
              <w:top w:val="nil"/>
              <w:left w:val="nil"/>
              <w:bottom w:val="nil"/>
              <w:right w:val="nil"/>
            </w:tcBorders>
          </w:tcPr>
          <w:p w:rsidR="00864512" w:rsidRPr="004E6335" w:rsidRDefault="00864512" w:rsidP="0066655B">
            <w:r>
              <w:t>Услуги такси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автомобилей такси, включая внутригородские, пригородные и междугородные перевозки;</w:t>
            </w:r>
          </w:p>
          <w:p w:rsidR="00864512" w:rsidRDefault="00864512" w:rsidP="0066655B">
            <w:r>
              <w:t>- услуги по нерегулярным "челночным" перевозкам при аэропортах;</w:t>
            </w:r>
          </w:p>
          <w:p w:rsidR="00864512" w:rsidRDefault="00864512" w:rsidP="0066655B">
            <w:r>
              <w:t>- связанные услуги по предварительному заказу такси</w:t>
            </w:r>
          </w:p>
          <w:p w:rsidR="00864512" w:rsidRDefault="00864512" w:rsidP="0066655B">
            <w:r>
              <w:t>Данные услуги обычно осуществляются с оплатой в зависимости от пройденного расстояния и предоставляются до конкретного пункта назначения</w:t>
            </w:r>
          </w:p>
          <w:p w:rsidR="00864512" w:rsidRDefault="00864512" w:rsidP="0066655B">
            <w:r>
              <w:t>Эта группировка не включает:</w:t>
            </w:r>
          </w:p>
          <w:p w:rsidR="00864512" w:rsidRDefault="00864512" w:rsidP="0066655B">
            <w:r>
              <w:t>- услуги транспортных средств с живой тягой, см. 49.39.35;</w:t>
            </w:r>
          </w:p>
          <w:p w:rsidR="00864512" w:rsidRDefault="00864512" w:rsidP="0066655B">
            <w:r>
              <w:t>- услуги водных и воздушных такси, см. соответственно 50.30.19 и 51.10.12;</w:t>
            </w:r>
          </w:p>
          <w:p w:rsidR="00864512" w:rsidRPr="004E6335" w:rsidRDefault="00864512" w:rsidP="0066655B">
            <w:r>
              <w:t>- услуги машин скорой медицинской помощи, см. 86.90.14</w:t>
            </w:r>
          </w:p>
        </w:tc>
      </w:tr>
      <w:tr w:rsidR="00864512" w:rsidTr="0066655B">
        <w:trPr>
          <w:trHeight w:val="136"/>
        </w:trPr>
        <w:tc>
          <w:tcPr>
            <w:tcW w:w="2268" w:type="dxa"/>
            <w:tcBorders>
              <w:top w:val="nil"/>
              <w:left w:val="nil"/>
              <w:bottom w:val="nil"/>
              <w:right w:val="nil"/>
            </w:tcBorders>
          </w:tcPr>
          <w:p w:rsidR="00864512" w:rsidRPr="00864512" w:rsidRDefault="00864512" w:rsidP="0066655B">
            <w:r>
              <w:t>49.32.11.000</w:t>
            </w:r>
          </w:p>
        </w:tc>
        <w:tc>
          <w:tcPr>
            <w:tcW w:w="7932" w:type="dxa"/>
            <w:tcBorders>
              <w:top w:val="nil"/>
              <w:left w:val="nil"/>
              <w:bottom w:val="nil"/>
              <w:right w:val="nil"/>
            </w:tcBorders>
          </w:tcPr>
          <w:p w:rsidR="00864512" w:rsidRPr="004E6335" w:rsidRDefault="00864512" w:rsidP="0066655B">
            <w:r>
              <w:t>Услуги такси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49.32.12    </w:t>
            </w:r>
          </w:p>
        </w:tc>
        <w:tc>
          <w:tcPr>
            <w:tcW w:w="7932" w:type="dxa"/>
            <w:tcBorders>
              <w:top w:val="nil"/>
              <w:left w:val="nil"/>
              <w:bottom w:val="nil"/>
              <w:right w:val="nil"/>
            </w:tcBorders>
          </w:tcPr>
          <w:p w:rsidR="00864512" w:rsidRPr="004E6335" w:rsidRDefault="00864512" w:rsidP="0066655B">
            <w:r>
              <w:t>Услуги по аренде легковых автомобилей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взятого напрокат автомобиля с водителем, где бы они ни предоставлялись, кроме услуг такси</w:t>
            </w:r>
          </w:p>
          <w:p w:rsidR="00864512" w:rsidRPr="004E6335" w:rsidRDefault="00864512" w:rsidP="0066655B">
            <w:r>
              <w:t>Эти услуги обычно предоставляются с оплатой в зависимости от времени ограниченному числу пассажиров и часто включают перевозку более чем в одно место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49.32.12.000</w:t>
            </w:r>
          </w:p>
        </w:tc>
        <w:tc>
          <w:tcPr>
            <w:tcW w:w="7932" w:type="dxa"/>
            <w:tcBorders>
              <w:top w:val="nil"/>
              <w:left w:val="nil"/>
              <w:bottom w:val="nil"/>
              <w:right w:val="nil"/>
            </w:tcBorders>
          </w:tcPr>
          <w:p w:rsidR="00864512" w:rsidRPr="004E6335" w:rsidRDefault="00864512" w:rsidP="0066655B">
            <w:r>
              <w:t>Услуги по аренде легковых автомобилей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       </w:t>
            </w:r>
          </w:p>
        </w:tc>
        <w:tc>
          <w:tcPr>
            <w:tcW w:w="7932" w:type="dxa"/>
            <w:tcBorders>
              <w:top w:val="nil"/>
              <w:left w:val="nil"/>
              <w:bottom w:val="nil"/>
              <w:right w:val="nil"/>
            </w:tcBorders>
          </w:tcPr>
          <w:p w:rsidR="00864512" w:rsidRPr="004E6335" w:rsidRDefault="00864512" w:rsidP="0066655B">
            <w:r>
              <w:t>Услуги сухопутного пассажирского транспорта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49.39.1     </w:t>
            </w:r>
          </w:p>
        </w:tc>
        <w:tc>
          <w:tcPr>
            <w:tcW w:w="7932" w:type="dxa"/>
            <w:tcBorders>
              <w:top w:val="nil"/>
              <w:left w:val="nil"/>
              <w:bottom w:val="nil"/>
              <w:right w:val="nil"/>
            </w:tcBorders>
          </w:tcPr>
          <w:p w:rsidR="00864512" w:rsidRPr="004E6335" w:rsidRDefault="00864512" w:rsidP="0066655B">
            <w:r>
              <w:t>Услуги по междугородным и специальным сухопутным пассажирским перевозкам по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49.39.11    </w:t>
            </w:r>
          </w:p>
        </w:tc>
        <w:tc>
          <w:tcPr>
            <w:tcW w:w="7932" w:type="dxa"/>
            <w:tcBorders>
              <w:top w:val="nil"/>
              <w:left w:val="nil"/>
              <w:bottom w:val="nil"/>
              <w:right w:val="nil"/>
            </w:tcBorders>
          </w:tcPr>
          <w:p w:rsidR="00864512" w:rsidRPr="004E6335" w:rsidRDefault="00864512" w:rsidP="0066655B">
            <w:r>
              <w:t>Услуги по междугородным перевозкам пассажиров автомобильным транспортом по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междугородным перевозкам пассажиров по заранее определенному маршрутам и по заранее определенному расписанию автобусами, трамваями, троллейбусами и аналогичными транспортными средствами;</w:t>
            </w:r>
          </w:p>
          <w:p w:rsidR="00864512" w:rsidRPr="004E6335" w:rsidRDefault="00864512" w:rsidP="0066655B">
            <w:r>
              <w:t>- услуги по перевозке следующего с пассажирами багажа, животных и прочего груза, которые могут осуществляться без дополнительных затрат</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49.39.11.000</w:t>
            </w:r>
          </w:p>
        </w:tc>
        <w:tc>
          <w:tcPr>
            <w:tcW w:w="7932" w:type="dxa"/>
            <w:tcBorders>
              <w:top w:val="nil"/>
              <w:left w:val="nil"/>
              <w:bottom w:val="nil"/>
              <w:right w:val="nil"/>
            </w:tcBorders>
          </w:tcPr>
          <w:p w:rsidR="00864512" w:rsidRPr="004E6335" w:rsidRDefault="00864512" w:rsidP="0066655B">
            <w:r>
              <w:t>Услуги по междугородным перевозкам пассажиров автомобильным транспортом по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49.39.12    </w:t>
            </w:r>
          </w:p>
        </w:tc>
        <w:tc>
          <w:tcPr>
            <w:tcW w:w="7932" w:type="dxa"/>
            <w:tcBorders>
              <w:top w:val="nil"/>
              <w:left w:val="nil"/>
              <w:bottom w:val="nil"/>
              <w:right w:val="nil"/>
            </w:tcBorders>
          </w:tcPr>
          <w:p w:rsidR="00864512" w:rsidRPr="004E6335" w:rsidRDefault="00864512" w:rsidP="0066655B">
            <w:r>
              <w:t>Услуги по междугородным специальным перевозкам пассажиров автомобильным транспортом по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междугородным перевозкам пассажирским автодорожным транспортом по заранее установленным маршрутам и заранее установленному расписанию для определенного сегмента пользователей;</w:t>
            </w:r>
          </w:p>
          <w:p w:rsidR="00864512" w:rsidRPr="004E6335" w:rsidRDefault="00864512" w:rsidP="0066655B">
            <w:r>
              <w:t>- услуги по регулярному междугородному "челночному" сообщению, например, "челночные" перевозки, предоставляемые в аэропортах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49.39.12.000</w:t>
            </w:r>
          </w:p>
        </w:tc>
        <w:tc>
          <w:tcPr>
            <w:tcW w:w="7932" w:type="dxa"/>
            <w:tcBorders>
              <w:top w:val="nil"/>
              <w:left w:val="nil"/>
              <w:bottom w:val="nil"/>
              <w:right w:val="nil"/>
            </w:tcBorders>
          </w:tcPr>
          <w:p w:rsidR="00864512" w:rsidRPr="004E6335" w:rsidRDefault="00864512" w:rsidP="0066655B">
            <w:r>
              <w:t>Услуги по междугородным специальным перевозкам пассажиров автомобильным транспортом по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49.39.13    </w:t>
            </w:r>
          </w:p>
        </w:tc>
        <w:tc>
          <w:tcPr>
            <w:tcW w:w="7932" w:type="dxa"/>
            <w:tcBorders>
              <w:top w:val="nil"/>
              <w:left w:val="nil"/>
              <w:bottom w:val="nil"/>
              <w:right w:val="nil"/>
            </w:tcBorders>
          </w:tcPr>
          <w:p w:rsidR="00864512" w:rsidRPr="004E6335" w:rsidRDefault="00864512" w:rsidP="0066655B">
            <w:r>
              <w:t>Услуги по специальным перевозкам пассажиров автомобильным транспортом по расписанию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по заранее определенным маршрутам и по заранее определенному расписанию, предназначенные для конкретных групп пользователей, например, колледжей или предприятий;</w:t>
            </w:r>
          </w:p>
          <w:p w:rsidR="00864512" w:rsidRDefault="00864512" w:rsidP="0066655B">
            <w:r>
              <w:t>- услуги по регулярному внутригородскому и пригородному "челночному" сообщению, например, услуги по "челночным" перевозкам между городом и аэропортом;</w:t>
            </w:r>
          </w:p>
          <w:p w:rsidR="00864512" w:rsidRDefault="00864512" w:rsidP="0066655B">
            <w:r>
              <w:t>- все пассажирские перевозки на школьных автобусах, курсирующих между домами учеников и школой, а также между школами, в том числе в сельских районах</w:t>
            </w:r>
          </w:p>
          <w:p w:rsidR="00864512" w:rsidRDefault="00864512" w:rsidP="0066655B">
            <w:r>
              <w:t>Эта группировка не включает:</w:t>
            </w:r>
          </w:p>
          <w:p w:rsidR="00864512" w:rsidRDefault="00864512" w:rsidP="0066655B">
            <w:r>
              <w:t>- услуги такси, см. 49.32.11;</w:t>
            </w:r>
          </w:p>
          <w:p w:rsidR="00864512" w:rsidRDefault="00864512" w:rsidP="0066655B">
            <w:r>
              <w:t>- услуги по нерегулярным "челночным" перевозкам при аэропортах, см. 49.32.11;</w:t>
            </w:r>
          </w:p>
          <w:p w:rsidR="00864512" w:rsidRDefault="00864512" w:rsidP="0066655B">
            <w:r>
              <w:t>- услуги арендованных автомобилей с водителем, см. 49.32.12;</w:t>
            </w:r>
          </w:p>
          <w:p w:rsidR="00864512" w:rsidRDefault="00864512" w:rsidP="0066655B">
            <w:r>
              <w:t>- услуги по эксплуатации фуникулеров, канатных дороги т. д., если они не являются частью внутригородской, пригородной или городской и пригородной транспортных систем, см. 49.39.20;</w:t>
            </w:r>
          </w:p>
          <w:p w:rsidR="00864512" w:rsidRPr="004E6335" w:rsidRDefault="00864512" w:rsidP="0066655B">
            <w:r>
              <w:t>- услуги по дорожным перевозкам для осмотра достопримечательностей, см. 49.39.32</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49.39.13.000</w:t>
            </w:r>
          </w:p>
        </w:tc>
        <w:tc>
          <w:tcPr>
            <w:tcW w:w="7932" w:type="dxa"/>
            <w:tcBorders>
              <w:top w:val="nil"/>
              <w:left w:val="nil"/>
              <w:bottom w:val="nil"/>
              <w:right w:val="nil"/>
            </w:tcBorders>
          </w:tcPr>
          <w:p w:rsidR="00864512" w:rsidRPr="004E6335" w:rsidRDefault="00864512" w:rsidP="0066655B">
            <w:r>
              <w:t>Услуги по специальным перевозкам пассажиров автомобильным транспортом по расписанию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49.39.2     </w:t>
            </w:r>
          </w:p>
        </w:tc>
        <w:tc>
          <w:tcPr>
            <w:tcW w:w="7932" w:type="dxa"/>
            <w:tcBorders>
              <w:top w:val="nil"/>
              <w:left w:val="nil"/>
              <w:bottom w:val="nil"/>
              <w:right w:val="nil"/>
            </w:tcBorders>
          </w:tcPr>
          <w:p w:rsidR="00864512" w:rsidRPr="004E6335" w:rsidRDefault="00864512" w:rsidP="0066655B">
            <w:r>
              <w:t>Услуги по пассажирским перевозкам фуникулерами, подвесными канатными дорогами и лыжными подъемниками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49.39.20    </w:t>
            </w:r>
          </w:p>
        </w:tc>
        <w:tc>
          <w:tcPr>
            <w:tcW w:w="7932" w:type="dxa"/>
            <w:tcBorders>
              <w:top w:val="nil"/>
              <w:left w:val="nil"/>
              <w:bottom w:val="nil"/>
              <w:right w:val="nil"/>
            </w:tcBorders>
          </w:tcPr>
          <w:p w:rsidR="00864512" w:rsidRPr="004E6335" w:rsidRDefault="00864512" w:rsidP="0066655B">
            <w:r>
              <w:t>Услуги по пассажирским перевозкам фуникулерами, подвесными канатными дорогами и лыжными подъемниками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фуникулеров, подвесных канатных дорог, лыжных и канатных подъемников и аналогичными средствами, если они не являются частью внутригородской, пригородной или городской и пригородной транспортных систем</w:t>
            </w:r>
          </w:p>
          <w:p w:rsidR="00864512" w:rsidRDefault="00864512" w:rsidP="0066655B">
            <w:r>
              <w:t>Эта группировка не включает:</w:t>
            </w:r>
          </w:p>
          <w:p w:rsidR="00864512" w:rsidRPr="004E6335" w:rsidRDefault="00864512" w:rsidP="0066655B">
            <w:r>
              <w:lastRenderedPageBreak/>
              <w:t>- услуги по эксплуатации фуникулеров, канатных дорог и т. д., если они являются частью внутригородской, пригородной или городской и пригородной транспортных систем, см. 49.31.21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49.39.20.000</w:t>
            </w:r>
          </w:p>
        </w:tc>
        <w:tc>
          <w:tcPr>
            <w:tcW w:w="7932" w:type="dxa"/>
            <w:tcBorders>
              <w:top w:val="nil"/>
              <w:left w:val="nil"/>
              <w:bottom w:val="nil"/>
              <w:right w:val="nil"/>
            </w:tcBorders>
          </w:tcPr>
          <w:p w:rsidR="00864512" w:rsidRPr="004E6335" w:rsidRDefault="00864512" w:rsidP="0066655B">
            <w:r>
              <w:t>Услуги по пассажирским перевозкам фуникулерами, подвесными канатными дорогами и лыжными подъемниками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     </w:t>
            </w:r>
          </w:p>
        </w:tc>
        <w:tc>
          <w:tcPr>
            <w:tcW w:w="7932" w:type="dxa"/>
            <w:tcBorders>
              <w:top w:val="nil"/>
              <w:left w:val="nil"/>
              <w:bottom w:val="nil"/>
              <w:right w:val="nil"/>
            </w:tcBorders>
          </w:tcPr>
          <w:p w:rsidR="00864512" w:rsidRPr="004E6335" w:rsidRDefault="00864512" w:rsidP="0066655B">
            <w:r>
              <w:t>Услуги по перевозке пассажиров сухопутным транспортом нерегулярные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49.39.31    </w:t>
            </w:r>
          </w:p>
        </w:tc>
        <w:tc>
          <w:tcPr>
            <w:tcW w:w="7932" w:type="dxa"/>
            <w:tcBorders>
              <w:top w:val="nil"/>
              <w:left w:val="nil"/>
              <w:bottom w:val="nil"/>
              <w:right w:val="nil"/>
            </w:tcBorders>
          </w:tcPr>
          <w:p w:rsidR="00864512" w:rsidRPr="004E6335" w:rsidRDefault="00864512" w:rsidP="0066655B">
            <w:r>
              <w:t>Услуги по аренде городских и междугородных автобусов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городских или междугородных автобусов с водителями на определенный промежуток времени, обычно независящие от расстояния</w:t>
            </w:r>
          </w:p>
          <w:p w:rsidR="00864512" w:rsidRDefault="00864512" w:rsidP="0066655B">
            <w:r>
              <w:t>Арендатор определяет, как и когда будут использоваться транспортные средства, устанавливает расписание, маршруты и решает прочие эксплуатационные вопросы</w:t>
            </w:r>
          </w:p>
          <w:p w:rsidR="00864512" w:rsidRDefault="00864512" w:rsidP="0066655B">
            <w:r>
              <w:t>Эта группировка не включает:</w:t>
            </w:r>
          </w:p>
          <w:p w:rsidR="00864512" w:rsidRDefault="00864512" w:rsidP="0066655B">
            <w:r>
              <w:t>- услуги по нерегулярной чартерной перевозке на близкие расстояния, предоставляемые городскими и междугородными автобусами, см. 49.39.33;</w:t>
            </w:r>
          </w:p>
          <w:p w:rsidR="00864512" w:rsidRPr="004E6335" w:rsidRDefault="00864512" w:rsidP="0066655B">
            <w:r>
              <w:t>- услуги по нерегулярной чартерной перевозке на дальние расстояния, предоставляемые городскими и междугородными автобусами, см. 49.39.34</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49.39.31.000</w:t>
            </w:r>
          </w:p>
        </w:tc>
        <w:tc>
          <w:tcPr>
            <w:tcW w:w="7932" w:type="dxa"/>
            <w:tcBorders>
              <w:top w:val="nil"/>
              <w:left w:val="nil"/>
              <w:bottom w:val="nil"/>
              <w:right w:val="nil"/>
            </w:tcBorders>
          </w:tcPr>
          <w:p w:rsidR="00864512" w:rsidRPr="004E6335" w:rsidRDefault="00864512" w:rsidP="0066655B">
            <w:r>
              <w:t>Услуги по аренде городских и междугородных автобусов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49.39.32    </w:t>
            </w:r>
          </w:p>
        </w:tc>
        <w:tc>
          <w:tcPr>
            <w:tcW w:w="7932" w:type="dxa"/>
            <w:tcBorders>
              <w:top w:val="nil"/>
              <w:left w:val="nil"/>
              <w:bottom w:val="nil"/>
              <w:right w:val="nil"/>
            </w:tcBorders>
          </w:tcPr>
          <w:p w:rsidR="00864512" w:rsidRPr="004E6335" w:rsidRDefault="00864512" w:rsidP="0066655B">
            <w:r>
              <w:t>Услуги по перевозке пассажиров автомобильными средствами для осмотра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экскурсионных автобусов, в том числе городских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49.39.32.000</w:t>
            </w:r>
          </w:p>
        </w:tc>
        <w:tc>
          <w:tcPr>
            <w:tcW w:w="7932" w:type="dxa"/>
            <w:tcBorders>
              <w:top w:val="nil"/>
              <w:left w:val="nil"/>
              <w:bottom w:val="nil"/>
              <w:right w:val="nil"/>
            </w:tcBorders>
          </w:tcPr>
          <w:p w:rsidR="00864512" w:rsidRPr="004E6335" w:rsidRDefault="00864512" w:rsidP="0066655B">
            <w:r>
              <w:t>Услуги по перевозке пассажиров автомобильными средствами для осмотра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49.39.33    </w:t>
            </w:r>
          </w:p>
        </w:tc>
        <w:tc>
          <w:tcPr>
            <w:tcW w:w="7932" w:type="dxa"/>
            <w:tcBorders>
              <w:top w:val="nil"/>
              <w:left w:val="nil"/>
              <w:bottom w:val="nil"/>
              <w:right w:val="nil"/>
            </w:tcBorders>
          </w:tcPr>
          <w:p w:rsidR="00864512" w:rsidRPr="004E6335" w:rsidRDefault="00864512" w:rsidP="0066655B">
            <w:r>
              <w:t>Услуги по нерегулярной чартерной перевозке на близкие расстояния, предоставляемые городскими и междугородными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нерегулярной перевозке, предоставляемые нанятым городским и междугородным автобусом с водителем, в городских и пригородных районах, обычно осуществляемые с оплатой в зависимости от времени и пройденного расстояния и часто включающие перевозку более чем в один пункт назначения</w:t>
            </w:r>
          </w:p>
          <w:p w:rsidR="00864512" w:rsidRPr="004E6335" w:rsidRDefault="00864512" w:rsidP="0066655B">
            <w:r>
              <w:t>В отличие от аренды автобуса, которая предоставляет клиенту полный контроль, данная услуга обычно предоставляется по заранее определенному маршруту и расписанию.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49.39.33.000</w:t>
            </w:r>
          </w:p>
        </w:tc>
        <w:tc>
          <w:tcPr>
            <w:tcW w:w="7932" w:type="dxa"/>
            <w:tcBorders>
              <w:top w:val="nil"/>
              <w:left w:val="nil"/>
              <w:bottom w:val="nil"/>
              <w:right w:val="nil"/>
            </w:tcBorders>
          </w:tcPr>
          <w:p w:rsidR="00864512" w:rsidRPr="004E6335" w:rsidRDefault="00864512" w:rsidP="0066655B">
            <w:r>
              <w:t>Услуги по нерегулярной чартерной перевозке на близкие расстояния, предоставляемые городскими и междугородными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аренде автобусов с водителем, см. 49.39.31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49.39.34    </w:t>
            </w:r>
          </w:p>
        </w:tc>
        <w:tc>
          <w:tcPr>
            <w:tcW w:w="7932" w:type="dxa"/>
            <w:tcBorders>
              <w:top w:val="nil"/>
              <w:left w:val="nil"/>
              <w:bottom w:val="nil"/>
              <w:right w:val="nil"/>
            </w:tcBorders>
          </w:tcPr>
          <w:p w:rsidR="00864512" w:rsidRPr="004E6335" w:rsidRDefault="00864512" w:rsidP="0066655B">
            <w:r>
              <w:t>Услуги по нерегулярной чартерной перевозке на дальние расстояния, предоставляемые городскими и междугородными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предоставляемые нанятым городским и междугородным автобусом с водителем, между городами и на дальние расстояния, обычно осуществляемые с оплатой в зависимости от времени и пройденного расстояния и часто включающие перевозку более чем в один пункт назначения</w:t>
            </w:r>
          </w:p>
          <w:p w:rsidR="00864512" w:rsidRDefault="00864512" w:rsidP="0066655B">
            <w:r>
              <w:t>В отличие от аренды автобуса, которая предоставляет клиенту полный контроль, данная услуга обычно предоставляется по заранее определенному маршруту и расписанию</w:t>
            </w:r>
          </w:p>
          <w:p w:rsidR="00864512" w:rsidRDefault="00864512" w:rsidP="0066655B">
            <w:r>
              <w:t>Эта группировка не включает:</w:t>
            </w:r>
          </w:p>
          <w:p w:rsidR="00864512" w:rsidRPr="004E6335" w:rsidRDefault="00864512" w:rsidP="0066655B">
            <w:r>
              <w:t>- услуги по аренде автобусов с водителем, см. 49.39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49.39.34.000</w:t>
            </w:r>
          </w:p>
        </w:tc>
        <w:tc>
          <w:tcPr>
            <w:tcW w:w="7932" w:type="dxa"/>
            <w:tcBorders>
              <w:top w:val="nil"/>
              <w:left w:val="nil"/>
              <w:bottom w:val="nil"/>
              <w:right w:val="nil"/>
            </w:tcBorders>
          </w:tcPr>
          <w:p w:rsidR="00864512" w:rsidRPr="004E6335" w:rsidRDefault="00864512" w:rsidP="0066655B">
            <w:r>
              <w:t>Услуги по нерегулярной чартерной перевозке на дальние расстояния, предоставляемые городскими и междугородными автобусами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49.39.35    </w:t>
            </w:r>
          </w:p>
        </w:tc>
        <w:tc>
          <w:tcPr>
            <w:tcW w:w="7932" w:type="dxa"/>
            <w:tcBorders>
              <w:top w:val="nil"/>
              <w:left w:val="nil"/>
              <w:bottom w:val="nil"/>
              <w:right w:val="nil"/>
            </w:tcBorders>
          </w:tcPr>
          <w:p w:rsidR="00864512" w:rsidRPr="004E6335" w:rsidRDefault="00864512" w:rsidP="0066655B">
            <w:r>
              <w:t>Услуги по перевозке пассажиров транспортными средствами, приводимыми в движение человеком или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транспортными или перевозочными средствами, приводимыми в движение человеком или животными, такими как рикша и вьючные животные, при условии, что с транспортным средством или животным предоставляются услуги извозчика</w:t>
            </w:r>
          </w:p>
          <w:p w:rsidR="00864512" w:rsidRDefault="00864512" w:rsidP="0066655B">
            <w:r>
              <w:t>Эта группировка не включает:</w:t>
            </w:r>
          </w:p>
          <w:p w:rsidR="00864512" w:rsidRPr="004E6335" w:rsidRDefault="00864512" w:rsidP="0066655B">
            <w:r>
              <w:t>- услуги по аренде транспортного средства, приводимого в движение человеком или животными, без услуг извозчика, см. 77.12.19</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49.39.35.000</w:t>
            </w:r>
          </w:p>
        </w:tc>
        <w:tc>
          <w:tcPr>
            <w:tcW w:w="7932" w:type="dxa"/>
            <w:tcBorders>
              <w:top w:val="nil"/>
              <w:left w:val="nil"/>
              <w:bottom w:val="nil"/>
              <w:right w:val="nil"/>
            </w:tcBorders>
          </w:tcPr>
          <w:p w:rsidR="00864512" w:rsidRPr="004E6335" w:rsidRDefault="00864512" w:rsidP="0066655B">
            <w:r>
              <w:t>Услуги по перевозке пассажиров транспортными средствами, приводимыми в движение человеком или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49.39.39    </w:t>
            </w:r>
          </w:p>
        </w:tc>
        <w:tc>
          <w:tcPr>
            <w:tcW w:w="7932" w:type="dxa"/>
            <w:tcBorders>
              <w:top w:val="nil"/>
              <w:left w:val="nil"/>
              <w:bottom w:val="nil"/>
              <w:right w:val="nil"/>
            </w:tcBorders>
          </w:tcPr>
          <w:p w:rsidR="00864512" w:rsidRPr="004E6335" w:rsidRDefault="00864512" w:rsidP="0066655B">
            <w:r>
              <w:t>Услуги по перевозке пассажиров сухопутным транспортом,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транспортными средствами с водителем, не включенные в другие группировки;</w:t>
            </w:r>
          </w:p>
          <w:p w:rsidR="00864512" w:rsidRDefault="00864512" w:rsidP="0066655B">
            <w:r>
              <w:t>- услуги по перевозке следующего с пассажирами багажа, животных и прочего груза, которые могут осуществляться без дополнительных затрат</w:t>
            </w:r>
          </w:p>
          <w:p w:rsidR="00864512" w:rsidRDefault="00864512" w:rsidP="0066655B">
            <w:r>
              <w:t>Эта группировка не включает:</w:t>
            </w:r>
          </w:p>
          <w:p w:rsidR="00864512" w:rsidRPr="004E6335" w:rsidRDefault="00864512" w:rsidP="0066655B">
            <w:r>
              <w:t>- услуги транспорта скорой помощи, см. 86.90.14</w:t>
            </w:r>
          </w:p>
        </w:tc>
      </w:tr>
      <w:tr w:rsidR="00864512" w:rsidTr="0066655B">
        <w:trPr>
          <w:trHeight w:val="136"/>
        </w:trPr>
        <w:tc>
          <w:tcPr>
            <w:tcW w:w="2268" w:type="dxa"/>
            <w:tcBorders>
              <w:top w:val="nil"/>
              <w:left w:val="nil"/>
              <w:bottom w:val="nil"/>
              <w:right w:val="nil"/>
            </w:tcBorders>
          </w:tcPr>
          <w:p w:rsidR="00864512" w:rsidRPr="00864512" w:rsidRDefault="00864512" w:rsidP="0066655B">
            <w:r>
              <w:t>49.39.39.000</w:t>
            </w:r>
          </w:p>
        </w:tc>
        <w:tc>
          <w:tcPr>
            <w:tcW w:w="7932" w:type="dxa"/>
            <w:tcBorders>
              <w:top w:val="nil"/>
              <w:left w:val="nil"/>
              <w:bottom w:val="nil"/>
              <w:right w:val="nil"/>
            </w:tcBorders>
          </w:tcPr>
          <w:p w:rsidR="00864512" w:rsidRPr="004E6335" w:rsidRDefault="00864512" w:rsidP="0066655B">
            <w:r>
              <w:t>Услуги по перевозке пассажиров сухопутным транспортом,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        </w:t>
            </w:r>
          </w:p>
        </w:tc>
        <w:tc>
          <w:tcPr>
            <w:tcW w:w="7932" w:type="dxa"/>
            <w:tcBorders>
              <w:top w:val="nil"/>
              <w:left w:val="nil"/>
              <w:bottom w:val="nil"/>
              <w:right w:val="nil"/>
            </w:tcBorders>
          </w:tcPr>
          <w:p w:rsidR="00864512" w:rsidRPr="004E6335" w:rsidRDefault="00864512" w:rsidP="0066655B">
            <w:r>
              <w:t>Услуги по грузовым перевозкам автомобильным транспортом и услуги по переезду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       </w:t>
            </w:r>
          </w:p>
        </w:tc>
        <w:tc>
          <w:tcPr>
            <w:tcW w:w="7932" w:type="dxa"/>
            <w:tcBorders>
              <w:top w:val="nil"/>
              <w:left w:val="nil"/>
              <w:bottom w:val="nil"/>
              <w:right w:val="nil"/>
            </w:tcBorders>
          </w:tcPr>
          <w:p w:rsidR="00864512" w:rsidRPr="004E6335" w:rsidRDefault="00864512" w:rsidP="0066655B">
            <w:r>
              <w:t>Услуги по грузовым перевозкам автомобильным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     </w:t>
            </w:r>
          </w:p>
        </w:tc>
        <w:tc>
          <w:tcPr>
            <w:tcW w:w="7932" w:type="dxa"/>
            <w:tcBorders>
              <w:top w:val="nil"/>
              <w:left w:val="nil"/>
              <w:bottom w:val="nil"/>
              <w:right w:val="nil"/>
            </w:tcBorders>
          </w:tcPr>
          <w:p w:rsidR="00864512" w:rsidRPr="004E6335" w:rsidRDefault="00864512" w:rsidP="0066655B">
            <w:r>
              <w:t>Услуги по грузовым перевозкам автомобильным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упаковке для перевозки, см. 52.29.20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49.41.11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грузов в автофургонах-рефрижераторах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автомобильным транспортом замороженных или охлажденных продуктов в специально охлаждаемых грузовиках и авторефрижераторах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49.41.11.000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грузов в автофургонах-рефрижераторах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49.41.12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нефтепродуктов в автоцистернах или полуприцепах-цистернах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автомобильным транспортом нефтепродуктов (сырой нефти, природного газа и продуктов перегонки нефти) в специальных автоцистернах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49.41.12.000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нефтепродуктов в автоцистернах или полуприцепах-цистернах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49.41.13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прочих жидкостей или газов в автоцистернах или полуприцепах-цистернах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автомобильным транспортом прочих жидкостей или газов в специальных автоцистернах</w:t>
            </w:r>
          </w:p>
          <w:p w:rsidR="00864512" w:rsidRDefault="00864512" w:rsidP="0066655B">
            <w:r>
              <w:t>Эта группировка не включает:</w:t>
            </w:r>
          </w:p>
          <w:p w:rsidR="00864512" w:rsidRPr="004E6335" w:rsidRDefault="00864512" w:rsidP="0066655B">
            <w:r>
              <w:t>- услуги по развозу воды с помощью грузовых автомобилей, см. 36.00.20</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49.41.13.000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прочих жидкостей или газов в автоцистернах или полуприцепах-цистернах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49.41.14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грузов в контейнерах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автомобильным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49.41.14.000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грузов в контейнерах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49.41.15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сухих сыпучих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автомобильным транспортом сухих сыпучих грузов, таких как зерно, мука, цемент, песок, каменный уголь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49.41.15.000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сухих сыпучих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49.41.16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живых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автомобильным транспортом живых животных в специализированных транспортных средствах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49.41.16.000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живых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49.41.17    </w:t>
            </w:r>
          </w:p>
        </w:tc>
        <w:tc>
          <w:tcPr>
            <w:tcW w:w="7932" w:type="dxa"/>
            <w:tcBorders>
              <w:top w:val="nil"/>
              <w:left w:val="nil"/>
              <w:bottom w:val="nil"/>
              <w:right w:val="nil"/>
            </w:tcBorders>
          </w:tcPr>
          <w:p w:rsidR="00864512" w:rsidRPr="004E6335" w:rsidRDefault="00864512" w:rsidP="0066655B">
            <w:r>
              <w:t>Услуги по перевозке грузов дорожными транспортными средствами, приводимыми в движение человеком или животным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грузов дорожными транспортными средствами, приводимыми в движение человеком или животным</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49.41.17.000</w:t>
            </w:r>
          </w:p>
        </w:tc>
        <w:tc>
          <w:tcPr>
            <w:tcW w:w="7932" w:type="dxa"/>
            <w:tcBorders>
              <w:top w:val="nil"/>
              <w:left w:val="nil"/>
              <w:bottom w:val="nil"/>
              <w:right w:val="nil"/>
            </w:tcBorders>
          </w:tcPr>
          <w:p w:rsidR="00864512" w:rsidRPr="004E6335" w:rsidRDefault="00864512" w:rsidP="0066655B">
            <w:r>
              <w:t>Услуги по перевозке грузов дорожными транспортными средствами, приводимыми в движение человеком или животным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49.41.18    </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писем и бандеролей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писем и бандеролей любыми видами сухопутного транспорта, кроме железнодорожного, за счет почтовых и курьерских служб</w:t>
            </w:r>
          </w:p>
          <w:p w:rsidR="00864512" w:rsidRDefault="00864512" w:rsidP="0066655B">
            <w:r>
              <w:t>Эта группировка не включает:</w:t>
            </w:r>
          </w:p>
          <w:p w:rsidR="00864512" w:rsidRPr="004E6335" w:rsidRDefault="00864512" w:rsidP="0066655B">
            <w:r>
              <w:t>- почтовые и курьерские услуги, см. 57.10.1 и 57.20.1</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49.41.18.000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писем и бандеролей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49.41.19    </w:t>
            </w:r>
          </w:p>
        </w:tc>
        <w:tc>
          <w:tcPr>
            <w:tcW w:w="7932" w:type="dxa"/>
            <w:tcBorders>
              <w:top w:val="nil"/>
              <w:left w:val="nil"/>
              <w:bottom w:val="nil"/>
              <w:right w:val="nil"/>
            </w:tcBorders>
          </w:tcPr>
          <w:p w:rsidR="00864512" w:rsidRPr="004E6335" w:rsidRDefault="00864512" w:rsidP="0066655B">
            <w:r>
              <w:t>Услуги по перевозке грузов автомобильным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грузов прочими специализированными автотранспортными средствами, не включенными в другие группировки;</w:t>
            </w:r>
          </w:p>
          <w:p w:rsidR="00864512" w:rsidRDefault="00864512" w:rsidP="0066655B">
            <w:r>
              <w:t>- перевозку специальными транспортными средствами отходов и отбросов (без услуг по сбору или удалению), бетонных плит и дегтебетона, легковых автомобилей и т. д.;</w:t>
            </w:r>
          </w:p>
          <w:p w:rsidR="00864512" w:rsidRPr="004E6335" w:rsidRDefault="00864512" w:rsidP="0066655B">
            <w:r>
              <w:t>- дорожные перевозки неспециализированными транспортными средствами грузов,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49.41.19.100</w:t>
            </w:r>
          </w:p>
        </w:tc>
        <w:tc>
          <w:tcPr>
            <w:tcW w:w="7932" w:type="dxa"/>
            <w:tcBorders>
              <w:top w:val="nil"/>
              <w:left w:val="nil"/>
              <w:bottom w:val="nil"/>
              <w:right w:val="nil"/>
            </w:tcBorders>
          </w:tcPr>
          <w:p w:rsidR="00864512" w:rsidRPr="004E6335" w:rsidRDefault="00864512" w:rsidP="0066655B">
            <w:r>
              <w:t>Услуги по перевозке автомобильным транспортом грузов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транспортированию отработавшего ядерного топлива;</w:t>
            </w:r>
          </w:p>
          <w:p w:rsidR="00864512" w:rsidRPr="004E6335" w:rsidRDefault="00864512" w:rsidP="0066655B">
            <w:r>
              <w:t>- услуги по транспортированию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49.41.19.900</w:t>
            </w:r>
          </w:p>
        </w:tc>
        <w:tc>
          <w:tcPr>
            <w:tcW w:w="7932" w:type="dxa"/>
            <w:tcBorders>
              <w:top w:val="nil"/>
              <w:left w:val="nil"/>
              <w:bottom w:val="nil"/>
              <w:right w:val="nil"/>
            </w:tcBorders>
          </w:tcPr>
          <w:p w:rsidR="00864512" w:rsidRPr="004E6335" w:rsidRDefault="00864512" w:rsidP="0066655B">
            <w:r>
              <w:t>Услуги по перевозке грузов автомобильным транспортом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49.41.2     </w:t>
            </w:r>
          </w:p>
        </w:tc>
        <w:tc>
          <w:tcPr>
            <w:tcW w:w="7932" w:type="dxa"/>
            <w:tcBorders>
              <w:top w:val="nil"/>
              <w:left w:val="nil"/>
              <w:bottom w:val="nil"/>
              <w:right w:val="nil"/>
            </w:tcBorders>
          </w:tcPr>
          <w:p w:rsidR="00864512" w:rsidRPr="004E6335" w:rsidRDefault="00864512" w:rsidP="0066655B">
            <w:r>
              <w:t>Услуги по аренде грузовых транспортных средств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49.41.20    </w:t>
            </w:r>
          </w:p>
        </w:tc>
        <w:tc>
          <w:tcPr>
            <w:tcW w:w="7932" w:type="dxa"/>
            <w:tcBorders>
              <w:top w:val="nil"/>
              <w:left w:val="nil"/>
              <w:bottom w:val="nil"/>
              <w:right w:val="nil"/>
            </w:tcBorders>
          </w:tcPr>
          <w:p w:rsidR="00864512" w:rsidRPr="004E6335" w:rsidRDefault="00864512" w:rsidP="0066655B">
            <w:r>
              <w:t>Услуги по аренде грузовых транспортных средств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грузовых автомобилей и прочих автотранспортных средств для перевозки грузов с водителем</w:t>
            </w:r>
          </w:p>
          <w:p w:rsidR="00864512" w:rsidRDefault="00864512" w:rsidP="0066655B">
            <w:r>
              <w:t>Эта группировка не включает:</w:t>
            </w:r>
          </w:p>
          <w:p w:rsidR="00864512" w:rsidRDefault="00864512" w:rsidP="0066655B">
            <w:r>
              <w:t>- услуги автодорожного транспорта по перевозке грузов, см. 49.41.1;</w:t>
            </w:r>
          </w:p>
          <w:p w:rsidR="00864512" w:rsidRPr="004E6335" w:rsidRDefault="00864512" w:rsidP="0066655B">
            <w:r>
              <w:t>- услуги по аренде грузовых автомобилей без водителя, см. 77.12.11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49.41.20.000</w:t>
            </w:r>
          </w:p>
        </w:tc>
        <w:tc>
          <w:tcPr>
            <w:tcW w:w="7932" w:type="dxa"/>
            <w:tcBorders>
              <w:top w:val="nil"/>
              <w:left w:val="nil"/>
              <w:bottom w:val="nil"/>
              <w:right w:val="nil"/>
            </w:tcBorders>
          </w:tcPr>
          <w:p w:rsidR="00864512" w:rsidRPr="004E6335" w:rsidRDefault="00864512" w:rsidP="0066655B">
            <w:r>
              <w:t>Услуги по аренде грузовых транспортных средств с водителем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49.42       </w:t>
            </w:r>
          </w:p>
        </w:tc>
        <w:tc>
          <w:tcPr>
            <w:tcW w:w="7932" w:type="dxa"/>
            <w:tcBorders>
              <w:top w:val="nil"/>
              <w:left w:val="nil"/>
              <w:bottom w:val="nil"/>
              <w:right w:val="nil"/>
            </w:tcBorders>
          </w:tcPr>
          <w:p w:rsidR="00864512" w:rsidRPr="004E6335" w:rsidRDefault="00864512" w:rsidP="0066655B">
            <w:r>
              <w:t>Услуги по переезду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49.42.1     </w:t>
            </w:r>
          </w:p>
        </w:tc>
        <w:tc>
          <w:tcPr>
            <w:tcW w:w="7932" w:type="dxa"/>
            <w:tcBorders>
              <w:top w:val="nil"/>
              <w:left w:val="nil"/>
              <w:bottom w:val="nil"/>
              <w:right w:val="nil"/>
            </w:tcBorders>
          </w:tcPr>
          <w:p w:rsidR="00864512" w:rsidRPr="004E6335" w:rsidRDefault="00864512" w:rsidP="0066655B">
            <w:r>
              <w:t>Услуги по переезду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49.42.11    </w:t>
            </w:r>
          </w:p>
        </w:tc>
        <w:tc>
          <w:tcPr>
            <w:tcW w:w="7932" w:type="dxa"/>
            <w:tcBorders>
              <w:top w:val="nil"/>
              <w:left w:val="nil"/>
              <w:bottom w:val="nil"/>
              <w:right w:val="nil"/>
            </w:tcBorders>
          </w:tcPr>
          <w:p w:rsidR="00864512" w:rsidRPr="004E6335" w:rsidRDefault="00864512" w:rsidP="0066655B">
            <w:r>
              <w:t>Услуги по переезду для домашних хозяйств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(перемещению) бытовых предметов и мебели, включая связанные с этим услуги по упаковке, переноске и установке в новом месте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49.42.11.000</w:t>
            </w:r>
          </w:p>
        </w:tc>
        <w:tc>
          <w:tcPr>
            <w:tcW w:w="7932" w:type="dxa"/>
            <w:tcBorders>
              <w:top w:val="nil"/>
              <w:left w:val="nil"/>
              <w:bottom w:val="nil"/>
              <w:right w:val="nil"/>
            </w:tcBorders>
          </w:tcPr>
          <w:p w:rsidR="00864512" w:rsidRPr="004E6335" w:rsidRDefault="00864512" w:rsidP="0066655B">
            <w:r>
              <w:t>Услуги по переезду для домашних хозяйств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49.42.19    </w:t>
            </w:r>
          </w:p>
        </w:tc>
        <w:tc>
          <w:tcPr>
            <w:tcW w:w="7932" w:type="dxa"/>
            <w:tcBorders>
              <w:top w:val="nil"/>
              <w:left w:val="nil"/>
              <w:bottom w:val="nil"/>
              <w:right w:val="nil"/>
            </w:tcBorders>
          </w:tcPr>
          <w:p w:rsidR="00864512" w:rsidRPr="004E6335" w:rsidRDefault="00864512" w:rsidP="0066655B">
            <w:r>
              <w:t>Услуги по переезду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(перемещению) офисного оборудования, машин и мебели, включая связанные с этим услуги по упаковке, переноске и установке в новом месте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49.42.19.000</w:t>
            </w:r>
          </w:p>
        </w:tc>
        <w:tc>
          <w:tcPr>
            <w:tcW w:w="7932" w:type="dxa"/>
            <w:tcBorders>
              <w:top w:val="nil"/>
              <w:left w:val="nil"/>
              <w:bottom w:val="nil"/>
              <w:right w:val="nil"/>
            </w:tcBorders>
          </w:tcPr>
          <w:p w:rsidR="00864512" w:rsidRPr="004E6335" w:rsidRDefault="00864512" w:rsidP="0066655B">
            <w:r>
              <w:t>Услуги по переезду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        </w:t>
            </w:r>
          </w:p>
        </w:tc>
        <w:tc>
          <w:tcPr>
            <w:tcW w:w="7932" w:type="dxa"/>
            <w:tcBorders>
              <w:top w:val="nil"/>
              <w:left w:val="nil"/>
              <w:bottom w:val="nil"/>
              <w:right w:val="nil"/>
            </w:tcBorders>
          </w:tcPr>
          <w:p w:rsidR="00864512" w:rsidRPr="004E6335" w:rsidRDefault="00864512" w:rsidP="0066655B">
            <w:r>
              <w:t>Услуги трубопроводного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49.50       </w:t>
            </w:r>
          </w:p>
        </w:tc>
        <w:tc>
          <w:tcPr>
            <w:tcW w:w="7932" w:type="dxa"/>
            <w:tcBorders>
              <w:top w:val="nil"/>
              <w:left w:val="nil"/>
              <w:bottom w:val="nil"/>
              <w:right w:val="nil"/>
            </w:tcBorders>
          </w:tcPr>
          <w:p w:rsidR="00864512" w:rsidRPr="004E6335" w:rsidRDefault="00864512" w:rsidP="0066655B">
            <w:r>
              <w:t>Услуги трубопроводного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49.50.1     </w:t>
            </w:r>
          </w:p>
        </w:tc>
        <w:tc>
          <w:tcPr>
            <w:tcW w:w="7932" w:type="dxa"/>
            <w:tcBorders>
              <w:top w:val="nil"/>
              <w:left w:val="nil"/>
              <w:bottom w:val="nil"/>
              <w:right w:val="nil"/>
            </w:tcBorders>
          </w:tcPr>
          <w:p w:rsidR="00864512" w:rsidRPr="004E6335" w:rsidRDefault="00864512" w:rsidP="0066655B">
            <w:r>
              <w:t>Услуги трубопроводного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эксплуатации насосных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49.50.11    </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сырой или переработанной нефти и нефтепродуктов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49.50.11.110</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сырой или переработанной нефти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49.50.11.120</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нефтепродуктов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49.50.12    </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природного газа и продуктов его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сжижению природного газа и его возвращению в газообразное состояние, см. 09.10.13;</w:t>
            </w:r>
          </w:p>
          <w:p w:rsidR="00864512" w:rsidRPr="004E6335" w:rsidRDefault="00864512" w:rsidP="0066655B">
            <w:r>
              <w:t>- услуги по распределению природного газа среди конечных пользователей, см. 35.22.10</w:t>
            </w:r>
          </w:p>
        </w:tc>
      </w:tr>
      <w:tr w:rsidR="00864512" w:rsidTr="0066655B">
        <w:trPr>
          <w:trHeight w:val="136"/>
        </w:trPr>
        <w:tc>
          <w:tcPr>
            <w:tcW w:w="2268" w:type="dxa"/>
            <w:tcBorders>
              <w:top w:val="nil"/>
              <w:left w:val="nil"/>
              <w:bottom w:val="nil"/>
              <w:right w:val="nil"/>
            </w:tcBorders>
          </w:tcPr>
          <w:p w:rsidR="00864512" w:rsidRPr="00864512" w:rsidRDefault="00864512" w:rsidP="0066655B">
            <w:r>
              <w:t>49.50.12.110</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природного газа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49.50.12.120</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продуктов переработки газа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49.50.19    </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других 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транспортировке по трубопроводам других химических продуктов, угольной суспензии и прочих продуктов, не включенных в другие группировки</w:t>
            </w:r>
          </w:p>
          <w:p w:rsidR="00864512" w:rsidRDefault="00864512" w:rsidP="0066655B">
            <w:r>
              <w:t>Эта группировка не включает:</w:t>
            </w:r>
          </w:p>
          <w:p w:rsidR="00864512" w:rsidRPr="004E6335" w:rsidRDefault="00864512" w:rsidP="0066655B">
            <w:r>
              <w:t>- услуги по распределению между конечными пользователями пара и воды, см. 35.30.12, 36.00.20</w:t>
            </w:r>
          </w:p>
        </w:tc>
      </w:tr>
      <w:tr w:rsidR="00864512" w:rsidTr="0066655B">
        <w:trPr>
          <w:trHeight w:val="136"/>
        </w:trPr>
        <w:tc>
          <w:tcPr>
            <w:tcW w:w="2268" w:type="dxa"/>
            <w:tcBorders>
              <w:top w:val="nil"/>
              <w:left w:val="nil"/>
              <w:bottom w:val="nil"/>
              <w:right w:val="nil"/>
            </w:tcBorders>
          </w:tcPr>
          <w:p w:rsidR="00864512" w:rsidRPr="00864512" w:rsidRDefault="00864512" w:rsidP="0066655B">
            <w:r>
              <w:t>49.50.19.000</w:t>
            </w:r>
          </w:p>
        </w:tc>
        <w:tc>
          <w:tcPr>
            <w:tcW w:w="7932" w:type="dxa"/>
            <w:tcBorders>
              <w:top w:val="nil"/>
              <w:left w:val="nil"/>
              <w:bottom w:val="nil"/>
              <w:right w:val="nil"/>
            </w:tcBorders>
          </w:tcPr>
          <w:p w:rsidR="00864512" w:rsidRPr="004E6335" w:rsidRDefault="00864512" w:rsidP="0066655B">
            <w:r>
              <w:t>Услуги по транспортировке по трубопроводам других продуктов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32" w:name="_Toc470178088"/>
            <w:r>
              <w:t>50</w:t>
            </w:r>
            <w:bookmarkEnd w:id="32"/>
            <w:r>
              <w:t xml:space="preserve">          </w:t>
            </w:r>
          </w:p>
        </w:tc>
        <w:tc>
          <w:tcPr>
            <w:tcW w:w="7932" w:type="dxa"/>
            <w:tcBorders>
              <w:top w:val="nil"/>
              <w:left w:val="nil"/>
              <w:bottom w:val="nil"/>
              <w:right w:val="nil"/>
            </w:tcBorders>
          </w:tcPr>
          <w:p w:rsidR="00864512" w:rsidRPr="00864512" w:rsidRDefault="00864512" w:rsidP="00864512">
            <w:pPr>
              <w:pStyle w:val="2"/>
            </w:pPr>
            <w:bookmarkStart w:id="33" w:name="_Toc470178089"/>
            <w:r>
              <w:t>Услуги водного транспорта</w:t>
            </w:r>
            <w:bookmarkEnd w:id="3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50.10.1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50.10.11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морскими паромами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заграничным и каботажным перевозкам пассажиров паромами, включая перевозки судами на подводных крыльях и на воздушной подушке, на регулярной или нерегулярной основе;</w:t>
            </w:r>
          </w:p>
          <w:p w:rsidR="00864512" w:rsidRPr="004E6335" w:rsidRDefault="00864512" w:rsidP="0066655B">
            <w:r>
              <w:t>- услуги по перевозкам следующего с пассажирами багажа, животных и прочего груза, которые могут осуществляться без дополнительных затрат</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50.10.11.110</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паромами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50.10.11.111</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паромами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50.10.11.112</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паромами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50.10.11.120</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паромами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50.10.11.121</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паромами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50.10.11.122</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паромами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50.10.12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круизными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осуществлению морских круизов, включая перевозку, обеспечение условий проживания, предоставление питания;</w:t>
            </w:r>
          </w:p>
          <w:p w:rsidR="00864512" w:rsidRPr="004E6335" w:rsidRDefault="00864512" w:rsidP="0066655B">
            <w:r>
              <w:t>- услуги в области отдыха и прочие услуги в области развлечений, не предъявляемые к оплате отдельно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50.10.12.000</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круизными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50.10.19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пассажиров морскими судами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заграничным и каботажным перевозкам пассажиров морскими судами на регулярной или нерегулярной основе, независимо от класса услуг, кроме паромов и круизных судов;</w:t>
            </w:r>
          </w:p>
          <w:p w:rsidR="00864512" w:rsidRDefault="00864512" w:rsidP="0066655B">
            <w:r>
              <w:t>- услуги по перевозке пассажиров от порта до порта, включая перевозки на грузовых судах;</w:t>
            </w:r>
          </w:p>
          <w:p w:rsidR="00864512" w:rsidRPr="004E6335" w:rsidRDefault="00864512" w:rsidP="0066655B">
            <w:r>
              <w:t>- услуги по перевозкам следующего с пассажирами багажа, животных и прочего груза, которые могут осуществляться без дополнительных затрат</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50.10.19.110</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судами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50.10.19.111</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судами прочие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50.10.19.112</w:t>
            </w:r>
          </w:p>
        </w:tc>
        <w:tc>
          <w:tcPr>
            <w:tcW w:w="7932" w:type="dxa"/>
            <w:tcBorders>
              <w:top w:val="nil"/>
              <w:left w:val="nil"/>
              <w:bottom w:val="nil"/>
              <w:right w:val="nil"/>
            </w:tcBorders>
          </w:tcPr>
          <w:p w:rsidR="00864512" w:rsidRPr="004E6335" w:rsidRDefault="00864512" w:rsidP="0066655B">
            <w:r>
              <w:t>Услуги по заграничным перевозкам пассажиров морскими судами прочие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50.10.19.120</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судами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50.10.19.121</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судами прочие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50.10.19.122</w:t>
            </w:r>
          </w:p>
        </w:tc>
        <w:tc>
          <w:tcPr>
            <w:tcW w:w="7932" w:type="dxa"/>
            <w:tcBorders>
              <w:top w:val="nil"/>
              <w:left w:val="nil"/>
              <w:bottom w:val="nil"/>
              <w:right w:val="nil"/>
            </w:tcBorders>
          </w:tcPr>
          <w:p w:rsidR="00864512" w:rsidRPr="004E6335" w:rsidRDefault="00864512" w:rsidP="0066655B">
            <w:r>
              <w:t>Услуги по каботажным перевозкам пассажиров морскими судами прочие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50.10.2     </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и каботажного плавания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50.10.20    </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и каботажного плавания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прогулочных катеров с экипажем (например, для рыболовных круизов)</w:t>
            </w:r>
          </w:p>
          <w:p w:rsidR="00864512" w:rsidRDefault="00864512" w:rsidP="0066655B">
            <w:r>
              <w:t>Эта группировка не включает:</w:t>
            </w:r>
          </w:p>
          <w:p w:rsidR="00864512" w:rsidRDefault="00864512" w:rsidP="0066655B">
            <w:r>
              <w:t>- услуги по аренде морских судов заграничного и каботажного плавания для перевозки грузов с экипажем, см. 50.20.21;</w:t>
            </w:r>
          </w:p>
          <w:p w:rsidR="00864512" w:rsidRDefault="00864512" w:rsidP="0066655B">
            <w:r>
              <w:t>- услуги по лизингу или аренде прогулочных катеров и яхт без экипажа, см. 77.21.10;</w:t>
            </w:r>
          </w:p>
          <w:p w:rsidR="00864512" w:rsidRPr="004E6335" w:rsidRDefault="00864512" w:rsidP="0066655B">
            <w:r>
              <w:lastRenderedPageBreak/>
              <w:t>- услуги по лизингу или аренде коммерческих судов без экипажа, см. 77.34.10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50.10.20.110</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плавания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50.10.20.120</w:t>
            </w:r>
          </w:p>
        </w:tc>
        <w:tc>
          <w:tcPr>
            <w:tcW w:w="7932" w:type="dxa"/>
            <w:tcBorders>
              <w:top w:val="nil"/>
              <w:left w:val="nil"/>
              <w:bottom w:val="nil"/>
              <w:right w:val="nil"/>
            </w:tcBorders>
          </w:tcPr>
          <w:p w:rsidR="00864512" w:rsidRPr="004E6335" w:rsidRDefault="00864512" w:rsidP="0066655B">
            <w:r>
              <w:t>Услуги по аренде морских судов каботажного плавания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50.10.20.190</w:t>
            </w:r>
          </w:p>
        </w:tc>
        <w:tc>
          <w:tcPr>
            <w:tcW w:w="7932" w:type="dxa"/>
            <w:tcBorders>
              <w:top w:val="nil"/>
              <w:left w:val="nil"/>
              <w:bottom w:val="nil"/>
              <w:right w:val="nil"/>
            </w:tcBorders>
          </w:tcPr>
          <w:p w:rsidR="00864512" w:rsidRPr="004E6335" w:rsidRDefault="00864512" w:rsidP="0066655B">
            <w:r>
              <w:t>Услуги по аренде прочих судов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грузов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грузов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грузов морскими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погрузочно-разгрузочные работы, см. 52.24.1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50.20.11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замороженных или охлажденных грузов судами-рефрижераторами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заграничным и каботажным перевозкам замороженных или охлажденных продуктов в специальных охлажденных отсеках</w:t>
            </w:r>
          </w:p>
          <w:p w:rsidR="00864512" w:rsidRDefault="00864512" w:rsidP="0066655B">
            <w:r>
              <w:t>Эта группировка не включает:</w:t>
            </w:r>
          </w:p>
          <w:p w:rsidR="00864512" w:rsidRPr="004E6335" w:rsidRDefault="00864512" w:rsidP="0066655B">
            <w:r>
              <w:t>- заграничные и каботажные перевозки сжиженного газа, см. 50.20.13</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50.20.11.110</w:t>
            </w:r>
          </w:p>
        </w:tc>
        <w:tc>
          <w:tcPr>
            <w:tcW w:w="7932" w:type="dxa"/>
            <w:tcBorders>
              <w:top w:val="nil"/>
              <w:left w:val="nil"/>
              <w:bottom w:val="nil"/>
              <w:right w:val="nil"/>
            </w:tcBorders>
          </w:tcPr>
          <w:p w:rsidR="00864512" w:rsidRPr="004E6335" w:rsidRDefault="00864512" w:rsidP="0066655B">
            <w:r>
              <w:t>Услуги по заграничным перевозкам замороженных или охлажденных грузов судами-рефрижераторами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50.20.11.120</w:t>
            </w:r>
          </w:p>
        </w:tc>
        <w:tc>
          <w:tcPr>
            <w:tcW w:w="7932" w:type="dxa"/>
            <w:tcBorders>
              <w:top w:val="nil"/>
              <w:left w:val="nil"/>
              <w:bottom w:val="nil"/>
              <w:right w:val="nil"/>
            </w:tcBorders>
          </w:tcPr>
          <w:p w:rsidR="00864512" w:rsidRPr="004E6335" w:rsidRDefault="00864512" w:rsidP="0066655B">
            <w:r>
              <w:t>Услуги по каботажным перевозкам замороженных или охлажденных грузов судами-рефрижераторами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50.20.12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сырой нефти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50.20.12.110</w:t>
            </w:r>
          </w:p>
        </w:tc>
        <w:tc>
          <w:tcPr>
            <w:tcW w:w="7932" w:type="dxa"/>
            <w:tcBorders>
              <w:top w:val="nil"/>
              <w:left w:val="nil"/>
              <w:bottom w:val="nil"/>
              <w:right w:val="nil"/>
            </w:tcBorders>
          </w:tcPr>
          <w:p w:rsidR="00864512" w:rsidRPr="004E6335" w:rsidRDefault="00864512" w:rsidP="0066655B">
            <w:r>
              <w:t>Услуги по заграничным перевозкам сырой нефти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50.20.12.120</w:t>
            </w:r>
          </w:p>
        </w:tc>
        <w:tc>
          <w:tcPr>
            <w:tcW w:w="7932" w:type="dxa"/>
            <w:tcBorders>
              <w:top w:val="nil"/>
              <w:left w:val="nil"/>
              <w:bottom w:val="nil"/>
              <w:right w:val="nil"/>
            </w:tcBorders>
          </w:tcPr>
          <w:p w:rsidR="00864512" w:rsidRPr="004E6335" w:rsidRDefault="00864512" w:rsidP="0066655B">
            <w:r>
              <w:t>Услуги по каботажным перевозкам сырой нефти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50.20.13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других жидкостей или газов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заграничным и каботажным перевозкам других жидкостей или газов, таких как природный газ, метан и продукты перегонки нефти,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50.20.13.110</w:t>
            </w:r>
          </w:p>
        </w:tc>
        <w:tc>
          <w:tcPr>
            <w:tcW w:w="7932" w:type="dxa"/>
            <w:tcBorders>
              <w:top w:val="nil"/>
              <w:left w:val="nil"/>
              <w:bottom w:val="nil"/>
              <w:right w:val="nil"/>
            </w:tcBorders>
          </w:tcPr>
          <w:p w:rsidR="00864512" w:rsidRPr="004E6335" w:rsidRDefault="00864512" w:rsidP="0066655B">
            <w:r>
              <w:t>Услуги по заграничным перевозкам других жидкостей или газов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50.20.13.120</w:t>
            </w:r>
          </w:p>
        </w:tc>
        <w:tc>
          <w:tcPr>
            <w:tcW w:w="7932" w:type="dxa"/>
            <w:tcBorders>
              <w:top w:val="nil"/>
              <w:left w:val="nil"/>
              <w:bottom w:val="nil"/>
              <w:right w:val="nil"/>
            </w:tcBorders>
          </w:tcPr>
          <w:p w:rsidR="00864512" w:rsidRPr="004E6335" w:rsidRDefault="00864512" w:rsidP="0066655B">
            <w:r>
              <w:t>Услуги по каботажным перевозкам других жидкостей или газов наливными (специализированными) судами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50.20.14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контейнерных грузов судами-контейнеровозами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трансокеанским и каботажным перевозкам морскими судами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50.20.14.110</w:t>
            </w:r>
          </w:p>
        </w:tc>
        <w:tc>
          <w:tcPr>
            <w:tcW w:w="7932" w:type="dxa"/>
            <w:tcBorders>
              <w:top w:val="nil"/>
              <w:left w:val="nil"/>
              <w:bottom w:val="nil"/>
              <w:right w:val="nil"/>
            </w:tcBorders>
          </w:tcPr>
          <w:p w:rsidR="00864512" w:rsidRPr="004E6335" w:rsidRDefault="00864512" w:rsidP="0066655B">
            <w:r>
              <w:t>Услуги по заграничным перевозкам контейнерных грузов судами-контейнеровозами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50.20.14.120</w:t>
            </w:r>
          </w:p>
        </w:tc>
        <w:tc>
          <w:tcPr>
            <w:tcW w:w="7932" w:type="dxa"/>
            <w:tcBorders>
              <w:top w:val="nil"/>
              <w:left w:val="nil"/>
              <w:bottom w:val="nil"/>
              <w:right w:val="nil"/>
            </w:tcBorders>
          </w:tcPr>
          <w:p w:rsidR="00864512" w:rsidRPr="004E6335" w:rsidRDefault="00864512" w:rsidP="0066655B">
            <w:r>
              <w:t>Услуги по каботажным перевозкам контейнерных грузов судами-контейнеровозами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50.20.15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морскими судами сухих сыпучих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заграничным и каботажным перевозкам морскими судами сухих сыпучих грузов, таких как зерно, мука, цемент, песок, каменный уголь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50.20.15.110</w:t>
            </w:r>
          </w:p>
        </w:tc>
        <w:tc>
          <w:tcPr>
            <w:tcW w:w="7932" w:type="dxa"/>
            <w:tcBorders>
              <w:top w:val="nil"/>
              <w:left w:val="nil"/>
              <w:bottom w:val="nil"/>
              <w:right w:val="nil"/>
            </w:tcBorders>
          </w:tcPr>
          <w:p w:rsidR="00864512" w:rsidRPr="004E6335" w:rsidRDefault="00864512" w:rsidP="0066655B">
            <w:r>
              <w:t>Услуги по заграничным перевозкам морскими судами сухих сыпучих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50.20.15.120</w:t>
            </w:r>
          </w:p>
        </w:tc>
        <w:tc>
          <w:tcPr>
            <w:tcW w:w="7932" w:type="dxa"/>
            <w:tcBorders>
              <w:top w:val="nil"/>
              <w:left w:val="nil"/>
              <w:bottom w:val="nil"/>
              <w:right w:val="nil"/>
            </w:tcBorders>
          </w:tcPr>
          <w:p w:rsidR="00864512" w:rsidRPr="004E6335" w:rsidRDefault="00864512" w:rsidP="0066655B">
            <w:r>
              <w:t>Услуги по каботажным перевозкам морскими судами сухих сыпучих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50.20.19    </w:t>
            </w:r>
          </w:p>
        </w:tc>
        <w:tc>
          <w:tcPr>
            <w:tcW w:w="7932" w:type="dxa"/>
            <w:tcBorders>
              <w:top w:val="nil"/>
              <w:left w:val="nil"/>
              <w:bottom w:val="nil"/>
              <w:right w:val="nil"/>
            </w:tcBorders>
          </w:tcPr>
          <w:p w:rsidR="00864512" w:rsidRPr="004E6335" w:rsidRDefault="00864512" w:rsidP="0066655B">
            <w:r>
              <w:t>Услуги по заграничным и каботажным перевозкам морскими судами прочих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заграничным и каботажным перевозкам морскими судами писем и бандеролей по поручению почтовых и курьерских служб;</w:t>
            </w:r>
          </w:p>
          <w:p w:rsidR="00864512" w:rsidRPr="004E6335" w:rsidRDefault="00864512" w:rsidP="0066655B">
            <w:r>
              <w:t>- заграничные и каботажные перевозки морскими судами грузов,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50.20.19.110</w:t>
            </w:r>
          </w:p>
        </w:tc>
        <w:tc>
          <w:tcPr>
            <w:tcW w:w="7932" w:type="dxa"/>
            <w:tcBorders>
              <w:top w:val="nil"/>
              <w:left w:val="nil"/>
              <w:bottom w:val="nil"/>
              <w:right w:val="nil"/>
            </w:tcBorders>
          </w:tcPr>
          <w:p w:rsidR="00864512" w:rsidRPr="004E6335" w:rsidRDefault="00864512" w:rsidP="0066655B">
            <w:r>
              <w:t>Услуги по заграничным перевозкам морскими судами прочих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50.20.19.111</w:t>
            </w:r>
          </w:p>
        </w:tc>
        <w:tc>
          <w:tcPr>
            <w:tcW w:w="7932" w:type="dxa"/>
            <w:tcBorders>
              <w:top w:val="nil"/>
              <w:left w:val="nil"/>
              <w:bottom w:val="nil"/>
              <w:right w:val="nil"/>
            </w:tcBorders>
          </w:tcPr>
          <w:p w:rsidR="00864512" w:rsidRPr="004E6335" w:rsidRDefault="00864512" w:rsidP="0066655B">
            <w:r>
              <w:t>Услуги по заграничным перевозкам морскими судами грузов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транспортированию отработавшего ядерного топлива;</w:t>
            </w:r>
          </w:p>
          <w:p w:rsidR="00864512" w:rsidRPr="004E6335" w:rsidRDefault="00864512" w:rsidP="0066655B">
            <w:r>
              <w:t>- услуги по транспортированию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50.20.19.119</w:t>
            </w:r>
          </w:p>
        </w:tc>
        <w:tc>
          <w:tcPr>
            <w:tcW w:w="7932" w:type="dxa"/>
            <w:tcBorders>
              <w:top w:val="nil"/>
              <w:left w:val="nil"/>
              <w:bottom w:val="nil"/>
              <w:right w:val="nil"/>
            </w:tcBorders>
          </w:tcPr>
          <w:p w:rsidR="00864512" w:rsidRPr="004E6335" w:rsidRDefault="00864512" w:rsidP="0066655B">
            <w:r>
              <w:t>Услуги по заграничным перевозкам морскими судами прочих грузов,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50.20.19.120</w:t>
            </w:r>
          </w:p>
        </w:tc>
        <w:tc>
          <w:tcPr>
            <w:tcW w:w="7932" w:type="dxa"/>
            <w:tcBorders>
              <w:top w:val="nil"/>
              <w:left w:val="nil"/>
              <w:bottom w:val="nil"/>
              <w:right w:val="nil"/>
            </w:tcBorders>
          </w:tcPr>
          <w:p w:rsidR="00864512" w:rsidRPr="004E6335" w:rsidRDefault="00864512" w:rsidP="0066655B">
            <w:r>
              <w:t>Услуги по каботажным перевозкам морскими судами прочих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50.20.19.121</w:t>
            </w:r>
          </w:p>
        </w:tc>
        <w:tc>
          <w:tcPr>
            <w:tcW w:w="7932" w:type="dxa"/>
            <w:tcBorders>
              <w:top w:val="nil"/>
              <w:left w:val="nil"/>
              <w:bottom w:val="nil"/>
              <w:right w:val="nil"/>
            </w:tcBorders>
          </w:tcPr>
          <w:p w:rsidR="00864512" w:rsidRPr="004E6335" w:rsidRDefault="00864512" w:rsidP="0066655B">
            <w:r>
              <w:t>Услуги по каботажным перевозкам морскими судами грузов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транспортированию отработавшего ядерного топлива;</w:t>
            </w:r>
          </w:p>
          <w:p w:rsidR="00864512" w:rsidRPr="004E6335" w:rsidRDefault="00864512" w:rsidP="0066655B">
            <w:r>
              <w:t>- услуги по транспортированию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50.20.19.129</w:t>
            </w:r>
          </w:p>
        </w:tc>
        <w:tc>
          <w:tcPr>
            <w:tcW w:w="7932" w:type="dxa"/>
            <w:tcBorders>
              <w:top w:val="nil"/>
              <w:left w:val="nil"/>
              <w:bottom w:val="nil"/>
              <w:right w:val="nil"/>
            </w:tcBorders>
          </w:tcPr>
          <w:p w:rsidR="00864512" w:rsidRPr="004E6335" w:rsidRDefault="00864512" w:rsidP="0066655B">
            <w:r>
              <w:t>Услуги по каботажным перевозкам морскими судами прочих грузов,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50.20.2     </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и каботажного плавания для перевозки грузов с экипажем; услуги по буксировке и маневровые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50.20.21    </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и каботажного плавания для перевозки грузов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лизингу всех типов самоходных морских судов с экипажем, таких как танкеры, суда для перевозки сухих насыпных грузов, грузовые суда, буксирные суда и рыболовные суда для заграничных и каботажных перевозок</w:t>
            </w:r>
          </w:p>
          <w:p w:rsidR="00864512" w:rsidRDefault="00864512" w:rsidP="0066655B">
            <w:r>
              <w:t>Эта группировка не включает:</w:t>
            </w:r>
          </w:p>
          <w:p w:rsidR="00864512" w:rsidRDefault="00864512" w:rsidP="0066655B">
            <w:r>
              <w:t>- услуги по аренде морских судов заграничного и каботажного плавания для перевозки пассажиров с экипажем, см. 50.10.20;</w:t>
            </w:r>
          </w:p>
          <w:p w:rsidR="00864512" w:rsidRPr="004E6335" w:rsidRDefault="00864512" w:rsidP="0066655B">
            <w:r>
              <w:t>- услуги по лизингу или аренде коммерческих судов без экипажа, см. 77.34.10</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50.20.21.110</w:t>
            </w:r>
          </w:p>
        </w:tc>
        <w:tc>
          <w:tcPr>
            <w:tcW w:w="7932" w:type="dxa"/>
            <w:tcBorders>
              <w:top w:val="nil"/>
              <w:left w:val="nil"/>
              <w:bottom w:val="nil"/>
              <w:right w:val="nil"/>
            </w:tcBorders>
          </w:tcPr>
          <w:p w:rsidR="00864512" w:rsidRPr="004E6335" w:rsidRDefault="00864512" w:rsidP="0066655B">
            <w:r>
              <w:t>Услуги по аренде морских судов заграничного плавания для перевозки грузов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50.20.21.120</w:t>
            </w:r>
          </w:p>
        </w:tc>
        <w:tc>
          <w:tcPr>
            <w:tcW w:w="7932" w:type="dxa"/>
            <w:tcBorders>
              <w:top w:val="nil"/>
              <w:left w:val="nil"/>
              <w:bottom w:val="nil"/>
              <w:right w:val="nil"/>
            </w:tcBorders>
          </w:tcPr>
          <w:p w:rsidR="00864512" w:rsidRPr="004E6335" w:rsidRDefault="00864512" w:rsidP="0066655B">
            <w:r>
              <w:t>Услуги по аренде морских судов каботажного плавания для перевозки грузов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50.20.22    </w:t>
            </w:r>
          </w:p>
        </w:tc>
        <w:tc>
          <w:tcPr>
            <w:tcW w:w="7932" w:type="dxa"/>
            <w:tcBorders>
              <w:top w:val="nil"/>
              <w:left w:val="nil"/>
              <w:bottom w:val="nil"/>
              <w:right w:val="nil"/>
            </w:tcBorders>
          </w:tcPr>
          <w:p w:rsidR="00864512" w:rsidRPr="004E6335" w:rsidRDefault="00864512" w:rsidP="0066655B">
            <w:r>
              <w:t>Услуги буксировочные и маневровые, оказываемые судами заграничного и каботажного плавания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буксировку и маневровые услуги, оказываемые в открытом море и в прибрежных водах;</w:t>
            </w:r>
          </w:p>
          <w:p w:rsidR="00864512" w:rsidRDefault="00864512" w:rsidP="0066655B">
            <w:r>
              <w:t>- услуги по буксировке нефтяных буровых вышек, плавучих кранов, землечерпалок, буев, а также корпусов судов и недостроенных судов</w:t>
            </w:r>
          </w:p>
          <w:p w:rsidR="00864512" w:rsidRPr="004E6335" w:rsidRDefault="00864512" w:rsidP="0066655B">
            <w:r>
              <w:lastRenderedPageBreak/>
              <w:t>Данные услуги обычно оказываются судами, которые сами не несут груза или пассажиров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50.20.22.110</w:t>
            </w:r>
          </w:p>
        </w:tc>
        <w:tc>
          <w:tcPr>
            <w:tcW w:w="7932" w:type="dxa"/>
            <w:tcBorders>
              <w:top w:val="nil"/>
              <w:left w:val="nil"/>
              <w:bottom w:val="nil"/>
              <w:right w:val="nil"/>
            </w:tcBorders>
          </w:tcPr>
          <w:p w:rsidR="00864512" w:rsidRPr="004E6335" w:rsidRDefault="00864512" w:rsidP="0066655B">
            <w:r>
              <w:t>Услуги буксировочные, оказываемые судами заграничного и каботажного плавания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50.20.22.120</w:t>
            </w:r>
          </w:p>
        </w:tc>
        <w:tc>
          <w:tcPr>
            <w:tcW w:w="7932" w:type="dxa"/>
            <w:tcBorders>
              <w:top w:val="nil"/>
              <w:left w:val="nil"/>
              <w:bottom w:val="nil"/>
              <w:right w:val="nil"/>
            </w:tcBorders>
          </w:tcPr>
          <w:p w:rsidR="00864512" w:rsidRPr="004E6335" w:rsidRDefault="00864512" w:rsidP="0066655B">
            <w:r>
              <w:t>Услуги маневровые, оказываемые судами заграничного и каботажного плавания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50.30.1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50.30.11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с помощью паромов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перевозкам пассажиров по рекам, каналам, озерам и прочим внутренним водным путям паромами, включая суда на подводных крыльях и суда на воздушной подушке, как на регулярной, так и на нерегулярной основе;</w:t>
            </w:r>
          </w:p>
          <w:p w:rsidR="00864512" w:rsidRPr="004E6335" w:rsidRDefault="00864512" w:rsidP="0066655B">
            <w:r>
              <w:t>- услуги по перевозке следующих с пассажирами транспортных средств, багажа, животных и прочего груза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50.30.11.000</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с помощью паромов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50.30.12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с помощью круизных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круизами на внутренних водных путях, включая перевозку, обеспечение условий проживания, предоставление питания и прочие отдельные услуги, не предъявляемые к оплате отдельно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50.30.12.000</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с помощью круизных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50.30.13    </w:t>
            </w:r>
          </w:p>
        </w:tc>
        <w:tc>
          <w:tcPr>
            <w:tcW w:w="7932" w:type="dxa"/>
            <w:tcBorders>
              <w:top w:val="nil"/>
              <w:left w:val="nil"/>
              <w:bottom w:val="nil"/>
              <w:right w:val="nil"/>
            </w:tcBorders>
          </w:tcPr>
          <w:p w:rsidR="00864512" w:rsidRPr="004E6335" w:rsidRDefault="00864512" w:rsidP="0066655B">
            <w:r>
              <w:t>Услуги прогулочных и экскурсионных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50.30.13.000</w:t>
            </w:r>
          </w:p>
        </w:tc>
        <w:tc>
          <w:tcPr>
            <w:tcW w:w="7932" w:type="dxa"/>
            <w:tcBorders>
              <w:top w:val="nil"/>
              <w:left w:val="nil"/>
              <w:bottom w:val="nil"/>
              <w:right w:val="nil"/>
            </w:tcBorders>
          </w:tcPr>
          <w:p w:rsidR="00864512" w:rsidRPr="004E6335" w:rsidRDefault="00864512" w:rsidP="0066655B">
            <w:r>
              <w:t>Услуги прогулочных и экскурсионных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50.30.19    </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по рекам, каналам и прочим внутренним водам на регулярной или нерегулярной основе судами, кроме паромов, круизных судов, прогулочных и экскурсионных судов;</w:t>
            </w:r>
          </w:p>
          <w:p w:rsidR="00864512" w:rsidRPr="004E6335" w:rsidRDefault="00864512" w:rsidP="0066655B">
            <w:r>
              <w:t>- услуги водных такси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50.30.19.000</w:t>
            </w:r>
          </w:p>
        </w:tc>
        <w:tc>
          <w:tcPr>
            <w:tcW w:w="7932" w:type="dxa"/>
            <w:tcBorders>
              <w:top w:val="nil"/>
              <w:left w:val="nil"/>
              <w:bottom w:val="nil"/>
              <w:right w:val="nil"/>
            </w:tcBorders>
          </w:tcPr>
          <w:p w:rsidR="00864512" w:rsidRPr="004E6335" w:rsidRDefault="00864512" w:rsidP="0066655B">
            <w:r>
              <w:t>Услуги по перевозке пассажиров внутренним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50.30.2     </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50.30.20    </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прогулочных катеров для внутренних вод с экипажем</w:t>
            </w:r>
          </w:p>
          <w:p w:rsidR="00864512" w:rsidRDefault="00864512" w:rsidP="0066655B">
            <w:r>
              <w:t>Эта группировка не включает:</w:t>
            </w:r>
          </w:p>
          <w:p w:rsidR="00864512" w:rsidRDefault="00864512" w:rsidP="0066655B">
            <w:r>
              <w:t>- услуги по аренде внутреннего водного транспорта для перевозки грузов с экипажем, см. 50.40.21;</w:t>
            </w:r>
          </w:p>
          <w:p w:rsidR="00864512" w:rsidRDefault="00864512" w:rsidP="0066655B">
            <w:r>
              <w:t>- услуги по лизингу или прокату прогулочных судов без экипажа, см. 77.21.10;</w:t>
            </w:r>
          </w:p>
          <w:p w:rsidR="00864512" w:rsidRPr="004E6335" w:rsidRDefault="00864512" w:rsidP="0066655B">
            <w:r>
              <w:t>- услуги по лизингу или аренде коммерческих судов без экипажа, см. 77.34.10</w:t>
            </w:r>
          </w:p>
        </w:tc>
      </w:tr>
      <w:tr w:rsidR="00864512" w:rsidTr="0066655B">
        <w:trPr>
          <w:trHeight w:val="136"/>
        </w:trPr>
        <w:tc>
          <w:tcPr>
            <w:tcW w:w="2268" w:type="dxa"/>
            <w:tcBorders>
              <w:top w:val="nil"/>
              <w:left w:val="nil"/>
              <w:bottom w:val="nil"/>
              <w:right w:val="nil"/>
            </w:tcBorders>
          </w:tcPr>
          <w:p w:rsidR="00864512" w:rsidRPr="00864512" w:rsidRDefault="00864512" w:rsidP="0066655B">
            <w:r>
              <w:t>50.30.20.000</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пассажиров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        </w:t>
            </w:r>
          </w:p>
        </w:tc>
        <w:tc>
          <w:tcPr>
            <w:tcW w:w="7932" w:type="dxa"/>
            <w:tcBorders>
              <w:top w:val="nil"/>
              <w:left w:val="nil"/>
              <w:bottom w:val="nil"/>
              <w:right w:val="nil"/>
            </w:tcBorders>
          </w:tcPr>
          <w:p w:rsidR="00864512" w:rsidRPr="004E6335" w:rsidRDefault="00864512" w:rsidP="0066655B">
            <w:r>
              <w:t>Услуги по перевозке грузов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       </w:t>
            </w:r>
          </w:p>
        </w:tc>
        <w:tc>
          <w:tcPr>
            <w:tcW w:w="7932" w:type="dxa"/>
            <w:tcBorders>
              <w:top w:val="nil"/>
              <w:left w:val="nil"/>
              <w:bottom w:val="nil"/>
              <w:right w:val="nil"/>
            </w:tcBorders>
          </w:tcPr>
          <w:p w:rsidR="00864512" w:rsidRPr="004E6335" w:rsidRDefault="00864512" w:rsidP="0066655B">
            <w:r>
              <w:t>Услуги по перевозке грузов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50.40.1     </w:t>
            </w:r>
          </w:p>
        </w:tc>
        <w:tc>
          <w:tcPr>
            <w:tcW w:w="7932" w:type="dxa"/>
            <w:tcBorders>
              <w:top w:val="nil"/>
              <w:left w:val="nil"/>
              <w:bottom w:val="nil"/>
              <w:right w:val="nil"/>
            </w:tcBorders>
          </w:tcPr>
          <w:p w:rsidR="00864512" w:rsidRPr="004E6335" w:rsidRDefault="00864512" w:rsidP="0066655B">
            <w:r>
              <w:t>Услуги по перевозке грузов внутренним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lastRenderedPageBreak/>
              <w:t>- погрузочно-разгрузочные работы, см. 52.24.1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50.40.11    </w:t>
            </w:r>
          </w:p>
        </w:tc>
        <w:tc>
          <w:tcPr>
            <w:tcW w:w="7932" w:type="dxa"/>
            <w:tcBorders>
              <w:top w:val="nil"/>
              <w:left w:val="nil"/>
              <w:bottom w:val="nil"/>
              <w:right w:val="nil"/>
            </w:tcBorders>
          </w:tcPr>
          <w:p w:rsidR="00864512" w:rsidRPr="004E6335" w:rsidRDefault="00864512" w:rsidP="0066655B">
            <w:r>
              <w:t>Услуги по перевозке замороженных и охлажденных продуктов внутренним водным транспортом с помощью судов-рефрижераторов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внутренним водным транспортом замороженных или охлажденных продуктов в специальных рефрижераторных отсеках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50.40.11.000</w:t>
            </w:r>
          </w:p>
        </w:tc>
        <w:tc>
          <w:tcPr>
            <w:tcW w:w="7932" w:type="dxa"/>
            <w:tcBorders>
              <w:top w:val="nil"/>
              <w:left w:val="nil"/>
              <w:bottom w:val="nil"/>
              <w:right w:val="nil"/>
            </w:tcBorders>
          </w:tcPr>
          <w:p w:rsidR="00864512" w:rsidRPr="004E6335" w:rsidRDefault="00864512" w:rsidP="0066655B">
            <w:r>
              <w:t>Услуги по перевозке замороженных и охлажденных продуктов внутренним водным транспортом с помощью судов-рефрижераторов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50.40.12    </w:t>
            </w:r>
          </w:p>
        </w:tc>
        <w:tc>
          <w:tcPr>
            <w:tcW w:w="7932" w:type="dxa"/>
            <w:tcBorders>
              <w:top w:val="nil"/>
              <w:left w:val="nil"/>
              <w:bottom w:val="nil"/>
              <w:right w:val="nil"/>
            </w:tcBorders>
          </w:tcPr>
          <w:p w:rsidR="00864512" w:rsidRPr="004E6335" w:rsidRDefault="00864512" w:rsidP="0066655B">
            <w:r>
              <w:t>Услуги по перевозке сырой нефти внутренним водным транспортом с помощью судов-танкеров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50.40.12.000</w:t>
            </w:r>
          </w:p>
        </w:tc>
        <w:tc>
          <w:tcPr>
            <w:tcW w:w="7932" w:type="dxa"/>
            <w:tcBorders>
              <w:top w:val="nil"/>
              <w:left w:val="nil"/>
              <w:bottom w:val="nil"/>
              <w:right w:val="nil"/>
            </w:tcBorders>
          </w:tcPr>
          <w:p w:rsidR="00864512" w:rsidRPr="004E6335" w:rsidRDefault="00864512" w:rsidP="0066655B">
            <w:r>
              <w:t>Услуги по перевозке сырой нефти внутренним водным транспортом с помощью судов-танкеров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50.40.13    </w:t>
            </w:r>
          </w:p>
        </w:tc>
        <w:tc>
          <w:tcPr>
            <w:tcW w:w="7932" w:type="dxa"/>
            <w:tcBorders>
              <w:top w:val="nil"/>
              <w:left w:val="nil"/>
              <w:bottom w:val="nil"/>
              <w:right w:val="nil"/>
            </w:tcBorders>
          </w:tcPr>
          <w:p w:rsidR="00864512" w:rsidRPr="004E6335" w:rsidRDefault="00864512" w:rsidP="0066655B">
            <w:r>
              <w:t>Услуги по перевозке прочих жидкостей и газов внутренним водным транспортом с помощью судов-танкеров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прочих жидкостей или газов, таких как природный газ, метан и продукты перегонки нефти, внутренним водным транспортом с помощью специальных судов-танкеров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50.40.13.000</w:t>
            </w:r>
          </w:p>
        </w:tc>
        <w:tc>
          <w:tcPr>
            <w:tcW w:w="7932" w:type="dxa"/>
            <w:tcBorders>
              <w:top w:val="nil"/>
              <w:left w:val="nil"/>
              <w:bottom w:val="nil"/>
              <w:right w:val="nil"/>
            </w:tcBorders>
          </w:tcPr>
          <w:p w:rsidR="00864512" w:rsidRPr="004E6335" w:rsidRDefault="00864512" w:rsidP="0066655B">
            <w:r>
              <w:t>Услуги по перевозке прочих жидкостей и газов внутренним водным транспортом с помощью судов-танкеров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50.40.14    </w:t>
            </w:r>
          </w:p>
        </w:tc>
        <w:tc>
          <w:tcPr>
            <w:tcW w:w="7932" w:type="dxa"/>
            <w:tcBorders>
              <w:top w:val="nil"/>
              <w:left w:val="nil"/>
              <w:bottom w:val="nil"/>
              <w:right w:val="nil"/>
            </w:tcBorders>
          </w:tcPr>
          <w:p w:rsidR="00864512" w:rsidRPr="004E6335" w:rsidRDefault="00864512" w:rsidP="0066655B">
            <w:r>
              <w:t>Услуги по перевозке контейнерных грузов внутренним водным транспортом с помощью судов-контейнеровозов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судами внутреннего водного транспорта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50.40.14.000</w:t>
            </w:r>
          </w:p>
        </w:tc>
        <w:tc>
          <w:tcPr>
            <w:tcW w:w="7932" w:type="dxa"/>
            <w:tcBorders>
              <w:top w:val="nil"/>
              <w:left w:val="nil"/>
              <w:bottom w:val="nil"/>
              <w:right w:val="nil"/>
            </w:tcBorders>
          </w:tcPr>
          <w:p w:rsidR="00864512" w:rsidRPr="004E6335" w:rsidRDefault="00864512" w:rsidP="0066655B">
            <w:r>
              <w:t>Услуги по перевозке контейнерных грузов внутренним водным транспортом с помощью судов-контейнеровозов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50.40.19    </w:t>
            </w:r>
          </w:p>
        </w:tc>
        <w:tc>
          <w:tcPr>
            <w:tcW w:w="7932" w:type="dxa"/>
            <w:tcBorders>
              <w:top w:val="nil"/>
              <w:left w:val="nil"/>
              <w:bottom w:val="nil"/>
              <w:right w:val="nil"/>
            </w:tcBorders>
          </w:tcPr>
          <w:p w:rsidR="00864512" w:rsidRPr="004E6335" w:rsidRDefault="00864512" w:rsidP="0066655B">
            <w:r>
              <w:t>Услуги по перевозке грузов внутренним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судами внутреннего водного транспорта грузов,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50.40.19.100</w:t>
            </w:r>
          </w:p>
        </w:tc>
        <w:tc>
          <w:tcPr>
            <w:tcW w:w="7932" w:type="dxa"/>
            <w:tcBorders>
              <w:top w:val="nil"/>
              <w:left w:val="nil"/>
              <w:bottom w:val="nil"/>
              <w:right w:val="nil"/>
            </w:tcBorders>
          </w:tcPr>
          <w:p w:rsidR="00864512" w:rsidRPr="004E6335" w:rsidRDefault="00864512" w:rsidP="0066655B">
            <w:r>
              <w:t>Услуги по перевозке внутренним водным транспортом грузов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транспортированию отработавшего ядерного топлива;</w:t>
            </w:r>
          </w:p>
          <w:p w:rsidR="00864512" w:rsidRPr="004E6335" w:rsidRDefault="00864512" w:rsidP="0066655B">
            <w:r>
              <w:t>- услуги по транспортированию удаляемых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50.40.19.900</w:t>
            </w:r>
          </w:p>
        </w:tc>
        <w:tc>
          <w:tcPr>
            <w:tcW w:w="7932" w:type="dxa"/>
            <w:tcBorders>
              <w:top w:val="nil"/>
              <w:left w:val="nil"/>
              <w:bottom w:val="nil"/>
              <w:right w:val="nil"/>
            </w:tcBorders>
          </w:tcPr>
          <w:p w:rsidR="00864512" w:rsidRPr="004E6335" w:rsidRDefault="00864512" w:rsidP="0066655B">
            <w:r>
              <w:t>Услуги по перевозке внутренним водным транспортом прочих грузов,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50.40.2     </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грузов с экипажем; услуги по буксировке и маневровые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50.40.21    </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грузов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лизингу всех типов самоходных судов внутреннего водного транспорта с экипажем, таких как танкеры, суда для перевозки сухих сыпучих грузов, грузовые и торговые суда, буксирные суда и рыболовные суда</w:t>
            </w:r>
          </w:p>
          <w:p w:rsidR="00864512" w:rsidRDefault="00864512" w:rsidP="0066655B">
            <w:r>
              <w:t>Эта группировка не включает:</w:t>
            </w:r>
          </w:p>
          <w:p w:rsidR="00864512" w:rsidRDefault="00864512" w:rsidP="0066655B">
            <w:r>
              <w:t>- услуги по аренде судов внутреннего водного транспорта для перевозки пассажиров с экипажем, см. 50.30.20;</w:t>
            </w:r>
          </w:p>
          <w:p w:rsidR="00864512" w:rsidRPr="004E6335" w:rsidRDefault="00864512" w:rsidP="0066655B">
            <w:r>
              <w:t>- услуги по лизингу или аренде коммерческих судов без экипажа, см. 77.34.10</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50.40.21.000</w:t>
            </w:r>
          </w:p>
        </w:tc>
        <w:tc>
          <w:tcPr>
            <w:tcW w:w="7932" w:type="dxa"/>
            <w:tcBorders>
              <w:top w:val="nil"/>
              <w:left w:val="nil"/>
              <w:bottom w:val="nil"/>
              <w:right w:val="nil"/>
            </w:tcBorders>
          </w:tcPr>
          <w:p w:rsidR="00864512" w:rsidRPr="004E6335" w:rsidRDefault="00864512" w:rsidP="0066655B">
            <w:r>
              <w:t>Услуги по аренде судов внутреннего водного транспорта для перевозки грузов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50.40.22    </w:t>
            </w:r>
          </w:p>
        </w:tc>
        <w:tc>
          <w:tcPr>
            <w:tcW w:w="7932" w:type="dxa"/>
            <w:tcBorders>
              <w:top w:val="nil"/>
              <w:left w:val="nil"/>
              <w:bottom w:val="nil"/>
              <w:right w:val="nil"/>
            </w:tcBorders>
          </w:tcPr>
          <w:p w:rsidR="00864512" w:rsidRPr="004E6335" w:rsidRDefault="00864512" w:rsidP="0066655B">
            <w:r>
              <w:t>Услуги по буксировке и маневровые услуги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буксировке барж на внутренних водных путях и каналах, осуществляемой буксирными судами;</w:t>
            </w:r>
          </w:p>
          <w:p w:rsidR="00864512" w:rsidRDefault="00864512" w:rsidP="0066655B">
            <w:r>
              <w:t>- услуги по буксировке нефтяных буровых вышек, плавучих кранов, землечерпалок, буев, корпусов судов и недостроенных судов</w:t>
            </w:r>
          </w:p>
          <w:p w:rsidR="00864512" w:rsidRDefault="00864512" w:rsidP="0066655B">
            <w:r>
              <w:t>Эта группировка не включает:</w:t>
            </w:r>
          </w:p>
          <w:p w:rsidR="00864512" w:rsidRPr="004E6335" w:rsidRDefault="00864512" w:rsidP="0066655B">
            <w:r>
              <w:t>- маневровые услуги буксиров при причаливании и отчаливании, см. 52.22.14</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50.40.22.110</w:t>
            </w:r>
          </w:p>
        </w:tc>
        <w:tc>
          <w:tcPr>
            <w:tcW w:w="7932" w:type="dxa"/>
            <w:tcBorders>
              <w:top w:val="nil"/>
              <w:left w:val="nil"/>
              <w:bottom w:val="nil"/>
              <w:right w:val="nil"/>
            </w:tcBorders>
          </w:tcPr>
          <w:p w:rsidR="00864512" w:rsidRPr="004E6335" w:rsidRDefault="00864512" w:rsidP="0066655B">
            <w:r>
              <w:t>Услуги по буксировке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50.40.22.120</w:t>
            </w:r>
          </w:p>
        </w:tc>
        <w:tc>
          <w:tcPr>
            <w:tcW w:w="7932" w:type="dxa"/>
            <w:tcBorders>
              <w:top w:val="nil"/>
              <w:left w:val="nil"/>
              <w:bottom w:val="nil"/>
              <w:right w:val="nil"/>
            </w:tcBorders>
          </w:tcPr>
          <w:p w:rsidR="00864512" w:rsidRPr="004E6335" w:rsidRDefault="00864512" w:rsidP="0066655B">
            <w:r>
              <w:t>Услуги маневровые на внутреннем водном транспорте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34" w:name="_Toc470178090"/>
            <w:r>
              <w:t>51</w:t>
            </w:r>
            <w:bookmarkEnd w:id="34"/>
            <w:r>
              <w:t xml:space="preserve">          </w:t>
            </w:r>
          </w:p>
        </w:tc>
        <w:tc>
          <w:tcPr>
            <w:tcW w:w="7932" w:type="dxa"/>
            <w:tcBorders>
              <w:top w:val="nil"/>
              <w:left w:val="nil"/>
              <w:bottom w:val="nil"/>
              <w:right w:val="nil"/>
            </w:tcBorders>
          </w:tcPr>
          <w:p w:rsidR="00864512" w:rsidRPr="00864512" w:rsidRDefault="00864512" w:rsidP="00864512">
            <w:pPr>
              <w:pStyle w:val="2"/>
            </w:pPr>
            <w:bookmarkStart w:id="35" w:name="_Toc470178091"/>
            <w:r>
              <w:t>Услуги воздушного и космического транспорта</w:t>
            </w:r>
            <w:bookmarkEnd w:id="3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        </w:t>
            </w:r>
          </w:p>
        </w:tc>
        <w:tc>
          <w:tcPr>
            <w:tcW w:w="7932" w:type="dxa"/>
            <w:tcBorders>
              <w:top w:val="nil"/>
              <w:left w:val="nil"/>
              <w:bottom w:val="nil"/>
              <w:right w:val="nil"/>
            </w:tcBorders>
          </w:tcPr>
          <w:p w:rsidR="00864512" w:rsidRPr="004E6335" w:rsidRDefault="00864512" w:rsidP="0066655B">
            <w:r>
              <w:t>Услуги по пассажирским перевозкам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       </w:t>
            </w:r>
          </w:p>
        </w:tc>
        <w:tc>
          <w:tcPr>
            <w:tcW w:w="7932" w:type="dxa"/>
            <w:tcBorders>
              <w:top w:val="nil"/>
              <w:left w:val="nil"/>
              <w:bottom w:val="nil"/>
              <w:right w:val="nil"/>
            </w:tcBorders>
          </w:tcPr>
          <w:p w:rsidR="00864512" w:rsidRPr="004E6335" w:rsidRDefault="00864512" w:rsidP="0066655B">
            <w:r>
              <w:t>Услуги по пассажирским перевозкам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51.10.1     </w:t>
            </w:r>
          </w:p>
        </w:tc>
        <w:tc>
          <w:tcPr>
            <w:tcW w:w="7932" w:type="dxa"/>
            <w:tcBorders>
              <w:top w:val="nil"/>
              <w:left w:val="nil"/>
              <w:bottom w:val="nil"/>
              <w:right w:val="nil"/>
            </w:tcBorders>
          </w:tcPr>
          <w:p w:rsidR="00864512" w:rsidRPr="004E6335" w:rsidRDefault="00864512" w:rsidP="0066655B">
            <w:r>
              <w:t>Услуги по пассажирским перевозкам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51.10.11    </w:t>
            </w:r>
          </w:p>
        </w:tc>
        <w:tc>
          <w:tcPr>
            <w:tcW w:w="7932" w:type="dxa"/>
            <w:tcBorders>
              <w:top w:val="nil"/>
              <w:left w:val="nil"/>
              <w:bottom w:val="nil"/>
              <w:right w:val="nil"/>
            </w:tcBorders>
          </w:tcPr>
          <w:p w:rsidR="00864512" w:rsidRPr="004E6335" w:rsidRDefault="00864512" w:rsidP="0066655B">
            <w:r>
              <w:t>Услуги по регулярным пассажирским перевозкам воздушным транспортом на местных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осуществляемые воздушным транспортом по регулярным местным маршрутам и по регулярному расписанию, которые оказываются воздушными судами (включая вертолеты) любого типа;</w:t>
            </w:r>
          </w:p>
          <w:p w:rsidR="00864512" w:rsidRPr="004E6335" w:rsidRDefault="00864512" w:rsidP="0066655B">
            <w:r>
              <w:t>- услуги по перевозкам принадлежащего пассажиру багажа и прочего груза, которые могут осуществляться без дополнительных затрат</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51.10.11.000</w:t>
            </w:r>
          </w:p>
        </w:tc>
        <w:tc>
          <w:tcPr>
            <w:tcW w:w="7932" w:type="dxa"/>
            <w:tcBorders>
              <w:top w:val="nil"/>
              <w:left w:val="nil"/>
              <w:bottom w:val="nil"/>
              <w:right w:val="nil"/>
            </w:tcBorders>
          </w:tcPr>
          <w:p w:rsidR="00864512" w:rsidRPr="004E6335" w:rsidRDefault="00864512" w:rsidP="0066655B">
            <w:r>
              <w:t>Услуги по регулярным пассажирским перевозкам воздушным транспортом на местных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51.10.12    </w:t>
            </w:r>
          </w:p>
        </w:tc>
        <w:tc>
          <w:tcPr>
            <w:tcW w:w="7932" w:type="dxa"/>
            <w:tcBorders>
              <w:top w:val="nil"/>
              <w:left w:val="nil"/>
              <w:bottom w:val="nil"/>
              <w:right w:val="nil"/>
            </w:tcBorders>
          </w:tcPr>
          <w:p w:rsidR="00864512" w:rsidRPr="004E6335" w:rsidRDefault="00864512" w:rsidP="0066655B">
            <w:r>
              <w:t>Услуги по нерегулярным пассажирским перевозкам воздушным транспортом на местных линиях, кроме услуг по осмотру достопримечательностей с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осуществляемые воздушным транспортом на нерегулярной основе по местным маршрутам, которые оказываются воздушными судами (включая вертолеты) любого типа;</w:t>
            </w:r>
          </w:p>
          <w:p w:rsidR="00864512" w:rsidRDefault="00864512" w:rsidP="0066655B">
            <w:r>
              <w:t>- услуги по перевозкам принадлежащего пассажирам багажа и прочего груза, которые могут осуществляться без дополнительных затрат</w:t>
            </w:r>
          </w:p>
          <w:p w:rsidR="00864512" w:rsidRDefault="00864512" w:rsidP="0066655B">
            <w:r>
              <w:t>Эта группировка не включает:</w:t>
            </w:r>
          </w:p>
          <w:p w:rsidR="00864512" w:rsidRDefault="00864512" w:rsidP="0066655B">
            <w:r>
              <w:t>- услуги по перевозке пассажиров для осмотра достопримечательностей с воздуха, см. 51.10.15;</w:t>
            </w:r>
          </w:p>
          <w:p w:rsidR="00864512" w:rsidRPr="004E6335" w:rsidRDefault="00864512" w:rsidP="0066655B">
            <w:r>
              <w:t>- услуги по аренде пассажирских воздушных судов с экипажем, см. 51.10.20</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51.10.12.000</w:t>
            </w:r>
          </w:p>
        </w:tc>
        <w:tc>
          <w:tcPr>
            <w:tcW w:w="7932" w:type="dxa"/>
            <w:tcBorders>
              <w:top w:val="nil"/>
              <w:left w:val="nil"/>
              <w:bottom w:val="nil"/>
              <w:right w:val="nil"/>
            </w:tcBorders>
          </w:tcPr>
          <w:p w:rsidR="00864512" w:rsidRPr="004E6335" w:rsidRDefault="00864512" w:rsidP="0066655B">
            <w:r>
              <w:t>Услуги по нерегулярным пассажирским перевозкам воздушным транспортом на местных линиях, кроме услуг по осмотру достопримечательностей с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51.10.13    </w:t>
            </w:r>
          </w:p>
        </w:tc>
        <w:tc>
          <w:tcPr>
            <w:tcW w:w="7932" w:type="dxa"/>
            <w:tcBorders>
              <w:top w:val="nil"/>
              <w:left w:val="nil"/>
              <w:bottom w:val="nil"/>
              <w:right w:val="nil"/>
            </w:tcBorders>
          </w:tcPr>
          <w:p w:rsidR="00864512" w:rsidRPr="004E6335" w:rsidRDefault="00864512" w:rsidP="0066655B">
            <w:r>
              <w:t>Услуги по регулярным пассажирским перевозкам воздушным транспортом на международных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осуществляемые воздушным транспортом по регулярным международным маршрутам и по регулярному расписанию, которые оказываются воздушными судами (включая вертолеты) любого типа;</w:t>
            </w:r>
          </w:p>
          <w:p w:rsidR="00864512" w:rsidRPr="004E6335" w:rsidRDefault="00864512" w:rsidP="0066655B">
            <w:r>
              <w:t>- услуги по перевозкам принадлежащего пассажирам багажа и прочего груза, которые могут осуществляться без дополнительных затрат</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51.10.13.000</w:t>
            </w:r>
          </w:p>
        </w:tc>
        <w:tc>
          <w:tcPr>
            <w:tcW w:w="7932" w:type="dxa"/>
            <w:tcBorders>
              <w:top w:val="nil"/>
              <w:left w:val="nil"/>
              <w:bottom w:val="nil"/>
              <w:right w:val="nil"/>
            </w:tcBorders>
          </w:tcPr>
          <w:p w:rsidR="00864512" w:rsidRPr="004E6335" w:rsidRDefault="00864512" w:rsidP="0066655B">
            <w:r>
              <w:t>Услуги по регулярным пассажирским перевозкам воздушным транспортом на международных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51.10.14    </w:t>
            </w:r>
          </w:p>
        </w:tc>
        <w:tc>
          <w:tcPr>
            <w:tcW w:w="7932" w:type="dxa"/>
            <w:tcBorders>
              <w:top w:val="nil"/>
              <w:left w:val="nil"/>
              <w:bottom w:val="nil"/>
              <w:right w:val="nil"/>
            </w:tcBorders>
          </w:tcPr>
          <w:p w:rsidR="00864512" w:rsidRPr="004E6335" w:rsidRDefault="00864512" w:rsidP="0066655B">
            <w:r>
              <w:t>Услуги по нерегулярным пассажирским перевозкам воздушным транспортом на международных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пассажиров, осуществляемые воздушным транспортом на нерегулярной основе по международным маршрутам, которые оказываются воздушными судами (включая вертолеты) любого типа;</w:t>
            </w:r>
          </w:p>
          <w:p w:rsidR="00864512" w:rsidRDefault="00864512" w:rsidP="0066655B">
            <w:r>
              <w:t>- услуги по перевозкам принадлежащего пассажирам багажа и прочего груза, которые могут осуществляться без дополнительных затрат</w:t>
            </w:r>
          </w:p>
          <w:p w:rsidR="00864512" w:rsidRDefault="00864512" w:rsidP="0066655B">
            <w:r>
              <w:t>Эта группировка не включает:</w:t>
            </w:r>
          </w:p>
          <w:p w:rsidR="00864512" w:rsidRDefault="00864512" w:rsidP="0066655B">
            <w:r>
              <w:t>- услуги по перевозке пассажиров для осмотра достопримечательностей с воздуха, см. 51.10.15;</w:t>
            </w:r>
          </w:p>
          <w:p w:rsidR="00864512" w:rsidRPr="004E6335" w:rsidRDefault="00864512" w:rsidP="0066655B">
            <w:r>
              <w:t>- услуги по аренде пассажирских воздушных судов с экипажем, см. 51.10.20</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51.10.14.000</w:t>
            </w:r>
          </w:p>
        </w:tc>
        <w:tc>
          <w:tcPr>
            <w:tcW w:w="7932" w:type="dxa"/>
            <w:tcBorders>
              <w:top w:val="nil"/>
              <w:left w:val="nil"/>
              <w:bottom w:val="nil"/>
              <w:right w:val="nil"/>
            </w:tcBorders>
          </w:tcPr>
          <w:p w:rsidR="00864512" w:rsidRPr="004E6335" w:rsidRDefault="00864512" w:rsidP="0066655B">
            <w:r>
              <w:t>Услуги по нерегулярным пассажирским перевозкам воздушным транспортом на международных линиях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51.10.15    </w:t>
            </w:r>
          </w:p>
        </w:tc>
        <w:tc>
          <w:tcPr>
            <w:tcW w:w="7932" w:type="dxa"/>
            <w:tcBorders>
              <w:top w:val="nil"/>
              <w:left w:val="nil"/>
              <w:bottom w:val="nil"/>
              <w:right w:val="nil"/>
            </w:tcBorders>
          </w:tcPr>
          <w:p w:rsidR="00864512" w:rsidRPr="004E6335" w:rsidRDefault="00864512" w:rsidP="0066655B">
            <w:r>
              <w:t>Услуги по нерегулярным перевозкам пассажиров воздушным транспортом экскурсионные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51.10.15.000</w:t>
            </w:r>
          </w:p>
        </w:tc>
        <w:tc>
          <w:tcPr>
            <w:tcW w:w="7932" w:type="dxa"/>
            <w:tcBorders>
              <w:top w:val="nil"/>
              <w:left w:val="nil"/>
              <w:bottom w:val="nil"/>
              <w:right w:val="nil"/>
            </w:tcBorders>
          </w:tcPr>
          <w:p w:rsidR="00864512" w:rsidRPr="004E6335" w:rsidRDefault="00864512" w:rsidP="0066655B">
            <w:r>
              <w:t>Услуги по нерегулярным перевозкам пассажиров воздушным транспортом экскурсионные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51.10.2     </w:t>
            </w:r>
          </w:p>
        </w:tc>
        <w:tc>
          <w:tcPr>
            <w:tcW w:w="7932" w:type="dxa"/>
            <w:tcBorders>
              <w:top w:val="nil"/>
              <w:left w:val="nil"/>
              <w:bottom w:val="nil"/>
              <w:right w:val="nil"/>
            </w:tcBorders>
          </w:tcPr>
          <w:p w:rsidR="00864512" w:rsidRPr="004E6335" w:rsidRDefault="00864512" w:rsidP="0066655B">
            <w:r>
              <w:t>Услуги по аренде пассажирских воздушных судов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51.10.20    </w:t>
            </w:r>
          </w:p>
        </w:tc>
        <w:tc>
          <w:tcPr>
            <w:tcW w:w="7932" w:type="dxa"/>
            <w:tcBorders>
              <w:top w:val="nil"/>
              <w:left w:val="nil"/>
              <w:bottom w:val="nil"/>
              <w:right w:val="nil"/>
            </w:tcBorders>
          </w:tcPr>
          <w:p w:rsidR="00864512" w:rsidRPr="004E6335" w:rsidRDefault="00864512" w:rsidP="0066655B">
            <w:r>
              <w:t>Услуги по аренде пассажирских воздушных судов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лизингу пассажирских воздушных судов или воздушных судов, пригодных для перевозки пассажиров и грузов (включая вертолеты), с экипажем</w:t>
            </w:r>
          </w:p>
          <w:p w:rsidR="00864512" w:rsidRDefault="00864512" w:rsidP="0066655B">
            <w:r>
              <w:t>Данные услуги оказываются в основном с повременной оплатой и нередко предусматривают несколько разных направлений</w:t>
            </w:r>
          </w:p>
          <w:p w:rsidR="00864512" w:rsidRDefault="00864512" w:rsidP="0066655B">
            <w:r>
              <w:t>Эта группировка не включает:</w:t>
            </w:r>
          </w:p>
          <w:p w:rsidR="00864512" w:rsidRPr="004E6335" w:rsidRDefault="00864512" w:rsidP="0066655B">
            <w:r>
              <w:t>- услуги по аренде воздушных судов без экипажа, см. 77.35.10</w:t>
            </w:r>
          </w:p>
        </w:tc>
      </w:tr>
      <w:tr w:rsidR="00864512" w:rsidTr="0066655B">
        <w:trPr>
          <w:trHeight w:val="136"/>
        </w:trPr>
        <w:tc>
          <w:tcPr>
            <w:tcW w:w="2268" w:type="dxa"/>
            <w:tcBorders>
              <w:top w:val="nil"/>
              <w:left w:val="nil"/>
              <w:bottom w:val="nil"/>
              <w:right w:val="nil"/>
            </w:tcBorders>
          </w:tcPr>
          <w:p w:rsidR="00864512" w:rsidRPr="00864512" w:rsidRDefault="00864512" w:rsidP="0066655B">
            <w:r>
              <w:t>51.10.20.000</w:t>
            </w:r>
          </w:p>
        </w:tc>
        <w:tc>
          <w:tcPr>
            <w:tcW w:w="7932" w:type="dxa"/>
            <w:tcBorders>
              <w:top w:val="nil"/>
              <w:left w:val="nil"/>
              <w:bottom w:val="nil"/>
              <w:right w:val="nil"/>
            </w:tcBorders>
          </w:tcPr>
          <w:p w:rsidR="00864512" w:rsidRPr="004E6335" w:rsidRDefault="00864512" w:rsidP="0066655B">
            <w:r>
              <w:t>Услуги по аренде пассажирских воздушных судов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        </w:t>
            </w:r>
          </w:p>
        </w:tc>
        <w:tc>
          <w:tcPr>
            <w:tcW w:w="7932" w:type="dxa"/>
            <w:tcBorders>
              <w:top w:val="nil"/>
              <w:left w:val="nil"/>
              <w:bottom w:val="nil"/>
              <w:right w:val="nil"/>
            </w:tcBorders>
          </w:tcPr>
          <w:p w:rsidR="00864512" w:rsidRPr="004E6335" w:rsidRDefault="00864512" w:rsidP="0066655B">
            <w:r>
              <w:t>Услуги по перевозке грузов воздушным транспортом и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       </w:t>
            </w:r>
          </w:p>
        </w:tc>
        <w:tc>
          <w:tcPr>
            <w:tcW w:w="7932" w:type="dxa"/>
            <w:tcBorders>
              <w:top w:val="nil"/>
              <w:left w:val="nil"/>
              <w:bottom w:val="nil"/>
              <w:right w:val="nil"/>
            </w:tcBorders>
          </w:tcPr>
          <w:p w:rsidR="00864512" w:rsidRPr="004E6335" w:rsidRDefault="00864512" w:rsidP="0066655B">
            <w:r>
              <w:t>Услуги по перевозке грузов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51.21.1     </w:t>
            </w:r>
          </w:p>
        </w:tc>
        <w:tc>
          <w:tcPr>
            <w:tcW w:w="7932" w:type="dxa"/>
            <w:tcBorders>
              <w:top w:val="nil"/>
              <w:left w:val="nil"/>
              <w:bottom w:val="nil"/>
              <w:right w:val="nil"/>
            </w:tcBorders>
          </w:tcPr>
          <w:p w:rsidR="00864512" w:rsidRPr="004E6335" w:rsidRDefault="00864512" w:rsidP="0066655B">
            <w:r>
              <w:t>Услуги по перевозке грузов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аренде грузовых воздушных судов с экипажем, см. 51.21.20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51.21.11    </w:t>
            </w:r>
          </w:p>
        </w:tc>
        <w:tc>
          <w:tcPr>
            <w:tcW w:w="7932" w:type="dxa"/>
            <w:tcBorders>
              <w:top w:val="nil"/>
              <w:left w:val="nil"/>
              <w:bottom w:val="nil"/>
              <w:right w:val="nil"/>
            </w:tcBorders>
          </w:tcPr>
          <w:p w:rsidR="00864512" w:rsidRPr="004E6335" w:rsidRDefault="00864512" w:rsidP="0066655B">
            <w:r>
              <w:t>Услуги по перевозке контейнерных грузов воздушным транспортом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воздушным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51.21.11.000</w:t>
            </w:r>
          </w:p>
        </w:tc>
        <w:tc>
          <w:tcPr>
            <w:tcW w:w="7932" w:type="dxa"/>
            <w:tcBorders>
              <w:top w:val="nil"/>
              <w:left w:val="nil"/>
              <w:bottom w:val="nil"/>
              <w:right w:val="nil"/>
            </w:tcBorders>
          </w:tcPr>
          <w:p w:rsidR="00864512" w:rsidRPr="004E6335" w:rsidRDefault="00864512" w:rsidP="0066655B">
            <w:r>
              <w:t>Услуги по перевозке контейнерных грузов воздушным транспортом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51.21.12    </w:t>
            </w:r>
          </w:p>
        </w:tc>
        <w:tc>
          <w:tcPr>
            <w:tcW w:w="7932" w:type="dxa"/>
            <w:tcBorders>
              <w:top w:val="nil"/>
              <w:left w:val="nil"/>
              <w:bottom w:val="nil"/>
              <w:right w:val="nil"/>
            </w:tcBorders>
          </w:tcPr>
          <w:p w:rsidR="00864512" w:rsidRPr="004E6335" w:rsidRDefault="00864512" w:rsidP="0066655B">
            <w:r>
              <w:t>Услуги по перевозке писем и бандеролей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писем и бандеролей воздушным транспортом на регулярной или нерегулярной основе по поручению почтовых и курьерских служб</w:t>
            </w:r>
          </w:p>
        </w:tc>
      </w:tr>
      <w:tr w:rsidR="00864512" w:rsidTr="0066655B">
        <w:trPr>
          <w:trHeight w:val="136"/>
        </w:trPr>
        <w:tc>
          <w:tcPr>
            <w:tcW w:w="2268" w:type="dxa"/>
            <w:tcBorders>
              <w:top w:val="nil"/>
              <w:left w:val="nil"/>
              <w:bottom w:val="nil"/>
              <w:right w:val="nil"/>
            </w:tcBorders>
          </w:tcPr>
          <w:p w:rsidR="00864512" w:rsidRPr="00864512" w:rsidRDefault="00864512" w:rsidP="0066655B">
            <w:r>
              <w:t>51.21.12.000</w:t>
            </w:r>
          </w:p>
        </w:tc>
        <w:tc>
          <w:tcPr>
            <w:tcW w:w="7932" w:type="dxa"/>
            <w:tcBorders>
              <w:top w:val="nil"/>
              <w:left w:val="nil"/>
              <w:bottom w:val="nil"/>
              <w:right w:val="nil"/>
            </w:tcBorders>
          </w:tcPr>
          <w:p w:rsidR="00864512" w:rsidRPr="004E6335" w:rsidRDefault="00864512" w:rsidP="0066655B">
            <w:r>
              <w:t>Услуги по перевозке писем и бандеролей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51.21.13    </w:t>
            </w:r>
          </w:p>
        </w:tc>
        <w:tc>
          <w:tcPr>
            <w:tcW w:w="7932" w:type="dxa"/>
            <w:tcBorders>
              <w:top w:val="nil"/>
              <w:left w:val="nil"/>
              <w:bottom w:val="nil"/>
              <w:right w:val="nil"/>
            </w:tcBorders>
          </w:tcPr>
          <w:p w:rsidR="00864512" w:rsidRPr="004E6335" w:rsidRDefault="00864512" w:rsidP="0066655B">
            <w:r>
              <w:t>Услуги по перевозке прочих грузов воздушным транспортом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перевозке воздушным транспортом грузов, не включенных в другие группировки,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51.21.13.000</w:t>
            </w:r>
          </w:p>
        </w:tc>
        <w:tc>
          <w:tcPr>
            <w:tcW w:w="7932" w:type="dxa"/>
            <w:tcBorders>
              <w:top w:val="nil"/>
              <w:left w:val="nil"/>
              <w:bottom w:val="nil"/>
              <w:right w:val="nil"/>
            </w:tcBorders>
          </w:tcPr>
          <w:p w:rsidR="00864512" w:rsidRPr="004E6335" w:rsidRDefault="00864512" w:rsidP="0066655B">
            <w:r>
              <w:t>Услуги по перевозке прочих грузов воздушным транспортом на 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51.21.14    </w:t>
            </w:r>
          </w:p>
        </w:tc>
        <w:tc>
          <w:tcPr>
            <w:tcW w:w="7932" w:type="dxa"/>
            <w:tcBorders>
              <w:top w:val="nil"/>
              <w:left w:val="nil"/>
              <w:bottom w:val="nil"/>
              <w:right w:val="nil"/>
            </w:tcBorders>
          </w:tcPr>
          <w:p w:rsidR="00864512" w:rsidRPr="004E6335" w:rsidRDefault="00864512" w:rsidP="0066655B">
            <w:r>
              <w:t>Услуги по перевозке прочих грузов воздушным транспортом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воздушным транспортом отдельных изделий и пакетов грузов, собранных и отправленных в специально сконструированных контейнерах, предназначенных для облегчения погрузочно-разгрузочных операций при перевозках, на нерегулярной основе;</w:t>
            </w:r>
          </w:p>
          <w:p w:rsidR="00864512" w:rsidRPr="004E6335" w:rsidRDefault="00864512" w:rsidP="0066655B">
            <w:r>
              <w:t>- услуги по перевозке воздушным транспортом грузов, не включенных в другие группировки,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51.21.14.000</w:t>
            </w:r>
          </w:p>
        </w:tc>
        <w:tc>
          <w:tcPr>
            <w:tcW w:w="7932" w:type="dxa"/>
            <w:tcBorders>
              <w:top w:val="nil"/>
              <w:left w:val="nil"/>
              <w:bottom w:val="nil"/>
              <w:right w:val="nil"/>
            </w:tcBorders>
          </w:tcPr>
          <w:p w:rsidR="00864512" w:rsidRPr="004E6335" w:rsidRDefault="00864512" w:rsidP="0066655B">
            <w:r>
              <w:t>Услуги по перевозке прочих грузов воздушным транспортом на нерегулярной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51.21.2     </w:t>
            </w:r>
          </w:p>
        </w:tc>
        <w:tc>
          <w:tcPr>
            <w:tcW w:w="7932" w:type="dxa"/>
            <w:tcBorders>
              <w:top w:val="nil"/>
              <w:left w:val="nil"/>
              <w:bottom w:val="nil"/>
              <w:right w:val="nil"/>
            </w:tcBorders>
          </w:tcPr>
          <w:p w:rsidR="00864512" w:rsidRPr="004E6335" w:rsidRDefault="00864512" w:rsidP="0066655B">
            <w:r>
              <w:t>Услуги по аренде грузовых воздушных судов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51.21.20    </w:t>
            </w:r>
          </w:p>
        </w:tc>
        <w:tc>
          <w:tcPr>
            <w:tcW w:w="7932" w:type="dxa"/>
            <w:tcBorders>
              <w:top w:val="nil"/>
              <w:left w:val="nil"/>
              <w:bottom w:val="nil"/>
              <w:right w:val="nil"/>
            </w:tcBorders>
          </w:tcPr>
          <w:p w:rsidR="00864512" w:rsidRPr="004E6335" w:rsidRDefault="00864512" w:rsidP="0066655B">
            <w:r>
              <w:t>Услуги по аренде грузовых воздушных судов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лизингу грузовых воздушных судов (включая вертолеты) с экипажем</w:t>
            </w:r>
          </w:p>
          <w:p w:rsidR="00864512" w:rsidRDefault="00864512" w:rsidP="0066655B">
            <w:r>
              <w:t>Данные услуги оказываются в основном с повременной оплатой и нередко предусматривают несколько разных направлений</w:t>
            </w:r>
          </w:p>
          <w:p w:rsidR="00864512" w:rsidRDefault="00864512" w:rsidP="0066655B">
            <w:r>
              <w:t>Эта группировка не включает:</w:t>
            </w:r>
          </w:p>
          <w:p w:rsidR="00864512" w:rsidRPr="004E6335" w:rsidRDefault="00864512" w:rsidP="0066655B">
            <w:r>
              <w:t>- услуги по аренде воздушных судов без экипажа, см. 77.35.10</w:t>
            </w:r>
          </w:p>
        </w:tc>
      </w:tr>
      <w:tr w:rsidR="00864512" w:rsidTr="0066655B">
        <w:trPr>
          <w:trHeight w:val="136"/>
        </w:trPr>
        <w:tc>
          <w:tcPr>
            <w:tcW w:w="2268" w:type="dxa"/>
            <w:tcBorders>
              <w:top w:val="nil"/>
              <w:left w:val="nil"/>
              <w:bottom w:val="nil"/>
              <w:right w:val="nil"/>
            </w:tcBorders>
          </w:tcPr>
          <w:p w:rsidR="00864512" w:rsidRPr="00864512" w:rsidRDefault="00864512" w:rsidP="0066655B">
            <w:r>
              <w:t>51.21.20.110</w:t>
            </w:r>
          </w:p>
        </w:tc>
        <w:tc>
          <w:tcPr>
            <w:tcW w:w="7932" w:type="dxa"/>
            <w:tcBorders>
              <w:top w:val="nil"/>
              <w:left w:val="nil"/>
              <w:bottom w:val="nil"/>
              <w:right w:val="nil"/>
            </w:tcBorders>
          </w:tcPr>
          <w:p w:rsidR="00864512" w:rsidRPr="004E6335" w:rsidRDefault="00864512" w:rsidP="0066655B">
            <w:r>
              <w:t>Услуги по аренде грузовых самолетов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51.21.20.120</w:t>
            </w:r>
          </w:p>
        </w:tc>
        <w:tc>
          <w:tcPr>
            <w:tcW w:w="7932" w:type="dxa"/>
            <w:tcBorders>
              <w:top w:val="nil"/>
              <w:left w:val="nil"/>
              <w:bottom w:val="nil"/>
              <w:right w:val="nil"/>
            </w:tcBorders>
          </w:tcPr>
          <w:p w:rsidR="00864512" w:rsidRPr="004E6335" w:rsidRDefault="00864512" w:rsidP="0066655B">
            <w:r>
              <w:t>Услуги по аренде грузовых вертолетов с экипажем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51.22       </w:t>
            </w:r>
          </w:p>
        </w:tc>
        <w:tc>
          <w:tcPr>
            <w:tcW w:w="7932" w:type="dxa"/>
            <w:tcBorders>
              <w:top w:val="nil"/>
              <w:left w:val="nil"/>
              <w:bottom w:val="nil"/>
              <w:right w:val="nil"/>
            </w:tcBorders>
          </w:tcPr>
          <w:p w:rsidR="00864512" w:rsidRPr="004E6335" w:rsidRDefault="00864512" w:rsidP="0066655B">
            <w:r>
              <w:t>Услуги космического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51.22.1     </w:t>
            </w:r>
          </w:p>
        </w:tc>
        <w:tc>
          <w:tcPr>
            <w:tcW w:w="7932" w:type="dxa"/>
            <w:tcBorders>
              <w:top w:val="nil"/>
              <w:left w:val="nil"/>
              <w:bottom w:val="nil"/>
              <w:right w:val="nil"/>
            </w:tcBorders>
          </w:tcPr>
          <w:p w:rsidR="00864512" w:rsidRPr="004E6335" w:rsidRDefault="00864512" w:rsidP="0066655B">
            <w:r>
              <w:t>Услуги космического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51.22.11    </w:t>
            </w:r>
          </w:p>
        </w:tc>
        <w:tc>
          <w:tcPr>
            <w:tcW w:w="7932" w:type="dxa"/>
            <w:tcBorders>
              <w:top w:val="nil"/>
              <w:left w:val="nil"/>
              <w:bottom w:val="nil"/>
              <w:right w:val="nil"/>
            </w:tcBorders>
          </w:tcPr>
          <w:p w:rsidR="00864512" w:rsidRPr="004E6335" w:rsidRDefault="00864512" w:rsidP="0066655B">
            <w:r>
              <w:t>Услуги по перевозке пассажиров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51.22.11.000</w:t>
            </w:r>
          </w:p>
        </w:tc>
        <w:tc>
          <w:tcPr>
            <w:tcW w:w="7932" w:type="dxa"/>
            <w:tcBorders>
              <w:top w:val="nil"/>
              <w:left w:val="nil"/>
              <w:bottom w:val="nil"/>
              <w:right w:val="nil"/>
            </w:tcBorders>
          </w:tcPr>
          <w:p w:rsidR="00864512" w:rsidRPr="004E6335" w:rsidRDefault="00864512" w:rsidP="0066655B">
            <w:r>
              <w:t>Услуги по перевозке пассажиров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51.22.12    </w:t>
            </w:r>
          </w:p>
        </w:tc>
        <w:tc>
          <w:tcPr>
            <w:tcW w:w="7932" w:type="dxa"/>
            <w:tcBorders>
              <w:top w:val="nil"/>
              <w:left w:val="nil"/>
              <w:bottom w:val="nil"/>
              <w:right w:val="nil"/>
            </w:tcBorders>
          </w:tcPr>
          <w:p w:rsidR="00864512" w:rsidRPr="004E6335" w:rsidRDefault="00864512" w:rsidP="0066655B">
            <w:r>
              <w:t>Услуги по перевозке грузов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перевозке грузов космическим транспортом;</w:t>
            </w:r>
          </w:p>
          <w:p w:rsidR="00864512" w:rsidRDefault="00864512" w:rsidP="0066655B">
            <w:r>
              <w:t>- услуги по запуску ракет космического назначения и выведению космических объектов на орбиту;</w:t>
            </w:r>
          </w:p>
          <w:p w:rsidR="00864512" w:rsidRPr="004E6335" w:rsidRDefault="00864512" w:rsidP="0066655B">
            <w:r>
              <w:t>- услуги, предоставляемые космическими лабораториями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51.22.12.110</w:t>
            </w:r>
          </w:p>
        </w:tc>
        <w:tc>
          <w:tcPr>
            <w:tcW w:w="7932" w:type="dxa"/>
            <w:tcBorders>
              <w:top w:val="nil"/>
              <w:left w:val="nil"/>
              <w:bottom w:val="nil"/>
              <w:right w:val="nil"/>
            </w:tcBorders>
          </w:tcPr>
          <w:p w:rsidR="00864512" w:rsidRPr="004E6335" w:rsidRDefault="00864512" w:rsidP="0066655B">
            <w:r>
              <w:t>Услуги по перевозке грузов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51.22.12.120</w:t>
            </w:r>
          </w:p>
        </w:tc>
        <w:tc>
          <w:tcPr>
            <w:tcW w:w="7932" w:type="dxa"/>
            <w:tcBorders>
              <w:top w:val="nil"/>
              <w:left w:val="nil"/>
              <w:bottom w:val="nil"/>
              <w:right w:val="nil"/>
            </w:tcBorders>
          </w:tcPr>
          <w:p w:rsidR="00864512" w:rsidRPr="004E6335" w:rsidRDefault="00864512" w:rsidP="0066655B">
            <w:r>
              <w:t>Услуги по запуску ракет космического назначения и выведению космических объектов на орбиту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51.22.12.130</w:t>
            </w:r>
          </w:p>
        </w:tc>
        <w:tc>
          <w:tcPr>
            <w:tcW w:w="7932" w:type="dxa"/>
            <w:tcBorders>
              <w:top w:val="nil"/>
              <w:left w:val="nil"/>
              <w:bottom w:val="nil"/>
              <w:right w:val="nil"/>
            </w:tcBorders>
          </w:tcPr>
          <w:p w:rsidR="00864512" w:rsidRPr="004E6335" w:rsidRDefault="00864512" w:rsidP="0066655B">
            <w:r>
              <w:t>Услуги, предоставляемые космическими лабораториями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36" w:name="_Toc470178092"/>
            <w:r>
              <w:t>52</w:t>
            </w:r>
            <w:bookmarkEnd w:id="36"/>
            <w:r>
              <w:t xml:space="preserve">          </w:t>
            </w:r>
          </w:p>
        </w:tc>
        <w:tc>
          <w:tcPr>
            <w:tcW w:w="7932" w:type="dxa"/>
            <w:tcBorders>
              <w:top w:val="nil"/>
              <w:left w:val="nil"/>
              <w:bottom w:val="nil"/>
              <w:right w:val="nil"/>
            </w:tcBorders>
          </w:tcPr>
          <w:p w:rsidR="00864512" w:rsidRPr="00864512" w:rsidRDefault="00864512" w:rsidP="00864512">
            <w:pPr>
              <w:pStyle w:val="2"/>
            </w:pPr>
            <w:bookmarkStart w:id="37" w:name="_Toc470178093"/>
            <w:r>
              <w:t>Услуги по складированию и вспомогательные транспортные услуги</w:t>
            </w:r>
            <w:bookmarkEnd w:id="3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        </w:t>
            </w:r>
          </w:p>
        </w:tc>
        <w:tc>
          <w:tcPr>
            <w:tcW w:w="7932" w:type="dxa"/>
            <w:tcBorders>
              <w:top w:val="nil"/>
              <w:left w:val="nil"/>
              <w:bottom w:val="nil"/>
              <w:right w:val="nil"/>
            </w:tcBorders>
          </w:tcPr>
          <w:p w:rsidR="00864512" w:rsidRPr="004E6335" w:rsidRDefault="00864512" w:rsidP="0066655B">
            <w:r>
              <w:t>Услуги по складированию и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       </w:t>
            </w:r>
          </w:p>
        </w:tc>
        <w:tc>
          <w:tcPr>
            <w:tcW w:w="7932" w:type="dxa"/>
            <w:tcBorders>
              <w:top w:val="nil"/>
              <w:left w:val="nil"/>
              <w:bottom w:val="nil"/>
              <w:right w:val="nil"/>
            </w:tcBorders>
          </w:tcPr>
          <w:p w:rsidR="00864512" w:rsidRPr="004E6335" w:rsidRDefault="00864512" w:rsidP="0066655B">
            <w:r>
              <w:t>Услуги по складированию и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52.10.1     </w:t>
            </w:r>
          </w:p>
        </w:tc>
        <w:tc>
          <w:tcPr>
            <w:tcW w:w="7932" w:type="dxa"/>
            <w:tcBorders>
              <w:top w:val="nil"/>
              <w:left w:val="nil"/>
              <w:bottom w:val="nil"/>
              <w:right w:val="nil"/>
            </w:tcBorders>
          </w:tcPr>
          <w:p w:rsidR="00864512" w:rsidRPr="004E6335" w:rsidRDefault="00864512" w:rsidP="0066655B">
            <w:r>
              <w:t>Услуги по складированию и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хранению продуктов в зонах внешней торговли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52.10.11    </w:t>
            </w:r>
          </w:p>
        </w:tc>
        <w:tc>
          <w:tcPr>
            <w:tcW w:w="7932" w:type="dxa"/>
            <w:tcBorders>
              <w:top w:val="nil"/>
              <w:left w:val="nil"/>
              <w:bottom w:val="nil"/>
              <w:right w:val="nil"/>
            </w:tcBorders>
          </w:tcPr>
          <w:p w:rsidR="00864512" w:rsidRPr="004E6335" w:rsidRDefault="00864512" w:rsidP="0066655B">
            <w:r>
              <w:t>Услуги по хранению замороженных и охлажденных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хранению и складированию замороженных или охлажденных продуктов, включая скоропортящиеся пищевые продукты</w:t>
            </w:r>
          </w:p>
          <w:p w:rsidR="00864512" w:rsidRDefault="00864512" w:rsidP="0066655B">
            <w:r>
              <w:t>Эта группировка не включает:</w:t>
            </w:r>
          </w:p>
          <w:p w:rsidR="00864512" w:rsidRPr="004E6335" w:rsidRDefault="00864512" w:rsidP="0066655B">
            <w:r>
              <w:t>- услуги по заморозке продуктов, оказываемые за вознаграждение или на договорной основе, см. группировки раздела 10, в которых классифицируются соответствующие услуги субподрядчиков, составляющие часть производственного процесса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52.10.11.000</w:t>
            </w:r>
          </w:p>
        </w:tc>
        <w:tc>
          <w:tcPr>
            <w:tcW w:w="7932" w:type="dxa"/>
            <w:tcBorders>
              <w:top w:val="nil"/>
              <w:left w:val="nil"/>
              <w:bottom w:val="nil"/>
              <w:right w:val="nil"/>
            </w:tcBorders>
          </w:tcPr>
          <w:p w:rsidR="00864512" w:rsidRPr="004E6335" w:rsidRDefault="00864512" w:rsidP="0066655B">
            <w:r>
              <w:t>Услуги по хранению замороженных и охлажденных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52.10.12    </w:t>
            </w:r>
          </w:p>
        </w:tc>
        <w:tc>
          <w:tcPr>
            <w:tcW w:w="7932" w:type="dxa"/>
            <w:tcBorders>
              <w:top w:val="nil"/>
              <w:left w:val="nil"/>
              <w:bottom w:val="nil"/>
              <w:right w:val="nil"/>
            </w:tcBorders>
          </w:tcPr>
          <w:p w:rsidR="00864512" w:rsidRPr="004E6335" w:rsidRDefault="00864512" w:rsidP="0066655B">
            <w:r>
              <w:t>Услуги по бестарному хранению жидких и газообразных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бестарному хранению и складированию жидких и газообразных грузов, включая нефть и нефтепродукты, вино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52.10.12.110</w:t>
            </w:r>
          </w:p>
        </w:tc>
        <w:tc>
          <w:tcPr>
            <w:tcW w:w="7932" w:type="dxa"/>
            <w:tcBorders>
              <w:top w:val="nil"/>
              <w:left w:val="nil"/>
              <w:bottom w:val="nil"/>
              <w:right w:val="nil"/>
            </w:tcBorders>
          </w:tcPr>
          <w:p w:rsidR="00864512" w:rsidRPr="004E6335" w:rsidRDefault="00864512" w:rsidP="0066655B">
            <w:r>
              <w:t>Услуги по хранению и складированию нефти и продуктов ее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52.10.12.120</w:t>
            </w:r>
          </w:p>
        </w:tc>
        <w:tc>
          <w:tcPr>
            <w:tcW w:w="7932" w:type="dxa"/>
            <w:tcBorders>
              <w:top w:val="nil"/>
              <w:left w:val="nil"/>
              <w:bottom w:val="nil"/>
              <w:right w:val="nil"/>
            </w:tcBorders>
          </w:tcPr>
          <w:p w:rsidR="00864512" w:rsidRPr="004E6335" w:rsidRDefault="00864512" w:rsidP="0066655B">
            <w:r>
              <w:t>Услуги по хранению и складированию газа и продуктов его переработки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52.10.12.190</w:t>
            </w:r>
          </w:p>
        </w:tc>
        <w:tc>
          <w:tcPr>
            <w:tcW w:w="7932" w:type="dxa"/>
            <w:tcBorders>
              <w:top w:val="nil"/>
              <w:left w:val="nil"/>
              <w:bottom w:val="nil"/>
              <w:right w:val="nil"/>
            </w:tcBorders>
          </w:tcPr>
          <w:p w:rsidR="00864512" w:rsidRPr="004E6335" w:rsidRDefault="00864512" w:rsidP="0066655B">
            <w:r>
              <w:t>Услуги по хранению и складированию прочих жидких или газообразных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52.10.13    </w:t>
            </w:r>
          </w:p>
        </w:tc>
        <w:tc>
          <w:tcPr>
            <w:tcW w:w="7932" w:type="dxa"/>
            <w:tcBorders>
              <w:top w:val="nil"/>
              <w:left w:val="nil"/>
              <w:bottom w:val="nil"/>
              <w:right w:val="nil"/>
            </w:tcBorders>
          </w:tcPr>
          <w:p w:rsidR="00864512" w:rsidRPr="004E6335" w:rsidRDefault="00864512" w:rsidP="0066655B">
            <w:r>
              <w:t>Услуги по хранению зерна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хранению зерна;</w:t>
            </w:r>
          </w:p>
          <w:p w:rsidR="00864512" w:rsidRPr="004E6335" w:rsidRDefault="00864512" w:rsidP="0066655B">
            <w:r>
              <w:t>- услуги по эксплуатации силосных зернохранилищ</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52.10.13.000</w:t>
            </w:r>
          </w:p>
        </w:tc>
        <w:tc>
          <w:tcPr>
            <w:tcW w:w="7932" w:type="dxa"/>
            <w:tcBorders>
              <w:top w:val="nil"/>
              <w:left w:val="nil"/>
              <w:bottom w:val="nil"/>
              <w:right w:val="nil"/>
            </w:tcBorders>
          </w:tcPr>
          <w:p w:rsidR="00864512" w:rsidRPr="004E6335" w:rsidRDefault="00864512" w:rsidP="0066655B">
            <w:r>
              <w:t>Услуги по хранению зерна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52.10.19    </w:t>
            </w:r>
          </w:p>
        </w:tc>
        <w:tc>
          <w:tcPr>
            <w:tcW w:w="7932" w:type="dxa"/>
            <w:tcBorders>
              <w:top w:val="nil"/>
              <w:left w:val="nil"/>
              <w:bottom w:val="nil"/>
              <w:right w:val="nil"/>
            </w:tcBorders>
          </w:tcPr>
          <w:p w:rsidR="00864512" w:rsidRPr="004E6335" w:rsidRDefault="00864512" w:rsidP="0066655B">
            <w:r>
              <w:t>Услуги по складированию и хранению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стоянок для автотранспортных средств, см. 52.21.24;</w:t>
            </w:r>
          </w:p>
          <w:p w:rsidR="00864512" w:rsidRDefault="00864512" w:rsidP="0066655B">
            <w:r>
              <w:t>- услуги складов самообслуживания, см. 68.20.12;</w:t>
            </w:r>
          </w:p>
          <w:p w:rsidR="00864512" w:rsidRPr="004E6335" w:rsidRDefault="00864512" w:rsidP="0066655B">
            <w:r>
              <w:t>- услуги по аренде свободной площади, см. 68.20.12</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52.10.19.100</w:t>
            </w:r>
          </w:p>
        </w:tc>
        <w:tc>
          <w:tcPr>
            <w:tcW w:w="7932" w:type="dxa"/>
            <w:tcBorders>
              <w:top w:val="nil"/>
              <w:left w:val="nil"/>
              <w:bottom w:val="nil"/>
              <w:right w:val="nil"/>
            </w:tcBorders>
          </w:tcPr>
          <w:p w:rsidR="00864512" w:rsidRPr="004E6335" w:rsidRDefault="00864512" w:rsidP="0066655B">
            <w:r>
              <w:t>Услуги по хранению ядерных материалов, радиоактивных веществ и отработавшего ядерного топлива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52.10.19.900</w:t>
            </w:r>
          </w:p>
        </w:tc>
        <w:tc>
          <w:tcPr>
            <w:tcW w:w="7932" w:type="dxa"/>
            <w:tcBorders>
              <w:top w:val="nil"/>
              <w:left w:val="nil"/>
              <w:bottom w:val="nil"/>
              <w:right w:val="nil"/>
            </w:tcBorders>
          </w:tcPr>
          <w:p w:rsidR="00864512" w:rsidRPr="004E6335" w:rsidRDefault="00864512" w:rsidP="0066655B">
            <w:r>
              <w:t>Услуги по складированию и хранению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        </w:t>
            </w:r>
          </w:p>
        </w:tc>
        <w:tc>
          <w:tcPr>
            <w:tcW w:w="7932" w:type="dxa"/>
            <w:tcBorders>
              <w:top w:val="nil"/>
              <w:left w:val="nil"/>
              <w:bottom w:val="nil"/>
              <w:right w:val="nil"/>
            </w:tcBorders>
          </w:tcPr>
          <w:p w:rsidR="00864512" w:rsidRPr="004E6335" w:rsidRDefault="00864512" w:rsidP="0066655B">
            <w:r>
              <w:t>Услуги транспортные вспомогательные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       </w:t>
            </w:r>
          </w:p>
        </w:tc>
        <w:tc>
          <w:tcPr>
            <w:tcW w:w="7932" w:type="dxa"/>
            <w:tcBorders>
              <w:top w:val="nil"/>
              <w:left w:val="nil"/>
              <w:bottom w:val="nil"/>
              <w:right w:val="nil"/>
            </w:tcBorders>
          </w:tcPr>
          <w:p w:rsidR="00864512" w:rsidRPr="004E6335" w:rsidRDefault="00864512" w:rsidP="0066655B">
            <w:r>
              <w:t>Услуги, связанные с сухопутным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52.21.1     </w:t>
            </w:r>
          </w:p>
        </w:tc>
        <w:tc>
          <w:tcPr>
            <w:tcW w:w="7932" w:type="dxa"/>
            <w:tcBorders>
              <w:top w:val="nil"/>
              <w:left w:val="nil"/>
              <w:bottom w:val="nil"/>
              <w:right w:val="nil"/>
            </w:tcBorders>
          </w:tcPr>
          <w:p w:rsidR="00864512" w:rsidRPr="004E6335" w:rsidRDefault="00864512" w:rsidP="0066655B">
            <w:r>
              <w:t>Услуги, связанные с железнодорожным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52.21.11    </w:t>
            </w:r>
          </w:p>
        </w:tc>
        <w:tc>
          <w:tcPr>
            <w:tcW w:w="7932" w:type="dxa"/>
            <w:tcBorders>
              <w:top w:val="nil"/>
              <w:left w:val="nil"/>
              <w:bottom w:val="nil"/>
              <w:right w:val="nil"/>
            </w:tcBorders>
          </w:tcPr>
          <w:p w:rsidR="00864512" w:rsidRPr="004E6335" w:rsidRDefault="00864512" w:rsidP="0066655B">
            <w:r>
              <w:t>Услуги железнодорожные маневровые или буксировочные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железнодорожные маневровые или буксировочные услуги, например перемещение вагонов между сортировочными станциями, заводскими подъездными путями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52.21.11.000</w:t>
            </w:r>
          </w:p>
        </w:tc>
        <w:tc>
          <w:tcPr>
            <w:tcW w:w="7932" w:type="dxa"/>
            <w:tcBorders>
              <w:top w:val="nil"/>
              <w:left w:val="nil"/>
              <w:bottom w:val="nil"/>
              <w:right w:val="nil"/>
            </w:tcBorders>
          </w:tcPr>
          <w:p w:rsidR="00864512" w:rsidRPr="004E6335" w:rsidRDefault="00864512" w:rsidP="0066655B">
            <w:r>
              <w:t>Услуги железнодорожные маневровые или буксировочные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52.21.19    </w:t>
            </w:r>
          </w:p>
        </w:tc>
        <w:tc>
          <w:tcPr>
            <w:tcW w:w="7932" w:type="dxa"/>
            <w:tcBorders>
              <w:top w:val="nil"/>
              <w:left w:val="nil"/>
              <w:bottom w:val="nil"/>
              <w:right w:val="nil"/>
            </w:tcBorders>
          </w:tcPr>
          <w:p w:rsidR="00864512" w:rsidRPr="004E6335" w:rsidRDefault="00864512" w:rsidP="0066655B">
            <w:r>
              <w:t>Услуги, связанные с железнодорожным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железнодорожных пассажирских вокзалов (продажа билетов, предварительный заказ билетов, камеры хранения багажа);</w:t>
            </w:r>
          </w:p>
          <w:p w:rsidR="00864512" w:rsidRDefault="00864512" w:rsidP="0066655B">
            <w:r>
              <w:t>- услуги по управлению железнодорожной инфраструктурой;</w:t>
            </w:r>
          </w:p>
          <w:p w:rsidR="00864512" w:rsidRDefault="00864512" w:rsidP="0066655B">
            <w:r>
              <w:t>- прочие вспомогательные услуги для железнодорожного транспорта, не включенные в другие группировки</w:t>
            </w:r>
          </w:p>
          <w:p w:rsidR="00864512" w:rsidRDefault="00864512" w:rsidP="0066655B">
            <w:r>
              <w:t>Эта группировка не включает:</w:t>
            </w:r>
          </w:p>
          <w:p w:rsidR="00864512" w:rsidRDefault="00864512" w:rsidP="0066655B">
            <w:r>
              <w:t>- маневровые услуги, см. 52.21.11;</w:t>
            </w:r>
          </w:p>
          <w:p w:rsidR="00864512" w:rsidRDefault="00864512" w:rsidP="0066655B">
            <w:r>
              <w:t xml:space="preserve">- услуги по обработке железнодорожных грузов в отношении </w:t>
            </w:r>
            <w:proofErr w:type="spellStart"/>
            <w:r>
              <w:t>контейнеризованных</w:t>
            </w:r>
            <w:proofErr w:type="spellEnd"/>
            <w:r>
              <w:t xml:space="preserve"> грузов, см. 52.24.12;</w:t>
            </w:r>
          </w:p>
          <w:p w:rsidR="00864512" w:rsidRPr="004E6335" w:rsidRDefault="00864512" w:rsidP="0066655B">
            <w:r>
              <w:t xml:space="preserve">- услуги по обработке железнодорожных грузов в отношении </w:t>
            </w:r>
            <w:proofErr w:type="spellStart"/>
            <w:r>
              <w:t>неконтейнеризованных</w:t>
            </w:r>
            <w:proofErr w:type="spellEnd"/>
            <w:r>
              <w:t xml:space="preserve"> грузов или багажа пассажиров, см. 52.24.19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52.21.19.110</w:t>
            </w:r>
          </w:p>
        </w:tc>
        <w:tc>
          <w:tcPr>
            <w:tcW w:w="7932" w:type="dxa"/>
            <w:tcBorders>
              <w:top w:val="nil"/>
              <w:left w:val="nil"/>
              <w:bottom w:val="nil"/>
              <w:right w:val="nil"/>
            </w:tcBorders>
          </w:tcPr>
          <w:p w:rsidR="00864512" w:rsidRPr="004E6335" w:rsidRDefault="00864512" w:rsidP="0066655B">
            <w:r>
              <w:t>Услуги железнодорожных пассажирских вокзалов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52.21.19.111</w:t>
            </w:r>
          </w:p>
        </w:tc>
        <w:tc>
          <w:tcPr>
            <w:tcW w:w="7932" w:type="dxa"/>
            <w:tcBorders>
              <w:top w:val="nil"/>
              <w:left w:val="nil"/>
              <w:bottom w:val="nil"/>
              <w:right w:val="nil"/>
            </w:tcBorders>
          </w:tcPr>
          <w:p w:rsidR="00864512" w:rsidRPr="004E6335" w:rsidRDefault="00864512" w:rsidP="0066655B">
            <w:r>
              <w:t>Услуги по продаже билетов на железнодорожный транспорт</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52.21.19.112</w:t>
            </w:r>
          </w:p>
        </w:tc>
        <w:tc>
          <w:tcPr>
            <w:tcW w:w="7932" w:type="dxa"/>
            <w:tcBorders>
              <w:top w:val="nil"/>
              <w:left w:val="nil"/>
              <w:bottom w:val="nil"/>
              <w:right w:val="nil"/>
            </w:tcBorders>
          </w:tcPr>
          <w:p w:rsidR="00864512" w:rsidRPr="004E6335" w:rsidRDefault="00864512" w:rsidP="0066655B">
            <w:r>
              <w:t>Услуги по предварительному заказу билетов на железнодорожный транспорт</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52.21.19.113</w:t>
            </w:r>
          </w:p>
        </w:tc>
        <w:tc>
          <w:tcPr>
            <w:tcW w:w="7932" w:type="dxa"/>
            <w:tcBorders>
              <w:top w:val="nil"/>
              <w:left w:val="nil"/>
              <w:bottom w:val="nil"/>
              <w:right w:val="nil"/>
            </w:tcBorders>
          </w:tcPr>
          <w:p w:rsidR="00864512" w:rsidRPr="004E6335" w:rsidRDefault="00864512" w:rsidP="0066655B">
            <w:r>
              <w:t>Услуги камер хранения багажа на железнодорожных вокзалах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52.21.19.114</w:t>
            </w:r>
          </w:p>
        </w:tc>
        <w:tc>
          <w:tcPr>
            <w:tcW w:w="7932" w:type="dxa"/>
            <w:tcBorders>
              <w:top w:val="nil"/>
              <w:left w:val="nil"/>
              <w:bottom w:val="nil"/>
              <w:right w:val="nil"/>
            </w:tcBorders>
          </w:tcPr>
          <w:p w:rsidR="00864512" w:rsidRPr="004E6335" w:rsidRDefault="00864512" w:rsidP="0066655B">
            <w:r>
              <w:t>Услуги по предоставлению информации на железнодорожных вокзалах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52.21.19.119</w:t>
            </w:r>
          </w:p>
        </w:tc>
        <w:tc>
          <w:tcPr>
            <w:tcW w:w="7932" w:type="dxa"/>
            <w:tcBorders>
              <w:top w:val="nil"/>
              <w:left w:val="nil"/>
              <w:bottom w:val="nil"/>
              <w:right w:val="nil"/>
            </w:tcBorders>
          </w:tcPr>
          <w:p w:rsidR="00864512" w:rsidRPr="004E6335" w:rsidRDefault="00864512" w:rsidP="0066655B">
            <w:r>
              <w:t>Услуги железнодорожных пассажирских вокзалов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52.21.19.120</w:t>
            </w:r>
          </w:p>
        </w:tc>
        <w:tc>
          <w:tcPr>
            <w:tcW w:w="7932" w:type="dxa"/>
            <w:tcBorders>
              <w:top w:val="nil"/>
              <w:left w:val="nil"/>
              <w:bottom w:val="nil"/>
              <w:right w:val="nil"/>
            </w:tcBorders>
          </w:tcPr>
          <w:p w:rsidR="00864512" w:rsidRPr="004E6335" w:rsidRDefault="00864512" w:rsidP="0066655B">
            <w:r>
              <w:t>Услуги железнодорожных пассажирских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52.21.19.130</w:t>
            </w:r>
          </w:p>
        </w:tc>
        <w:tc>
          <w:tcPr>
            <w:tcW w:w="7932" w:type="dxa"/>
            <w:tcBorders>
              <w:top w:val="nil"/>
              <w:left w:val="nil"/>
              <w:bottom w:val="nil"/>
              <w:right w:val="nil"/>
            </w:tcBorders>
          </w:tcPr>
          <w:p w:rsidR="00864512" w:rsidRPr="004E6335" w:rsidRDefault="00864512" w:rsidP="0066655B">
            <w:r>
              <w:t>Услуги железнодорожных перегрузочных товарных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52.21.19.140</w:t>
            </w:r>
          </w:p>
        </w:tc>
        <w:tc>
          <w:tcPr>
            <w:tcW w:w="7932" w:type="dxa"/>
            <w:tcBorders>
              <w:top w:val="nil"/>
              <w:left w:val="nil"/>
              <w:bottom w:val="nil"/>
              <w:right w:val="nil"/>
            </w:tcBorders>
          </w:tcPr>
          <w:p w:rsidR="00864512" w:rsidRPr="004E6335" w:rsidRDefault="00864512" w:rsidP="0066655B">
            <w:r>
              <w:t>Услуги железнодорожной инфраструктуры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52.21.19.190</w:t>
            </w:r>
          </w:p>
        </w:tc>
        <w:tc>
          <w:tcPr>
            <w:tcW w:w="7932" w:type="dxa"/>
            <w:tcBorders>
              <w:top w:val="nil"/>
              <w:left w:val="nil"/>
              <w:bottom w:val="nil"/>
              <w:right w:val="nil"/>
            </w:tcBorders>
          </w:tcPr>
          <w:p w:rsidR="00864512" w:rsidRPr="004E6335" w:rsidRDefault="00864512" w:rsidP="0066655B">
            <w:r>
              <w:t>Услуги вспомогательные для железнодорожного транспорта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     </w:t>
            </w:r>
          </w:p>
        </w:tc>
        <w:tc>
          <w:tcPr>
            <w:tcW w:w="7932" w:type="dxa"/>
            <w:tcBorders>
              <w:top w:val="nil"/>
              <w:left w:val="nil"/>
              <w:bottom w:val="nil"/>
              <w:right w:val="nil"/>
            </w:tcBorders>
          </w:tcPr>
          <w:p w:rsidR="00864512" w:rsidRPr="004E6335" w:rsidRDefault="00864512" w:rsidP="0066655B">
            <w:r>
              <w:t>Услуги, связанные с автомобильным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52.21.21    </w:t>
            </w:r>
          </w:p>
        </w:tc>
        <w:tc>
          <w:tcPr>
            <w:tcW w:w="7932" w:type="dxa"/>
            <w:tcBorders>
              <w:top w:val="nil"/>
              <w:left w:val="nil"/>
              <w:bottom w:val="nil"/>
              <w:right w:val="nil"/>
            </w:tcBorders>
          </w:tcPr>
          <w:p w:rsidR="00864512" w:rsidRPr="004E6335" w:rsidRDefault="00864512" w:rsidP="0066655B">
            <w:r>
              <w:t>Услуги автобусных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пассажирских терминалов, связанные с городскими, пригородными и междугородными автобусными пассажирскими перевозками (продажа билетов, предварительный заказ билетов, камеры хранения багажа)</w:t>
            </w:r>
          </w:p>
          <w:p w:rsidR="00864512" w:rsidRDefault="00864512" w:rsidP="0066655B">
            <w:r>
              <w:t>Эта группировка не включает:</w:t>
            </w:r>
          </w:p>
          <w:p w:rsidR="00864512" w:rsidRPr="004E6335" w:rsidRDefault="00864512" w:rsidP="0066655B">
            <w:r>
              <w:t>- услуги по обработке багажа и грузов, см. 52.24.19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52.21.21.000</w:t>
            </w:r>
          </w:p>
        </w:tc>
        <w:tc>
          <w:tcPr>
            <w:tcW w:w="7932" w:type="dxa"/>
            <w:tcBorders>
              <w:top w:val="nil"/>
              <w:left w:val="nil"/>
              <w:bottom w:val="nil"/>
              <w:right w:val="nil"/>
            </w:tcBorders>
          </w:tcPr>
          <w:p w:rsidR="00864512" w:rsidRPr="004E6335" w:rsidRDefault="00864512" w:rsidP="0066655B">
            <w:r>
              <w:t>Услуги автобусных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52.21.22    </w:t>
            </w:r>
          </w:p>
        </w:tc>
        <w:tc>
          <w:tcPr>
            <w:tcW w:w="7932" w:type="dxa"/>
            <w:tcBorders>
              <w:top w:val="nil"/>
              <w:left w:val="nil"/>
              <w:bottom w:val="nil"/>
              <w:right w:val="nil"/>
            </w:tcBorders>
          </w:tcPr>
          <w:p w:rsidR="00864512" w:rsidRPr="004E6335" w:rsidRDefault="00864512" w:rsidP="0066655B">
            <w:r>
              <w:t>Услуги по эксплуатации автомагистралей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автомагистралей, автомобильных дорог, улиц и мощеных дорог</w:t>
            </w:r>
          </w:p>
          <w:p w:rsidR="00864512" w:rsidRDefault="00864512" w:rsidP="0066655B">
            <w:r>
              <w:t>Эта группировка не включает:</w:t>
            </w:r>
          </w:p>
          <w:p w:rsidR="00864512" w:rsidRPr="004E6335" w:rsidRDefault="00864512" w:rsidP="0066655B">
            <w:r>
              <w:t>- услуги стоянок для автотранспортных средств, см. 52.21.24</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52.21.22.000</w:t>
            </w:r>
          </w:p>
        </w:tc>
        <w:tc>
          <w:tcPr>
            <w:tcW w:w="7932" w:type="dxa"/>
            <w:tcBorders>
              <w:top w:val="nil"/>
              <w:left w:val="nil"/>
              <w:bottom w:val="nil"/>
              <w:right w:val="nil"/>
            </w:tcBorders>
          </w:tcPr>
          <w:p w:rsidR="00864512" w:rsidRPr="004E6335" w:rsidRDefault="00864512" w:rsidP="0066655B">
            <w:r>
              <w:t>Услуги по эксплуатации автомагистралей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52.21.23    </w:t>
            </w:r>
          </w:p>
        </w:tc>
        <w:tc>
          <w:tcPr>
            <w:tcW w:w="7932" w:type="dxa"/>
            <w:tcBorders>
              <w:top w:val="nil"/>
              <w:left w:val="nil"/>
              <w:bottom w:val="nil"/>
              <w:right w:val="nil"/>
            </w:tcBorders>
          </w:tcPr>
          <w:p w:rsidR="00864512" w:rsidRPr="004E6335" w:rsidRDefault="00864512" w:rsidP="0066655B">
            <w:r>
              <w:t>Услуги по эксплуатации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52.21.23.000</w:t>
            </w:r>
          </w:p>
        </w:tc>
        <w:tc>
          <w:tcPr>
            <w:tcW w:w="7932" w:type="dxa"/>
            <w:tcBorders>
              <w:top w:val="nil"/>
              <w:left w:val="nil"/>
              <w:bottom w:val="nil"/>
              <w:right w:val="nil"/>
            </w:tcBorders>
          </w:tcPr>
          <w:p w:rsidR="00864512" w:rsidRPr="004E6335" w:rsidRDefault="00864512" w:rsidP="0066655B">
            <w:r>
              <w:t>Услуги по эксплуатации мостов и тоннелей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52.21.24    </w:t>
            </w:r>
          </w:p>
        </w:tc>
        <w:tc>
          <w:tcPr>
            <w:tcW w:w="7932" w:type="dxa"/>
            <w:tcBorders>
              <w:top w:val="nil"/>
              <w:left w:val="nil"/>
              <w:bottom w:val="nil"/>
              <w:right w:val="nil"/>
            </w:tcBorders>
          </w:tcPr>
          <w:p w:rsidR="00864512" w:rsidRPr="004E6335" w:rsidRDefault="00864512" w:rsidP="0066655B">
            <w:r>
              <w:t>Услуги стоянок для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парковке, оказываемые автомобильными парками, стоянками автотранспорта и гаражами - закрытыми или открытыми - для автотранспортных средств, мотоциклов и велосипедов;</w:t>
            </w:r>
          </w:p>
          <w:p w:rsidR="00864512" w:rsidRDefault="00864512" w:rsidP="0066655B">
            <w:r>
              <w:t>- услуги по сбору платы за стоянку на улицах, автомобильных дорогах и в общественных местах</w:t>
            </w:r>
          </w:p>
          <w:p w:rsidR="00864512" w:rsidRDefault="00864512" w:rsidP="0066655B">
            <w:r>
              <w:t>Эта группировка не включает:</w:t>
            </w:r>
          </w:p>
          <w:p w:rsidR="00864512" w:rsidRDefault="00864512" w:rsidP="0066655B">
            <w:r>
              <w:t>- услуги по помесячной или годичной аренде запираемых гаражей или гаражных помещений для транспортных средств, см. 68.20.12;</w:t>
            </w:r>
          </w:p>
          <w:p w:rsidR="00864512" w:rsidRPr="004E6335" w:rsidRDefault="00864512" w:rsidP="0066655B">
            <w:r>
              <w:t>- услуги пунктов парковки с доставкой машины в назначенное клиентом место, см. 96.09.19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52.21.24.000</w:t>
            </w:r>
          </w:p>
        </w:tc>
        <w:tc>
          <w:tcPr>
            <w:tcW w:w="7932" w:type="dxa"/>
            <w:tcBorders>
              <w:top w:val="nil"/>
              <w:left w:val="nil"/>
              <w:bottom w:val="nil"/>
              <w:right w:val="nil"/>
            </w:tcBorders>
          </w:tcPr>
          <w:p w:rsidR="00864512" w:rsidRPr="004E6335" w:rsidRDefault="00864512" w:rsidP="0066655B">
            <w:r>
              <w:t>Услуги стоянок для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52.21.25    </w:t>
            </w:r>
          </w:p>
        </w:tc>
        <w:tc>
          <w:tcPr>
            <w:tcW w:w="7932" w:type="dxa"/>
            <w:tcBorders>
              <w:top w:val="nil"/>
              <w:left w:val="nil"/>
              <w:bottom w:val="nil"/>
              <w:right w:val="nil"/>
            </w:tcBorders>
          </w:tcPr>
          <w:p w:rsidR="00864512" w:rsidRPr="004E6335" w:rsidRDefault="00864512" w:rsidP="0066655B">
            <w:r>
              <w:t>Услуги по буксировке частных и коммерческих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буксировке потерпевших аварию коммерческих и частных автотранспортных средств;</w:t>
            </w:r>
          </w:p>
          <w:p w:rsidR="00864512" w:rsidRPr="004E6335" w:rsidRDefault="00864512" w:rsidP="0066655B">
            <w:r>
              <w:t>- услуги по буксировке прочих автотранспортных средств, например за нарушения правил парковки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52.21.25.000</w:t>
            </w:r>
          </w:p>
        </w:tc>
        <w:tc>
          <w:tcPr>
            <w:tcW w:w="7932" w:type="dxa"/>
            <w:tcBorders>
              <w:top w:val="nil"/>
              <w:left w:val="nil"/>
              <w:bottom w:val="nil"/>
              <w:right w:val="nil"/>
            </w:tcBorders>
          </w:tcPr>
          <w:p w:rsidR="00864512" w:rsidRPr="004E6335" w:rsidRDefault="00864512" w:rsidP="0066655B">
            <w:r>
              <w:t>Услуги по буксировке частных и коммерческих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52.21.29    </w:t>
            </w:r>
          </w:p>
        </w:tc>
        <w:tc>
          <w:tcPr>
            <w:tcW w:w="7932" w:type="dxa"/>
            <w:tcBorders>
              <w:top w:val="nil"/>
              <w:left w:val="nil"/>
              <w:bottom w:val="nil"/>
              <w:right w:val="nil"/>
            </w:tcBorders>
          </w:tcPr>
          <w:p w:rsidR="00864512" w:rsidRPr="004E6335" w:rsidRDefault="00864512" w:rsidP="0066655B">
            <w:r>
              <w:t>Услуги, связанные с автомобильным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мойке автобусов и прочих сухопутных автотранспортных средств, см. 81.29.19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52.21.29.000</w:t>
            </w:r>
          </w:p>
        </w:tc>
        <w:tc>
          <w:tcPr>
            <w:tcW w:w="7932" w:type="dxa"/>
            <w:tcBorders>
              <w:top w:val="nil"/>
              <w:left w:val="nil"/>
              <w:bottom w:val="nil"/>
              <w:right w:val="nil"/>
            </w:tcBorders>
          </w:tcPr>
          <w:p w:rsidR="00864512" w:rsidRPr="004E6335" w:rsidRDefault="00864512" w:rsidP="0066655B">
            <w:r>
              <w:t>Услуги, связанные с автомобильным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52.21.3     </w:t>
            </w:r>
          </w:p>
        </w:tc>
        <w:tc>
          <w:tcPr>
            <w:tcW w:w="7932" w:type="dxa"/>
            <w:tcBorders>
              <w:top w:val="nil"/>
              <w:left w:val="nil"/>
              <w:bottom w:val="nil"/>
              <w:right w:val="nil"/>
            </w:tcBorders>
          </w:tcPr>
          <w:p w:rsidR="00864512" w:rsidRPr="004E6335" w:rsidRDefault="00864512" w:rsidP="0066655B">
            <w:r>
              <w:t>Услуги, связанные с трубопроводным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52.21.30    </w:t>
            </w:r>
          </w:p>
        </w:tc>
        <w:tc>
          <w:tcPr>
            <w:tcW w:w="7932" w:type="dxa"/>
            <w:tcBorders>
              <w:top w:val="nil"/>
              <w:left w:val="nil"/>
              <w:bottom w:val="nil"/>
              <w:right w:val="nil"/>
            </w:tcBorders>
          </w:tcPr>
          <w:p w:rsidR="00864512" w:rsidRPr="004E6335" w:rsidRDefault="00864512" w:rsidP="0066655B">
            <w:r>
              <w:t>Услуги, связанные с трубопроводным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xml:space="preserve">- услуги по сжижению и </w:t>
            </w:r>
            <w:proofErr w:type="spellStart"/>
            <w:r>
              <w:t>регазификации</w:t>
            </w:r>
            <w:proofErr w:type="spellEnd"/>
            <w:r>
              <w:t xml:space="preserve"> природного газа для транспортирования, предоставляемые вне разрабатываемого месторождения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52.21.30.000</w:t>
            </w:r>
          </w:p>
        </w:tc>
        <w:tc>
          <w:tcPr>
            <w:tcW w:w="7932" w:type="dxa"/>
            <w:tcBorders>
              <w:top w:val="nil"/>
              <w:left w:val="nil"/>
              <w:bottom w:val="nil"/>
              <w:right w:val="nil"/>
            </w:tcBorders>
          </w:tcPr>
          <w:p w:rsidR="00864512" w:rsidRPr="004E6335" w:rsidRDefault="00864512" w:rsidP="0066655B">
            <w:r>
              <w:t>Услуги, связанные с трубопроводным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       </w:t>
            </w:r>
          </w:p>
        </w:tc>
        <w:tc>
          <w:tcPr>
            <w:tcW w:w="7932" w:type="dxa"/>
            <w:tcBorders>
              <w:top w:val="nil"/>
              <w:left w:val="nil"/>
              <w:bottom w:val="nil"/>
              <w:right w:val="nil"/>
            </w:tcBorders>
          </w:tcPr>
          <w:p w:rsidR="00864512" w:rsidRPr="004E6335" w:rsidRDefault="00864512" w:rsidP="0066655B">
            <w:r>
              <w:t>Услуги, связанные с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     </w:t>
            </w:r>
          </w:p>
        </w:tc>
        <w:tc>
          <w:tcPr>
            <w:tcW w:w="7932" w:type="dxa"/>
            <w:tcBorders>
              <w:top w:val="nil"/>
              <w:left w:val="nil"/>
              <w:bottom w:val="nil"/>
              <w:right w:val="nil"/>
            </w:tcBorders>
          </w:tcPr>
          <w:p w:rsidR="00864512" w:rsidRPr="004E6335" w:rsidRDefault="00864512" w:rsidP="0066655B">
            <w:r>
              <w:t>Услуги, связанные с водным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52.22.11    </w:t>
            </w:r>
          </w:p>
        </w:tc>
        <w:tc>
          <w:tcPr>
            <w:tcW w:w="7932" w:type="dxa"/>
            <w:tcBorders>
              <w:top w:val="nil"/>
              <w:left w:val="nil"/>
              <w:bottom w:val="nil"/>
              <w:right w:val="nil"/>
            </w:tcBorders>
          </w:tcPr>
          <w:p w:rsidR="00864512" w:rsidRPr="004E6335" w:rsidRDefault="00864512" w:rsidP="0066655B">
            <w:r>
              <w:t>Услуги по эксплуатации портов и водных путей (кроме обработки грузов)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портов, такие как эксплуатация причалов, доков, пирсов, молов и прочие относящиеся к этому услуги, предоставляемые морскими терминалами, включая пассажирские услуги на терминалах, связанные с морскими и прибрежными водами;</w:t>
            </w:r>
          </w:p>
          <w:p w:rsidR="00864512" w:rsidRDefault="00864512" w:rsidP="0066655B">
            <w:r>
              <w:t>- услуги по эксплуатации шлюзов, судоподъемников, плотин, бассейнов;</w:t>
            </w:r>
          </w:p>
          <w:p w:rsidR="00864512" w:rsidRDefault="00864512" w:rsidP="0066655B">
            <w:r>
              <w:t>- услуги, оказываемые маяками, плавучими маяками, сигнальными судами, буями, канальными вехами и подобными им вспомогательными навигационными средствами</w:t>
            </w:r>
          </w:p>
          <w:p w:rsidR="00864512" w:rsidRDefault="00864512" w:rsidP="0066655B">
            <w:r>
              <w:t>Эта группировка не включает:</w:t>
            </w:r>
          </w:p>
          <w:p w:rsidR="00864512" w:rsidRDefault="00864512" w:rsidP="0066655B">
            <w:r>
              <w:t>- услуги портовых складов и пакгаузов, см. 52.10.1;</w:t>
            </w:r>
          </w:p>
          <w:p w:rsidR="00864512" w:rsidRDefault="00864512" w:rsidP="0066655B">
            <w:r>
              <w:t>- лоцманские услуги в связи с постановкой судов в доки и выводом из доков, см. 52.22.13;</w:t>
            </w:r>
          </w:p>
          <w:p w:rsidR="00864512" w:rsidRDefault="00864512" w:rsidP="0066655B">
            <w:r>
              <w:t>- услуги буксирных судов при постановке судов в доки и выводе из доков, см. 52.22.13;</w:t>
            </w:r>
          </w:p>
          <w:p w:rsidR="00864512" w:rsidRDefault="00864512" w:rsidP="0066655B">
            <w:r>
              <w:t xml:space="preserve">- стивидорские услуги: в связи с </w:t>
            </w:r>
            <w:proofErr w:type="spellStart"/>
            <w:r>
              <w:t>контейнеризованными</w:t>
            </w:r>
            <w:proofErr w:type="spellEnd"/>
            <w:r>
              <w:t xml:space="preserve"> грузами, см. 52.24.11, в связи с </w:t>
            </w:r>
            <w:proofErr w:type="spellStart"/>
            <w:r>
              <w:t>неконтейнеризованными</w:t>
            </w:r>
            <w:proofErr w:type="spellEnd"/>
            <w:r>
              <w:t xml:space="preserve"> грузами, см. 52.24.13;</w:t>
            </w:r>
          </w:p>
          <w:p w:rsidR="00864512" w:rsidRPr="004E6335" w:rsidRDefault="00864512" w:rsidP="0066655B">
            <w:r>
              <w:t>- услуги по эксплуатации пристаней для яхт, см. 93.29.19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52.22.11.000</w:t>
            </w:r>
          </w:p>
        </w:tc>
        <w:tc>
          <w:tcPr>
            <w:tcW w:w="7932" w:type="dxa"/>
            <w:tcBorders>
              <w:top w:val="nil"/>
              <w:left w:val="nil"/>
              <w:bottom w:val="nil"/>
              <w:right w:val="nil"/>
            </w:tcBorders>
          </w:tcPr>
          <w:p w:rsidR="00864512" w:rsidRPr="004E6335" w:rsidRDefault="00864512" w:rsidP="0066655B">
            <w:r>
              <w:t>Услуги по эксплуатации портов и водных путей (кроме обработки грузов)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52.22.12    </w:t>
            </w:r>
          </w:p>
        </w:tc>
        <w:tc>
          <w:tcPr>
            <w:tcW w:w="7932" w:type="dxa"/>
            <w:tcBorders>
              <w:top w:val="nil"/>
              <w:left w:val="nil"/>
              <w:bottom w:val="nil"/>
              <w:right w:val="nil"/>
            </w:tcBorders>
          </w:tcPr>
          <w:p w:rsidR="00864512" w:rsidRPr="004E6335" w:rsidRDefault="00864512" w:rsidP="0066655B">
            <w:r>
              <w:t>Услуги по эксплуатации внутренних водных путей (кроме обработки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и техническому обслуживанию каналов для лодок, баржей и судов, канализированных рек и прочих искусственных или неискусственных внутренних водных путей;</w:t>
            </w:r>
          </w:p>
          <w:p w:rsidR="00864512" w:rsidRDefault="00864512" w:rsidP="0066655B">
            <w:r>
              <w:t>- услуги по эксплуатации шлюзов, судоподъемников, плотин, бассейнов;</w:t>
            </w:r>
          </w:p>
          <w:p w:rsidR="00864512" w:rsidRDefault="00864512" w:rsidP="0066655B">
            <w:r>
              <w:t>- услуги, оказываемые маяками, плавучими маяками, сигнальными судами, буями, канальными вехами и подобными им вспомогательными навигационными средствами;</w:t>
            </w:r>
          </w:p>
          <w:p w:rsidR="00864512" w:rsidRDefault="00864512" w:rsidP="0066655B">
            <w:r>
              <w:t>- услуги по буксировке судов по каналам, оказываемые прочими средствами, кроме буксирных судов, например, тракторной или локомотивной тягой</w:t>
            </w:r>
          </w:p>
          <w:p w:rsidR="00864512" w:rsidRDefault="00864512" w:rsidP="0066655B">
            <w:r>
              <w:t>Эта группировка не включает:</w:t>
            </w:r>
          </w:p>
          <w:p w:rsidR="00864512" w:rsidRDefault="00864512" w:rsidP="0066655B">
            <w:r>
              <w:t>- услуги портовых складов и пакгаузов, см. 52.10.1;</w:t>
            </w:r>
          </w:p>
          <w:p w:rsidR="00864512" w:rsidRDefault="00864512" w:rsidP="0066655B">
            <w:r>
              <w:t>- лоцманские услуги в связи с постановкой судов в доки и выводом из доков, см. 52.22.13;</w:t>
            </w:r>
          </w:p>
          <w:p w:rsidR="00864512" w:rsidRDefault="00864512" w:rsidP="0066655B">
            <w:r>
              <w:t>- услуги буксирных судов при постановке судов в доки и выводе из доков, см. 52.22.13;</w:t>
            </w:r>
          </w:p>
          <w:p w:rsidR="00864512" w:rsidRPr="004E6335" w:rsidRDefault="00864512" w:rsidP="0066655B">
            <w:r>
              <w:t xml:space="preserve">- стивидорские услуги: в связи с </w:t>
            </w:r>
            <w:proofErr w:type="spellStart"/>
            <w:r>
              <w:t>контейнеризованными</w:t>
            </w:r>
            <w:proofErr w:type="spellEnd"/>
            <w:r>
              <w:t xml:space="preserve"> грузами, см. 52.24.11, в связи с </w:t>
            </w:r>
            <w:proofErr w:type="spellStart"/>
            <w:r>
              <w:t>неконтейнеризованными</w:t>
            </w:r>
            <w:proofErr w:type="spellEnd"/>
            <w:r>
              <w:t xml:space="preserve"> грузами, см. 52.24.13</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52.22.12.000</w:t>
            </w:r>
          </w:p>
        </w:tc>
        <w:tc>
          <w:tcPr>
            <w:tcW w:w="7932" w:type="dxa"/>
            <w:tcBorders>
              <w:top w:val="nil"/>
              <w:left w:val="nil"/>
              <w:bottom w:val="nil"/>
              <w:right w:val="nil"/>
            </w:tcBorders>
          </w:tcPr>
          <w:p w:rsidR="00864512" w:rsidRPr="004E6335" w:rsidRDefault="00864512" w:rsidP="0066655B">
            <w:r>
              <w:t>Услуги по эксплуатации внутренних водных путей (кроме обработки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52.22.13    </w:t>
            </w:r>
          </w:p>
        </w:tc>
        <w:tc>
          <w:tcPr>
            <w:tcW w:w="7932" w:type="dxa"/>
            <w:tcBorders>
              <w:top w:val="nil"/>
              <w:left w:val="nil"/>
              <w:bottom w:val="nil"/>
              <w:right w:val="nil"/>
            </w:tcBorders>
          </w:tcPr>
          <w:p w:rsidR="00864512" w:rsidRPr="004E6335" w:rsidRDefault="00864512" w:rsidP="0066655B">
            <w:r>
              <w:t>Услуги лоцманские и услуги по постановке судов к причалу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лоцманские услуги, включая услуги лоцманских судов, в морских и прибрежных водах, для ввода судов в гавани или вывода из них или для проводки судов в обход опасных для плавания мест;</w:t>
            </w:r>
          </w:p>
          <w:p w:rsidR="00864512" w:rsidRDefault="00864512" w:rsidP="0066655B">
            <w:r>
              <w:t>- услуги буксирных судов при постановке в доки и выводе из доков судов всех типов, в морских и прибрежных водах</w:t>
            </w:r>
          </w:p>
          <w:p w:rsidR="00864512" w:rsidRDefault="00864512" w:rsidP="0066655B">
            <w:r>
              <w:t>Эта группировка не включает:</w:t>
            </w:r>
          </w:p>
          <w:p w:rsidR="00864512" w:rsidRPr="004E6335" w:rsidRDefault="00864512" w:rsidP="0066655B">
            <w:r>
              <w:t>- буксировку и маневровые услуги в прибрежных водах или в открытом море, см. 50.20.22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52.22.13.110</w:t>
            </w:r>
          </w:p>
        </w:tc>
        <w:tc>
          <w:tcPr>
            <w:tcW w:w="7932" w:type="dxa"/>
            <w:tcBorders>
              <w:top w:val="nil"/>
              <w:left w:val="nil"/>
              <w:bottom w:val="nil"/>
              <w:right w:val="nil"/>
            </w:tcBorders>
          </w:tcPr>
          <w:p w:rsidR="00864512" w:rsidRPr="004E6335" w:rsidRDefault="00864512" w:rsidP="0066655B">
            <w:r>
              <w:t>Услуги лоцманские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52.22.13.120</w:t>
            </w:r>
          </w:p>
        </w:tc>
        <w:tc>
          <w:tcPr>
            <w:tcW w:w="7932" w:type="dxa"/>
            <w:tcBorders>
              <w:top w:val="nil"/>
              <w:left w:val="nil"/>
              <w:bottom w:val="nil"/>
              <w:right w:val="nil"/>
            </w:tcBorders>
          </w:tcPr>
          <w:p w:rsidR="00864512" w:rsidRPr="004E6335" w:rsidRDefault="00864512" w:rsidP="0066655B">
            <w:r>
              <w:t>Услуги по постановке судов к причалу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52.22.14    </w:t>
            </w:r>
          </w:p>
        </w:tc>
        <w:tc>
          <w:tcPr>
            <w:tcW w:w="7932" w:type="dxa"/>
            <w:tcBorders>
              <w:top w:val="nil"/>
              <w:left w:val="nil"/>
              <w:bottom w:val="nil"/>
              <w:right w:val="nil"/>
            </w:tcBorders>
          </w:tcPr>
          <w:p w:rsidR="00864512" w:rsidRPr="004E6335" w:rsidRDefault="00864512" w:rsidP="0066655B">
            <w:r>
              <w:t>Услуги лоцманские и услуги по постановке судов к причалу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лоцманские услуги, включая услуги лоцманских судов, для ввода судов в гавани или вывода из них или для проводки судов в обход опасных для плавания мест во внутренних водах;</w:t>
            </w:r>
          </w:p>
          <w:p w:rsidR="00864512" w:rsidRDefault="00864512" w:rsidP="0066655B">
            <w:r>
              <w:t>- услуги буксирных судов при постановке в доки и выводе из доков судов всех типов, во внутренних водах</w:t>
            </w:r>
          </w:p>
          <w:p w:rsidR="00864512" w:rsidRDefault="00864512" w:rsidP="0066655B">
            <w:r>
              <w:t>Эта группировка не включает:</w:t>
            </w:r>
          </w:p>
          <w:p w:rsidR="00864512" w:rsidRPr="004E6335" w:rsidRDefault="00864512" w:rsidP="0066655B">
            <w:r>
              <w:t>- буксировку и маневровые услуги во внутренних водах, см. 50.40.22</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52.22.14.110</w:t>
            </w:r>
          </w:p>
        </w:tc>
        <w:tc>
          <w:tcPr>
            <w:tcW w:w="7932" w:type="dxa"/>
            <w:tcBorders>
              <w:top w:val="nil"/>
              <w:left w:val="nil"/>
              <w:bottom w:val="nil"/>
              <w:right w:val="nil"/>
            </w:tcBorders>
          </w:tcPr>
          <w:p w:rsidR="00864512" w:rsidRPr="004E6335" w:rsidRDefault="00864512" w:rsidP="0066655B">
            <w:r>
              <w:t>Услуги лоцманские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52.22.14.120</w:t>
            </w:r>
          </w:p>
        </w:tc>
        <w:tc>
          <w:tcPr>
            <w:tcW w:w="7932" w:type="dxa"/>
            <w:tcBorders>
              <w:top w:val="nil"/>
              <w:left w:val="nil"/>
              <w:bottom w:val="nil"/>
              <w:right w:val="nil"/>
            </w:tcBorders>
          </w:tcPr>
          <w:p w:rsidR="00864512" w:rsidRPr="004E6335" w:rsidRDefault="00864512" w:rsidP="0066655B">
            <w:r>
              <w:t>Услуги по постановке судов к причалу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52.22.15    </w:t>
            </w:r>
          </w:p>
        </w:tc>
        <w:tc>
          <w:tcPr>
            <w:tcW w:w="7932" w:type="dxa"/>
            <w:tcBorders>
              <w:top w:val="nil"/>
              <w:left w:val="nil"/>
              <w:bottom w:val="nil"/>
              <w:right w:val="nil"/>
            </w:tcBorders>
          </w:tcPr>
          <w:p w:rsidR="00864512" w:rsidRPr="004E6335" w:rsidRDefault="00864512" w:rsidP="0066655B">
            <w:r>
              <w:t>Услуги по спасанию и подъему затонувших судов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спасанию судов, оказываемые в морских и прибрежных водах;</w:t>
            </w:r>
          </w:p>
          <w:p w:rsidR="00864512" w:rsidRDefault="00864512" w:rsidP="0066655B">
            <w:r>
              <w:t>- услуги по буксировке потерпевших бедствие судов в морских и прибрежных водах</w:t>
            </w:r>
          </w:p>
          <w:p w:rsidR="00864512" w:rsidRDefault="00864512" w:rsidP="0066655B">
            <w:r>
              <w:t>Такие услуги включают: спасание потерпевших бедствие судов и затонувших судов и их грузов, включая подъем затонувших судов, перевертывание опрокинувшихся судов и снятие судов с мели</w:t>
            </w:r>
          </w:p>
          <w:p w:rsidR="00864512" w:rsidRDefault="00864512" w:rsidP="0066655B">
            <w:r>
              <w:t>Эта группировка не включает:</w:t>
            </w:r>
          </w:p>
          <w:p w:rsidR="00864512" w:rsidRDefault="00864512" w:rsidP="0066655B">
            <w:r>
              <w:t>- услуги по буксировке, предоставляемые судам в прибрежных водах или в открытом море, см. 50.20.22;</w:t>
            </w:r>
          </w:p>
          <w:p w:rsidR="00864512" w:rsidRDefault="00864512" w:rsidP="0066655B">
            <w:r>
              <w:t>- услуги спасательных судов, услуги морских пожарных судов и других морских служб поиска и спасения: услуги органов полиции, см. 84.24.11;</w:t>
            </w:r>
          </w:p>
          <w:p w:rsidR="00864512" w:rsidRDefault="00864512" w:rsidP="0066655B">
            <w:r>
              <w:t>-прочие услуги по поддержанию общественного порядка и соблюдению мер безопасности, см. 84.24.19;</w:t>
            </w:r>
          </w:p>
          <w:p w:rsidR="00864512" w:rsidRPr="004E6335" w:rsidRDefault="00864512" w:rsidP="0066655B">
            <w:r>
              <w:t>-услуги морских пожарных катеров, см. 84.25.11</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52.22.15.000</w:t>
            </w:r>
          </w:p>
        </w:tc>
        <w:tc>
          <w:tcPr>
            <w:tcW w:w="7932" w:type="dxa"/>
            <w:tcBorders>
              <w:top w:val="nil"/>
              <w:left w:val="nil"/>
              <w:bottom w:val="nil"/>
              <w:right w:val="nil"/>
            </w:tcBorders>
          </w:tcPr>
          <w:p w:rsidR="00864512" w:rsidRPr="004E6335" w:rsidRDefault="00864512" w:rsidP="0066655B">
            <w:r>
              <w:t>Услуги по спасанию и подъему затонувших судов в морских и прибрежных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52.22.16    </w:t>
            </w:r>
          </w:p>
        </w:tc>
        <w:tc>
          <w:tcPr>
            <w:tcW w:w="7932" w:type="dxa"/>
            <w:tcBorders>
              <w:top w:val="nil"/>
              <w:left w:val="nil"/>
              <w:bottom w:val="nil"/>
              <w:right w:val="nil"/>
            </w:tcBorders>
          </w:tcPr>
          <w:p w:rsidR="00864512" w:rsidRPr="004E6335" w:rsidRDefault="00864512" w:rsidP="0066655B">
            <w:r>
              <w:t>Услуги по спасанию и подъему затонувших судов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спасанию судов, оказываемые во внутренних водах;</w:t>
            </w:r>
          </w:p>
          <w:p w:rsidR="00864512" w:rsidRDefault="00864512" w:rsidP="0066655B">
            <w:r>
              <w:t>- услуги по буксировке потерпевших бедствие судов во внутренних водах</w:t>
            </w:r>
          </w:p>
          <w:p w:rsidR="00864512" w:rsidRDefault="00864512" w:rsidP="0066655B">
            <w:r>
              <w:t>Такие услуги включают: спасание потерпевших бедствие судов и затонувших судов и их грузов, включая подъем затонувших судов, перевертывание опрокинувшихся судов и снятие судов с мели</w:t>
            </w:r>
          </w:p>
          <w:p w:rsidR="00864512" w:rsidRDefault="00864512" w:rsidP="0066655B">
            <w:r>
              <w:t>Эта группировка не включает:</w:t>
            </w:r>
          </w:p>
          <w:p w:rsidR="00864512" w:rsidRDefault="00864512" w:rsidP="0066655B">
            <w:r>
              <w:t>- услуги по буксировке, предоставляемые судам во внутренних водах, см. 50.40.22;</w:t>
            </w:r>
          </w:p>
          <w:p w:rsidR="00864512" w:rsidRDefault="00864512" w:rsidP="0066655B">
            <w:r>
              <w:t>- услуги спасательных судов, услуги морских пожарных судов и других морских служб поиска и спасения: услуги органов полиции, см. 84.24.11;</w:t>
            </w:r>
          </w:p>
          <w:p w:rsidR="00864512" w:rsidRDefault="00864512" w:rsidP="0066655B">
            <w:r>
              <w:t>- прочие услуги, связанные с охраной общественного порядка и обеспечением безопасности, см. 84.24.19;</w:t>
            </w:r>
          </w:p>
          <w:p w:rsidR="00864512" w:rsidRPr="004E6335" w:rsidRDefault="00864512" w:rsidP="0066655B">
            <w:r>
              <w:t>- услуги морских пожарных судов, см. 84.25.11</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52.22.16.110</w:t>
            </w:r>
          </w:p>
        </w:tc>
        <w:tc>
          <w:tcPr>
            <w:tcW w:w="7932" w:type="dxa"/>
            <w:tcBorders>
              <w:top w:val="nil"/>
              <w:left w:val="nil"/>
              <w:bottom w:val="nil"/>
              <w:right w:val="nil"/>
            </w:tcBorders>
          </w:tcPr>
          <w:p w:rsidR="00864512" w:rsidRPr="004E6335" w:rsidRDefault="00864512" w:rsidP="0066655B">
            <w:r>
              <w:t>Услуги по спасанию судов, оказываемые во внутренних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52.22.16.120</w:t>
            </w:r>
          </w:p>
        </w:tc>
        <w:tc>
          <w:tcPr>
            <w:tcW w:w="7932" w:type="dxa"/>
            <w:tcBorders>
              <w:top w:val="nil"/>
              <w:left w:val="nil"/>
              <w:bottom w:val="nil"/>
              <w:right w:val="nil"/>
            </w:tcBorders>
          </w:tcPr>
          <w:p w:rsidR="00864512" w:rsidRPr="004E6335" w:rsidRDefault="00864512" w:rsidP="0066655B">
            <w:r>
              <w:t>Услуги по буксировке потерпевших бедствие судов во внутренних водах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52.22.19    </w:t>
            </w:r>
          </w:p>
        </w:tc>
        <w:tc>
          <w:tcPr>
            <w:tcW w:w="7932" w:type="dxa"/>
            <w:tcBorders>
              <w:top w:val="nil"/>
              <w:left w:val="nil"/>
              <w:bottom w:val="nil"/>
              <w:right w:val="nil"/>
            </w:tcBorders>
          </w:tcPr>
          <w:p w:rsidR="00864512" w:rsidRPr="004E6335" w:rsidRDefault="00864512" w:rsidP="0066655B">
            <w:r>
              <w:t>Услуги, связанные с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вспомогательные услуги для водного транспорта, непосредственно связанные с эксплуатацией судов, не включенные в другие группировки и не связанные непосредственно с такими видами эксплуатации судов, как </w:t>
            </w:r>
            <w:r>
              <w:lastRenderedPageBreak/>
              <w:t>ледокольные работы, регистрация судов, постановка судов на прикол и на хранение и т. п.</w:t>
            </w:r>
          </w:p>
          <w:p w:rsidR="00864512" w:rsidRDefault="00864512" w:rsidP="0066655B">
            <w:r>
              <w:t>Эта группировка не включает:</w:t>
            </w:r>
          </w:p>
          <w:p w:rsidR="00864512" w:rsidRDefault="00864512" w:rsidP="0066655B">
            <w:r>
              <w:t>- услуги по дезинфекции и дезинсекции судов, см. 81.29.11;</w:t>
            </w:r>
          </w:p>
          <w:p w:rsidR="00864512" w:rsidRDefault="00864512" w:rsidP="0066655B">
            <w:r>
              <w:t>- услуги по очистке судов, в том числе от загрязнений остатками топлива и нефти, см. 81.29.19;</w:t>
            </w:r>
          </w:p>
          <w:p w:rsidR="00864512" w:rsidRPr="004E6335" w:rsidRDefault="00864512" w:rsidP="0066655B">
            <w:r>
              <w:t>- услуги спасательных судов, услуги морских пожарных судов и других морских служб поиска и спасения: услуги по борьбе с разливами нефти, см. 39.00, услуги органов полиции, см. 84.24.11, прочие услуги, связанные с охраной общественного порядка и обеспечением безопасности, см. 84.24.19, услуги морских пожарных судов, см. 84.25.11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52.22.19.110</w:t>
            </w:r>
          </w:p>
        </w:tc>
        <w:tc>
          <w:tcPr>
            <w:tcW w:w="7932" w:type="dxa"/>
            <w:tcBorders>
              <w:top w:val="nil"/>
              <w:left w:val="nil"/>
              <w:bottom w:val="nil"/>
              <w:right w:val="nil"/>
            </w:tcBorders>
          </w:tcPr>
          <w:p w:rsidR="00864512" w:rsidRPr="004E6335" w:rsidRDefault="00864512" w:rsidP="0066655B">
            <w:r>
              <w:t>Работы водолазные по обслуживанию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52.22.19.111</w:t>
            </w:r>
          </w:p>
        </w:tc>
        <w:tc>
          <w:tcPr>
            <w:tcW w:w="7932" w:type="dxa"/>
            <w:tcBorders>
              <w:top w:val="nil"/>
              <w:left w:val="nil"/>
              <w:bottom w:val="nil"/>
              <w:right w:val="nil"/>
            </w:tcBorders>
          </w:tcPr>
          <w:p w:rsidR="00864512" w:rsidRPr="004E6335" w:rsidRDefault="00864512" w:rsidP="0066655B">
            <w:r>
              <w:t>Работы водолазные по обслуживанию морских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52.22.19.112</w:t>
            </w:r>
          </w:p>
        </w:tc>
        <w:tc>
          <w:tcPr>
            <w:tcW w:w="7932" w:type="dxa"/>
            <w:tcBorders>
              <w:top w:val="nil"/>
              <w:left w:val="nil"/>
              <w:bottom w:val="nil"/>
              <w:right w:val="nil"/>
            </w:tcBorders>
          </w:tcPr>
          <w:p w:rsidR="00864512" w:rsidRPr="004E6335" w:rsidRDefault="00864512" w:rsidP="0066655B">
            <w:r>
              <w:t>Работы водолазные по обслуживанию судов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52.22.19.120</w:t>
            </w:r>
          </w:p>
        </w:tc>
        <w:tc>
          <w:tcPr>
            <w:tcW w:w="7932" w:type="dxa"/>
            <w:tcBorders>
              <w:top w:val="nil"/>
              <w:left w:val="nil"/>
              <w:bottom w:val="nil"/>
              <w:right w:val="nil"/>
            </w:tcBorders>
          </w:tcPr>
          <w:p w:rsidR="00864512" w:rsidRPr="004E6335" w:rsidRDefault="00864512" w:rsidP="0066655B">
            <w:r>
              <w:t>Услуги ледокольного флота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52.22.19.121</w:t>
            </w:r>
          </w:p>
        </w:tc>
        <w:tc>
          <w:tcPr>
            <w:tcW w:w="7932" w:type="dxa"/>
            <w:tcBorders>
              <w:top w:val="nil"/>
              <w:left w:val="nil"/>
              <w:bottom w:val="nil"/>
              <w:right w:val="nil"/>
            </w:tcBorders>
          </w:tcPr>
          <w:p w:rsidR="00864512" w:rsidRPr="004E6335" w:rsidRDefault="00864512" w:rsidP="0066655B">
            <w:r>
              <w:t>Услуги ледокольного флота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52.22.19.122</w:t>
            </w:r>
          </w:p>
        </w:tc>
        <w:tc>
          <w:tcPr>
            <w:tcW w:w="7932" w:type="dxa"/>
            <w:tcBorders>
              <w:top w:val="nil"/>
              <w:left w:val="nil"/>
              <w:bottom w:val="nil"/>
              <w:right w:val="nil"/>
            </w:tcBorders>
          </w:tcPr>
          <w:p w:rsidR="00864512" w:rsidRPr="004E6335" w:rsidRDefault="00864512" w:rsidP="0066655B">
            <w:r>
              <w:t>Услуги ледокольного флота на морском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52.22.19.130</w:t>
            </w:r>
          </w:p>
        </w:tc>
        <w:tc>
          <w:tcPr>
            <w:tcW w:w="7932" w:type="dxa"/>
            <w:tcBorders>
              <w:top w:val="nil"/>
              <w:left w:val="nil"/>
              <w:bottom w:val="nil"/>
              <w:right w:val="nil"/>
            </w:tcBorders>
          </w:tcPr>
          <w:p w:rsidR="00864512" w:rsidRPr="004E6335" w:rsidRDefault="00864512" w:rsidP="0066655B">
            <w:r>
              <w:t>Услуги по навигационному обеспечению судоходства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52.22.19.131</w:t>
            </w:r>
          </w:p>
        </w:tc>
        <w:tc>
          <w:tcPr>
            <w:tcW w:w="7932" w:type="dxa"/>
            <w:tcBorders>
              <w:top w:val="nil"/>
              <w:left w:val="nil"/>
              <w:bottom w:val="nil"/>
              <w:right w:val="nil"/>
            </w:tcBorders>
          </w:tcPr>
          <w:p w:rsidR="00864512" w:rsidRPr="004E6335" w:rsidRDefault="00864512" w:rsidP="0066655B">
            <w:r>
              <w:t>Услуги по навигационному обеспечению судоходства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52.22.19.132</w:t>
            </w:r>
          </w:p>
        </w:tc>
        <w:tc>
          <w:tcPr>
            <w:tcW w:w="7932" w:type="dxa"/>
            <w:tcBorders>
              <w:top w:val="nil"/>
              <w:left w:val="nil"/>
              <w:bottom w:val="nil"/>
              <w:right w:val="nil"/>
            </w:tcBorders>
          </w:tcPr>
          <w:p w:rsidR="00864512" w:rsidRPr="004E6335" w:rsidRDefault="00864512" w:rsidP="0066655B">
            <w:r>
              <w:t>Услуги по навигационному обеспечению судоходства на морском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52.22.19.140</w:t>
            </w:r>
          </w:p>
        </w:tc>
        <w:tc>
          <w:tcPr>
            <w:tcW w:w="7932" w:type="dxa"/>
            <w:tcBorders>
              <w:top w:val="nil"/>
              <w:left w:val="nil"/>
              <w:bottom w:val="nil"/>
              <w:right w:val="nil"/>
            </w:tcBorders>
          </w:tcPr>
          <w:p w:rsidR="00864512" w:rsidRPr="004E6335" w:rsidRDefault="00864512" w:rsidP="0066655B">
            <w:r>
              <w:t>Услуги по снабженческому (</w:t>
            </w:r>
            <w:proofErr w:type="spellStart"/>
            <w:r>
              <w:t>шипчандлерскому</w:t>
            </w:r>
            <w:proofErr w:type="spellEnd"/>
            <w:r>
              <w:t>)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52.22.19.141</w:t>
            </w:r>
          </w:p>
        </w:tc>
        <w:tc>
          <w:tcPr>
            <w:tcW w:w="7932" w:type="dxa"/>
            <w:tcBorders>
              <w:top w:val="nil"/>
              <w:left w:val="nil"/>
              <w:bottom w:val="nil"/>
              <w:right w:val="nil"/>
            </w:tcBorders>
          </w:tcPr>
          <w:p w:rsidR="00864512" w:rsidRPr="004E6335" w:rsidRDefault="00864512" w:rsidP="0066655B">
            <w:r>
              <w:t>Услуги по снабженческому (</w:t>
            </w:r>
            <w:proofErr w:type="spellStart"/>
            <w:r>
              <w:t>шипчандлерскому</w:t>
            </w:r>
            <w:proofErr w:type="spellEnd"/>
            <w:r>
              <w:t>)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52.22.19.142</w:t>
            </w:r>
          </w:p>
        </w:tc>
        <w:tc>
          <w:tcPr>
            <w:tcW w:w="7932" w:type="dxa"/>
            <w:tcBorders>
              <w:top w:val="nil"/>
              <w:left w:val="nil"/>
              <w:bottom w:val="nil"/>
              <w:right w:val="nil"/>
            </w:tcBorders>
          </w:tcPr>
          <w:p w:rsidR="00864512" w:rsidRPr="004E6335" w:rsidRDefault="00864512" w:rsidP="0066655B">
            <w:r>
              <w:t>Услуги по снабженческому (</w:t>
            </w:r>
            <w:proofErr w:type="spellStart"/>
            <w:r>
              <w:t>шипчандлерскому</w:t>
            </w:r>
            <w:proofErr w:type="spellEnd"/>
            <w:r>
              <w:t>) обслуживанию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52.22.19.190</w:t>
            </w:r>
          </w:p>
        </w:tc>
        <w:tc>
          <w:tcPr>
            <w:tcW w:w="7932" w:type="dxa"/>
            <w:tcBorders>
              <w:top w:val="nil"/>
              <w:left w:val="nil"/>
              <w:bottom w:val="nil"/>
              <w:right w:val="nil"/>
            </w:tcBorders>
          </w:tcPr>
          <w:p w:rsidR="00864512" w:rsidRPr="004E6335" w:rsidRDefault="00864512" w:rsidP="0066655B">
            <w:r>
              <w:t>Услуги, связанные с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52.22.19.191</w:t>
            </w:r>
          </w:p>
        </w:tc>
        <w:tc>
          <w:tcPr>
            <w:tcW w:w="7932" w:type="dxa"/>
            <w:tcBorders>
              <w:top w:val="nil"/>
              <w:left w:val="nil"/>
              <w:bottom w:val="nil"/>
              <w:right w:val="nil"/>
            </w:tcBorders>
          </w:tcPr>
          <w:p w:rsidR="00864512" w:rsidRPr="004E6335" w:rsidRDefault="00864512" w:rsidP="0066655B">
            <w:r>
              <w:t>Услуги, связанные с морским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52.22.19.192</w:t>
            </w:r>
          </w:p>
        </w:tc>
        <w:tc>
          <w:tcPr>
            <w:tcW w:w="7932" w:type="dxa"/>
            <w:tcBorders>
              <w:top w:val="nil"/>
              <w:left w:val="nil"/>
              <w:bottom w:val="nil"/>
              <w:right w:val="nil"/>
            </w:tcBorders>
          </w:tcPr>
          <w:p w:rsidR="00864512" w:rsidRPr="004E6335" w:rsidRDefault="00864512" w:rsidP="0066655B">
            <w:r>
              <w:t>Услуги, связанные с внутренним водным транспортом,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       </w:t>
            </w:r>
          </w:p>
        </w:tc>
        <w:tc>
          <w:tcPr>
            <w:tcW w:w="7932" w:type="dxa"/>
            <w:tcBorders>
              <w:top w:val="nil"/>
              <w:left w:val="nil"/>
              <w:bottom w:val="nil"/>
              <w:right w:val="nil"/>
            </w:tcBorders>
          </w:tcPr>
          <w:p w:rsidR="00864512" w:rsidRPr="004E6335" w:rsidRDefault="00864512" w:rsidP="0066655B">
            <w:r>
              <w:t>Услуги вспомогательные, связанные с воздушным и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52.23.1     </w:t>
            </w:r>
          </w:p>
        </w:tc>
        <w:tc>
          <w:tcPr>
            <w:tcW w:w="7932" w:type="dxa"/>
            <w:tcBorders>
              <w:top w:val="nil"/>
              <w:left w:val="nil"/>
              <w:bottom w:val="nil"/>
              <w:right w:val="nil"/>
            </w:tcBorders>
          </w:tcPr>
          <w:p w:rsidR="00864512" w:rsidRPr="004E6335" w:rsidRDefault="00864512" w:rsidP="0066655B">
            <w:r>
              <w:t>Услуги аэропортов (кроме обработки грузов), услуги по управлению воздушным движением и прочие услуги, связанные с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52.23.11    </w:t>
            </w:r>
          </w:p>
        </w:tc>
        <w:tc>
          <w:tcPr>
            <w:tcW w:w="7932" w:type="dxa"/>
            <w:tcBorders>
              <w:top w:val="nil"/>
              <w:left w:val="nil"/>
              <w:bottom w:val="nil"/>
              <w:right w:val="nil"/>
            </w:tcBorders>
          </w:tcPr>
          <w:p w:rsidR="00864512" w:rsidRPr="004E6335" w:rsidRDefault="00864512" w:rsidP="0066655B">
            <w:r>
              <w:t>Услуги аэропортов, кроме обработки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услуги пассажирских аэровокзалов и наземные услуги на аэродромах, включая эксплуатацию взлетно-посадочных полос</w:t>
            </w:r>
          </w:p>
          <w:p w:rsidR="00864512" w:rsidRDefault="00864512" w:rsidP="0066655B">
            <w:r>
              <w:t>Эта группировка не включает:</w:t>
            </w:r>
          </w:p>
          <w:p w:rsidR="00864512" w:rsidRPr="004E6335" w:rsidRDefault="00864512" w:rsidP="0066655B">
            <w:r>
              <w:t xml:space="preserve">- услуги по обработке грузов воздушными грузовыми терминалами: в отношении </w:t>
            </w:r>
            <w:proofErr w:type="spellStart"/>
            <w:r>
              <w:t>контейнеризованных</w:t>
            </w:r>
            <w:proofErr w:type="spellEnd"/>
            <w:r>
              <w:t xml:space="preserve"> грузов, см. 52.24.12, в отношении </w:t>
            </w:r>
            <w:proofErr w:type="spellStart"/>
            <w:r>
              <w:t>неконтейнеризованных</w:t>
            </w:r>
            <w:proofErr w:type="spellEnd"/>
            <w:r>
              <w:t xml:space="preserve"> грузов или багажа пассажиров, см. 52.24.19</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52.23.11.000</w:t>
            </w:r>
          </w:p>
        </w:tc>
        <w:tc>
          <w:tcPr>
            <w:tcW w:w="7932" w:type="dxa"/>
            <w:tcBorders>
              <w:top w:val="nil"/>
              <w:left w:val="nil"/>
              <w:bottom w:val="nil"/>
              <w:right w:val="nil"/>
            </w:tcBorders>
          </w:tcPr>
          <w:p w:rsidR="00864512" w:rsidRPr="004E6335" w:rsidRDefault="00864512" w:rsidP="0066655B">
            <w:r>
              <w:t>Услуги аэропортов, кроме обработки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52.23.12    </w:t>
            </w:r>
          </w:p>
        </w:tc>
        <w:tc>
          <w:tcPr>
            <w:tcW w:w="7932" w:type="dxa"/>
            <w:tcBorders>
              <w:top w:val="nil"/>
              <w:left w:val="nil"/>
              <w:bottom w:val="nil"/>
              <w:right w:val="nil"/>
            </w:tcBorders>
          </w:tcPr>
          <w:p w:rsidR="00864512" w:rsidRPr="004E6335" w:rsidRDefault="00864512" w:rsidP="0066655B">
            <w:r>
              <w:t>Услуги по управлению воздушным движением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управлению полетами, предоставляемые аэродромным диспетчерским пунктом, включая управление подходом, посадкой и взлетом воздушных судов;</w:t>
            </w:r>
          </w:p>
          <w:p w:rsidR="00864512" w:rsidRDefault="00864512" w:rsidP="0066655B">
            <w:r>
              <w:t>- услуги радиолокационных станций, расположенных в аэропортах</w:t>
            </w:r>
          </w:p>
          <w:p w:rsidR="00864512" w:rsidRDefault="00864512" w:rsidP="0066655B">
            <w:r>
              <w:t>Эта группировка не включает:</w:t>
            </w:r>
          </w:p>
          <w:p w:rsidR="00864512" w:rsidRPr="004E6335" w:rsidRDefault="00864512" w:rsidP="0066655B">
            <w:r>
              <w:t>- услуги вспомогательных радиолокационных средств, см. 84.13.14</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52.23.12.110</w:t>
            </w:r>
          </w:p>
        </w:tc>
        <w:tc>
          <w:tcPr>
            <w:tcW w:w="7932" w:type="dxa"/>
            <w:tcBorders>
              <w:top w:val="nil"/>
              <w:left w:val="nil"/>
              <w:bottom w:val="nil"/>
              <w:right w:val="nil"/>
            </w:tcBorders>
          </w:tcPr>
          <w:p w:rsidR="00864512" w:rsidRPr="004E6335" w:rsidRDefault="00864512" w:rsidP="0066655B">
            <w:r>
              <w:t>Услуги по управлению полетами, предоставляемые аэродромным диспетчерским пунктом, включая управление подходом, посадкой и взлетом воздушных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52.23.12.120</w:t>
            </w:r>
          </w:p>
        </w:tc>
        <w:tc>
          <w:tcPr>
            <w:tcW w:w="7932" w:type="dxa"/>
            <w:tcBorders>
              <w:top w:val="nil"/>
              <w:left w:val="nil"/>
              <w:bottom w:val="nil"/>
              <w:right w:val="nil"/>
            </w:tcBorders>
          </w:tcPr>
          <w:p w:rsidR="00864512" w:rsidRPr="004E6335" w:rsidRDefault="00864512" w:rsidP="0066655B">
            <w:r>
              <w:t>Услуги радиолокационных станций, расположенных в аэропортах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52.23.19    </w:t>
            </w:r>
          </w:p>
        </w:tc>
        <w:tc>
          <w:tcPr>
            <w:tcW w:w="7932" w:type="dxa"/>
            <w:tcBorders>
              <w:top w:val="nil"/>
              <w:left w:val="nil"/>
              <w:bottom w:val="nil"/>
              <w:right w:val="nil"/>
            </w:tcBorders>
          </w:tcPr>
          <w:p w:rsidR="00864512" w:rsidRPr="004E6335" w:rsidRDefault="00864512" w:rsidP="0066655B">
            <w:r>
              <w:t>Услуги вспомогательные прочие, связанные с воздушным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тушение пожаров на самолетах и противопожарные услуги;</w:t>
            </w:r>
          </w:p>
          <w:p w:rsidR="00864512" w:rsidRDefault="00864512" w:rsidP="0066655B">
            <w:r>
              <w:t>- техническое обслуживание и поддержание в порядке воздушных судов (исключая ремонт);</w:t>
            </w:r>
          </w:p>
          <w:p w:rsidR="00864512" w:rsidRDefault="00864512" w:rsidP="0066655B">
            <w:r>
              <w:t>- услуги ангаров;</w:t>
            </w:r>
          </w:p>
          <w:p w:rsidR="00864512" w:rsidRDefault="00864512" w:rsidP="0066655B">
            <w:r>
              <w:t>- буксировку воздушных судов</w:t>
            </w:r>
          </w:p>
          <w:p w:rsidR="00864512" w:rsidRDefault="00864512" w:rsidP="0066655B">
            <w:r>
              <w:t>Эта группировка не включает:</w:t>
            </w:r>
          </w:p>
          <w:p w:rsidR="00864512" w:rsidRDefault="00864512" w:rsidP="0066655B">
            <w:r>
              <w:t>- услуги по дезинфекции и дезинсекции воздушных судов, см. 81.29.11;</w:t>
            </w:r>
          </w:p>
          <w:p w:rsidR="00864512" w:rsidRDefault="00864512" w:rsidP="0066655B">
            <w:r>
              <w:t>- услуги по очистке взлетно-посадочных полос и уборке снега, см. 81.29.12;</w:t>
            </w:r>
          </w:p>
          <w:p w:rsidR="00864512" w:rsidRDefault="00864512" w:rsidP="0066655B">
            <w:r>
              <w:t>- услуги по уборке воздушных судов, см. 81.29.19;</w:t>
            </w:r>
          </w:p>
          <w:p w:rsidR="00864512" w:rsidRDefault="00864512" w:rsidP="0066655B">
            <w:r>
              <w:t>- услуги по спасанию воздушных судов на море, см. 84.24.11, 84.25.19;</w:t>
            </w:r>
          </w:p>
          <w:p w:rsidR="00864512" w:rsidRPr="004E6335" w:rsidRDefault="00864512" w:rsidP="0066655B">
            <w:r>
              <w:t>- услуги некоммерческих школ пилотирования, см. 85.53.12</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52.23.19.110</w:t>
            </w:r>
          </w:p>
        </w:tc>
        <w:tc>
          <w:tcPr>
            <w:tcW w:w="7932" w:type="dxa"/>
            <w:tcBorders>
              <w:top w:val="nil"/>
              <w:left w:val="nil"/>
              <w:bottom w:val="nil"/>
              <w:right w:val="nil"/>
            </w:tcBorders>
          </w:tcPr>
          <w:p w:rsidR="00864512" w:rsidRPr="004E6335" w:rsidRDefault="00864512" w:rsidP="0066655B">
            <w:r>
              <w:t>Работы авиационные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52.23.19.111</w:t>
            </w:r>
          </w:p>
        </w:tc>
        <w:tc>
          <w:tcPr>
            <w:tcW w:w="7932" w:type="dxa"/>
            <w:tcBorders>
              <w:top w:val="nil"/>
              <w:left w:val="nil"/>
              <w:bottom w:val="nil"/>
              <w:right w:val="nil"/>
            </w:tcBorders>
          </w:tcPr>
          <w:p w:rsidR="00864512" w:rsidRPr="004E6335" w:rsidRDefault="00864512" w:rsidP="0066655B">
            <w:r>
              <w:t>Работы авиационно-химические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52.23.19.112</w:t>
            </w:r>
          </w:p>
        </w:tc>
        <w:tc>
          <w:tcPr>
            <w:tcW w:w="7932" w:type="dxa"/>
            <w:tcBorders>
              <w:top w:val="nil"/>
              <w:left w:val="nil"/>
              <w:bottom w:val="nil"/>
              <w:right w:val="nil"/>
            </w:tcBorders>
          </w:tcPr>
          <w:p w:rsidR="00864512" w:rsidRPr="004E6335" w:rsidRDefault="00864512" w:rsidP="0066655B">
            <w:r>
              <w:t>Съемки воздушные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52.23.19.113</w:t>
            </w:r>
          </w:p>
        </w:tc>
        <w:tc>
          <w:tcPr>
            <w:tcW w:w="7932" w:type="dxa"/>
            <w:tcBorders>
              <w:top w:val="nil"/>
              <w:left w:val="nil"/>
              <w:bottom w:val="nil"/>
              <w:right w:val="nil"/>
            </w:tcBorders>
          </w:tcPr>
          <w:p w:rsidR="00864512" w:rsidRPr="004E6335" w:rsidRDefault="00864512" w:rsidP="0066655B">
            <w:r>
              <w:t>Работы лесоавиационные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52.23.19.114</w:t>
            </w:r>
          </w:p>
        </w:tc>
        <w:tc>
          <w:tcPr>
            <w:tcW w:w="7932" w:type="dxa"/>
            <w:tcBorders>
              <w:top w:val="nil"/>
              <w:left w:val="nil"/>
              <w:bottom w:val="nil"/>
              <w:right w:val="nil"/>
            </w:tcBorders>
          </w:tcPr>
          <w:p w:rsidR="00864512" w:rsidRPr="004E6335" w:rsidRDefault="00864512" w:rsidP="0066655B">
            <w:r>
              <w:t>Работы строительно-монтажные и погрузочно-разгрузочные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52.23.19.115</w:t>
            </w:r>
          </w:p>
        </w:tc>
        <w:tc>
          <w:tcPr>
            <w:tcW w:w="7932" w:type="dxa"/>
            <w:tcBorders>
              <w:top w:val="nil"/>
              <w:left w:val="nil"/>
              <w:bottom w:val="nil"/>
              <w:right w:val="nil"/>
            </w:tcBorders>
          </w:tcPr>
          <w:p w:rsidR="00864512" w:rsidRPr="004E6335" w:rsidRDefault="00864512" w:rsidP="0066655B">
            <w:r>
              <w:t>Работы с целью оказания медицинской 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52.23.19.119</w:t>
            </w:r>
          </w:p>
        </w:tc>
        <w:tc>
          <w:tcPr>
            <w:tcW w:w="7932" w:type="dxa"/>
            <w:tcBorders>
              <w:top w:val="nil"/>
              <w:left w:val="nil"/>
              <w:bottom w:val="nil"/>
              <w:right w:val="nil"/>
            </w:tcBorders>
          </w:tcPr>
          <w:p w:rsidR="00864512" w:rsidRPr="004E6335" w:rsidRDefault="00864512" w:rsidP="0066655B">
            <w:r>
              <w:t>Работы авиационные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52.23.19.190</w:t>
            </w:r>
          </w:p>
        </w:tc>
        <w:tc>
          <w:tcPr>
            <w:tcW w:w="7932" w:type="dxa"/>
            <w:tcBorders>
              <w:top w:val="nil"/>
              <w:left w:val="nil"/>
              <w:bottom w:val="nil"/>
              <w:right w:val="nil"/>
            </w:tcBorders>
          </w:tcPr>
          <w:p w:rsidR="00864512" w:rsidRPr="004E6335" w:rsidRDefault="00864512" w:rsidP="0066655B">
            <w:r>
              <w:t>Услуги вспомогательные прочие, связанные с воздушным транспортом,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52.23.2     </w:t>
            </w:r>
          </w:p>
        </w:tc>
        <w:tc>
          <w:tcPr>
            <w:tcW w:w="7932" w:type="dxa"/>
            <w:tcBorders>
              <w:top w:val="nil"/>
              <w:left w:val="nil"/>
              <w:bottom w:val="nil"/>
              <w:right w:val="nil"/>
            </w:tcBorders>
          </w:tcPr>
          <w:p w:rsidR="00864512" w:rsidRPr="004E6335" w:rsidRDefault="00864512" w:rsidP="0066655B">
            <w:r>
              <w:t>Услуги вспомогательные, связанные с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52.23.20    </w:t>
            </w:r>
          </w:p>
        </w:tc>
        <w:tc>
          <w:tcPr>
            <w:tcW w:w="7932" w:type="dxa"/>
            <w:tcBorders>
              <w:top w:val="nil"/>
              <w:left w:val="nil"/>
              <w:bottom w:val="nil"/>
              <w:right w:val="nil"/>
            </w:tcBorders>
          </w:tcPr>
          <w:p w:rsidR="00864512" w:rsidRPr="004E6335" w:rsidRDefault="00864512" w:rsidP="0066655B">
            <w:r>
              <w:t>Услуги вспомогательные, связанные с космическим транспортом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52.23.20.110</w:t>
            </w:r>
          </w:p>
        </w:tc>
        <w:tc>
          <w:tcPr>
            <w:tcW w:w="7932" w:type="dxa"/>
            <w:tcBorders>
              <w:top w:val="nil"/>
              <w:left w:val="nil"/>
              <w:bottom w:val="nil"/>
              <w:right w:val="nil"/>
            </w:tcBorders>
          </w:tcPr>
          <w:p w:rsidR="00864512" w:rsidRPr="004E6335" w:rsidRDefault="00864512" w:rsidP="0066655B">
            <w:r>
              <w:t>Услуги наземных центров управления полетами космических объектов в космическом пространстве и центров (пунктов) космической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52.23.20.120</w:t>
            </w:r>
          </w:p>
        </w:tc>
        <w:tc>
          <w:tcPr>
            <w:tcW w:w="7932" w:type="dxa"/>
            <w:tcBorders>
              <w:top w:val="nil"/>
              <w:left w:val="nil"/>
              <w:bottom w:val="nil"/>
              <w:right w:val="nil"/>
            </w:tcBorders>
          </w:tcPr>
          <w:p w:rsidR="00864512" w:rsidRPr="004E6335" w:rsidRDefault="00864512" w:rsidP="0066655B">
            <w:r>
              <w:t>Услуги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52.23.20.130</w:t>
            </w:r>
          </w:p>
        </w:tc>
        <w:tc>
          <w:tcPr>
            <w:tcW w:w="7932" w:type="dxa"/>
            <w:tcBorders>
              <w:top w:val="nil"/>
              <w:left w:val="nil"/>
              <w:bottom w:val="nil"/>
              <w:right w:val="nil"/>
            </w:tcBorders>
          </w:tcPr>
          <w:p w:rsidR="00864512" w:rsidRPr="004E6335" w:rsidRDefault="00864512" w:rsidP="0066655B">
            <w:r>
              <w:t>Услуги по подготовке космонавтов для работы непосредственно в космическом пространстве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52.23.20.190</w:t>
            </w:r>
          </w:p>
        </w:tc>
        <w:tc>
          <w:tcPr>
            <w:tcW w:w="7932" w:type="dxa"/>
            <w:tcBorders>
              <w:top w:val="nil"/>
              <w:left w:val="nil"/>
              <w:bottom w:val="nil"/>
              <w:right w:val="nil"/>
            </w:tcBorders>
          </w:tcPr>
          <w:p w:rsidR="00864512" w:rsidRPr="004E6335" w:rsidRDefault="00864512" w:rsidP="0066655B">
            <w:r>
              <w:t>Услуги, связанные с космическим транспортом,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       </w:t>
            </w:r>
          </w:p>
        </w:tc>
        <w:tc>
          <w:tcPr>
            <w:tcW w:w="7932" w:type="dxa"/>
            <w:tcBorders>
              <w:top w:val="nil"/>
              <w:left w:val="nil"/>
              <w:bottom w:val="nil"/>
              <w:right w:val="nil"/>
            </w:tcBorders>
          </w:tcPr>
          <w:p w:rsidR="00864512" w:rsidRPr="004E6335" w:rsidRDefault="00864512" w:rsidP="0066655B">
            <w:r>
              <w:t>Услуги по обработке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52.24.1     </w:t>
            </w:r>
          </w:p>
        </w:tc>
        <w:tc>
          <w:tcPr>
            <w:tcW w:w="7932" w:type="dxa"/>
            <w:tcBorders>
              <w:top w:val="nil"/>
              <w:left w:val="nil"/>
              <w:bottom w:val="nil"/>
              <w:right w:val="nil"/>
            </w:tcBorders>
          </w:tcPr>
          <w:p w:rsidR="00864512" w:rsidRPr="004E6335" w:rsidRDefault="00864512" w:rsidP="0066655B">
            <w:r>
              <w:t>Услуги по обработке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52.24.11    </w:t>
            </w:r>
          </w:p>
        </w:tc>
        <w:tc>
          <w:tcPr>
            <w:tcW w:w="7932" w:type="dxa"/>
            <w:tcBorders>
              <w:top w:val="nil"/>
              <w:left w:val="nil"/>
              <w:bottom w:val="nil"/>
              <w:right w:val="nil"/>
            </w:tcBorders>
          </w:tcPr>
          <w:p w:rsidR="00864512" w:rsidRPr="004E6335" w:rsidRDefault="00864512" w:rsidP="0066655B">
            <w:r>
              <w:t>Услуги по обработке контейнеров в 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погрузо-разгрузочные для грузов в специальных контейнерах в портах;</w:t>
            </w:r>
          </w:p>
          <w:p w:rsidR="00864512" w:rsidRPr="004E6335" w:rsidRDefault="00864512" w:rsidP="0066655B">
            <w:r>
              <w:t xml:space="preserve">- услуги грузовых контейнерных терминалов в портах, т. е. стивидорские услуги (т. е. погрузочно-разгрузочные работы и разгрузка </w:t>
            </w:r>
            <w:proofErr w:type="spellStart"/>
            <w:r>
              <w:t>контейнеризованных</w:t>
            </w:r>
            <w:proofErr w:type="spellEnd"/>
            <w:r>
              <w:t xml:space="preserve"> грузов судов в 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52.24.11.110</w:t>
            </w:r>
          </w:p>
        </w:tc>
        <w:tc>
          <w:tcPr>
            <w:tcW w:w="7932" w:type="dxa"/>
            <w:tcBorders>
              <w:top w:val="nil"/>
              <w:left w:val="nil"/>
              <w:bottom w:val="nil"/>
              <w:right w:val="nil"/>
            </w:tcBorders>
          </w:tcPr>
          <w:p w:rsidR="00864512" w:rsidRPr="004E6335" w:rsidRDefault="00864512" w:rsidP="0066655B">
            <w:r>
              <w:t>Услуги по обработке грузов в специальных контейнерах в 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52.24.11.120</w:t>
            </w:r>
          </w:p>
        </w:tc>
        <w:tc>
          <w:tcPr>
            <w:tcW w:w="7932" w:type="dxa"/>
            <w:tcBorders>
              <w:top w:val="nil"/>
              <w:left w:val="nil"/>
              <w:bottom w:val="nil"/>
              <w:right w:val="nil"/>
            </w:tcBorders>
          </w:tcPr>
          <w:p w:rsidR="00864512" w:rsidRPr="004E6335" w:rsidRDefault="00864512" w:rsidP="0066655B">
            <w:r>
              <w:t>Услуги грузовых контейнерных терминалов в 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52.24.12    </w:t>
            </w:r>
          </w:p>
        </w:tc>
        <w:tc>
          <w:tcPr>
            <w:tcW w:w="7932" w:type="dxa"/>
            <w:tcBorders>
              <w:top w:val="nil"/>
              <w:left w:val="nil"/>
              <w:bottom w:val="nil"/>
              <w:right w:val="nil"/>
            </w:tcBorders>
          </w:tcPr>
          <w:p w:rsidR="00864512" w:rsidRPr="004E6335" w:rsidRDefault="00864512" w:rsidP="0066655B">
            <w:r>
              <w:t>Услуги по обработке контейнеров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обработке грузов, предоставляемые для грузов в специальных контейнерах, кроме портов;</w:t>
            </w:r>
          </w:p>
          <w:p w:rsidR="00864512" w:rsidRPr="004E6335" w:rsidRDefault="00864512" w:rsidP="0066655B">
            <w:r>
              <w:t xml:space="preserve">- услуги грузовых </w:t>
            </w:r>
            <w:proofErr w:type="spellStart"/>
            <w:r>
              <w:t>контейнерны</w:t>
            </w:r>
            <w:proofErr w:type="spellEnd"/>
            <w:r>
              <w:t xml:space="preserve"> х терминалов (не расположенных в портах) для всех видов транспорта, включая работы по погрузке и разгрузке грузовых вагонов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52.24.12.110</w:t>
            </w:r>
          </w:p>
        </w:tc>
        <w:tc>
          <w:tcPr>
            <w:tcW w:w="7932" w:type="dxa"/>
            <w:tcBorders>
              <w:top w:val="nil"/>
              <w:left w:val="nil"/>
              <w:bottom w:val="nil"/>
              <w:right w:val="nil"/>
            </w:tcBorders>
          </w:tcPr>
          <w:p w:rsidR="00864512" w:rsidRPr="004E6335" w:rsidRDefault="00864512" w:rsidP="0066655B">
            <w:r>
              <w:t>Услуги по обработке грузов в специальных контейнерах, кроме портов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52.24.12.120</w:t>
            </w:r>
          </w:p>
        </w:tc>
        <w:tc>
          <w:tcPr>
            <w:tcW w:w="7932" w:type="dxa"/>
            <w:tcBorders>
              <w:top w:val="nil"/>
              <w:left w:val="nil"/>
              <w:bottom w:val="nil"/>
              <w:right w:val="nil"/>
            </w:tcBorders>
          </w:tcPr>
          <w:p w:rsidR="00864512" w:rsidRPr="004E6335" w:rsidRDefault="00864512" w:rsidP="0066655B">
            <w:r>
              <w:t>Услуги грузовых контейнерных терминалов (не расположенных в портах) для всех видов транспорта, включая работы по погрузке и разгрузке грузовых вагонов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52.24.13    </w:t>
            </w:r>
          </w:p>
        </w:tc>
        <w:tc>
          <w:tcPr>
            <w:tcW w:w="7932" w:type="dxa"/>
            <w:tcBorders>
              <w:top w:val="nil"/>
              <w:left w:val="nil"/>
              <w:bottom w:val="nil"/>
              <w:right w:val="nil"/>
            </w:tcBorders>
          </w:tcPr>
          <w:p w:rsidR="00864512" w:rsidRPr="004E6335" w:rsidRDefault="00864512" w:rsidP="0066655B">
            <w:r>
              <w:t>Услуги по обработке грузов в портах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грузовых терминалов в портах, включая стивидорские услуги (т. е. погрузочно-разгрузочные работы и разгрузка </w:t>
            </w:r>
            <w:proofErr w:type="spellStart"/>
            <w:r>
              <w:t>неконтейнеризованных</w:t>
            </w:r>
            <w:proofErr w:type="spellEnd"/>
            <w:r>
              <w:t xml:space="preserve"> грузов судов в портах)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52.24.13.000</w:t>
            </w:r>
          </w:p>
        </w:tc>
        <w:tc>
          <w:tcPr>
            <w:tcW w:w="7932" w:type="dxa"/>
            <w:tcBorders>
              <w:top w:val="nil"/>
              <w:left w:val="nil"/>
              <w:bottom w:val="nil"/>
              <w:right w:val="nil"/>
            </w:tcBorders>
          </w:tcPr>
          <w:p w:rsidR="00864512" w:rsidRPr="004E6335" w:rsidRDefault="00864512" w:rsidP="0066655B">
            <w:r>
              <w:t>Услуги по обработке грузов в портах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52.24.19    </w:t>
            </w:r>
          </w:p>
        </w:tc>
        <w:tc>
          <w:tcPr>
            <w:tcW w:w="7932" w:type="dxa"/>
            <w:tcBorders>
              <w:top w:val="nil"/>
              <w:left w:val="nil"/>
              <w:bottom w:val="nil"/>
              <w:right w:val="nil"/>
            </w:tcBorders>
          </w:tcPr>
          <w:p w:rsidR="00864512" w:rsidRPr="004E6335" w:rsidRDefault="00864512" w:rsidP="0066655B">
            <w:r>
              <w:t>Услуги по обработке грузов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транспортной обработке грузов вне контейнеров или обработке багажа пассажиров;</w:t>
            </w:r>
          </w:p>
          <w:p w:rsidR="00864512" w:rsidRDefault="00864512" w:rsidP="0066655B">
            <w:r>
              <w:t>- услуги транспортные вспомогательные для грузового транспорта, не включенные в другие группировки</w:t>
            </w:r>
          </w:p>
          <w:p w:rsidR="00864512" w:rsidRDefault="00864512" w:rsidP="0066655B">
            <w:r>
              <w:t>Эта группировка также включает:</w:t>
            </w:r>
          </w:p>
          <w:p w:rsidR="00864512" w:rsidRPr="004E6335" w:rsidRDefault="00864512" w:rsidP="0066655B">
            <w:r>
              <w:t>- услуги по транспортной обработке багажа пассажиров в аэровокзалах, автобусных станциях, железнодорожных вокзалах и на терминалах автодорог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52.24.19.110</w:t>
            </w:r>
          </w:p>
        </w:tc>
        <w:tc>
          <w:tcPr>
            <w:tcW w:w="7932" w:type="dxa"/>
            <w:tcBorders>
              <w:top w:val="nil"/>
              <w:left w:val="nil"/>
              <w:bottom w:val="nil"/>
              <w:right w:val="nil"/>
            </w:tcBorders>
          </w:tcPr>
          <w:p w:rsidR="00864512" w:rsidRPr="004E6335" w:rsidRDefault="00864512" w:rsidP="0066655B">
            <w:r>
              <w:t>Услуги по обработке грузов вне контейнеров или обработке багажа пассажиров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52.24.19.120</w:t>
            </w:r>
          </w:p>
        </w:tc>
        <w:tc>
          <w:tcPr>
            <w:tcW w:w="7932" w:type="dxa"/>
            <w:tcBorders>
              <w:top w:val="nil"/>
              <w:left w:val="nil"/>
              <w:bottom w:val="nil"/>
              <w:right w:val="nil"/>
            </w:tcBorders>
          </w:tcPr>
          <w:p w:rsidR="00864512" w:rsidRPr="004E6335" w:rsidRDefault="00864512" w:rsidP="0066655B">
            <w:r>
              <w:t>Услуги транспортные вспомогательные для грузового транспорта,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52.24.19.130</w:t>
            </w:r>
          </w:p>
        </w:tc>
        <w:tc>
          <w:tcPr>
            <w:tcW w:w="7932" w:type="dxa"/>
            <w:tcBorders>
              <w:top w:val="nil"/>
              <w:left w:val="nil"/>
              <w:bottom w:val="nil"/>
              <w:right w:val="nil"/>
            </w:tcBorders>
          </w:tcPr>
          <w:p w:rsidR="00864512" w:rsidRPr="004E6335" w:rsidRDefault="00864512" w:rsidP="0066655B">
            <w:r>
              <w:t>Услуги по обработке багажа пассажиров в аэровокзалах, автобусных станциях, железнодорожных вокзалах и на терминалах автодорог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       </w:t>
            </w:r>
          </w:p>
        </w:tc>
        <w:tc>
          <w:tcPr>
            <w:tcW w:w="7932" w:type="dxa"/>
            <w:tcBorders>
              <w:top w:val="nil"/>
              <w:left w:val="nil"/>
              <w:bottom w:val="nil"/>
              <w:right w:val="nil"/>
            </w:tcBorders>
          </w:tcPr>
          <w:p w:rsidR="00864512" w:rsidRPr="004E6335" w:rsidRDefault="00864512" w:rsidP="0066655B">
            <w:r>
              <w:t>Услуги транспортные вспомогательные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52.29.1     </w:t>
            </w:r>
          </w:p>
        </w:tc>
        <w:tc>
          <w:tcPr>
            <w:tcW w:w="7932" w:type="dxa"/>
            <w:tcBorders>
              <w:top w:val="nil"/>
              <w:left w:val="nil"/>
              <w:bottom w:val="nil"/>
              <w:right w:val="nil"/>
            </w:tcBorders>
          </w:tcPr>
          <w:p w:rsidR="00864512" w:rsidRPr="004E6335" w:rsidRDefault="00864512" w:rsidP="0066655B">
            <w:r>
              <w:t>Услуги грузовых транспортно-экспедиционных агентств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52.29.11    </w:t>
            </w:r>
          </w:p>
        </w:tc>
        <w:tc>
          <w:tcPr>
            <w:tcW w:w="7932" w:type="dxa"/>
            <w:tcBorders>
              <w:top w:val="nil"/>
              <w:left w:val="nil"/>
              <w:bottom w:val="nil"/>
              <w:right w:val="nil"/>
            </w:tcBorders>
          </w:tcPr>
          <w:p w:rsidR="00864512" w:rsidRPr="004E6335" w:rsidRDefault="00864512" w:rsidP="0066655B">
            <w:r>
              <w:t>Услуги судовых маклеров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52.29.11.000</w:t>
            </w:r>
          </w:p>
        </w:tc>
        <w:tc>
          <w:tcPr>
            <w:tcW w:w="7932" w:type="dxa"/>
            <w:tcBorders>
              <w:top w:val="nil"/>
              <w:left w:val="nil"/>
              <w:bottom w:val="nil"/>
              <w:right w:val="nil"/>
            </w:tcBorders>
          </w:tcPr>
          <w:p w:rsidR="00864512" w:rsidRPr="004E6335" w:rsidRDefault="00864512" w:rsidP="0066655B">
            <w:r>
              <w:t>Услуги судовых маклеров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52.29.12    </w:t>
            </w:r>
          </w:p>
        </w:tc>
        <w:tc>
          <w:tcPr>
            <w:tcW w:w="7932" w:type="dxa"/>
            <w:tcBorders>
              <w:top w:val="nil"/>
              <w:left w:val="nil"/>
              <w:bottom w:val="nil"/>
              <w:right w:val="nil"/>
            </w:tcBorders>
          </w:tcPr>
          <w:p w:rsidR="00864512" w:rsidRPr="004E6335" w:rsidRDefault="00864512" w:rsidP="0066655B">
            <w:r>
              <w:t>Услуги по фрахтованию судов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фрахтованию площадей в воздушных судах;</w:t>
            </w:r>
          </w:p>
          <w:p w:rsidR="00864512" w:rsidRPr="004E6335" w:rsidRDefault="00864512" w:rsidP="0066655B">
            <w:r>
              <w:t>- прочие услуги по фрахтованию судов,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52.29.12.000</w:t>
            </w:r>
          </w:p>
        </w:tc>
        <w:tc>
          <w:tcPr>
            <w:tcW w:w="7932" w:type="dxa"/>
            <w:tcBorders>
              <w:top w:val="nil"/>
              <w:left w:val="nil"/>
              <w:bottom w:val="nil"/>
              <w:right w:val="nil"/>
            </w:tcBorders>
          </w:tcPr>
          <w:p w:rsidR="00864512" w:rsidRPr="004E6335" w:rsidRDefault="00864512" w:rsidP="0066655B">
            <w:r>
              <w:t>Услуги по фрахтованию судов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52.29.19    </w:t>
            </w:r>
          </w:p>
        </w:tc>
        <w:tc>
          <w:tcPr>
            <w:tcW w:w="7932" w:type="dxa"/>
            <w:tcBorders>
              <w:top w:val="nil"/>
              <w:left w:val="nil"/>
              <w:bottom w:val="nil"/>
              <w:right w:val="nil"/>
            </w:tcBorders>
          </w:tcPr>
          <w:p w:rsidR="00864512" w:rsidRPr="004E6335" w:rsidRDefault="00864512" w:rsidP="0066655B">
            <w:r>
              <w:t>Услуги грузовых транспортно-экспедиционных агентств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экспедированию грузов (главным образом услуги по организации и осуществлению перевозки от имени грузоотправителя или получателя);</w:t>
            </w:r>
          </w:p>
          <w:p w:rsidR="00864512" w:rsidRPr="004E6335" w:rsidRDefault="00864512" w:rsidP="0066655B">
            <w:r>
              <w:t>- услуги по комплектованию и рассортировке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52.29.19.110</w:t>
            </w:r>
          </w:p>
        </w:tc>
        <w:tc>
          <w:tcPr>
            <w:tcW w:w="7932" w:type="dxa"/>
            <w:tcBorders>
              <w:top w:val="nil"/>
              <w:left w:val="nil"/>
              <w:bottom w:val="nil"/>
              <w:right w:val="nil"/>
            </w:tcBorders>
          </w:tcPr>
          <w:p w:rsidR="00864512" w:rsidRPr="004E6335" w:rsidRDefault="00864512" w:rsidP="0066655B">
            <w:r>
              <w:t>Услуги по экспедированию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52.29.19.120</w:t>
            </w:r>
          </w:p>
        </w:tc>
        <w:tc>
          <w:tcPr>
            <w:tcW w:w="7932" w:type="dxa"/>
            <w:tcBorders>
              <w:top w:val="nil"/>
              <w:left w:val="nil"/>
              <w:bottom w:val="nil"/>
              <w:right w:val="nil"/>
            </w:tcBorders>
          </w:tcPr>
          <w:p w:rsidR="00864512" w:rsidRPr="004E6335" w:rsidRDefault="00864512" w:rsidP="0066655B">
            <w:r>
              <w:t>Услуги по комплектованию и рассортировке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52.29.2     </w:t>
            </w:r>
          </w:p>
        </w:tc>
        <w:tc>
          <w:tcPr>
            <w:tcW w:w="7932" w:type="dxa"/>
            <w:tcBorders>
              <w:top w:val="nil"/>
              <w:left w:val="nil"/>
              <w:bottom w:val="nil"/>
              <w:right w:val="nil"/>
            </w:tcBorders>
          </w:tcPr>
          <w:p w:rsidR="00864512" w:rsidRPr="004E6335" w:rsidRDefault="00864512" w:rsidP="0066655B">
            <w:r>
              <w:t>Услуги транспортные вспомогательные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52.29.20    </w:t>
            </w:r>
          </w:p>
        </w:tc>
        <w:tc>
          <w:tcPr>
            <w:tcW w:w="7932" w:type="dxa"/>
            <w:tcBorders>
              <w:top w:val="nil"/>
              <w:left w:val="nil"/>
              <w:bottom w:val="nil"/>
              <w:right w:val="nil"/>
            </w:tcBorders>
          </w:tcPr>
          <w:p w:rsidR="00864512" w:rsidRPr="004E6335" w:rsidRDefault="00864512" w:rsidP="0066655B">
            <w:r>
              <w:t>Услуги транспортные вспомогательные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типовой классификации (лицензии на управление определенным типом воздушного судна);</w:t>
            </w:r>
          </w:p>
          <w:p w:rsidR="00864512" w:rsidRPr="004E6335" w:rsidRDefault="00864512" w:rsidP="0066655B">
            <w:r>
              <w:t>- услуги по обработке товаров, например, по временному упаковыванию с целью предохранения товаров во время перевозки, распаковыванию, выборочной проверке, взвешиванию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52.29.20.000</w:t>
            </w:r>
          </w:p>
        </w:tc>
        <w:tc>
          <w:tcPr>
            <w:tcW w:w="7932" w:type="dxa"/>
            <w:tcBorders>
              <w:top w:val="nil"/>
              <w:left w:val="nil"/>
              <w:bottom w:val="nil"/>
              <w:right w:val="nil"/>
            </w:tcBorders>
          </w:tcPr>
          <w:p w:rsidR="00864512" w:rsidRPr="004E6335" w:rsidRDefault="00864512" w:rsidP="0066655B">
            <w:r>
              <w:t>Услуги транспортные вспомогательные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38" w:name="_Toc470178094"/>
            <w:r>
              <w:t>53</w:t>
            </w:r>
            <w:bookmarkEnd w:id="38"/>
            <w:r>
              <w:t xml:space="preserve">          </w:t>
            </w:r>
          </w:p>
        </w:tc>
        <w:tc>
          <w:tcPr>
            <w:tcW w:w="7932" w:type="dxa"/>
            <w:tcBorders>
              <w:top w:val="nil"/>
              <w:left w:val="nil"/>
              <w:bottom w:val="nil"/>
              <w:right w:val="nil"/>
            </w:tcBorders>
          </w:tcPr>
          <w:p w:rsidR="00864512" w:rsidRPr="00864512" w:rsidRDefault="00864512" w:rsidP="00864512">
            <w:pPr>
              <w:pStyle w:val="2"/>
            </w:pPr>
            <w:bookmarkStart w:id="39" w:name="_Toc470178095"/>
            <w:r>
              <w:t>Услуги почтовой связи и услуги курьерские</w:t>
            </w:r>
            <w:bookmarkEnd w:id="3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финансовому посредничеству, оказываемые почтово-сберегательными банками, и по почтовым безналичным расчетам (жирорасчетам), см. 64.19</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53.10.11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связанные с газетами и прочими периодическими изданиями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сбору, перевозке и доставке, как внутренней, так и международной, газет, журналов и прочих периодических изданий, предоставляемые в рамках обязательств по предоставлению услуг в зоне всеобщего охвата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53.10.11.000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связанные с газетами и прочими периодическими изданиями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53.10.12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связанные с письменной корреспонденцией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перевозке и доставке, как внутренней, так и международной, писем, брошюр, листовок и подобных печатных материалов, предоставляемые в рамках обязательств по предоставлению услуг в зоне всеобщего охвата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53.10.12.000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связанные с письменной корреспонденцией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53.10.13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связанные с посылочной почтой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перевозке и доставке, как внутренней, так и международной, бандеролей и пакетов, предоставляемые федеральными почтовыми службами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53.10.13.110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по приему и обработке внутренней и международной посылочной почты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53.10.13.111</w:t>
            </w:r>
          </w:p>
        </w:tc>
        <w:tc>
          <w:tcPr>
            <w:tcW w:w="7932" w:type="dxa"/>
            <w:tcBorders>
              <w:top w:val="nil"/>
              <w:left w:val="nil"/>
              <w:bottom w:val="nil"/>
              <w:right w:val="nil"/>
            </w:tcBorders>
          </w:tcPr>
          <w:p w:rsidR="00864512" w:rsidRPr="004E6335" w:rsidRDefault="00864512" w:rsidP="0066655B">
            <w:r>
              <w:t>Услуги по приему посылок в отделениях (объектах) почтовой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53.10.13.112</w:t>
            </w:r>
          </w:p>
        </w:tc>
        <w:tc>
          <w:tcPr>
            <w:tcW w:w="7932" w:type="dxa"/>
            <w:tcBorders>
              <w:top w:val="nil"/>
              <w:left w:val="nil"/>
              <w:bottom w:val="nil"/>
              <w:right w:val="nil"/>
            </w:tcBorders>
          </w:tcPr>
          <w:p w:rsidR="00864512" w:rsidRPr="004E6335" w:rsidRDefault="00864512" w:rsidP="0066655B">
            <w:r>
              <w:t>Услуги по приему посылок в месте нахождения отправителя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53.10.13.120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по перевозке внутренней и международной посылочной почты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53.10.13.130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по вручению (доставке) внутренней и международной посылочной почты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53.10.13.131</w:t>
            </w:r>
          </w:p>
        </w:tc>
        <w:tc>
          <w:tcPr>
            <w:tcW w:w="7932" w:type="dxa"/>
            <w:tcBorders>
              <w:top w:val="nil"/>
              <w:left w:val="nil"/>
              <w:bottom w:val="nil"/>
              <w:right w:val="nil"/>
            </w:tcBorders>
          </w:tcPr>
          <w:p w:rsidR="00864512" w:rsidRPr="004E6335" w:rsidRDefault="00864512" w:rsidP="0066655B">
            <w:r>
              <w:t>Услуги по доставке посылок адресатам службами разноски и доставки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53.10.13.132</w:t>
            </w:r>
          </w:p>
        </w:tc>
        <w:tc>
          <w:tcPr>
            <w:tcW w:w="7932" w:type="dxa"/>
            <w:tcBorders>
              <w:top w:val="nil"/>
              <w:left w:val="nil"/>
              <w:bottom w:val="nil"/>
              <w:right w:val="nil"/>
            </w:tcBorders>
          </w:tcPr>
          <w:p w:rsidR="00864512" w:rsidRPr="004E6335" w:rsidRDefault="00864512" w:rsidP="0066655B">
            <w:r>
              <w:t>Услуги по вручению посылок адресатам в отделениях (объектах) почтовой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53.10.13.139</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прочие, связанные с вручением (доставкой) посылок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53.10.13.140</w:t>
            </w:r>
          </w:p>
        </w:tc>
        <w:tc>
          <w:tcPr>
            <w:tcW w:w="7932" w:type="dxa"/>
            <w:tcBorders>
              <w:top w:val="nil"/>
              <w:left w:val="nil"/>
              <w:bottom w:val="nil"/>
              <w:right w:val="nil"/>
            </w:tcBorders>
          </w:tcPr>
          <w:p w:rsidR="00864512" w:rsidRPr="004E6335" w:rsidRDefault="00864512" w:rsidP="0066655B">
            <w:r>
              <w:t>Услуги по ускоренной пересылке посылочной почты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53.10.13.190</w:t>
            </w:r>
          </w:p>
        </w:tc>
        <w:tc>
          <w:tcPr>
            <w:tcW w:w="7932" w:type="dxa"/>
            <w:tcBorders>
              <w:top w:val="nil"/>
              <w:left w:val="nil"/>
              <w:bottom w:val="nil"/>
              <w:right w:val="nil"/>
            </w:tcBorders>
          </w:tcPr>
          <w:p w:rsidR="00864512" w:rsidRPr="004E6335" w:rsidRDefault="00864512" w:rsidP="0066655B">
            <w:r>
              <w:t>Услуги почтовые, связанные с посылочной почтой,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53.10.14    </w:t>
            </w:r>
          </w:p>
        </w:tc>
        <w:tc>
          <w:tcPr>
            <w:tcW w:w="7932" w:type="dxa"/>
            <w:tcBorders>
              <w:top w:val="nil"/>
              <w:left w:val="nil"/>
              <w:bottom w:val="nil"/>
              <w:right w:val="nil"/>
            </w:tcBorders>
          </w:tcPr>
          <w:p w:rsidR="00864512" w:rsidRPr="004E6335" w:rsidRDefault="00864512" w:rsidP="0066655B">
            <w:r>
              <w:t>Услуги почтовых отделений (объектов)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предоставляемые в почтовых отделениях (объектах), например продажа почтовых марок, обслуживание заказных писем и бандеролей или писем и бандеролей с уведомлением, и прочие услуги, предоставляемые в почтовых отделениях (объектах)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53.10.14.000</w:t>
            </w:r>
          </w:p>
        </w:tc>
        <w:tc>
          <w:tcPr>
            <w:tcW w:w="7932" w:type="dxa"/>
            <w:tcBorders>
              <w:top w:val="nil"/>
              <w:left w:val="nil"/>
              <w:bottom w:val="nil"/>
              <w:right w:val="nil"/>
            </w:tcBorders>
          </w:tcPr>
          <w:p w:rsidR="00864512" w:rsidRPr="004E6335" w:rsidRDefault="00864512" w:rsidP="0066655B">
            <w:r>
              <w:t>Услуги почтовых отделений (объектов)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53.10.19    </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в пользование абонементных ящиков, услуги, связанные с корреспонденцией до востребования;</w:t>
            </w:r>
          </w:p>
          <w:p w:rsidR="00864512" w:rsidRDefault="00864512" w:rsidP="0066655B">
            <w:r>
              <w:t>- услуги по осуществлению почтовых переводов денежных средств;</w:t>
            </w:r>
          </w:p>
          <w:p w:rsidR="00864512" w:rsidRDefault="00864512" w:rsidP="0066655B">
            <w:r>
              <w:t>- услуги по доставке и выплате пенсий и пособий;</w:t>
            </w:r>
          </w:p>
          <w:p w:rsidR="00864512" w:rsidRPr="004E6335" w:rsidRDefault="00864512" w:rsidP="0066655B">
            <w:r>
              <w:t>- общие почтовые услуги,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53.10.19.000</w:t>
            </w:r>
          </w:p>
        </w:tc>
        <w:tc>
          <w:tcPr>
            <w:tcW w:w="7932" w:type="dxa"/>
            <w:tcBorders>
              <w:top w:val="nil"/>
              <w:left w:val="nil"/>
              <w:bottom w:val="nil"/>
              <w:right w:val="nil"/>
            </w:tcBorders>
          </w:tcPr>
          <w:p w:rsidR="00864512" w:rsidRPr="004E6335" w:rsidRDefault="00864512" w:rsidP="0066655B">
            <w:r>
              <w:t>Услуги почтовой связи общего пользования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        </w:t>
            </w:r>
          </w:p>
        </w:tc>
        <w:tc>
          <w:tcPr>
            <w:tcW w:w="7932" w:type="dxa"/>
            <w:tcBorders>
              <w:top w:val="nil"/>
              <w:left w:val="nil"/>
              <w:bottom w:val="nil"/>
              <w:right w:val="nil"/>
            </w:tcBorders>
          </w:tcPr>
          <w:p w:rsidR="00864512" w:rsidRPr="004E6335" w:rsidRDefault="00864512" w:rsidP="0066655B">
            <w:r>
              <w:t>Услуги почтовой связи прочие и услуги курьерские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53.20       </w:t>
            </w:r>
          </w:p>
        </w:tc>
        <w:tc>
          <w:tcPr>
            <w:tcW w:w="7932" w:type="dxa"/>
            <w:tcBorders>
              <w:top w:val="nil"/>
              <w:left w:val="nil"/>
              <w:bottom w:val="nil"/>
              <w:right w:val="nil"/>
            </w:tcBorders>
          </w:tcPr>
          <w:p w:rsidR="00864512" w:rsidRPr="004E6335" w:rsidRDefault="00864512" w:rsidP="0066655B">
            <w:r>
              <w:t>Услуги почтовой связи прочие и услуги курьерские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53.20.1     </w:t>
            </w:r>
          </w:p>
        </w:tc>
        <w:tc>
          <w:tcPr>
            <w:tcW w:w="7932" w:type="dxa"/>
            <w:tcBorders>
              <w:top w:val="nil"/>
              <w:left w:val="nil"/>
              <w:bottom w:val="nil"/>
              <w:right w:val="nil"/>
            </w:tcBorders>
          </w:tcPr>
          <w:p w:rsidR="00864512" w:rsidRPr="004E6335" w:rsidRDefault="00864512" w:rsidP="0066655B">
            <w:r>
              <w:t>Услуги почтовой связи прочие и услуги курьерские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53.20.11    </w:t>
            </w:r>
          </w:p>
        </w:tc>
        <w:tc>
          <w:tcPr>
            <w:tcW w:w="7932" w:type="dxa"/>
            <w:tcBorders>
              <w:top w:val="nil"/>
              <w:left w:val="nil"/>
              <w:bottom w:val="nil"/>
              <w:right w:val="nil"/>
            </w:tcBorders>
          </w:tcPr>
          <w:p w:rsidR="00864512" w:rsidRPr="004E6335" w:rsidRDefault="00864512" w:rsidP="0066655B">
            <w:r>
              <w:t>Услуги по курьерской доставке различными видами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сбору, перевозке и доставке, как внутренней, так и международной, писем, бандеролей и пакетов курьерами с использованием одного или нескольких видов транспорта, кроме услуг, предоставляемых в рамках обязательств по предоставлению услуг в зоне всеобщего охвата</w:t>
            </w:r>
          </w:p>
          <w:p w:rsidR="00864512" w:rsidRDefault="00864512" w:rsidP="0066655B">
            <w:r>
              <w:t>Данные услуги могут оказываться с использованием личного или общественного транспорта</w:t>
            </w:r>
          </w:p>
          <w:p w:rsidR="00864512" w:rsidRDefault="00864512" w:rsidP="0066655B">
            <w:r>
              <w:t>Эта группировка также включает:</w:t>
            </w:r>
          </w:p>
          <w:p w:rsidR="00864512" w:rsidRDefault="00864512" w:rsidP="0066655B">
            <w:r>
              <w:t xml:space="preserve">- услуги </w:t>
            </w:r>
            <w:proofErr w:type="spellStart"/>
            <w:r>
              <w:t>велокурьеров</w:t>
            </w:r>
            <w:proofErr w:type="spellEnd"/>
            <w:r>
              <w:t xml:space="preserve"> по доставке</w:t>
            </w:r>
          </w:p>
          <w:p w:rsidR="00864512" w:rsidRDefault="00864512" w:rsidP="0066655B">
            <w:r>
              <w:t>Эта группировка не включает:</w:t>
            </w:r>
          </w:p>
          <w:p w:rsidR="00864512" w:rsidRPr="004E6335" w:rsidRDefault="00864512" w:rsidP="0066655B">
            <w:r>
              <w:t xml:space="preserve">- услуги посыльных по доставке, кроме услуг </w:t>
            </w:r>
            <w:proofErr w:type="spellStart"/>
            <w:r>
              <w:t>велокурьеров</w:t>
            </w:r>
            <w:proofErr w:type="spellEnd"/>
            <w:r>
              <w:t>, см. 53.20.19</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53.20.11.110</w:t>
            </w:r>
          </w:p>
        </w:tc>
        <w:tc>
          <w:tcPr>
            <w:tcW w:w="7932" w:type="dxa"/>
            <w:tcBorders>
              <w:top w:val="nil"/>
              <w:left w:val="nil"/>
              <w:bottom w:val="nil"/>
              <w:right w:val="nil"/>
            </w:tcBorders>
          </w:tcPr>
          <w:p w:rsidR="00864512" w:rsidRPr="004E6335" w:rsidRDefault="00864512" w:rsidP="0066655B">
            <w:r>
              <w:t>Услуги специальной почтовой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53.20.11.120</w:t>
            </w:r>
          </w:p>
        </w:tc>
        <w:tc>
          <w:tcPr>
            <w:tcW w:w="7932" w:type="dxa"/>
            <w:tcBorders>
              <w:top w:val="nil"/>
              <w:left w:val="nil"/>
              <w:bottom w:val="nil"/>
              <w:right w:val="nil"/>
            </w:tcBorders>
          </w:tcPr>
          <w:p w:rsidR="00864512" w:rsidRPr="004E6335" w:rsidRDefault="00864512" w:rsidP="0066655B">
            <w:r>
              <w:t>Услуги фельдъегерской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53.20.11.121</w:t>
            </w:r>
          </w:p>
        </w:tc>
        <w:tc>
          <w:tcPr>
            <w:tcW w:w="7932" w:type="dxa"/>
            <w:tcBorders>
              <w:top w:val="nil"/>
              <w:left w:val="nil"/>
              <w:bottom w:val="nil"/>
              <w:right w:val="nil"/>
            </w:tcBorders>
          </w:tcPr>
          <w:p w:rsidR="00864512" w:rsidRPr="004E6335" w:rsidRDefault="00864512" w:rsidP="0066655B">
            <w:r>
              <w:t>Услуги федеральной фельдъегерской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53.20.11.122</w:t>
            </w:r>
          </w:p>
        </w:tc>
        <w:tc>
          <w:tcPr>
            <w:tcW w:w="7932" w:type="dxa"/>
            <w:tcBorders>
              <w:top w:val="nil"/>
              <w:left w:val="nil"/>
              <w:bottom w:val="nil"/>
              <w:right w:val="nil"/>
            </w:tcBorders>
          </w:tcPr>
          <w:p w:rsidR="00864512" w:rsidRPr="004E6335" w:rsidRDefault="00864512" w:rsidP="0066655B">
            <w:r>
              <w:t>Услуги фельдъегерско-почтовой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обеспечению получения и отправки (доставки) секретных почтовых отправлений и телеграмм Вооруженных Сил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53.20.11.190</w:t>
            </w:r>
          </w:p>
        </w:tc>
        <w:tc>
          <w:tcPr>
            <w:tcW w:w="7932" w:type="dxa"/>
            <w:tcBorders>
              <w:top w:val="nil"/>
              <w:left w:val="nil"/>
              <w:bottom w:val="nil"/>
              <w:right w:val="nil"/>
            </w:tcBorders>
          </w:tcPr>
          <w:p w:rsidR="00864512" w:rsidRPr="004E6335" w:rsidRDefault="00864512" w:rsidP="0066655B">
            <w:r>
              <w:t>Услуги по курьерской доставке различными видами транспорта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53.20.12    </w:t>
            </w:r>
          </w:p>
        </w:tc>
        <w:tc>
          <w:tcPr>
            <w:tcW w:w="7932" w:type="dxa"/>
            <w:tcBorders>
              <w:top w:val="nil"/>
              <w:left w:val="nil"/>
              <w:bottom w:val="nil"/>
              <w:right w:val="nil"/>
            </w:tcBorders>
          </w:tcPr>
          <w:p w:rsidR="00864512" w:rsidRPr="004E6335" w:rsidRDefault="00864512" w:rsidP="0066655B">
            <w:r>
              <w:t>Услуги по доставке еды на дом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53.20.12.000</w:t>
            </w:r>
          </w:p>
        </w:tc>
        <w:tc>
          <w:tcPr>
            <w:tcW w:w="7932" w:type="dxa"/>
            <w:tcBorders>
              <w:top w:val="nil"/>
              <w:left w:val="nil"/>
              <w:bottom w:val="nil"/>
              <w:right w:val="nil"/>
            </w:tcBorders>
          </w:tcPr>
          <w:p w:rsidR="00864512" w:rsidRPr="004E6335" w:rsidRDefault="00864512" w:rsidP="0066655B">
            <w:r>
              <w:t>Услуги по доставке еды на дом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53.20.19    </w:t>
            </w:r>
          </w:p>
        </w:tc>
        <w:tc>
          <w:tcPr>
            <w:tcW w:w="7932" w:type="dxa"/>
            <w:tcBorders>
              <w:top w:val="nil"/>
              <w:left w:val="nil"/>
              <w:bottom w:val="nil"/>
              <w:right w:val="nil"/>
            </w:tcBorders>
          </w:tcPr>
          <w:p w:rsidR="00864512" w:rsidRPr="004E6335" w:rsidRDefault="00864512" w:rsidP="0066655B">
            <w:r>
              <w:t>Услуги почтовой связи и курьерские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местной доставке покупок, кроме еды;</w:t>
            </w:r>
          </w:p>
          <w:p w:rsidR="00864512" w:rsidRDefault="00864512" w:rsidP="0066655B">
            <w:r>
              <w:t>- услуги по местной доставке грузовыми такси</w:t>
            </w:r>
          </w:p>
          <w:p w:rsidR="00864512" w:rsidRDefault="00864512" w:rsidP="0066655B">
            <w:r>
              <w:lastRenderedPageBreak/>
              <w:t>Эта группировка не включает:</w:t>
            </w:r>
          </w:p>
          <w:p w:rsidR="00864512" w:rsidRPr="004E6335" w:rsidRDefault="00864512" w:rsidP="0066655B">
            <w:r>
              <w:t xml:space="preserve">- услуги </w:t>
            </w:r>
            <w:proofErr w:type="spellStart"/>
            <w:r>
              <w:t>велокурьеров</w:t>
            </w:r>
            <w:proofErr w:type="spellEnd"/>
            <w:r>
              <w:t xml:space="preserve"> по доставке, см. 53.10.11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53.20.19.110</w:t>
            </w:r>
          </w:p>
        </w:tc>
        <w:tc>
          <w:tcPr>
            <w:tcW w:w="7932" w:type="dxa"/>
            <w:tcBorders>
              <w:top w:val="nil"/>
              <w:left w:val="nil"/>
              <w:bottom w:val="nil"/>
              <w:right w:val="nil"/>
            </w:tcBorders>
          </w:tcPr>
          <w:p w:rsidR="00864512" w:rsidRPr="004E6335" w:rsidRDefault="00864512" w:rsidP="0066655B">
            <w:r>
              <w:t>Услуги почтовой связи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53.20.19.120</w:t>
            </w:r>
          </w:p>
        </w:tc>
        <w:tc>
          <w:tcPr>
            <w:tcW w:w="7932" w:type="dxa"/>
            <w:tcBorders>
              <w:top w:val="nil"/>
              <w:left w:val="nil"/>
              <w:bottom w:val="nil"/>
              <w:right w:val="nil"/>
            </w:tcBorders>
          </w:tcPr>
          <w:p w:rsidR="00864512" w:rsidRPr="004E6335" w:rsidRDefault="00864512" w:rsidP="0066655B">
            <w:r>
              <w:t>Услуги курьерские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40" w:name="_Toc470178096"/>
            <w:r>
              <w:t>РАЗДЕЛ I</w:t>
            </w:r>
            <w:bookmarkEnd w:id="40"/>
          </w:p>
        </w:tc>
        <w:tc>
          <w:tcPr>
            <w:tcW w:w="7932" w:type="dxa"/>
            <w:tcBorders>
              <w:top w:val="nil"/>
              <w:left w:val="nil"/>
              <w:bottom w:val="nil"/>
              <w:right w:val="nil"/>
            </w:tcBorders>
          </w:tcPr>
          <w:p w:rsidR="00864512" w:rsidRPr="00864512" w:rsidRDefault="00864512" w:rsidP="00864512">
            <w:pPr>
              <w:pStyle w:val="2"/>
            </w:pPr>
            <w:bookmarkStart w:id="41" w:name="_Toc470178097"/>
            <w:r>
              <w:t>УСЛУГИ ГОСТИНИЧНОГО ХОЗЯЙСТВА И ОБЩЕСТВЕННОГО ПИТАНИЯ</w:t>
            </w:r>
            <w:bookmarkEnd w:id="41"/>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42" w:name="_Toc470178098"/>
            <w:r>
              <w:t>55</w:t>
            </w:r>
            <w:bookmarkEnd w:id="42"/>
            <w:r>
              <w:t xml:space="preserve">          </w:t>
            </w:r>
          </w:p>
        </w:tc>
        <w:tc>
          <w:tcPr>
            <w:tcW w:w="7932" w:type="dxa"/>
            <w:tcBorders>
              <w:top w:val="nil"/>
              <w:left w:val="nil"/>
              <w:bottom w:val="nil"/>
              <w:right w:val="nil"/>
            </w:tcBorders>
          </w:tcPr>
          <w:p w:rsidR="00864512" w:rsidRPr="00864512" w:rsidRDefault="00864512" w:rsidP="00864512">
            <w:pPr>
              <w:pStyle w:val="2"/>
            </w:pPr>
            <w:bookmarkStart w:id="43" w:name="_Toc470178099"/>
            <w:r>
              <w:t>Услуги по предоставлению мест для временного проживания</w:t>
            </w:r>
            <w:bookmarkEnd w:id="4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55.1        </w:t>
            </w:r>
          </w:p>
        </w:tc>
        <w:tc>
          <w:tcPr>
            <w:tcW w:w="7932" w:type="dxa"/>
            <w:tcBorders>
              <w:top w:val="nil"/>
              <w:left w:val="nil"/>
              <w:bottom w:val="nil"/>
              <w:right w:val="nil"/>
            </w:tcBorders>
          </w:tcPr>
          <w:p w:rsidR="00864512" w:rsidRPr="004E6335" w:rsidRDefault="00864512" w:rsidP="0066655B">
            <w:r>
              <w:t>Услуги гостиниц и аналогичные услуги по предоставлению временного жилья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55.10       </w:t>
            </w:r>
          </w:p>
        </w:tc>
        <w:tc>
          <w:tcPr>
            <w:tcW w:w="7932" w:type="dxa"/>
            <w:tcBorders>
              <w:top w:val="nil"/>
              <w:left w:val="nil"/>
              <w:bottom w:val="nil"/>
              <w:right w:val="nil"/>
            </w:tcBorders>
          </w:tcPr>
          <w:p w:rsidR="00864512" w:rsidRPr="004E6335" w:rsidRDefault="00864512" w:rsidP="0066655B">
            <w:r>
              <w:t>Услуги гостиниц и аналогичные услуги по предоставлению временного жилья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55.10.1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с обеспечением ежедневной уборки номера (за исключением помещений, находящихся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55.10.10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с обеспечением ежедневной уборки номера (за исключением помещений, находящихся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временного жилья, состоящие в предоставлении комнат или мест для проживания с обеспечением ежедневной уборки номера и прочих услуг для лиц, находящихся вдали от своего места проживания, оказываемые, например, гостиницами, курортными гостиницами, мотелями, гостиницами квартирного типа,</w:t>
            </w:r>
          </w:p>
          <w:p w:rsidR="00864512" w:rsidRPr="004E6335" w:rsidRDefault="00864512" w:rsidP="0066655B">
            <w:r>
              <w:t>оздоровительными центрами или гостиницами с конференц-залами и аналогичными учреждениями, обычно на дневной или недельной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55.10.10.000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с обеспечением ежедневной уборки номера (за исключением помещений, находящихся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в местах отдыха и прочих местах для краткосрочного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55.20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в местах отдыха и прочих местах для краткосрочного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55.20.1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в местах отдыха и прочих местах для краткосрочного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55.20.11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в молодежных общежитиях и домиках для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временного жилья в молодежных общежитиях, горных приютах и домиках для отдыха, состоящие в предоставлении комнат или мест для проживания с ограниченными услугами по уборке комнат или без предоставления таких услуг</w:t>
            </w:r>
          </w:p>
        </w:tc>
      </w:tr>
      <w:tr w:rsidR="00864512" w:rsidTr="0066655B">
        <w:trPr>
          <w:trHeight w:val="136"/>
        </w:trPr>
        <w:tc>
          <w:tcPr>
            <w:tcW w:w="2268" w:type="dxa"/>
            <w:tcBorders>
              <w:top w:val="nil"/>
              <w:left w:val="nil"/>
              <w:bottom w:val="nil"/>
              <w:right w:val="nil"/>
            </w:tcBorders>
          </w:tcPr>
          <w:p w:rsidR="00864512" w:rsidRPr="00864512" w:rsidRDefault="00864512" w:rsidP="0066655B">
            <w:r>
              <w:t>55.20.11.000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в молодежных общежитиях и домиках для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55.20.12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в помещениях, находящихся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временного жилья в помещениях, находящихся в собственности на фиксированное время года, оказываемые посетителям, находящимся вдали от своего жительства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55.20.12.000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в помещениях, находящихся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55.20.19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без обеспечения ежедневной уборки номера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xml:space="preserve">- услуги по предоставлению временного жилья, состоящие в предоставлении комнат или мест для проживания с обеспечением услуг по уборке, предоставляемых не на ежедневной основе, например, </w:t>
            </w:r>
            <w:proofErr w:type="spellStart"/>
            <w:r>
              <w:t>вдомах</w:t>
            </w:r>
            <w:proofErr w:type="spellEnd"/>
            <w:r>
              <w:t xml:space="preserve"> отдыха, съемных квартирах, летних домах и коттеджах, для лиц, находящихся вдали от своего места проживания, обычно предоставляемые на дневной или недельной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55.20.19.000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посетителей без обеспечения ежедневной уборки номера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55.3        </w:t>
            </w:r>
          </w:p>
        </w:tc>
        <w:tc>
          <w:tcPr>
            <w:tcW w:w="7932" w:type="dxa"/>
            <w:tcBorders>
              <w:top w:val="nil"/>
              <w:left w:val="nil"/>
              <w:bottom w:val="nil"/>
              <w:right w:val="nil"/>
            </w:tcBorders>
          </w:tcPr>
          <w:p w:rsidR="00864512" w:rsidRPr="004E6335" w:rsidRDefault="00864512" w:rsidP="0066655B">
            <w:r>
              <w:t>Услуги кемпингов, стоянок для передвижных дач и жилых автоприцепов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55.30       </w:t>
            </w:r>
          </w:p>
        </w:tc>
        <w:tc>
          <w:tcPr>
            <w:tcW w:w="7932" w:type="dxa"/>
            <w:tcBorders>
              <w:top w:val="nil"/>
              <w:left w:val="nil"/>
              <w:bottom w:val="nil"/>
              <w:right w:val="nil"/>
            </w:tcBorders>
          </w:tcPr>
          <w:p w:rsidR="00864512" w:rsidRPr="004E6335" w:rsidRDefault="00864512" w:rsidP="0066655B">
            <w:r>
              <w:t>Услуги кемпингов, стоянок для передвижных дач и жилых автоприцепов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55.30.1     </w:t>
            </w:r>
          </w:p>
        </w:tc>
        <w:tc>
          <w:tcPr>
            <w:tcW w:w="7932" w:type="dxa"/>
            <w:tcBorders>
              <w:top w:val="nil"/>
              <w:left w:val="nil"/>
              <w:bottom w:val="nil"/>
              <w:right w:val="nil"/>
            </w:tcBorders>
          </w:tcPr>
          <w:p w:rsidR="00864512" w:rsidRPr="004E6335" w:rsidRDefault="00864512" w:rsidP="0066655B">
            <w:r>
              <w:t>Услуги кемпингов, стоянок для передвижных дач и жилых автоприцепов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55.30.11    </w:t>
            </w:r>
          </w:p>
        </w:tc>
        <w:tc>
          <w:tcPr>
            <w:tcW w:w="7932" w:type="dxa"/>
            <w:tcBorders>
              <w:top w:val="nil"/>
              <w:left w:val="nil"/>
              <w:bottom w:val="nil"/>
              <w:right w:val="nil"/>
            </w:tcBorders>
          </w:tcPr>
          <w:p w:rsidR="00864512" w:rsidRPr="004E6335" w:rsidRDefault="00864512" w:rsidP="0066655B">
            <w:r>
              <w:t>Услуги кемпингов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места для передвижной дачи или палатки для лиц, находящихся вдали от своего места жительства, обычно предоставляемые на дневной или недельной основе услуги по предоставлению места под защитными укрытиями или на простых бивачных стоянках для размещения палаток и/или спальных мешков</w:t>
            </w:r>
          </w:p>
          <w:p w:rsidR="00864512" w:rsidRDefault="00864512" w:rsidP="0066655B">
            <w:r>
              <w:t>Эта группировка не включает:</w:t>
            </w:r>
          </w:p>
          <w:p w:rsidR="00864512" w:rsidRPr="004E6335" w:rsidRDefault="00864512" w:rsidP="0066655B">
            <w:r>
              <w:t>- услуги горных приютов, домиков отдыха и молодежных общежитий, см. 55.20.11</w:t>
            </w:r>
          </w:p>
        </w:tc>
      </w:tr>
      <w:tr w:rsidR="00864512" w:rsidTr="0066655B">
        <w:trPr>
          <w:trHeight w:val="136"/>
        </w:trPr>
        <w:tc>
          <w:tcPr>
            <w:tcW w:w="2268" w:type="dxa"/>
            <w:tcBorders>
              <w:top w:val="nil"/>
              <w:left w:val="nil"/>
              <w:bottom w:val="nil"/>
              <w:right w:val="nil"/>
            </w:tcBorders>
          </w:tcPr>
          <w:p w:rsidR="00864512" w:rsidRPr="00864512" w:rsidRDefault="00864512" w:rsidP="0066655B">
            <w:r>
              <w:t>55.30.11.000</w:t>
            </w:r>
          </w:p>
        </w:tc>
        <w:tc>
          <w:tcPr>
            <w:tcW w:w="7932" w:type="dxa"/>
            <w:tcBorders>
              <w:top w:val="nil"/>
              <w:left w:val="nil"/>
              <w:bottom w:val="nil"/>
              <w:right w:val="nil"/>
            </w:tcBorders>
          </w:tcPr>
          <w:p w:rsidR="00864512" w:rsidRPr="004E6335" w:rsidRDefault="00864512" w:rsidP="0066655B">
            <w:r>
              <w:t>Услуги кемпингов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55.30.12    </w:t>
            </w:r>
          </w:p>
        </w:tc>
        <w:tc>
          <w:tcPr>
            <w:tcW w:w="7932" w:type="dxa"/>
            <w:tcBorders>
              <w:top w:val="nil"/>
              <w:left w:val="nil"/>
              <w:bottom w:val="nil"/>
              <w:right w:val="nil"/>
            </w:tcBorders>
          </w:tcPr>
          <w:p w:rsidR="00864512" w:rsidRPr="004E6335" w:rsidRDefault="00864512" w:rsidP="0066655B">
            <w:r>
              <w:t>Услуги стоянок для передвижных дач и жилых автоприцепов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жилья для ночлега, совмещенные с услугами по обеспечению питанием и услугами отдыха или обучения, предоставляемыми в одном комплекте в лагерях для взрослых, молодежи или детей, которым выставляется общая плата со всеми начислениями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55.30.12.000</w:t>
            </w:r>
          </w:p>
        </w:tc>
        <w:tc>
          <w:tcPr>
            <w:tcW w:w="7932" w:type="dxa"/>
            <w:tcBorders>
              <w:top w:val="nil"/>
              <w:left w:val="nil"/>
              <w:bottom w:val="nil"/>
              <w:right w:val="nil"/>
            </w:tcBorders>
          </w:tcPr>
          <w:p w:rsidR="00864512" w:rsidRPr="004E6335" w:rsidRDefault="00864512" w:rsidP="0066655B">
            <w:r>
              <w:t>Услуги стоянок для передвижных дач и жилых автоприцепов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55.90.1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55.90.11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студентов в студенческих общежитиях и школьных коллективных спальнях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временного жилья для студентов в студенческих общежитиях и коллективных спальнях при школах и университетах</w:t>
            </w:r>
          </w:p>
          <w:p w:rsidR="00864512" w:rsidRDefault="00864512" w:rsidP="0066655B">
            <w:r>
              <w:t>Эта группировка не включает:</w:t>
            </w:r>
          </w:p>
          <w:p w:rsidR="00864512" w:rsidRPr="004E6335" w:rsidRDefault="00864512" w:rsidP="0066655B">
            <w:r>
              <w:t>- услуги по предоставлению временного жилья в студенческих общежитиях участникам конференций или посетителям во время отпуска, см. 55.20.19</w:t>
            </w:r>
          </w:p>
        </w:tc>
      </w:tr>
      <w:tr w:rsidR="00864512" w:rsidTr="0066655B">
        <w:trPr>
          <w:trHeight w:val="136"/>
        </w:trPr>
        <w:tc>
          <w:tcPr>
            <w:tcW w:w="2268" w:type="dxa"/>
            <w:tcBorders>
              <w:top w:val="nil"/>
              <w:left w:val="nil"/>
              <w:bottom w:val="nil"/>
              <w:right w:val="nil"/>
            </w:tcBorders>
          </w:tcPr>
          <w:p w:rsidR="00864512" w:rsidRPr="00864512" w:rsidRDefault="00864512" w:rsidP="0066655B">
            <w:r>
              <w:t>55.90.11.000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студентов в студенческих общежитиях и школьных коллективных спальнях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55.90.12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рабочих в рабочих общежитиях или лагерях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временного жилья для рабочих в рабочих общежитиях или лагерях, обычно предоставляемые на краткосрочной или сезонной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55.90.12.000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для рабочих в рабочих общежитиях или лагерях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55.90.13    </w:t>
            </w:r>
          </w:p>
        </w:tc>
        <w:tc>
          <w:tcPr>
            <w:tcW w:w="7932" w:type="dxa"/>
            <w:tcBorders>
              <w:top w:val="nil"/>
              <w:left w:val="nil"/>
              <w:bottom w:val="nil"/>
              <w:right w:val="nil"/>
            </w:tcBorders>
          </w:tcPr>
          <w:p w:rsidR="00864512" w:rsidRPr="004E6335" w:rsidRDefault="00864512" w:rsidP="0066655B">
            <w:r>
              <w:t>Услуги по предоставлению мест для временного проживания в железнодорожных спальных вагонах и прочих транспортных средствах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55.90.13.110</w:t>
            </w:r>
          </w:p>
        </w:tc>
        <w:tc>
          <w:tcPr>
            <w:tcW w:w="7932" w:type="dxa"/>
            <w:tcBorders>
              <w:top w:val="nil"/>
              <w:left w:val="nil"/>
              <w:bottom w:val="nil"/>
              <w:right w:val="nil"/>
            </w:tcBorders>
          </w:tcPr>
          <w:p w:rsidR="00864512" w:rsidRPr="004E6335" w:rsidRDefault="00864512" w:rsidP="0066655B">
            <w:r>
              <w:t>Услуги по предоставлению мест для временного проживания в железнодорожных спальных вагонах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55.90.13.120</w:t>
            </w:r>
          </w:p>
        </w:tc>
        <w:tc>
          <w:tcPr>
            <w:tcW w:w="7932" w:type="dxa"/>
            <w:tcBorders>
              <w:top w:val="nil"/>
              <w:left w:val="nil"/>
              <w:bottom w:val="nil"/>
              <w:right w:val="nil"/>
            </w:tcBorders>
          </w:tcPr>
          <w:p w:rsidR="00864512" w:rsidRPr="004E6335" w:rsidRDefault="00864512" w:rsidP="0066655B">
            <w:r>
              <w:t>Услуги по предоставлению мест для временного проживания на судах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55.90.13.190</w:t>
            </w:r>
          </w:p>
        </w:tc>
        <w:tc>
          <w:tcPr>
            <w:tcW w:w="7932" w:type="dxa"/>
            <w:tcBorders>
              <w:top w:val="nil"/>
              <w:left w:val="nil"/>
              <w:bottom w:val="nil"/>
              <w:right w:val="nil"/>
            </w:tcBorders>
          </w:tcPr>
          <w:p w:rsidR="00864512" w:rsidRPr="004E6335" w:rsidRDefault="00864512" w:rsidP="0066655B">
            <w:r>
              <w:t>Услуги по предоставлению мест для временного проживания на прочих транспортных средствах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55.90.19    </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-услуги по предоставлению номеров или частей номеров для временных постояльцев в домах, в пансионатах и жилых клубах</w:t>
            </w:r>
          </w:p>
          <w:p w:rsidR="00864512" w:rsidRDefault="00864512" w:rsidP="0066655B">
            <w:r>
              <w:t>Эта группировка не включает:</w:t>
            </w:r>
          </w:p>
          <w:p w:rsidR="00864512" w:rsidRDefault="00864512" w:rsidP="0066655B">
            <w:r>
              <w:t>- услуги молодежных общежитий, см. 55.20.11;</w:t>
            </w:r>
          </w:p>
          <w:p w:rsidR="00864512" w:rsidRPr="004E6335" w:rsidRDefault="00864512" w:rsidP="0066655B">
            <w:r>
              <w:t>- услуги студенческих общежитий, школьных коллективных спален, см. 55.90.11</w:t>
            </w:r>
          </w:p>
        </w:tc>
      </w:tr>
      <w:tr w:rsidR="00864512" w:rsidTr="0066655B">
        <w:trPr>
          <w:trHeight w:val="136"/>
        </w:trPr>
        <w:tc>
          <w:tcPr>
            <w:tcW w:w="2268" w:type="dxa"/>
            <w:tcBorders>
              <w:top w:val="nil"/>
              <w:left w:val="nil"/>
              <w:bottom w:val="nil"/>
              <w:right w:val="nil"/>
            </w:tcBorders>
          </w:tcPr>
          <w:p w:rsidR="00864512" w:rsidRPr="00864512" w:rsidRDefault="00864512" w:rsidP="0066655B">
            <w:r>
              <w:t>55.90.19.000</w:t>
            </w:r>
          </w:p>
        </w:tc>
        <w:tc>
          <w:tcPr>
            <w:tcW w:w="7932" w:type="dxa"/>
            <w:tcBorders>
              <w:top w:val="nil"/>
              <w:left w:val="nil"/>
              <w:bottom w:val="nil"/>
              <w:right w:val="nil"/>
            </w:tcBorders>
          </w:tcPr>
          <w:p w:rsidR="00864512" w:rsidRPr="004E6335" w:rsidRDefault="00864512" w:rsidP="0066655B">
            <w:r>
              <w:t>Услуги по предоставлению временного жилья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44" w:name="_Toc470178100"/>
            <w:r>
              <w:t>56</w:t>
            </w:r>
            <w:bookmarkEnd w:id="44"/>
            <w:r>
              <w:t xml:space="preserve">          </w:t>
            </w:r>
          </w:p>
        </w:tc>
        <w:tc>
          <w:tcPr>
            <w:tcW w:w="7932" w:type="dxa"/>
            <w:tcBorders>
              <w:top w:val="nil"/>
              <w:left w:val="nil"/>
              <w:bottom w:val="nil"/>
              <w:right w:val="nil"/>
            </w:tcBorders>
          </w:tcPr>
          <w:p w:rsidR="00864512" w:rsidRPr="00864512" w:rsidRDefault="00864512" w:rsidP="00864512">
            <w:pPr>
              <w:pStyle w:val="2"/>
            </w:pPr>
            <w:bookmarkStart w:id="45" w:name="_Toc470178101"/>
            <w:r>
              <w:t>Услуги общественного питания</w:t>
            </w:r>
            <w:bookmarkEnd w:id="4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        </w:t>
            </w:r>
          </w:p>
        </w:tc>
        <w:tc>
          <w:tcPr>
            <w:tcW w:w="7932" w:type="dxa"/>
            <w:tcBorders>
              <w:top w:val="nil"/>
              <w:left w:val="nil"/>
              <w:bottom w:val="nil"/>
              <w:right w:val="nil"/>
            </w:tcBorders>
          </w:tcPr>
          <w:p w:rsidR="00864512" w:rsidRPr="004E6335" w:rsidRDefault="00864512" w:rsidP="0066655B">
            <w:r>
              <w:t>Услуги ресторанов и услуги по доставке продуктов питания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       </w:t>
            </w:r>
          </w:p>
        </w:tc>
        <w:tc>
          <w:tcPr>
            <w:tcW w:w="7932" w:type="dxa"/>
            <w:tcBorders>
              <w:top w:val="nil"/>
              <w:left w:val="nil"/>
              <w:bottom w:val="nil"/>
              <w:right w:val="nil"/>
            </w:tcBorders>
          </w:tcPr>
          <w:p w:rsidR="00864512" w:rsidRPr="004E6335" w:rsidRDefault="00864512" w:rsidP="0066655B">
            <w:r>
              <w:t>Услуги ресторанов и услуги по доставке продуктов питания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56.10.1     </w:t>
            </w:r>
          </w:p>
        </w:tc>
        <w:tc>
          <w:tcPr>
            <w:tcW w:w="7932" w:type="dxa"/>
            <w:tcBorders>
              <w:top w:val="nil"/>
              <w:left w:val="nil"/>
              <w:bottom w:val="nil"/>
              <w:right w:val="nil"/>
            </w:tcBorders>
          </w:tcPr>
          <w:p w:rsidR="00864512" w:rsidRPr="004E6335" w:rsidRDefault="00864512" w:rsidP="0066655B">
            <w:r>
              <w:t>Услуги ресторанов и услуги по доставке продуктов питания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подаче напитков без приготовленной пищи, см. 56.30.10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56.10.11    </w:t>
            </w:r>
          </w:p>
        </w:tc>
        <w:tc>
          <w:tcPr>
            <w:tcW w:w="7932" w:type="dxa"/>
            <w:tcBorders>
              <w:top w:val="nil"/>
              <w:left w:val="nil"/>
              <w:bottom w:val="nil"/>
              <w:right w:val="nil"/>
            </w:tcBorders>
          </w:tcPr>
          <w:p w:rsidR="00864512" w:rsidRPr="004E6335" w:rsidRDefault="00864512" w:rsidP="0066655B">
            <w:r>
              <w:t>Услуги по обеспечению питанием с полным ресторанным обслуживанием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приготовлению блюд и подаче соответствующих напитков, предоставляемые ресторанами, кафе и аналогичными предприятиями общественного питания, обеспечивающими полное обслуживание, заключающееся в обслуживании официантом индивидуальных клиентов, сидящих за столами (в том числе за стойками или в кабинетах), в сочетании с развлекательной программой или без нее;</w:t>
            </w:r>
          </w:p>
          <w:p w:rsidR="00864512" w:rsidRDefault="00864512" w:rsidP="0066655B">
            <w:r>
              <w:t>- услуги по приготовлению блюд и подаче соответствующих напитков в гостиницах или прочих местах временного проживания</w:t>
            </w:r>
          </w:p>
          <w:p w:rsidR="00864512" w:rsidRPr="004E6335" w:rsidRDefault="00864512" w:rsidP="0066655B">
            <w:r>
              <w:t>Обычно обеспечивается полное обслуживание, включающее обслуживание официантом индивидуальных клиентов, сидящих за столами (в том числе за стойками или в кабинетах)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56.10.11.110</w:t>
            </w:r>
          </w:p>
        </w:tc>
        <w:tc>
          <w:tcPr>
            <w:tcW w:w="7932" w:type="dxa"/>
            <w:tcBorders>
              <w:top w:val="nil"/>
              <w:left w:val="nil"/>
              <w:bottom w:val="nil"/>
              <w:right w:val="nil"/>
            </w:tcBorders>
          </w:tcPr>
          <w:p w:rsidR="00864512" w:rsidRPr="004E6335" w:rsidRDefault="00864512" w:rsidP="0066655B">
            <w:r>
              <w:t>Услуги по обеспечению питанием в ресторанах, кафе и прочих предприятиях питания в сопровождении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56.10.11.111</w:t>
            </w:r>
          </w:p>
        </w:tc>
        <w:tc>
          <w:tcPr>
            <w:tcW w:w="7932" w:type="dxa"/>
            <w:tcBorders>
              <w:top w:val="nil"/>
              <w:left w:val="nil"/>
              <w:bottom w:val="nil"/>
              <w:right w:val="nil"/>
            </w:tcBorders>
          </w:tcPr>
          <w:p w:rsidR="00864512" w:rsidRPr="004E6335" w:rsidRDefault="00864512" w:rsidP="0066655B">
            <w:r>
              <w:t>Услуги ресторанов в сопровождении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56.10.11.112</w:t>
            </w:r>
          </w:p>
        </w:tc>
        <w:tc>
          <w:tcPr>
            <w:tcW w:w="7932" w:type="dxa"/>
            <w:tcBorders>
              <w:top w:val="nil"/>
              <w:left w:val="nil"/>
              <w:bottom w:val="nil"/>
              <w:right w:val="nil"/>
            </w:tcBorders>
          </w:tcPr>
          <w:p w:rsidR="00864512" w:rsidRPr="004E6335" w:rsidRDefault="00864512" w:rsidP="0066655B">
            <w:r>
              <w:t>Услуги кафе с полным обслуживанием в сопровождении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56.10.11.119</w:t>
            </w:r>
          </w:p>
        </w:tc>
        <w:tc>
          <w:tcPr>
            <w:tcW w:w="7932" w:type="dxa"/>
            <w:tcBorders>
              <w:top w:val="nil"/>
              <w:left w:val="nil"/>
              <w:bottom w:val="nil"/>
              <w:right w:val="nil"/>
            </w:tcBorders>
          </w:tcPr>
          <w:p w:rsidR="00864512" w:rsidRPr="004E6335" w:rsidRDefault="00864512" w:rsidP="0066655B">
            <w:r>
              <w:t>Услуги прочих предприятий питания с полным обслуживанием в сопровождении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56.10.11.120</w:t>
            </w:r>
          </w:p>
        </w:tc>
        <w:tc>
          <w:tcPr>
            <w:tcW w:w="7932" w:type="dxa"/>
            <w:tcBorders>
              <w:top w:val="nil"/>
              <w:left w:val="nil"/>
              <w:bottom w:val="nil"/>
              <w:right w:val="nil"/>
            </w:tcBorders>
          </w:tcPr>
          <w:p w:rsidR="00864512" w:rsidRPr="004E6335" w:rsidRDefault="00864512" w:rsidP="0066655B">
            <w:r>
              <w:t>Услуги по обеспечению питанием в ресторанах, кафе и прочих предприятиях без сопровождения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56.10.11.121</w:t>
            </w:r>
          </w:p>
        </w:tc>
        <w:tc>
          <w:tcPr>
            <w:tcW w:w="7932" w:type="dxa"/>
            <w:tcBorders>
              <w:top w:val="nil"/>
              <w:left w:val="nil"/>
              <w:bottom w:val="nil"/>
              <w:right w:val="nil"/>
            </w:tcBorders>
          </w:tcPr>
          <w:p w:rsidR="00864512" w:rsidRPr="004E6335" w:rsidRDefault="00864512" w:rsidP="0066655B">
            <w:r>
              <w:t>Услуги ресторанов без сопровождения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56.10.11.122</w:t>
            </w:r>
          </w:p>
        </w:tc>
        <w:tc>
          <w:tcPr>
            <w:tcW w:w="7932" w:type="dxa"/>
            <w:tcBorders>
              <w:top w:val="nil"/>
              <w:left w:val="nil"/>
              <w:bottom w:val="nil"/>
              <w:right w:val="nil"/>
            </w:tcBorders>
          </w:tcPr>
          <w:p w:rsidR="00864512" w:rsidRPr="004E6335" w:rsidRDefault="00864512" w:rsidP="0066655B">
            <w:r>
              <w:t>Услуги кафе с полным обслуживанием без сопровождения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56.10.11.129</w:t>
            </w:r>
          </w:p>
        </w:tc>
        <w:tc>
          <w:tcPr>
            <w:tcW w:w="7932" w:type="dxa"/>
            <w:tcBorders>
              <w:top w:val="nil"/>
              <w:left w:val="nil"/>
              <w:bottom w:val="nil"/>
              <w:right w:val="nil"/>
            </w:tcBorders>
          </w:tcPr>
          <w:p w:rsidR="00864512" w:rsidRPr="004E6335" w:rsidRDefault="00864512" w:rsidP="0066655B">
            <w:r>
              <w:t>Услуги прочих предприятий питания с полным обслуживанием без сопровождения развлекательных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56.10.12    </w:t>
            </w:r>
          </w:p>
        </w:tc>
        <w:tc>
          <w:tcPr>
            <w:tcW w:w="7932" w:type="dxa"/>
            <w:tcBorders>
              <w:top w:val="nil"/>
              <w:left w:val="nil"/>
              <w:bottom w:val="nil"/>
              <w:right w:val="nil"/>
            </w:tcBorders>
          </w:tcPr>
          <w:p w:rsidR="00864512" w:rsidRPr="004E6335" w:rsidRDefault="00864512" w:rsidP="0066655B">
            <w:r>
              <w:t>Услуги по обеспечению питанием в вагонах-ресторанах и на судах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приготовлению блюд и подаче соответствующих напитков, предоставляемые в транспортных средствах, например в поездах или на борту судов</w:t>
            </w:r>
          </w:p>
          <w:p w:rsidR="00864512" w:rsidRDefault="00864512" w:rsidP="0066655B">
            <w:r>
              <w:t>Обычно обеспечивается полное обслуживание, включающее обслуживание официантом индивидуальных клиентов, сидящих за столами (в том числе за стойками или в кабинетах)</w:t>
            </w:r>
          </w:p>
          <w:p w:rsidR="00864512" w:rsidRDefault="00864512" w:rsidP="0066655B">
            <w:r>
              <w:t>Эта группировка также включает:</w:t>
            </w:r>
          </w:p>
          <w:p w:rsidR="00864512" w:rsidRPr="004E6335" w:rsidRDefault="00864512" w:rsidP="0066655B">
            <w:r>
              <w:lastRenderedPageBreak/>
              <w:t>- услуги, предоставляемые в вагонах-ресторанах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56.10.12.110</w:t>
            </w:r>
          </w:p>
        </w:tc>
        <w:tc>
          <w:tcPr>
            <w:tcW w:w="7932" w:type="dxa"/>
            <w:tcBorders>
              <w:top w:val="nil"/>
              <w:left w:val="nil"/>
              <w:bottom w:val="nil"/>
              <w:right w:val="nil"/>
            </w:tcBorders>
          </w:tcPr>
          <w:p w:rsidR="00864512" w:rsidRPr="004E6335" w:rsidRDefault="00864512" w:rsidP="0066655B">
            <w:r>
              <w:t>Услуги по обеспечению питанием на железнодорожном пассажирском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56.10.12.111</w:t>
            </w:r>
          </w:p>
        </w:tc>
        <w:tc>
          <w:tcPr>
            <w:tcW w:w="7932" w:type="dxa"/>
            <w:tcBorders>
              <w:top w:val="nil"/>
              <w:left w:val="nil"/>
              <w:bottom w:val="nil"/>
              <w:right w:val="nil"/>
            </w:tcBorders>
          </w:tcPr>
          <w:p w:rsidR="00864512" w:rsidRPr="004E6335" w:rsidRDefault="00864512" w:rsidP="0066655B">
            <w:r>
              <w:t>Услуги по обеспечению питанием в железнодорожных вагонах-ресторанах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56.10.12.112</w:t>
            </w:r>
          </w:p>
        </w:tc>
        <w:tc>
          <w:tcPr>
            <w:tcW w:w="7932" w:type="dxa"/>
            <w:tcBorders>
              <w:top w:val="nil"/>
              <w:left w:val="nil"/>
              <w:bottom w:val="nil"/>
              <w:right w:val="nil"/>
            </w:tcBorders>
          </w:tcPr>
          <w:p w:rsidR="00864512" w:rsidRPr="004E6335" w:rsidRDefault="00864512" w:rsidP="0066655B">
            <w:r>
              <w:t>Услуги по обеспечению питанием в купе поезда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56.10.12.120</w:t>
            </w:r>
          </w:p>
        </w:tc>
        <w:tc>
          <w:tcPr>
            <w:tcW w:w="7932" w:type="dxa"/>
            <w:tcBorders>
              <w:top w:val="nil"/>
              <w:left w:val="nil"/>
              <w:bottom w:val="nil"/>
              <w:right w:val="nil"/>
            </w:tcBorders>
          </w:tcPr>
          <w:p w:rsidR="00864512" w:rsidRPr="004E6335" w:rsidRDefault="00864512" w:rsidP="0066655B">
            <w:r>
              <w:t>Услуги по обеспечению питанием на водном пассажирском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56.10.12.121</w:t>
            </w:r>
          </w:p>
        </w:tc>
        <w:tc>
          <w:tcPr>
            <w:tcW w:w="7932" w:type="dxa"/>
            <w:tcBorders>
              <w:top w:val="nil"/>
              <w:left w:val="nil"/>
              <w:bottom w:val="nil"/>
              <w:right w:val="nil"/>
            </w:tcBorders>
          </w:tcPr>
          <w:p w:rsidR="00864512" w:rsidRPr="004E6335" w:rsidRDefault="00864512" w:rsidP="0066655B">
            <w:r>
              <w:t>Услуги по обеспечению питанием в ресторанах и кафе на борту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56.10.12.122</w:t>
            </w:r>
          </w:p>
        </w:tc>
        <w:tc>
          <w:tcPr>
            <w:tcW w:w="7932" w:type="dxa"/>
            <w:tcBorders>
              <w:top w:val="nil"/>
              <w:left w:val="nil"/>
              <w:bottom w:val="nil"/>
              <w:right w:val="nil"/>
            </w:tcBorders>
          </w:tcPr>
          <w:p w:rsidR="00864512" w:rsidRPr="004E6335" w:rsidRDefault="00864512" w:rsidP="0066655B">
            <w:r>
              <w:t>Услуги по обеспечению питанием в каютах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56.10.12.190</w:t>
            </w:r>
          </w:p>
        </w:tc>
        <w:tc>
          <w:tcPr>
            <w:tcW w:w="7932" w:type="dxa"/>
            <w:tcBorders>
              <w:top w:val="nil"/>
              <w:left w:val="nil"/>
              <w:bottom w:val="nil"/>
              <w:right w:val="nil"/>
            </w:tcBorders>
          </w:tcPr>
          <w:p w:rsidR="00864512" w:rsidRPr="004E6335" w:rsidRDefault="00864512" w:rsidP="0066655B">
            <w:r>
              <w:t>Услуги по обеспечению питанием на прочем пассажирском транспорте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56.10.13    </w:t>
            </w:r>
          </w:p>
        </w:tc>
        <w:tc>
          <w:tcPr>
            <w:tcW w:w="7932" w:type="dxa"/>
            <w:tcBorders>
              <w:top w:val="nil"/>
              <w:left w:val="nil"/>
              <w:bottom w:val="nil"/>
              <w:right w:val="nil"/>
            </w:tcBorders>
          </w:tcPr>
          <w:p w:rsidR="00864512" w:rsidRPr="004E6335" w:rsidRDefault="00864512" w:rsidP="0066655B">
            <w:r>
              <w:t>Услуги по обеспечению питанием в заведениях самообслуживания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подаче блюд в заведениях с частичным или полным самообслуживанием, предоставляющих места для сидения, но не предусматривающих услуг официанта, таких как закусочные быстрого обслуживания с сидячими местами, столовые</w:t>
            </w:r>
          </w:p>
          <w:p w:rsidR="00864512" w:rsidRDefault="00864512" w:rsidP="0066655B">
            <w:r>
              <w:t>Эта группировка не включает:</w:t>
            </w:r>
          </w:p>
          <w:p w:rsidR="00864512" w:rsidRDefault="00864512" w:rsidP="0066655B">
            <w:r>
              <w:t>- услуги по предоставлению питания заведениями, не предусматривающими услуги официантов и не предоставляющими обычно мест для сидения, см. 56.10.19;</w:t>
            </w:r>
          </w:p>
          <w:p w:rsidR="00864512" w:rsidRPr="004E6335" w:rsidRDefault="00864512" w:rsidP="0066655B">
            <w:r>
              <w:t>- услуги заводских, учрежденских или школьных столовых, предоставляемые на основе концессии, см. 56.29.20</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56.10.13.110</w:t>
            </w:r>
          </w:p>
        </w:tc>
        <w:tc>
          <w:tcPr>
            <w:tcW w:w="7932" w:type="dxa"/>
            <w:tcBorders>
              <w:top w:val="nil"/>
              <w:left w:val="nil"/>
              <w:bottom w:val="nil"/>
              <w:right w:val="nil"/>
            </w:tcBorders>
          </w:tcPr>
          <w:p w:rsidR="00864512" w:rsidRPr="004E6335" w:rsidRDefault="00864512" w:rsidP="0066655B">
            <w:r>
              <w:t>Услуги закусочных самообслуживания (предприятий быстрого питания) с предоставлением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56.10.13.120</w:t>
            </w:r>
          </w:p>
        </w:tc>
        <w:tc>
          <w:tcPr>
            <w:tcW w:w="7932" w:type="dxa"/>
            <w:tcBorders>
              <w:top w:val="nil"/>
              <w:left w:val="nil"/>
              <w:bottom w:val="nil"/>
              <w:right w:val="nil"/>
            </w:tcBorders>
          </w:tcPr>
          <w:p w:rsidR="00864512" w:rsidRPr="004E6335" w:rsidRDefault="00864512" w:rsidP="0066655B">
            <w:r>
              <w:t>Услуги кафе самообслуживания с предоставлением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56.10.13.190</w:t>
            </w:r>
          </w:p>
        </w:tc>
        <w:tc>
          <w:tcPr>
            <w:tcW w:w="7932" w:type="dxa"/>
            <w:tcBorders>
              <w:top w:val="nil"/>
              <w:left w:val="nil"/>
              <w:bottom w:val="nil"/>
              <w:right w:val="nil"/>
            </w:tcBorders>
          </w:tcPr>
          <w:p w:rsidR="00864512" w:rsidRPr="004E6335" w:rsidRDefault="00864512" w:rsidP="0066655B">
            <w:r>
              <w:t>Услуги прочих заведений самообслуживания с предоставлением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56.10.19    </w:t>
            </w:r>
          </w:p>
        </w:tc>
        <w:tc>
          <w:tcPr>
            <w:tcW w:w="7932" w:type="dxa"/>
            <w:tcBorders>
              <w:top w:val="nil"/>
              <w:left w:val="nil"/>
              <w:bottom w:val="nil"/>
              <w:right w:val="nil"/>
            </w:tcBorders>
          </w:tcPr>
          <w:p w:rsidR="00864512" w:rsidRPr="004E6335" w:rsidRDefault="00864512" w:rsidP="0066655B">
            <w:r>
              <w:t>Услуги по обеспечению питанием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приготовлению пищи и подаче соответствующих напитков в барах по продаже прохладительных напитков, киосках по продаже жареной рыбы и картофеля, заведениях быстрого обслуживания без сидячих мест, заведениях по торговле пищей на вынос и т. д.;</w:t>
            </w:r>
          </w:p>
          <w:p w:rsidR="00864512" w:rsidRDefault="00864512" w:rsidP="0066655B">
            <w:r>
              <w:t>- услуги, предоставляемые заведениями типа кафе-мороженое и кондитерскими;</w:t>
            </w:r>
          </w:p>
          <w:p w:rsidR="00864512" w:rsidRDefault="00864512" w:rsidP="0066655B">
            <w:r>
              <w:t>- услуги по предоставлению блюд и закусок, приготовленных на месте и выдаваемых через торговые автоматы;</w:t>
            </w:r>
          </w:p>
          <w:p w:rsidR="00864512" w:rsidRDefault="00864512" w:rsidP="0066655B">
            <w:r>
              <w:t>- услуги по обеспечению питанием с использованием средств передвижения;</w:t>
            </w:r>
          </w:p>
          <w:p w:rsidR="00864512" w:rsidRDefault="00864512" w:rsidP="0066655B">
            <w:r>
              <w:t>- приготовление и подачу блюд и напитков для потребления на месте с машин или тележек</w:t>
            </w:r>
          </w:p>
          <w:p w:rsidR="00864512" w:rsidRPr="004E6335" w:rsidRDefault="00864512" w:rsidP="0066655B">
            <w:r>
              <w:t>Данные услуги предоставляются без мест для сидения и услуг официанта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56.10.19.110</w:t>
            </w:r>
          </w:p>
        </w:tc>
        <w:tc>
          <w:tcPr>
            <w:tcW w:w="7932" w:type="dxa"/>
            <w:tcBorders>
              <w:top w:val="nil"/>
              <w:left w:val="nil"/>
              <w:bottom w:val="nil"/>
              <w:right w:val="nil"/>
            </w:tcBorders>
          </w:tcPr>
          <w:p w:rsidR="00864512" w:rsidRPr="004E6335" w:rsidRDefault="00864512" w:rsidP="0066655B">
            <w:r>
              <w:t>Услуги по обеспечению питанием без предоставления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56.10.19.111</w:t>
            </w:r>
          </w:p>
        </w:tc>
        <w:tc>
          <w:tcPr>
            <w:tcW w:w="7932" w:type="dxa"/>
            <w:tcBorders>
              <w:top w:val="nil"/>
              <w:left w:val="nil"/>
              <w:bottom w:val="nil"/>
              <w:right w:val="nil"/>
            </w:tcBorders>
          </w:tcPr>
          <w:p w:rsidR="00864512" w:rsidRPr="004E6335" w:rsidRDefault="00864512" w:rsidP="0066655B">
            <w:r>
              <w:t>Услуги закусочных без предоставления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56.10.19.112</w:t>
            </w:r>
          </w:p>
        </w:tc>
        <w:tc>
          <w:tcPr>
            <w:tcW w:w="7932" w:type="dxa"/>
            <w:tcBorders>
              <w:top w:val="nil"/>
              <w:left w:val="nil"/>
              <w:bottom w:val="nil"/>
              <w:right w:val="nil"/>
            </w:tcBorders>
          </w:tcPr>
          <w:p w:rsidR="00864512" w:rsidRPr="004E6335" w:rsidRDefault="00864512" w:rsidP="0066655B">
            <w:r>
              <w:t>Услуги буфетов без предоставления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56.10.19.119</w:t>
            </w:r>
          </w:p>
        </w:tc>
        <w:tc>
          <w:tcPr>
            <w:tcW w:w="7932" w:type="dxa"/>
            <w:tcBorders>
              <w:top w:val="nil"/>
              <w:left w:val="nil"/>
              <w:bottom w:val="nil"/>
              <w:right w:val="nil"/>
            </w:tcBorders>
          </w:tcPr>
          <w:p w:rsidR="00864512" w:rsidRPr="004E6335" w:rsidRDefault="00864512" w:rsidP="0066655B">
            <w:r>
              <w:t>Услуги прочих предприятий быстрого питания без предоставления мест для сидения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56.10.19.120</w:t>
            </w:r>
          </w:p>
        </w:tc>
        <w:tc>
          <w:tcPr>
            <w:tcW w:w="7932" w:type="dxa"/>
            <w:tcBorders>
              <w:top w:val="nil"/>
              <w:left w:val="nil"/>
              <w:bottom w:val="nil"/>
              <w:right w:val="nil"/>
            </w:tcBorders>
          </w:tcPr>
          <w:p w:rsidR="00864512" w:rsidRPr="004E6335" w:rsidRDefault="00864512" w:rsidP="0066655B">
            <w:r>
              <w:t>Услуги, предоставляемые заведениями типа кафе-мороженое и кондитерскими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56.10.19.130</w:t>
            </w:r>
          </w:p>
        </w:tc>
        <w:tc>
          <w:tcPr>
            <w:tcW w:w="7932" w:type="dxa"/>
            <w:tcBorders>
              <w:top w:val="nil"/>
              <w:left w:val="nil"/>
              <w:bottom w:val="nil"/>
              <w:right w:val="nil"/>
            </w:tcBorders>
          </w:tcPr>
          <w:p w:rsidR="00864512" w:rsidRPr="004E6335" w:rsidRDefault="00864512" w:rsidP="0066655B">
            <w:r>
              <w:t>Услуги по предоставлению блюд и закусок, приготовленных на месте и выдаваемых через торговые автоматы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56.10.19.140</w:t>
            </w:r>
          </w:p>
        </w:tc>
        <w:tc>
          <w:tcPr>
            <w:tcW w:w="7932" w:type="dxa"/>
            <w:tcBorders>
              <w:top w:val="nil"/>
              <w:left w:val="nil"/>
              <w:bottom w:val="nil"/>
              <w:right w:val="nil"/>
            </w:tcBorders>
          </w:tcPr>
          <w:p w:rsidR="00864512" w:rsidRPr="004E6335" w:rsidRDefault="00864512" w:rsidP="0066655B">
            <w:r>
              <w:t>Услуги по обеспечению питанием с использованием средств передвижения, приготовление и подача блюд и напитков для потребления на месте с машин или тележек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        </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 и прочие услуги по обеспечению питанием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56.21       </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56.21.1     </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56.21.11    </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 для частных домашних хозяйств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приготовлению и поставке блюд на основе договорных соглашений, когда услуги предоставляются частному лицу/домашнему хозяйству на месте, указанном заказчиком, для конкретного мероприятия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56.21.11.000</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 для частных домашних хозяйств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56.21.19    </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прочие услуги по приготовлению и поставке блюд на основе договорных соглашений с заказчиком, предоставляемые в помещениях учреждений, правительственных, коммерческих, промышленных, или жилых помещениях, или на месте(ах), указанном(</w:t>
            </w:r>
            <w:proofErr w:type="spellStart"/>
            <w:r>
              <w:t>ых</w:t>
            </w:r>
            <w:proofErr w:type="spellEnd"/>
            <w:r>
              <w:t>) заказчиком, для конкретного мероприятия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56.21.19.000</w:t>
            </w:r>
          </w:p>
        </w:tc>
        <w:tc>
          <w:tcPr>
            <w:tcW w:w="7932" w:type="dxa"/>
            <w:tcBorders>
              <w:top w:val="nil"/>
              <w:left w:val="nil"/>
              <w:bottom w:val="nil"/>
              <w:right w:val="nil"/>
            </w:tcBorders>
          </w:tcPr>
          <w:p w:rsidR="00864512" w:rsidRPr="004E6335" w:rsidRDefault="00864512" w:rsidP="0066655B">
            <w:r>
              <w:t>Услуги по поставке продукции общественного питания и обслуживанию торжественных мероприятий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       </w:t>
            </w:r>
          </w:p>
        </w:tc>
        <w:tc>
          <w:tcPr>
            <w:tcW w:w="7932" w:type="dxa"/>
            <w:tcBorders>
              <w:top w:val="nil"/>
              <w:left w:val="nil"/>
              <w:bottom w:val="nil"/>
              <w:right w:val="nil"/>
            </w:tcBorders>
          </w:tcPr>
          <w:p w:rsidR="00864512" w:rsidRPr="004E6335" w:rsidRDefault="00864512" w:rsidP="0066655B">
            <w:r>
              <w:t>Услуги по обеспечению питанием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56.29.1     </w:t>
            </w:r>
          </w:p>
        </w:tc>
        <w:tc>
          <w:tcPr>
            <w:tcW w:w="7932" w:type="dxa"/>
            <w:tcBorders>
              <w:top w:val="nil"/>
              <w:left w:val="nil"/>
              <w:bottom w:val="nil"/>
              <w:right w:val="nil"/>
            </w:tcBorders>
          </w:tcPr>
          <w:p w:rsidR="00864512" w:rsidRPr="004E6335" w:rsidRDefault="00864512" w:rsidP="0066655B">
            <w:r>
              <w:t>Услуги по обеспечению питанием, осуществляемые по договору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56.29.11    </w:t>
            </w:r>
          </w:p>
        </w:tc>
        <w:tc>
          <w:tcPr>
            <w:tcW w:w="7932" w:type="dxa"/>
            <w:tcBorders>
              <w:top w:val="nil"/>
              <w:left w:val="nil"/>
              <w:bottom w:val="nil"/>
              <w:right w:val="nil"/>
            </w:tcBorders>
          </w:tcPr>
          <w:p w:rsidR="00864512" w:rsidRPr="004E6335" w:rsidRDefault="00864512" w:rsidP="0066655B">
            <w:r>
              <w:t>Услуги по обеспечению питанием, осуществляемые по договору и предоставляемые транспортным предприятиям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приготовлению и поставке питания, предоставляемые на основе договорных соглашений авиакомпаниям и прочим транспортным предприятиям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56.29.11.000</w:t>
            </w:r>
          </w:p>
        </w:tc>
        <w:tc>
          <w:tcPr>
            <w:tcW w:w="7932" w:type="dxa"/>
            <w:tcBorders>
              <w:top w:val="nil"/>
              <w:left w:val="nil"/>
              <w:bottom w:val="nil"/>
              <w:right w:val="nil"/>
            </w:tcBorders>
          </w:tcPr>
          <w:p w:rsidR="00864512" w:rsidRPr="004E6335" w:rsidRDefault="00864512" w:rsidP="0066655B">
            <w:r>
              <w:t>Услуги по обеспечению питанием, осуществляемые по договору и предоставляемые транспортным предприятиям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56.29.19    </w:t>
            </w:r>
          </w:p>
        </w:tc>
        <w:tc>
          <w:tcPr>
            <w:tcW w:w="7932" w:type="dxa"/>
            <w:tcBorders>
              <w:top w:val="nil"/>
              <w:left w:val="nil"/>
              <w:bottom w:val="nil"/>
              <w:right w:val="nil"/>
            </w:tcBorders>
          </w:tcPr>
          <w:p w:rsidR="00864512" w:rsidRPr="004E6335" w:rsidRDefault="00864512" w:rsidP="0066655B">
            <w:r>
              <w:t>Услуги по обеспечению питанием, осуществляемые по договору,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приготовлению и поставке питания, предоставляемые на основе договорных соглашений с заказчиком на определенный период времени, например концессии на обеспечение питанием во время спортивных мероприятий и т. п.</w:t>
            </w:r>
          </w:p>
          <w:p w:rsidR="00864512" w:rsidRDefault="00864512" w:rsidP="0066655B">
            <w:r>
              <w:t>Эта группировка не включает:</w:t>
            </w:r>
          </w:p>
          <w:p w:rsidR="00864512" w:rsidRPr="004E6335" w:rsidRDefault="00864512" w:rsidP="0066655B">
            <w:r>
              <w:t>- услуги столовых, см. 56.29.20</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56.29.19.000</w:t>
            </w:r>
          </w:p>
        </w:tc>
        <w:tc>
          <w:tcPr>
            <w:tcW w:w="7932" w:type="dxa"/>
            <w:tcBorders>
              <w:top w:val="nil"/>
              <w:left w:val="nil"/>
              <w:bottom w:val="nil"/>
              <w:right w:val="nil"/>
            </w:tcBorders>
          </w:tcPr>
          <w:p w:rsidR="00864512" w:rsidRPr="004E6335" w:rsidRDefault="00864512" w:rsidP="0066655B">
            <w:r>
              <w:t>Услуги по обеспечению питанием, осуществляемые по договору,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56.29.2     </w:t>
            </w:r>
          </w:p>
        </w:tc>
        <w:tc>
          <w:tcPr>
            <w:tcW w:w="7932" w:type="dxa"/>
            <w:tcBorders>
              <w:top w:val="nil"/>
              <w:left w:val="nil"/>
              <w:bottom w:val="nil"/>
              <w:right w:val="nil"/>
            </w:tcBorders>
          </w:tcPr>
          <w:p w:rsidR="00864512" w:rsidRPr="004E6335" w:rsidRDefault="00864512" w:rsidP="0066655B">
            <w:r>
              <w:t>Услуги столовых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56.29.20    </w:t>
            </w:r>
          </w:p>
        </w:tc>
        <w:tc>
          <w:tcPr>
            <w:tcW w:w="7932" w:type="dxa"/>
            <w:tcBorders>
              <w:top w:val="nil"/>
              <w:left w:val="nil"/>
              <w:bottom w:val="nil"/>
              <w:right w:val="nil"/>
            </w:tcBorders>
          </w:tcPr>
          <w:p w:rsidR="00864512" w:rsidRPr="004E6335" w:rsidRDefault="00864512" w:rsidP="0066655B">
            <w:r>
              <w:t>Услуги столовых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обеспечению питанием на основе концессии, т. е. услуги по текущему обслуживанию, предоставляемые операторами предприятий общественного питания, таких как столовые и кафетерии;</w:t>
            </w:r>
          </w:p>
          <w:p w:rsidR="00864512" w:rsidRDefault="00864512" w:rsidP="0066655B">
            <w:r>
              <w:t>- услуги по предоставлению блюд и напитков, обычно по сниженной цене, для четко определенных групп лиц, главным образом связанных отношениями профессионального характера, такими местами как спортивные, заводские или учрежденческие столовые, школьные столовые и кухни;</w:t>
            </w:r>
          </w:p>
          <w:p w:rsidR="00864512" w:rsidRPr="004E6335" w:rsidRDefault="00864512" w:rsidP="0066655B">
            <w:r>
              <w:t>- услуги университетских столовых, офицерских и солдатских столовых для военнослужащих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56.29.20.110</w:t>
            </w:r>
          </w:p>
        </w:tc>
        <w:tc>
          <w:tcPr>
            <w:tcW w:w="7932" w:type="dxa"/>
            <w:tcBorders>
              <w:top w:val="nil"/>
              <w:left w:val="nil"/>
              <w:bottom w:val="nil"/>
              <w:right w:val="nil"/>
            </w:tcBorders>
          </w:tcPr>
          <w:p w:rsidR="00864512" w:rsidRPr="004E6335" w:rsidRDefault="00864512" w:rsidP="0066655B">
            <w:r>
              <w:t>Услуги столовых для рабочих и служащих</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56.29.20.120</w:t>
            </w:r>
          </w:p>
        </w:tc>
        <w:tc>
          <w:tcPr>
            <w:tcW w:w="7932" w:type="dxa"/>
            <w:tcBorders>
              <w:top w:val="nil"/>
              <w:left w:val="nil"/>
              <w:bottom w:val="nil"/>
              <w:right w:val="nil"/>
            </w:tcBorders>
          </w:tcPr>
          <w:p w:rsidR="00864512" w:rsidRPr="004E6335" w:rsidRDefault="00864512" w:rsidP="0066655B">
            <w:r>
              <w:t>Услуги школьных столовых и кухонь</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56.29.20.130</w:t>
            </w:r>
          </w:p>
        </w:tc>
        <w:tc>
          <w:tcPr>
            <w:tcW w:w="7932" w:type="dxa"/>
            <w:tcBorders>
              <w:top w:val="nil"/>
              <w:left w:val="nil"/>
              <w:bottom w:val="nil"/>
              <w:right w:val="nil"/>
            </w:tcBorders>
          </w:tcPr>
          <w:p w:rsidR="00864512" w:rsidRPr="004E6335" w:rsidRDefault="00864512" w:rsidP="0066655B">
            <w:r>
              <w:t>Услуги столовых для студентов учебных заведений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56.29.20.140</w:t>
            </w:r>
          </w:p>
        </w:tc>
        <w:tc>
          <w:tcPr>
            <w:tcW w:w="7932" w:type="dxa"/>
            <w:tcBorders>
              <w:top w:val="nil"/>
              <w:left w:val="nil"/>
              <w:bottom w:val="nil"/>
              <w:right w:val="nil"/>
            </w:tcBorders>
          </w:tcPr>
          <w:p w:rsidR="00864512" w:rsidRPr="004E6335" w:rsidRDefault="00864512" w:rsidP="0066655B">
            <w:r>
              <w:t>Услуги столовых для личного состава вооруженных сил</w:t>
            </w:r>
          </w:p>
        </w:tc>
      </w:tr>
      <w:tr w:rsidR="00864512" w:rsidTr="0066655B">
        <w:trPr>
          <w:trHeight w:val="136"/>
        </w:trPr>
        <w:tc>
          <w:tcPr>
            <w:tcW w:w="2268" w:type="dxa"/>
            <w:tcBorders>
              <w:top w:val="nil"/>
              <w:left w:val="nil"/>
              <w:bottom w:val="nil"/>
              <w:right w:val="nil"/>
            </w:tcBorders>
          </w:tcPr>
          <w:p w:rsidR="00864512" w:rsidRPr="00864512" w:rsidRDefault="00864512" w:rsidP="0066655B">
            <w:r>
              <w:t>56.29.20.190</w:t>
            </w:r>
          </w:p>
        </w:tc>
        <w:tc>
          <w:tcPr>
            <w:tcW w:w="7932" w:type="dxa"/>
            <w:tcBorders>
              <w:top w:val="nil"/>
              <w:left w:val="nil"/>
              <w:bottom w:val="nil"/>
              <w:right w:val="nil"/>
            </w:tcBorders>
          </w:tcPr>
          <w:p w:rsidR="00864512" w:rsidRPr="004E6335" w:rsidRDefault="00864512" w:rsidP="0066655B">
            <w:r>
              <w:t>Услуги прочих столовых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56.3        </w:t>
            </w:r>
          </w:p>
        </w:tc>
        <w:tc>
          <w:tcPr>
            <w:tcW w:w="7932" w:type="dxa"/>
            <w:tcBorders>
              <w:top w:val="nil"/>
              <w:left w:val="nil"/>
              <w:bottom w:val="nil"/>
              <w:right w:val="nil"/>
            </w:tcBorders>
          </w:tcPr>
          <w:p w:rsidR="00864512" w:rsidRPr="004E6335" w:rsidRDefault="00864512" w:rsidP="0066655B">
            <w:r>
              <w:t>Услуги по подаче напитков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56.30       </w:t>
            </w:r>
          </w:p>
        </w:tc>
        <w:tc>
          <w:tcPr>
            <w:tcW w:w="7932" w:type="dxa"/>
            <w:tcBorders>
              <w:top w:val="nil"/>
              <w:left w:val="nil"/>
              <w:bottom w:val="nil"/>
              <w:right w:val="nil"/>
            </w:tcBorders>
          </w:tcPr>
          <w:p w:rsidR="00864512" w:rsidRPr="004E6335" w:rsidRDefault="00864512" w:rsidP="0066655B">
            <w:r>
              <w:t>Услуги по подаче напитков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56.30.1     </w:t>
            </w:r>
          </w:p>
        </w:tc>
        <w:tc>
          <w:tcPr>
            <w:tcW w:w="7932" w:type="dxa"/>
            <w:tcBorders>
              <w:top w:val="nil"/>
              <w:left w:val="nil"/>
              <w:bottom w:val="nil"/>
              <w:right w:val="nil"/>
            </w:tcBorders>
          </w:tcPr>
          <w:p w:rsidR="00864512" w:rsidRPr="004E6335" w:rsidRDefault="00864512" w:rsidP="0066655B">
            <w:r>
              <w:t>Услуги по подаче напитков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56.30.10    </w:t>
            </w:r>
          </w:p>
        </w:tc>
        <w:tc>
          <w:tcPr>
            <w:tcW w:w="7932" w:type="dxa"/>
            <w:tcBorders>
              <w:top w:val="nil"/>
              <w:left w:val="nil"/>
              <w:bottom w:val="nil"/>
              <w:right w:val="nil"/>
            </w:tcBorders>
          </w:tcPr>
          <w:p w:rsidR="00864512" w:rsidRPr="004E6335" w:rsidRDefault="00864512" w:rsidP="0066655B">
            <w:r>
              <w:t>Услуги по подаче напитков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подаче напитков, главным образом алкогольных, предоставляемые барами, пивными залами, ночными клубами, дискотеками и аналогичными заведениями с развлекательной программой или без нее, предоставляемые барами, действующими в гостиницах или прочих местах временного проживания или в транспортных средствах, например в поездах или на борту судов</w:t>
            </w:r>
          </w:p>
          <w:p w:rsidR="00864512" w:rsidRDefault="00864512" w:rsidP="0066655B">
            <w:r>
              <w:t>Эта группировка не включает:</w:t>
            </w:r>
          </w:p>
          <w:p w:rsidR="00864512" w:rsidRDefault="00864512" w:rsidP="0066655B">
            <w:r>
              <w:t>- перепродажу упакованных/приготовленных напитков, см. 47.00.25, 47.00.26;</w:t>
            </w:r>
          </w:p>
          <w:p w:rsidR="00864512" w:rsidRDefault="00864512" w:rsidP="0066655B">
            <w:r>
              <w:t>- розничную торговлю напитками через торговые автоматы, см. 47.00.26;</w:t>
            </w:r>
          </w:p>
          <w:p w:rsidR="00864512" w:rsidRDefault="00864512" w:rsidP="0066655B">
            <w:r>
              <w:t>- услуги по подаче пищи и связанных с ней напитков, см. 56.10.1;</w:t>
            </w:r>
          </w:p>
          <w:p w:rsidR="00864512" w:rsidRDefault="00864512" w:rsidP="0066655B">
            <w:r>
              <w:t>- услуги по предоставлению блюд, закусок и напитков, выдаваемых через торговые автоматы, но не приготовленных на месте, см. 47.00.1, 47.00.2;</w:t>
            </w:r>
          </w:p>
          <w:p w:rsidR="00864512" w:rsidRPr="004E6335" w:rsidRDefault="00864512" w:rsidP="0066655B">
            <w:r>
              <w:t>- услуги, связанные с эксплуатацией дискотек и танцевальных площадок без подачи напитков, см. 93.29.19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56.30.10.110</w:t>
            </w:r>
          </w:p>
        </w:tc>
        <w:tc>
          <w:tcPr>
            <w:tcW w:w="7932" w:type="dxa"/>
            <w:tcBorders>
              <w:top w:val="nil"/>
              <w:left w:val="nil"/>
              <w:bottom w:val="nil"/>
              <w:right w:val="nil"/>
            </w:tcBorders>
          </w:tcPr>
          <w:p w:rsidR="00864512" w:rsidRPr="004E6335" w:rsidRDefault="00864512" w:rsidP="0066655B">
            <w:r>
              <w:t>Услуги баров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56.30.10.111</w:t>
            </w:r>
          </w:p>
        </w:tc>
        <w:tc>
          <w:tcPr>
            <w:tcW w:w="7932" w:type="dxa"/>
            <w:tcBorders>
              <w:top w:val="nil"/>
              <w:left w:val="nil"/>
              <w:bottom w:val="nil"/>
              <w:right w:val="nil"/>
            </w:tcBorders>
          </w:tcPr>
          <w:p w:rsidR="00864512" w:rsidRPr="004E6335" w:rsidRDefault="00864512" w:rsidP="0066655B">
            <w:r>
              <w:t>Услуги пивных баров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56.30.10.112</w:t>
            </w:r>
          </w:p>
        </w:tc>
        <w:tc>
          <w:tcPr>
            <w:tcW w:w="7932" w:type="dxa"/>
            <w:tcBorders>
              <w:top w:val="nil"/>
              <w:left w:val="nil"/>
              <w:bottom w:val="nil"/>
              <w:right w:val="nil"/>
            </w:tcBorders>
          </w:tcPr>
          <w:p w:rsidR="00864512" w:rsidRPr="004E6335" w:rsidRDefault="00864512" w:rsidP="0066655B">
            <w:r>
              <w:t>Услуги баров в ночных клубах, на дискотеках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56.30.10.113</w:t>
            </w:r>
          </w:p>
        </w:tc>
        <w:tc>
          <w:tcPr>
            <w:tcW w:w="7932" w:type="dxa"/>
            <w:tcBorders>
              <w:top w:val="nil"/>
              <w:left w:val="nil"/>
              <w:bottom w:val="nil"/>
              <w:right w:val="nil"/>
            </w:tcBorders>
          </w:tcPr>
          <w:p w:rsidR="00864512" w:rsidRPr="004E6335" w:rsidRDefault="00864512" w:rsidP="0066655B">
            <w:r>
              <w:t>Услуги баров в гостиницах и прочих местах для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56.30.10.114</w:t>
            </w:r>
          </w:p>
        </w:tc>
        <w:tc>
          <w:tcPr>
            <w:tcW w:w="7932" w:type="dxa"/>
            <w:tcBorders>
              <w:top w:val="nil"/>
              <w:left w:val="nil"/>
              <w:bottom w:val="nil"/>
              <w:right w:val="nil"/>
            </w:tcBorders>
          </w:tcPr>
          <w:p w:rsidR="00864512" w:rsidRPr="004E6335" w:rsidRDefault="00864512" w:rsidP="0066655B">
            <w:r>
              <w:t>Услуги баров на транспортных средствах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56.30.10.190</w:t>
            </w:r>
          </w:p>
        </w:tc>
        <w:tc>
          <w:tcPr>
            <w:tcW w:w="7932" w:type="dxa"/>
            <w:tcBorders>
              <w:top w:val="nil"/>
              <w:left w:val="nil"/>
              <w:bottom w:val="nil"/>
              <w:right w:val="nil"/>
            </w:tcBorders>
          </w:tcPr>
          <w:p w:rsidR="00864512" w:rsidRPr="004E6335" w:rsidRDefault="00864512" w:rsidP="0066655B">
            <w:r>
              <w:t>Услуги прочих заведений по продаже напитков и организации их потребления на месте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46" w:name="_Toc470178102"/>
            <w:r>
              <w:t>РАЗДЕЛ J</w:t>
            </w:r>
            <w:bookmarkEnd w:id="46"/>
          </w:p>
        </w:tc>
        <w:tc>
          <w:tcPr>
            <w:tcW w:w="7932" w:type="dxa"/>
            <w:tcBorders>
              <w:top w:val="nil"/>
              <w:left w:val="nil"/>
              <w:bottom w:val="nil"/>
              <w:right w:val="nil"/>
            </w:tcBorders>
          </w:tcPr>
          <w:p w:rsidR="00864512" w:rsidRPr="00864512" w:rsidRDefault="00864512" w:rsidP="00864512">
            <w:pPr>
              <w:pStyle w:val="2"/>
            </w:pPr>
            <w:bookmarkStart w:id="47" w:name="_Toc470178103"/>
            <w:r>
              <w:t>УСЛУГИ В ОБЛАСТИ ИНФОРМАЦИИ И СВЯЗИ</w:t>
            </w:r>
            <w:bookmarkEnd w:id="47"/>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48" w:name="_Toc470178104"/>
            <w:r>
              <w:t>58</w:t>
            </w:r>
            <w:bookmarkEnd w:id="48"/>
            <w:r>
              <w:t xml:space="preserve">          </w:t>
            </w:r>
          </w:p>
        </w:tc>
        <w:tc>
          <w:tcPr>
            <w:tcW w:w="7932" w:type="dxa"/>
            <w:tcBorders>
              <w:top w:val="nil"/>
              <w:left w:val="nil"/>
              <w:bottom w:val="nil"/>
              <w:right w:val="nil"/>
            </w:tcBorders>
          </w:tcPr>
          <w:p w:rsidR="00864512" w:rsidRPr="00864512" w:rsidRDefault="00864512" w:rsidP="00864512">
            <w:pPr>
              <w:pStyle w:val="2"/>
            </w:pPr>
            <w:bookmarkStart w:id="49" w:name="_Toc470178105"/>
            <w:r>
              <w:t>Услуги издательские</w:t>
            </w:r>
            <w:bookmarkEnd w:id="4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        </w:t>
            </w:r>
          </w:p>
        </w:tc>
        <w:tc>
          <w:tcPr>
            <w:tcW w:w="7932" w:type="dxa"/>
            <w:tcBorders>
              <w:top w:val="nil"/>
              <w:left w:val="nil"/>
              <w:bottom w:val="nil"/>
              <w:right w:val="nil"/>
            </w:tcBorders>
          </w:tcPr>
          <w:p w:rsidR="00864512" w:rsidRPr="004E6335" w:rsidRDefault="00864512" w:rsidP="0066655B">
            <w:r>
              <w:t>Услуги по изданию книг, периодических изданий и прочие издательские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       </w:t>
            </w:r>
          </w:p>
        </w:tc>
        <w:tc>
          <w:tcPr>
            <w:tcW w:w="7932" w:type="dxa"/>
            <w:tcBorders>
              <w:top w:val="nil"/>
              <w:left w:val="nil"/>
              <w:bottom w:val="nil"/>
              <w:right w:val="nil"/>
            </w:tcBorders>
          </w:tcPr>
          <w:p w:rsidR="00864512" w:rsidRPr="004E6335" w:rsidRDefault="00864512" w:rsidP="0066655B">
            <w:r>
              <w:t>Услуги по изданию книг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     </w:t>
            </w:r>
          </w:p>
        </w:tc>
        <w:tc>
          <w:tcPr>
            <w:tcW w:w="7932" w:type="dxa"/>
            <w:tcBorders>
              <w:top w:val="nil"/>
              <w:left w:val="nil"/>
              <w:bottom w:val="nil"/>
              <w:right w:val="nil"/>
            </w:tcBorders>
          </w:tcPr>
          <w:p w:rsidR="00864512" w:rsidRPr="004E6335" w:rsidRDefault="00864512" w:rsidP="0066655B">
            <w:r>
              <w:t>Книги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58.11.11    </w:t>
            </w:r>
          </w:p>
        </w:tc>
        <w:tc>
          <w:tcPr>
            <w:tcW w:w="7932" w:type="dxa"/>
            <w:tcBorders>
              <w:top w:val="nil"/>
              <w:left w:val="nil"/>
              <w:bottom w:val="nil"/>
              <w:right w:val="nil"/>
            </w:tcBorders>
          </w:tcPr>
          <w:p w:rsidR="00864512" w:rsidRPr="004E6335" w:rsidRDefault="00864512" w:rsidP="0066655B">
            <w:r>
              <w:t>Учебники печатные общеобразовательного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изданные издания, главным образом предназначенные для использования учениками, студентами и преподавателями в качестве учебного материала формальных учебных программ</w:t>
            </w:r>
          </w:p>
          <w:p w:rsidR="00864512" w:rsidRPr="004E6335" w:rsidRDefault="00864512" w:rsidP="0066655B">
            <w:r>
              <w:t>Данные книги, как правило, содержат краткое изложение знаний и/или практические вопросы с текстом. Включены сборники упражнений, методические пособия для учителей и вспомогательные материалы, а также интерактивные материалы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58.11.11.000</w:t>
            </w:r>
          </w:p>
        </w:tc>
        <w:tc>
          <w:tcPr>
            <w:tcW w:w="7932" w:type="dxa"/>
            <w:tcBorders>
              <w:top w:val="nil"/>
              <w:left w:val="nil"/>
              <w:bottom w:val="nil"/>
              <w:right w:val="nil"/>
            </w:tcBorders>
          </w:tcPr>
          <w:p w:rsidR="00864512" w:rsidRPr="004E6335" w:rsidRDefault="00864512" w:rsidP="0066655B">
            <w:r>
              <w:t>Учебники печатные общеобразовательного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58.11.12    </w:t>
            </w:r>
          </w:p>
        </w:tc>
        <w:tc>
          <w:tcPr>
            <w:tcW w:w="7932" w:type="dxa"/>
            <w:tcBorders>
              <w:top w:val="nil"/>
              <w:left w:val="nil"/>
              <w:bottom w:val="nil"/>
              <w:right w:val="nil"/>
            </w:tcBorders>
          </w:tcPr>
          <w:p w:rsidR="00864512" w:rsidRPr="004E6335" w:rsidRDefault="00864512" w:rsidP="0066655B">
            <w:r>
              <w:t>Книги печатные профессиональные, технические и научные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специализированные издания, содержащие исследовательские, передовые знания и/или информацию, предназначенную академическому и исследовательскому сообществу, или используемые лицами в определенной профессиональной практике, например юристами, врачами, электриками, бухгалтерами, бизнес-профессионалами или компьютерными специалистами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58.11.12.000</w:t>
            </w:r>
          </w:p>
        </w:tc>
        <w:tc>
          <w:tcPr>
            <w:tcW w:w="7932" w:type="dxa"/>
            <w:tcBorders>
              <w:top w:val="nil"/>
              <w:left w:val="nil"/>
              <w:bottom w:val="nil"/>
              <w:right w:val="nil"/>
            </w:tcBorders>
          </w:tcPr>
          <w:p w:rsidR="00864512" w:rsidRPr="004E6335" w:rsidRDefault="00864512" w:rsidP="0066655B">
            <w:r>
              <w:t>Книги печатные профессиональные, технические и научные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58.11.13    </w:t>
            </w:r>
          </w:p>
        </w:tc>
        <w:tc>
          <w:tcPr>
            <w:tcW w:w="7932" w:type="dxa"/>
            <w:tcBorders>
              <w:top w:val="nil"/>
              <w:left w:val="nil"/>
              <w:bottom w:val="nil"/>
              <w:right w:val="nil"/>
            </w:tcBorders>
          </w:tcPr>
          <w:p w:rsidR="00864512" w:rsidRPr="004E6335" w:rsidRDefault="00864512" w:rsidP="0066655B">
            <w:r>
              <w:t>Книги печатные для детей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издания, изданные для детей, включая книги-картинки и книги, не предназначенные для использования в качестве учебников, такие как художественные произведения и документальная литература;</w:t>
            </w:r>
          </w:p>
          <w:p w:rsidR="00864512" w:rsidRDefault="00864512" w:rsidP="0066655B">
            <w:r>
              <w:t>- справочники;</w:t>
            </w:r>
          </w:p>
          <w:p w:rsidR="00864512" w:rsidRDefault="00864512" w:rsidP="0066655B">
            <w:r>
              <w:t>- комбинированные комплекты книг и игрушек;</w:t>
            </w:r>
          </w:p>
          <w:p w:rsidR="00864512" w:rsidRDefault="00864512" w:rsidP="0066655B">
            <w:r>
              <w:t>- "говорящие" книги;</w:t>
            </w:r>
          </w:p>
          <w:p w:rsidR="00864512" w:rsidRDefault="00864512" w:rsidP="0066655B">
            <w:r>
              <w:t>- книжки-раскраски</w:t>
            </w:r>
          </w:p>
          <w:p w:rsidR="00864512" w:rsidRDefault="00864512" w:rsidP="0066655B">
            <w:r>
              <w:t>Эта группировка не включает:</w:t>
            </w:r>
          </w:p>
          <w:p w:rsidR="00864512" w:rsidRPr="004E6335" w:rsidRDefault="00864512" w:rsidP="0066655B">
            <w:r>
              <w:t>- книжки с наклейками, см. 58.19.19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58.11.13.000</w:t>
            </w:r>
          </w:p>
        </w:tc>
        <w:tc>
          <w:tcPr>
            <w:tcW w:w="7932" w:type="dxa"/>
            <w:tcBorders>
              <w:top w:val="nil"/>
              <w:left w:val="nil"/>
              <w:bottom w:val="nil"/>
              <w:right w:val="nil"/>
            </w:tcBorders>
          </w:tcPr>
          <w:p w:rsidR="00864512" w:rsidRPr="004E6335" w:rsidRDefault="00864512" w:rsidP="0066655B">
            <w:r>
              <w:t>Книги печатные для детей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58.11.14    </w:t>
            </w:r>
          </w:p>
        </w:tc>
        <w:tc>
          <w:tcPr>
            <w:tcW w:w="7932" w:type="dxa"/>
            <w:tcBorders>
              <w:top w:val="nil"/>
              <w:left w:val="nil"/>
              <w:bottom w:val="nil"/>
              <w:right w:val="nil"/>
            </w:tcBorders>
          </w:tcPr>
          <w:p w:rsidR="00864512" w:rsidRPr="004E6335" w:rsidRDefault="00864512" w:rsidP="0066655B">
            <w:r>
              <w:t>Словари и энциклопедии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изданные издания общего справочного назначения, предназначенные для общества в целом: словари энциклопедии, тезаурусы, серийные выпуски таких изданий</w:t>
            </w:r>
          </w:p>
          <w:p w:rsidR="00864512" w:rsidRDefault="00864512" w:rsidP="0066655B">
            <w:r>
              <w:t>Эта группировка не включает:</w:t>
            </w:r>
          </w:p>
          <w:p w:rsidR="00864512" w:rsidRPr="004E6335" w:rsidRDefault="00864512" w:rsidP="0066655B">
            <w:r>
              <w:t>- атласы и прочие книги с картами, см. 58.11.15</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58.11.14.000</w:t>
            </w:r>
          </w:p>
        </w:tc>
        <w:tc>
          <w:tcPr>
            <w:tcW w:w="7932" w:type="dxa"/>
            <w:tcBorders>
              <w:top w:val="nil"/>
              <w:left w:val="nil"/>
              <w:bottom w:val="nil"/>
              <w:right w:val="nil"/>
            </w:tcBorders>
          </w:tcPr>
          <w:p w:rsidR="00864512" w:rsidRPr="004E6335" w:rsidRDefault="00864512" w:rsidP="0066655B">
            <w:r>
              <w:t>Словари и энциклопедии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58.11.15    </w:t>
            </w:r>
          </w:p>
        </w:tc>
        <w:tc>
          <w:tcPr>
            <w:tcW w:w="7932" w:type="dxa"/>
            <w:tcBorders>
              <w:top w:val="nil"/>
              <w:left w:val="nil"/>
              <w:bottom w:val="nil"/>
              <w:right w:val="nil"/>
            </w:tcBorders>
          </w:tcPr>
          <w:p w:rsidR="00864512" w:rsidRPr="004E6335" w:rsidRDefault="00864512" w:rsidP="0066655B">
            <w:r>
              <w:t>Атласы и прочие книги с картами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58.11.15.000</w:t>
            </w:r>
          </w:p>
        </w:tc>
        <w:tc>
          <w:tcPr>
            <w:tcW w:w="7932" w:type="dxa"/>
            <w:tcBorders>
              <w:top w:val="nil"/>
              <w:left w:val="nil"/>
              <w:bottom w:val="nil"/>
              <w:right w:val="nil"/>
            </w:tcBorders>
          </w:tcPr>
          <w:p w:rsidR="00864512" w:rsidRPr="004E6335" w:rsidRDefault="00864512" w:rsidP="0066655B">
            <w:r>
              <w:t>Атласы и прочие книги с картами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58.11.16    </w:t>
            </w:r>
          </w:p>
        </w:tc>
        <w:tc>
          <w:tcPr>
            <w:tcW w:w="7932" w:type="dxa"/>
            <w:tcBorders>
              <w:top w:val="nil"/>
              <w:left w:val="nil"/>
              <w:bottom w:val="nil"/>
              <w:right w:val="nil"/>
            </w:tcBorders>
          </w:tcPr>
          <w:p w:rsidR="00864512" w:rsidRPr="004E6335" w:rsidRDefault="00864512" w:rsidP="0066655B">
            <w:r>
              <w:t>Карты и гидрографические или аналогичные схемы печатные, не в виде книги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глобусы, см. 32.99.59</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58.11.16.000</w:t>
            </w:r>
          </w:p>
        </w:tc>
        <w:tc>
          <w:tcPr>
            <w:tcW w:w="7932" w:type="dxa"/>
            <w:tcBorders>
              <w:top w:val="nil"/>
              <w:left w:val="nil"/>
              <w:bottom w:val="nil"/>
              <w:right w:val="nil"/>
            </w:tcBorders>
          </w:tcPr>
          <w:p w:rsidR="00864512" w:rsidRPr="004E6335" w:rsidRDefault="00864512" w:rsidP="0066655B">
            <w:r>
              <w:t>Карты и гидрографические или аналогичные схемы печатные, не в виде книги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58.11.19    </w:t>
            </w:r>
          </w:p>
        </w:tc>
        <w:tc>
          <w:tcPr>
            <w:tcW w:w="7932" w:type="dxa"/>
            <w:tcBorders>
              <w:top w:val="nil"/>
              <w:left w:val="nil"/>
              <w:bottom w:val="nil"/>
              <w:right w:val="nil"/>
            </w:tcBorders>
          </w:tcPr>
          <w:p w:rsidR="00864512" w:rsidRPr="004E6335" w:rsidRDefault="00864512" w:rsidP="0066655B">
            <w:r>
              <w:t>Книги, брошюры, листовки печатные прочие и подобные печатные материалы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книги общего интереса, издаваемые для потребления обществом в целом</w:t>
            </w:r>
          </w:p>
          <w:p w:rsidR="00864512" w:rsidRDefault="00864512" w:rsidP="0066655B">
            <w:r>
              <w:t>Включены художественные произведения и документальная литература; произведения поэзии и драматургии; книги религиозного содержания, библии и псалтыри; произведения нехудожественной литературы, такие как исторические и политические книги, биографии, книги по домоводству и садоводству, рукоделию, кулинарии, путеводители и т. д.</w:t>
            </w:r>
          </w:p>
          <w:p w:rsidR="00864512" w:rsidRDefault="00864512" w:rsidP="0066655B">
            <w:r>
              <w:t>Эта группировка не включает:</w:t>
            </w:r>
          </w:p>
          <w:p w:rsidR="00864512" w:rsidRPr="004E6335" w:rsidRDefault="00864512" w:rsidP="0066655B">
            <w:r>
              <w:t>- аудиокниги, 58.11.20</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58.11.19.000</w:t>
            </w:r>
          </w:p>
        </w:tc>
        <w:tc>
          <w:tcPr>
            <w:tcW w:w="7932" w:type="dxa"/>
            <w:tcBorders>
              <w:top w:val="nil"/>
              <w:left w:val="nil"/>
              <w:bottom w:val="nil"/>
              <w:right w:val="nil"/>
            </w:tcBorders>
          </w:tcPr>
          <w:p w:rsidR="00864512" w:rsidRPr="004E6335" w:rsidRDefault="00864512" w:rsidP="0066655B">
            <w:r>
              <w:t>Книги, брошюры, листовки печатные прочие и подобные печатные материалы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58.11.2     </w:t>
            </w:r>
          </w:p>
        </w:tc>
        <w:tc>
          <w:tcPr>
            <w:tcW w:w="7932" w:type="dxa"/>
            <w:tcBorders>
              <w:top w:val="nil"/>
              <w:left w:val="nil"/>
              <w:bottom w:val="nil"/>
              <w:right w:val="nil"/>
            </w:tcBorders>
          </w:tcPr>
          <w:p w:rsidR="00864512" w:rsidRPr="004E6335" w:rsidRDefault="00864512" w:rsidP="0066655B">
            <w:r>
              <w:t>Книги на дисках,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58.11.20    </w:t>
            </w:r>
          </w:p>
        </w:tc>
        <w:tc>
          <w:tcPr>
            <w:tcW w:w="7932" w:type="dxa"/>
            <w:tcBorders>
              <w:top w:val="nil"/>
              <w:left w:val="nil"/>
              <w:bottom w:val="nil"/>
              <w:right w:val="nil"/>
            </w:tcBorders>
          </w:tcPr>
          <w:p w:rsidR="00864512" w:rsidRPr="004E6335" w:rsidRDefault="00864512" w:rsidP="0066655B">
            <w:r>
              <w:t>Книги на дисках,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физические носители (компакт-диски, ленты и т. п.) с записанными аудиокнигами, т. е. аудиозаписями лица, читающего текст книги;</w:t>
            </w:r>
          </w:p>
          <w:p w:rsidR="00864512" w:rsidRPr="004E6335" w:rsidRDefault="00864512" w:rsidP="0066655B">
            <w:r>
              <w:t>- физические носители (компакт-диски, дискеты, микрофильмы, микрофиши и т. п.) с незвуковыми записями текстовых материалов из периодических изданий, учебников, справочников и прочих источников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58.11.20.110</w:t>
            </w:r>
          </w:p>
        </w:tc>
        <w:tc>
          <w:tcPr>
            <w:tcW w:w="7932" w:type="dxa"/>
            <w:tcBorders>
              <w:top w:val="nil"/>
              <w:left w:val="nil"/>
              <w:bottom w:val="nil"/>
              <w:right w:val="nil"/>
            </w:tcBorders>
          </w:tcPr>
          <w:p w:rsidR="00864512" w:rsidRPr="004E6335" w:rsidRDefault="00864512" w:rsidP="0066655B">
            <w:r>
              <w:t>Книги для детей на дисках,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58.11.20.190</w:t>
            </w:r>
          </w:p>
        </w:tc>
        <w:tc>
          <w:tcPr>
            <w:tcW w:w="7932" w:type="dxa"/>
            <w:tcBorders>
              <w:top w:val="nil"/>
              <w:left w:val="nil"/>
              <w:bottom w:val="nil"/>
              <w:right w:val="nil"/>
            </w:tcBorders>
          </w:tcPr>
          <w:p w:rsidR="00864512" w:rsidRPr="004E6335" w:rsidRDefault="00864512" w:rsidP="0066655B">
            <w:r>
              <w:t>Книги прочие на дисках,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58.11.3     </w:t>
            </w:r>
          </w:p>
        </w:tc>
        <w:tc>
          <w:tcPr>
            <w:tcW w:w="7932" w:type="dxa"/>
            <w:tcBorders>
              <w:top w:val="nil"/>
              <w:left w:val="nil"/>
              <w:bottom w:val="nil"/>
              <w:right w:val="nil"/>
            </w:tcBorders>
          </w:tcPr>
          <w:p w:rsidR="00864512" w:rsidRPr="004E6335" w:rsidRDefault="00864512" w:rsidP="0066655B">
            <w:r>
              <w:t>Книги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58.11.30    </w:t>
            </w:r>
          </w:p>
        </w:tc>
        <w:tc>
          <w:tcPr>
            <w:tcW w:w="7932" w:type="dxa"/>
            <w:tcBorders>
              <w:top w:val="nil"/>
              <w:left w:val="nil"/>
              <w:bottom w:val="nil"/>
              <w:right w:val="nil"/>
            </w:tcBorders>
          </w:tcPr>
          <w:p w:rsidR="00864512" w:rsidRPr="004E6335" w:rsidRDefault="00864512" w:rsidP="0066655B">
            <w:r>
              <w:t>Книги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электронные книги, включая школьные учебники, справочники общего назначения, такие как атласы, и прочие книги карт или схем, словари и энциклопедии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58.11.30.110</w:t>
            </w:r>
          </w:p>
        </w:tc>
        <w:tc>
          <w:tcPr>
            <w:tcW w:w="7932" w:type="dxa"/>
            <w:tcBorders>
              <w:top w:val="nil"/>
              <w:left w:val="nil"/>
              <w:bottom w:val="nil"/>
              <w:right w:val="nil"/>
            </w:tcBorders>
          </w:tcPr>
          <w:p w:rsidR="00864512" w:rsidRPr="004E6335" w:rsidRDefault="00864512" w:rsidP="0066655B">
            <w:r>
              <w:t>Учебники общеобразовательного назначения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58.11.30.120</w:t>
            </w:r>
          </w:p>
        </w:tc>
        <w:tc>
          <w:tcPr>
            <w:tcW w:w="7932" w:type="dxa"/>
            <w:tcBorders>
              <w:top w:val="nil"/>
              <w:left w:val="nil"/>
              <w:bottom w:val="nil"/>
              <w:right w:val="nil"/>
            </w:tcBorders>
          </w:tcPr>
          <w:p w:rsidR="00864512" w:rsidRPr="004E6335" w:rsidRDefault="00864512" w:rsidP="0066655B">
            <w:r>
              <w:t>Книги профессиональные, технические и научные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58.11.30.130</w:t>
            </w:r>
          </w:p>
        </w:tc>
        <w:tc>
          <w:tcPr>
            <w:tcW w:w="7932" w:type="dxa"/>
            <w:tcBorders>
              <w:top w:val="nil"/>
              <w:left w:val="nil"/>
              <w:bottom w:val="nil"/>
              <w:right w:val="nil"/>
            </w:tcBorders>
          </w:tcPr>
          <w:p w:rsidR="00864512" w:rsidRPr="004E6335" w:rsidRDefault="00864512" w:rsidP="0066655B">
            <w:r>
              <w:t>Книги для детей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58.11.30.140</w:t>
            </w:r>
          </w:p>
        </w:tc>
        <w:tc>
          <w:tcPr>
            <w:tcW w:w="7932" w:type="dxa"/>
            <w:tcBorders>
              <w:top w:val="nil"/>
              <w:left w:val="nil"/>
              <w:bottom w:val="nil"/>
              <w:right w:val="nil"/>
            </w:tcBorders>
          </w:tcPr>
          <w:p w:rsidR="00864512" w:rsidRPr="004E6335" w:rsidRDefault="00864512" w:rsidP="0066655B">
            <w:r>
              <w:t>Словари и энциклопедии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58.11.30.150</w:t>
            </w:r>
          </w:p>
        </w:tc>
        <w:tc>
          <w:tcPr>
            <w:tcW w:w="7932" w:type="dxa"/>
            <w:tcBorders>
              <w:top w:val="nil"/>
              <w:left w:val="nil"/>
              <w:bottom w:val="nil"/>
              <w:right w:val="nil"/>
            </w:tcBorders>
          </w:tcPr>
          <w:p w:rsidR="00864512" w:rsidRPr="004E6335" w:rsidRDefault="00864512" w:rsidP="0066655B">
            <w:r>
              <w:t>Атласы и прочие книги с картами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58.11.30.160</w:t>
            </w:r>
          </w:p>
        </w:tc>
        <w:tc>
          <w:tcPr>
            <w:tcW w:w="7932" w:type="dxa"/>
            <w:tcBorders>
              <w:top w:val="nil"/>
              <w:left w:val="nil"/>
              <w:bottom w:val="nil"/>
              <w:right w:val="nil"/>
            </w:tcBorders>
          </w:tcPr>
          <w:p w:rsidR="00864512" w:rsidRPr="004E6335" w:rsidRDefault="00864512" w:rsidP="0066655B">
            <w:r>
              <w:t>Карты и гидрографические или аналогичные схемы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58.11.30.190</w:t>
            </w:r>
          </w:p>
        </w:tc>
        <w:tc>
          <w:tcPr>
            <w:tcW w:w="7932" w:type="dxa"/>
            <w:tcBorders>
              <w:top w:val="nil"/>
              <w:left w:val="nil"/>
              <w:bottom w:val="nil"/>
              <w:right w:val="nil"/>
            </w:tcBorders>
          </w:tcPr>
          <w:p w:rsidR="00864512" w:rsidRPr="004E6335" w:rsidRDefault="00864512" w:rsidP="0066655B">
            <w:r>
              <w:t>Книги, брошюры, листовки печатные прочие и подобные материалы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58.11.4     </w:t>
            </w:r>
          </w:p>
        </w:tc>
        <w:tc>
          <w:tcPr>
            <w:tcW w:w="7932" w:type="dxa"/>
            <w:tcBorders>
              <w:top w:val="nil"/>
              <w:left w:val="nil"/>
              <w:bottom w:val="nil"/>
              <w:right w:val="nil"/>
            </w:tcBorders>
          </w:tcPr>
          <w:p w:rsidR="00864512" w:rsidRPr="004E6335" w:rsidRDefault="00864512" w:rsidP="0066655B">
            <w:r>
              <w:t>Место для рекламы в книгах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58.11.41    </w:t>
            </w:r>
          </w:p>
        </w:tc>
        <w:tc>
          <w:tcPr>
            <w:tcW w:w="7932" w:type="dxa"/>
            <w:tcBorders>
              <w:top w:val="nil"/>
              <w:left w:val="nil"/>
              <w:bottom w:val="nil"/>
              <w:right w:val="nil"/>
            </w:tcBorders>
          </w:tcPr>
          <w:p w:rsidR="00864512" w:rsidRPr="004E6335" w:rsidRDefault="00864512" w:rsidP="0066655B">
            <w:r>
              <w:t>Место для рекламы в печатных книгах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58.11.41.000</w:t>
            </w:r>
          </w:p>
        </w:tc>
        <w:tc>
          <w:tcPr>
            <w:tcW w:w="7932" w:type="dxa"/>
            <w:tcBorders>
              <w:top w:val="nil"/>
              <w:left w:val="nil"/>
              <w:bottom w:val="nil"/>
              <w:right w:val="nil"/>
            </w:tcBorders>
          </w:tcPr>
          <w:p w:rsidR="00864512" w:rsidRPr="004E6335" w:rsidRDefault="00864512" w:rsidP="0066655B">
            <w:r>
              <w:t>Место для рекламы в печатных книгах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58.11.42    </w:t>
            </w:r>
          </w:p>
        </w:tc>
        <w:tc>
          <w:tcPr>
            <w:tcW w:w="7932" w:type="dxa"/>
            <w:tcBorders>
              <w:top w:val="nil"/>
              <w:left w:val="nil"/>
              <w:bottom w:val="nil"/>
              <w:right w:val="nil"/>
            </w:tcBorders>
          </w:tcPr>
          <w:p w:rsidR="00864512" w:rsidRPr="004E6335" w:rsidRDefault="00864512" w:rsidP="0066655B">
            <w:r>
              <w:t>Место для рекламы в электронных книгах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58.11.42.000</w:t>
            </w:r>
          </w:p>
        </w:tc>
        <w:tc>
          <w:tcPr>
            <w:tcW w:w="7932" w:type="dxa"/>
            <w:tcBorders>
              <w:top w:val="nil"/>
              <w:left w:val="nil"/>
              <w:bottom w:val="nil"/>
              <w:right w:val="nil"/>
            </w:tcBorders>
          </w:tcPr>
          <w:p w:rsidR="00864512" w:rsidRPr="004E6335" w:rsidRDefault="00864512" w:rsidP="0066655B">
            <w:r>
              <w:t>Место для рекламы в электронных книгах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58.11.5     </w:t>
            </w:r>
          </w:p>
        </w:tc>
        <w:tc>
          <w:tcPr>
            <w:tcW w:w="7932" w:type="dxa"/>
            <w:tcBorders>
              <w:top w:val="nil"/>
              <w:left w:val="nil"/>
              <w:bottom w:val="nil"/>
              <w:right w:val="nil"/>
            </w:tcBorders>
          </w:tcPr>
          <w:p w:rsidR="00864512" w:rsidRPr="004E6335" w:rsidRDefault="00864512" w:rsidP="0066655B">
            <w:r>
              <w:t>Услуги по изданию книг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58.11.50    </w:t>
            </w:r>
          </w:p>
        </w:tc>
        <w:tc>
          <w:tcPr>
            <w:tcW w:w="7932" w:type="dxa"/>
            <w:tcBorders>
              <w:top w:val="nil"/>
              <w:left w:val="nil"/>
              <w:bottom w:val="nil"/>
              <w:right w:val="nil"/>
            </w:tcBorders>
          </w:tcPr>
          <w:p w:rsidR="00864512" w:rsidRPr="004E6335" w:rsidRDefault="00864512" w:rsidP="0066655B">
            <w:r>
              <w:t>Услуги по изданию книг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58.11.50.000</w:t>
            </w:r>
          </w:p>
        </w:tc>
        <w:tc>
          <w:tcPr>
            <w:tcW w:w="7932" w:type="dxa"/>
            <w:tcBorders>
              <w:top w:val="nil"/>
              <w:left w:val="nil"/>
              <w:bottom w:val="nil"/>
              <w:right w:val="nil"/>
            </w:tcBorders>
          </w:tcPr>
          <w:p w:rsidR="00864512" w:rsidRPr="004E6335" w:rsidRDefault="00864512" w:rsidP="0066655B">
            <w:r>
              <w:t>Услуги по изданию книг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58.11.6     </w:t>
            </w:r>
          </w:p>
        </w:tc>
        <w:tc>
          <w:tcPr>
            <w:tcW w:w="7932" w:type="dxa"/>
            <w:tcBorders>
              <w:top w:val="nil"/>
              <w:left w:val="nil"/>
              <w:bottom w:val="nil"/>
              <w:right w:val="nil"/>
            </w:tcBorders>
          </w:tcPr>
          <w:p w:rsidR="00864512" w:rsidRPr="004E6335" w:rsidRDefault="00864512" w:rsidP="0066655B">
            <w:r>
              <w:t>Услуги по предоставлению лицензий на использование книг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58.11.60    </w:t>
            </w:r>
          </w:p>
        </w:tc>
        <w:tc>
          <w:tcPr>
            <w:tcW w:w="7932" w:type="dxa"/>
            <w:tcBorders>
              <w:top w:val="nil"/>
              <w:left w:val="nil"/>
              <w:bottom w:val="nil"/>
              <w:right w:val="nil"/>
            </w:tcBorders>
          </w:tcPr>
          <w:p w:rsidR="00864512" w:rsidRPr="004E6335" w:rsidRDefault="00864512" w:rsidP="0066655B">
            <w:r>
              <w:t>Услуги по предоставлению лицензий на использование книг</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воспроизводить, распространять или использовать литературные оригиналы, такие как книги, брошюры, листовки, карты и т. п.</w:t>
            </w:r>
          </w:p>
          <w:p w:rsidR="00864512" w:rsidRDefault="00864512" w:rsidP="0066655B">
            <w:r>
              <w:t>Эта группировка не включает:</w:t>
            </w:r>
          </w:p>
          <w:p w:rsidR="00864512" w:rsidRPr="004E6335" w:rsidRDefault="00864512" w:rsidP="0066655B">
            <w:r>
              <w:t>- прокат книг, см. 77.29.19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58.11.60.000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использование книг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       </w:t>
            </w:r>
          </w:p>
        </w:tc>
        <w:tc>
          <w:tcPr>
            <w:tcW w:w="7932" w:type="dxa"/>
            <w:tcBorders>
              <w:top w:val="nil"/>
              <w:left w:val="nil"/>
              <w:bottom w:val="nil"/>
              <w:right w:val="nil"/>
            </w:tcBorders>
          </w:tcPr>
          <w:p w:rsidR="00864512" w:rsidRPr="004E6335" w:rsidRDefault="00864512" w:rsidP="0066655B">
            <w:r>
              <w:t>Услуги по изданию адресных справочников и списков адресатов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58.12.1     </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печатные или на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58.12.10    </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печатные или на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издания сборников систематически организованной контактной информации</w:t>
            </w:r>
          </w:p>
          <w:p w:rsidR="00864512" w:rsidRDefault="00864512" w:rsidP="0066655B">
            <w:r>
              <w:t>Часто включены описательные данные о лицах, организациях, публикациях или прочих единицах</w:t>
            </w:r>
          </w:p>
          <w:p w:rsidR="00864512" w:rsidRDefault="00864512" w:rsidP="0066655B">
            <w:r>
              <w:t>Это, например, могут быть телефонные справочники, справочники о фирмах, муниципальные и городские справочники</w:t>
            </w:r>
          </w:p>
          <w:p w:rsidR="00864512" w:rsidRDefault="00864512" w:rsidP="0066655B">
            <w:r>
              <w:t>Эта группировка не включает:</w:t>
            </w:r>
          </w:p>
          <w:p w:rsidR="00864512" w:rsidRPr="004E6335" w:rsidRDefault="00864512" w:rsidP="0066655B">
            <w:r>
              <w:t>- оригинальные сборники списков адресатов, см. 63.99.20</w:t>
            </w:r>
          </w:p>
        </w:tc>
      </w:tr>
      <w:tr w:rsidR="00864512" w:rsidTr="0066655B">
        <w:trPr>
          <w:trHeight w:val="136"/>
        </w:trPr>
        <w:tc>
          <w:tcPr>
            <w:tcW w:w="2268" w:type="dxa"/>
            <w:tcBorders>
              <w:top w:val="nil"/>
              <w:left w:val="nil"/>
              <w:bottom w:val="nil"/>
              <w:right w:val="nil"/>
            </w:tcBorders>
          </w:tcPr>
          <w:p w:rsidR="00864512" w:rsidRPr="00864512" w:rsidRDefault="00864512" w:rsidP="0066655B">
            <w:r>
              <w:t>58.12.10.000</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печатные или на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58.12.2     </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58.12.20    </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предоставлению сборников систематически организованной контактной информации в режиме </w:t>
            </w:r>
            <w:proofErr w:type="spellStart"/>
            <w:r>
              <w:t>on-line</w:t>
            </w:r>
            <w:proofErr w:type="spellEnd"/>
          </w:p>
          <w:p w:rsidR="00864512" w:rsidRPr="004E6335" w:rsidRDefault="00864512" w:rsidP="0066655B">
            <w:r>
              <w:t>Часто включены описательные данные о лицах, организациях, публикациях или прочих единицах. Это, например, могут быть телефонные справочники, справочники о фирмах, муниципальные и городские справочники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58.12.20.000</w:t>
            </w:r>
          </w:p>
        </w:tc>
        <w:tc>
          <w:tcPr>
            <w:tcW w:w="7932" w:type="dxa"/>
            <w:tcBorders>
              <w:top w:val="nil"/>
              <w:left w:val="nil"/>
              <w:bottom w:val="nil"/>
              <w:right w:val="nil"/>
            </w:tcBorders>
          </w:tcPr>
          <w:p w:rsidR="00864512" w:rsidRPr="004E6335" w:rsidRDefault="00864512" w:rsidP="0066655B">
            <w:r>
              <w:t>Справочники адресные и списки адресатов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58.12.3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адресных справочников и списков адресатов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58.12.30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адресных справочников и списков адресатов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58.12.30.000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адресных справочников и списков адресатов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       </w:t>
            </w:r>
          </w:p>
        </w:tc>
        <w:tc>
          <w:tcPr>
            <w:tcW w:w="7932" w:type="dxa"/>
            <w:tcBorders>
              <w:top w:val="nil"/>
              <w:left w:val="nil"/>
              <w:bottom w:val="nil"/>
              <w:right w:val="nil"/>
            </w:tcBorders>
          </w:tcPr>
          <w:p w:rsidR="00864512" w:rsidRPr="004E6335" w:rsidRDefault="00864512" w:rsidP="0066655B">
            <w:r>
              <w:t>Услуги по изданию газет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58.13.1     </w:t>
            </w:r>
          </w:p>
        </w:tc>
        <w:tc>
          <w:tcPr>
            <w:tcW w:w="7932" w:type="dxa"/>
            <w:tcBorders>
              <w:top w:val="nil"/>
              <w:left w:val="nil"/>
              <w:bottom w:val="nil"/>
              <w:right w:val="nil"/>
            </w:tcBorders>
          </w:tcPr>
          <w:p w:rsidR="00864512" w:rsidRPr="004E6335" w:rsidRDefault="00864512" w:rsidP="0066655B">
            <w:r>
              <w:t>Газеты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58.13.10    </w:t>
            </w:r>
          </w:p>
        </w:tc>
        <w:tc>
          <w:tcPr>
            <w:tcW w:w="7932" w:type="dxa"/>
            <w:tcBorders>
              <w:top w:val="nil"/>
              <w:left w:val="nil"/>
              <w:bottom w:val="nil"/>
              <w:right w:val="nil"/>
            </w:tcBorders>
          </w:tcPr>
          <w:p w:rsidR="00864512" w:rsidRPr="004E6335" w:rsidRDefault="00864512" w:rsidP="0066655B">
            <w:r>
              <w:t>Газеты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газеты, издаваемые не реже четырех раз в неделю, охватывающие многочисленные темы с целью привлечения широкой аудитории;</w:t>
            </w:r>
          </w:p>
          <w:p w:rsidR="00864512" w:rsidRPr="004E6335" w:rsidRDefault="00864512" w:rsidP="0066655B">
            <w:r>
              <w:t>- рекламные газеты, издаваемые не реже четырех раз в неделю</w:t>
            </w:r>
          </w:p>
        </w:tc>
      </w:tr>
      <w:tr w:rsidR="00864512" w:rsidTr="0066655B">
        <w:trPr>
          <w:trHeight w:val="136"/>
        </w:trPr>
        <w:tc>
          <w:tcPr>
            <w:tcW w:w="2268" w:type="dxa"/>
            <w:tcBorders>
              <w:top w:val="nil"/>
              <w:left w:val="nil"/>
              <w:bottom w:val="nil"/>
              <w:right w:val="nil"/>
            </w:tcBorders>
          </w:tcPr>
          <w:p w:rsidR="00864512" w:rsidRPr="00864512" w:rsidRDefault="00864512" w:rsidP="0066655B">
            <w:r>
              <w:t>58.13.10.000</w:t>
            </w:r>
          </w:p>
        </w:tc>
        <w:tc>
          <w:tcPr>
            <w:tcW w:w="7932" w:type="dxa"/>
            <w:tcBorders>
              <w:top w:val="nil"/>
              <w:left w:val="nil"/>
              <w:bottom w:val="nil"/>
              <w:right w:val="nil"/>
            </w:tcBorders>
          </w:tcPr>
          <w:p w:rsidR="00864512" w:rsidRPr="004E6335" w:rsidRDefault="00864512" w:rsidP="0066655B">
            <w:r>
              <w:t>Газеты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58.13.2     </w:t>
            </w:r>
          </w:p>
        </w:tc>
        <w:tc>
          <w:tcPr>
            <w:tcW w:w="7932" w:type="dxa"/>
            <w:tcBorders>
              <w:top w:val="nil"/>
              <w:left w:val="nil"/>
              <w:bottom w:val="nil"/>
              <w:right w:val="nil"/>
            </w:tcBorders>
          </w:tcPr>
          <w:p w:rsidR="00864512" w:rsidRPr="004E6335" w:rsidRDefault="00864512" w:rsidP="0066655B">
            <w:r>
              <w:t>Газеты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58.13.20    </w:t>
            </w:r>
          </w:p>
        </w:tc>
        <w:tc>
          <w:tcPr>
            <w:tcW w:w="7932" w:type="dxa"/>
            <w:tcBorders>
              <w:top w:val="nil"/>
              <w:left w:val="nil"/>
              <w:bottom w:val="nil"/>
              <w:right w:val="nil"/>
            </w:tcBorders>
          </w:tcPr>
          <w:p w:rsidR="00864512" w:rsidRPr="004E6335" w:rsidRDefault="00864512" w:rsidP="0066655B">
            <w:r>
              <w:t>Газеты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электронные газеты, выпускаемые в информационно-коммуникационной сети Интернет, основное содержание которых обновляется не реже четырех раз в неделю через фиксированные интервалы времени, обычно ежедневно; подписные или нет части газет, такие как заголовки, высылаемые по электронной почте ежедневно или чаще</w:t>
            </w:r>
          </w:p>
          <w:p w:rsidR="00864512" w:rsidRDefault="00864512" w:rsidP="0066655B">
            <w:r>
              <w:t>Эта группировка не включает:</w:t>
            </w:r>
          </w:p>
          <w:p w:rsidR="00864512" w:rsidRPr="004E6335" w:rsidRDefault="00864512" w:rsidP="0066655B">
            <w:r>
              <w:t>- цифровые архивы, см. 91.01.12</w:t>
            </w:r>
          </w:p>
        </w:tc>
      </w:tr>
      <w:tr w:rsidR="00864512" w:rsidTr="0066655B">
        <w:trPr>
          <w:trHeight w:val="136"/>
        </w:trPr>
        <w:tc>
          <w:tcPr>
            <w:tcW w:w="2268" w:type="dxa"/>
            <w:tcBorders>
              <w:top w:val="nil"/>
              <w:left w:val="nil"/>
              <w:bottom w:val="nil"/>
              <w:right w:val="nil"/>
            </w:tcBorders>
          </w:tcPr>
          <w:p w:rsidR="00864512" w:rsidRPr="00864512" w:rsidRDefault="00864512" w:rsidP="0066655B">
            <w:r>
              <w:t>58.13.20.000</w:t>
            </w:r>
          </w:p>
        </w:tc>
        <w:tc>
          <w:tcPr>
            <w:tcW w:w="7932" w:type="dxa"/>
            <w:tcBorders>
              <w:top w:val="nil"/>
              <w:left w:val="nil"/>
              <w:bottom w:val="nil"/>
              <w:right w:val="nil"/>
            </w:tcBorders>
          </w:tcPr>
          <w:p w:rsidR="00864512" w:rsidRPr="004E6335" w:rsidRDefault="00864512" w:rsidP="0066655B">
            <w:r>
              <w:t>Газеты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58.13.3     </w:t>
            </w:r>
          </w:p>
        </w:tc>
        <w:tc>
          <w:tcPr>
            <w:tcW w:w="7932" w:type="dxa"/>
            <w:tcBorders>
              <w:top w:val="nil"/>
              <w:left w:val="nil"/>
              <w:bottom w:val="nil"/>
              <w:right w:val="nil"/>
            </w:tcBorders>
          </w:tcPr>
          <w:p w:rsidR="00864512" w:rsidRPr="004E6335" w:rsidRDefault="00864512" w:rsidP="0066655B">
            <w:r>
              <w:t>Место для рекламы в газетах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58.13.31    </w:t>
            </w:r>
          </w:p>
        </w:tc>
        <w:tc>
          <w:tcPr>
            <w:tcW w:w="7932" w:type="dxa"/>
            <w:tcBorders>
              <w:top w:val="nil"/>
              <w:left w:val="nil"/>
              <w:bottom w:val="nil"/>
              <w:right w:val="nil"/>
            </w:tcBorders>
          </w:tcPr>
          <w:p w:rsidR="00864512" w:rsidRPr="004E6335" w:rsidRDefault="00864512" w:rsidP="0066655B">
            <w:r>
              <w:t>Место для рекламы в печатных газетах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58.13.31.000</w:t>
            </w:r>
          </w:p>
        </w:tc>
        <w:tc>
          <w:tcPr>
            <w:tcW w:w="7932" w:type="dxa"/>
            <w:tcBorders>
              <w:top w:val="nil"/>
              <w:left w:val="nil"/>
              <w:bottom w:val="nil"/>
              <w:right w:val="nil"/>
            </w:tcBorders>
          </w:tcPr>
          <w:p w:rsidR="00864512" w:rsidRPr="004E6335" w:rsidRDefault="00864512" w:rsidP="0066655B">
            <w:r>
              <w:t>Место для рекламы в печатных газетах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58.13.32    </w:t>
            </w:r>
          </w:p>
        </w:tc>
        <w:tc>
          <w:tcPr>
            <w:tcW w:w="7932" w:type="dxa"/>
            <w:tcBorders>
              <w:top w:val="nil"/>
              <w:left w:val="nil"/>
              <w:bottom w:val="nil"/>
              <w:right w:val="nil"/>
            </w:tcBorders>
          </w:tcPr>
          <w:p w:rsidR="00864512" w:rsidRPr="004E6335" w:rsidRDefault="00864512" w:rsidP="0066655B">
            <w:r>
              <w:t>Место для рекламы в электронных газетах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58.13.32.000</w:t>
            </w:r>
          </w:p>
        </w:tc>
        <w:tc>
          <w:tcPr>
            <w:tcW w:w="7932" w:type="dxa"/>
            <w:tcBorders>
              <w:top w:val="nil"/>
              <w:left w:val="nil"/>
              <w:bottom w:val="nil"/>
              <w:right w:val="nil"/>
            </w:tcBorders>
          </w:tcPr>
          <w:p w:rsidR="00864512" w:rsidRPr="004E6335" w:rsidRDefault="00864512" w:rsidP="0066655B">
            <w:r>
              <w:t>Место для рекламы в электронных газетах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       </w:t>
            </w:r>
          </w:p>
        </w:tc>
        <w:tc>
          <w:tcPr>
            <w:tcW w:w="7932" w:type="dxa"/>
            <w:tcBorders>
              <w:top w:val="nil"/>
              <w:left w:val="nil"/>
              <w:bottom w:val="nil"/>
              <w:right w:val="nil"/>
            </w:tcBorders>
          </w:tcPr>
          <w:p w:rsidR="00864512" w:rsidRPr="004E6335" w:rsidRDefault="00864512" w:rsidP="0066655B">
            <w:r>
              <w:t>Услуги по изданию журналов и периодических изданий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газеты, журналы и периодические издания, издаваемые реже четырех раз в неделю</w:t>
            </w:r>
          </w:p>
          <w:p w:rsidR="00864512" w:rsidRDefault="00864512" w:rsidP="0066655B">
            <w:r>
              <w:t>Эта группировка не включает:</w:t>
            </w:r>
          </w:p>
          <w:p w:rsidR="00864512" w:rsidRPr="004E6335" w:rsidRDefault="00864512" w:rsidP="0066655B">
            <w:r>
              <w:t>- газеты и периодические издания, издаваемые не реже четырех раз в неделю, см. 58.13</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58.14.1     </w:t>
            </w:r>
          </w:p>
        </w:tc>
        <w:tc>
          <w:tcPr>
            <w:tcW w:w="7932" w:type="dxa"/>
            <w:tcBorders>
              <w:top w:val="nil"/>
              <w:left w:val="nil"/>
              <w:bottom w:val="nil"/>
              <w:right w:val="nil"/>
            </w:tcBorders>
          </w:tcPr>
          <w:p w:rsidR="00864512" w:rsidRPr="004E6335" w:rsidRDefault="00864512" w:rsidP="0066655B">
            <w:r>
              <w:t>Журналы и периодические издания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электронные периодические издания, см. 58.14.20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58.14.11    </w:t>
            </w:r>
          </w:p>
        </w:tc>
        <w:tc>
          <w:tcPr>
            <w:tcW w:w="7932" w:type="dxa"/>
            <w:tcBorders>
              <w:top w:val="nil"/>
              <w:left w:val="nil"/>
              <w:bottom w:val="nil"/>
              <w:right w:val="nil"/>
            </w:tcBorders>
          </w:tcPr>
          <w:p w:rsidR="00864512" w:rsidRPr="004E6335" w:rsidRDefault="00864512" w:rsidP="0066655B">
            <w:r>
              <w:t>Журналы печатные и периодические издания общего интереса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периодические издания, охватывающие многочисленные темы общего интереса, предназначенные для привлечения широкой аудитории</w:t>
            </w:r>
          </w:p>
          <w:p w:rsidR="00864512" w:rsidRPr="004E6335" w:rsidRDefault="00864512" w:rsidP="0066655B">
            <w:r>
              <w:t>Это, например, новости общего характера, новости бизнеса, темы, связанные с личными финансами, темы общего интереса (включая статьи, фотографии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58.14.11.110</w:t>
            </w:r>
          </w:p>
        </w:tc>
        <w:tc>
          <w:tcPr>
            <w:tcW w:w="7932" w:type="dxa"/>
            <w:tcBorders>
              <w:top w:val="nil"/>
              <w:left w:val="nil"/>
              <w:bottom w:val="nil"/>
              <w:right w:val="nil"/>
            </w:tcBorders>
          </w:tcPr>
          <w:p w:rsidR="00864512" w:rsidRPr="004E6335" w:rsidRDefault="00864512" w:rsidP="0066655B">
            <w:r>
              <w:t>Журналы печатные для детей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58.14.11.190</w:t>
            </w:r>
          </w:p>
        </w:tc>
        <w:tc>
          <w:tcPr>
            <w:tcW w:w="7932" w:type="dxa"/>
            <w:tcBorders>
              <w:top w:val="nil"/>
              <w:left w:val="nil"/>
              <w:bottom w:val="nil"/>
              <w:right w:val="nil"/>
            </w:tcBorders>
          </w:tcPr>
          <w:p w:rsidR="00864512" w:rsidRPr="004E6335" w:rsidRDefault="00864512" w:rsidP="0066655B">
            <w:r>
              <w:t>Журналы печатные и периодические издания общего интереса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58.14.12    </w:t>
            </w:r>
          </w:p>
        </w:tc>
        <w:tc>
          <w:tcPr>
            <w:tcW w:w="7932" w:type="dxa"/>
            <w:tcBorders>
              <w:top w:val="nil"/>
              <w:left w:val="nil"/>
              <w:bottom w:val="nil"/>
              <w:right w:val="nil"/>
            </w:tcBorders>
          </w:tcPr>
          <w:p w:rsidR="00864512" w:rsidRPr="004E6335" w:rsidRDefault="00864512" w:rsidP="0066655B">
            <w:r>
              <w:t>Бизнес-журналы, профессиональные и академические журналы и периодические издания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58.14.12.000</w:t>
            </w:r>
          </w:p>
        </w:tc>
        <w:tc>
          <w:tcPr>
            <w:tcW w:w="7932" w:type="dxa"/>
            <w:tcBorders>
              <w:top w:val="nil"/>
              <w:left w:val="nil"/>
              <w:bottom w:val="nil"/>
              <w:right w:val="nil"/>
            </w:tcBorders>
          </w:tcPr>
          <w:p w:rsidR="00864512" w:rsidRPr="004E6335" w:rsidRDefault="00864512" w:rsidP="0066655B">
            <w:r>
              <w:t>Бизнес-журналы, профессиональные и академические журналы и периодические издания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58.14.19    </w:t>
            </w:r>
          </w:p>
        </w:tc>
        <w:tc>
          <w:tcPr>
            <w:tcW w:w="7932" w:type="dxa"/>
            <w:tcBorders>
              <w:top w:val="nil"/>
              <w:left w:val="nil"/>
              <w:bottom w:val="nil"/>
              <w:right w:val="nil"/>
            </w:tcBorders>
          </w:tcPr>
          <w:p w:rsidR="00864512" w:rsidRPr="004E6335" w:rsidRDefault="00864512" w:rsidP="0066655B">
            <w:r>
              <w:t>Журналы печатные прочие и периодические издания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58.14.19.000</w:t>
            </w:r>
          </w:p>
        </w:tc>
        <w:tc>
          <w:tcPr>
            <w:tcW w:w="7932" w:type="dxa"/>
            <w:tcBorders>
              <w:top w:val="nil"/>
              <w:left w:val="nil"/>
              <w:bottom w:val="nil"/>
              <w:right w:val="nil"/>
            </w:tcBorders>
          </w:tcPr>
          <w:p w:rsidR="00864512" w:rsidRPr="004E6335" w:rsidRDefault="00864512" w:rsidP="0066655B">
            <w:r>
              <w:t>Журналы печатные прочие и периодические издания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58.14.2     </w:t>
            </w:r>
          </w:p>
        </w:tc>
        <w:tc>
          <w:tcPr>
            <w:tcW w:w="7932" w:type="dxa"/>
            <w:tcBorders>
              <w:top w:val="nil"/>
              <w:left w:val="nil"/>
              <w:bottom w:val="nil"/>
              <w:right w:val="nil"/>
            </w:tcBorders>
          </w:tcPr>
          <w:p w:rsidR="00864512" w:rsidRPr="004E6335" w:rsidRDefault="00864512" w:rsidP="0066655B">
            <w:r>
              <w:t>Журналы и периодические издания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58.14.20    </w:t>
            </w:r>
          </w:p>
        </w:tc>
        <w:tc>
          <w:tcPr>
            <w:tcW w:w="7932" w:type="dxa"/>
            <w:tcBorders>
              <w:top w:val="nil"/>
              <w:left w:val="nil"/>
              <w:bottom w:val="nil"/>
              <w:right w:val="nil"/>
            </w:tcBorders>
          </w:tcPr>
          <w:p w:rsidR="00864512" w:rsidRPr="004E6335" w:rsidRDefault="00864512" w:rsidP="0066655B">
            <w:r>
              <w:t>Журналы и периодические издания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xml:space="preserve">- предоставление услуг журналов и прочих периодических изданий, выпускаемых в информационно-коммуникационной сети Интернет, основное содержание которых обновляется реже четырех раз в неделю через фиксированные интервалы времени, обычно еженедельно или ежемесячно, в режиме </w:t>
            </w:r>
            <w:proofErr w:type="spellStart"/>
            <w:r>
              <w:t>on-line</w:t>
            </w:r>
            <w:proofErr w:type="spellEnd"/>
            <w:r>
              <w:t>; подписных или нет;</w:t>
            </w:r>
          </w:p>
          <w:p w:rsidR="00864512" w:rsidRDefault="00864512" w:rsidP="0066655B">
            <w:r>
              <w:t>- части периодических изданий, например заголовки, регулярно высылаемые по электронной почте</w:t>
            </w:r>
          </w:p>
          <w:p w:rsidR="00864512" w:rsidRDefault="00864512" w:rsidP="0066655B">
            <w:r>
              <w:t>Эта группировка не включает:</w:t>
            </w:r>
          </w:p>
          <w:p w:rsidR="00864512" w:rsidRPr="004E6335" w:rsidRDefault="00864512" w:rsidP="0066655B">
            <w:r>
              <w:t>- цифровые архивы, см. 91.01.12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58.14.20.000</w:t>
            </w:r>
          </w:p>
        </w:tc>
        <w:tc>
          <w:tcPr>
            <w:tcW w:w="7932" w:type="dxa"/>
            <w:tcBorders>
              <w:top w:val="nil"/>
              <w:left w:val="nil"/>
              <w:bottom w:val="nil"/>
              <w:right w:val="nil"/>
            </w:tcBorders>
          </w:tcPr>
          <w:p w:rsidR="00864512" w:rsidRPr="004E6335" w:rsidRDefault="00864512" w:rsidP="0066655B">
            <w:r>
              <w:t>Журналы и периодические издания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58.14.3     </w:t>
            </w:r>
          </w:p>
        </w:tc>
        <w:tc>
          <w:tcPr>
            <w:tcW w:w="7932" w:type="dxa"/>
            <w:tcBorders>
              <w:top w:val="nil"/>
              <w:left w:val="nil"/>
              <w:bottom w:val="nil"/>
              <w:right w:val="nil"/>
            </w:tcBorders>
          </w:tcPr>
          <w:p w:rsidR="00864512" w:rsidRPr="004E6335" w:rsidRDefault="00864512" w:rsidP="0066655B">
            <w:r>
              <w:t>Место для рекламы в журналах и периодических изданиях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58.14.31    </w:t>
            </w:r>
          </w:p>
        </w:tc>
        <w:tc>
          <w:tcPr>
            <w:tcW w:w="7932" w:type="dxa"/>
            <w:tcBorders>
              <w:top w:val="nil"/>
              <w:left w:val="nil"/>
              <w:bottom w:val="nil"/>
              <w:right w:val="nil"/>
            </w:tcBorders>
          </w:tcPr>
          <w:p w:rsidR="00864512" w:rsidRPr="004E6335" w:rsidRDefault="00864512" w:rsidP="0066655B">
            <w:r>
              <w:t>Место для рекламы в печатных журналах и периодических изданиях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58.14.31.000</w:t>
            </w:r>
          </w:p>
        </w:tc>
        <w:tc>
          <w:tcPr>
            <w:tcW w:w="7932" w:type="dxa"/>
            <w:tcBorders>
              <w:top w:val="nil"/>
              <w:left w:val="nil"/>
              <w:bottom w:val="nil"/>
              <w:right w:val="nil"/>
            </w:tcBorders>
          </w:tcPr>
          <w:p w:rsidR="00864512" w:rsidRPr="004E6335" w:rsidRDefault="00864512" w:rsidP="0066655B">
            <w:r>
              <w:t>Место для рекламы в печатных журналах и периодических изданиях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58.14.32    </w:t>
            </w:r>
          </w:p>
        </w:tc>
        <w:tc>
          <w:tcPr>
            <w:tcW w:w="7932" w:type="dxa"/>
            <w:tcBorders>
              <w:top w:val="nil"/>
              <w:left w:val="nil"/>
              <w:bottom w:val="nil"/>
              <w:right w:val="nil"/>
            </w:tcBorders>
          </w:tcPr>
          <w:p w:rsidR="00864512" w:rsidRPr="004E6335" w:rsidRDefault="00864512" w:rsidP="0066655B">
            <w:r>
              <w:t>Место для рекламы в электронных журналах и периодических изданиях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58.14.32.000</w:t>
            </w:r>
          </w:p>
        </w:tc>
        <w:tc>
          <w:tcPr>
            <w:tcW w:w="7932" w:type="dxa"/>
            <w:tcBorders>
              <w:top w:val="nil"/>
              <w:left w:val="nil"/>
              <w:bottom w:val="nil"/>
              <w:right w:val="nil"/>
            </w:tcBorders>
          </w:tcPr>
          <w:p w:rsidR="00864512" w:rsidRPr="004E6335" w:rsidRDefault="00864512" w:rsidP="0066655B">
            <w:r>
              <w:t>Место для рекламы в электронных журналах и периодических изданиях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58.14.4     </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журналами и периодическими изданиями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58.14.40    </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журналами и периодическими изданиями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58.14.40.000</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журналами и периодическими изданиями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       </w:t>
            </w:r>
          </w:p>
        </w:tc>
        <w:tc>
          <w:tcPr>
            <w:tcW w:w="7932" w:type="dxa"/>
            <w:tcBorders>
              <w:top w:val="nil"/>
              <w:left w:val="nil"/>
              <w:bottom w:val="nil"/>
              <w:right w:val="nil"/>
            </w:tcBorders>
          </w:tcPr>
          <w:p w:rsidR="00864512" w:rsidRPr="004E6335" w:rsidRDefault="00864512" w:rsidP="0066655B">
            <w:r>
              <w:t>Услуги в области издательской деятельности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     </w:t>
            </w:r>
          </w:p>
        </w:tc>
        <w:tc>
          <w:tcPr>
            <w:tcW w:w="7932" w:type="dxa"/>
            <w:tcBorders>
              <w:top w:val="nil"/>
              <w:left w:val="nil"/>
              <w:bottom w:val="nil"/>
              <w:right w:val="nil"/>
            </w:tcBorders>
          </w:tcPr>
          <w:p w:rsidR="00864512" w:rsidRPr="004E6335" w:rsidRDefault="00864512" w:rsidP="0066655B">
            <w:r>
              <w:t>Услуги в области печатания издательской продукции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58.19.11    </w:t>
            </w:r>
          </w:p>
        </w:tc>
        <w:tc>
          <w:tcPr>
            <w:tcW w:w="7932" w:type="dxa"/>
            <w:tcBorders>
              <w:top w:val="nil"/>
              <w:left w:val="nil"/>
              <w:bottom w:val="nil"/>
              <w:right w:val="nil"/>
            </w:tcBorders>
          </w:tcPr>
          <w:p w:rsidR="00864512" w:rsidRPr="004E6335" w:rsidRDefault="00864512" w:rsidP="0066655B">
            <w:r>
              <w:t>Открытки почтовые печатные, открытки поздравительные и прочая издательская продукция печатная</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58.19.11.100</w:t>
            </w:r>
          </w:p>
        </w:tc>
        <w:tc>
          <w:tcPr>
            <w:tcW w:w="7932" w:type="dxa"/>
            <w:tcBorders>
              <w:top w:val="nil"/>
              <w:left w:val="nil"/>
              <w:bottom w:val="nil"/>
              <w:right w:val="nil"/>
            </w:tcBorders>
          </w:tcPr>
          <w:p w:rsidR="00864512" w:rsidRPr="004E6335" w:rsidRDefault="00864512" w:rsidP="0066655B">
            <w:r>
              <w:t>Открытки почтовые печатные, открытки поздравительные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58.19.11.200</w:t>
            </w:r>
          </w:p>
        </w:tc>
        <w:tc>
          <w:tcPr>
            <w:tcW w:w="7932" w:type="dxa"/>
            <w:tcBorders>
              <w:top w:val="nil"/>
              <w:left w:val="nil"/>
              <w:bottom w:val="nil"/>
              <w:right w:val="nil"/>
            </w:tcBorders>
          </w:tcPr>
          <w:p w:rsidR="00864512" w:rsidRPr="004E6335" w:rsidRDefault="00864512" w:rsidP="0066655B">
            <w:r>
              <w:t>Прочая издательская продукция печатная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изготовлению и печатание визитных карточек и пригласительных билетов на семейные торжества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58.19.12    </w:t>
            </w:r>
          </w:p>
        </w:tc>
        <w:tc>
          <w:tcPr>
            <w:tcW w:w="7932" w:type="dxa"/>
            <w:tcBorders>
              <w:top w:val="nil"/>
              <w:left w:val="nil"/>
              <w:bottom w:val="nil"/>
              <w:right w:val="nil"/>
            </w:tcBorders>
          </w:tcPr>
          <w:p w:rsidR="00864512" w:rsidRPr="004E6335" w:rsidRDefault="00864512" w:rsidP="0066655B">
            <w:r>
              <w:t>Репродукции, чертежи и фотографии,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58.19.12.000</w:t>
            </w:r>
          </w:p>
        </w:tc>
        <w:tc>
          <w:tcPr>
            <w:tcW w:w="7932" w:type="dxa"/>
            <w:tcBorders>
              <w:top w:val="nil"/>
              <w:left w:val="nil"/>
              <w:bottom w:val="nil"/>
              <w:right w:val="nil"/>
            </w:tcBorders>
          </w:tcPr>
          <w:p w:rsidR="00864512" w:rsidRPr="004E6335" w:rsidRDefault="00864512" w:rsidP="0066655B">
            <w:r>
              <w:t>Репродукции, чертежи и фотографии,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58.19.13    </w:t>
            </w:r>
          </w:p>
        </w:tc>
        <w:tc>
          <w:tcPr>
            <w:tcW w:w="7932" w:type="dxa"/>
            <w:tcBorders>
              <w:top w:val="nil"/>
              <w:left w:val="nil"/>
              <w:bottom w:val="nil"/>
              <w:right w:val="nil"/>
            </w:tcBorders>
          </w:tcPr>
          <w:p w:rsidR="00864512" w:rsidRPr="004E6335" w:rsidRDefault="00864512" w:rsidP="0066655B">
            <w:r>
              <w:t>Картинки переводные (декалькомания) и календари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58.19.13.110</w:t>
            </w:r>
          </w:p>
        </w:tc>
        <w:tc>
          <w:tcPr>
            <w:tcW w:w="7932" w:type="dxa"/>
            <w:tcBorders>
              <w:top w:val="nil"/>
              <w:left w:val="nil"/>
              <w:bottom w:val="nil"/>
              <w:right w:val="nil"/>
            </w:tcBorders>
          </w:tcPr>
          <w:p w:rsidR="00864512" w:rsidRPr="004E6335" w:rsidRDefault="00864512" w:rsidP="0066655B">
            <w:r>
              <w:t>Картинки переводные (декалькомания)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58.19.13.120</w:t>
            </w:r>
          </w:p>
        </w:tc>
        <w:tc>
          <w:tcPr>
            <w:tcW w:w="7932" w:type="dxa"/>
            <w:tcBorders>
              <w:top w:val="nil"/>
              <w:left w:val="nil"/>
              <w:bottom w:val="nil"/>
              <w:right w:val="nil"/>
            </w:tcBorders>
          </w:tcPr>
          <w:p w:rsidR="00864512" w:rsidRPr="004E6335" w:rsidRDefault="00864512" w:rsidP="0066655B">
            <w:r>
              <w:t>Календари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58.19.14    </w:t>
            </w:r>
          </w:p>
        </w:tc>
        <w:tc>
          <w:tcPr>
            <w:tcW w:w="7932" w:type="dxa"/>
            <w:tcBorders>
              <w:top w:val="nil"/>
              <w:left w:val="nil"/>
              <w:bottom w:val="nil"/>
              <w:right w:val="nil"/>
            </w:tcBorders>
          </w:tcPr>
          <w:p w:rsidR="00864512" w:rsidRPr="004E6335" w:rsidRDefault="00864512" w:rsidP="0066655B">
            <w:r>
              <w:t>Марки почтовые негашеные, гербовые и аналогичные марки; бумага гербовая; книжки чековые, банкноты, акции и аналогичные виды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58.19.14.110</w:t>
            </w:r>
          </w:p>
        </w:tc>
        <w:tc>
          <w:tcPr>
            <w:tcW w:w="7932" w:type="dxa"/>
            <w:tcBorders>
              <w:top w:val="nil"/>
              <w:left w:val="nil"/>
              <w:bottom w:val="nil"/>
              <w:right w:val="nil"/>
            </w:tcBorders>
          </w:tcPr>
          <w:p w:rsidR="00864512" w:rsidRPr="004E6335" w:rsidRDefault="00864512" w:rsidP="0066655B">
            <w:r>
              <w:t>Марки почтовые негашеные, гербовые и аналогичные марки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58.19.14.120</w:t>
            </w:r>
          </w:p>
        </w:tc>
        <w:tc>
          <w:tcPr>
            <w:tcW w:w="7932" w:type="dxa"/>
            <w:tcBorders>
              <w:top w:val="nil"/>
              <w:left w:val="nil"/>
              <w:bottom w:val="nil"/>
              <w:right w:val="nil"/>
            </w:tcBorders>
          </w:tcPr>
          <w:p w:rsidR="00864512" w:rsidRPr="004E6335" w:rsidRDefault="00864512" w:rsidP="0066655B">
            <w:r>
              <w:t>Бумага гербовая</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58.19.14.130</w:t>
            </w:r>
          </w:p>
        </w:tc>
        <w:tc>
          <w:tcPr>
            <w:tcW w:w="7932" w:type="dxa"/>
            <w:tcBorders>
              <w:top w:val="nil"/>
              <w:left w:val="nil"/>
              <w:bottom w:val="nil"/>
              <w:right w:val="nil"/>
            </w:tcBorders>
          </w:tcPr>
          <w:p w:rsidR="00864512" w:rsidRPr="004E6335" w:rsidRDefault="00864512" w:rsidP="0066655B">
            <w:r>
              <w:t>Книжки чековые, банкноты, акции и аналогичные виды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58.19.15    </w:t>
            </w:r>
          </w:p>
        </w:tc>
        <w:tc>
          <w:tcPr>
            <w:tcW w:w="7932" w:type="dxa"/>
            <w:tcBorders>
              <w:top w:val="nil"/>
              <w:left w:val="nil"/>
              <w:bottom w:val="nil"/>
              <w:right w:val="nil"/>
            </w:tcBorders>
          </w:tcPr>
          <w:p w:rsidR="00864512" w:rsidRPr="004E6335" w:rsidRDefault="00864512" w:rsidP="0066655B">
            <w:r>
              <w:t>Материалы торгово-рекламные, каталоги торговые и аналогичная издательская продукция печатная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печатные рекламные газеты, см. 58.13.10</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58.19.15.000</w:t>
            </w:r>
          </w:p>
        </w:tc>
        <w:tc>
          <w:tcPr>
            <w:tcW w:w="7932" w:type="dxa"/>
            <w:tcBorders>
              <w:top w:val="nil"/>
              <w:left w:val="nil"/>
              <w:bottom w:val="nil"/>
              <w:right w:val="nil"/>
            </w:tcBorders>
          </w:tcPr>
          <w:p w:rsidR="00864512" w:rsidRPr="004E6335" w:rsidRDefault="00864512" w:rsidP="0066655B">
            <w:r>
              <w:t>Материалы торгово-рекламные, каталоги торговые и аналогичная издательская продукция печатная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58.19.19    </w:t>
            </w:r>
          </w:p>
        </w:tc>
        <w:tc>
          <w:tcPr>
            <w:tcW w:w="7932" w:type="dxa"/>
            <w:tcBorders>
              <w:top w:val="nil"/>
              <w:left w:val="nil"/>
              <w:bottom w:val="nil"/>
              <w:right w:val="nil"/>
            </w:tcBorders>
          </w:tcPr>
          <w:p w:rsidR="00864512" w:rsidRPr="004E6335" w:rsidRDefault="00864512" w:rsidP="0066655B">
            <w:r>
              <w:t>Продукция издательская печатная, прочая, не включенная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58.19.19.110</w:t>
            </w:r>
          </w:p>
        </w:tc>
        <w:tc>
          <w:tcPr>
            <w:tcW w:w="7932" w:type="dxa"/>
            <w:tcBorders>
              <w:top w:val="nil"/>
              <w:left w:val="nil"/>
              <w:bottom w:val="nil"/>
              <w:right w:val="nil"/>
            </w:tcBorders>
          </w:tcPr>
          <w:p w:rsidR="00864512" w:rsidRPr="004E6335" w:rsidRDefault="00864512" w:rsidP="0066655B">
            <w:r>
              <w:t>Издания печатные для слепых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58.19.19.190</w:t>
            </w:r>
          </w:p>
        </w:tc>
        <w:tc>
          <w:tcPr>
            <w:tcW w:w="7932" w:type="dxa"/>
            <w:tcBorders>
              <w:top w:val="nil"/>
              <w:left w:val="nil"/>
              <w:bottom w:val="nil"/>
              <w:right w:val="nil"/>
            </w:tcBorders>
          </w:tcPr>
          <w:p w:rsidR="00864512" w:rsidRPr="004E6335" w:rsidRDefault="00864512" w:rsidP="0066655B">
            <w:r>
              <w:t>Продукция издательская печатная прочая, не включенная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58.19.2     </w:t>
            </w:r>
          </w:p>
        </w:tc>
        <w:tc>
          <w:tcPr>
            <w:tcW w:w="7932" w:type="dxa"/>
            <w:tcBorders>
              <w:top w:val="nil"/>
              <w:left w:val="nil"/>
              <w:bottom w:val="nil"/>
              <w:right w:val="nil"/>
            </w:tcBorders>
          </w:tcPr>
          <w:p w:rsidR="00864512" w:rsidRPr="004E6335" w:rsidRDefault="00864512" w:rsidP="0066655B">
            <w:r>
              <w:t>Публикации электронные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58.19.21    </w:t>
            </w:r>
          </w:p>
        </w:tc>
        <w:tc>
          <w:tcPr>
            <w:tcW w:w="7932" w:type="dxa"/>
            <w:tcBorders>
              <w:top w:val="nil"/>
              <w:left w:val="nil"/>
              <w:bottom w:val="nil"/>
              <w:right w:val="nil"/>
            </w:tcBorders>
          </w:tcPr>
          <w:p w:rsidR="00864512" w:rsidRPr="004E6335" w:rsidRDefault="00864512" w:rsidP="0066655B">
            <w:r>
              <w:t>Публикации электронные только для взрослых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содержания на сексуальные темы для взрослых, опубликованные или передаваемые через информационно-коммуникационную сеть Интернет, включая графические материалы, трансляции в режиме реального времени, интерактивные постановки и виртуальную деятельность</w:t>
            </w:r>
          </w:p>
          <w:p w:rsidR="00864512" w:rsidRDefault="00864512" w:rsidP="0066655B">
            <w:r>
              <w:t>Для оплаты могут использоваться такие способы, как подписка, членский взнос или плата за просмотр</w:t>
            </w:r>
          </w:p>
          <w:p w:rsidR="00864512" w:rsidRDefault="00864512" w:rsidP="0066655B">
            <w:r>
              <w:t>Эта группировка не включает:</w:t>
            </w:r>
          </w:p>
          <w:p w:rsidR="00864512" w:rsidRDefault="00864512" w:rsidP="0066655B">
            <w:r>
              <w:t>- содержание для взрослых в электронных газетах, периодических изданиях и книгах, см. 58.11.30, 58.13.20, 58.14.20;</w:t>
            </w:r>
          </w:p>
          <w:p w:rsidR="00864512" w:rsidRPr="004E6335" w:rsidRDefault="00864512" w:rsidP="0066655B">
            <w:r>
              <w:t>- содержание для взрослых с цифровых архивов, см. 91.01.12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58.19.21.000</w:t>
            </w:r>
          </w:p>
        </w:tc>
        <w:tc>
          <w:tcPr>
            <w:tcW w:w="7932" w:type="dxa"/>
            <w:tcBorders>
              <w:top w:val="nil"/>
              <w:left w:val="nil"/>
              <w:bottom w:val="nil"/>
              <w:right w:val="nil"/>
            </w:tcBorders>
          </w:tcPr>
          <w:p w:rsidR="00864512" w:rsidRPr="004E6335" w:rsidRDefault="00864512" w:rsidP="0066655B">
            <w:r>
              <w:t>Публикации электронные только для взрослых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58.19.29    </w:t>
            </w:r>
          </w:p>
        </w:tc>
        <w:tc>
          <w:tcPr>
            <w:tcW w:w="7932" w:type="dxa"/>
            <w:tcBorders>
              <w:top w:val="nil"/>
              <w:left w:val="nil"/>
              <w:bottom w:val="nil"/>
              <w:right w:val="nil"/>
            </w:tcBorders>
          </w:tcPr>
          <w:p w:rsidR="00864512" w:rsidRPr="004E6335" w:rsidRDefault="00864512" w:rsidP="0066655B">
            <w:r>
              <w:t>Публикации электронные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прочее электронное содержание, не включенное в предыдущие группировки, такое как поздравительные открытки, календари, репродукции художественных произведений статистическую и аналогичную информацию, предоставляемую в режиме </w:t>
            </w:r>
            <w:proofErr w:type="spellStart"/>
            <w:r>
              <w:t>on-line</w:t>
            </w:r>
            <w:proofErr w:type="spellEnd"/>
            <w:r>
              <w:t xml:space="preserve"> Эта группировка не включает:</w:t>
            </w:r>
          </w:p>
          <w:p w:rsidR="00864512" w:rsidRPr="004E6335" w:rsidRDefault="00864512" w:rsidP="0066655B">
            <w:r>
              <w:t>- размещение приложений и предоставление сервисных средств поддержки приложений, см. 63.11</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58.19.29.000</w:t>
            </w:r>
          </w:p>
        </w:tc>
        <w:tc>
          <w:tcPr>
            <w:tcW w:w="7932" w:type="dxa"/>
            <w:tcBorders>
              <w:top w:val="nil"/>
              <w:left w:val="nil"/>
              <w:bottom w:val="nil"/>
              <w:right w:val="nil"/>
            </w:tcBorders>
          </w:tcPr>
          <w:p w:rsidR="00864512" w:rsidRPr="004E6335" w:rsidRDefault="00864512" w:rsidP="0066655B">
            <w:r>
              <w:t>Публикации электронные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58.19.3     </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прочими печатными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58.19.30    </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прочими печатными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воспроизводить, распространять или использовать оригиналы художественных произведений, такие как репродукции и копии оригинальных художественных работ;</w:t>
            </w:r>
          </w:p>
          <w:p w:rsidR="00864512" w:rsidRPr="004E6335" w:rsidRDefault="00864512" w:rsidP="0066655B">
            <w:r>
              <w:t>- услуги по предоставлению лицензий на прочие печатные материалы, защищенные авторским правом, такие как календари, поздравительные открытки, фотографии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58.19.30.000</w:t>
            </w:r>
          </w:p>
        </w:tc>
        <w:tc>
          <w:tcPr>
            <w:tcW w:w="7932" w:type="dxa"/>
            <w:tcBorders>
              <w:top w:val="nil"/>
              <w:left w:val="nil"/>
              <w:bottom w:val="nil"/>
              <w:right w:val="nil"/>
            </w:tcBorders>
          </w:tcPr>
          <w:p w:rsidR="00864512" w:rsidRPr="004E6335" w:rsidRDefault="00864512" w:rsidP="0066655B">
            <w:r>
              <w:t>Услуги по предоставлению лицензий связанных с прочими печатными материалами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        </w:t>
            </w:r>
          </w:p>
        </w:tc>
        <w:tc>
          <w:tcPr>
            <w:tcW w:w="7932" w:type="dxa"/>
            <w:tcBorders>
              <w:top w:val="nil"/>
              <w:left w:val="nil"/>
              <w:bottom w:val="nil"/>
              <w:right w:val="nil"/>
            </w:tcBorders>
          </w:tcPr>
          <w:p w:rsidR="00864512" w:rsidRPr="004E6335" w:rsidRDefault="00864512" w:rsidP="0066655B">
            <w:r>
              <w:t>Услуги по изданию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       </w:t>
            </w:r>
          </w:p>
        </w:tc>
        <w:tc>
          <w:tcPr>
            <w:tcW w:w="7932" w:type="dxa"/>
            <w:tcBorders>
              <w:top w:val="nil"/>
              <w:left w:val="nil"/>
              <w:bottom w:val="nil"/>
              <w:right w:val="nil"/>
            </w:tcBorders>
          </w:tcPr>
          <w:p w:rsidR="00864512" w:rsidRPr="004E6335" w:rsidRDefault="00864512" w:rsidP="0066655B">
            <w:r>
              <w:t>Услуги по изданию компьютерных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58.21.1     </w:t>
            </w:r>
          </w:p>
        </w:tc>
        <w:tc>
          <w:tcPr>
            <w:tcW w:w="7932" w:type="dxa"/>
            <w:tcBorders>
              <w:top w:val="nil"/>
              <w:left w:val="nil"/>
              <w:bottom w:val="nil"/>
              <w:right w:val="nil"/>
            </w:tcBorders>
          </w:tcPr>
          <w:p w:rsidR="00864512" w:rsidRPr="004E6335" w:rsidRDefault="00864512" w:rsidP="0066655B">
            <w:r>
              <w:t>Игры компьютерные на электронных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58.21.10    </w:t>
            </w:r>
          </w:p>
        </w:tc>
        <w:tc>
          <w:tcPr>
            <w:tcW w:w="7932" w:type="dxa"/>
            <w:tcBorders>
              <w:top w:val="nil"/>
              <w:left w:val="nil"/>
              <w:bottom w:val="nil"/>
              <w:right w:val="nil"/>
            </w:tcBorders>
          </w:tcPr>
          <w:p w:rsidR="00864512" w:rsidRPr="004E6335" w:rsidRDefault="00864512" w:rsidP="0066655B">
            <w:r>
              <w:t>Игры компьютерные на электронных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58.21.10.000</w:t>
            </w:r>
          </w:p>
        </w:tc>
        <w:tc>
          <w:tcPr>
            <w:tcW w:w="7932" w:type="dxa"/>
            <w:tcBorders>
              <w:top w:val="nil"/>
              <w:left w:val="nil"/>
              <w:bottom w:val="nil"/>
              <w:right w:val="nil"/>
            </w:tcBorders>
          </w:tcPr>
          <w:p w:rsidR="00864512" w:rsidRPr="004E6335" w:rsidRDefault="00864512" w:rsidP="0066655B">
            <w:r>
              <w:t>Игры компьютерные на электронных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58.21.2     </w:t>
            </w:r>
          </w:p>
        </w:tc>
        <w:tc>
          <w:tcPr>
            <w:tcW w:w="7932" w:type="dxa"/>
            <w:tcBorders>
              <w:top w:val="nil"/>
              <w:left w:val="nil"/>
              <w:bottom w:val="nil"/>
              <w:right w:val="nil"/>
            </w:tcBorders>
          </w:tcPr>
          <w:p w:rsidR="00864512" w:rsidRPr="004E6335" w:rsidRDefault="00864512" w:rsidP="0066655B">
            <w:r>
              <w:t>Игры компьютерные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58.21.20    </w:t>
            </w:r>
          </w:p>
        </w:tc>
        <w:tc>
          <w:tcPr>
            <w:tcW w:w="7932" w:type="dxa"/>
            <w:tcBorders>
              <w:top w:val="nil"/>
              <w:left w:val="nil"/>
              <w:bottom w:val="nil"/>
              <w:right w:val="nil"/>
            </w:tcBorders>
          </w:tcPr>
          <w:p w:rsidR="00864512" w:rsidRPr="004E6335" w:rsidRDefault="00864512" w:rsidP="0066655B">
            <w:r>
              <w:t>Игры компьютерные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электронные файлы, содержащие компьютерные игры, </w:t>
            </w:r>
            <w:proofErr w:type="spellStart"/>
            <w:r>
              <w:t>которы</w:t>
            </w:r>
            <w:proofErr w:type="spellEnd"/>
            <w:r>
              <w:t xml:space="preserve"> е можно загрузить и хранить на локальном устройстве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58.21.20.000</w:t>
            </w:r>
          </w:p>
        </w:tc>
        <w:tc>
          <w:tcPr>
            <w:tcW w:w="7932" w:type="dxa"/>
            <w:tcBorders>
              <w:top w:val="nil"/>
              <w:left w:val="nil"/>
              <w:bottom w:val="nil"/>
              <w:right w:val="nil"/>
            </w:tcBorders>
          </w:tcPr>
          <w:p w:rsidR="00864512" w:rsidRPr="004E6335" w:rsidRDefault="00864512" w:rsidP="0066655B">
            <w:r>
              <w:t>Игры компьютерные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58.21.3     </w:t>
            </w:r>
          </w:p>
        </w:tc>
        <w:tc>
          <w:tcPr>
            <w:tcW w:w="7932" w:type="dxa"/>
            <w:tcBorders>
              <w:top w:val="nil"/>
              <w:left w:val="nil"/>
              <w:bottom w:val="nil"/>
              <w:right w:val="nil"/>
            </w:tcBorders>
          </w:tcPr>
          <w:p w:rsidR="00864512" w:rsidRPr="004E6335" w:rsidRDefault="00864512" w:rsidP="0066655B">
            <w:r>
              <w:t xml:space="preserve">Игры компьютерные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58.21.30    </w:t>
            </w:r>
          </w:p>
        </w:tc>
        <w:tc>
          <w:tcPr>
            <w:tcW w:w="7932" w:type="dxa"/>
            <w:tcBorders>
              <w:top w:val="nil"/>
              <w:left w:val="nil"/>
              <w:bottom w:val="nil"/>
              <w:right w:val="nil"/>
            </w:tcBorders>
          </w:tcPr>
          <w:p w:rsidR="00864512" w:rsidRPr="004E6335" w:rsidRDefault="00864512" w:rsidP="0066655B">
            <w:r>
              <w:t xml:space="preserve">Игры компьютерные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игр, предназначенных для игры в информационно-коммуникационной сети Интернет, например, предоставление: ролевых игр, стратегических игр, состязательных игр, карточных игр, игр для детей</w:t>
            </w:r>
          </w:p>
          <w:p w:rsidR="00864512" w:rsidRPr="004E6335" w:rsidRDefault="00864512" w:rsidP="0066655B">
            <w:r>
              <w:t>Для оплаты могут использоваться такие способы, как подписка или плата за игру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58.21.30.000</w:t>
            </w:r>
          </w:p>
        </w:tc>
        <w:tc>
          <w:tcPr>
            <w:tcW w:w="7932" w:type="dxa"/>
            <w:tcBorders>
              <w:top w:val="nil"/>
              <w:left w:val="nil"/>
              <w:bottom w:val="nil"/>
              <w:right w:val="nil"/>
            </w:tcBorders>
          </w:tcPr>
          <w:p w:rsidR="00864512" w:rsidRPr="004E6335" w:rsidRDefault="00864512" w:rsidP="0066655B">
            <w:r>
              <w:t xml:space="preserve">Игры компьютерные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58.21.4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компьютерные игры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58.21.40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компьютерные игры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воспроизводить, распространять и использовать компьютерные программы, описания программ и вспомогательные материалы для компьютерных игр</w:t>
            </w:r>
          </w:p>
          <w:p w:rsidR="00864512" w:rsidRDefault="00864512" w:rsidP="0066655B">
            <w:r>
              <w:t>Эта группировка не включает:</w:t>
            </w:r>
          </w:p>
          <w:p w:rsidR="00864512" w:rsidRDefault="00864512" w:rsidP="0066655B">
            <w:r>
              <w:t>- приобретение прав и издательские услуги, см. раздел 58;</w:t>
            </w:r>
          </w:p>
          <w:p w:rsidR="00864512" w:rsidRDefault="00864512" w:rsidP="0066655B">
            <w:r>
              <w:t>- отдельно реализуемое (в отдельной упаковке) программное обеспечение, см. 58.2;</w:t>
            </w:r>
          </w:p>
          <w:p w:rsidR="00864512" w:rsidRPr="004E6335" w:rsidRDefault="00864512" w:rsidP="0066655B">
            <w:r>
              <w:t>- лицензии на право ограниченного использования отдельно реализуемого программного обеспечения, предоставляемые конечным пользователям при покупке такого программного обеспечения, см. 58.2</w:t>
            </w:r>
          </w:p>
        </w:tc>
      </w:tr>
      <w:tr w:rsidR="00864512" w:rsidTr="0066655B">
        <w:trPr>
          <w:trHeight w:val="136"/>
        </w:trPr>
        <w:tc>
          <w:tcPr>
            <w:tcW w:w="2268" w:type="dxa"/>
            <w:tcBorders>
              <w:top w:val="nil"/>
              <w:left w:val="nil"/>
              <w:bottom w:val="nil"/>
              <w:right w:val="nil"/>
            </w:tcBorders>
          </w:tcPr>
          <w:p w:rsidR="00864512" w:rsidRPr="00864512" w:rsidRDefault="00864512" w:rsidP="0066655B">
            <w:r>
              <w:t>58.21.40.000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компьютерные игры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       </w:t>
            </w:r>
          </w:p>
        </w:tc>
        <w:tc>
          <w:tcPr>
            <w:tcW w:w="7932" w:type="dxa"/>
            <w:tcBorders>
              <w:top w:val="nil"/>
              <w:left w:val="nil"/>
              <w:bottom w:val="nil"/>
              <w:right w:val="nil"/>
            </w:tcBorders>
          </w:tcPr>
          <w:p w:rsidR="00864512" w:rsidRPr="004E6335" w:rsidRDefault="00864512" w:rsidP="0066655B">
            <w:r>
              <w:t>Услуги по изданию прочего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58.29.1     </w:t>
            </w:r>
          </w:p>
        </w:tc>
        <w:tc>
          <w:tcPr>
            <w:tcW w:w="7932" w:type="dxa"/>
            <w:tcBorders>
              <w:top w:val="nil"/>
              <w:left w:val="nil"/>
              <w:bottom w:val="nil"/>
              <w:right w:val="nil"/>
            </w:tcBorders>
          </w:tcPr>
          <w:p w:rsidR="00864512" w:rsidRPr="004E6335" w:rsidRDefault="00864512" w:rsidP="0066655B">
            <w:r>
              <w:t>Обеспечение программное системное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58.29.11    </w:t>
            </w:r>
          </w:p>
        </w:tc>
        <w:tc>
          <w:tcPr>
            <w:tcW w:w="7932" w:type="dxa"/>
            <w:tcBorders>
              <w:top w:val="nil"/>
              <w:left w:val="nil"/>
              <w:bottom w:val="nil"/>
              <w:right w:val="nil"/>
            </w:tcBorders>
          </w:tcPr>
          <w:p w:rsidR="00864512" w:rsidRPr="004E6335" w:rsidRDefault="00864512" w:rsidP="0066655B">
            <w:r>
              <w:t>Системы операционные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программное обеспечение начального уровня, обеспечивающее взаимодействие с периферийным аппаратным оборудованием, планирование заданий, распределение памяти и интерфейс пользователя по умолчанию, когда не запущено ни одной прикладной программы</w:t>
            </w:r>
          </w:p>
          <w:p w:rsidR="00864512" w:rsidRPr="004E6335" w:rsidRDefault="00864512" w:rsidP="0066655B">
            <w:r>
              <w:t>Включены все операционные системы потребителей и сети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58.29.11.000</w:t>
            </w:r>
          </w:p>
        </w:tc>
        <w:tc>
          <w:tcPr>
            <w:tcW w:w="7932" w:type="dxa"/>
            <w:tcBorders>
              <w:top w:val="nil"/>
              <w:left w:val="nil"/>
              <w:bottom w:val="nil"/>
              <w:right w:val="nil"/>
            </w:tcBorders>
          </w:tcPr>
          <w:p w:rsidR="00864512" w:rsidRPr="004E6335" w:rsidRDefault="00864512" w:rsidP="0066655B">
            <w:r>
              <w:t>Системы операционные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58.29.12    </w:t>
            </w:r>
          </w:p>
        </w:tc>
        <w:tc>
          <w:tcPr>
            <w:tcW w:w="7932" w:type="dxa"/>
            <w:tcBorders>
              <w:top w:val="nil"/>
              <w:left w:val="nil"/>
              <w:bottom w:val="nil"/>
              <w:right w:val="nil"/>
            </w:tcBorders>
          </w:tcPr>
          <w:p w:rsidR="00864512" w:rsidRPr="004E6335" w:rsidRDefault="00864512" w:rsidP="0066655B">
            <w:r>
              <w:t>Обеспечение программное сетевое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программное обеспечение, используемое для интегрированного и координированного контроля, наблюдения, управления и информационного взаимодействия с операционными системами, сетями, сетевыми службами, базами данных, приложениями хранения данных и сетевыми приложениями во всей сети с централизованного местоположения</w:t>
            </w:r>
          </w:p>
          <w:p w:rsidR="00864512" w:rsidRPr="004E6335" w:rsidRDefault="00864512" w:rsidP="0066655B">
            <w:r>
              <w:t>Включено все программное обеспечение управления сетью, программное обеспечение серверов, программное обеспечение системы безопасности и программное обеспечение для шифрования данных, промежуточное программное обеспечение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58.29.12.000</w:t>
            </w:r>
          </w:p>
        </w:tc>
        <w:tc>
          <w:tcPr>
            <w:tcW w:w="7932" w:type="dxa"/>
            <w:tcBorders>
              <w:top w:val="nil"/>
              <w:left w:val="nil"/>
              <w:bottom w:val="nil"/>
              <w:right w:val="nil"/>
            </w:tcBorders>
          </w:tcPr>
          <w:p w:rsidR="00864512" w:rsidRPr="004E6335" w:rsidRDefault="00864512" w:rsidP="0066655B">
            <w:r>
              <w:t>Обеспечение программное сетевое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58.29.13    </w:t>
            </w:r>
          </w:p>
        </w:tc>
        <w:tc>
          <w:tcPr>
            <w:tcW w:w="7932" w:type="dxa"/>
            <w:tcBorders>
              <w:top w:val="nil"/>
              <w:left w:val="nil"/>
              <w:bottom w:val="nil"/>
              <w:right w:val="nil"/>
            </w:tcBorders>
          </w:tcPr>
          <w:p w:rsidR="00864512" w:rsidRPr="004E6335" w:rsidRDefault="00864512" w:rsidP="0066655B">
            <w:r>
              <w:t>Обеспечение программное для администрирования баз данных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подборку/пакет программ системы программного обеспечения, предоставляющих возможность для хранения, изменения и извлечения информации из базы данных</w:t>
            </w:r>
          </w:p>
          <w:p w:rsidR="00864512" w:rsidRPr="004E6335" w:rsidRDefault="00864512" w:rsidP="0066655B">
            <w:r>
              <w:t>Существует много различных типов программного обеспечения для администрирования баз данных - от небольших систем, используемых в компьютерах, до огромных систем, используемых в универсальных вычислительных машинах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58.29.13.000</w:t>
            </w:r>
          </w:p>
        </w:tc>
        <w:tc>
          <w:tcPr>
            <w:tcW w:w="7932" w:type="dxa"/>
            <w:tcBorders>
              <w:top w:val="nil"/>
              <w:left w:val="nil"/>
              <w:bottom w:val="nil"/>
              <w:right w:val="nil"/>
            </w:tcBorders>
          </w:tcPr>
          <w:p w:rsidR="00864512" w:rsidRPr="004E6335" w:rsidRDefault="00864512" w:rsidP="0066655B">
            <w:r>
              <w:t>Обеспечение программное для администрирования баз данных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58.29.14    </w:t>
            </w:r>
          </w:p>
        </w:tc>
        <w:tc>
          <w:tcPr>
            <w:tcW w:w="7932" w:type="dxa"/>
            <w:tcBorders>
              <w:top w:val="nil"/>
              <w:left w:val="nil"/>
              <w:bottom w:val="nil"/>
              <w:right w:val="nil"/>
            </w:tcBorders>
          </w:tcPr>
          <w:p w:rsidR="00864512" w:rsidRPr="004E6335" w:rsidRDefault="00864512" w:rsidP="0066655B">
            <w:r>
              <w:t>Средства разработки инструментальные и программное обеспечение языков программирования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программное обеспечение, используемое как средство поддержки для разработки и/или создания компьютерных программ;</w:t>
            </w:r>
          </w:p>
          <w:p w:rsidR="00864512" w:rsidRPr="004E6335" w:rsidRDefault="00864512" w:rsidP="0066655B">
            <w:r>
              <w:t>-продукты программного обеспечения для поддержки профессионального разработчика при проектировании, разработке и внедрении различных систем программного обеспечения и программных решений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58.29.14.000</w:t>
            </w:r>
          </w:p>
        </w:tc>
        <w:tc>
          <w:tcPr>
            <w:tcW w:w="7932" w:type="dxa"/>
            <w:tcBorders>
              <w:top w:val="nil"/>
              <w:left w:val="nil"/>
              <w:bottom w:val="nil"/>
              <w:right w:val="nil"/>
            </w:tcBorders>
          </w:tcPr>
          <w:p w:rsidR="00864512" w:rsidRPr="004E6335" w:rsidRDefault="00864512" w:rsidP="0066655B">
            <w:r>
              <w:t>Средства разработки инструментальные и программное обеспечение языков программирования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58.29.2     </w:t>
            </w:r>
          </w:p>
        </w:tc>
        <w:tc>
          <w:tcPr>
            <w:tcW w:w="7932" w:type="dxa"/>
            <w:tcBorders>
              <w:top w:val="nil"/>
              <w:left w:val="nil"/>
              <w:bottom w:val="nil"/>
              <w:right w:val="nil"/>
            </w:tcBorders>
          </w:tcPr>
          <w:p w:rsidR="00864512" w:rsidRPr="004E6335" w:rsidRDefault="00864512" w:rsidP="0066655B">
            <w:r>
              <w:t>Обеспечение программное прикладное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58.29.21    </w:t>
            </w:r>
          </w:p>
        </w:tc>
        <w:tc>
          <w:tcPr>
            <w:tcW w:w="7932" w:type="dxa"/>
            <w:tcBorders>
              <w:top w:val="nil"/>
              <w:left w:val="nil"/>
              <w:bottom w:val="nil"/>
              <w:right w:val="nil"/>
            </w:tcBorders>
          </w:tcPr>
          <w:p w:rsidR="00864512" w:rsidRPr="004E6335" w:rsidRDefault="00864512" w:rsidP="0066655B">
            <w:r>
              <w:t>Приложения общие для повышения эффективности бизнеса и приложения для домашнего пользования, отдельно реализуемые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программное обеспечение, используемое для общих целей деловой активности для улучшения продуктивности или на дому в целях развлечения, справки или образования </w:t>
            </w:r>
          </w:p>
          <w:p w:rsidR="00864512" w:rsidRPr="004E6335" w:rsidRDefault="00864512" w:rsidP="0066655B">
            <w:r>
              <w:t>Включены пакеты офисных прикладных программ, таких как программы редактирования текстов, программы табличных расчетов, простые базы данных; прикладные программы работы с графикой; программное обеспечение для управления проектами, компьютерное программное обеспечение для обучения, справки, образования на дому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58.29.21.000</w:t>
            </w:r>
          </w:p>
        </w:tc>
        <w:tc>
          <w:tcPr>
            <w:tcW w:w="7932" w:type="dxa"/>
            <w:tcBorders>
              <w:top w:val="nil"/>
              <w:left w:val="nil"/>
              <w:bottom w:val="nil"/>
              <w:right w:val="nil"/>
            </w:tcBorders>
          </w:tcPr>
          <w:p w:rsidR="00864512" w:rsidRPr="004E6335" w:rsidRDefault="00864512" w:rsidP="0066655B">
            <w:r>
              <w:t>Приложения общие для повышения эффективности бизнеса и приложения для домашнего пользования, отдельно реализуемые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58.29.29    </w:t>
            </w:r>
          </w:p>
        </w:tc>
        <w:tc>
          <w:tcPr>
            <w:tcW w:w="7932" w:type="dxa"/>
            <w:tcBorders>
              <w:top w:val="nil"/>
              <w:left w:val="nil"/>
              <w:bottom w:val="nil"/>
              <w:right w:val="nil"/>
            </w:tcBorders>
          </w:tcPr>
          <w:p w:rsidR="00864512" w:rsidRPr="004E6335" w:rsidRDefault="00864512" w:rsidP="0066655B">
            <w:r>
              <w:t>Обеспечение программное прикладное прочее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прикладное программное обеспечение для вертикального рынка, т. е. программное обеспечение, выполняющее самые разнообразные производственные функции для определенной отрасли, например обрабатывающей промышленности, розничной торговли, здравоохранения, проектирования и строительства, ресторанного дела и т. д.;</w:t>
            </w:r>
          </w:p>
          <w:p w:rsidR="00864512" w:rsidRDefault="00864512" w:rsidP="0066655B">
            <w:r>
              <w:t>- служебное программное обеспечение, т. е. небольшие компьютерные программы, выполняющие конкретное задание, такие как программы уплотнения файлов, программы защиты от вирусов, поисковые системы, программы по установке шрифта, программы просмотра файлов, программное обеспечение для распознавания голоса или речи (служебное программное обеспечение отличается от другого прикладного программного обеспечения размером, ценой и уровнем сложности);</w:t>
            </w:r>
          </w:p>
          <w:p w:rsidR="00864512" w:rsidRPr="004E6335" w:rsidRDefault="00864512" w:rsidP="0066655B">
            <w:r>
              <w:t>- прикладное программное обеспечение, не включенное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58.29.29.000</w:t>
            </w:r>
          </w:p>
        </w:tc>
        <w:tc>
          <w:tcPr>
            <w:tcW w:w="7932" w:type="dxa"/>
            <w:tcBorders>
              <w:top w:val="nil"/>
              <w:left w:val="nil"/>
              <w:bottom w:val="nil"/>
              <w:right w:val="nil"/>
            </w:tcBorders>
          </w:tcPr>
          <w:p w:rsidR="00864512" w:rsidRPr="004E6335" w:rsidRDefault="00864512" w:rsidP="0066655B">
            <w:r>
              <w:t>Обеспечение программное прикладное прочее на электронном носителе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58.29.3     </w:t>
            </w:r>
          </w:p>
        </w:tc>
        <w:tc>
          <w:tcPr>
            <w:tcW w:w="7932" w:type="dxa"/>
            <w:tcBorders>
              <w:top w:val="nil"/>
              <w:left w:val="nil"/>
              <w:bottom w:val="nil"/>
              <w:right w:val="nil"/>
            </w:tcBorders>
          </w:tcPr>
          <w:p w:rsidR="00864512" w:rsidRPr="004E6335" w:rsidRDefault="00864512" w:rsidP="0066655B">
            <w:r>
              <w:t>Обеспечение программное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электронные файлы, содержащие программное обеспечение, которые можно загрузить и хранить на локальном устройстве для последующего использования/инсталляции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58.29.31    </w:t>
            </w:r>
          </w:p>
        </w:tc>
        <w:tc>
          <w:tcPr>
            <w:tcW w:w="7932" w:type="dxa"/>
            <w:tcBorders>
              <w:top w:val="nil"/>
              <w:left w:val="nil"/>
              <w:bottom w:val="nil"/>
              <w:right w:val="nil"/>
            </w:tcBorders>
          </w:tcPr>
          <w:p w:rsidR="00864512" w:rsidRPr="004E6335" w:rsidRDefault="00864512" w:rsidP="0066655B">
            <w:r>
              <w:t>Обеспечение программное системное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58.29.31.000</w:t>
            </w:r>
          </w:p>
        </w:tc>
        <w:tc>
          <w:tcPr>
            <w:tcW w:w="7932" w:type="dxa"/>
            <w:tcBorders>
              <w:top w:val="nil"/>
              <w:left w:val="nil"/>
              <w:bottom w:val="nil"/>
              <w:right w:val="nil"/>
            </w:tcBorders>
          </w:tcPr>
          <w:p w:rsidR="00864512" w:rsidRPr="004E6335" w:rsidRDefault="00864512" w:rsidP="0066655B">
            <w:r>
              <w:t>Обеспечение программное системное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58.29.32    </w:t>
            </w:r>
          </w:p>
        </w:tc>
        <w:tc>
          <w:tcPr>
            <w:tcW w:w="7932" w:type="dxa"/>
            <w:tcBorders>
              <w:top w:val="nil"/>
              <w:left w:val="nil"/>
              <w:bottom w:val="nil"/>
              <w:right w:val="nil"/>
            </w:tcBorders>
          </w:tcPr>
          <w:p w:rsidR="00864512" w:rsidRPr="004E6335" w:rsidRDefault="00864512" w:rsidP="0066655B">
            <w:r>
              <w:t>Обеспечение программное прикладное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58.29.32.000</w:t>
            </w:r>
          </w:p>
        </w:tc>
        <w:tc>
          <w:tcPr>
            <w:tcW w:w="7932" w:type="dxa"/>
            <w:tcBorders>
              <w:top w:val="nil"/>
              <w:left w:val="nil"/>
              <w:bottom w:val="nil"/>
              <w:right w:val="nil"/>
            </w:tcBorders>
          </w:tcPr>
          <w:p w:rsidR="00864512" w:rsidRPr="004E6335" w:rsidRDefault="00864512" w:rsidP="0066655B">
            <w:r>
              <w:t>Обеспечение программное прикладное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58.29.4     </w:t>
            </w:r>
          </w:p>
        </w:tc>
        <w:tc>
          <w:tcPr>
            <w:tcW w:w="7932" w:type="dxa"/>
            <w:tcBorders>
              <w:top w:val="nil"/>
              <w:left w:val="nil"/>
              <w:bottom w:val="nil"/>
              <w:right w:val="nil"/>
            </w:tcBorders>
          </w:tcPr>
          <w:p w:rsidR="00864512" w:rsidRPr="004E6335" w:rsidRDefault="00864512" w:rsidP="0066655B">
            <w:r>
              <w:t xml:space="preserve">Обеспечение программное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58.29.40    </w:t>
            </w:r>
          </w:p>
        </w:tc>
        <w:tc>
          <w:tcPr>
            <w:tcW w:w="7932" w:type="dxa"/>
            <w:tcBorders>
              <w:top w:val="nil"/>
              <w:left w:val="nil"/>
              <w:bottom w:val="nil"/>
              <w:right w:val="nil"/>
            </w:tcBorders>
          </w:tcPr>
          <w:p w:rsidR="00864512" w:rsidRPr="004E6335" w:rsidRDefault="00864512" w:rsidP="0066655B">
            <w:r>
              <w:t>Обеспечение программное в диалоговом режиме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программное обеспечение, предназначенное для использования в диалоговом режиме</w:t>
            </w:r>
          </w:p>
          <w:p w:rsidR="00864512" w:rsidRDefault="00864512" w:rsidP="0066655B">
            <w:r>
              <w:t>Эта группировка не включает:</w:t>
            </w:r>
          </w:p>
          <w:p w:rsidR="00864512" w:rsidRDefault="00864512" w:rsidP="0066655B">
            <w:r>
              <w:t xml:space="preserve">- игры в режиме </w:t>
            </w:r>
            <w:proofErr w:type="spellStart"/>
            <w:r>
              <w:t>on-line</w:t>
            </w:r>
            <w:proofErr w:type="spellEnd"/>
            <w:r>
              <w:t>, см. 58.21.30;</w:t>
            </w:r>
          </w:p>
          <w:p w:rsidR="00864512" w:rsidRPr="004E6335" w:rsidRDefault="00864512" w:rsidP="0066655B">
            <w:r>
              <w:t>- программное обеспечение для загрузки, см. 58.29.3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58.29.40.000</w:t>
            </w:r>
          </w:p>
        </w:tc>
        <w:tc>
          <w:tcPr>
            <w:tcW w:w="7932" w:type="dxa"/>
            <w:tcBorders>
              <w:top w:val="nil"/>
              <w:left w:val="nil"/>
              <w:bottom w:val="nil"/>
              <w:right w:val="nil"/>
            </w:tcBorders>
          </w:tcPr>
          <w:p w:rsidR="00864512" w:rsidRPr="004E6335" w:rsidRDefault="00864512" w:rsidP="0066655B">
            <w:r>
              <w:t>Обеспечение программное в диалоговом режиме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58.29.5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компьютерное программное обеспечение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58.29.50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компьютерное программное обеспечение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воспроизводить, распространять или использовать компьютерные программы, описания программ и вспомогательные материалы, касающиеся системного и прикладного программного обеспечения</w:t>
            </w:r>
          </w:p>
          <w:p w:rsidR="00864512" w:rsidRDefault="00864512" w:rsidP="0066655B">
            <w:r>
              <w:t>Сюда относятся различные виды лицензионных прав: права на размножение и распространение программного обеспечения, права на использование компонентов программного обеспечения в целях создания других программных продуктов или включения в такие продукты</w:t>
            </w:r>
          </w:p>
          <w:p w:rsidR="00864512" w:rsidRDefault="00864512" w:rsidP="0066655B">
            <w:r>
              <w:t>Эта группировка не включает:</w:t>
            </w:r>
          </w:p>
          <w:p w:rsidR="00864512" w:rsidRPr="004E6335" w:rsidRDefault="00864512" w:rsidP="0066655B">
            <w:r>
              <w:t>- лицензии на право ограниченного использования отдельно реализуемого программного обеспечения, предоставляемые конечным пользователям при покупке такого программного обеспечения, см. 58.29.1 - 58.29</w:t>
            </w:r>
          </w:p>
        </w:tc>
      </w:tr>
      <w:tr w:rsidR="00864512" w:rsidTr="0066655B">
        <w:trPr>
          <w:trHeight w:val="136"/>
        </w:trPr>
        <w:tc>
          <w:tcPr>
            <w:tcW w:w="2268" w:type="dxa"/>
            <w:tcBorders>
              <w:top w:val="nil"/>
              <w:left w:val="nil"/>
              <w:bottom w:val="nil"/>
              <w:right w:val="nil"/>
            </w:tcBorders>
          </w:tcPr>
          <w:p w:rsidR="00864512" w:rsidRPr="00864512" w:rsidRDefault="00864512" w:rsidP="0066655B">
            <w:r>
              <w:t>58.29.50.000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использовать компьютерное программное обеспечение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50" w:name="_Toc470178106"/>
            <w:r>
              <w:t>59</w:t>
            </w:r>
            <w:bookmarkEnd w:id="50"/>
            <w:r>
              <w:t xml:space="preserve">          </w:t>
            </w:r>
          </w:p>
        </w:tc>
        <w:tc>
          <w:tcPr>
            <w:tcW w:w="7932" w:type="dxa"/>
            <w:tcBorders>
              <w:top w:val="nil"/>
              <w:left w:val="nil"/>
              <w:bottom w:val="nil"/>
              <w:right w:val="nil"/>
            </w:tcBorders>
          </w:tcPr>
          <w:p w:rsidR="00864512" w:rsidRPr="00864512" w:rsidRDefault="00864512" w:rsidP="00864512">
            <w:pPr>
              <w:pStyle w:val="2"/>
            </w:pPr>
            <w:bookmarkStart w:id="51" w:name="_Toc470178107"/>
            <w:r>
              <w:t>Услуги по производству кинофильмов, видеофильмов и телевизионных программ, звукозаписей и изданию музыкальных записей</w:t>
            </w:r>
            <w:bookmarkEnd w:id="5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        </w:t>
            </w:r>
          </w:p>
        </w:tc>
        <w:tc>
          <w:tcPr>
            <w:tcW w:w="7932" w:type="dxa"/>
            <w:tcBorders>
              <w:top w:val="nil"/>
              <w:left w:val="nil"/>
              <w:bottom w:val="nil"/>
              <w:right w:val="nil"/>
            </w:tcBorders>
          </w:tcPr>
          <w:p w:rsidR="00864512" w:rsidRPr="004E6335" w:rsidRDefault="00864512" w:rsidP="0066655B">
            <w:r>
              <w:t>Услуги по производству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       </w:t>
            </w:r>
          </w:p>
        </w:tc>
        <w:tc>
          <w:tcPr>
            <w:tcW w:w="7932" w:type="dxa"/>
            <w:tcBorders>
              <w:top w:val="nil"/>
              <w:left w:val="nil"/>
              <w:bottom w:val="nil"/>
              <w:right w:val="nil"/>
            </w:tcBorders>
          </w:tcPr>
          <w:p w:rsidR="00864512" w:rsidRPr="004E6335" w:rsidRDefault="00864512" w:rsidP="0066655B">
            <w:r>
              <w:t>Услуги по производству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59.11.1     </w:t>
            </w:r>
          </w:p>
        </w:tc>
        <w:tc>
          <w:tcPr>
            <w:tcW w:w="7932" w:type="dxa"/>
            <w:tcBorders>
              <w:top w:val="nil"/>
              <w:left w:val="nil"/>
              <w:bottom w:val="nil"/>
              <w:right w:val="nil"/>
            </w:tcBorders>
          </w:tcPr>
          <w:p w:rsidR="00864512" w:rsidRPr="004E6335" w:rsidRDefault="00864512" w:rsidP="0066655B">
            <w:r>
              <w:t>Услуги по производству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59.11.11    </w:t>
            </w:r>
          </w:p>
        </w:tc>
        <w:tc>
          <w:tcPr>
            <w:tcW w:w="7932" w:type="dxa"/>
            <w:tcBorders>
              <w:top w:val="nil"/>
              <w:left w:val="nil"/>
              <w:bottom w:val="nil"/>
              <w:right w:val="nil"/>
            </w:tcBorders>
          </w:tcPr>
          <w:p w:rsidR="00864512" w:rsidRPr="004E6335" w:rsidRDefault="00864512" w:rsidP="0066655B">
            <w:r>
              <w:t>Услуги по производству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производство и создание кинофильмов, в том числе анимационных, предназначенных в первую очередь для демонстрации в кинотеатрах;</w:t>
            </w:r>
          </w:p>
          <w:p w:rsidR="00864512" w:rsidRDefault="00864512" w:rsidP="0066655B">
            <w:r>
              <w:t>- производство и создание кинофильмов всех типов (сериалов, телефильмов, включая анимационные фильмы), предназначенных в первую очередь для демонстрации по телевидению</w:t>
            </w:r>
          </w:p>
          <w:p w:rsidR="00864512" w:rsidRDefault="00864512" w:rsidP="0066655B">
            <w:r>
              <w:t>Эта группировка не включает:</w:t>
            </w:r>
          </w:p>
          <w:p w:rsidR="00864512" w:rsidRPr="004E6335" w:rsidRDefault="00864512" w:rsidP="0066655B">
            <w:r>
              <w:t>- услуги по производству диафильмов и слайд-фильмов, см. 74.20</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59.11.11.000</w:t>
            </w:r>
          </w:p>
        </w:tc>
        <w:tc>
          <w:tcPr>
            <w:tcW w:w="7932" w:type="dxa"/>
            <w:tcBorders>
              <w:top w:val="nil"/>
              <w:left w:val="nil"/>
              <w:bottom w:val="nil"/>
              <w:right w:val="nil"/>
            </w:tcBorders>
          </w:tcPr>
          <w:p w:rsidR="00864512" w:rsidRPr="004E6335" w:rsidRDefault="00864512" w:rsidP="0066655B">
            <w:r>
              <w:t>Услуги по производству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59.11.12    </w:t>
            </w:r>
          </w:p>
        </w:tc>
        <w:tc>
          <w:tcPr>
            <w:tcW w:w="7932" w:type="dxa"/>
            <w:tcBorders>
              <w:top w:val="nil"/>
              <w:left w:val="nil"/>
              <w:bottom w:val="nil"/>
              <w:right w:val="nil"/>
            </w:tcBorders>
          </w:tcPr>
          <w:p w:rsidR="00864512" w:rsidRPr="004E6335" w:rsidRDefault="00864512" w:rsidP="0066655B">
            <w:r>
              <w:t>Услуги по производству пропагандистских или рекламных кинофильмов и видеофильмов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59.11.12.000</w:t>
            </w:r>
          </w:p>
        </w:tc>
        <w:tc>
          <w:tcPr>
            <w:tcW w:w="7932" w:type="dxa"/>
            <w:tcBorders>
              <w:top w:val="nil"/>
              <w:left w:val="nil"/>
              <w:bottom w:val="nil"/>
              <w:right w:val="nil"/>
            </w:tcBorders>
          </w:tcPr>
          <w:p w:rsidR="00864512" w:rsidRPr="004E6335" w:rsidRDefault="00864512" w:rsidP="0066655B">
            <w:r>
              <w:t>Услуги по производству пропагандистских или рекламных кинофильмов и видеофильмов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59.11.13    </w:t>
            </w:r>
          </w:p>
        </w:tc>
        <w:tc>
          <w:tcPr>
            <w:tcW w:w="7932" w:type="dxa"/>
            <w:tcBorders>
              <w:top w:val="nil"/>
              <w:left w:val="nil"/>
              <w:bottom w:val="nil"/>
              <w:right w:val="nil"/>
            </w:tcBorders>
          </w:tcPr>
          <w:p w:rsidR="00864512" w:rsidRPr="004E6335" w:rsidRDefault="00864512" w:rsidP="0066655B">
            <w:r>
              <w:t>Услуги по производству прочих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производству прочих телевизионных программ, как для передачи в прямом эфире, так и для трансляции в записи, таких как разговорные шоу, развлекательные программы, спортивные программы и т. д.</w:t>
            </w:r>
          </w:p>
          <w:p w:rsidR="00864512" w:rsidRDefault="00864512" w:rsidP="0066655B">
            <w:r>
              <w:t>Эта группировка не включает:</w:t>
            </w:r>
          </w:p>
          <w:p w:rsidR="00864512" w:rsidRPr="004E6335" w:rsidRDefault="00864512" w:rsidP="0066655B">
            <w:r>
              <w:t>- услуги по составлению телевизионных программ и телевещанию, см. 60.20.1</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59.11.13.000</w:t>
            </w:r>
          </w:p>
        </w:tc>
        <w:tc>
          <w:tcPr>
            <w:tcW w:w="7932" w:type="dxa"/>
            <w:tcBorders>
              <w:top w:val="nil"/>
              <w:left w:val="nil"/>
              <w:bottom w:val="nil"/>
              <w:right w:val="nil"/>
            </w:tcBorders>
          </w:tcPr>
          <w:p w:rsidR="00864512" w:rsidRPr="004E6335" w:rsidRDefault="00864512" w:rsidP="0066655B">
            <w:r>
              <w:t>Услуги по производству прочих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59.11.2     </w:t>
            </w:r>
          </w:p>
        </w:tc>
        <w:tc>
          <w:tcPr>
            <w:tcW w:w="7932" w:type="dxa"/>
            <w:tcBorders>
              <w:top w:val="nil"/>
              <w:left w:val="nil"/>
              <w:bottom w:val="nil"/>
              <w:right w:val="nil"/>
            </w:tcBorders>
          </w:tcPr>
          <w:p w:rsidR="00864512" w:rsidRPr="004E6335" w:rsidRDefault="00864512" w:rsidP="0066655B">
            <w:r>
              <w:t>Продукция производства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59.11.21    </w:t>
            </w:r>
          </w:p>
        </w:tc>
        <w:tc>
          <w:tcPr>
            <w:tcW w:w="7932" w:type="dxa"/>
            <w:tcBorders>
              <w:top w:val="nil"/>
              <w:left w:val="nil"/>
              <w:bottom w:val="nil"/>
              <w:right w:val="nil"/>
            </w:tcBorders>
          </w:tcPr>
          <w:p w:rsidR="00864512" w:rsidRPr="004E6335" w:rsidRDefault="00864512" w:rsidP="0066655B">
            <w:r>
              <w:t>Оригиналы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кинофильмы, видеофильмы и телевизионные программы, охраняемые авторским правом, произведенные без контракта на продажу с безотлагательным расчетом наличными (т. е. со всеми сопутствующими имущественными правами)</w:t>
            </w:r>
          </w:p>
          <w:p w:rsidR="00864512" w:rsidRPr="004E6335" w:rsidRDefault="00864512" w:rsidP="0066655B">
            <w:r>
              <w:t>Данные оригиналы производятся для продажи и косвенно или открыто охраняются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59.11.21.000</w:t>
            </w:r>
          </w:p>
        </w:tc>
        <w:tc>
          <w:tcPr>
            <w:tcW w:w="7932" w:type="dxa"/>
            <w:tcBorders>
              <w:top w:val="nil"/>
              <w:left w:val="nil"/>
              <w:bottom w:val="nil"/>
              <w:right w:val="nil"/>
            </w:tcBorders>
          </w:tcPr>
          <w:p w:rsidR="00864512" w:rsidRPr="004E6335" w:rsidRDefault="00864512" w:rsidP="0066655B">
            <w:r>
              <w:t>Оригиналы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59.11.22    </w:t>
            </w:r>
          </w:p>
        </w:tc>
        <w:tc>
          <w:tcPr>
            <w:tcW w:w="7932" w:type="dxa"/>
            <w:tcBorders>
              <w:top w:val="nil"/>
              <w:left w:val="nil"/>
              <w:bottom w:val="nil"/>
              <w:right w:val="nil"/>
            </w:tcBorders>
          </w:tcPr>
          <w:p w:rsidR="00864512" w:rsidRPr="004E6335" w:rsidRDefault="00864512" w:rsidP="0066655B">
            <w:r>
              <w:t>Кинопленки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59.11.22.000</w:t>
            </w:r>
          </w:p>
        </w:tc>
        <w:tc>
          <w:tcPr>
            <w:tcW w:w="7932" w:type="dxa"/>
            <w:tcBorders>
              <w:top w:val="nil"/>
              <w:left w:val="nil"/>
              <w:bottom w:val="nil"/>
              <w:right w:val="nil"/>
            </w:tcBorders>
          </w:tcPr>
          <w:p w:rsidR="00864512" w:rsidRPr="004E6335" w:rsidRDefault="00864512" w:rsidP="0066655B">
            <w:r>
              <w:t>Кинопленки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59.11.23    </w:t>
            </w:r>
          </w:p>
        </w:tc>
        <w:tc>
          <w:tcPr>
            <w:tcW w:w="7932" w:type="dxa"/>
            <w:tcBorders>
              <w:top w:val="nil"/>
              <w:left w:val="nil"/>
              <w:bottom w:val="nil"/>
              <w:right w:val="nil"/>
            </w:tcBorders>
          </w:tcPr>
          <w:p w:rsidR="00864512" w:rsidRPr="004E6335" w:rsidRDefault="00864512" w:rsidP="0066655B">
            <w:r>
              <w:t>Фильмы и видеозаписи прочие на дисках, магнитных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физические носители (компакт-диски, кассетные ленты, пластинки и т. д., за исключением кинематографической пленки), содержащие видеозаписи</w:t>
            </w:r>
          </w:p>
          <w:p w:rsidR="00864512" w:rsidRDefault="00864512" w:rsidP="0066655B">
            <w:r>
              <w:t>Эта группировка не включает:</w:t>
            </w:r>
          </w:p>
          <w:p w:rsidR="00864512" w:rsidRDefault="00864512" w:rsidP="0066655B">
            <w:r>
              <w:t>- розничную торговлю носителями цифровой записи, произведенными третьими сторонами, см. 47.00.64;</w:t>
            </w:r>
          </w:p>
          <w:p w:rsidR="00864512" w:rsidRDefault="00864512" w:rsidP="0066655B">
            <w:r>
              <w:t>- оригинальные записи, произведенные на продажу с безотлагательным расчетом наличными (т. е. со всеми имущественными правами), см. 59.11.21;</w:t>
            </w:r>
          </w:p>
          <w:p w:rsidR="00864512" w:rsidRPr="004E6335" w:rsidRDefault="00864512" w:rsidP="0066655B">
            <w:r>
              <w:t>- аудиодиски и ленты, см. 59.20.3</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59.11.23.000</w:t>
            </w:r>
          </w:p>
        </w:tc>
        <w:tc>
          <w:tcPr>
            <w:tcW w:w="7932" w:type="dxa"/>
            <w:tcBorders>
              <w:top w:val="nil"/>
              <w:left w:val="nil"/>
              <w:bottom w:val="nil"/>
              <w:right w:val="nil"/>
            </w:tcBorders>
          </w:tcPr>
          <w:p w:rsidR="00864512" w:rsidRPr="004E6335" w:rsidRDefault="00864512" w:rsidP="0066655B">
            <w:r>
              <w:t>Фильмы и видеозаписи прочие на дисках, магнитных лентах или прочих физических носителях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59.11.24    </w:t>
            </w:r>
          </w:p>
        </w:tc>
        <w:tc>
          <w:tcPr>
            <w:tcW w:w="7932" w:type="dxa"/>
            <w:tcBorders>
              <w:top w:val="nil"/>
              <w:left w:val="nil"/>
              <w:bottom w:val="nil"/>
              <w:right w:val="nil"/>
            </w:tcBorders>
          </w:tcPr>
          <w:p w:rsidR="00864512" w:rsidRPr="004E6335" w:rsidRDefault="00864512" w:rsidP="0066655B">
            <w:r>
              <w:t>Фильмы и прочие видеозаписи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электронные файлы, содержащие фильмы и прочие видеозаписи, которые можно загрузить и хранить на локальном устройстве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59.11.24.000</w:t>
            </w:r>
          </w:p>
        </w:tc>
        <w:tc>
          <w:tcPr>
            <w:tcW w:w="7932" w:type="dxa"/>
            <w:tcBorders>
              <w:top w:val="nil"/>
              <w:left w:val="nil"/>
              <w:bottom w:val="nil"/>
              <w:right w:val="nil"/>
            </w:tcBorders>
          </w:tcPr>
          <w:p w:rsidR="00864512" w:rsidRPr="004E6335" w:rsidRDefault="00864512" w:rsidP="0066655B">
            <w:r>
              <w:t>Фильмы и прочие видеозаписи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59.11.3     </w:t>
            </w:r>
          </w:p>
        </w:tc>
        <w:tc>
          <w:tcPr>
            <w:tcW w:w="7932" w:type="dxa"/>
            <w:tcBorders>
              <w:top w:val="nil"/>
              <w:left w:val="nil"/>
              <w:bottom w:val="nil"/>
              <w:right w:val="nil"/>
            </w:tcBorders>
          </w:tcPr>
          <w:p w:rsidR="00864512" w:rsidRPr="004E6335" w:rsidRDefault="00864512" w:rsidP="0066655B">
            <w:r>
              <w:t>Продажа рекламного места или времени в кинофильмах, видеофильмах и телевизионных программах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59.11.30    </w:t>
            </w:r>
          </w:p>
        </w:tc>
        <w:tc>
          <w:tcPr>
            <w:tcW w:w="7932" w:type="dxa"/>
            <w:tcBorders>
              <w:top w:val="nil"/>
              <w:left w:val="nil"/>
              <w:bottom w:val="nil"/>
              <w:right w:val="nil"/>
            </w:tcBorders>
          </w:tcPr>
          <w:p w:rsidR="00864512" w:rsidRPr="004E6335" w:rsidRDefault="00864512" w:rsidP="0066655B">
            <w:r>
              <w:t>Продажа рекламного места или времени в кинофильмах, видеофильмах и телевизионных программах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59.11.30.000</w:t>
            </w:r>
          </w:p>
        </w:tc>
        <w:tc>
          <w:tcPr>
            <w:tcW w:w="7932" w:type="dxa"/>
            <w:tcBorders>
              <w:top w:val="nil"/>
              <w:left w:val="nil"/>
              <w:bottom w:val="nil"/>
              <w:right w:val="nil"/>
            </w:tcBorders>
          </w:tcPr>
          <w:p w:rsidR="00864512" w:rsidRPr="004E6335" w:rsidRDefault="00864512" w:rsidP="0066655B">
            <w:r>
              <w:t>Продажа рекламного места или времени в кинофильмах, видеофильмах и телевизионных программах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       </w:t>
            </w:r>
          </w:p>
        </w:tc>
        <w:tc>
          <w:tcPr>
            <w:tcW w:w="7932" w:type="dxa"/>
            <w:tcBorders>
              <w:top w:val="nil"/>
              <w:left w:val="nil"/>
              <w:bottom w:val="nil"/>
              <w:right w:val="nil"/>
            </w:tcBorders>
          </w:tcPr>
          <w:p w:rsidR="00864512" w:rsidRPr="004E6335" w:rsidRDefault="00864512" w:rsidP="0066655B">
            <w:r>
              <w:t>Услуги по редактированию отснятых материалов кинофильмов и видеофильмов и по компоновке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     </w:t>
            </w:r>
          </w:p>
        </w:tc>
        <w:tc>
          <w:tcPr>
            <w:tcW w:w="7932" w:type="dxa"/>
            <w:tcBorders>
              <w:top w:val="nil"/>
              <w:left w:val="nil"/>
              <w:bottom w:val="nil"/>
              <w:right w:val="nil"/>
            </w:tcBorders>
          </w:tcPr>
          <w:p w:rsidR="00864512" w:rsidRPr="004E6335" w:rsidRDefault="00864512" w:rsidP="0066655B">
            <w:r>
              <w:t>Услуги по редактированию отснятых материалов кинофильмов и видеофильмов и по компоновке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59.12.11    </w:t>
            </w:r>
          </w:p>
        </w:tc>
        <w:tc>
          <w:tcPr>
            <w:tcW w:w="7932" w:type="dxa"/>
            <w:tcBorders>
              <w:top w:val="nil"/>
              <w:left w:val="nil"/>
              <w:bottom w:val="nil"/>
              <w:right w:val="nil"/>
            </w:tcBorders>
          </w:tcPr>
          <w:p w:rsidR="00864512" w:rsidRPr="004E6335" w:rsidRDefault="00864512" w:rsidP="0066655B">
            <w:r>
              <w:t>Услуги по аудиовизуальному редактированию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организацию и компоновку визуальных и звуковых аспектов аудиовизуального произведения (фильма, видеозаписи, записей на цифровых носителях и т. д.) путем анализа, оценки и отбора сцен на основании целостности сюжета, драматической и развлекательной ценности, используя такое оборудование, как просмотровые приборы, проекторы, цифровые устройства и технологии для видеомонтажа</w:t>
            </w:r>
          </w:p>
          <w:p w:rsidR="00864512" w:rsidRPr="004E6335" w:rsidRDefault="00864512" w:rsidP="0066655B">
            <w:r>
              <w:t>Процесс включает соединение фильмотечных кадров, отобранных из фильмотек и видеотек в фильм или видеозапись</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59.12.11.000</w:t>
            </w:r>
          </w:p>
        </w:tc>
        <w:tc>
          <w:tcPr>
            <w:tcW w:w="7932" w:type="dxa"/>
            <w:tcBorders>
              <w:top w:val="nil"/>
              <w:left w:val="nil"/>
              <w:bottom w:val="nil"/>
              <w:right w:val="nil"/>
            </w:tcBorders>
          </w:tcPr>
          <w:p w:rsidR="00864512" w:rsidRPr="004E6335" w:rsidRDefault="00864512" w:rsidP="0066655B">
            <w:r>
              <w:t>Услуги по аудиовизуальному редактированию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59.12.12    </w:t>
            </w:r>
          </w:p>
        </w:tc>
        <w:tc>
          <w:tcPr>
            <w:tcW w:w="7932" w:type="dxa"/>
            <w:tcBorders>
              <w:top w:val="nil"/>
              <w:left w:val="nil"/>
              <w:bottom w:val="nil"/>
              <w:right w:val="nil"/>
            </w:tcBorders>
          </w:tcPr>
          <w:p w:rsidR="00864512" w:rsidRPr="004E6335" w:rsidRDefault="00864512" w:rsidP="0066655B">
            <w:r>
              <w:t>Услуги по переносу и дублированию первых оригиналов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переносу, т. е. по переводу аудиовизуального произведения (кинофильма, видеофильма, записей на цифровых носителях и т. д.) из одного формата в другой с целью приспособления произведения для </w:t>
            </w:r>
            <w:r>
              <w:lastRenderedPageBreak/>
              <w:t>формата, выбранного для его презентации или хранения (например, создание дубликатов или копий, так как оригинал приходит в негодность)</w:t>
            </w:r>
          </w:p>
          <w:p w:rsidR="00864512" w:rsidRPr="004E6335" w:rsidRDefault="00864512" w:rsidP="0066655B">
            <w:r>
              <w:t>Это, например, может быть перевод с пленки на ленту, с ленты на пленку, с цифрового носителя на пленку, с цифрового носителя на ленту, диапозитивной пленки на видеопленку, с фотопленки на видеопленку и т. д., услуги по дублированию и копированию аудиовизуальных произведений, кроме фильмов, т. е. созданию крупных и малых тиражей репродукций аудиовизуальных произведений (видеозаписей, записей на цифровых носителях и т. д.), предназначенных для разнообразного использования. Репродукции могут быть произведены во многих форматах, включая форматы стандартной видеосистемы, цифровые диски, форматы видеопотока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59.12.12.000</w:t>
            </w:r>
          </w:p>
        </w:tc>
        <w:tc>
          <w:tcPr>
            <w:tcW w:w="7932" w:type="dxa"/>
            <w:tcBorders>
              <w:top w:val="nil"/>
              <w:left w:val="nil"/>
              <w:bottom w:val="nil"/>
              <w:right w:val="nil"/>
            </w:tcBorders>
          </w:tcPr>
          <w:p w:rsidR="00864512" w:rsidRPr="004E6335" w:rsidRDefault="00864512" w:rsidP="0066655B">
            <w:r>
              <w:t>Услуги по переносу и дублированию первых оригиналов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59.12.13    </w:t>
            </w:r>
          </w:p>
        </w:tc>
        <w:tc>
          <w:tcPr>
            <w:tcW w:w="7932" w:type="dxa"/>
            <w:tcBorders>
              <w:top w:val="nil"/>
              <w:left w:val="nil"/>
              <w:bottom w:val="nil"/>
              <w:right w:val="nil"/>
            </w:tcBorders>
          </w:tcPr>
          <w:p w:rsidR="00864512" w:rsidRPr="004E6335" w:rsidRDefault="00864512" w:rsidP="0066655B">
            <w:r>
              <w:t>Услуги по цветовой корректуре и цифровому восстановлению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цветовой корректуре, т. е. добавлению, изменению или удалению цветов из аудиовизуального произведения (на пленке, видеоленте или цифровых носителях и т. д.) электронным способом, используя цифровые технологии;</w:t>
            </w:r>
          </w:p>
          <w:p w:rsidR="00864512" w:rsidRPr="004E6335" w:rsidRDefault="00864512" w:rsidP="0066655B">
            <w:r>
              <w:t>- услуги по цифровому восстановлению аудиовизуальных произведений, т. е. удалению царапин с поверхности носителей аудиовизуальных произведений (пленок, видеолент или цифровых носителей и т. д.), используя цифровые технологии для подготовки пленки для процесса перевода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59.12.13.000</w:t>
            </w:r>
          </w:p>
        </w:tc>
        <w:tc>
          <w:tcPr>
            <w:tcW w:w="7932" w:type="dxa"/>
            <w:tcBorders>
              <w:top w:val="nil"/>
              <w:left w:val="nil"/>
              <w:bottom w:val="nil"/>
              <w:right w:val="nil"/>
            </w:tcBorders>
          </w:tcPr>
          <w:p w:rsidR="00864512" w:rsidRPr="004E6335" w:rsidRDefault="00864512" w:rsidP="0066655B">
            <w:r>
              <w:t>Услуги по цветовой корректуре и цифровому восстановлению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59.12.14    </w:t>
            </w:r>
          </w:p>
        </w:tc>
        <w:tc>
          <w:tcPr>
            <w:tcW w:w="7932" w:type="dxa"/>
            <w:tcBorders>
              <w:top w:val="nil"/>
              <w:left w:val="nil"/>
              <w:bottom w:val="nil"/>
              <w:right w:val="nil"/>
            </w:tcBorders>
          </w:tcPr>
          <w:p w:rsidR="00864512" w:rsidRPr="004E6335" w:rsidRDefault="00864512" w:rsidP="0066655B">
            <w:r>
              <w:t>Услуги по созданию видеоэффектов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введение видеоэффектов в аудиовизуальные произведения (на пленку, видеоленту или цифровые носители и т. д.), применяя фотографические или цифровые технологии после завершения основных фотографических или съемочных работ, таких как заставки, оптические и цифровые эффекты, комбинированные кадры, снятые по способу дорисовки, двойная распечатка, плавное изменение уровня и нарез</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59.12.14.000</w:t>
            </w:r>
          </w:p>
        </w:tc>
        <w:tc>
          <w:tcPr>
            <w:tcW w:w="7932" w:type="dxa"/>
            <w:tcBorders>
              <w:top w:val="nil"/>
              <w:left w:val="nil"/>
              <w:bottom w:val="nil"/>
              <w:right w:val="nil"/>
            </w:tcBorders>
          </w:tcPr>
          <w:p w:rsidR="00864512" w:rsidRPr="004E6335" w:rsidRDefault="00864512" w:rsidP="0066655B">
            <w:r>
              <w:t>Услуги по созданию видеоэффектов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59.12.15    </w:t>
            </w:r>
          </w:p>
        </w:tc>
        <w:tc>
          <w:tcPr>
            <w:tcW w:w="7932" w:type="dxa"/>
            <w:tcBorders>
              <w:top w:val="nil"/>
              <w:left w:val="nil"/>
              <w:bottom w:val="nil"/>
              <w:right w:val="nil"/>
            </w:tcBorders>
          </w:tcPr>
          <w:p w:rsidR="00864512" w:rsidRPr="004E6335" w:rsidRDefault="00864512" w:rsidP="0066655B">
            <w:r>
              <w:t>Услуги в области анимации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создание картин, абстрактных рисунков и аналогичных оригинальных композиций, используя различные технологии, включая компьютеризированные средства анимации или путем составления последовательных рядов рисунков перекладную мультипликацию (анимацию персонажей и объектов, сделанных с использованием пластилина или глины)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59.12.15.000</w:t>
            </w:r>
          </w:p>
        </w:tc>
        <w:tc>
          <w:tcPr>
            <w:tcW w:w="7932" w:type="dxa"/>
            <w:tcBorders>
              <w:top w:val="nil"/>
              <w:left w:val="nil"/>
              <w:bottom w:val="nil"/>
              <w:right w:val="nil"/>
            </w:tcBorders>
          </w:tcPr>
          <w:p w:rsidR="00864512" w:rsidRPr="004E6335" w:rsidRDefault="00864512" w:rsidP="0066655B">
            <w:r>
              <w:t>Услуги в области анимации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59.12.16    </w:t>
            </w:r>
          </w:p>
        </w:tc>
        <w:tc>
          <w:tcPr>
            <w:tcW w:w="7932" w:type="dxa"/>
            <w:tcBorders>
              <w:top w:val="nil"/>
              <w:left w:val="nil"/>
              <w:bottom w:val="nil"/>
              <w:right w:val="nil"/>
            </w:tcBorders>
          </w:tcPr>
          <w:p w:rsidR="00864512" w:rsidRPr="004E6335" w:rsidRDefault="00864512" w:rsidP="0066655B">
            <w:r>
              <w:t>Услуги по вводу сопроводительных надписей, наложению титров и субтитров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вводу сопроводительных надписей в аудиовизуальные произведения, т. е. добавлению текста в аудиовизуальное произведение (на пленку, видеоленту или цифровые носители и т. д.), используя генератор знаков или символов или систему формирования данных для субтитров, включая: услуги по вводу открытых сопроводительных надписей, когда создается текст, постоянно видимый на экране услуги по вводу закрытых сопроводительных надписей, когда создается текст, выводимый на экран по выбору пользователя;</w:t>
            </w:r>
          </w:p>
          <w:p w:rsidR="00864512" w:rsidRDefault="00864512" w:rsidP="0066655B">
            <w:r>
              <w:t xml:space="preserve">- услуги по наложению титров аудиовизуальных произведений, т. е. добавлению наборных и графических элементов, предназначенных для </w:t>
            </w:r>
            <w:r>
              <w:lastRenderedPageBreak/>
              <w:t>идентификации и оптимизации аудиовизуального произведения (на пленке, видеоленте, цифровых носителях и т. д.) посредством текстов, включая начальные титры, заглавные титры и слова;</w:t>
            </w:r>
          </w:p>
          <w:p w:rsidR="00864512" w:rsidRPr="004E6335" w:rsidRDefault="00864512" w:rsidP="0066655B">
            <w:r>
              <w:t>- услуги по наложению субтитров в аудиовизуальных произведениях, то есть, вставке текста на экране с переводом диалогов и титров оригинального аудиовизуального произведения (на пленке, видеоленте или цифровых носителях и т. д.) на язык страны при демонстрации кинофильмов или видеофильмов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59.12.16.000</w:t>
            </w:r>
          </w:p>
        </w:tc>
        <w:tc>
          <w:tcPr>
            <w:tcW w:w="7932" w:type="dxa"/>
            <w:tcBorders>
              <w:top w:val="nil"/>
              <w:left w:val="nil"/>
              <w:bottom w:val="nil"/>
              <w:right w:val="nil"/>
            </w:tcBorders>
          </w:tcPr>
          <w:p w:rsidR="00864512" w:rsidRPr="004E6335" w:rsidRDefault="00864512" w:rsidP="0066655B">
            <w:r>
              <w:t>Услуги по вводу сопроводительных надписей, наложению титров и субтитров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59.12.17    </w:t>
            </w:r>
          </w:p>
        </w:tc>
        <w:tc>
          <w:tcPr>
            <w:tcW w:w="7932" w:type="dxa"/>
            <w:tcBorders>
              <w:top w:val="nil"/>
              <w:left w:val="nil"/>
              <w:bottom w:val="nil"/>
              <w:right w:val="nil"/>
            </w:tcBorders>
          </w:tcPr>
          <w:p w:rsidR="00864512" w:rsidRPr="004E6335" w:rsidRDefault="00864512" w:rsidP="0066655B">
            <w:r>
              <w:t>Услуги по монтажу и планированию звукового сопровождения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создание, добавление и запись звуковых элементов (диалогов, музыкального сопровождения, звукового материала и пауз) аудиовизуального произведения (на пленке, видеоленте, цифровых носителях и т. д.) для звуковой дорожки, на которой синхронизируются звуковая и визуальная части произведения: сочинение, записывание, микширование и включение оригинальных музыкальных и звуковых материалов в звуковую дорожку аудиовизуального произведения;</w:t>
            </w:r>
          </w:p>
          <w:p w:rsidR="00864512" w:rsidRDefault="00864512" w:rsidP="0066655B">
            <w:r>
              <w:t>- запись музыкального сопровождения, синхронизированного с эпизодами аудиовизуального произведения;</w:t>
            </w:r>
          </w:p>
          <w:p w:rsidR="00864512" w:rsidRDefault="00864512" w:rsidP="0066655B">
            <w:r>
              <w:t>- микширование и запись лицензированных и предоставленных клиентом музыкальных и звуковых материалов для включения в звуковую дорожку аудиовизуального произведения;</w:t>
            </w:r>
          </w:p>
          <w:p w:rsidR="00864512" w:rsidRDefault="00864512" w:rsidP="0066655B">
            <w:r>
              <w:t>- сведение лицензированных и предоставленных клиентом музыкальных и звуковых материалов в звуковую дорожку аудиовизуального произведения и синхронизация звуковых элементов с визуальными элементами произведения;</w:t>
            </w:r>
          </w:p>
          <w:p w:rsidR="00864512" w:rsidRPr="004E6335" w:rsidRDefault="00864512" w:rsidP="0066655B">
            <w:r>
              <w:t>- услуги по предоставлению лицензий и/или услуги посредника для лицензирования музыкальных и звуковых материалов, связанных с услугами микширования или сведения в единое целое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59.12.17.000</w:t>
            </w:r>
          </w:p>
        </w:tc>
        <w:tc>
          <w:tcPr>
            <w:tcW w:w="7932" w:type="dxa"/>
            <w:tcBorders>
              <w:top w:val="nil"/>
              <w:left w:val="nil"/>
              <w:bottom w:val="nil"/>
              <w:right w:val="nil"/>
            </w:tcBorders>
          </w:tcPr>
          <w:p w:rsidR="00864512" w:rsidRPr="004E6335" w:rsidRDefault="00864512" w:rsidP="0066655B">
            <w:r>
              <w:t>Услуги по монтажу и планированию звукового сопровождения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59.12.19    </w:t>
            </w:r>
          </w:p>
        </w:tc>
        <w:tc>
          <w:tcPr>
            <w:tcW w:w="7932" w:type="dxa"/>
            <w:tcBorders>
              <w:top w:val="nil"/>
              <w:left w:val="nil"/>
              <w:bottom w:val="nil"/>
              <w:right w:val="nil"/>
            </w:tcBorders>
          </w:tcPr>
          <w:p w:rsidR="00864512" w:rsidRPr="004E6335" w:rsidRDefault="00864512" w:rsidP="0066655B">
            <w:r>
              <w:t>Услуги по редактированию отснятых материалов кинофильмов и видеофильмов и по компоновке телевизионных программ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прочие услуги по постпроизводству аудиовизуальных произведений (на пленке, видеоленте, цифровых носителях и т. д.), включая услуги по преобразованию формата, услуги по сжатию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59.12.19.000</w:t>
            </w:r>
          </w:p>
        </w:tc>
        <w:tc>
          <w:tcPr>
            <w:tcW w:w="7932" w:type="dxa"/>
            <w:tcBorders>
              <w:top w:val="nil"/>
              <w:left w:val="nil"/>
              <w:bottom w:val="nil"/>
              <w:right w:val="nil"/>
            </w:tcBorders>
          </w:tcPr>
          <w:p w:rsidR="00864512" w:rsidRPr="004E6335" w:rsidRDefault="00864512" w:rsidP="0066655B">
            <w:r>
              <w:t>Услуги по редактированию отснятых материалов кинофильмов и видеофильмов и по компоновке телевизионных программ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59.13       </w:t>
            </w:r>
          </w:p>
        </w:tc>
        <w:tc>
          <w:tcPr>
            <w:tcW w:w="7932" w:type="dxa"/>
            <w:tcBorders>
              <w:top w:val="nil"/>
              <w:left w:val="nil"/>
              <w:bottom w:val="nil"/>
              <w:right w:val="nil"/>
            </w:tcBorders>
          </w:tcPr>
          <w:p w:rsidR="00864512" w:rsidRPr="004E6335" w:rsidRDefault="00864512" w:rsidP="0066655B">
            <w:r>
              <w:t>Услуги по распространению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59.13.1     </w:t>
            </w:r>
          </w:p>
        </w:tc>
        <w:tc>
          <w:tcPr>
            <w:tcW w:w="7932" w:type="dxa"/>
            <w:tcBorders>
              <w:top w:val="nil"/>
              <w:left w:val="nil"/>
              <w:bottom w:val="nil"/>
              <w:right w:val="nil"/>
            </w:tcBorders>
          </w:tcPr>
          <w:p w:rsidR="00864512" w:rsidRPr="004E6335" w:rsidRDefault="00864512" w:rsidP="0066655B">
            <w:r>
              <w:t>Услуги по предоставлению лицензий и распространению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59.13.11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права на кинофильмы и доходы от них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воспроизведения, распространения или использования оригиналов развлекательных материалов, в том числе на трансляцию и демонстрацию оригинальных версий фильмов, телевизионных программ, записанных пленок, видеоматериалов</w:t>
            </w:r>
          </w:p>
          <w:p w:rsidR="00864512" w:rsidRDefault="00864512" w:rsidP="0066655B">
            <w:r>
              <w:t>Эта группировка не включает:</w:t>
            </w:r>
          </w:p>
          <w:p w:rsidR="00864512" w:rsidRPr="004E6335" w:rsidRDefault="00864512" w:rsidP="0066655B">
            <w:r>
              <w:t>- прокат видеопленок и дисков, см. 77.22.10</w:t>
            </w:r>
          </w:p>
        </w:tc>
      </w:tr>
      <w:tr w:rsidR="00864512" w:rsidTr="0066655B">
        <w:trPr>
          <w:trHeight w:val="136"/>
        </w:trPr>
        <w:tc>
          <w:tcPr>
            <w:tcW w:w="2268" w:type="dxa"/>
            <w:tcBorders>
              <w:top w:val="nil"/>
              <w:left w:val="nil"/>
              <w:bottom w:val="nil"/>
              <w:right w:val="nil"/>
            </w:tcBorders>
          </w:tcPr>
          <w:p w:rsidR="00864512" w:rsidRPr="00864512" w:rsidRDefault="00864512" w:rsidP="0066655B">
            <w:r>
              <w:t>59.13.11.000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права на кинофильмы и доходы от них</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59.13.12    </w:t>
            </w:r>
          </w:p>
        </w:tc>
        <w:tc>
          <w:tcPr>
            <w:tcW w:w="7932" w:type="dxa"/>
            <w:tcBorders>
              <w:top w:val="nil"/>
              <w:left w:val="nil"/>
              <w:bottom w:val="nil"/>
              <w:right w:val="nil"/>
            </w:tcBorders>
          </w:tcPr>
          <w:p w:rsidR="00864512" w:rsidRPr="004E6335" w:rsidRDefault="00864512" w:rsidP="0066655B">
            <w:r>
              <w:t>Услуги прочие по распространению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разрешения на демонстрацию, трансляцию и прокат аудиовизуальных работ, которые косвенным или явным образом защищены авторскими правами, принадлежащими или контролируемыми лицензиаром, включая программы с участием актеров или мультипликационные фильмы, видеофильмы, записи на цифровых носителях и т. д., обычно предназначенные для кинотеатров, телевидения, рынка домашнего видео и т. д.;</w:t>
            </w:r>
          </w:p>
          <w:p w:rsidR="00864512" w:rsidRPr="004E6335" w:rsidRDefault="00864512" w:rsidP="0066655B">
            <w:r>
              <w:t>- услуги по предоставлению части дохода от кинофильмов, видеофильмов и телевизионных программ кинотеатрам, телевизионным сетям и станциям и получателям права проката таких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59.13.12.000</w:t>
            </w:r>
          </w:p>
        </w:tc>
        <w:tc>
          <w:tcPr>
            <w:tcW w:w="7932" w:type="dxa"/>
            <w:tcBorders>
              <w:top w:val="nil"/>
              <w:left w:val="nil"/>
              <w:bottom w:val="nil"/>
              <w:right w:val="nil"/>
            </w:tcBorders>
          </w:tcPr>
          <w:p w:rsidR="00864512" w:rsidRPr="004E6335" w:rsidRDefault="00864512" w:rsidP="0066655B">
            <w:r>
              <w:t>Услуги прочие по распространению кинофильмов, видеофильмов и телевизионных 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59.14       </w:t>
            </w:r>
          </w:p>
        </w:tc>
        <w:tc>
          <w:tcPr>
            <w:tcW w:w="7932" w:type="dxa"/>
            <w:tcBorders>
              <w:top w:val="nil"/>
              <w:left w:val="nil"/>
              <w:bottom w:val="nil"/>
              <w:right w:val="nil"/>
            </w:tcBorders>
          </w:tcPr>
          <w:p w:rsidR="00864512" w:rsidRPr="004E6335" w:rsidRDefault="00864512" w:rsidP="0066655B">
            <w:r>
              <w:t>Услуги по демонстрации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59.14.1     </w:t>
            </w:r>
          </w:p>
        </w:tc>
        <w:tc>
          <w:tcPr>
            <w:tcW w:w="7932" w:type="dxa"/>
            <w:tcBorders>
              <w:top w:val="nil"/>
              <w:left w:val="nil"/>
              <w:bottom w:val="nil"/>
              <w:right w:val="nil"/>
            </w:tcBorders>
          </w:tcPr>
          <w:p w:rsidR="00864512" w:rsidRPr="004E6335" w:rsidRDefault="00864512" w:rsidP="0066655B">
            <w:r>
              <w:t>Услуги по демонстрации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59.14.10    </w:t>
            </w:r>
          </w:p>
        </w:tc>
        <w:tc>
          <w:tcPr>
            <w:tcW w:w="7932" w:type="dxa"/>
            <w:tcBorders>
              <w:top w:val="nil"/>
              <w:left w:val="nil"/>
              <w:bottom w:val="nil"/>
              <w:right w:val="nil"/>
            </w:tcBorders>
          </w:tcPr>
          <w:p w:rsidR="00864512" w:rsidRPr="004E6335" w:rsidRDefault="00864512" w:rsidP="0066655B">
            <w:r>
              <w:t>Услуги по демонстрации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демонстрации кинофильмов в кинотеатрах, на открытом воздухе или в киноклубах, в частных демонстрационных залах или в прочих демонстрационных помещениях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59.14.10.000</w:t>
            </w:r>
          </w:p>
        </w:tc>
        <w:tc>
          <w:tcPr>
            <w:tcW w:w="7932" w:type="dxa"/>
            <w:tcBorders>
              <w:top w:val="nil"/>
              <w:left w:val="nil"/>
              <w:bottom w:val="nil"/>
              <w:right w:val="nil"/>
            </w:tcBorders>
          </w:tcPr>
          <w:p w:rsidR="00864512" w:rsidRPr="004E6335" w:rsidRDefault="00864512" w:rsidP="0066655B">
            <w:r>
              <w:t>Услуги по демонстрации кинофильмов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        </w:t>
            </w:r>
          </w:p>
        </w:tc>
        <w:tc>
          <w:tcPr>
            <w:tcW w:w="7932" w:type="dxa"/>
            <w:tcBorders>
              <w:top w:val="nil"/>
              <w:left w:val="nil"/>
              <w:bottom w:val="nil"/>
              <w:right w:val="nil"/>
            </w:tcBorders>
          </w:tcPr>
          <w:p w:rsidR="00864512" w:rsidRPr="004E6335" w:rsidRDefault="00864512" w:rsidP="0066655B">
            <w:r>
              <w:t>Услуги звукозаписи и услуги по изданию музыкальных произведений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       </w:t>
            </w:r>
          </w:p>
        </w:tc>
        <w:tc>
          <w:tcPr>
            <w:tcW w:w="7932" w:type="dxa"/>
            <w:tcBorders>
              <w:top w:val="nil"/>
              <w:left w:val="nil"/>
              <w:bottom w:val="nil"/>
              <w:right w:val="nil"/>
            </w:tcBorders>
          </w:tcPr>
          <w:p w:rsidR="00864512" w:rsidRPr="004E6335" w:rsidRDefault="00864512" w:rsidP="0066655B">
            <w:r>
              <w:t>Услуги звукозаписи и услуги по изданию музыкальных произведений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59.20.1     </w:t>
            </w:r>
          </w:p>
        </w:tc>
        <w:tc>
          <w:tcPr>
            <w:tcW w:w="7932" w:type="dxa"/>
            <w:tcBorders>
              <w:top w:val="nil"/>
              <w:left w:val="nil"/>
              <w:bottom w:val="nil"/>
              <w:right w:val="nil"/>
            </w:tcBorders>
          </w:tcPr>
          <w:p w:rsidR="00864512" w:rsidRPr="004E6335" w:rsidRDefault="00864512" w:rsidP="0066655B">
            <w:r>
              <w:t>Услуги звукозаписи и услуги непосредственной звукозаписи; оригиналы звукозаписи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59.20.11    </w:t>
            </w:r>
          </w:p>
        </w:tc>
        <w:tc>
          <w:tcPr>
            <w:tcW w:w="7932" w:type="dxa"/>
            <w:tcBorders>
              <w:top w:val="nil"/>
              <w:left w:val="nil"/>
              <w:bottom w:val="nil"/>
              <w:right w:val="nil"/>
            </w:tcBorders>
          </w:tcPr>
          <w:p w:rsidR="00864512" w:rsidRPr="004E6335" w:rsidRDefault="00864512" w:rsidP="0066655B">
            <w:r>
              <w:t>Услуги звукозаписи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в процессе преобразования звуков, слов и музыки в постоянный физический формат с использованием специализированного технического оборудования студии звукозаписи</w:t>
            </w:r>
          </w:p>
          <w:p w:rsidR="00864512" w:rsidRDefault="00864512" w:rsidP="0066655B">
            <w:r>
              <w:t>Эта группировка не включает:</w:t>
            </w:r>
          </w:p>
          <w:p w:rsidR="00864512" w:rsidRDefault="00864512" w:rsidP="0066655B">
            <w:r>
              <w:t xml:space="preserve">- непосредственные звукозаписи, сделанные за пределами студии, например в концертных залах, на стадионах, на сценах на открытом воздухе или в </w:t>
            </w:r>
            <w:proofErr w:type="spellStart"/>
            <w:r>
              <w:t>конференцзалах</w:t>
            </w:r>
            <w:proofErr w:type="spellEnd"/>
            <w:r>
              <w:t>, см. 59.20.12;</w:t>
            </w:r>
          </w:p>
          <w:p w:rsidR="00864512" w:rsidRDefault="00864512" w:rsidP="0066655B">
            <w:r>
              <w:t>- предоставление студии звукозаписи или звукозаписывающего оборудования в тех случаях, когда клиент обеспечивает основных технических специалистов и операторов оборудования, см. 77.39.19;</w:t>
            </w:r>
          </w:p>
          <w:p w:rsidR="00864512" w:rsidRPr="004E6335" w:rsidRDefault="00864512" w:rsidP="0066655B">
            <w:r>
              <w:t>- прокат записывающих студийных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59.20.11.000</w:t>
            </w:r>
          </w:p>
        </w:tc>
        <w:tc>
          <w:tcPr>
            <w:tcW w:w="7932" w:type="dxa"/>
            <w:tcBorders>
              <w:top w:val="nil"/>
              <w:left w:val="nil"/>
              <w:bottom w:val="nil"/>
              <w:right w:val="nil"/>
            </w:tcBorders>
          </w:tcPr>
          <w:p w:rsidR="00864512" w:rsidRPr="004E6335" w:rsidRDefault="00864512" w:rsidP="0066655B">
            <w:r>
              <w:t>Услуги звукозаписи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59.20.12    </w:t>
            </w:r>
          </w:p>
        </w:tc>
        <w:tc>
          <w:tcPr>
            <w:tcW w:w="7932" w:type="dxa"/>
            <w:tcBorders>
              <w:top w:val="nil"/>
              <w:left w:val="nil"/>
              <w:bottom w:val="nil"/>
              <w:right w:val="nil"/>
            </w:tcBorders>
          </w:tcPr>
          <w:p w:rsidR="00864512" w:rsidRPr="004E6335" w:rsidRDefault="00864512" w:rsidP="0066655B">
            <w:r>
              <w:t>Услуги непосредственной звукозаписи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все услуги звукозаписи, предоставляемые на непосредственном месте общественного мероприятия, такого как конференция, семинар, собрание или концерт и т. п.;</w:t>
            </w:r>
          </w:p>
          <w:p w:rsidR="00864512" w:rsidRDefault="00864512" w:rsidP="0066655B">
            <w:r>
              <w:t>- запись прямых радиопередач, осуществляемая в студии звукозаписи</w:t>
            </w:r>
          </w:p>
          <w:p w:rsidR="00864512" w:rsidRDefault="00864512" w:rsidP="0066655B">
            <w:r>
              <w:t>Эта группировка не включает:</w:t>
            </w:r>
          </w:p>
          <w:p w:rsidR="00864512" w:rsidRPr="004E6335" w:rsidRDefault="00864512" w:rsidP="0066655B">
            <w:r>
              <w:t>- дальнейшие услуги звукозаписи, предоставляемые в студии, см. 59.20.11</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59.20.12.000</w:t>
            </w:r>
          </w:p>
        </w:tc>
        <w:tc>
          <w:tcPr>
            <w:tcW w:w="7932" w:type="dxa"/>
            <w:tcBorders>
              <w:top w:val="nil"/>
              <w:left w:val="nil"/>
              <w:bottom w:val="nil"/>
              <w:right w:val="nil"/>
            </w:tcBorders>
          </w:tcPr>
          <w:p w:rsidR="00864512" w:rsidRPr="004E6335" w:rsidRDefault="00864512" w:rsidP="0066655B">
            <w:r>
              <w:t>Услуги непосредственной звукозаписи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59.20.13    </w:t>
            </w:r>
          </w:p>
        </w:tc>
        <w:tc>
          <w:tcPr>
            <w:tcW w:w="7932" w:type="dxa"/>
            <w:tcBorders>
              <w:top w:val="nil"/>
              <w:left w:val="nil"/>
              <w:bottom w:val="nil"/>
              <w:right w:val="nil"/>
            </w:tcBorders>
          </w:tcPr>
          <w:p w:rsidR="00864512" w:rsidRPr="004E6335" w:rsidRDefault="00864512" w:rsidP="0066655B">
            <w:r>
              <w:t>Оригиналы звукозаписей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оригинальные записи звуков, слов и музыки, преобразованные в цифровой или аналоговый формат</w:t>
            </w:r>
          </w:p>
          <w:p w:rsidR="00864512" w:rsidRDefault="00864512" w:rsidP="0066655B">
            <w:r>
              <w:t>Эта группировка не включает:</w:t>
            </w:r>
          </w:p>
          <w:p w:rsidR="00864512" w:rsidRPr="004E6335" w:rsidRDefault="00864512" w:rsidP="0066655B">
            <w:r>
              <w:t>- оригиналы радиопрограмм, см. 59.20.22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59.20.13.000</w:t>
            </w:r>
          </w:p>
        </w:tc>
        <w:tc>
          <w:tcPr>
            <w:tcW w:w="7932" w:type="dxa"/>
            <w:tcBorders>
              <w:top w:val="nil"/>
              <w:left w:val="nil"/>
              <w:bottom w:val="nil"/>
              <w:right w:val="nil"/>
            </w:tcBorders>
          </w:tcPr>
          <w:p w:rsidR="00864512" w:rsidRPr="004E6335" w:rsidRDefault="00864512" w:rsidP="0066655B">
            <w:r>
              <w:t>Оригиналы звукозаписей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59.20.2     </w:t>
            </w:r>
          </w:p>
        </w:tc>
        <w:tc>
          <w:tcPr>
            <w:tcW w:w="7932" w:type="dxa"/>
            <w:tcBorders>
              <w:top w:val="nil"/>
              <w:left w:val="nil"/>
              <w:bottom w:val="nil"/>
              <w:right w:val="nil"/>
            </w:tcBorders>
          </w:tcPr>
          <w:p w:rsidR="00864512" w:rsidRPr="004E6335" w:rsidRDefault="00864512" w:rsidP="0066655B">
            <w:r>
              <w:t>Услуги по производству радиопрограмм; оригиналы радиопрограмм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59.20.21    </w:t>
            </w:r>
          </w:p>
        </w:tc>
        <w:tc>
          <w:tcPr>
            <w:tcW w:w="7932" w:type="dxa"/>
            <w:tcBorders>
              <w:top w:val="nil"/>
              <w:left w:val="nil"/>
              <w:bottom w:val="nil"/>
              <w:right w:val="nil"/>
            </w:tcBorders>
          </w:tcPr>
          <w:p w:rsidR="00864512" w:rsidRPr="004E6335" w:rsidRDefault="00864512" w:rsidP="0066655B">
            <w:r>
              <w:t>Услуги по производству радиопрограмм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59.20.21.000</w:t>
            </w:r>
          </w:p>
        </w:tc>
        <w:tc>
          <w:tcPr>
            <w:tcW w:w="7932" w:type="dxa"/>
            <w:tcBorders>
              <w:top w:val="nil"/>
              <w:left w:val="nil"/>
              <w:bottom w:val="nil"/>
              <w:right w:val="nil"/>
            </w:tcBorders>
          </w:tcPr>
          <w:p w:rsidR="00864512" w:rsidRPr="004E6335" w:rsidRDefault="00864512" w:rsidP="0066655B">
            <w:r>
              <w:t>Услуги по производству радиопрограмм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59.20.22    </w:t>
            </w:r>
          </w:p>
        </w:tc>
        <w:tc>
          <w:tcPr>
            <w:tcW w:w="7932" w:type="dxa"/>
            <w:tcBorders>
              <w:top w:val="nil"/>
              <w:left w:val="nil"/>
              <w:bottom w:val="nil"/>
              <w:right w:val="nil"/>
            </w:tcBorders>
          </w:tcPr>
          <w:p w:rsidR="00864512" w:rsidRPr="004E6335" w:rsidRDefault="00864512" w:rsidP="0066655B">
            <w:r>
              <w:t>Оригиналы радиопрограмм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радиопрограммы, охраняемые авторским правом, произведенные без наличия договора для продажи с безотлагательным расчетом наличными (т. е. со всеми сопутствующими имущественными правами)</w:t>
            </w:r>
          </w:p>
          <w:p w:rsidR="00864512" w:rsidRPr="004E6335" w:rsidRDefault="00864512" w:rsidP="0066655B">
            <w:r>
              <w:t>Данные оригиналы производятся для продажи и косвенным или явным образом охраняются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59.20.22.000</w:t>
            </w:r>
          </w:p>
        </w:tc>
        <w:tc>
          <w:tcPr>
            <w:tcW w:w="7932" w:type="dxa"/>
            <w:tcBorders>
              <w:top w:val="nil"/>
              <w:left w:val="nil"/>
              <w:bottom w:val="nil"/>
              <w:right w:val="nil"/>
            </w:tcBorders>
          </w:tcPr>
          <w:p w:rsidR="00864512" w:rsidRPr="004E6335" w:rsidRDefault="00864512" w:rsidP="0066655B">
            <w:r>
              <w:t>Оригиналы радиопрограмм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     </w:t>
            </w:r>
          </w:p>
        </w:tc>
        <w:tc>
          <w:tcPr>
            <w:tcW w:w="7932" w:type="dxa"/>
            <w:tcBorders>
              <w:top w:val="nil"/>
              <w:left w:val="nil"/>
              <w:bottom w:val="nil"/>
              <w:right w:val="nil"/>
            </w:tcBorders>
          </w:tcPr>
          <w:p w:rsidR="00864512" w:rsidRPr="004E6335" w:rsidRDefault="00864512" w:rsidP="0066655B">
            <w:r>
              <w:t>Услуги по изданию музыкальных произведений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розничную торговлю печатными нотами, произведенными третьими сторонами, см. 47.00.58;</w:t>
            </w:r>
          </w:p>
          <w:p w:rsidR="00864512" w:rsidRPr="004E6335" w:rsidRDefault="00864512" w:rsidP="0066655B">
            <w:r>
              <w:t>- предоставление лицензий на права печатания или копирования музыкального произведения, см. 59.20.41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59.20.31    </w:t>
            </w:r>
          </w:p>
        </w:tc>
        <w:tc>
          <w:tcPr>
            <w:tcW w:w="7932" w:type="dxa"/>
            <w:tcBorders>
              <w:top w:val="nil"/>
              <w:left w:val="nil"/>
              <w:bottom w:val="nil"/>
              <w:right w:val="nil"/>
            </w:tcBorders>
          </w:tcPr>
          <w:p w:rsidR="00864512" w:rsidRPr="004E6335" w:rsidRDefault="00864512" w:rsidP="0066655B">
            <w:r>
              <w:t>Издания нотные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музыкальные произведения в печатной форме</w:t>
            </w:r>
          </w:p>
          <w:p w:rsidR="00864512" w:rsidRPr="004E6335" w:rsidRDefault="00864512" w:rsidP="0066655B">
            <w:r>
              <w:t>Включены печатные издания собственных произведений и произведений, в отношении которых издатель приобрел права на их издание. Произведения в печатной форме распространяются в форме нотных изданий в листах, нотных папок или печатных книг, предоставляются оптовым и розничным торговцам и предназначаются для конечного потребления потребителями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59.20.31.110</w:t>
            </w:r>
          </w:p>
        </w:tc>
        <w:tc>
          <w:tcPr>
            <w:tcW w:w="7932" w:type="dxa"/>
            <w:tcBorders>
              <w:top w:val="nil"/>
              <w:left w:val="nil"/>
              <w:bottom w:val="nil"/>
              <w:right w:val="nil"/>
            </w:tcBorders>
          </w:tcPr>
          <w:p w:rsidR="00864512" w:rsidRPr="004E6335" w:rsidRDefault="00864512" w:rsidP="0066655B">
            <w:r>
              <w:t>Издания нотные печатные с записью вокальной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59.20.31.111</w:t>
            </w:r>
          </w:p>
        </w:tc>
        <w:tc>
          <w:tcPr>
            <w:tcW w:w="7932" w:type="dxa"/>
            <w:tcBorders>
              <w:top w:val="nil"/>
              <w:left w:val="nil"/>
              <w:bottom w:val="nil"/>
              <w:right w:val="nil"/>
            </w:tcBorders>
          </w:tcPr>
          <w:p w:rsidR="00864512" w:rsidRPr="004E6335" w:rsidRDefault="00864512" w:rsidP="0066655B">
            <w:r>
              <w:t>Издания нотные печатные с записью хоров и ансамблей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59.20.31.112</w:t>
            </w:r>
          </w:p>
        </w:tc>
        <w:tc>
          <w:tcPr>
            <w:tcW w:w="7932" w:type="dxa"/>
            <w:tcBorders>
              <w:top w:val="nil"/>
              <w:left w:val="nil"/>
              <w:bottom w:val="nil"/>
              <w:right w:val="nil"/>
            </w:tcBorders>
          </w:tcPr>
          <w:p w:rsidR="00864512" w:rsidRPr="004E6335" w:rsidRDefault="00864512" w:rsidP="0066655B">
            <w:r>
              <w:t>Издания нотные печатные с записью школьных и детских песен и хоров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59.20.31.113</w:t>
            </w:r>
          </w:p>
        </w:tc>
        <w:tc>
          <w:tcPr>
            <w:tcW w:w="7932" w:type="dxa"/>
            <w:tcBorders>
              <w:top w:val="nil"/>
              <w:left w:val="nil"/>
              <w:bottom w:val="nil"/>
              <w:right w:val="nil"/>
            </w:tcBorders>
          </w:tcPr>
          <w:p w:rsidR="00864512" w:rsidRPr="004E6335" w:rsidRDefault="00864512" w:rsidP="0066655B">
            <w:r>
              <w:t>Издания нотные печатные с записью сольного пения с инструментальным сопровождением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59.20.31.114</w:t>
            </w:r>
          </w:p>
        </w:tc>
        <w:tc>
          <w:tcPr>
            <w:tcW w:w="7932" w:type="dxa"/>
            <w:tcBorders>
              <w:top w:val="nil"/>
              <w:left w:val="nil"/>
              <w:bottom w:val="nil"/>
              <w:right w:val="nil"/>
            </w:tcBorders>
          </w:tcPr>
          <w:p w:rsidR="00864512" w:rsidRPr="004E6335" w:rsidRDefault="00864512" w:rsidP="0066655B">
            <w:r>
              <w:t>Издания нотные печатные с записью вокальных сборников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59.20.31.119</w:t>
            </w:r>
          </w:p>
        </w:tc>
        <w:tc>
          <w:tcPr>
            <w:tcW w:w="7932" w:type="dxa"/>
            <w:tcBorders>
              <w:top w:val="nil"/>
              <w:left w:val="nil"/>
              <w:bottom w:val="nil"/>
              <w:right w:val="nil"/>
            </w:tcBorders>
          </w:tcPr>
          <w:p w:rsidR="00864512" w:rsidRPr="004E6335" w:rsidRDefault="00864512" w:rsidP="0066655B">
            <w:r>
              <w:t>Издания нотные печатные с записью прочей вокальной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59.20.31.120</w:t>
            </w:r>
          </w:p>
        </w:tc>
        <w:tc>
          <w:tcPr>
            <w:tcW w:w="7932" w:type="dxa"/>
            <w:tcBorders>
              <w:top w:val="nil"/>
              <w:left w:val="nil"/>
              <w:bottom w:val="nil"/>
              <w:right w:val="nil"/>
            </w:tcBorders>
          </w:tcPr>
          <w:p w:rsidR="00864512" w:rsidRPr="004E6335" w:rsidRDefault="00864512" w:rsidP="0066655B">
            <w:r>
              <w:t>Издания нотные печатные с записью инструментальной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59.20.31.121</w:t>
            </w:r>
          </w:p>
        </w:tc>
        <w:tc>
          <w:tcPr>
            <w:tcW w:w="7932" w:type="dxa"/>
            <w:tcBorders>
              <w:top w:val="nil"/>
              <w:left w:val="nil"/>
              <w:bottom w:val="nil"/>
              <w:right w:val="nil"/>
            </w:tcBorders>
          </w:tcPr>
          <w:p w:rsidR="00864512" w:rsidRPr="004E6335" w:rsidRDefault="00864512" w:rsidP="0066655B">
            <w:r>
              <w:t>Издания нотные печатные с записью произведений для оркестра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59.20.31.122</w:t>
            </w:r>
          </w:p>
        </w:tc>
        <w:tc>
          <w:tcPr>
            <w:tcW w:w="7932" w:type="dxa"/>
            <w:tcBorders>
              <w:top w:val="nil"/>
              <w:left w:val="nil"/>
              <w:bottom w:val="nil"/>
              <w:right w:val="nil"/>
            </w:tcBorders>
          </w:tcPr>
          <w:p w:rsidR="00864512" w:rsidRPr="004E6335" w:rsidRDefault="00864512" w:rsidP="0066655B">
            <w:r>
              <w:t>Издания нотные печатные с записью камерной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59.20.31.123</w:t>
            </w:r>
          </w:p>
        </w:tc>
        <w:tc>
          <w:tcPr>
            <w:tcW w:w="7932" w:type="dxa"/>
            <w:tcBorders>
              <w:top w:val="nil"/>
              <w:left w:val="nil"/>
              <w:bottom w:val="nil"/>
              <w:right w:val="nil"/>
            </w:tcBorders>
          </w:tcPr>
          <w:p w:rsidR="00864512" w:rsidRPr="004E6335" w:rsidRDefault="00864512" w:rsidP="0066655B">
            <w:r>
              <w:t>Издания нотные печатные с записью произведений для инструментов соло</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59.20.31.129</w:t>
            </w:r>
          </w:p>
        </w:tc>
        <w:tc>
          <w:tcPr>
            <w:tcW w:w="7932" w:type="dxa"/>
            <w:tcBorders>
              <w:top w:val="nil"/>
              <w:left w:val="nil"/>
              <w:bottom w:val="nil"/>
              <w:right w:val="nil"/>
            </w:tcBorders>
          </w:tcPr>
          <w:p w:rsidR="00864512" w:rsidRPr="004E6335" w:rsidRDefault="00864512" w:rsidP="0066655B">
            <w:r>
              <w:t>Издания нотные печатные с записью прочей инструментальной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59.20.31.130</w:t>
            </w:r>
          </w:p>
        </w:tc>
        <w:tc>
          <w:tcPr>
            <w:tcW w:w="7932" w:type="dxa"/>
            <w:tcBorders>
              <w:top w:val="nil"/>
              <w:left w:val="nil"/>
              <w:bottom w:val="nil"/>
              <w:right w:val="nil"/>
            </w:tcBorders>
          </w:tcPr>
          <w:p w:rsidR="00864512" w:rsidRPr="004E6335" w:rsidRDefault="00864512" w:rsidP="0066655B">
            <w:r>
              <w:t>Издания нотные печатные с записью сценической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59.20.31.140</w:t>
            </w:r>
          </w:p>
        </w:tc>
        <w:tc>
          <w:tcPr>
            <w:tcW w:w="7932" w:type="dxa"/>
            <w:tcBorders>
              <w:top w:val="nil"/>
              <w:left w:val="nil"/>
              <w:bottom w:val="nil"/>
              <w:right w:val="nil"/>
            </w:tcBorders>
          </w:tcPr>
          <w:p w:rsidR="00864512" w:rsidRPr="004E6335" w:rsidRDefault="00864512" w:rsidP="0066655B">
            <w:r>
              <w:t>Издания нотные печатные учебные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59.20.31.150</w:t>
            </w:r>
          </w:p>
        </w:tc>
        <w:tc>
          <w:tcPr>
            <w:tcW w:w="7932" w:type="dxa"/>
            <w:tcBorders>
              <w:top w:val="nil"/>
              <w:left w:val="nil"/>
              <w:bottom w:val="nil"/>
              <w:right w:val="nil"/>
            </w:tcBorders>
          </w:tcPr>
          <w:p w:rsidR="00864512" w:rsidRPr="004E6335" w:rsidRDefault="00864512" w:rsidP="0066655B">
            <w:r>
              <w:t>Издания нотные для слепых печатные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59.20.31.190</w:t>
            </w:r>
          </w:p>
        </w:tc>
        <w:tc>
          <w:tcPr>
            <w:tcW w:w="7932" w:type="dxa"/>
            <w:tcBorders>
              <w:top w:val="nil"/>
              <w:left w:val="nil"/>
              <w:bottom w:val="nil"/>
              <w:right w:val="nil"/>
            </w:tcBorders>
          </w:tcPr>
          <w:p w:rsidR="00864512" w:rsidRPr="004E6335" w:rsidRDefault="00864512" w:rsidP="0066655B">
            <w:r>
              <w:t>Издания нотные печатные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59.20.32    </w:t>
            </w:r>
          </w:p>
        </w:tc>
        <w:tc>
          <w:tcPr>
            <w:tcW w:w="7932" w:type="dxa"/>
            <w:tcBorders>
              <w:top w:val="nil"/>
              <w:left w:val="nil"/>
              <w:bottom w:val="nil"/>
              <w:right w:val="nil"/>
            </w:tcBorders>
          </w:tcPr>
          <w:p w:rsidR="00864512" w:rsidRPr="004E6335" w:rsidRDefault="00864512" w:rsidP="0066655B">
            <w:r>
              <w:t>Партитуры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музыкальные произведения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59.20.32.110</w:t>
            </w:r>
          </w:p>
        </w:tc>
        <w:tc>
          <w:tcPr>
            <w:tcW w:w="7932" w:type="dxa"/>
            <w:tcBorders>
              <w:top w:val="nil"/>
              <w:left w:val="nil"/>
              <w:bottom w:val="nil"/>
              <w:right w:val="nil"/>
            </w:tcBorders>
          </w:tcPr>
          <w:p w:rsidR="00864512" w:rsidRPr="004E6335" w:rsidRDefault="00864512" w:rsidP="0066655B">
            <w:r>
              <w:t>Партитуры вокальной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59.20.32.111</w:t>
            </w:r>
          </w:p>
        </w:tc>
        <w:tc>
          <w:tcPr>
            <w:tcW w:w="7932" w:type="dxa"/>
            <w:tcBorders>
              <w:top w:val="nil"/>
              <w:left w:val="nil"/>
              <w:bottom w:val="nil"/>
              <w:right w:val="nil"/>
            </w:tcBorders>
          </w:tcPr>
          <w:p w:rsidR="00864512" w:rsidRPr="004E6335" w:rsidRDefault="00864512" w:rsidP="0066655B">
            <w:r>
              <w:t>Партитуры хоров и ансамблей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59.20.32.112</w:t>
            </w:r>
          </w:p>
        </w:tc>
        <w:tc>
          <w:tcPr>
            <w:tcW w:w="7932" w:type="dxa"/>
            <w:tcBorders>
              <w:top w:val="nil"/>
              <w:left w:val="nil"/>
              <w:bottom w:val="nil"/>
              <w:right w:val="nil"/>
            </w:tcBorders>
          </w:tcPr>
          <w:p w:rsidR="00864512" w:rsidRPr="004E6335" w:rsidRDefault="00864512" w:rsidP="0066655B">
            <w:r>
              <w:t>Партитуры школьных и детских песен и хоров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59.20.32.113</w:t>
            </w:r>
          </w:p>
        </w:tc>
        <w:tc>
          <w:tcPr>
            <w:tcW w:w="7932" w:type="dxa"/>
            <w:tcBorders>
              <w:top w:val="nil"/>
              <w:left w:val="nil"/>
              <w:bottom w:val="nil"/>
              <w:right w:val="nil"/>
            </w:tcBorders>
          </w:tcPr>
          <w:p w:rsidR="00864512" w:rsidRPr="004E6335" w:rsidRDefault="00864512" w:rsidP="0066655B">
            <w:r>
              <w:t>Партитуры сольного пения с инструментальным сопровождением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59.20.32.114</w:t>
            </w:r>
          </w:p>
        </w:tc>
        <w:tc>
          <w:tcPr>
            <w:tcW w:w="7932" w:type="dxa"/>
            <w:tcBorders>
              <w:top w:val="nil"/>
              <w:left w:val="nil"/>
              <w:bottom w:val="nil"/>
              <w:right w:val="nil"/>
            </w:tcBorders>
          </w:tcPr>
          <w:p w:rsidR="00864512" w:rsidRPr="004E6335" w:rsidRDefault="00864512" w:rsidP="0066655B">
            <w:r>
              <w:t>Партитуры вокальных сборников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59.20.32.119</w:t>
            </w:r>
          </w:p>
        </w:tc>
        <w:tc>
          <w:tcPr>
            <w:tcW w:w="7932" w:type="dxa"/>
            <w:tcBorders>
              <w:top w:val="nil"/>
              <w:left w:val="nil"/>
              <w:bottom w:val="nil"/>
              <w:right w:val="nil"/>
            </w:tcBorders>
          </w:tcPr>
          <w:p w:rsidR="00864512" w:rsidRPr="004E6335" w:rsidRDefault="00864512" w:rsidP="0066655B">
            <w:r>
              <w:t>Партитуры прочей вокальной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59.20.32.120</w:t>
            </w:r>
          </w:p>
        </w:tc>
        <w:tc>
          <w:tcPr>
            <w:tcW w:w="7932" w:type="dxa"/>
            <w:tcBorders>
              <w:top w:val="nil"/>
              <w:left w:val="nil"/>
              <w:bottom w:val="nil"/>
              <w:right w:val="nil"/>
            </w:tcBorders>
          </w:tcPr>
          <w:p w:rsidR="00864512" w:rsidRPr="004E6335" w:rsidRDefault="00864512" w:rsidP="0066655B">
            <w:r>
              <w:t>Партитуры инструментальной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59.20.32.121</w:t>
            </w:r>
          </w:p>
        </w:tc>
        <w:tc>
          <w:tcPr>
            <w:tcW w:w="7932" w:type="dxa"/>
            <w:tcBorders>
              <w:top w:val="nil"/>
              <w:left w:val="nil"/>
              <w:bottom w:val="nil"/>
              <w:right w:val="nil"/>
            </w:tcBorders>
          </w:tcPr>
          <w:p w:rsidR="00864512" w:rsidRPr="004E6335" w:rsidRDefault="00864512" w:rsidP="0066655B">
            <w:r>
              <w:t>Партитуры произведений для оркестра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59.20.32.122</w:t>
            </w:r>
          </w:p>
        </w:tc>
        <w:tc>
          <w:tcPr>
            <w:tcW w:w="7932" w:type="dxa"/>
            <w:tcBorders>
              <w:top w:val="nil"/>
              <w:left w:val="nil"/>
              <w:bottom w:val="nil"/>
              <w:right w:val="nil"/>
            </w:tcBorders>
          </w:tcPr>
          <w:p w:rsidR="00864512" w:rsidRPr="004E6335" w:rsidRDefault="00864512" w:rsidP="0066655B">
            <w:r>
              <w:t>Партитуры камерной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59.20.32.123</w:t>
            </w:r>
          </w:p>
        </w:tc>
        <w:tc>
          <w:tcPr>
            <w:tcW w:w="7932" w:type="dxa"/>
            <w:tcBorders>
              <w:top w:val="nil"/>
              <w:left w:val="nil"/>
              <w:bottom w:val="nil"/>
              <w:right w:val="nil"/>
            </w:tcBorders>
          </w:tcPr>
          <w:p w:rsidR="00864512" w:rsidRPr="004E6335" w:rsidRDefault="00864512" w:rsidP="0066655B">
            <w:r>
              <w:t>Партитуры произведений для инструментов соло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59.20.32.129</w:t>
            </w:r>
          </w:p>
        </w:tc>
        <w:tc>
          <w:tcPr>
            <w:tcW w:w="7932" w:type="dxa"/>
            <w:tcBorders>
              <w:top w:val="nil"/>
              <w:left w:val="nil"/>
              <w:bottom w:val="nil"/>
              <w:right w:val="nil"/>
            </w:tcBorders>
          </w:tcPr>
          <w:p w:rsidR="00864512" w:rsidRPr="004E6335" w:rsidRDefault="00864512" w:rsidP="0066655B">
            <w:r>
              <w:t>Партитуры прочей инструментальной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59.20.32.130</w:t>
            </w:r>
          </w:p>
        </w:tc>
        <w:tc>
          <w:tcPr>
            <w:tcW w:w="7932" w:type="dxa"/>
            <w:tcBorders>
              <w:top w:val="nil"/>
              <w:left w:val="nil"/>
              <w:bottom w:val="nil"/>
              <w:right w:val="nil"/>
            </w:tcBorders>
          </w:tcPr>
          <w:p w:rsidR="00864512" w:rsidRPr="004E6335" w:rsidRDefault="00864512" w:rsidP="0066655B">
            <w:r>
              <w:t>Партитуры сценической музыки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59.20.32.140</w:t>
            </w:r>
          </w:p>
        </w:tc>
        <w:tc>
          <w:tcPr>
            <w:tcW w:w="7932" w:type="dxa"/>
            <w:tcBorders>
              <w:top w:val="nil"/>
              <w:left w:val="nil"/>
              <w:bottom w:val="nil"/>
              <w:right w:val="nil"/>
            </w:tcBorders>
          </w:tcPr>
          <w:p w:rsidR="00864512" w:rsidRPr="004E6335" w:rsidRDefault="00864512" w:rsidP="0066655B">
            <w:r>
              <w:t>Партитуры учебные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59.20.32.190</w:t>
            </w:r>
          </w:p>
        </w:tc>
        <w:tc>
          <w:tcPr>
            <w:tcW w:w="7932" w:type="dxa"/>
            <w:tcBorders>
              <w:top w:val="nil"/>
              <w:left w:val="nil"/>
              <w:bottom w:val="nil"/>
              <w:right w:val="nil"/>
            </w:tcBorders>
          </w:tcPr>
          <w:p w:rsidR="00864512" w:rsidRPr="004E6335" w:rsidRDefault="00864512" w:rsidP="0066655B">
            <w:r>
              <w:t>Партитуры прочие в электронной форме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59.20.33    </w:t>
            </w:r>
          </w:p>
        </w:tc>
        <w:tc>
          <w:tcPr>
            <w:tcW w:w="7932" w:type="dxa"/>
            <w:tcBorders>
              <w:top w:val="nil"/>
              <w:left w:val="nil"/>
              <w:bottom w:val="nil"/>
              <w:right w:val="nil"/>
            </w:tcBorders>
          </w:tcPr>
          <w:p w:rsidR="00864512" w:rsidRPr="004E6335" w:rsidRDefault="00864512" w:rsidP="0066655B">
            <w:r>
              <w:t>Аудиодиски, ленты или прочие физические носители с музыкальными записями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59.20.33.000</w:t>
            </w:r>
          </w:p>
        </w:tc>
        <w:tc>
          <w:tcPr>
            <w:tcW w:w="7932" w:type="dxa"/>
            <w:tcBorders>
              <w:top w:val="nil"/>
              <w:left w:val="nil"/>
              <w:bottom w:val="nil"/>
              <w:right w:val="nil"/>
            </w:tcBorders>
          </w:tcPr>
          <w:p w:rsidR="00864512" w:rsidRPr="004E6335" w:rsidRDefault="00864512" w:rsidP="0066655B">
            <w:r>
              <w:t>Аудиодиски, ленты или прочие физические носители с музыкальными записями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59.20.34    </w:t>
            </w:r>
          </w:p>
        </w:tc>
        <w:tc>
          <w:tcPr>
            <w:tcW w:w="7932" w:type="dxa"/>
            <w:tcBorders>
              <w:top w:val="nil"/>
              <w:left w:val="nil"/>
              <w:bottom w:val="nil"/>
              <w:right w:val="nil"/>
            </w:tcBorders>
          </w:tcPr>
          <w:p w:rsidR="00864512" w:rsidRPr="004E6335" w:rsidRDefault="00864512" w:rsidP="0066655B">
            <w:r>
              <w:t>Аудиодиски и ленты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аудиокниги и ленты, см. 58.11.20</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59.20.34.000</w:t>
            </w:r>
          </w:p>
        </w:tc>
        <w:tc>
          <w:tcPr>
            <w:tcW w:w="7932" w:type="dxa"/>
            <w:tcBorders>
              <w:top w:val="nil"/>
              <w:left w:val="nil"/>
              <w:bottom w:val="nil"/>
              <w:right w:val="nil"/>
            </w:tcBorders>
          </w:tcPr>
          <w:p w:rsidR="00864512" w:rsidRPr="004E6335" w:rsidRDefault="00864512" w:rsidP="0066655B">
            <w:r>
              <w:t>Аудиодиски и ленты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59.20.35    </w:t>
            </w:r>
          </w:p>
        </w:tc>
        <w:tc>
          <w:tcPr>
            <w:tcW w:w="7932" w:type="dxa"/>
            <w:tcBorders>
              <w:top w:val="nil"/>
              <w:left w:val="nil"/>
              <w:bottom w:val="nil"/>
              <w:right w:val="nil"/>
            </w:tcBorders>
          </w:tcPr>
          <w:p w:rsidR="00864512" w:rsidRPr="004E6335" w:rsidRDefault="00864512" w:rsidP="0066655B">
            <w:r>
              <w:t>Записи музыкальные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электронные файлы, содержащие музыкальные аудиозаписи, которые можно загрузить и хранить на локальном устройстве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59.20.35.000</w:t>
            </w:r>
          </w:p>
        </w:tc>
        <w:tc>
          <w:tcPr>
            <w:tcW w:w="7932" w:type="dxa"/>
            <w:tcBorders>
              <w:top w:val="nil"/>
              <w:left w:val="nil"/>
              <w:bottom w:val="nil"/>
              <w:right w:val="nil"/>
            </w:tcBorders>
          </w:tcPr>
          <w:p w:rsidR="00864512" w:rsidRPr="004E6335" w:rsidRDefault="00864512" w:rsidP="0066655B">
            <w:r>
              <w:t>Записи музыкальные для загрузки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59.20.4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оригиналов акустических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59.20.40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оригиналов акустических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воспроизведения, распространения или использования оригиналов музыкальных произведений, таких как звукозаписи, записанные пленки и копии</w:t>
            </w:r>
          </w:p>
          <w:p w:rsidR="00864512" w:rsidRDefault="00864512" w:rsidP="0066655B">
            <w:r>
              <w:t>Эта группировка не включает</w:t>
            </w:r>
          </w:p>
          <w:p w:rsidR="00864512" w:rsidRPr="004E6335" w:rsidRDefault="00864512" w:rsidP="0066655B">
            <w:r>
              <w:t>- прокат компакт-дисков, носителей цифровых записей и лент с музыкальными записями, см. 77.22.10</w:t>
            </w:r>
          </w:p>
        </w:tc>
      </w:tr>
      <w:tr w:rsidR="00864512" w:rsidTr="0066655B">
        <w:trPr>
          <w:trHeight w:val="136"/>
        </w:trPr>
        <w:tc>
          <w:tcPr>
            <w:tcW w:w="2268" w:type="dxa"/>
            <w:tcBorders>
              <w:top w:val="nil"/>
              <w:left w:val="nil"/>
              <w:bottom w:val="nil"/>
              <w:right w:val="nil"/>
            </w:tcBorders>
          </w:tcPr>
          <w:p w:rsidR="00864512" w:rsidRPr="00864512" w:rsidRDefault="00864512" w:rsidP="0066655B">
            <w:r>
              <w:t>59.20.40.000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оригиналов акустических материалов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52" w:name="_Toc470178108"/>
            <w:r>
              <w:t>60</w:t>
            </w:r>
            <w:bookmarkEnd w:id="52"/>
            <w:r>
              <w:t xml:space="preserve">          </w:t>
            </w:r>
          </w:p>
        </w:tc>
        <w:tc>
          <w:tcPr>
            <w:tcW w:w="7932" w:type="dxa"/>
            <w:tcBorders>
              <w:top w:val="nil"/>
              <w:left w:val="nil"/>
              <w:bottom w:val="nil"/>
              <w:right w:val="nil"/>
            </w:tcBorders>
          </w:tcPr>
          <w:p w:rsidR="00864512" w:rsidRPr="00864512" w:rsidRDefault="00864512" w:rsidP="00864512">
            <w:pPr>
              <w:pStyle w:val="2"/>
            </w:pPr>
            <w:bookmarkStart w:id="53" w:name="_Toc470178109"/>
            <w:r>
              <w:t xml:space="preserve">Услуги в области </w:t>
            </w:r>
            <w:proofErr w:type="spellStart"/>
            <w:r>
              <w:t>телеи</w:t>
            </w:r>
            <w:proofErr w:type="spellEnd"/>
            <w:r>
              <w:t xml:space="preserve"> радиовещания</w:t>
            </w:r>
            <w:bookmarkEnd w:id="5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        </w:t>
            </w:r>
          </w:p>
        </w:tc>
        <w:tc>
          <w:tcPr>
            <w:tcW w:w="7932" w:type="dxa"/>
            <w:tcBorders>
              <w:top w:val="nil"/>
              <w:left w:val="nil"/>
              <w:bottom w:val="nil"/>
              <w:right w:val="nil"/>
            </w:tcBorders>
          </w:tcPr>
          <w:p w:rsidR="00864512" w:rsidRPr="004E6335" w:rsidRDefault="00864512" w:rsidP="0066655B">
            <w:r>
              <w:t>Услуги в области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       </w:t>
            </w:r>
          </w:p>
        </w:tc>
        <w:tc>
          <w:tcPr>
            <w:tcW w:w="7932" w:type="dxa"/>
            <w:tcBorders>
              <w:top w:val="nil"/>
              <w:left w:val="nil"/>
              <w:bottom w:val="nil"/>
              <w:right w:val="nil"/>
            </w:tcBorders>
          </w:tcPr>
          <w:p w:rsidR="00864512" w:rsidRPr="004E6335" w:rsidRDefault="00864512" w:rsidP="0066655B">
            <w:r>
              <w:t>Услуги в области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60.10.1     </w:t>
            </w:r>
          </w:p>
        </w:tc>
        <w:tc>
          <w:tcPr>
            <w:tcW w:w="7932" w:type="dxa"/>
            <w:tcBorders>
              <w:top w:val="nil"/>
              <w:left w:val="nil"/>
              <w:bottom w:val="nil"/>
              <w:right w:val="nil"/>
            </w:tcBorders>
          </w:tcPr>
          <w:p w:rsidR="00864512" w:rsidRPr="004E6335" w:rsidRDefault="00864512" w:rsidP="0066655B">
            <w:r>
              <w:t>Услуги в области радиовещания; оригиналы радиопередач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60.10.11    </w:t>
            </w:r>
          </w:p>
        </w:tc>
        <w:tc>
          <w:tcPr>
            <w:tcW w:w="7932" w:type="dxa"/>
            <w:tcBorders>
              <w:top w:val="nil"/>
              <w:left w:val="nil"/>
              <w:bottom w:val="nil"/>
              <w:right w:val="nil"/>
            </w:tcBorders>
          </w:tcPr>
          <w:p w:rsidR="00864512" w:rsidRPr="004E6335" w:rsidRDefault="00864512" w:rsidP="0066655B">
            <w:r>
              <w:t>Услуги по составлению программ радиопередач и их передаче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отбор радиопрограмм;</w:t>
            </w:r>
          </w:p>
          <w:p w:rsidR="00864512" w:rsidRDefault="00864512" w:rsidP="0066655B">
            <w:r>
              <w:t>- составление расписания и передачу радиопрограмм;</w:t>
            </w:r>
          </w:p>
          <w:p w:rsidR="00864512" w:rsidRDefault="00864512" w:rsidP="0066655B">
            <w:r>
              <w:t>- комплексные услуги по созданию программ и их передаче</w:t>
            </w:r>
          </w:p>
          <w:p w:rsidR="00864512" w:rsidRDefault="00864512" w:rsidP="0066655B">
            <w:r>
              <w:t>Эта группировка не включает:</w:t>
            </w:r>
          </w:p>
          <w:p w:rsidR="00864512" w:rsidRPr="004E6335" w:rsidRDefault="00864512" w:rsidP="0066655B">
            <w:r>
              <w:t>- производство радиопрограмм, см. 59.20.21</w:t>
            </w:r>
          </w:p>
        </w:tc>
      </w:tr>
      <w:tr w:rsidR="00864512" w:rsidTr="0066655B">
        <w:trPr>
          <w:trHeight w:val="136"/>
        </w:trPr>
        <w:tc>
          <w:tcPr>
            <w:tcW w:w="2268" w:type="dxa"/>
            <w:tcBorders>
              <w:top w:val="nil"/>
              <w:left w:val="nil"/>
              <w:bottom w:val="nil"/>
              <w:right w:val="nil"/>
            </w:tcBorders>
          </w:tcPr>
          <w:p w:rsidR="00864512" w:rsidRPr="00864512" w:rsidRDefault="00864512" w:rsidP="0066655B">
            <w:r>
              <w:t>60.10.11.000</w:t>
            </w:r>
          </w:p>
        </w:tc>
        <w:tc>
          <w:tcPr>
            <w:tcW w:w="7932" w:type="dxa"/>
            <w:tcBorders>
              <w:top w:val="nil"/>
              <w:left w:val="nil"/>
              <w:bottom w:val="nil"/>
              <w:right w:val="nil"/>
            </w:tcBorders>
          </w:tcPr>
          <w:p w:rsidR="00864512" w:rsidRPr="004E6335" w:rsidRDefault="00864512" w:rsidP="0066655B">
            <w:r>
              <w:t>Услуги по составлению программ радиопередач и их передаче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60.10.12    </w:t>
            </w:r>
          </w:p>
        </w:tc>
        <w:tc>
          <w:tcPr>
            <w:tcW w:w="7932" w:type="dxa"/>
            <w:tcBorders>
              <w:top w:val="nil"/>
              <w:left w:val="nil"/>
              <w:bottom w:val="nil"/>
              <w:right w:val="nil"/>
            </w:tcBorders>
          </w:tcPr>
          <w:p w:rsidR="00864512" w:rsidRPr="004E6335" w:rsidRDefault="00864512" w:rsidP="0066655B">
            <w:r>
              <w:t>Оригиналы радиопередач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оригинальное содержание радиопрограмм, охраняемое как интеллектуальная собственность и произведенное для передачи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60.10.12.000</w:t>
            </w:r>
          </w:p>
        </w:tc>
        <w:tc>
          <w:tcPr>
            <w:tcW w:w="7932" w:type="dxa"/>
            <w:tcBorders>
              <w:top w:val="nil"/>
              <w:left w:val="nil"/>
              <w:bottom w:val="nil"/>
              <w:right w:val="nil"/>
            </w:tcBorders>
          </w:tcPr>
          <w:p w:rsidR="00864512" w:rsidRPr="004E6335" w:rsidRDefault="00864512" w:rsidP="0066655B">
            <w:r>
              <w:t>Оригиналы радиопередач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60.10.2     </w:t>
            </w:r>
          </w:p>
        </w:tc>
        <w:tc>
          <w:tcPr>
            <w:tcW w:w="7932" w:type="dxa"/>
            <w:tcBorders>
              <w:top w:val="nil"/>
              <w:left w:val="nil"/>
              <w:bottom w:val="nil"/>
              <w:right w:val="nil"/>
            </w:tcBorders>
          </w:tcPr>
          <w:p w:rsidR="00864512" w:rsidRPr="004E6335" w:rsidRDefault="00864512" w:rsidP="0066655B">
            <w:r>
              <w:t>Программы радиоканалов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60.10.20    </w:t>
            </w:r>
          </w:p>
        </w:tc>
        <w:tc>
          <w:tcPr>
            <w:tcW w:w="7932" w:type="dxa"/>
            <w:tcBorders>
              <w:top w:val="nil"/>
              <w:left w:val="nil"/>
              <w:bottom w:val="nil"/>
              <w:right w:val="nil"/>
            </w:tcBorders>
          </w:tcPr>
          <w:p w:rsidR="00864512" w:rsidRPr="004E6335" w:rsidRDefault="00864512" w:rsidP="0066655B">
            <w:r>
              <w:t>Программы радиоканалов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пакеты радиопрограмм и радиопередач, составленные как ежедневная сетка вещания станции и предназначенные для распространения третьими сторонами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60.10.20.000</w:t>
            </w:r>
          </w:p>
        </w:tc>
        <w:tc>
          <w:tcPr>
            <w:tcW w:w="7932" w:type="dxa"/>
            <w:tcBorders>
              <w:top w:val="nil"/>
              <w:left w:val="nil"/>
              <w:bottom w:val="nil"/>
              <w:right w:val="nil"/>
            </w:tcBorders>
          </w:tcPr>
          <w:p w:rsidR="00864512" w:rsidRPr="004E6335" w:rsidRDefault="00864512" w:rsidP="0066655B">
            <w:r>
              <w:t>Программы радиоканалов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60.10.3     </w:t>
            </w:r>
          </w:p>
        </w:tc>
        <w:tc>
          <w:tcPr>
            <w:tcW w:w="7932" w:type="dxa"/>
            <w:tcBorders>
              <w:top w:val="nil"/>
              <w:left w:val="nil"/>
              <w:bottom w:val="nil"/>
              <w:right w:val="nil"/>
            </w:tcBorders>
          </w:tcPr>
          <w:p w:rsidR="00864512" w:rsidRPr="004E6335" w:rsidRDefault="00864512" w:rsidP="0066655B">
            <w:r>
              <w:t>Время для рекламы на радио</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60.10.30    </w:t>
            </w:r>
          </w:p>
        </w:tc>
        <w:tc>
          <w:tcPr>
            <w:tcW w:w="7932" w:type="dxa"/>
            <w:tcBorders>
              <w:top w:val="nil"/>
              <w:left w:val="nil"/>
              <w:bottom w:val="nil"/>
              <w:right w:val="nil"/>
            </w:tcBorders>
          </w:tcPr>
          <w:p w:rsidR="00864512" w:rsidRPr="004E6335" w:rsidRDefault="00864512" w:rsidP="0066655B">
            <w:r>
              <w:t>Время для рекламы на радио</w:t>
            </w:r>
          </w:p>
        </w:tc>
      </w:tr>
      <w:tr w:rsidR="00864512" w:rsidTr="0066655B">
        <w:trPr>
          <w:trHeight w:val="136"/>
        </w:trPr>
        <w:tc>
          <w:tcPr>
            <w:tcW w:w="2268" w:type="dxa"/>
            <w:tcBorders>
              <w:top w:val="nil"/>
              <w:left w:val="nil"/>
              <w:bottom w:val="nil"/>
              <w:right w:val="nil"/>
            </w:tcBorders>
          </w:tcPr>
          <w:p w:rsidR="00864512" w:rsidRPr="00864512" w:rsidRDefault="00864512" w:rsidP="0066655B">
            <w:r>
              <w:t>60.10.30.000</w:t>
            </w:r>
          </w:p>
        </w:tc>
        <w:tc>
          <w:tcPr>
            <w:tcW w:w="7932" w:type="dxa"/>
            <w:tcBorders>
              <w:top w:val="nil"/>
              <w:left w:val="nil"/>
              <w:bottom w:val="nil"/>
              <w:right w:val="nil"/>
            </w:tcBorders>
          </w:tcPr>
          <w:p w:rsidR="00864512" w:rsidRPr="004E6335" w:rsidRDefault="00864512" w:rsidP="0066655B">
            <w:r>
              <w:t>Время для рекламы на радио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        </w:t>
            </w:r>
          </w:p>
        </w:tc>
        <w:tc>
          <w:tcPr>
            <w:tcW w:w="7932" w:type="dxa"/>
            <w:tcBorders>
              <w:top w:val="nil"/>
              <w:left w:val="nil"/>
              <w:bottom w:val="nil"/>
              <w:right w:val="nil"/>
            </w:tcBorders>
          </w:tcPr>
          <w:p w:rsidR="00864512" w:rsidRPr="004E6335" w:rsidRDefault="00864512" w:rsidP="0066655B">
            <w:r>
              <w:t>Услуги в области телевизионного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       </w:t>
            </w:r>
          </w:p>
        </w:tc>
        <w:tc>
          <w:tcPr>
            <w:tcW w:w="7932" w:type="dxa"/>
            <w:tcBorders>
              <w:top w:val="nil"/>
              <w:left w:val="nil"/>
              <w:bottom w:val="nil"/>
              <w:right w:val="nil"/>
            </w:tcBorders>
          </w:tcPr>
          <w:p w:rsidR="00864512" w:rsidRPr="004E6335" w:rsidRDefault="00864512" w:rsidP="0066655B">
            <w:r>
              <w:t>Услуги в области телевизионного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60.20.1     </w:t>
            </w:r>
          </w:p>
        </w:tc>
        <w:tc>
          <w:tcPr>
            <w:tcW w:w="7932" w:type="dxa"/>
            <w:tcBorders>
              <w:top w:val="nil"/>
              <w:left w:val="nil"/>
              <w:bottom w:val="nil"/>
              <w:right w:val="nil"/>
            </w:tcBorders>
          </w:tcPr>
          <w:p w:rsidR="00864512" w:rsidRPr="004E6335" w:rsidRDefault="00864512" w:rsidP="0066655B">
            <w:r>
              <w:t>Услуги по составлению телепрограмм и телевещанию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производству элементов программ, не связанные с вещанием, см. 59.11.1;</w:t>
            </w:r>
          </w:p>
          <w:p w:rsidR="00864512" w:rsidRPr="004E6335" w:rsidRDefault="00864512" w:rsidP="0066655B">
            <w:r>
              <w:t>- услуги по распространению телепрограмм, без составления программ, см. раздел 61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60.20.11    </w:t>
            </w:r>
          </w:p>
        </w:tc>
        <w:tc>
          <w:tcPr>
            <w:tcW w:w="7932" w:type="dxa"/>
            <w:tcBorders>
              <w:top w:val="nil"/>
              <w:left w:val="nil"/>
              <w:bottom w:val="nil"/>
              <w:right w:val="nil"/>
            </w:tcBorders>
          </w:tcPr>
          <w:p w:rsidR="00864512" w:rsidRPr="004E6335" w:rsidRDefault="00864512" w:rsidP="0066655B">
            <w:r>
              <w:t xml:space="preserve">Услуги по составлению телепрограмм и вещанию в режиме </w:t>
            </w:r>
            <w:proofErr w:type="spellStart"/>
            <w:r>
              <w:t>on-line</w:t>
            </w:r>
            <w:proofErr w:type="spellEnd"/>
            <w:r>
              <w:t>, кроме программ, доступных только на основе подписки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отбору телепрограмм, составлению расписаний и передаче телепрограмм в режиме </w:t>
            </w:r>
            <w:proofErr w:type="spellStart"/>
            <w:r>
              <w:t>on-line</w:t>
            </w:r>
            <w:proofErr w:type="spellEnd"/>
            <w:r>
              <w:t>;</w:t>
            </w:r>
          </w:p>
          <w:p w:rsidR="00864512" w:rsidRPr="004E6335" w:rsidRDefault="00864512" w:rsidP="0066655B">
            <w:r>
              <w:t xml:space="preserve">- комплексные услуги по созданию программ и их передаче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60.20.11.000</w:t>
            </w:r>
          </w:p>
        </w:tc>
        <w:tc>
          <w:tcPr>
            <w:tcW w:w="7932" w:type="dxa"/>
            <w:tcBorders>
              <w:top w:val="nil"/>
              <w:left w:val="nil"/>
              <w:bottom w:val="nil"/>
              <w:right w:val="nil"/>
            </w:tcBorders>
          </w:tcPr>
          <w:p w:rsidR="00864512" w:rsidRPr="004E6335" w:rsidRDefault="00864512" w:rsidP="0066655B">
            <w:r>
              <w:t xml:space="preserve">Услуги по составлению телепрограмм и вещанию в режиме </w:t>
            </w:r>
            <w:proofErr w:type="spellStart"/>
            <w:r>
              <w:t>on-line</w:t>
            </w:r>
            <w:proofErr w:type="spellEnd"/>
            <w:r>
              <w:t>, кроме программ, доступных только на основе подписки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60.20.12    </w:t>
            </w:r>
          </w:p>
        </w:tc>
        <w:tc>
          <w:tcPr>
            <w:tcW w:w="7932" w:type="dxa"/>
            <w:tcBorders>
              <w:top w:val="nil"/>
              <w:left w:val="nil"/>
              <w:bottom w:val="nil"/>
              <w:right w:val="nil"/>
            </w:tcBorders>
          </w:tcPr>
          <w:p w:rsidR="00864512" w:rsidRPr="004E6335" w:rsidRDefault="00864512" w:rsidP="0066655B">
            <w:r>
              <w:t>Услуги прочие по составлению телепрограмм и вещанию, кроме программ, доступных только на основе подписки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отбору программ, составлению расписаний и передаче телепрограмм;</w:t>
            </w:r>
          </w:p>
          <w:p w:rsidR="00864512" w:rsidRPr="004E6335" w:rsidRDefault="00864512" w:rsidP="0066655B">
            <w:r>
              <w:t>- прочие комплексные услуги по созданию программ и их передаче</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60.20.12.000</w:t>
            </w:r>
          </w:p>
        </w:tc>
        <w:tc>
          <w:tcPr>
            <w:tcW w:w="7932" w:type="dxa"/>
            <w:tcBorders>
              <w:top w:val="nil"/>
              <w:left w:val="nil"/>
              <w:bottom w:val="nil"/>
              <w:right w:val="nil"/>
            </w:tcBorders>
          </w:tcPr>
          <w:p w:rsidR="00864512" w:rsidRPr="004E6335" w:rsidRDefault="00864512" w:rsidP="0066655B">
            <w:r>
              <w:t>Услуги прочие по составлению телепрограмм и вещанию, кроме программ, доступных только на основе подписки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60.20.13    </w:t>
            </w:r>
          </w:p>
        </w:tc>
        <w:tc>
          <w:tcPr>
            <w:tcW w:w="7932" w:type="dxa"/>
            <w:tcBorders>
              <w:top w:val="nil"/>
              <w:left w:val="nil"/>
              <w:bottom w:val="nil"/>
              <w:right w:val="nil"/>
            </w:tcBorders>
          </w:tcPr>
          <w:p w:rsidR="00864512" w:rsidRPr="004E6335" w:rsidRDefault="00864512" w:rsidP="0066655B">
            <w:r>
              <w:t xml:space="preserve">Услуги по составлению телепрограмм, доступных только на основе подписки, и их передаче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отбор телепрограмм, доступных только на основе подписки, составлению расписания и передаче таких программ в режиме </w:t>
            </w:r>
            <w:proofErr w:type="spellStart"/>
            <w:r>
              <w:t>on-line</w:t>
            </w:r>
            <w:proofErr w:type="spellEnd"/>
            <w:r>
              <w:t>;</w:t>
            </w:r>
          </w:p>
          <w:p w:rsidR="00864512" w:rsidRDefault="00864512" w:rsidP="0066655B">
            <w:r>
              <w:t xml:space="preserve">- комплексные услуги по созданию программ, доступных только на основе подписки, и их передаче в режиме </w:t>
            </w:r>
            <w:proofErr w:type="spellStart"/>
            <w:r>
              <w:t>on-line</w:t>
            </w:r>
            <w:proofErr w:type="spellEnd"/>
            <w:r>
              <w:t>;</w:t>
            </w:r>
          </w:p>
          <w:p w:rsidR="00864512" w:rsidRPr="004E6335" w:rsidRDefault="00864512" w:rsidP="0066655B">
            <w:r>
              <w:t xml:space="preserve">- услуги по предоставлению телевизионного канала по требованию, предоставляемые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60.20.13.000</w:t>
            </w:r>
          </w:p>
        </w:tc>
        <w:tc>
          <w:tcPr>
            <w:tcW w:w="7932" w:type="dxa"/>
            <w:tcBorders>
              <w:top w:val="nil"/>
              <w:left w:val="nil"/>
              <w:bottom w:val="nil"/>
              <w:right w:val="nil"/>
            </w:tcBorders>
          </w:tcPr>
          <w:p w:rsidR="00864512" w:rsidRPr="004E6335" w:rsidRDefault="00864512" w:rsidP="0066655B">
            <w:r>
              <w:t xml:space="preserve">Услуги по составлению телепрограмм, доступных только на основе подписки, и их передаче в режиме </w:t>
            </w:r>
            <w:proofErr w:type="spellStart"/>
            <w:r>
              <w:t>on-line</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60.20.14    </w:t>
            </w:r>
          </w:p>
        </w:tc>
        <w:tc>
          <w:tcPr>
            <w:tcW w:w="7932" w:type="dxa"/>
            <w:tcBorders>
              <w:top w:val="nil"/>
              <w:left w:val="nil"/>
              <w:bottom w:val="nil"/>
              <w:right w:val="nil"/>
            </w:tcBorders>
          </w:tcPr>
          <w:p w:rsidR="00864512" w:rsidRPr="004E6335" w:rsidRDefault="00864512" w:rsidP="0066655B">
            <w:r>
              <w:t>Услуги прочие по составлению телепрограмм, доступных только на основе подписки, и их передаче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отбору телепрограмм, доступных только на основе подписки, составлению расписаний и передаче таких программ;</w:t>
            </w:r>
          </w:p>
          <w:p w:rsidR="00864512" w:rsidRDefault="00864512" w:rsidP="0066655B">
            <w:r>
              <w:t>- прочие комплексные услуги по созданию программ, доступных только на основе подписки, и их передаче;</w:t>
            </w:r>
          </w:p>
          <w:p w:rsidR="00864512" w:rsidRPr="004E6335" w:rsidRDefault="00864512" w:rsidP="0066655B">
            <w:r>
              <w:t>- прочие услуги по предоставлению телевизионного канала по требованию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60.20.14.000</w:t>
            </w:r>
          </w:p>
        </w:tc>
        <w:tc>
          <w:tcPr>
            <w:tcW w:w="7932" w:type="dxa"/>
            <w:tcBorders>
              <w:top w:val="nil"/>
              <w:left w:val="nil"/>
              <w:bottom w:val="nil"/>
              <w:right w:val="nil"/>
            </w:tcBorders>
          </w:tcPr>
          <w:p w:rsidR="00864512" w:rsidRPr="004E6335" w:rsidRDefault="00864512" w:rsidP="0066655B">
            <w:r>
              <w:t>Услуги прочие по составлению телепрограмм, доступных только на основе подписки, и их передаче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60.20.2     </w:t>
            </w:r>
          </w:p>
        </w:tc>
        <w:tc>
          <w:tcPr>
            <w:tcW w:w="7932" w:type="dxa"/>
            <w:tcBorders>
              <w:top w:val="nil"/>
              <w:left w:val="nil"/>
              <w:bottom w:val="nil"/>
              <w:right w:val="nil"/>
            </w:tcBorders>
          </w:tcPr>
          <w:p w:rsidR="00864512" w:rsidRPr="004E6335" w:rsidRDefault="00864512" w:rsidP="0066655B">
            <w:r>
              <w:t>Оригиналы телепередач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60.20.20    </w:t>
            </w:r>
          </w:p>
        </w:tc>
        <w:tc>
          <w:tcPr>
            <w:tcW w:w="7932" w:type="dxa"/>
            <w:tcBorders>
              <w:top w:val="nil"/>
              <w:left w:val="nil"/>
              <w:bottom w:val="nil"/>
              <w:right w:val="nil"/>
            </w:tcBorders>
          </w:tcPr>
          <w:p w:rsidR="00864512" w:rsidRPr="004E6335" w:rsidRDefault="00864512" w:rsidP="0066655B">
            <w:r>
              <w:t>Оригиналы телепередач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оригинальное телевизионное содержание, охраняемое как интеллектуальная собственность и произведенное для передачи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60.20.20.000</w:t>
            </w:r>
          </w:p>
        </w:tc>
        <w:tc>
          <w:tcPr>
            <w:tcW w:w="7932" w:type="dxa"/>
            <w:tcBorders>
              <w:top w:val="nil"/>
              <w:left w:val="nil"/>
              <w:bottom w:val="nil"/>
              <w:right w:val="nil"/>
            </w:tcBorders>
          </w:tcPr>
          <w:p w:rsidR="00864512" w:rsidRPr="004E6335" w:rsidRDefault="00864512" w:rsidP="0066655B">
            <w:r>
              <w:t>Оригиналы телепередач</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60.20.3     </w:t>
            </w:r>
          </w:p>
        </w:tc>
        <w:tc>
          <w:tcPr>
            <w:tcW w:w="7932" w:type="dxa"/>
            <w:tcBorders>
              <w:top w:val="nil"/>
              <w:left w:val="nil"/>
              <w:bottom w:val="nil"/>
              <w:right w:val="nil"/>
            </w:tcBorders>
          </w:tcPr>
          <w:p w:rsidR="00864512" w:rsidRPr="004E6335" w:rsidRDefault="00864512" w:rsidP="0066655B">
            <w:r>
              <w:t>Программы телеканалов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60.20.31    </w:t>
            </w:r>
          </w:p>
        </w:tc>
        <w:tc>
          <w:tcPr>
            <w:tcW w:w="7932" w:type="dxa"/>
            <w:tcBorders>
              <w:top w:val="nil"/>
              <w:left w:val="nil"/>
              <w:bottom w:val="nil"/>
              <w:right w:val="nil"/>
            </w:tcBorders>
          </w:tcPr>
          <w:p w:rsidR="00864512" w:rsidRPr="004E6335" w:rsidRDefault="00864512" w:rsidP="0066655B">
            <w:r>
              <w:t>Программы телеканалов, кроме телевидения, доступного только по подписке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пакеты телепрограмм и телепередач, кроме телевидения, доступного только по подписке, составленные как ежедневная сетка вещания канала и предназначенные для распространения третьими сторонами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60.20.31.000</w:t>
            </w:r>
          </w:p>
        </w:tc>
        <w:tc>
          <w:tcPr>
            <w:tcW w:w="7932" w:type="dxa"/>
            <w:tcBorders>
              <w:top w:val="nil"/>
              <w:left w:val="nil"/>
              <w:bottom w:val="nil"/>
              <w:right w:val="nil"/>
            </w:tcBorders>
          </w:tcPr>
          <w:p w:rsidR="00864512" w:rsidRPr="004E6335" w:rsidRDefault="00864512" w:rsidP="0066655B">
            <w:r>
              <w:t>Программы телеканалов, кроме телевидения, доступного только по подписке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60.20.32    </w:t>
            </w:r>
          </w:p>
        </w:tc>
        <w:tc>
          <w:tcPr>
            <w:tcW w:w="7932" w:type="dxa"/>
            <w:tcBorders>
              <w:top w:val="nil"/>
              <w:left w:val="nil"/>
              <w:bottom w:val="nil"/>
              <w:right w:val="nil"/>
            </w:tcBorders>
          </w:tcPr>
          <w:p w:rsidR="00864512" w:rsidRPr="004E6335" w:rsidRDefault="00864512" w:rsidP="0066655B">
            <w:r>
              <w:t>Программы телевизионных каналов, доступных только по подписке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пакеты программ и передач телевидения, доступного только по подписке, составленные как ежедневная сетка вещания канала и предназначенные для распространения третьими сторонами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60.20.32.000</w:t>
            </w:r>
          </w:p>
        </w:tc>
        <w:tc>
          <w:tcPr>
            <w:tcW w:w="7932" w:type="dxa"/>
            <w:tcBorders>
              <w:top w:val="nil"/>
              <w:left w:val="nil"/>
              <w:bottom w:val="nil"/>
              <w:right w:val="nil"/>
            </w:tcBorders>
          </w:tcPr>
          <w:p w:rsidR="00864512" w:rsidRPr="004E6335" w:rsidRDefault="00864512" w:rsidP="0066655B">
            <w:r>
              <w:t>Программы телевизионных каналов, доступных только по подписке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60.20.4     </w:t>
            </w:r>
          </w:p>
        </w:tc>
        <w:tc>
          <w:tcPr>
            <w:tcW w:w="7932" w:type="dxa"/>
            <w:tcBorders>
              <w:top w:val="nil"/>
              <w:left w:val="nil"/>
              <w:bottom w:val="nil"/>
              <w:right w:val="nil"/>
            </w:tcBorders>
          </w:tcPr>
          <w:p w:rsidR="00864512" w:rsidRPr="004E6335" w:rsidRDefault="00864512" w:rsidP="0066655B">
            <w:r>
              <w:t>Время для рекламы на телевидении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60.20.40    </w:t>
            </w:r>
          </w:p>
        </w:tc>
        <w:tc>
          <w:tcPr>
            <w:tcW w:w="7932" w:type="dxa"/>
            <w:tcBorders>
              <w:top w:val="nil"/>
              <w:left w:val="nil"/>
              <w:bottom w:val="nil"/>
              <w:right w:val="nil"/>
            </w:tcBorders>
          </w:tcPr>
          <w:p w:rsidR="00864512" w:rsidRPr="004E6335" w:rsidRDefault="00864512" w:rsidP="0066655B">
            <w:r>
              <w:t>Время для рекламы на телевидении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60.20.40.000</w:t>
            </w:r>
          </w:p>
        </w:tc>
        <w:tc>
          <w:tcPr>
            <w:tcW w:w="7932" w:type="dxa"/>
            <w:tcBorders>
              <w:top w:val="nil"/>
              <w:left w:val="nil"/>
              <w:bottom w:val="nil"/>
              <w:right w:val="nil"/>
            </w:tcBorders>
          </w:tcPr>
          <w:p w:rsidR="00864512" w:rsidRPr="004E6335" w:rsidRDefault="00864512" w:rsidP="0066655B">
            <w:r>
              <w:t>Время для рекламы на телевидении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54" w:name="_Toc470178110"/>
            <w:r>
              <w:t>61</w:t>
            </w:r>
            <w:bookmarkEnd w:id="54"/>
            <w:r>
              <w:t xml:space="preserve">          </w:t>
            </w:r>
          </w:p>
        </w:tc>
        <w:tc>
          <w:tcPr>
            <w:tcW w:w="7932" w:type="dxa"/>
            <w:tcBorders>
              <w:top w:val="nil"/>
              <w:left w:val="nil"/>
              <w:bottom w:val="nil"/>
              <w:right w:val="nil"/>
            </w:tcBorders>
          </w:tcPr>
          <w:p w:rsidR="00864512" w:rsidRPr="00864512" w:rsidRDefault="00864512" w:rsidP="00864512">
            <w:pPr>
              <w:pStyle w:val="2"/>
            </w:pPr>
            <w:bookmarkStart w:id="55" w:name="_Toc470178111"/>
            <w:r>
              <w:t>Услуги телекоммуникационные</w:t>
            </w:r>
            <w:bookmarkEnd w:id="5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        </w:t>
            </w:r>
          </w:p>
        </w:tc>
        <w:tc>
          <w:tcPr>
            <w:tcW w:w="7932" w:type="dxa"/>
            <w:tcBorders>
              <w:top w:val="nil"/>
              <w:left w:val="nil"/>
              <w:bottom w:val="nil"/>
              <w:right w:val="nil"/>
            </w:tcBorders>
          </w:tcPr>
          <w:p w:rsidR="00864512" w:rsidRPr="004E6335" w:rsidRDefault="00864512" w:rsidP="0066655B">
            <w:r>
              <w:t>Услуги телекоммуникационные проводные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       </w:t>
            </w:r>
          </w:p>
        </w:tc>
        <w:tc>
          <w:tcPr>
            <w:tcW w:w="7932" w:type="dxa"/>
            <w:tcBorders>
              <w:top w:val="nil"/>
              <w:left w:val="nil"/>
              <w:bottom w:val="nil"/>
              <w:right w:val="nil"/>
            </w:tcBorders>
          </w:tcPr>
          <w:p w:rsidR="00864512" w:rsidRPr="004E6335" w:rsidRDefault="00864512" w:rsidP="0066655B">
            <w:r>
              <w:t>Услуги телекоммуникационные проводные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61.10.1     </w:t>
            </w:r>
          </w:p>
        </w:tc>
        <w:tc>
          <w:tcPr>
            <w:tcW w:w="7932" w:type="dxa"/>
            <w:tcBorders>
              <w:top w:val="nil"/>
              <w:left w:val="nil"/>
              <w:bottom w:val="nil"/>
              <w:right w:val="nil"/>
            </w:tcBorders>
          </w:tcPr>
          <w:p w:rsidR="00864512" w:rsidRPr="004E6335" w:rsidRDefault="00864512" w:rsidP="0066655B">
            <w:r>
              <w:t>Услуги фиксированной телефонной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61.10.11    </w:t>
            </w:r>
          </w:p>
        </w:tc>
        <w:tc>
          <w:tcPr>
            <w:tcW w:w="7932" w:type="dxa"/>
            <w:tcBorders>
              <w:top w:val="nil"/>
              <w:left w:val="nil"/>
              <w:bottom w:val="nil"/>
              <w:right w:val="nil"/>
            </w:tcBorders>
          </w:tcPr>
          <w:p w:rsidR="00864512" w:rsidRPr="004E6335" w:rsidRDefault="00864512" w:rsidP="0066655B">
            <w:r>
              <w:t>Услуги фиксированной телефонной связи - предоставление доступа и телефонные соединения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обеспечение доступа к фиксированной телефонной сети связи общего пользования;</w:t>
            </w:r>
          </w:p>
          <w:p w:rsidR="00864512" w:rsidRDefault="00864512" w:rsidP="0066655B">
            <w:r>
              <w:t>- предоставление абонентской линии в постоянное пользование;</w:t>
            </w:r>
          </w:p>
          <w:p w:rsidR="00864512" w:rsidRDefault="00864512" w:rsidP="0066655B">
            <w:r>
              <w:t>- предоставление местных, внутризоновых, междугородных и международных телефонных соединений для передачи голосовой информации, факсимильных сообщений и данных с использованием пользовательского оконечного оборудования</w:t>
            </w:r>
          </w:p>
          <w:p w:rsidR="00864512" w:rsidRDefault="00864512" w:rsidP="0066655B">
            <w:r>
              <w:t>Эта группировка не включает:</w:t>
            </w:r>
          </w:p>
          <w:p w:rsidR="00864512" w:rsidRDefault="00864512" w:rsidP="0066655B">
            <w:r>
              <w:t>- предоставление дополнительных видов обслуживания в фиксированной телефонной связи за отдельную плату, см. 61.10.12;</w:t>
            </w:r>
          </w:p>
          <w:p w:rsidR="00864512" w:rsidRDefault="00864512" w:rsidP="0066655B">
            <w:r>
              <w:t>- предоставление услуг фиксированной телефонной связи в выделенных сетях связи, см. 61.10.13;</w:t>
            </w:r>
          </w:p>
          <w:p w:rsidR="00864512" w:rsidRDefault="00864512" w:rsidP="0066655B">
            <w:r>
              <w:t>- предоставление другим операторам услуг присоединения и пропуска трафика в сетях фиксированной телефонной связи, см. 61.10.20;</w:t>
            </w:r>
          </w:p>
          <w:p w:rsidR="00864512" w:rsidRPr="004E6335" w:rsidRDefault="00864512" w:rsidP="0066655B">
            <w:r>
              <w:t>- аренду оконечной аппаратуры, см. 77.39.14</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61.10.11.110</w:t>
            </w:r>
          </w:p>
        </w:tc>
        <w:tc>
          <w:tcPr>
            <w:tcW w:w="7932" w:type="dxa"/>
            <w:tcBorders>
              <w:top w:val="nil"/>
              <w:left w:val="nil"/>
              <w:bottom w:val="nil"/>
              <w:right w:val="nil"/>
            </w:tcBorders>
          </w:tcPr>
          <w:p w:rsidR="00864512" w:rsidRPr="004E6335" w:rsidRDefault="00864512" w:rsidP="0066655B">
            <w:r>
              <w:t>Услуги по предоставлению внутризоновых, междугородных и международных телефонных соединений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61.10.11.120</w:t>
            </w:r>
          </w:p>
        </w:tc>
        <w:tc>
          <w:tcPr>
            <w:tcW w:w="7932" w:type="dxa"/>
            <w:tcBorders>
              <w:top w:val="nil"/>
              <w:left w:val="nil"/>
              <w:bottom w:val="nil"/>
              <w:right w:val="nil"/>
            </w:tcBorders>
          </w:tcPr>
          <w:p w:rsidR="00864512" w:rsidRPr="004E6335" w:rsidRDefault="00864512" w:rsidP="0066655B">
            <w:r>
              <w:t>Услуги по предоставлению местных соединений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61.10.11.130</w:t>
            </w:r>
          </w:p>
        </w:tc>
        <w:tc>
          <w:tcPr>
            <w:tcW w:w="7932" w:type="dxa"/>
            <w:tcBorders>
              <w:top w:val="nil"/>
              <w:left w:val="nil"/>
              <w:bottom w:val="nil"/>
              <w:right w:val="nil"/>
            </w:tcBorders>
          </w:tcPr>
          <w:p w:rsidR="00864512" w:rsidRPr="004E6335" w:rsidRDefault="00864512" w:rsidP="0066655B">
            <w:r>
              <w:t>Услуги по предоставлению соединений с таксофонов всех видов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61.10.11.190</w:t>
            </w:r>
          </w:p>
        </w:tc>
        <w:tc>
          <w:tcPr>
            <w:tcW w:w="7932" w:type="dxa"/>
            <w:tcBorders>
              <w:top w:val="nil"/>
              <w:left w:val="nil"/>
              <w:bottom w:val="nil"/>
              <w:right w:val="nil"/>
            </w:tcBorders>
          </w:tcPr>
          <w:p w:rsidR="00864512" w:rsidRPr="004E6335" w:rsidRDefault="00864512" w:rsidP="0066655B">
            <w:r>
              <w:t>Услуги фиксированной телефонной связи - предоставление доступа и телефонные соединения,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61.10.12    </w:t>
            </w:r>
          </w:p>
        </w:tc>
        <w:tc>
          <w:tcPr>
            <w:tcW w:w="7932" w:type="dxa"/>
            <w:tcBorders>
              <w:top w:val="nil"/>
              <w:left w:val="nil"/>
              <w:bottom w:val="nil"/>
              <w:right w:val="nil"/>
            </w:tcBorders>
          </w:tcPr>
          <w:p w:rsidR="00864512" w:rsidRPr="004E6335" w:rsidRDefault="00864512" w:rsidP="0066655B">
            <w:r>
              <w:t>Услуги фиксированной телефонной связи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дополнительных видов обслуживания с использованием пользовательского оконечного оборудования фиксированной телефонной сети связи</w:t>
            </w:r>
          </w:p>
          <w:p w:rsidR="00864512" w:rsidRPr="004E6335" w:rsidRDefault="00864512" w:rsidP="0066655B">
            <w:r>
              <w:t>Услуги осуществляются с использованием специализированного программного обеспечения и приложений базы данных. Сюда включены следующие функции: ожидание вызова, переадресация, автоматическое определение номера, конференц-связь, обратный вызов, ограничения вызовов, голосовая почта, голосовое меню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61.10.12.000</w:t>
            </w:r>
          </w:p>
        </w:tc>
        <w:tc>
          <w:tcPr>
            <w:tcW w:w="7932" w:type="dxa"/>
            <w:tcBorders>
              <w:top w:val="nil"/>
              <w:left w:val="nil"/>
              <w:bottom w:val="nil"/>
              <w:right w:val="nil"/>
            </w:tcBorders>
          </w:tcPr>
          <w:p w:rsidR="00864512" w:rsidRPr="004E6335" w:rsidRDefault="00864512" w:rsidP="0066655B">
            <w:r>
              <w:t>Услуги фиксированной телефонной связи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61.10.13    </w:t>
            </w:r>
          </w:p>
        </w:tc>
        <w:tc>
          <w:tcPr>
            <w:tcW w:w="7932" w:type="dxa"/>
            <w:tcBorders>
              <w:top w:val="nil"/>
              <w:left w:val="nil"/>
              <w:bottom w:val="nil"/>
              <w:right w:val="nil"/>
            </w:tcBorders>
          </w:tcPr>
          <w:p w:rsidR="00864512" w:rsidRPr="004E6335" w:rsidRDefault="00864512" w:rsidP="0066655B">
            <w:r>
              <w:t>Услуги фиксированной телефонной связи в выделенных сетях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проводных телекоммуникационных линий между конкретными пунктами для исключительного пользования клиентом</w:t>
            </w:r>
          </w:p>
          <w:p w:rsidR="00864512" w:rsidRDefault="00864512" w:rsidP="0066655B">
            <w:r>
              <w:t>Эта группировка не включает:</w:t>
            </w:r>
          </w:p>
          <w:p w:rsidR="00864512" w:rsidRPr="004E6335" w:rsidRDefault="00864512" w:rsidP="0066655B">
            <w:r>
              <w:t>- предоставление другим операторам услуг присоединения и пропуска трафика в сетях фиксированной телефонной связи, см. 61.10.20</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61.10.13.000</w:t>
            </w:r>
          </w:p>
        </w:tc>
        <w:tc>
          <w:tcPr>
            <w:tcW w:w="7932" w:type="dxa"/>
            <w:tcBorders>
              <w:top w:val="nil"/>
              <w:left w:val="nil"/>
              <w:bottom w:val="nil"/>
              <w:right w:val="nil"/>
            </w:tcBorders>
          </w:tcPr>
          <w:p w:rsidR="00864512" w:rsidRPr="004E6335" w:rsidRDefault="00864512" w:rsidP="0066655B">
            <w:r>
              <w:t>Услуги фиксированной телефонной связи в выделенных сетях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61.10.2     </w:t>
            </w:r>
          </w:p>
        </w:tc>
        <w:tc>
          <w:tcPr>
            <w:tcW w:w="7932" w:type="dxa"/>
            <w:tcBorders>
              <w:top w:val="nil"/>
              <w:left w:val="nil"/>
              <w:bottom w:val="nil"/>
              <w:right w:val="nil"/>
            </w:tcBorders>
          </w:tcPr>
          <w:p w:rsidR="00864512" w:rsidRPr="004E6335" w:rsidRDefault="00864512" w:rsidP="0066655B">
            <w:r>
              <w:t>Услуги операторов связи в сфере проводных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61.10.20    </w:t>
            </w:r>
          </w:p>
        </w:tc>
        <w:tc>
          <w:tcPr>
            <w:tcW w:w="7932" w:type="dxa"/>
            <w:tcBorders>
              <w:top w:val="nil"/>
              <w:left w:val="nil"/>
              <w:bottom w:val="nil"/>
              <w:right w:val="nil"/>
            </w:tcBorders>
          </w:tcPr>
          <w:p w:rsidR="00864512" w:rsidRPr="004E6335" w:rsidRDefault="00864512" w:rsidP="0066655B">
            <w:r>
              <w:t>Услуги операторов связи в сфере проводных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телекоммуникационной компанией проводных средств связи для приема, прекращения или передачи телефонных звонков другому провайдеру телекоммуникационных услуг;</w:t>
            </w:r>
          </w:p>
          <w:p w:rsidR="00864512" w:rsidRDefault="00864512" w:rsidP="0066655B">
            <w:r>
              <w:t>- услуги по начислению платы за межсистемную связь, обработку или прекращение внутренних или международных телефонных звонков;</w:t>
            </w:r>
          </w:p>
          <w:p w:rsidR="00864512" w:rsidRDefault="00864512" w:rsidP="0066655B">
            <w:r>
              <w:t>- услуги по начислению поставщикам услуг дальней связи платы за телефонные звонки с платного таксофона или по линии других провайдеров местной связи;</w:t>
            </w:r>
          </w:p>
          <w:p w:rsidR="00864512" w:rsidRDefault="00864512" w:rsidP="0066655B">
            <w:r>
              <w:t>- услуги по начислению платы за совместное использование оборудования, такого как оборудование линий электропередачи;</w:t>
            </w:r>
          </w:p>
          <w:p w:rsidR="00864512" w:rsidRDefault="00864512" w:rsidP="0066655B">
            <w:r>
              <w:t>- услуги по начислению платы за исключительное пользование линией</w:t>
            </w:r>
          </w:p>
          <w:p w:rsidR="00864512" w:rsidRDefault="00864512" w:rsidP="0066655B">
            <w:r>
              <w:t>Эта группировка не включает:</w:t>
            </w:r>
          </w:p>
          <w:p w:rsidR="00864512" w:rsidRPr="004E6335" w:rsidRDefault="00864512" w:rsidP="0066655B">
            <w:r>
              <w:t>- перевод трафика проводного обмена информации по информационно-коммуникационной сети Интернет с одного провайдера услуг информационно-коммуникационной сети Интернет другому, см. 61.10.41</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61.10.20.110</w:t>
            </w:r>
          </w:p>
        </w:tc>
        <w:tc>
          <w:tcPr>
            <w:tcW w:w="7932" w:type="dxa"/>
            <w:tcBorders>
              <w:top w:val="nil"/>
              <w:left w:val="nil"/>
              <w:bottom w:val="nil"/>
              <w:right w:val="nil"/>
            </w:tcBorders>
          </w:tcPr>
          <w:p w:rsidR="00864512" w:rsidRPr="004E6335" w:rsidRDefault="00864512" w:rsidP="0066655B">
            <w:r>
              <w:t>Услуги операторов связи по присоединению и пропуску трафика, за исключением международного трафика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завершения вызова на сеть другого оператора связи;</w:t>
            </w:r>
          </w:p>
          <w:p w:rsidR="00864512" w:rsidRDefault="00864512" w:rsidP="0066655B">
            <w:r>
              <w:t>- услуги завершения вызова на сеть оператора связи;</w:t>
            </w:r>
          </w:p>
          <w:p w:rsidR="00864512" w:rsidRPr="004E6335" w:rsidRDefault="00864512" w:rsidP="0066655B">
            <w:r>
              <w:t>- услуги транзита вызова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61.10.20.120</w:t>
            </w:r>
          </w:p>
        </w:tc>
        <w:tc>
          <w:tcPr>
            <w:tcW w:w="7932" w:type="dxa"/>
            <w:tcBorders>
              <w:top w:val="nil"/>
              <w:left w:val="nil"/>
              <w:bottom w:val="nil"/>
              <w:right w:val="nil"/>
            </w:tcBorders>
          </w:tcPr>
          <w:p w:rsidR="00864512" w:rsidRPr="004E6335" w:rsidRDefault="00864512" w:rsidP="0066655B">
            <w:r>
              <w:t>Услуги операторов связи по присоединению и пропуску международного трафика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присоединению;</w:t>
            </w:r>
          </w:p>
          <w:p w:rsidR="00864512" w:rsidRDefault="00864512" w:rsidP="0066655B">
            <w:r>
              <w:t>- услуги завершения вызова на сеть другого оператора связи;</w:t>
            </w:r>
          </w:p>
          <w:p w:rsidR="00864512" w:rsidRDefault="00864512" w:rsidP="0066655B">
            <w:r>
              <w:t>- услуги завершения вызова на сеть оператора связи;</w:t>
            </w:r>
          </w:p>
          <w:p w:rsidR="00864512" w:rsidRDefault="00864512" w:rsidP="0066655B">
            <w:r>
              <w:t>- услуги транзита вызова;</w:t>
            </w:r>
          </w:p>
          <w:p w:rsidR="00864512" w:rsidRPr="004E6335" w:rsidRDefault="00864512" w:rsidP="0066655B">
            <w:r>
              <w:t>- услуги инициирования вызова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61.10.3     </w:t>
            </w:r>
          </w:p>
        </w:tc>
        <w:tc>
          <w:tcPr>
            <w:tcW w:w="7932" w:type="dxa"/>
            <w:tcBorders>
              <w:top w:val="nil"/>
              <w:left w:val="nil"/>
              <w:bottom w:val="nil"/>
              <w:right w:val="nil"/>
            </w:tcBorders>
          </w:tcPr>
          <w:p w:rsidR="00864512" w:rsidRPr="004E6335" w:rsidRDefault="00864512" w:rsidP="0066655B">
            <w:r>
              <w:t>Услуги по передаче данных по проводным телекоммуникационным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61.10.30    </w:t>
            </w:r>
          </w:p>
        </w:tc>
        <w:tc>
          <w:tcPr>
            <w:tcW w:w="7932" w:type="dxa"/>
            <w:tcBorders>
              <w:top w:val="nil"/>
              <w:left w:val="nil"/>
              <w:bottom w:val="nil"/>
              <w:right w:val="nil"/>
            </w:tcBorders>
          </w:tcPr>
          <w:p w:rsidR="00864512" w:rsidRPr="004E6335" w:rsidRDefault="00864512" w:rsidP="0066655B">
            <w:r>
              <w:t>Услуги по передаче данных по проводным телекоммуникационным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доступа к сети передачи данных и услугам, специально предназначенным для эффективной передачи данных на основе системы оплаты по мере пользования</w:t>
            </w:r>
          </w:p>
          <w:p w:rsidR="00864512" w:rsidRDefault="00864512" w:rsidP="0066655B">
            <w:r>
              <w:t>Эта группировка не включает:</w:t>
            </w:r>
          </w:p>
          <w:p w:rsidR="00864512" w:rsidRPr="004E6335" w:rsidRDefault="00864512" w:rsidP="0066655B">
            <w:r>
              <w:t>- предоставление проводных телекоммуникационных линий между конкретными пунктами для исключительного пользования клиентом, см. 61.10.13</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61.10.30.110</w:t>
            </w:r>
          </w:p>
        </w:tc>
        <w:tc>
          <w:tcPr>
            <w:tcW w:w="7932" w:type="dxa"/>
            <w:tcBorders>
              <w:top w:val="nil"/>
              <w:left w:val="nil"/>
              <w:bottom w:val="nil"/>
              <w:right w:val="nil"/>
            </w:tcBorders>
          </w:tcPr>
          <w:p w:rsidR="00864512" w:rsidRPr="004E6335" w:rsidRDefault="00864512" w:rsidP="0066655B">
            <w:r>
              <w:t>Услуги по передаче данных для целей передачи голосовой информации (IР-телефония)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61.10.30.120</w:t>
            </w:r>
          </w:p>
        </w:tc>
        <w:tc>
          <w:tcPr>
            <w:tcW w:w="7932" w:type="dxa"/>
            <w:tcBorders>
              <w:top w:val="nil"/>
              <w:left w:val="nil"/>
              <w:bottom w:val="nil"/>
              <w:right w:val="nil"/>
            </w:tcBorders>
          </w:tcPr>
          <w:p w:rsidR="00864512" w:rsidRPr="004E6335" w:rsidRDefault="00864512" w:rsidP="0066655B">
            <w:r>
              <w:t>Услуги документальной электросвязи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61.10.30.190</w:t>
            </w:r>
          </w:p>
        </w:tc>
        <w:tc>
          <w:tcPr>
            <w:tcW w:w="7932" w:type="dxa"/>
            <w:tcBorders>
              <w:top w:val="nil"/>
              <w:left w:val="nil"/>
              <w:bottom w:val="nil"/>
              <w:right w:val="nil"/>
            </w:tcBorders>
          </w:tcPr>
          <w:p w:rsidR="00864512" w:rsidRPr="004E6335" w:rsidRDefault="00864512" w:rsidP="0066655B">
            <w:r>
              <w:t>Услуги по передаче данных по проводным телекоммуникационным сетям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61.10.4     </w:t>
            </w:r>
          </w:p>
        </w:tc>
        <w:tc>
          <w:tcPr>
            <w:tcW w:w="7932" w:type="dxa"/>
            <w:tcBorders>
              <w:top w:val="nil"/>
              <w:left w:val="nil"/>
              <w:bottom w:val="nil"/>
              <w:right w:val="nil"/>
            </w:tcBorders>
          </w:tcPr>
          <w:p w:rsidR="00864512" w:rsidRPr="004E6335" w:rsidRDefault="00864512" w:rsidP="0066655B">
            <w:r>
              <w:t>Услуги телекоммуникационные проводные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61.10.41    </w:t>
            </w:r>
          </w:p>
        </w:tc>
        <w:tc>
          <w:tcPr>
            <w:tcW w:w="7932" w:type="dxa"/>
            <w:tcBorders>
              <w:top w:val="nil"/>
              <w:left w:val="nil"/>
              <w:bottom w:val="nil"/>
              <w:right w:val="nil"/>
            </w:tcBorders>
          </w:tcPr>
          <w:p w:rsidR="00864512" w:rsidRPr="004E6335" w:rsidRDefault="00864512" w:rsidP="0066655B">
            <w:r>
              <w:t>Услуги магистральные по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предоставление услуг по передаче сообщений через информационно-коммуникационную сеть Интернет одним поставщиком услуг в информационно-коммуникационную сеть Интернет другому (обычно называемые в промышленности как </w:t>
            </w:r>
            <w:proofErr w:type="spellStart"/>
            <w:r>
              <w:t>равноуровневые</w:t>
            </w:r>
            <w:proofErr w:type="spellEnd"/>
            <w:r>
              <w:t xml:space="preserve"> и транзитные сборы);</w:t>
            </w:r>
          </w:p>
          <w:p w:rsidR="00864512" w:rsidRPr="004E6335" w:rsidRDefault="00864512" w:rsidP="0066655B">
            <w:r>
              <w:t>-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61.10.41.000</w:t>
            </w:r>
          </w:p>
        </w:tc>
        <w:tc>
          <w:tcPr>
            <w:tcW w:w="7932" w:type="dxa"/>
            <w:tcBorders>
              <w:top w:val="nil"/>
              <w:left w:val="nil"/>
              <w:bottom w:val="nil"/>
              <w:right w:val="nil"/>
            </w:tcBorders>
          </w:tcPr>
          <w:p w:rsidR="00864512" w:rsidRPr="004E6335" w:rsidRDefault="00864512" w:rsidP="0066655B">
            <w:r>
              <w:t>Услуги магистральные по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61.10.42    </w:t>
            </w:r>
          </w:p>
        </w:tc>
        <w:tc>
          <w:tcPr>
            <w:tcW w:w="7932" w:type="dxa"/>
            <w:tcBorders>
              <w:top w:val="nil"/>
              <w:left w:val="nil"/>
              <w:bottom w:val="nil"/>
              <w:right w:val="nil"/>
            </w:tcBorders>
          </w:tcPr>
          <w:p w:rsidR="00864512" w:rsidRPr="004E6335" w:rsidRDefault="00864512" w:rsidP="0066655B">
            <w:r>
              <w:t>Услуги по узкополосному доступу к информационно-коммуникационной сети Интернет по 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обеспечение прямого проводного подключения к информационно-коммуникационной сети Интернет на скорости до 256 Кбит/с</w:t>
            </w:r>
          </w:p>
          <w:p w:rsidR="00864512" w:rsidRPr="004E6335" w:rsidRDefault="00864512" w:rsidP="0066655B">
            <w:r>
              <w:t xml:space="preserve">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t>
            </w:r>
            <w:proofErr w:type="spellStart"/>
            <w:r>
              <w:t>weЬ</w:t>
            </w:r>
            <w:proofErr w:type="spellEnd"/>
            <w:r>
              <w:t xml:space="preserve">-страницы пользователя, средства для разработки простой </w:t>
            </w:r>
            <w:proofErr w:type="spellStart"/>
            <w:r>
              <w:t>web</w:t>
            </w:r>
            <w:proofErr w:type="spellEnd"/>
            <w:r>
              <w:t>-страницы, чат и техническая поддержка. Эта услуга 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61.10.42.000</w:t>
            </w:r>
          </w:p>
        </w:tc>
        <w:tc>
          <w:tcPr>
            <w:tcW w:w="7932" w:type="dxa"/>
            <w:tcBorders>
              <w:top w:val="nil"/>
              <w:left w:val="nil"/>
              <w:bottom w:val="nil"/>
              <w:right w:val="nil"/>
            </w:tcBorders>
          </w:tcPr>
          <w:p w:rsidR="00864512" w:rsidRPr="004E6335" w:rsidRDefault="00864512" w:rsidP="0066655B">
            <w:r>
              <w:t>Услуги по узкополосному доступу к информационно-коммуникационной сети Интернет по 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61.10.43    </w:t>
            </w:r>
          </w:p>
        </w:tc>
        <w:tc>
          <w:tcPr>
            <w:tcW w:w="7932" w:type="dxa"/>
            <w:tcBorders>
              <w:top w:val="nil"/>
              <w:left w:val="nil"/>
              <w:bottom w:val="nil"/>
              <w:right w:val="nil"/>
            </w:tcBorders>
          </w:tcPr>
          <w:p w:rsidR="00864512" w:rsidRPr="004E6335" w:rsidRDefault="00864512" w:rsidP="0066655B">
            <w:r>
              <w:t>Услуги по широкополосному доступу к информационно-коммуникационной сети Интернет по 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обеспечение прямого проводного подключения к информационно-коммуникационной сети Интернет на скорости 256 Кбит/с и больше</w:t>
            </w:r>
          </w:p>
          <w:p w:rsidR="00864512" w:rsidRPr="004E6335" w:rsidRDefault="00864512" w:rsidP="0066655B">
            <w:r>
              <w:t xml:space="preserve">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t>
            </w:r>
            <w:proofErr w:type="spellStart"/>
            <w:r>
              <w:t>weЬ</w:t>
            </w:r>
            <w:proofErr w:type="spellEnd"/>
            <w:r>
              <w:t xml:space="preserve">-страницы пользователя, средства для разработки простой </w:t>
            </w:r>
            <w:proofErr w:type="spellStart"/>
            <w:r>
              <w:t>weЬ</w:t>
            </w:r>
            <w:proofErr w:type="spellEnd"/>
            <w:r>
              <w:t>-страницы, чат и техническая поддержка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61.10.43.000</w:t>
            </w:r>
          </w:p>
        </w:tc>
        <w:tc>
          <w:tcPr>
            <w:tcW w:w="7932" w:type="dxa"/>
            <w:tcBorders>
              <w:top w:val="nil"/>
              <w:left w:val="nil"/>
              <w:bottom w:val="nil"/>
              <w:right w:val="nil"/>
            </w:tcBorders>
          </w:tcPr>
          <w:p w:rsidR="00864512" w:rsidRPr="004E6335" w:rsidRDefault="00864512" w:rsidP="0066655B">
            <w:r>
              <w:t>Услуги по широкополосному доступу к информационно-коммуникационной сети Интернет по 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61.10.49    </w:t>
            </w:r>
          </w:p>
        </w:tc>
        <w:tc>
          <w:tcPr>
            <w:tcW w:w="7932" w:type="dxa"/>
            <w:tcBorders>
              <w:top w:val="nil"/>
              <w:left w:val="nil"/>
              <w:bottom w:val="nil"/>
              <w:right w:val="nil"/>
            </w:tcBorders>
          </w:tcPr>
          <w:p w:rsidR="00864512" w:rsidRPr="004E6335" w:rsidRDefault="00864512" w:rsidP="0066655B">
            <w:r>
              <w:t>Услуги телекоммуникационные проводные в информационно-коммуникационной сети Интернет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проводных телекоммуникационных услуг через информационно-коммуникационную сеть Интернет, помимо доступа к информационно-коммуникационной сети Интернет;</w:t>
            </w:r>
          </w:p>
          <w:p w:rsidR="00864512" w:rsidRPr="004E6335" w:rsidRDefault="00864512" w:rsidP="0066655B">
            <w:r>
              <w:t>- услуги, такие как связь по факсимильному аппарату, телефону, конференц-связь по телефону и видеоканалу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61.10.49.000</w:t>
            </w:r>
          </w:p>
        </w:tc>
        <w:tc>
          <w:tcPr>
            <w:tcW w:w="7932" w:type="dxa"/>
            <w:tcBorders>
              <w:top w:val="nil"/>
              <w:left w:val="nil"/>
              <w:bottom w:val="nil"/>
              <w:right w:val="nil"/>
            </w:tcBorders>
          </w:tcPr>
          <w:p w:rsidR="00864512" w:rsidRPr="004E6335" w:rsidRDefault="00864512" w:rsidP="0066655B">
            <w:r>
              <w:t>Услуги телекоммуникационные проводные в информационно-коммуникационной сети Интернет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61.10.5     </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61.10.51    </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базовый пакет 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доступа к сети оператора связи;</w:t>
            </w:r>
          </w:p>
          <w:p w:rsidR="00864512" w:rsidRDefault="00864512" w:rsidP="0066655B">
            <w:r>
              <w:t>- трансляцию теле- и (или) радиоканалов, входящих в базовый пакет каналов, по кабельной сети связи;</w:t>
            </w:r>
          </w:p>
          <w:p w:rsidR="00864512" w:rsidRPr="004E6335" w:rsidRDefault="00864512" w:rsidP="0066655B">
            <w:r>
              <w:t>- предоставление абонентской линии в постоянное пользование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61.10.51.000</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базовый пакет каналов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61.10.52    </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пакет по выбору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доступа к сети оператора связи;</w:t>
            </w:r>
          </w:p>
          <w:p w:rsidR="00864512" w:rsidRDefault="00864512" w:rsidP="0066655B">
            <w:r>
              <w:t>- трансляцию теле- и (или) радиоканалов, входящих в пакет каналов, составленный по усмотрению абонента и (или) оператора связи, по кабельной сети связи;</w:t>
            </w:r>
          </w:p>
          <w:p w:rsidR="00864512" w:rsidRPr="004E6335" w:rsidRDefault="00864512" w:rsidP="0066655B">
            <w:r>
              <w:t>- предоставление абонентской линии в постоянное пользование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61.10.52.000</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пакет по выбору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61.10.53    </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оплата за просмотр</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подписчикам возможности просмотра определенной программы (фильм или новости) через проводную инфраструктуру из своего дома за отдельную плату, помимо ежемесячной оплаты базовых пакетов каналов или пакетов каналов по выбору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61.10.53.000</w:t>
            </w:r>
          </w:p>
        </w:tc>
        <w:tc>
          <w:tcPr>
            <w:tcW w:w="7932" w:type="dxa"/>
            <w:tcBorders>
              <w:top w:val="nil"/>
              <w:left w:val="nil"/>
              <w:bottom w:val="nil"/>
              <w:right w:val="nil"/>
            </w:tcBorders>
          </w:tcPr>
          <w:p w:rsidR="00864512" w:rsidRPr="004E6335" w:rsidRDefault="00864512" w:rsidP="0066655B">
            <w:r>
              <w:t>Услуги связи для целей кабельного вещания, оплата за просмотр</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        </w:t>
            </w:r>
          </w:p>
        </w:tc>
        <w:tc>
          <w:tcPr>
            <w:tcW w:w="7932" w:type="dxa"/>
            <w:tcBorders>
              <w:top w:val="nil"/>
              <w:left w:val="nil"/>
              <w:bottom w:val="nil"/>
              <w:right w:val="nil"/>
            </w:tcBorders>
          </w:tcPr>
          <w:p w:rsidR="00864512" w:rsidRPr="004E6335" w:rsidRDefault="00864512" w:rsidP="0066655B">
            <w:r>
              <w:t>Услуги телекоммуникационные беспроводные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       </w:t>
            </w:r>
          </w:p>
        </w:tc>
        <w:tc>
          <w:tcPr>
            <w:tcW w:w="7932" w:type="dxa"/>
            <w:tcBorders>
              <w:top w:val="nil"/>
              <w:left w:val="nil"/>
              <w:bottom w:val="nil"/>
              <w:right w:val="nil"/>
            </w:tcBorders>
          </w:tcPr>
          <w:p w:rsidR="00864512" w:rsidRPr="004E6335" w:rsidRDefault="00864512" w:rsidP="0066655B">
            <w:r>
              <w:t>Услуги телекоммуникационные беспроводные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61.20.1     </w:t>
            </w:r>
          </w:p>
        </w:tc>
        <w:tc>
          <w:tcPr>
            <w:tcW w:w="7932" w:type="dxa"/>
            <w:tcBorders>
              <w:top w:val="nil"/>
              <w:left w:val="nil"/>
              <w:bottom w:val="nil"/>
              <w:right w:val="nil"/>
            </w:tcBorders>
          </w:tcPr>
          <w:p w:rsidR="00864512" w:rsidRPr="004E6335" w:rsidRDefault="00864512" w:rsidP="0066655B">
            <w:r>
              <w:t>Услуги подвижной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61.20.11    </w:t>
            </w:r>
          </w:p>
        </w:tc>
        <w:tc>
          <w:tcPr>
            <w:tcW w:w="7932" w:type="dxa"/>
            <w:tcBorders>
              <w:top w:val="nil"/>
              <w:left w:val="nil"/>
              <w:bottom w:val="nil"/>
              <w:right w:val="nil"/>
            </w:tcBorders>
          </w:tcPr>
          <w:p w:rsidR="00864512" w:rsidRPr="004E6335" w:rsidRDefault="00864512" w:rsidP="0066655B">
            <w:r>
              <w:t>Услуги подвижной связи общего пользования - обеспечение доступа и поддержка пользователя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доступа к сети радиотелефонной и радиосвязи оператора;</w:t>
            </w:r>
          </w:p>
          <w:p w:rsidR="00864512" w:rsidRDefault="00864512" w:rsidP="0066655B">
            <w:r>
              <w:t>- предоставление телефонных соединений с абонентами (и/или) пользователями сети связи общего пользования;</w:t>
            </w:r>
          </w:p>
          <w:p w:rsidR="00864512" w:rsidRDefault="00864512" w:rsidP="0066655B">
            <w:r>
              <w:t>- предоставление услуг по передаче коротких текстовых сообщений (SMS) и мультимедийных сообщений (ММС)</w:t>
            </w:r>
          </w:p>
          <w:p w:rsidR="00864512" w:rsidRDefault="00864512" w:rsidP="0066655B">
            <w:r>
              <w:t>Эта группировка не включает:</w:t>
            </w:r>
          </w:p>
          <w:p w:rsidR="00864512" w:rsidRDefault="00864512" w:rsidP="0066655B">
            <w:r>
              <w:t>- дополнительные услуги сетей подвижной радиотелефонной и радиосвязи, см. 61.20.12;</w:t>
            </w:r>
          </w:p>
          <w:p w:rsidR="00864512" w:rsidRDefault="00864512" w:rsidP="0066655B">
            <w:r>
              <w:t>- услуги подвижной радиосвязи в выделенной сети связи, см. 61.20.13;</w:t>
            </w:r>
          </w:p>
          <w:p w:rsidR="00864512" w:rsidRDefault="00864512" w:rsidP="0066655B">
            <w:r>
              <w:t>- услуги по пропуску трафика в сетях связи, см. 61.20.20;</w:t>
            </w:r>
          </w:p>
          <w:p w:rsidR="00864512" w:rsidRDefault="00864512" w:rsidP="0066655B">
            <w:r>
              <w:t>- услуги по передаче данных в сетях подвижной связи, см. 61.20.30;</w:t>
            </w:r>
          </w:p>
          <w:p w:rsidR="00864512" w:rsidRPr="004E6335" w:rsidRDefault="00864512" w:rsidP="0066655B">
            <w:r>
              <w:t>- соединение с интернет-услугами, совместимыми с мобильными устройствами, см. 61.20.4</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61.20.11.000</w:t>
            </w:r>
          </w:p>
        </w:tc>
        <w:tc>
          <w:tcPr>
            <w:tcW w:w="7932" w:type="dxa"/>
            <w:tcBorders>
              <w:top w:val="nil"/>
              <w:left w:val="nil"/>
              <w:bottom w:val="nil"/>
              <w:right w:val="nil"/>
            </w:tcBorders>
          </w:tcPr>
          <w:p w:rsidR="00864512" w:rsidRPr="004E6335" w:rsidRDefault="00864512" w:rsidP="0066655B">
            <w:r>
              <w:t>Услуги подвижной связи общего пользования - обеспечение доступа и поддержка пользователя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61.20.12    </w:t>
            </w:r>
          </w:p>
        </w:tc>
        <w:tc>
          <w:tcPr>
            <w:tcW w:w="7932" w:type="dxa"/>
            <w:tcBorders>
              <w:top w:val="nil"/>
              <w:left w:val="nil"/>
              <w:bottom w:val="nil"/>
              <w:right w:val="nil"/>
            </w:tcBorders>
          </w:tcPr>
          <w:p w:rsidR="00864512" w:rsidRPr="004E6335" w:rsidRDefault="00864512" w:rsidP="0066655B">
            <w:r>
              <w:t>Услуги подвижной связи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дополнительных услуг подвижных сетей связи за отдельную плату помимо платы за доступ</w:t>
            </w:r>
          </w:p>
          <w:p w:rsidR="00864512" w:rsidRDefault="00864512" w:rsidP="0066655B">
            <w:r>
              <w:t>Услуга осуществляется специализированным программным обеспечением и приложениями базы данных.</w:t>
            </w:r>
          </w:p>
          <w:p w:rsidR="00864512" w:rsidRPr="004E6335" w:rsidRDefault="00864512" w:rsidP="0066655B">
            <w:r>
              <w:t>Сюда включены следующие функции: ожидание вызова, переадресация, автоматическое определение номера, конференц-связь, обратный вызов, ограничения вызовов, голосовая почта, голосовое меню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61.20.12.000</w:t>
            </w:r>
          </w:p>
        </w:tc>
        <w:tc>
          <w:tcPr>
            <w:tcW w:w="7932" w:type="dxa"/>
            <w:tcBorders>
              <w:top w:val="nil"/>
              <w:left w:val="nil"/>
              <w:bottom w:val="nil"/>
              <w:right w:val="nil"/>
            </w:tcBorders>
          </w:tcPr>
          <w:p w:rsidR="00864512" w:rsidRPr="004E6335" w:rsidRDefault="00864512" w:rsidP="0066655B">
            <w:r>
              <w:t>Услуги подвижной связи дополнительные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61.20.13    </w:t>
            </w:r>
          </w:p>
        </w:tc>
        <w:tc>
          <w:tcPr>
            <w:tcW w:w="7932" w:type="dxa"/>
            <w:tcBorders>
              <w:top w:val="nil"/>
              <w:left w:val="nil"/>
              <w:bottom w:val="nil"/>
              <w:right w:val="nil"/>
            </w:tcBorders>
          </w:tcPr>
          <w:p w:rsidR="00864512" w:rsidRPr="004E6335" w:rsidRDefault="00864512" w:rsidP="0066655B">
            <w:r>
              <w:t>Услуги подвижной связи в выделенных радиосетях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беспроводных телекоммуникационных линий между конкретными пунктами для исключительного пользования клиентом</w:t>
            </w:r>
          </w:p>
          <w:p w:rsidR="00864512" w:rsidRDefault="00864512" w:rsidP="0066655B">
            <w:r>
              <w:t>Эта группировка не включает:</w:t>
            </w:r>
          </w:p>
          <w:p w:rsidR="00864512" w:rsidRPr="004E6335" w:rsidRDefault="00864512" w:rsidP="0066655B">
            <w:r>
              <w:t>- услуги по пропуску трафика в сетях связи, использующих беспроводные технологии, см. 61.20.20</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61.20.13.000</w:t>
            </w:r>
          </w:p>
        </w:tc>
        <w:tc>
          <w:tcPr>
            <w:tcW w:w="7932" w:type="dxa"/>
            <w:tcBorders>
              <w:top w:val="nil"/>
              <w:left w:val="nil"/>
              <w:bottom w:val="nil"/>
              <w:right w:val="nil"/>
            </w:tcBorders>
          </w:tcPr>
          <w:p w:rsidR="00864512" w:rsidRPr="004E6335" w:rsidRDefault="00864512" w:rsidP="0066655B">
            <w:r>
              <w:t>Услуги подвижной связи в выделенных радиосетях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61.20.2     </w:t>
            </w:r>
          </w:p>
        </w:tc>
        <w:tc>
          <w:tcPr>
            <w:tcW w:w="7932" w:type="dxa"/>
            <w:tcBorders>
              <w:top w:val="nil"/>
              <w:left w:val="nil"/>
              <w:bottom w:val="nil"/>
              <w:right w:val="nil"/>
            </w:tcBorders>
          </w:tcPr>
          <w:p w:rsidR="00864512" w:rsidRPr="004E6335" w:rsidRDefault="00864512" w:rsidP="0066655B">
            <w:r>
              <w:t>Услуги операторов связи в сфере беспроводных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61.20.20    </w:t>
            </w:r>
          </w:p>
        </w:tc>
        <w:tc>
          <w:tcPr>
            <w:tcW w:w="7932" w:type="dxa"/>
            <w:tcBorders>
              <w:top w:val="nil"/>
              <w:left w:val="nil"/>
              <w:bottom w:val="nil"/>
              <w:right w:val="nil"/>
            </w:tcBorders>
          </w:tcPr>
          <w:p w:rsidR="00864512" w:rsidRPr="004E6335" w:rsidRDefault="00864512" w:rsidP="0066655B">
            <w:r>
              <w:t>Услуги операторов связи в сфере беспроводных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телекоммуникационной компанией беспроводных средств связи для приема, прекращения или передачи телефонных звонков другому провайдеру телекоммуникационных услуг;</w:t>
            </w:r>
          </w:p>
          <w:p w:rsidR="00864512" w:rsidRDefault="00864512" w:rsidP="0066655B">
            <w:r>
              <w:t>- услуги по начислению платы за межсистемную связь, обработку или прекращение внутренних или международных телефонных звонков;</w:t>
            </w:r>
          </w:p>
          <w:p w:rsidR="00864512" w:rsidRDefault="00864512" w:rsidP="0066655B">
            <w:r>
              <w:t>- услуги по начислению поставщикам услуг дальней связи платы за телефонные звонки с платного таксофона или по линии других провайдеров местной связи;</w:t>
            </w:r>
          </w:p>
          <w:p w:rsidR="00864512" w:rsidRDefault="00864512" w:rsidP="0066655B">
            <w:r>
              <w:t>- услуги по начислению платы за совместное использование оборудования, такого как оборудование линий электропередачи;</w:t>
            </w:r>
          </w:p>
          <w:p w:rsidR="00864512" w:rsidRDefault="00864512" w:rsidP="0066655B">
            <w:r>
              <w:t>- услуги по начислению платы за исключительное пользование линией</w:t>
            </w:r>
          </w:p>
          <w:p w:rsidR="00864512" w:rsidRDefault="00864512" w:rsidP="0066655B">
            <w:r>
              <w:t>Эта группировка не включает:</w:t>
            </w:r>
          </w:p>
          <w:p w:rsidR="00864512" w:rsidRPr="004E6335" w:rsidRDefault="00864512" w:rsidP="0066655B">
            <w:r>
              <w:t>- перевод трафика беспроводного обмена информации по информационно-коммуникационной сети Интернет от одного провайдера услуг информационно-коммуникационной сети Интернет другому, см. 61.20.4</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61.20.20.000</w:t>
            </w:r>
          </w:p>
        </w:tc>
        <w:tc>
          <w:tcPr>
            <w:tcW w:w="7932" w:type="dxa"/>
            <w:tcBorders>
              <w:top w:val="nil"/>
              <w:left w:val="nil"/>
              <w:bottom w:val="nil"/>
              <w:right w:val="nil"/>
            </w:tcBorders>
          </w:tcPr>
          <w:p w:rsidR="00864512" w:rsidRPr="004E6335" w:rsidRDefault="00864512" w:rsidP="0066655B">
            <w:r>
              <w:t>Услуги операторов связи в сфере беспроводных телекоммуникаций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61.20.3     </w:t>
            </w:r>
          </w:p>
        </w:tc>
        <w:tc>
          <w:tcPr>
            <w:tcW w:w="7932" w:type="dxa"/>
            <w:tcBorders>
              <w:top w:val="nil"/>
              <w:left w:val="nil"/>
              <w:bottom w:val="nil"/>
              <w:right w:val="nil"/>
            </w:tcBorders>
          </w:tcPr>
          <w:p w:rsidR="00864512" w:rsidRPr="004E6335" w:rsidRDefault="00864512" w:rsidP="0066655B">
            <w:r>
              <w:t>Услуги по передаче данных по беспроводным телекоммуникационным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61.20.30    </w:t>
            </w:r>
          </w:p>
        </w:tc>
        <w:tc>
          <w:tcPr>
            <w:tcW w:w="7932" w:type="dxa"/>
            <w:tcBorders>
              <w:top w:val="nil"/>
              <w:left w:val="nil"/>
              <w:bottom w:val="nil"/>
              <w:right w:val="nil"/>
            </w:tcBorders>
          </w:tcPr>
          <w:p w:rsidR="00864512" w:rsidRPr="004E6335" w:rsidRDefault="00864512" w:rsidP="0066655B">
            <w:r>
              <w:t>Услуги по передаче данных по беспроводным телекоммуникационным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доступа к беспроводным средствам и услугам, специально предназначенным для эффективной передачи данных на основе системы оплаты по мере пользования.</w:t>
            </w:r>
          </w:p>
          <w:p w:rsidR="00864512" w:rsidRDefault="00864512" w:rsidP="0066655B">
            <w:r>
              <w:t>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p w:rsidR="00864512" w:rsidRDefault="00864512" w:rsidP="0066655B">
            <w:r>
              <w:t>Эта группировка не включает:</w:t>
            </w:r>
          </w:p>
          <w:p w:rsidR="00864512" w:rsidRPr="004E6335" w:rsidRDefault="00864512" w:rsidP="0066655B">
            <w:r>
              <w:t>- предоставление беспроводных телекоммуникационных линий между конкретными пунктами для исключительного пользования клиентом, см. 61.20.13</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61.20.30.110</w:t>
            </w:r>
          </w:p>
        </w:tc>
        <w:tc>
          <w:tcPr>
            <w:tcW w:w="7932" w:type="dxa"/>
            <w:tcBorders>
              <w:top w:val="nil"/>
              <w:left w:val="nil"/>
              <w:bottom w:val="nil"/>
              <w:right w:val="nil"/>
            </w:tcBorders>
          </w:tcPr>
          <w:p w:rsidR="00864512" w:rsidRPr="004E6335" w:rsidRDefault="00864512" w:rsidP="0066655B">
            <w:r>
              <w:t>Услуги подвижной связи для целей передачи голоса</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61.20.30.120</w:t>
            </w:r>
          </w:p>
        </w:tc>
        <w:tc>
          <w:tcPr>
            <w:tcW w:w="7932" w:type="dxa"/>
            <w:tcBorders>
              <w:top w:val="nil"/>
              <w:left w:val="nil"/>
              <w:bottom w:val="nil"/>
              <w:right w:val="nil"/>
            </w:tcBorders>
          </w:tcPr>
          <w:p w:rsidR="00864512" w:rsidRPr="004E6335" w:rsidRDefault="00864512" w:rsidP="0066655B">
            <w:r>
              <w:t>Услуги по передаче данных по беспроводным телекоммуникационным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61.20.4     </w:t>
            </w:r>
          </w:p>
        </w:tc>
        <w:tc>
          <w:tcPr>
            <w:tcW w:w="7932" w:type="dxa"/>
            <w:tcBorders>
              <w:top w:val="nil"/>
              <w:left w:val="nil"/>
              <w:bottom w:val="nil"/>
              <w:right w:val="nil"/>
            </w:tcBorders>
          </w:tcPr>
          <w:p w:rsidR="00864512" w:rsidRPr="004E6335" w:rsidRDefault="00864512" w:rsidP="0066655B">
            <w:r>
              <w:t>Услуги телекоммуникационные беспроводные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61.20.41    </w:t>
            </w:r>
          </w:p>
        </w:tc>
        <w:tc>
          <w:tcPr>
            <w:tcW w:w="7932" w:type="dxa"/>
            <w:tcBorders>
              <w:top w:val="nil"/>
              <w:left w:val="nil"/>
              <w:bottom w:val="nil"/>
              <w:right w:val="nil"/>
            </w:tcBorders>
          </w:tcPr>
          <w:p w:rsidR="00864512" w:rsidRPr="004E6335" w:rsidRDefault="00864512" w:rsidP="0066655B">
            <w:r>
              <w:t>Услуги по узкополосному доступу к информационно-коммуникационной сети Интернет по беспроводным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обеспечение прямого беспроводного подключения к информационно-коммуникационной сети Интернет на скорости до 256 Кбит/с</w:t>
            </w:r>
          </w:p>
          <w:p w:rsidR="00864512" w:rsidRPr="004E6335" w:rsidRDefault="00864512" w:rsidP="0066655B">
            <w:r>
              <w:t>Поставщик услуг информационно-коммуникационной Интернет может также одновременно с предоставлением доступа к информационно-</w:t>
            </w:r>
            <w:r>
              <w:lastRenderedPageBreak/>
              <w:t xml:space="preserve">коммуникационной сети Интернет оказывать бесплатные услуги, такие как электронная почта, предоставление места для </w:t>
            </w:r>
            <w:proofErr w:type="spellStart"/>
            <w:r>
              <w:t>weЬ</w:t>
            </w:r>
            <w:proofErr w:type="spellEnd"/>
            <w:r>
              <w:t xml:space="preserve">-страницы пользователя, средства для разработки простой </w:t>
            </w:r>
            <w:proofErr w:type="spellStart"/>
            <w:r>
              <w:t>weЬ</w:t>
            </w:r>
            <w:proofErr w:type="spellEnd"/>
            <w:r>
              <w:t>-страницы, чат и техническая поддержка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61.20.41.000</w:t>
            </w:r>
          </w:p>
        </w:tc>
        <w:tc>
          <w:tcPr>
            <w:tcW w:w="7932" w:type="dxa"/>
            <w:tcBorders>
              <w:top w:val="nil"/>
              <w:left w:val="nil"/>
              <w:bottom w:val="nil"/>
              <w:right w:val="nil"/>
            </w:tcBorders>
          </w:tcPr>
          <w:p w:rsidR="00864512" w:rsidRPr="004E6335" w:rsidRDefault="00864512" w:rsidP="0066655B">
            <w:r>
              <w:t>Услуги по узкополосному доступу к информационно-коммуникационной сети Интернет по беспроводным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61.20.42    </w:t>
            </w:r>
          </w:p>
        </w:tc>
        <w:tc>
          <w:tcPr>
            <w:tcW w:w="7932" w:type="dxa"/>
            <w:tcBorders>
              <w:top w:val="nil"/>
              <w:left w:val="nil"/>
              <w:bottom w:val="nil"/>
              <w:right w:val="nil"/>
            </w:tcBorders>
          </w:tcPr>
          <w:p w:rsidR="00864512" w:rsidRPr="004E6335" w:rsidRDefault="00864512" w:rsidP="0066655B">
            <w:r>
              <w:t>Услуги по широкополосному доступу к информационно-коммуникационной сети Интернет по беспроводным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обеспечение прямого беспроводного подключения к информационно-коммуникационной сети Интернет на скорости 256 Кбит/с и больше</w:t>
            </w:r>
          </w:p>
          <w:p w:rsidR="00864512" w:rsidRPr="004E6335" w:rsidRDefault="00864512" w:rsidP="0066655B">
            <w:r>
              <w:t xml:space="preserve">Поставщик услуг информационно-коммуникационной сети Интернет может также одновременно с предоставлением доступа к информационно-коммуникационной сети Интернет оказывать бесплатные услуги, такие как электронная почта, предоставление места для </w:t>
            </w:r>
            <w:proofErr w:type="spellStart"/>
            <w:r>
              <w:t>weЬ</w:t>
            </w:r>
            <w:proofErr w:type="spellEnd"/>
            <w:r>
              <w:t xml:space="preserve">-страницы пользователя, средства для разработки простой </w:t>
            </w:r>
            <w:proofErr w:type="spellStart"/>
            <w:r>
              <w:t>weЬ</w:t>
            </w:r>
            <w:proofErr w:type="spellEnd"/>
            <w:r>
              <w:t>-страницы, чат и техническая поддержка, также может включать обеспечение удаленного доступа или прочего вида доступа к информационно-коммуникационной сети Интернет и расширенный пакет услуг, таких как международный роуминг и дополнительные ящики для электронной почты, которые обычно оказываются пользователям за дополнительную плату</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61.20.42.000</w:t>
            </w:r>
          </w:p>
        </w:tc>
        <w:tc>
          <w:tcPr>
            <w:tcW w:w="7932" w:type="dxa"/>
            <w:tcBorders>
              <w:top w:val="nil"/>
              <w:left w:val="nil"/>
              <w:bottom w:val="nil"/>
              <w:right w:val="nil"/>
            </w:tcBorders>
          </w:tcPr>
          <w:p w:rsidR="00864512" w:rsidRPr="004E6335" w:rsidRDefault="00864512" w:rsidP="0066655B">
            <w:r>
              <w:t>Услуги по широкополосному доступу к информационно-коммуникационной сети Интернет по беспроводным сетям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61.20.49    </w:t>
            </w:r>
          </w:p>
        </w:tc>
        <w:tc>
          <w:tcPr>
            <w:tcW w:w="7932" w:type="dxa"/>
            <w:tcBorders>
              <w:top w:val="nil"/>
              <w:left w:val="nil"/>
              <w:bottom w:val="nil"/>
              <w:right w:val="nil"/>
            </w:tcBorders>
          </w:tcPr>
          <w:p w:rsidR="00864512" w:rsidRPr="004E6335" w:rsidRDefault="00864512" w:rsidP="0066655B">
            <w:r>
              <w:t>Услуги телекоммуникационные беспроводные прочие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беспроводных телекоммуникационных услуг через информационно-коммуникационную сеть Интернет, помимо доступа к информационно-коммуникационной сети Интернет;</w:t>
            </w:r>
          </w:p>
          <w:p w:rsidR="00864512" w:rsidRPr="004E6335" w:rsidRDefault="00864512" w:rsidP="0066655B">
            <w:r>
              <w:t>- услуги, такие как связь по факсимильному аппарату, телефону, конференц-связь по телефону и видеоканалу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61.20.49.000</w:t>
            </w:r>
          </w:p>
        </w:tc>
        <w:tc>
          <w:tcPr>
            <w:tcW w:w="7932" w:type="dxa"/>
            <w:tcBorders>
              <w:top w:val="nil"/>
              <w:left w:val="nil"/>
              <w:bottom w:val="nil"/>
              <w:right w:val="nil"/>
            </w:tcBorders>
          </w:tcPr>
          <w:p w:rsidR="00864512" w:rsidRPr="004E6335" w:rsidRDefault="00864512" w:rsidP="0066655B">
            <w:r>
              <w:t>Услуги телекоммуникационные беспроводные прочие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61.20.5     </w:t>
            </w:r>
          </w:p>
        </w:tc>
        <w:tc>
          <w:tcPr>
            <w:tcW w:w="7932" w:type="dxa"/>
            <w:tcBorders>
              <w:top w:val="nil"/>
              <w:left w:val="nil"/>
              <w:bottom w:val="nil"/>
              <w:right w:val="nil"/>
            </w:tcBorders>
          </w:tcPr>
          <w:p w:rsidR="00864512" w:rsidRPr="004E6335" w:rsidRDefault="00864512" w:rsidP="0066655B">
            <w:r>
              <w:t>Услуги связи для целей эфирного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61.20.50    </w:t>
            </w:r>
          </w:p>
        </w:tc>
        <w:tc>
          <w:tcPr>
            <w:tcW w:w="7932" w:type="dxa"/>
            <w:tcBorders>
              <w:top w:val="nil"/>
              <w:left w:val="nil"/>
              <w:bottom w:val="nil"/>
              <w:right w:val="nil"/>
            </w:tcBorders>
          </w:tcPr>
          <w:p w:rsidR="00864512" w:rsidRPr="004E6335" w:rsidRDefault="00864512" w:rsidP="0066655B">
            <w:r>
              <w:t>Услуги связи для целей эфирного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эфирной спутниковой трансляции телеканалов и (или) радиоканалов, см. 61.30.2</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61.20.50.110</w:t>
            </w:r>
          </w:p>
        </w:tc>
        <w:tc>
          <w:tcPr>
            <w:tcW w:w="7932" w:type="dxa"/>
            <w:tcBorders>
              <w:top w:val="nil"/>
              <w:left w:val="nil"/>
              <w:bottom w:val="nil"/>
              <w:right w:val="nil"/>
            </w:tcBorders>
          </w:tcPr>
          <w:p w:rsidR="00864512" w:rsidRPr="004E6335" w:rsidRDefault="00864512" w:rsidP="0066655B">
            <w:r>
              <w:t>Услуги связи для целей эфирного 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61.20.50.120</w:t>
            </w:r>
          </w:p>
        </w:tc>
        <w:tc>
          <w:tcPr>
            <w:tcW w:w="7932" w:type="dxa"/>
            <w:tcBorders>
              <w:top w:val="nil"/>
              <w:left w:val="nil"/>
              <w:bottom w:val="nil"/>
              <w:right w:val="nil"/>
            </w:tcBorders>
          </w:tcPr>
          <w:p w:rsidR="00864512" w:rsidRPr="004E6335" w:rsidRDefault="00864512" w:rsidP="0066655B">
            <w:r>
              <w:t>Услуги связи для цифрового телерадиовещания в области беспроводной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61.3        </w:t>
            </w:r>
          </w:p>
        </w:tc>
        <w:tc>
          <w:tcPr>
            <w:tcW w:w="7932" w:type="dxa"/>
            <w:tcBorders>
              <w:top w:val="nil"/>
              <w:left w:val="nil"/>
              <w:bottom w:val="nil"/>
              <w:right w:val="nil"/>
            </w:tcBorders>
          </w:tcPr>
          <w:p w:rsidR="00864512" w:rsidRPr="004E6335" w:rsidRDefault="00864512" w:rsidP="0066655B">
            <w:r>
              <w:t>Услуги спутниковой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61.30       </w:t>
            </w:r>
          </w:p>
        </w:tc>
        <w:tc>
          <w:tcPr>
            <w:tcW w:w="7932" w:type="dxa"/>
            <w:tcBorders>
              <w:top w:val="nil"/>
              <w:left w:val="nil"/>
              <w:bottom w:val="nil"/>
              <w:right w:val="nil"/>
            </w:tcBorders>
          </w:tcPr>
          <w:p w:rsidR="00864512" w:rsidRPr="004E6335" w:rsidRDefault="00864512" w:rsidP="0066655B">
            <w:r>
              <w:t>Услуги спутниковой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61.30.1     </w:t>
            </w:r>
          </w:p>
        </w:tc>
        <w:tc>
          <w:tcPr>
            <w:tcW w:w="7932" w:type="dxa"/>
            <w:tcBorders>
              <w:top w:val="nil"/>
              <w:left w:val="nil"/>
              <w:bottom w:val="nil"/>
              <w:right w:val="nil"/>
            </w:tcBorders>
          </w:tcPr>
          <w:p w:rsidR="00864512" w:rsidRPr="004E6335" w:rsidRDefault="00864512" w:rsidP="0066655B">
            <w:r>
              <w:t>Услуги спутниковой связи, кроме услуг для целей телевизионного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61.30.10    </w:t>
            </w:r>
          </w:p>
        </w:tc>
        <w:tc>
          <w:tcPr>
            <w:tcW w:w="7932" w:type="dxa"/>
            <w:tcBorders>
              <w:top w:val="nil"/>
              <w:left w:val="nil"/>
              <w:bottom w:val="nil"/>
              <w:right w:val="nil"/>
            </w:tcBorders>
          </w:tcPr>
          <w:p w:rsidR="00864512" w:rsidRPr="004E6335" w:rsidRDefault="00864512" w:rsidP="0066655B">
            <w:r>
              <w:t>Услуги спутниковой связи, кроме услуг для целей телевизионного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управление, обеспечение или предоставление доступа к средствам передачи голосовых сообщений, данных, текстовых сообщений, аудио- и </w:t>
            </w:r>
            <w:proofErr w:type="spellStart"/>
            <w:r>
              <w:t>видеосообщений</w:t>
            </w:r>
            <w:proofErr w:type="spellEnd"/>
            <w:r>
              <w:t xml:space="preserve"> с использованием инфраструктуры спутниковой связи;</w:t>
            </w:r>
          </w:p>
          <w:p w:rsidR="00864512" w:rsidRPr="004E6335" w:rsidRDefault="00864512" w:rsidP="0066655B">
            <w:r>
              <w:t>- предоставление доступа к информационно-коммуникационной сети Интернет оператором инфраструктуры спутниковой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61.30.10.000</w:t>
            </w:r>
          </w:p>
        </w:tc>
        <w:tc>
          <w:tcPr>
            <w:tcW w:w="7932" w:type="dxa"/>
            <w:tcBorders>
              <w:top w:val="nil"/>
              <w:left w:val="nil"/>
              <w:bottom w:val="nil"/>
              <w:right w:val="nil"/>
            </w:tcBorders>
          </w:tcPr>
          <w:p w:rsidR="00864512" w:rsidRPr="004E6335" w:rsidRDefault="00864512" w:rsidP="0066655B">
            <w:r>
              <w:t xml:space="preserve">Услуги спутниковой связи, кроме услуг для целей </w:t>
            </w:r>
            <w:proofErr w:type="spellStart"/>
            <w:r>
              <w:t>телеи</w:t>
            </w:r>
            <w:proofErr w:type="spellEnd"/>
            <w:r>
              <w:t xml:space="preserve">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61.30.2     </w:t>
            </w:r>
          </w:p>
        </w:tc>
        <w:tc>
          <w:tcPr>
            <w:tcW w:w="7932" w:type="dxa"/>
            <w:tcBorders>
              <w:top w:val="nil"/>
              <w:left w:val="nil"/>
              <w:bottom w:val="nil"/>
              <w:right w:val="nil"/>
            </w:tcBorders>
          </w:tcPr>
          <w:p w:rsidR="00864512" w:rsidRPr="004E6335" w:rsidRDefault="00864512" w:rsidP="0066655B">
            <w:r>
              <w:t>Услуги спутниковой связи для целей теле-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61.30.20    </w:t>
            </w:r>
          </w:p>
        </w:tc>
        <w:tc>
          <w:tcPr>
            <w:tcW w:w="7932" w:type="dxa"/>
            <w:tcBorders>
              <w:top w:val="nil"/>
              <w:left w:val="nil"/>
              <w:bottom w:val="nil"/>
              <w:right w:val="nil"/>
            </w:tcBorders>
          </w:tcPr>
          <w:p w:rsidR="00864512" w:rsidRPr="004E6335" w:rsidRDefault="00864512" w:rsidP="0066655B">
            <w:r>
              <w:t>Услуги спутниковой связи для целей теле-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подписчикам доступа к основному ассортименту программ с использованием инфраструктуры спутниковой связи, обычно за месячную плату</w:t>
            </w:r>
          </w:p>
          <w:p w:rsidR="00864512" w:rsidRDefault="00864512" w:rsidP="0066655B">
            <w:r>
              <w:t>Данный пакет содержит минимальное количество каналов, доступных подписчикам и определенных отдельным оператором спутниковой связи, и он должен быть приобретен для получения любого пакета программ более высокого уровня. Сюда включены платежи за начальное подключение или за повторное подключение, услуги по предоставлению подписчику программ с использованием спутниковой связи в дополнение к программам, включенным в основной пакет, за отдельную плату, помимо основной месячной платы. Данные программы могут предоставляться в пакетах, определяемых оператором кабельных сетей, спутниковой связи или систем многоканального распределения, в пакетах, определяемых подписчиком или в форме готовых программных блоков</w:t>
            </w:r>
          </w:p>
          <w:p w:rsidR="00864512" w:rsidRDefault="00864512" w:rsidP="0066655B">
            <w:r>
              <w:t>Эта группировка также включает:</w:t>
            </w:r>
          </w:p>
          <w:p w:rsidR="00864512" w:rsidRPr="004E6335" w:rsidRDefault="00864512" w:rsidP="0066655B">
            <w:r>
              <w:t>- предоставление подписчикам возможности смотреть определенную программу (кинофильм или трансляцию мероприятия) дома по спутниковой связи за отдельную плату, помимо месячной платы за основной пакет программ или пакет программ, составленный по усмотрению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61.30.20.000</w:t>
            </w:r>
          </w:p>
        </w:tc>
        <w:tc>
          <w:tcPr>
            <w:tcW w:w="7932" w:type="dxa"/>
            <w:tcBorders>
              <w:top w:val="nil"/>
              <w:left w:val="nil"/>
              <w:bottom w:val="nil"/>
              <w:right w:val="nil"/>
            </w:tcBorders>
          </w:tcPr>
          <w:p w:rsidR="00864512" w:rsidRPr="004E6335" w:rsidRDefault="00864512" w:rsidP="0066655B">
            <w:r>
              <w:t>Услуги спутниковой связи для целей телевизионного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61.9        </w:t>
            </w:r>
          </w:p>
        </w:tc>
        <w:tc>
          <w:tcPr>
            <w:tcW w:w="7932" w:type="dxa"/>
            <w:tcBorders>
              <w:top w:val="nil"/>
              <w:left w:val="nil"/>
              <w:bottom w:val="nil"/>
              <w:right w:val="nil"/>
            </w:tcBorders>
          </w:tcPr>
          <w:p w:rsidR="00864512" w:rsidRPr="004E6335" w:rsidRDefault="00864512" w:rsidP="0066655B">
            <w:r>
              <w:t>Услуги телекоммуникационные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61.90       </w:t>
            </w:r>
          </w:p>
        </w:tc>
        <w:tc>
          <w:tcPr>
            <w:tcW w:w="7932" w:type="dxa"/>
            <w:tcBorders>
              <w:top w:val="nil"/>
              <w:left w:val="nil"/>
              <w:bottom w:val="nil"/>
              <w:right w:val="nil"/>
            </w:tcBorders>
          </w:tcPr>
          <w:p w:rsidR="00864512" w:rsidRPr="004E6335" w:rsidRDefault="00864512" w:rsidP="0066655B">
            <w:r>
              <w:t>Услуги телекоммуникационные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61.90.1     </w:t>
            </w:r>
          </w:p>
        </w:tc>
        <w:tc>
          <w:tcPr>
            <w:tcW w:w="7932" w:type="dxa"/>
            <w:tcBorders>
              <w:top w:val="nil"/>
              <w:left w:val="nil"/>
              <w:bottom w:val="nil"/>
              <w:right w:val="nil"/>
            </w:tcBorders>
          </w:tcPr>
          <w:p w:rsidR="00864512" w:rsidRPr="004E6335" w:rsidRDefault="00864512" w:rsidP="0066655B">
            <w:r>
              <w:t>Услуги телекоммуникационные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61.90.10    </w:t>
            </w:r>
          </w:p>
        </w:tc>
        <w:tc>
          <w:tcPr>
            <w:tcW w:w="7932" w:type="dxa"/>
            <w:tcBorders>
              <w:top w:val="nil"/>
              <w:left w:val="nil"/>
              <w:bottom w:val="nil"/>
              <w:right w:val="nil"/>
            </w:tcBorders>
          </w:tcPr>
          <w:p w:rsidR="00864512" w:rsidRPr="004E6335" w:rsidRDefault="00864512" w:rsidP="0066655B">
            <w:r>
              <w:t>Услуги телекоммуникационные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p w:rsidR="00864512" w:rsidRDefault="00864512" w:rsidP="0066655B">
            <w:r>
              <w:t>- управление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p w:rsidR="00864512" w:rsidRDefault="00864512" w:rsidP="0066655B">
            <w:r>
              <w:t>- предоставление доступа к информационно-коммуникационной сети Интернет через сети, установленные между клиентом и провайдером 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 д.;</w:t>
            </w:r>
          </w:p>
          <w:p w:rsidR="00864512" w:rsidRDefault="00864512" w:rsidP="0066655B">
            <w:r>
              <w:t>- предоставление телефонной связи и доступа к информационно-коммуникационной сети Интернет в общественных зданиях;</w:t>
            </w:r>
          </w:p>
          <w:p w:rsidR="00864512" w:rsidRDefault="00864512" w:rsidP="0066655B">
            <w:r>
              <w:t xml:space="preserve">- предоставление телекоммуникационных услуг посредством существующих телекоммуникационных соединений: </w:t>
            </w:r>
            <w:proofErr w:type="spellStart"/>
            <w:r>
              <w:t>VoIР</w:t>
            </w:r>
            <w:proofErr w:type="spellEnd"/>
            <w:r>
              <w:t>-передача голоса по протоколу IР;</w:t>
            </w:r>
          </w:p>
          <w:p w:rsidR="00864512" w:rsidRDefault="00864512" w:rsidP="0066655B">
            <w:r>
              <w:t>- предоставление возможности пользоваться пропускной способностью сети, не предоставляя дополнительных услуг;</w:t>
            </w:r>
          </w:p>
          <w:p w:rsidR="00864512" w:rsidRPr="004E6335" w:rsidRDefault="00864512" w:rsidP="0066655B">
            <w:r>
              <w:t>- предоставление телекоммуникационных услуг, не включенных в другие группировки, таких как услуги телеграфа, телекса и конференц-связи по телефонному каналу</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61.90.10.110</w:t>
            </w:r>
          </w:p>
        </w:tc>
        <w:tc>
          <w:tcPr>
            <w:tcW w:w="7932" w:type="dxa"/>
            <w:tcBorders>
              <w:top w:val="nil"/>
              <w:left w:val="nil"/>
              <w:bottom w:val="nil"/>
              <w:right w:val="nil"/>
            </w:tcBorders>
          </w:tcPr>
          <w:p w:rsidR="00864512" w:rsidRPr="004E6335" w:rsidRDefault="00864512" w:rsidP="0066655B">
            <w:r>
              <w:t>Услуги по предоставлению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61.90.10.120</w:t>
            </w:r>
          </w:p>
        </w:tc>
        <w:tc>
          <w:tcPr>
            <w:tcW w:w="7932" w:type="dxa"/>
            <w:tcBorders>
              <w:top w:val="nil"/>
              <w:left w:val="nil"/>
              <w:bottom w:val="nil"/>
              <w:right w:val="nil"/>
            </w:tcBorders>
          </w:tcPr>
          <w:p w:rsidR="00864512" w:rsidRPr="004E6335" w:rsidRDefault="00864512" w:rsidP="0066655B">
            <w:r>
              <w:t>Услуги по управлению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61.90.10.130</w:t>
            </w:r>
          </w:p>
        </w:tc>
        <w:tc>
          <w:tcPr>
            <w:tcW w:w="7932" w:type="dxa"/>
            <w:tcBorders>
              <w:top w:val="nil"/>
              <w:left w:val="nil"/>
              <w:bottom w:val="nil"/>
              <w:right w:val="nil"/>
            </w:tcBorders>
          </w:tcPr>
          <w:p w:rsidR="00864512" w:rsidRPr="004E6335" w:rsidRDefault="00864512" w:rsidP="0066655B">
            <w:r>
              <w:t>Услуги по предоставление доступа к информационно-коммуникационной сети Интернет через сети, установленные между клиентом и провайдером 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61.90.10.140</w:t>
            </w:r>
          </w:p>
        </w:tc>
        <w:tc>
          <w:tcPr>
            <w:tcW w:w="7932" w:type="dxa"/>
            <w:tcBorders>
              <w:top w:val="nil"/>
              <w:left w:val="nil"/>
              <w:bottom w:val="nil"/>
              <w:right w:val="nil"/>
            </w:tcBorders>
          </w:tcPr>
          <w:p w:rsidR="00864512" w:rsidRPr="004E6335" w:rsidRDefault="00864512" w:rsidP="0066655B">
            <w:r>
              <w:t>Услуги по предоставлению телефонной связи и доступа к информационно-коммуникационной сети Интернет в общественных зданиях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61.90.10.150</w:t>
            </w:r>
          </w:p>
        </w:tc>
        <w:tc>
          <w:tcPr>
            <w:tcW w:w="7932" w:type="dxa"/>
            <w:tcBorders>
              <w:top w:val="nil"/>
              <w:left w:val="nil"/>
              <w:bottom w:val="nil"/>
              <w:right w:val="nil"/>
            </w:tcBorders>
          </w:tcPr>
          <w:p w:rsidR="00864512" w:rsidRPr="004E6335" w:rsidRDefault="00864512" w:rsidP="0066655B">
            <w:r>
              <w:t>Услуги телекоммуникационные посредством существующих телекоммуникационных соединений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61.90.10.160</w:t>
            </w:r>
          </w:p>
        </w:tc>
        <w:tc>
          <w:tcPr>
            <w:tcW w:w="7932" w:type="dxa"/>
            <w:tcBorders>
              <w:top w:val="nil"/>
              <w:left w:val="nil"/>
              <w:bottom w:val="nil"/>
              <w:right w:val="nil"/>
            </w:tcBorders>
          </w:tcPr>
          <w:p w:rsidR="00864512" w:rsidRPr="004E6335" w:rsidRDefault="00864512" w:rsidP="0066655B">
            <w:r>
              <w:t>Услуги связи по предоставлению каналов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61.90.10.190</w:t>
            </w:r>
          </w:p>
        </w:tc>
        <w:tc>
          <w:tcPr>
            <w:tcW w:w="7932" w:type="dxa"/>
            <w:tcBorders>
              <w:top w:val="nil"/>
              <w:left w:val="nil"/>
              <w:bottom w:val="nil"/>
              <w:right w:val="nil"/>
            </w:tcBorders>
          </w:tcPr>
          <w:p w:rsidR="00864512" w:rsidRPr="004E6335" w:rsidRDefault="00864512" w:rsidP="0066655B">
            <w:r>
              <w:t>Услуги телекоммуникационные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61.90.10.191</w:t>
            </w:r>
          </w:p>
        </w:tc>
        <w:tc>
          <w:tcPr>
            <w:tcW w:w="7932" w:type="dxa"/>
            <w:tcBorders>
              <w:top w:val="nil"/>
              <w:left w:val="nil"/>
              <w:bottom w:val="nil"/>
              <w:right w:val="nil"/>
            </w:tcBorders>
          </w:tcPr>
          <w:p w:rsidR="00864512" w:rsidRPr="004E6335" w:rsidRDefault="00864512" w:rsidP="0066655B">
            <w:r>
              <w:t>Услуги телеграфной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61.90.10.192</w:t>
            </w:r>
          </w:p>
        </w:tc>
        <w:tc>
          <w:tcPr>
            <w:tcW w:w="7932" w:type="dxa"/>
            <w:tcBorders>
              <w:top w:val="nil"/>
              <w:left w:val="nil"/>
              <w:bottom w:val="nil"/>
              <w:right w:val="nil"/>
            </w:tcBorders>
          </w:tcPr>
          <w:p w:rsidR="00864512" w:rsidRPr="004E6335" w:rsidRDefault="00864512" w:rsidP="0066655B">
            <w:r>
              <w:t>Услуги факсимильной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61.90.10.193</w:t>
            </w:r>
          </w:p>
        </w:tc>
        <w:tc>
          <w:tcPr>
            <w:tcW w:w="7932" w:type="dxa"/>
            <w:tcBorders>
              <w:top w:val="nil"/>
              <w:left w:val="nil"/>
              <w:bottom w:val="nil"/>
              <w:right w:val="nil"/>
            </w:tcBorders>
          </w:tcPr>
          <w:p w:rsidR="00864512" w:rsidRPr="004E6335" w:rsidRDefault="00864512" w:rsidP="0066655B">
            <w:r>
              <w:t>Услуги конференц-связи по телефонному каналу</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56" w:name="_Toc470178112"/>
            <w:r>
              <w:t>62</w:t>
            </w:r>
            <w:bookmarkEnd w:id="56"/>
            <w:r>
              <w:t xml:space="preserve">          </w:t>
            </w:r>
          </w:p>
        </w:tc>
        <w:tc>
          <w:tcPr>
            <w:tcW w:w="7932" w:type="dxa"/>
            <w:tcBorders>
              <w:top w:val="nil"/>
              <w:left w:val="nil"/>
              <w:bottom w:val="nil"/>
              <w:right w:val="nil"/>
            </w:tcBorders>
          </w:tcPr>
          <w:p w:rsidR="00864512" w:rsidRPr="00864512" w:rsidRDefault="00864512" w:rsidP="00864512">
            <w:pPr>
              <w:pStyle w:val="2"/>
            </w:pPr>
            <w:bookmarkStart w:id="57" w:name="_Toc470178113"/>
            <w: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bookmarkEnd w:id="5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        </w:t>
            </w:r>
          </w:p>
        </w:tc>
        <w:tc>
          <w:tcPr>
            <w:tcW w:w="7932" w:type="dxa"/>
            <w:tcBorders>
              <w:top w:val="nil"/>
              <w:left w:val="nil"/>
              <w:bottom w:val="nil"/>
              <w:right w:val="nil"/>
            </w:tcBorders>
          </w:tcPr>
          <w:p w:rsidR="00864512" w:rsidRPr="004E6335" w:rsidRDefault="00864512" w:rsidP="0066655B">
            <w:r>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       </w:t>
            </w:r>
          </w:p>
        </w:tc>
        <w:tc>
          <w:tcPr>
            <w:tcW w:w="7932" w:type="dxa"/>
            <w:tcBorders>
              <w:top w:val="nil"/>
              <w:left w:val="nil"/>
              <w:bottom w:val="nil"/>
              <w:right w:val="nil"/>
            </w:tcBorders>
          </w:tcPr>
          <w:p w:rsidR="00864512" w:rsidRPr="004E6335" w:rsidRDefault="00864512" w:rsidP="0066655B">
            <w:r>
              <w:t>Продукты программные и услуги по разработке и тестированию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62.01.1     </w:t>
            </w:r>
          </w:p>
        </w:tc>
        <w:tc>
          <w:tcPr>
            <w:tcW w:w="7932" w:type="dxa"/>
            <w:tcBorders>
              <w:top w:val="nil"/>
              <w:left w:val="nil"/>
              <w:bottom w:val="nil"/>
              <w:right w:val="nil"/>
            </w:tcBorders>
          </w:tcPr>
          <w:p w:rsidR="00864512" w:rsidRPr="004E6335" w:rsidRDefault="00864512" w:rsidP="0066655B">
            <w:r>
              <w:t>Услуги по проектированию, разработке информационных технологий для прикладных задач и тестированию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62.01.11    </w:t>
            </w:r>
          </w:p>
        </w:tc>
        <w:tc>
          <w:tcPr>
            <w:tcW w:w="7932" w:type="dxa"/>
            <w:tcBorders>
              <w:top w:val="nil"/>
              <w:left w:val="nil"/>
              <w:bottom w:val="nil"/>
              <w:right w:val="nil"/>
            </w:tcBorders>
          </w:tcPr>
          <w:p w:rsidR="00864512" w:rsidRPr="004E6335" w:rsidRDefault="00864512" w:rsidP="0066655B">
            <w:r>
              <w:t>Услуги по проектированию, разработке информационных технологий для прикладных задач и тестированию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разработке структуры и/или написанию системы команд, включая обновления и исправления, необходимые для создания и/или реализации -приложения, такие как: разработка структуры и содержания </w:t>
            </w:r>
            <w:proofErr w:type="spellStart"/>
            <w:r>
              <w:t>weЬ</w:t>
            </w:r>
            <w:proofErr w:type="spellEnd"/>
            <w:r>
              <w:t xml:space="preserve">-сайтов и/или написание системы команд, необходимых для создания и внедрения </w:t>
            </w:r>
            <w:proofErr w:type="spellStart"/>
            <w:r>
              <w:t>weЬ</w:t>
            </w:r>
            <w:proofErr w:type="spellEnd"/>
            <w:r>
              <w:t>-сайтов, разработка структуры и содержания баз данных и/или написание системы команд, необходимых для создания и внедрения баз данных (хранилищ данных);</w:t>
            </w:r>
          </w:p>
          <w:p w:rsidR="00864512" w:rsidRDefault="00864512" w:rsidP="0066655B">
            <w:r>
              <w:t xml:space="preserve">- разработка структуры и написание системы команд, необходимых для проектирования и разработки прикладных программ, кроме программирования для разработки </w:t>
            </w:r>
            <w:proofErr w:type="spellStart"/>
            <w:r>
              <w:t>weЬ</w:t>
            </w:r>
            <w:proofErr w:type="spellEnd"/>
            <w:r>
              <w:t>-сайтов, баз данных или интеграции пакетов программного обеспечения;</w:t>
            </w:r>
          </w:p>
          <w:p w:rsidR="00864512" w:rsidRDefault="00864512" w:rsidP="0066655B">
            <w:r>
              <w:t>- индивидуализация и интеграция, настройка (модификация, конфигурация и т. п.) и внедрение существующего приложения таким образом, чтобы оно функционировало бы в рамках информационной системы клиента;</w:t>
            </w:r>
          </w:p>
          <w:p w:rsidR="00864512" w:rsidRDefault="00864512" w:rsidP="0066655B">
            <w:r>
              <w:t>- тестирование программного обеспечения</w:t>
            </w:r>
          </w:p>
          <w:p w:rsidR="00864512" w:rsidRDefault="00864512" w:rsidP="0066655B">
            <w:r>
              <w:t>Эта группировка не включает:</w:t>
            </w:r>
          </w:p>
          <w:p w:rsidR="00864512" w:rsidRDefault="00864512" w:rsidP="0066655B">
            <w:r>
              <w:t xml:space="preserve">- услуги, осуществляемые по договору, согласно которому проектирование и разработка </w:t>
            </w:r>
            <w:proofErr w:type="spellStart"/>
            <w:r>
              <w:t>weЬ</w:t>
            </w:r>
            <w:proofErr w:type="spellEnd"/>
            <w:r>
              <w:t>-сайта связаны с его размещением, см. 63.11.13;</w:t>
            </w:r>
          </w:p>
          <w:p w:rsidR="00864512" w:rsidRDefault="00864512" w:rsidP="0066655B">
            <w:r>
              <w:lastRenderedPageBreak/>
              <w:t>- услуги, осуществляемые по договору, согласно которому проектирование и разработка приложения связаны с его размещением и управлением на постоянной основе, см. 63.11.19;</w:t>
            </w:r>
          </w:p>
          <w:p w:rsidR="00864512" w:rsidRPr="004E6335" w:rsidRDefault="00864512" w:rsidP="0066655B">
            <w:r>
              <w:t>- услуги, осуществляемые по договору, согласно которому проектирование и разработка базы данных связаны с постоянным управлением хранимыми данными, см. 63.11.19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62.01.11.000</w:t>
            </w:r>
          </w:p>
        </w:tc>
        <w:tc>
          <w:tcPr>
            <w:tcW w:w="7932" w:type="dxa"/>
            <w:tcBorders>
              <w:top w:val="nil"/>
              <w:left w:val="nil"/>
              <w:bottom w:val="nil"/>
              <w:right w:val="nil"/>
            </w:tcBorders>
          </w:tcPr>
          <w:p w:rsidR="00864512" w:rsidRPr="004E6335" w:rsidRDefault="00864512" w:rsidP="0066655B">
            <w:r>
              <w:t>Услуги по проектированию и разработке информационных технологий для прикладных задач и тестированию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62.01.12    </w:t>
            </w:r>
          </w:p>
        </w:tc>
        <w:tc>
          <w:tcPr>
            <w:tcW w:w="7932" w:type="dxa"/>
            <w:tcBorders>
              <w:top w:val="nil"/>
              <w:left w:val="nil"/>
              <w:bottom w:val="nil"/>
              <w:right w:val="nil"/>
            </w:tcBorders>
          </w:tcPr>
          <w:p w:rsidR="00864512" w:rsidRPr="004E6335" w:rsidRDefault="00864512" w:rsidP="0066655B">
            <w:r>
              <w:t>Услуги по проектированию и разработке информационных технологий для сетей и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проектирование, разработку и внедрение сетей клиента, таких как внутрикорпоративные сети, экстрасети и виртуальные частные сети;</w:t>
            </w:r>
          </w:p>
          <w:p w:rsidR="00864512" w:rsidRDefault="00864512" w:rsidP="0066655B">
            <w:r>
              <w:t>- услуги по проектированию и разработке средств безопасности сети, т. е. проектированию, разработке и внедрению программного обеспечения, аппаратного оборудования и процедур для контроля доступа к данным и программам и для предоставления возможности для безопасного обмена информацией по сети</w:t>
            </w:r>
          </w:p>
          <w:p w:rsidR="00864512" w:rsidRDefault="00864512" w:rsidP="0066655B">
            <w:r>
              <w:t>Эта группировка не включает:</w:t>
            </w:r>
          </w:p>
          <w:p w:rsidR="00864512" w:rsidRPr="004E6335" w:rsidRDefault="00864512" w:rsidP="0066655B">
            <w:r>
              <w:t>- услуги, осуществляемые по договору, согласно которому данная услуга связана с оперативным управлением сети клиента, см. 62.03.12</w:t>
            </w:r>
          </w:p>
        </w:tc>
      </w:tr>
      <w:tr w:rsidR="00864512" w:rsidTr="0066655B">
        <w:trPr>
          <w:trHeight w:val="136"/>
        </w:trPr>
        <w:tc>
          <w:tcPr>
            <w:tcW w:w="2268" w:type="dxa"/>
            <w:tcBorders>
              <w:top w:val="nil"/>
              <w:left w:val="nil"/>
              <w:bottom w:val="nil"/>
              <w:right w:val="nil"/>
            </w:tcBorders>
          </w:tcPr>
          <w:p w:rsidR="00864512" w:rsidRPr="00864512" w:rsidRDefault="00864512" w:rsidP="0066655B">
            <w:r>
              <w:t>62.01.12.000</w:t>
            </w:r>
          </w:p>
        </w:tc>
        <w:tc>
          <w:tcPr>
            <w:tcW w:w="7932" w:type="dxa"/>
            <w:tcBorders>
              <w:top w:val="nil"/>
              <w:left w:val="nil"/>
              <w:bottom w:val="nil"/>
              <w:right w:val="nil"/>
            </w:tcBorders>
          </w:tcPr>
          <w:p w:rsidR="00864512" w:rsidRPr="004E6335" w:rsidRDefault="00864512" w:rsidP="0066655B">
            <w:r>
              <w:t>Услуги по проектированию и разработке информационных технологий для сетей и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62.01.2     </w:t>
            </w:r>
          </w:p>
        </w:tc>
        <w:tc>
          <w:tcPr>
            <w:tcW w:w="7932" w:type="dxa"/>
            <w:tcBorders>
              <w:top w:val="nil"/>
              <w:left w:val="nil"/>
              <w:bottom w:val="nil"/>
              <w:right w:val="nil"/>
            </w:tcBorders>
          </w:tcPr>
          <w:p w:rsidR="00864512" w:rsidRPr="004E6335" w:rsidRDefault="00864512" w:rsidP="0066655B">
            <w:r>
              <w:t>Оригиналы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интеллектуальную собственность, охраняемую авторским правом, произведенную без контракта на продажу с безотлагательным расчетом наличными (т. е. со всеми сопутствующими имущественными правами);</w:t>
            </w:r>
          </w:p>
          <w:p w:rsidR="00864512" w:rsidRDefault="00864512" w:rsidP="0066655B">
            <w:r>
              <w:t>- интеллектуальную собственность, предназначенную для продажи и косвенно или открыто охраняемую авторским правом (например, компьютерное программное обеспечение)</w:t>
            </w:r>
          </w:p>
          <w:p w:rsidR="00864512" w:rsidRDefault="00864512" w:rsidP="0066655B">
            <w:r>
              <w:t>Эта группировка не включает:</w:t>
            </w:r>
          </w:p>
          <w:p w:rsidR="00864512" w:rsidRDefault="00864512" w:rsidP="0066655B">
            <w:r>
              <w:t>- программное обеспечение, произведенное по договору для третьих сторон, см. 62.01.11;</w:t>
            </w:r>
          </w:p>
          <w:p w:rsidR="00864512" w:rsidRPr="004E6335" w:rsidRDefault="00864512" w:rsidP="0066655B">
            <w:r>
              <w:t>- услуги по оптовой и розничной торговле программным обеспечением, см. 46.14.11, 46.51.10, 47.41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62.01.21    </w:t>
            </w:r>
          </w:p>
        </w:tc>
        <w:tc>
          <w:tcPr>
            <w:tcW w:w="7932" w:type="dxa"/>
            <w:tcBorders>
              <w:top w:val="nil"/>
              <w:left w:val="nil"/>
              <w:bottom w:val="nil"/>
              <w:right w:val="nil"/>
            </w:tcBorders>
          </w:tcPr>
          <w:p w:rsidR="00864512" w:rsidRPr="004E6335" w:rsidRDefault="00864512" w:rsidP="0066655B">
            <w:r>
              <w:t>Оригиналы программного обеспечения компьютерных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t>62.01.21.000</w:t>
            </w:r>
          </w:p>
        </w:tc>
        <w:tc>
          <w:tcPr>
            <w:tcW w:w="7932" w:type="dxa"/>
            <w:tcBorders>
              <w:top w:val="nil"/>
              <w:left w:val="nil"/>
              <w:bottom w:val="nil"/>
              <w:right w:val="nil"/>
            </w:tcBorders>
          </w:tcPr>
          <w:p w:rsidR="00864512" w:rsidRPr="004E6335" w:rsidRDefault="00864512" w:rsidP="0066655B">
            <w:r>
              <w:t>Оригиналы программного обеспечения компьютерных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62.01.29    </w:t>
            </w:r>
          </w:p>
        </w:tc>
        <w:tc>
          <w:tcPr>
            <w:tcW w:w="7932" w:type="dxa"/>
            <w:tcBorders>
              <w:top w:val="nil"/>
              <w:left w:val="nil"/>
              <w:bottom w:val="nil"/>
              <w:right w:val="nil"/>
            </w:tcBorders>
          </w:tcPr>
          <w:p w:rsidR="00864512" w:rsidRPr="004E6335" w:rsidRDefault="00864512" w:rsidP="0066655B">
            <w:r>
              <w:t>Оригиналы программного обеспечения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62.01.29.000</w:t>
            </w:r>
          </w:p>
        </w:tc>
        <w:tc>
          <w:tcPr>
            <w:tcW w:w="7932" w:type="dxa"/>
            <w:tcBorders>
              <w:top w:val="nil"/>
              <w:left w:val="nil"/>
              <w:bottom w:val="nil"/>
              <w:right w:val="nil"/>
            </w:tcBorders>
          </w:tcPr>
          <w:p w:rsidR="00864512" w:rsidRPr="004E6335" w:rsidRDefault="00864512" w:rsidP="0066655B">
            <w:r>
              <w:t>Оригиналы программного обеспечения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       </w:t>
            </w:r>
          </w:p>
        </w:tc>
        <w:tc>
          <w:tcPr>
            <w:tcW w:w="7932" w:type="dxa"/>
            <w:tcBorders>
              <w:top w:val="nil"/>
              <w:left w:val="nil"/>
              <w:bottom w:val="nil"/>
              <w:right w:val="nil"/>
            </w:tcBorders>
          </w:tcPr>
          <w:p w:rsidR="00864512" w:rsidRPr="004E6335" w:rsidRDefault="00864512" w:rsidP="0066655B">
            <w:r>
              <w:t>Услуги консультативные, связанные с компьютерной техникой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осуществляемые по договору, согласно которому консультативные услуги связаны с проектированием и разработкой решения в области информационных технологий (</w:t>
            </w:r>
            <w:proofErr w:type="spellStart"/>
            <w:r>
              <w:t>weЬ</w:t>
            </w:r>
            <w:proofErr w:type="spellEnd"/>
            <w:r>
              <w:t>-сайта, базы данных, конкретного приложения, сети и т. д.), см. услуги по проектированию и разработке соответствующей информационной технологии в группировке 62.01.1;</w:t>
            </w:r>
          </w:p>
          <w:p w:rsidR="00864512" w:rsidRPr="004E6335" w:rsidRDefault="00864512" w:rsidP="0066655B">
            <w:r>
              <w:t>- консультирование по вопросам, связанным со стратегией бизнеса, например консультирование по разработке стратегии электронной торговли, см. 70.22.11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62.02.1     </w:t>
            </w:r>
          </w:p>
        </w:tc>
        <w:tc>
          <w:tcPr>
            <w:tcW w:w="7932" w:type="dxa"/>
            <w:tcBorders>
              <w:top w:val="nil"/>
              <w:left w:val="nil"/>
              <w:bottom w:val="nil"/>
              <w:right w:val="nil"/>
            </w:tcBorders>
          </w:tcPr>
          <w:p w:rsidR="00864512" w:rsidRPr="004E6335" w:rsidRDefault="00864512" w:rsidP="0066655B">
            <w:r>
              <w:t>Услуги консультативные по компьютерному оборудованию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62.02.10    </w:t>
            </w:r>
          </w:p>
        </w:tc>
        <w:tc>
          <w:tcPr>
            <w:tcW w:w="7932" w:type="dxa"/>
            <w:tcBorders>
              <w:top w:val="nil"/>
              <w:left w:val="nil"/>
              <w:bottom w:val="nil"/>
              <w:right w:val="nil"/>
            </w:tcBorders>
          </w:tcPr>
          <w:p w:rsidR="00864512" w:rsidRPr="004E6335" w:rsidRDefault="00864512" w:rsidP="0066655B">
            <w:r>
              <w:t>Услуги консультативные по компьютерному оборудованию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предоставление консультативных услуг или экспертного заключения по вопросам информационных технологий, связанным с компьютерным </w:t>
            </w:r>
            <w:r>
              <w:lastRenderedPageBreak/>
              <w:t>оборудованием, например консультативных услуг по таким вопросам, как требования к аппаратному оборудованию и закупки такого оборудования;</w:t>
            </w:r>
          </w:p>
          <w:p w:rsidR="00864512" w:rsidRDefault="00864512" w:rsidP="0066655B">
            <w:r>
              <w:t>- предоставление экспертного заключения по вопросам, связанным с компьютерным оборудованием;</w:t>
            </w:r>
          </w:p>
          <w:p w:rsidR="00864512" w:rsidRDefault="00864512" w:rsidP="0066655B">
            <w:r>
              <w:t>- комплексные услуги по оценке потребностей организации в компьютерах, консультированию по вопросу закупок компьютерного оборудования и программного обеспечения, разработке спецификаций системы и внедрению новой системы;</w:t>
            </w:r>
          </w:p>
          <w:p w:rsidR="00864512" w:rsidRPr="004E6335" w:rsidRDefault="00864512" w:rsidP="0066655B">
            <w:r>
              <w:t>- услуги по интегрированию компьютерных систем, т. е. анализ действующей компьютерной системы клиента, настоящих и будущих требований к вычислительным ресурсам, приобретение нового оборудования и программного обеспечения и интегрирование компонентов новой и старой систем для создания новой интегрированной системы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62.02.10.000</w:t>
            </w:r>
          </w:p>
        </w:tc>
        <w:tc>
          <w:tcPr>
            <w:tcW w:w="7932" w:type="dxa"/>
            <w:tcBorders>
              <w:top w:val="nil"/>
              <w:left w:val="nil"/>
              <w:bottom w:val="nil"/>
              <w:right w:val="nil"/>
            </w:tcBorders>
          </w:tcPr>
          <w:p w:rsidR="00864512" w:rsidRPr="004E6335" w:rsidRDefault="00864512" w:rsidP="0066655B">
            <w:r>
              <w:t>Услуги консультативные по компьютерному оборудованию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62.02.2     </w:t>
            </w:r>
          </w:p>
        </w:tc>
        <w:tc>
          <w:tcPr>
            <w:tcW w:w="7932" w:type="dxa"/>
            <w:tcBorders>
              <w:top w:val="nil"/>
              <w:left w:val="nil"/>
              <w:bottom w:val="nil"/>
              <w:right w:val="nil"/>
            </w:tcBorders>
          </w:tcPr>
          <w:p w:rsidR="00864512" w:rsidRPr="004E6335" w:rsidRDefault="00864512" w:rsidP="0066655B">
            <w:r>
              <w:t>Услуги консультативные по вопросам систем и программному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62.02.20    </w:t>
            </w:r>
          </w:p>
        </w:tc>
        <w:tc>
          <w:tcPr>
            <w:tcW w:w="7932" w:type="dxa"/>
            <w:tcBorders>
              <w:top w:val="nil"/>
              <w:left w:val="nil"/>
              <w:bottom w:val="nil"/>
              <w:right w:val="nil"/>
            </w:tcBorders>
          </w:tcPr>
          <w:p w:rsidR="00864512" w:rsidRPr="004E6335" w:rsidRDefault="00864512" w:rsidP="0066655B">
            <w:r>
              <w:t>Услуги консультативные по вопросам систем и программному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консультативных услуг или экспертного заключения по вопросам информационных технологий, связанных с системами информационных технологий и программным обеспечением, таких как: консультации по таким вопросам, как требования к программному обеспечению и его закупки, консультации по вопросам безопасности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62.02.20.110</w:t>
            </w:r>
          </w:p>
        </w:tc>
        <w:tc>
          <w:tcPr>
            <w:tcW w:w="7932" w:type="dxa"/>
            <w:tcBorders>
              <w:top w:val="nil"/>
              <w:left w:val="nil"/>
              <w:bottom w:val="nil"/>
              <w:right w:val="nil"/>
            </w:tcBorders>
          </w:tcPr>
          <w:p w:rsidR="00864512" w:rsidRPr="004E6335" w:rsidRDefault="00864512" w:rsidP="0066655B">
            <w:r>
              <w:t>Услуги по планированию и проектированию компьютерных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62.02.20.120</w:t>
            </w:r>
          </w:p>
        </w:tc>
        <w:tc>
          <w:tcPr>
            <w:tcW w:w="7932" w:type="dxa"/>
            <w:tcBorders>
              <w:top w:val="nil"/>
              <w:left w:val="nil"/>
              <w:bottom w:val="nil"/>
              <w:right w:val="nil"/>
            </w:tcBorders>
          </w:tcPr>
          <w:p w:rsidR="00864512" w:rsidRPr="004E6335" w:rsidRDefault="00864512" w:rsidP="0066655B">
            <w:r>
              <w:t>Услуги по обследованию и экспертизе компьютерных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62.02.20.130</w:t>
            </w:r>
          </w:p>
        </w:tc>
        <w:tc>
          <w:tcPr>
            <w:tcW w:w="7932" w:type="dxa"/>
            <w:tcBorders>
              <w:top w:val="nil"/>
              <w:left w:val="nil"/>
              <w:bottom w:val="nil"/>
              <w:right w:val="nil"/>
            </w:tcBorders>
          </w:tcPr>
          <w:p w:rsidR="00864512" w:rsidRPr="004E6335" w:rsidRDefault="00864512" w:rsidP="0066655B">
            <w:r>
              <w:t>Услуги по обучению пользователей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62.02.20.140</w:t>
            </w:r>
          </w:p>
        </w:tc>
        <w:tc>
          <w:tcPr>
            <w:tcW w:w="7932" w:type="dxa"/>
            <w:tcBorders>
              <w:top w:val="nil"/>
              <w:left w:val="nil"/>
              <w:bottom w:val="nil"/>
              <w:right w:val="nil"/>
            </w:tcBorders>
          </w:tcPr>
          <w:p w:rsidR="00864512" w:rsidRPr="004E6335" w:rsidRDefault="00864512" w:rsidP="0066655B">
            <w:r>
              <w:t>Услуги по подготовке компьютерных систем к эксплуатации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62.02.20.190</w:t>
            </w:r>
          </w:p>
        </w:tc>
        <w:tc>
          <w:tcPr>
            <w:tcW w:w="7932" w:type="dxa"/>
            <w:tcBorders>
              <w:top w:val="nil"/>
              <w:left w:val="nil"/>
              <w:bottom w:val="nil"/>
              <w:right w:val="nil"/>
            </w:tcBorders>
          </w:tcPr>
          <w:p w:rsidR="00864512" w:rsidRPr="004E6335" w:rsidRDefault="00864512" w:rsidP="0066655B">
            <w:r>
              <w:t>Услуги консультативные в области компьютерных технологий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62.02.3     </w:t>
            </w:r>
          </w:p>
        </w:tc>
        <w:tc>
          <w:tcPr>
            <w:tcW w:w="7932" w:type="dxa"/>
            <w:tcBorders>
              <w:top w:val="nil"/>
              <w:left w:val="nil"/>
              <w:bottom w:val="nil"/>
              <w:right w:val="nil"/>
            </w:tcBorders>
          </w:tcPr>
          <w:p w:rsidR="00864512" w:rsidRPr="004E6335" w:rsidRDefault="00864512" w:rsidP="0066655B">
            <w:r>
              <w:t>Услуги по технической поддержке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62.02.30    </w:t>
            </w:r>
          </w:p>
        </w:tc>
        <w:tc>
          <w:tcPr>
            <w:tcW w:w="7932" w:type="dxa"/>
            <w:tcBorders>
              <w:top w:val="nil"/>
              <w:left w:val="nil"/>
              <w:bottom w:val="nil"/>
              <w:right w:val="nil"/>
            </w:tcBorders>
          </w:tcPr>
          <w:p w:rsidR="00864512" w:rsidRPr="004E6335" w:rsidRDefault="00864512" w:rsidP="0066655B">
            <w:r>
              <w:t>Услуги по технической поддержке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технической поддержки при использовании программного обеспечения или выявлении и устранении его неисправностей;</w:t>
            </w:r>
          </w:p>
          <w:p w:rsidR="00864512" w:rsidRDefault="00864512" w:rsidP="0066655B">
            <w:r>
              <w:t>- услуги по обновлению;</w:t>
            </w:r>
          </w:p>
          <w:p w:rsidR="00864512" w:rsidRDefault="00864512" w:rsidP="0066655B">
            <w:r>
              <w:t>- предоставление технической поддержки при использовании аппаратного оборудования или выявлении и устранении его неисправностей, включая тестирование и чистку в рабочем порядке и ремонт оборудования информационных технологий;</w:t>
            </w:r>
          </w:p>
          <w:p w:rsidR="00864512" w:rsidRDefault="00864512" w:rsidP="0066655B">
            <w:r>
              <w:t>- техническую помощь при перемещении компьютерной системы клиента на новое место;</w:t>
            </w:r>
          </w:p>
          <w:p w:rsidR="00864512" w:rsidRDefault="00864512" w:rsidP="0066655B">
            <w:r>
              <w:t>- предоставление технической поддержки при использовании аппаратного оборудования в сочетании с программным обеспечением или выявлении и устранении его неисправностей;</w:t>
            </w:r>
          </w:p>
          <w:p w:rsidR="00864512" w:rsidRDefault="00864512" w:rsidP="0066655B">
            <w:r>
              <w:t>- предоставление технической помощи для решения специализированных проблем клиента, связанных с использованием компьютерной системы, такой как услуги по проверке или оценке работы вычислительных машин без консультаций или прочих последующих действий, включая проверку, оценку и составление документации для сервера, сети или процесса в отношении компонентов, характеристик, качества функционирования или безопасности Данная категория включает услуги по управлению и контролю инфраструктуры информационных технологий клиента, включая аппаратное оборудование, программное обеспечение и сети</w:t>
            </w:r>
          </w:p>
          <w:p w:rsidR="00864512" w:rsidRDefault="00864512" w:rsidP="0066655B">
            <w:r>
              <w:lastRenderedPageBreak/>
              <w:t>Эта группировка не включает:</w:t>
            </w:r>
          </w:p>
          <w:p w:rsidR="00864512" w:rsidRPr="004E6335" w:rsidRDefault="00864512" w:rsidP="0066655B">
            <w:r>
              <w:t>- услуги по восстановлению программного обеспечения в случае аварии, см. 62.09.20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62.02.30.000</w:t>
            </w:r>
          </w:p>
        </w:tc>
        <w:tc>
          <w:tcPr>
            <w:tcW w:w="7932" w:type="dxa"/>
            <w:tcBorders>
              <w:top w:val="nil"/>
              <w:left w:val="nil"/>
              <w:bottom w:val="nil"/>
              <w:right w:val="nil"/>
            </w:tcBorders>
          </w:tcPr>
          <w:p w:rsidR="00864512" w:rsidRPr="004E6335" w:rsidRDefault="00864512" w:rsidP="0066655B">
            <w:r>
              <w:t>Услуги по технической поддержке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62.03       </w:t>
            </w:r>
          </w:p>
        </w:tc>
        <w:tc>
          <w:tcPr>
            <w:tcW w:w="7932" w:type="dxa"/>
            <w:tcBorders>
              <w:top w:val="nil"/>
              <w:left w:val="nil"/>
              <w:bottom w:val="nil"/>
              <w:right w:val="nil"/>
            </w:tcBorders>
          </w:tcPr>
          <w:p w:rsidR="00864512" w:rsidRPr="004E6335" w:rsidRDefault="00864512" w:rsidP="0066655B">
            <w:r>
              <w:t>Услуги по управлению компьютерным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62.03.1     </w:t>
            </w:r>
          </w:p>
        </w:tc>
        <w:tc>
          <w:tcPr>
            <w:tcW w:w="7932" w:type="dxa"/>
            <w:tcBorders>
              <w:top w:val="nil"/>
              <w:left w:val="nil"/>
              <w:bottom w:val="nil"/>
              <w:right w:val="nil"/>
            </w:tcBorders>
          </w:tcPr>
          <w:p w:rsidR="00864512" w:rsidRPr="004E6335" w:rsidRDefault="00864512" w:rsidP="0066655B">
            <w:r>
              <w:t>Услуги по управлению компьютерным оборудованием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управлению и контролю инфраструктуры информационных технологий клиента, включая аппаратное оборудование, программное обеспечение и сети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62.03.11    </w:t>
            </w:r>
          </w:p>
        </w:tc>
        <w:tc>
          <w:tcPr>
            <w:tcW w:w="7932" w:type="dxa"/>
            <w:tcBorders>
              <w:top w:val="nil"/>
              <w:left w:val="nil"/>
              <w:bottom w:val="nil"/>
              <w:right w:val="nil"/>
            </w:tcBorders>
          </w:tcPr>
          <w:p w:rsidR="00864512" w:rsidRPr="004E6335" w:rsidRDefault="00864512" w:rsidP="0066655B">
            <w:r>
              <w:t>Услуги по управлению сетями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управлению и контролю коммуникационных сетей и взаимосвязанного аппаратного оборудования для диагностики проблем сети и сбора статистических данных о емкости сети и использованию для управления сетевым потоком и его точной настройки</w:t>
            </w:r>
          </w:p>
          <w:p w:rsidR="00864512" w:rsidRPr="004E6335" w:rsidRDefault="00864512" w:rsidP="0066655B">
            <w:r>
              <w:t>Данные услуги также включают удаленное управление системами безопасности или предоставление услуг, связанных с безопасностью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62.03.11.000</w:t>
            </w:r>
          </w:p>
        </w:tc>
        <w:tc>
          <w:tcPr>
            <w:tcW w:w="7932" w:type="dxa"/>
            <w:tcBorders>
              <w:top w:val="nil"/>
              <w:left w:val="nil"/>
              <w:bottom w:val="nil"/>
              <w:right w:val="nil"/>
            </w:tcBorders>
          </w:tcPr>
          <w:p w:rsidR="00864512" w:rsidRPr="004E6335" w:rsidRDefault="00864512" w:rsidP="0066655B">
            <w:r>
              <w:t>Услуги по управлению сетями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62.03.12    </w:t>
            </w:r>
          </w:p>
        </w:tc>
        <w:tc>
          <w:tcPr>
            <w:tcW w:w="7932" w:type="dxa"/>
            <w:tcBorders>
              <w:top w:val="nil"/>
              <w:left w:val="nil"/>
              <w:bottom w:val="nil"/>
              <w:right w:val="nil"/>
            </w:tcBorders>
          </w:tcPr>
          <w:p w:rsidR="00864512" w:rsidRPr="004E6335" w:rsidRDefault="00864512" w:rsidP="0066655B">
            <w:r>
              <w:t>Услуги по управлению компьютерными системами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услуг по оперативному управлению и эксплуатации компьютерной системы клиента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62.03.12.110</w:t>
            </w:r>
          </w:p>
        </w:tc>
        <w:tc>
          <w:tcPr>
            <w:tcW w:w="7932" w:type="dxa"/>
            <w:tcBorders>
              <w:top w:val="nil"/>
              <w:left w:val="nil"/>
              <w:bottom w:val="nil"/>
              <w:right w:val="nil"/>
            </w:tcBorders>
          </w:tcPr>
          <w:p w:rsidR="00864512" w:rsidRPr="004E6335" w:rsidRDefault="00864512" w:rsidP="0066655B">
            <w:r>
              <w:t>Услуги по управлению компьютерными системами непосредственно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62.03.12.120</w:t>
            </w:r>
          </w:p>
        </w:tc>
        <w:tc>
          <w:tcPr>
            <w:tcW w:w="7932" w:type="dxa"/>
            <w:tcBorders>
              <w:top w:val="nil"/>
              <w:left w:val="nil"/>
              <w:bottom w:val="nil"/>
              <w:right w:val="nil"/>
            </w:tcBorders>
          </w:tcPr>
          <w:p w:rsidR="00864512" w:rsidRPr="004E6335" w:rsidRDefault="00864512" w:rsidP="0066655B">
            <w:r>
              <w:t>Услуги по управлению компьютерными системами дистанционно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62.03.12.130</w:t>
            </w:r>
          </w:p>
        </w:tc>
        <w:tc>
          <w:tcPr>
            <w:tcW w:w="7932" w:type="dxa"/>
            <w:tcBorders>
              <w:top w:val="nil"/>
              <w:left w:val="nil"/>
              <w:bottom w:val="nil"/>
              <w:right w:val="nil"/>
            </w:tcBorders>
          </w:tcPr>
          <w:p w:rsidR="00864512" w:rsidRPr="004E6335" w:rsidRDefault="00864512" w:rsidP="0066655B">
            <w:r>
              <w:t>Услуги по сопровождению компьютерных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62.03.12.190</w:t>
            </w:r>
          </w:p>
        </w:tc>
        <w:tc>
          <w:tcPr>
            <w:tcW w:w="7932" w:type="dxa"/>
            <w:tcBorders>
              <w:top w:val="nil"/>
              <w:left w:val="nil"/>
              <w:bottom w:val="nil"/>
              <w:right w:val="nil"/>
            </w:tcBorders>
          </w:tcPr>
          <w:p w:rsidR="00864512" w:rsidRPr="004E6335" w:rsidRDefault="00864512" w:rsidP="0066655B">
            <w:r>
              <w:t>Услуги по управлению компьютерными системами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62.09       </w:t>
            </w:r>
          </w:p>
        </w:tc>
        <w:tc>
          <w:tcPr>
            <w:tcW w:w="7932" w:type="dxa"/>
            <w:tcBorders>
              <w:top w:val="nil"/>
              <w:left w:val="nil"/>
              <w:bottom w:val="nil"/>
              <w:right w:val="nil"/>
            </w:tcBorders>
          </w:tcPr>
          <w:p w:rsidR="00864512" w:rsidRPr="004E6335" w:rsidRDefault="00864512" w:rsidP="0066655B">
            <w:r>
              <w:t>Услуги в области информационных технологий прочие и компьютерные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62.09.1     </w:t>
            </w:r>
          </w:p>
        </w:tc>
        <w:tc>
          <w:tcPr>
            <w:tcW w:w="7932" w:type="dxa"/>
            <w:tcBorders>
              <w:top w:val="nil"/>
              <w:left w:val="nil"/>
              <w:bottom w:val="nil"/>
              <w:right w:val="nil"/>
            </w:tcBorders>
          </w:tcPr>
          <w:p w:rsidR="00864512" w:rsidRPr="004E6335" w:rsidRDefault="00864512" w:rsidP="0066655B">
            <w:r>
              <w:t>Услуги по установке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62.09.10    </w:t>
            </w:r>
          </w:p>
        </w:tc>
        <w:tc>
          <w:tcPr>
            <w:tcW w:w="7932" w:type="dxa"/>
            <w:tcBorders>
              <w:top w:val="nil"/>
              <w:left w:val="nil"/>
              <w:bottom w:val="nil"/>
              <w:right w:val="nil"/>
            </w:tcBorders>
          </w:tcPr>
          <w:p w:rsidR="00864512" w:rsidRPr="004E6335" w:rsidRDefault="00864512" w:rsidP="0066655B">
            <w:r>
              <w:t>Услуги по установке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установке универсальных электронных вычислительных машин, см. 33.20.39</w:t>
            </w:r>
          </w:p>
        </w:tc>
      </w:tr>
      <w:tr w:rsidR="00864512" w:rsidTr="0066655B">
        <w:trPr>
          <w:trHeight w:val="136"/>
        </w:trPr>
        <w:tc>
          <w:tcPr>
            <w:tcW w:w="2268" w:type="dxa"/>
            <w:tcBorders>
              <w:top w:val="nil"/>
              <w:left w:val="nil"/>
              <w:bottom w:val="nil"/>
              <w:right w:val="nil"/>
            </w:tcBorders>
          </w:tcPr>
          <w:p w:rsidR="00864512" w:rsidRPr="00864512" w:rsidRDefault="00864512" w:rsidP="0066655B">
            <w:r>
              <w:t>62.09.10.000</w:t>
            </w:r>
          </w:p>
        </w:tc>
        <w:tc>
          <w:tcPr>
            <w:tcW w:w="7932" w:type="dxa"/>
            <w:tcBorders>
              <w:top w:val="nil"/>
              <w:left w:val="nil"/>
              <w:bottom w:val="nil"/>
              <w:right w:val="nil"/>
            </w:tcBorders>
          </w:tcPr>
          <w:p w:rsidR="00864512" w:rsidRPr="004E6335" w:rsidRDefault="00864512" w:rsidP="0066655B">
            <w:r>
              <w:t>Услуги по установке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62.09.2     </w:t>
            </w:r>
          </w:p>
        </w:tc>
        <w:tc>
          <w:tcPr>
            <w:tcW w:w="7932" w:type="dxa"/>
            <w:tcBorders>
              <w:top w:val="nil"/>
              <w:left w:val="nil"/>
              <w:bottom w:val="nil"/>
              <w:right w:val="nil"/>
            </w:tcBorders>
          </w:tcPr>
          <w:p w:rsidR="00864512" w:rsidRPr="004E6335" w:rsidRDefault="00864512" w:rsidP="0066655B">
            <w:r>
              <w:t>Услуги в области информационных технологий и компьютерные услуги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62.09.20    </w:t>
            </w:r>
          </w:p>
        </w:tc>
        <w:tc>
          <w:tcPr>
            <w:tcW w:w="7932" w:type="dxa"/>
            <w:tcBorders>
              <w:top w:val="nil"/>
              <w:left w:val="nil"/>
              <w:bottom w:val="nil"/>
              <w:right w:val="nil"/>
            </w:tcBorders>
          </w:tcPr>
          <w:p w:rsidR="00864512" w:rsidRPr="004E6335" w:rsidRDefault="00864512" w:rsidP="0066655B">
            <w:r>
              <w:t>Услуги в области информационных технологий и компьютерные услуги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восстановлению данных, т. е. восстановление данных клиента с поврежденного или нестабильного накопителя на жестких дисках или прочего носителя памяти, или предоставление резервного компьютерного оборудования и дубликата программного обеспечения в отдельном месте с целью предоставления клиенту возможности переместить постоянный персонал для возобновления и поддержки повседневных компьютеризованных работ в случае чрезвычайного происшествия, такого как пожар или наводнение;</w:t>
            </w:r>
          </w:p>
          <w:p w:rsidR="00864512" w:rsidRDefault="00864512" w:rsidP="0066655B">
            <w:r>
              <w:t>- услуги по установке программного обеспечения;</w:t>
            </w:r>
          </w:p>
          <w:p w:rsidR="00864512" w:rsidRDefault="00864512" w:rsidP="0066655B">
            <w:r>
              <w:t>- прочие услуги по технической поддержке в области информационных технологий, не включенные в другие группировки</w:t>
            </w:r>
          </w:p>
          <w:p w:rsidR="00864512" w:rsidRDefault="00864512" w:rsidP="0066655B">
            <w:r>
              <w:t>Эта группировка не включает:</w:t>
            </w:r>
          </w:p>
          <w:p w:rsidR="00864512" w:rsidRDefault="00864512" w:rsidP="0066655B">
            <w:r>
              <w:t>- услуги в области компьютерного программирования, см. 62.01.1;</w:t>
            </w:r>
          </w:p>
          <w:p w:rsidR="00864512" w:rsidRDefault="00864512" w:rsidP="0066655B">
            <w:r>
              <w:t>- консультативные услуги в области информационных технологий, см. 62.02;</w:t>
            </w:r>
          </w:p>
          <w:p w:rsidR="00864512" w:rsidRPr="004E6335" w:rsidRDefault="00864512" w:rsidP="0066655B">
            <w:r>
              <w:lastRenderedPageBreak/>
              <w:t>- услуги по обработке данных и размещению, см. 63.11.1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62.09.20.110</w:t>
            </w:r>
          </w:p>
        </w:tc>
        <w:tc>
          <w:tcPr>
            <w:tcW w:w="7932" w:type="dxa"/>
            <w:tcBorders>
              <w:top w:val="nil"/>
              <w:left w:val="nil"/>
              <w:bottom w:val="nil"/>
              <w:right w:val="nil"/>
            </w:tcBorders>
          </w:tcPr>
          <w:p w:rsidR="00864512" w:rsidRPr="004E6335" w:rsidRDefault="00864512" w:rsidP="0066655B">
            <w:r>
              <w:t>Услуги по восстановлению данных и поддержке повседневных компьютеризованных работ в случае чрезвычайного происшествия, такого как пожар или наводнение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62.09.20.120</w:t>
            </w:r>
          </w:p>
        </w:tc>
        <w:tc>
          <w:tcPr>
            <w:tcW w:w="7932" w:type="dxa"/>
            <w:tcBorders>
              <w:top w:val="nil"/>
              <w:left w:val="nil"/>
              <w:bottom w:val="nil"/>
              <w:right w:val="nil"/>
            </w:tcBorders>
          </w:tcPr>
          <w:p w:rsidR="00864512" w:rsidRPr="004E6335" w:rsidRDefault="00864512" w:rsidP="0066655B">
            <w:r>
              <w:t>Услуги по установке программного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62.09.20.190</w:t>
            </w:r>
          </w:p>
        </w:tc>
        <w:tc>
          <w:tcPr>
            <w:tcW w:w="7932" w:type="dxa"/>
            <w:tcBorders>
              <w:top w:val="nil"/>
              <w:left w:val="nil"/>
              <w:bottom w:val="nil"/>
              <w:right w:val="nil"/>
            </w:tcBorders>
          </w:tcPr>
          <w:p w:rsidR="00864512" w:rsidRPr="004E6335" w:rsidRDefault="00864512" w:rsidP="0066655B">
            <w:r>
              <w:t>Услуги по технической поддержке в области информационных технологий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58" w:name="_Toc470178114"/>
            <w:r>
              <w:t>63</w:t>
            </w:r>
            <w:bookmarkEnd w:id="58"/>
            <w:r>
              <w:t xml:space="preserve">          </w:t>
            </w:r>
          </w:p>
        </w:tc>
        <w:tc>
          <w:tcPr>
            <w:tcW w:w="7932" w:type="dxa"/>
            <w:tcBorders>
              <w:top w:val="nil"/>
              <w:left w:val="nil"/>
              <w:bottom w:val="nil"/>
              <w:right w:val="nil"/>
            </w:tcBorders>
          </w:tcPr>
          <w:p w:rsidR="00864512" w:rsidRPr="00864512" w:rsidRDefault="00864512" w:rsidP="00864512">
            <w:pPr>
              <w:pStyle w:val="2"/>
            </w:pPr>
            <w:bookmarkStart w:id="59" w:name="_Toc470178115"/>
            <w:r>
              <w:t>Услуги в области информационных технологий</w:t>
            </w:r>
            <w:bookmarkEnd w:id="5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        </w:t>
            </w:r>
          </w:p>
        </w:tc>
        <w:tc>
          <w:tcPr>
            <w:tcW w:w="7932" w:type="dxa"/>
            <w:tcBorders>
              <w:top w:val="nil"/>
              <w:left w:val="nil"/>
              <w:bottom w:val="nil"/>
              <w:right w:val="nil"/>
            </w:tcBorders>
          </w:tcPr>
          <w:p w:rsidR="00864512" w:rsidRPr="004E6335" w:rsidRDefault="00864512" w:rsidP="0066655B">
            <w:r>
              <w:t>Услуги по обработке данных, размещению и взаимосвязанные услуги; порталы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       </w:t>
            </w:r>
          </w:p>
        </w:tc>
        <w:tc>
          <w:tcPr>
            <w:tcW w:w="7932" w:type="dxa"/>
            <w:tcBorders>
              <w:top w:val="nil"/>
              <w:left w:val="nil"/>
              <w:bottom w:val="nil"/>
              <w:right w:val="nil"/>
            </w:tcBorders>
          </w:tcPr>
          <w:p w:rsidR="00864512" w:rsidRPr="004E6335" w:rsidRDefault="00864512" w:rsidP="0066655B">
            <w:r>
              <w:t>Услуги по обработке данных, размещению и взаимосвязанные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63.11.1     </w:t>
            </w:r>
          </w:p>
        </w:tc>
        <w:tc>
          <w:tcPr>
            <w:tcW w:w="7932" w:type="dxa"/>
            <w:tcBorders>
              <w:top w:val="nil"/>
              <w:left w:val="nil"/>
              <w:bottom w:val="nil"/>
              <w:right w:val="nil"/>
            </w:tcBorders>
          </w:tcPr>
          <w:p w:rsidR="00864512" w:rsidRPr="004E6335" w:rsidRDefault="00864512" w:rsidP="0066655B">
            <w:r>
              <w:t>Услуги по обработке данных, размещению, услуги по предоставлению приложений и прочей инфраструктуры информационных технологий, услуги, связанные с созданием и использованием баз данных и информационных ресурсов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63.11.11    </w:t>
            </w:r>
          </w:p>
        </w:tc>
        <w:tc>
          <w:tcPr>
            <w:tcW w:w="7932" w:type="dxa"/>
            <w:tcBorders>
              <w:top w:val="nil"/>
              <w:left w:val="nil"/>
              <w:bottom w:val="nil"/>
              <w:right w:val="nil"/>
            </w:tcBorders>
          </w:tcPr>
          <w:p w:rsidR="00864512" w:rsidRPr="004E6335" w:rsidRDefault="00864512" w:rsidP="0066655B">
            <w:r>
              <w:t>Услуги по обработке данных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комплексные услуги по обработке и составлению специализированных отчетов на основе данных, предоставленных клиентами, или предоставление услуг по автоматизированной обработке данных и вводу данных, включая услуги по управлению базой данных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63.11.11.000</w:t>
            </w:r>
          </w:p>
        </w:tc>
        <w:tc>
          <w:tcPr>
            <w:tcW w:w="7932" w:type="dxa"/>
            <w:tcBorders>
              <w:top w:val="nil"/>
              <w:left w:val="nil"/>
              <w:bottom w:val="nil"/>
              <w:right w:val="nil"/>
            </w:tcBorders>
          </w:tcPr>
          <w:p w:rsidR="00864512" w:rsidRPr="004E6335" w:rsidRDefault="00864512" w:rsidP="0066655B">
            <w:r>
              <w:t>Услуги по обработке данных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63.11.12    </w:t>
            </w:r>
          </w:p>
        </w:tc>
        <w:tc>
          <w:tcPr>
            <w:tcW w:w="7932" w:type="dxa"/>
            <w:tcBorders>
              <w:top w:val="nil"/>
              <w:left w:val="nil"/>
              <w:bottom w:val="nil"/>
              <w:right w:val="nil"/>
            </w:tcBorders>
          </w:tcPr>
          <w:p w:rsidR="00864512" w:rsidRPr="004E6335" w:rsidRDefault="00864512" w:rsidP="0066655B">
            <w:r>
              <w:t>Услуги по размещению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предоставление инфраструктуры для размещения </w:t>
            </w:r>
            <w:proofErr w:type="spellStart"/>
            <w:r>
              <w:t>weЬ</w:t>
            </w:r>
            <w:proofErr w:type="spellEnd"/>
            <w:r>
              <w:t>-сайта клиента и связанных с ним файлов в месте, обеспечивающем высокоскоростное, надежное соединение с информационно-коммуникационной сетью Интернет, которое может быть ограничено хранением на одном сервере, в общей или выделенной емкости, когда провайдер услуги не предоставляет услуг по управлению или интеграции прикладного программного обеспечения (ответственность за программное обеспечение, размещенное на сервере, несет клиент, и гарантии уровня обслуживания являются стандартными и ограничены по сфере применения);</w:t>
            </w:r>
          </w:p>
          <w:p w:rsidR="00864512" w:rsidRPr="004E6335" w:rsidRDefault="00864512" w:rsidP="0066655B">
            <w:r>
              <w:t xml:space="preserve">- пакет комплексных услуг, состоящий из размещения и управления </w:t>
            </w:r>
            <w:proofErr w:type="spellStart"/>
            <w:r>
              <w:t>weЬ</w:t>
            </w:r>
            <w:proofErr w:type="spellEnd"/>
            <w:r>
              <w:t>-сайтом и взаимосвязанными приложениями. Важная характерная особенность данной услуги - обязательство обеспечения безопасного и надежного сайта и подключения к информационно-коммуникационной сети Интернет, которое можно быстро изменять для приспособления к изменениям в использовании потока. В пакет часто включено предоставление консультаций, услуги по индивидуализации и интеграции систем. Приложения часто связаны с электронной коммерцией и предоставляют возможность для функционирования электронных магазинов, работы корзин покупок и каталогов с улучшенными и сложными характеристиками, такими как обработка и выполнение заказов, поставки, выставление счетов-фактур, оформление операций, управление взаимоотношениями с клиентами, услуги по интеграции серверных баз данных и хранилищ данных и переносу данных между ними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63.11.12.000</w:t>
            </w:r>
          </w:p>
        </w:tc>
        <w:tc>
          <w:tcPr>
            <w:tcW w:w="7932" w:type="dxa"/>
            <w:tcBorders>
              <w:top w:val="nil"/>
              <w:left w:val="nil"/>
              <w:bottom w:val="nil"/>
              <w:right w:val="nil"/>
            </w:tcBorders>
          </w:tcPr>
          <w:p w:rsidR="00864512" w:rsidRPr="004E6335" w:rsidRDefault="00864512" w:rsidP="0066655B">
            <w:r>
              <w:t>Услуги по размещению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63.11.13    </w:t>
            </w:r>
          </w:p>
        </w:tc>
        <w:tc>
          <w:tcPr>
            <w:tcW w:w="7932" w:type="dxa"/>
            <w:tcBorders>
              <w:top w:val="nil"/>
              <w:left w:val="nil"/>
              <w:bottom w:val="nil"/>
              <w:right w:val="nil"/>
            </w:tcBorders>
          </w:tcPr>
          <w:p w:rsidR="00864512" w:rsidRPr="004E6335" w:rsidRDefault="00864512" w:rsidP="0066655B">
            <w:r>
              <w:t>Услуги по предоставлению программного обеспечения без его размещения на компьютерном оборудовании пользователя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предоставление прав использования программного обеспечения и баз данных, размещенных, эксплуатируемых и управляемых на </w:t>
            </w:r>
            <w:r>
              <w:lastRenderedPageBreak/>
              <w:t>компьютерном оборудовании, не принадлежащем пользователю, через удаленный доступ к такому оборудованию, в том числе посредством информационно-телекоммуникационной сети Интернет, с предоставлением или без предоставления для установки на компьютерном оборудовании пользователя программного обеспечения, обеспечивающего указанное использование;</w:t>
            </w:r>
          </w:p>
          <w:p w:rsidR="00864512" w:rsidRDefault="00864512" w:rsidP="0066655B">
            <w:r>
              <w:t>- услуги по интеграции программного обеспечения, используемого через удаленный доступ к оборудованию, на котором оно размещено, с компьютерными системами пользователя, соответствующая модификация программного обеспечения;</w:t>
            </w:r>
          </w:p>
          <w:p w:rsidR="00864512" w:rsidRPr="004E6335" w:rsidRDefault="00864512" w:rsidP="0066655B">
            <w:r>
              <w:t>- сопутствующие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63.11.13.000</w:t>
            </w:r>
          </w:p>
        </w:tc>
        <w:tc>
          <w:tcPr>
            <w:tcW w:w="7932" w:type="dxa"/>
            <w:tcBorders>
              <w:top w:val="nil"/>
              <w:left w:val="nil"/>
              <w:bottom w:val="nil"/>
              <w:right w:val="nil"/>
            </w:tcBorders>
          </w:tcPr>
          <w:p w:rsidR="00864512" w:rsidRPr="004E6335" w:rsidRDefault="00864512" w:rsidP="0066655B">
            <w:r>
              <w:t>Услуги по предоставлению программного обеспечения без его размещения на компьютерном оборудовании пользователя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63.11.19    </w:t>
            </w:r>
          </w:p>
        </w:tc>
        <w:tc>
          <w:tcPr>
            <w:tcW w:w="7932" w:type="dxa"/>
            <w:tcBorders>
              <w:top w:val="nil"/>
              <w:left w:val="nil"/>
              <w:bottom w:val="nil"/>
              <w:right w:val="nil"/>
            </w:tcBorders>
          </w:tcPr>
          <w:p w:rsidR="00864512" w:rsidRPr="004E6335" w:rsidRDefault="00864512" w:rsidP="0066655B">
            <w:r>
              <w:t>Услуги прочие по размещению и предоставлению инфраструктуры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стоечного пространства, т. е. предоставление стоечного пространства в защищенном помещении для размещения серверов и серверных платформ (услуга включает предоставление пространства для аппаратного оборудования и программного обеспечения клиента, подключение к информационно-коммуникационной сети Интернет или прочим коммуникационным сетям, а также повседневный контроль за серверами, ответственность за управление операционной системой, аппаратным оборудованием и программным обеспечением несут клиенты);</w:t>
            </w:r>
          </w:p>
          <w:p w:rsidR="00864512" w:rsidRDefault="00864512" w:rsidP="0066655B">
            <w:r>
              <w:t>- услуги по хранению данных, т. е. услуги по управлению хранилищем или его администрированию;</w:t>
            </w:r>
          </w:p>
          <w:p w:rsidR="00864512" w:rsidRDefault="00864512" w:rsidP="0066655B">
            <w:r>
              <w:t>- услуги по управлению резервным копированием данных, такие как услуги по дистанционному созданию резервных копий, хранению, или управлению иерархическими запоминающими устройствами (переносу данных);</w:t>
            </w:r>
          </w:p>
          <w:p w:rsidR="00864512" w:rsidRPr="004E6335" w:rsidRDefault="00864512" w:rsidP="0066655B">
            <w:r>
              <w:t>- услуги по управлению данными, т. е. постоянное управление данными и их администрирование в качестве организационного ресурса. (В услуги может быть включено моделирование данных, мобилизация данных, отображение/рационализация данных, извлечение информации из данных и создание системной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63.11.19.000</w:t>
            </w:r>
          </w:p>
        </w:tc>
        <w:tc>
          <w:tcPr>
            <w:tcW w:w="7932" w:type="dxa"/>
            <w:tcBorders>
              <w:top w:val="nil"/>
              <w:left w:val="nil"/>
              <w:bottom w:val="nil"/>
              <w:right w:val="nil"/>
            </w:tcBorders>
          </w:tcPr>
          <w:p w:rsidR="00864512" w:rsidRPr="004E6335" w:rsidRDefault="00864512" w:rsidP="0066655B">
            <w:r>
              <w:t>Услуги прочие по размещению и предоставлению инфраструктуры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63.11.2     </w:t>
            </w:r>
          </w:p>
        </w:tc>
        <w:tc>
          <w:tcPr>
            <w:tcW w:w="7932" w:type="dxa"/>
            <w:tcBorders>
              <w:top w:val="nil"/>
              <w:left w:val="nil"/>
              <w:bottom w:val="nil"/>
              <w:right w:val="nil"/>
            </w:tcBorders>
          </w:tcPr>
          <w:p w:rsidR="00864512" w:rsidRPr="004E6335" w:rsidRDefault="00864512" w:rsidP="0066655B">
            <w:r>
              <w:t>Услуги по передаче потокового видео и аудио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63.11.21    </w:t>
            </w:r>
          </w:p>
        </w:tc>
        <w:tc>
          <w:tcPr>
            <w:tcW w:w="7932" w:type="dxa"/>
            <w:tcBorders>
              <w:top w:val="nil"/>
              <w:left w:val="nil"/>
              <w:bottom w:val="nil"/>
              <w:right w:val="nil"/>
            </w:tcBorders>
          </w:tcPr>
          <w:p w:rsidR="00864512" w:rsidRPr="004E6335" w:rsidRDefault="00864512" w:rsidP="0066655B">
            <w:r>
              <w:t>Услуги по передаче потокового видео</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поточные видеоданные, пересылаемые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63.11.21.000</w:t>
            </w:r>
          </w:p>
        </w:tc>
        <w:tc>
          <w:tcPr>
            <w:tcW w:w="7932" w:type="dxa"/>
            <w:tcBorders>
              <w:top w:val="nil"/>
              <w:left w:val="nil"/>
              <w:bottom w:val="nil"/>
              <w:right w:val="nil"/>
            </w:tcBorders>
          </w:tcPr>
          <w:p w:rsidR="00864512" w:rsidRPr="004E6335" w:rsidRDefault="00864512" w:rsidP="0066655B">
            <w:r>
              <w:t>Услуги по передаче потокового видео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63.11.22    </w:t>
            </w:r>
          </w:p>
        </w:tc>
        <w:tc>
          <w:tcPr>
            <w:tcW w:w="7932" w:type="dxa"/>
            <w:tcBorders>
              <w:top w:val="nil"/>
              <w:left w:val="nil"/>
              <w:bottom w:val="nil"/>
              <w:right w:val="nil"/>
            </w:tcBorders>
          </w:tcPr>
          <w:p w:rsidR="00864512" w:rsidRPr="004E6335" w:rsidRDefault="00864512" w:rsidP="0066655B">
            <w:r>
              <w:t>Услуги по передаче потокового аудио</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поточные аудиоданные, пересылаемые через информационно-коммуникационную сеть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63.11.22.000</w:t>
            </w:r>
          </w:p>
        </w:tc>
        <w:tc>
          <w:tcPr>
            <w:tcW w:w="7932" w:type="dxa"/>
            <w:tcBorders>
              <w:top w:val="nil"/>
              <w:left w:val="nil"/>
              <w:bottom w:val="nil"/>
              <w:right w:val="nil"/>
            </w:tcBorders>
          </w:tcPr>
          <w:p w:rsidR="00864512" w:rsidRPr="004E6335" w:rsidRDefault="00864512" w:rsidP="0066655B">
            <w:r>
              <w:t>Услуги по передаче потокового аудио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63.11.3     </w:t>
            </w:r>
          </w:p>
        </w:tc>
        <w:tc>
          <w:tcPr>
            <w:tcW w:w="7932" w:type="dxa"/>
            <w:tcBorders>
              <w:top w:val="nil"/>
              <w:left w:val="nil"/>
              <w:bottom w:val="nil"/>
              <w:right w:val="nil"/>
            </w:tcBorders>
          </w:tcPr>
          <w:p w:rsidR="00864512" w:rsidRPr="004E6335" w:rsidRDefault="00864512" w:rsidP="0066655B">
            <w:r>
              <w:t>Место или время для рекламы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63.11.30    </w:t>
            </w:r>
          </w:p>
        </w:tc>
        <w:tc>
          <w:tcPr>
            <w:tcW w:w="7932" w:type="dxa"/>
            <w:tcBorders>
              <w:top w:val="nil"/>
              <w:left w:val="nil"/>
              <w:bottom w:val="nil"/>
              <w:right w:val="nil"/>
            </w:tcBorders>
          </w:tcPr>
          <w:p w:rsidR="00864512" w:rsidRPr="004E6335" w:rsidRDefault="00864512" w:rsidP="0066655B">
            <w:r>
              <w:t>Место или время для рекламы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lastRenderedPageBreak/>
              <w:t>- место для рекламы в книгах, газетах, журналах и периодических изданиях в информационно-коммуникационной сети Интернет, см. 58.11.42, 58.13.32, 58.14.32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63.11.30.000</w:t>
            </w:r>
          </w:p>
        </w:tc>
        <w:tc>
          <w:tcPr>
            <w:tcW w:w="7932" w:type="dxa"/>
            <w:tcBorders>
              <w:top w:val="nil"/>
              <w:left w:val="nil"/>
              <w:bottom w:val="nil"/>
              <w:right w:val="nil"/>
            </w:tcBorders>
          </w:tcPr>
          <w:p w:rsidR="00864512" w:rsidRPr="004E6335" w:rsidRDefault="00864512" w:rsidP="0066655B">
            <w:r>
              <w:t>Место или время для рекламы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63.12       </w:t>
            </w:r>
          </w:p>
        </w:tc>
        <w:tc>
          <w:tcPr>
            <w:tcW w:w="7932" w:type="dxa"/>
            <w:tcBorders>
              <w:top w:val="nil"/>
              <w:left w:val="nil"/>
              <w:bottom w:val="nil"/>
              <w:right w:val="nil"/>
            </w:tcBorders>
          </w:tcPr>
          <w:p w:rsidR="00864512" w:rsidRPr="004E6335" w:rsidRDefault="00864512" w:rsidP="0066655B">
            <w:r>
              <w:t>Содержание порталов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63.12.1     </w:t>
            </w:r>
          </w:p>
        </w:tc>
        <w:tc>
          <w:tcPr>
            <w:tcW w:w="7932" w:type="dxa"/>
            <w:tcBorders>
              <w:top w:val="nil"/>
              <w:left w:val="nil"/>
              <w:bottom w:val="nil"/>
              <w:right w:val="nil"/>
            </w:tcBorders>
          </w:tcPr>
          <w:p w:rsidR="00864512" w:rsidRPr="004E6335" w:rsidRDefault="00864512" w:rsidP="0066655B">
            <w:r>
              <w:t>Содержание порталов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63.12.10    </w:t>
            </w:r>
          </w:p>
        </w:tc>
        <w:tc>
          <w:tcPr>
            <w:tcW w:w="7932" w:type="dxa"/>
            <w:tcBorders>
              <w:top w:val="nil"/>
              <w:left w:val="nil"/>
              <w:bottom w:val="nil"/>
              <w:right w:val="nil"/>
            </w:tcBorders>
          </w:tcPr>
          <w:p w:rsidR="00864512" w:rsidRPr="004E6335" w:rsidRDefault="00864512" w:rsidP="0066655B">
            <w:r>
              <w:t>Содержание порталов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содержание, предоставляемое в поисковых порталах в информационно-коммуникационной сети Интернет, т. е. обширные базы данных адресов и содержание информационно-коммуникационной сети Интернет в легком для поиска формате</w:t>
            </w:r>
          </w:p>
          <w:p w:rsidR="00864512" w:rsidRDefault="00864512" w:rsidP="0066655B">
            <w:r>
              <w:t>Эта группировка не включает:</w:t>
            </w:r>
          </w:p>
          <w:p w:rsidR="00864512" w:rsidRPr="004E6335" w:rsidRDefault="00864512" w:rsidP="0066655B">
            <w:r>
              <w:t>- опубликованные электронные адресные справочники и списки адресатов, см. 58.12.20</w:t>
            </w:r>
          </w:p>
        </w:tc>
      </w:tr>
      <w:tr w:rsidR="00864512" w:rsidTr="0066655B">
        <w:trPr>
          <w:trHeight w:val="136"/>
        </w:trPr>
        <w:tc>
          <w:tcPr>
            <w:tcW w:w="2268" w:type="dxa"/>
            <w:tcBorders>
              <w:top w:val="nil"/>
              <w:left w:val="nil"/>
              <w:bottom w:val="nil"/>
              <w:right w:val="nil"/>
            </w:tcBorders>
          </w:tcPr>
          <w:p w:rsidR="00864512" w:rsidRPr="00864512" w:rsidRDefault="00864512" w:rsidP="0066655B">
            <w:r>
              <w:t>63.12.10.000</w:t>
            </w:r>
          </w:p>
        </w:tc>
        <w:tc>
          <w:tcPr>
            <w:tcW w:w="7932" w:type="dxa"/>
            <w:tcBorders>
              <w:top w:val="nil"/>
              <w:left w:val="nil"/>
              <w:bottom w:val="nil"/>
              <w:right w:val="nil"/>
            </w:tcBorders>
          </w:tcPr>
          <w:p w:rsidR="00864512" w:rsidRPr="004E6335" w:rsidRDefault="00864512" w:rsidP="0066655B">
            <w:r>
              <w:t>Содержание порталов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        </w:t>
            </w:r>
          </w:p>
        </w:tc>
        <w:tc>
          <w:tcPr>
            <w:tcW w:w="7932" w:type="dxa"/>
            <w:tcBorders>
              <w:top w:val="nil"/>
              <w:left w:val="nil"/>
              <w:bottom w:val="nil"/>
              <w:right w:val="nil"/>
            </w:tcBorders>
          </w:tcPr>
          <w:p w:rsidR="00864512" w:rsidRPr="004E6335" w:rsidRDefault="00864512" w:rsidP="0066655B">
            <w:r>
              <w:t>Услуги информационные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63.91       </w:t>
            </w:r>
          </w:p>
        </w:tc>
        <w:tc>
          <w:tcPr>
            <w:tcW w:w="7932" w:type="dxa"/>
            <w:tcBorders>
              <w:top w:val="nil"/>
              <w:left w:val="nil"/>
              <w:bottom w:val="nil"/>
              <w:right w:val="nil"/>
            </w:tcBorders>
          </w:tcPr>
          <w:p w:rsidR="00864512" w:rsidRPr="004E6335" w:rsidRDefault="00864512" w:rsidP="0066655B">
            <w:r>
              <w:t>Услуги информационных агентств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63.91.1     </w:t>
            </w:r>
          </w:p>
        </w:tc>
        <w:tc>
          <w:tcPr>
            <w:tcW w:w="7932" w:type="dxa"/>
            <w:tcBorders>
              <w:top w:val="nil"/>
              <w:left w:val="nil"/>
              <w:bottom w:val="nil"/>
              <w:right w:val="nil"/>
            </w:tcBorders>
          </w:tcPr>
          <w:p w:rsidR="00864512" w:rsidRPr="004E6335" w:rsidRDefault="00864512" w:rsidP="0066655B">
            <w:r>
              <w:t>Услуги информационных агентств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оказываемые независимыми фоторепортерами, см. 74.20.2;</w:t>
            </w:r>
          </w:p>
          <w:p w:rsidR="00864512" w:rsidRPr="004E6335" w:rsidRDefault="00864512" w:rsidP="0066655B">
            <w:r>
              <w:t>- услуги, оказываемые независимыми журналистами, см. 90.03.11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63.91.11    </w:t>
            </w:r>
          </w:p>
        </w:tc>
        <w:tc>
          <w:tcPr>
            <w:tcW w:w="7932" w:type="dxa"/>
            <w:tcBorders>
              <w:top w:val="nil"/>
              <w:left w:val="nil"/>
              <w:bottom w:val="nil"/>
              <w:right w:val="nil"/>
            </w:tcBorders>
          </w:tcPr>
          <w:p w:rsidR="00864512" w:rsidRPr="004E6335" w:rsidRDefault="00864512" w:rsidP="0066655B">
            <w:r>
              <w:t>Услуги информационных агентств, предоставляемые газетам и периодическим изданиям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сбору, изучению и поставке информации в форме рукописей или хроникальных фотографий предприятиям печатных средств информации, таким как газеты, периодические издания и книги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63.91.11.000</w:t>
            </w:r>
          </w:p>
        </w:tc>
        <w:tc>
          <w:tcPr>
            <w:tcW w:w="7932" w:type="dxa"/>
            <w:tcBorders>
              <w:top w:val="nil"/>
              <w:left w:val="nil"/>
              <w:bottom w:val="nil"/>
              <w:right w:val="nil"/>
            </w:tcBorders>
          </w:tcPr>
          <w:p w:rsidR="00864512" w:rsidRPr="004E6335" w:rsidRDefault="00864512" w:rsidP="0066655B">
            <w:r>
              <w:t>Услуги информационных агентств, предоставляемые газетам и периодическим изданиям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63.91.12    </w:t>
            </w:r>
          </w:p>
        </w:tc>
        <w:tc>
          <w:tcPr>
            <w:tcW w:w="7932" w:type="dxa"/>
            <w:tcBorders>
              <w:top w:val="nil"/>
              <w:left w:val="nil"/>
              <w:bottom w:val="nil"/>
              <w:right w:val="nil"/>
            </w:tcBorders>
          </w:tcPr>
          <w:p w:rsidR="00864512" w:rsidRPr="004E6335" w:rsidRDefault="00864512" w:rsidP="0066655B">
            <w:r>
              <w:t>Услуги информационных агентств, предоставляемые аудиовизуальным средствам массовой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сбору, изучению и поставке информации (рукописей, фотографий, изображения) радио- или телевизионным станциям и кинокомпаниям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63.91.12.000</w:t>
            </w:r>
          </w:p>
        </w:tc>
        <w:tc>
          <w:tcPr>
            <w:tcW w:w="7932" w:type="dxa"/>
            <w:tcBorders>
              <w:top w:val="nil"/>
              <w:left w:val="nil"/>
              <w:bottom w:val="nil"/>
              <w:right w:val="nil"/>
            </w:tcBorders>
          </w:tcPr>
          <w:p w:rsidR="00864512" w:rsidRPr="004E6335" w:rsidRDefault="00864512" w:rsidP="0066655B">
            <w:r>
              <w:t>Услуги информационных агентств, предоставляемые аудиовизуальным средствам массовой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63.99       </w:t>
            </w:r>
          </w:p>
        </w:tc>
        <w:tc>
          <w:tcPr>
            <w:tcW w:w="7932" w:type="dxa"/>
            <w:tcBorders>
              <w:top w:val="nil"/>
              <w:left w:val="nil"/>
              <w:bottom w:val="nil"/>
              <w:right w:val="nil"/>
            </w:tcBorders>
          </w:tcPr>
          <w:p w:rsidR="00864512" w:rsidRPr="004E6335" w:rsidRDefault="00864512" w:rsidP="0066655B">
            <w:r>
              <w:t>Услуги информационные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63.99.1     </w:t>
            </w:r>
          </w:p>
        </w:tc>
        <w:tc>
          <w:tcPr>
            <w:tcW w:w="7932" w:type="dxa"/>
            <w:tcBorders>
              <w:top w:val="nil"/>
              <w:left w:val="nil"/>
              <w:bottom w:val="nil"/>
              <w:right w:val="nil"/>
            </w:tcBorders>
          </w:tcPr>
          <w:p w:rsidR="00864512" w:rsidRPr="004E6335" w:rsidRDefault="00864512" w:rsidP="0066655B">
            <w:r>
              <w:t>Услуги информационные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63.99.10    </w:t>
            </w:r>
          </w:p>
        </w:tc>
        <w:tc>
          <w:tcPr>
            <w:tcW w:w="7932" w:type="dxa"/>
            <w:tcBorders>
              <w:top w:val="nil"/>
              <w:left w:val="nil"/>
              <w:bottom w:val="nil"/>
              <w:right w:val="nil"/>
            </w:tcBorders>
          </w:tcPr>
          <w:p w:rsidR="00864512" w:rsidRPr="004E6335" w:rsidRDefault="00864512" w:rsidP="0066655B">
            <w:r>
              <w:t>Услуги информационные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поиску информации за вознаграждение или на договорной основе;</w:t>
            </w:r>
          </w:p>
          <w:p w:rsidR="00864512" w:rsidRDefault="00864512" w:rsidP="0066655B">
            <w:r>
              <w:t>- услуги по подборке новостей, вырезок из периодической печати и т. п.;</w:t>
            </w:r>
          </w:p>
          <w:p w:rsidR="00864512" w:rsidRDefault="00864512" w:rsidP="0066655B">
            <w:r>
              <w:t>- услуги по подборке новостей, вырезок из периодической печати и т. п.;</w:t>
            </w:r>
          </w:p>
          <w:p w:rsidR="00864512" w:rsidRDefault="00864512" w:rsidP="0066655B">
            <w:r>
              <w:t>- услуги по сбору и обобщению фактов и информации, кроме списков адресатов;</w:t>
            </w:r>
          </w:p>
          <w:p w:rsidR="00864512" w:rsidRDefault="00864512" w:rsidP="0066655B">
            <w:r>
              <w:t>- автоматизированные компьютерные информационные услуги, не включенные в другие группировки</w:t>
            </w:r>
          </w:p>
          <w:p w:rsidR="00864512" w:rsidRDefault="00864512" w:rsidP="0066655B">
            <w:r>
              <w:t>Эта группировка не включает:</w:t>
            </w:r>
          </w:p>
          <w:p w:rsidR="00864512" w:rsidRDefault="00864512" w:rsidP="0066655B">
            <w:r>
              <w:lastRenderedPageBreak/>
              <w:t>- услуги по составлению списков адресатов, включенные в конторские вспомогательные услуги, см. 82.19.12;</w:t>
            </w:r>
          </w:p>
          <w:p w:rsidR="00864512" w:rsidRPr="004E6335" w:rsidRDefault="00864512" w:rsidP="0066655B">
            <w:r>
              <w:t>- услуги центров обслуживания вызовов, см. 82.20.10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63.99.10.110</w:t>
            </w:r>
          </w:p>
        </w:tc>
        <w:tc>
          <w:tcPr>
            <w:tcW w:w="7932" w:type="dxa"/>
            <w:tcBorders>
              <w:top w:val="nil"/>
              <w:left w:val="nil"/>
              <w:bottom w:val="nil"/>
              <w:right w:val="nil"/>
            </w:tcBorders>
          </w:tcPr>
          <w:p w:rsidR="00864512" w:rsidRPr="004E6335" w:rsidRDefault="00864512" w:rsidP="0066655B">
            <w:r>
              <w:t>Услуги по поиску информации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63.99.10.120</w:t>
            </w:r>
          </w:p>
        </w:tc>
        <w:tc>
          <w:tcPr>
            <w:tcW w:w="7932" w:type="dxa"/>
            <w:tcBorders>
              <w:top w:val="nil"/>
              <w:left w:val="nil"/>
              <w:bottom w:val="nil"/>
              <w:right w:val="nil"/>
            </w:tcBorders>
          </w:tcPr>
          <w:p w:rsidR="00864512" w:rsidRPr="004E6335" w:rsidRDefault="00864512" w:rsidP="0066655B">
            <w:r>
              <w:t>Услуги по подборке новостей, вырезок из периодической печати и подобной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63.99.10.130</w:t>
            </w:r>
          </w:p>
        </w:tc>
        <w:tc>
          <w:tcPr>
            <w:tcW w:w="7932" w:type="dxa"/>
            <w:tcBorders>
              <w:top w:val="nil"/>
              <w:left w:val="nil"/>
              <w:bottom w:val="nil"/>
              <w:right w:val="nil"/>
            </w:tcBorders>
          </w:tcPr>
          <w:p w:rsidR="00864512" w:rsidRPr="004E6335" w:rsidRDefault="00864512" w:rsidP="0066655B">
            <w:r>
              <w:t>Услуги по сбору и обобщению фактов и информации, кроме списков адресатов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63.99.10.140</w:t>
            </w:r>
          </w:p>
        </w:tc>
        <w:tc>
          <w:tcPr>
            <w:tcW w:w="7932" w:type="dxa"/>
            <w:tcBorders>
              <w:top w:val="nil"/>
              <w:left w:val="nil"/>
              <w:bottom w:val="nil"/>
              <w:right w:val="nil"/>
            </w:tcBorders>
          </w:tcPr>
          <w:p w:rsidR="00864512" w:rsidRPr="004E6335" w:rsidRDefault="00864512" w:rsidP="0066655B">
            <w:r>
              <w:t>Услуги компьютерные информационные телефонной связи</w:t>
            </w:r>
          </w:p>
        </w:tc>
      </w:tr>
      <w:tr w:rsidR="00864512" w:rsidTr="0066655B">
        <w:trPr>
          <w:trHeight w:val="136"/>
        </w:trPr>
        <w:tc>
          <w:tcPr>
            <w:tcW w:w="2268" w:type="dxa"/>
            <w:tcBorders>
              <w:top w:val="nil"/>
              <w:left w:val="nil"/>
              <w:bottom w:val="nil"/>
              <w:right w:val="nil"/>
            </w:tcBorders>
          </w:tcPr>
          <w:p w:rsidR="00864512" w:rsidRPr="00864512" w:rsidRDefault="00864512" w:rsidP="0066655B">
            <w:r>
              <w:t>63.99.10.190</w:t>
            </w:r>
          </w:p>
        </w:tc>
        <w:tc>
          <w:tcPr>
            <w:tcW w:w="7932" w:type="dxa"/>
            <w:tcBorders>
              <w:top w:val="nil"/>
              <w:left w:val="nil"/>
              <w:bottom w:val="nil"/>
              <w:right w:val="nil"/>
            </w:tcBorders>
          </w:tcPr>
          <w:p w:rsidR="00864512" w:rsidRPr="004E6335" w:rsidRDefault="00864512" w:rsidP="0066655B">
            <w:r>
              <w:t>Услуги информационные автоматизированные компьютерные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63.99.2     </w:t>
            </w:r>
          </w:p>
        </w:tc>
        <w:tc>
          <w:tcPr>
            <w:tcW w:w="7932" w:type="dxa"/>
            <w:tcBorders>
              <w:top w:val="nil"/>
              <w:left w:val="nil"/>
              <w:bottom w:val="nil"/>
              <w:right w:val="nil"/>
            </w:tcBorders>
          </w:tcPr>
          <w:p w:rsidR="00864512" w:rsidRPr="004E6335" w:rsidRDefault="00864512" w:rsidP="0066655B">
            <w:r>
              <w:t>Сборники фактов/информации оригинальные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63.99.20    </w:t>
            </w:r>
          </w:p>
        </w:tc>
        <w:tc>
          <w:tcPr>
            <w:tcW w:w="7932" w:type="dxa"/>
            <w:tcBorders>
              <w:top w:val="nil"/>
              <w:left w:val="nil"/>
              <w:bottom w:val="nil"/>
              <w:right w:val="nil"/>
            </w:tcBorders>
          </w:tcPr>
          <w:p w:rsidR="00864512" w:rsidRPr="004E6335" w:rsidRDefault="00864512" w:rsidP="0066655B">
            <w:r>
              <w:t>Сборники фактов/информации оригинальные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оригинальные сборники фактов или информации, составленные для поиска данных и справки, включая списки адресатов</w:t>
            </w:r>
          </w:p>
          <w:p w:rsidR="00864512" w:rsidRDefault="00864512" w:rsidP="0066655B">
            <w:r>
              <w:t>Данные сборники обычно защищены в отношении формы представления, но не в отношении содержания</w:t>
            </w:r>
          </w:p>
          <w:p w:rsidR="00864512" w:rsidRDefault="00864512" w:rsidP="0066655B">
            <w:r>
              <w:t>Эта группировка не включает:</w:t>
            </w:r>
          </w:p>
          <w:p w:rsidR="00864512" w:rsidRDefault="00864512" w:rsidP="0066655B">
            <w:r>
              <w:t>- издание адресных справочников и списков адресатов, 58.12.10;</w:t>
            </w:r>
          </w:p>
          <w:p w:rsidR="00864512" w:rsidRDefault="00864512" w:rsidP="0066655B">
            <w:r>
              <w:t>- услуги по сбору и обобщению фактов и информации, см. 63.99.10;</w:t>
            </w:r>
          </w:p>
          <w:p w:rsidR="00864512" w:rsidRDefault="00864512" w:rsidP="0066655B">
            <w:r>
              <w:t>- услуги по составлению списков адресатов, включенные в конторские вспомогательные услуги, см. 82.19.12</w:t>
            </w:r>
          </w:p>
          <w:p w:rsidR="00864512" w:rsidRDefault="00864512" w:rsidP="0066655B">
            <w:r>
              <w:t>- услуги, поддерживающие действующие в стране системы взаимозачетов и расчетов по платежам и прочим финансовым сделкам;</w:t>
            </w:r>
          </w:p>
          <w:p w:rsidR="00864512" w:rsidRPr="004E6335" w:rsidRDefault="00864512" w:rsidP="0066655B"/>
        </w:tc>
      </w:tr>
      <w:tr w:rsidR="00864512" w:rsidTr="0066655B">
        <w:trPr>
          <w:trHeight w:val="136"/>
        </w:trPr>
        <w:tc>
          <w:tcPr>
            <w:tcW w:w="2268" w:type="dxa"/>
            <w:tcBorders>
              <w:top w:val="nil"/>
              <w:left w:val="nil"/>
              <w:bottom w:val="nil"/>
              <w:right w:val="nil"/>
            </w:tcBorders>
          </w:tcPr>
          <w:p w:rsidR="00864512" w:rsidRPr="00864512" w:rsidRDefault="00864512" w:rsidP="0066655B">
            <w:r>
              <w:t>63.99.20.000</w:t>
            </w:r>
          </w:p>
        </w:tc>
        <w:tc>
          <w:tcPr>
            <w:tcW w:w="7932" w:type="dxa"/>
            <w:tcBorders>
              <w:top w:val="nil"/>
              <w:left w:val="nil"/>
              <w:bottom w:val="nil"/>
              <w:right w:val="nil"/>
            </w:tcBorders>
          </w:tcPr>
          <w:p w:rsidR="00864512" w:rsidRPr="004E6335" w:rsidRDefault="00864512" w:rsidP="0066655B">
            <w:r>
              <w:t>Сборники фактов/информации оригинальные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0" w:name="_Toc470178116"/>
            <w:r>
              <w:t>РАЗДЕЛ K</w:t>
            </w:r>
            <w:bookmarkEnd w:id="60"/>
          </w:p>
        </w:tc>
        <w:tc>
          <w:tcPr>
            <w:tcW w:w="7932" w:type="dxa"/>
            <w:tcBorders>
              <w:top w:val="nil"/>
              <w:left w:val="nil"/>
              <w:bottom w:val="nil"/>
              <w:right w:val="nil"/>
            </w:tcBorders>
          </w:tcPr>
          <w:p w:rsidR="00864512" w:rsidRPr="00864512" w:rsidRDefault="00864512" w:rsidP="00864512">
            <w:pPr>
              <w:pStyle w:val="2"/>
            </w:pPr>
            <w:bookmarkStart w:id="61" w:name="_Toc470178117"/>
            <w:r>
              <w:t>УСЛУГИ ФИНАНСОВЫЕ И СТРАХОВЫЕ</w:t>
            </w:r>
            <w:bookmarkEnd w:id="61"/>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2" w:name="_Toc470178118"/>
            <w:r>
              <w:t>64</w:t>
            </w:r>
            <w:bookmarkEnd w:id="62"/>
            <w:r>
              <w:t xml:space="preserve">          </w:t>
            </w:r>
          </w:p>
        </w:tc>
        <w:tc>
          <w:tcPr>
            <w:tcW w:w="7932" w:type="dxa"/>
            <w:tcBorders>
              <w:top w:val="nil"/>
              <w:left w:val="nil"/>
              <w:bottom w:val="nil"/>
              <w:right w:val="nil"/>
            </w:tcBorders>
          </w:tcPr>
          <w:p w:rsidR="00864512" w:rsidRPr="00864512" w:rsidRDefault="00864512" w:rsidP="00864512">
            <w:pPr>
              <w:pStyle w:val="2"/>
            </w:pPr>
            <w:bookmarkStart w:id="63" w:name="_Toc470178119"/>
            <w:r>
              <w:t>Услуги финансовые, кроме услуг по страхованию и пенсионному обеспечению</w:t>
            </w:r>
            <w:bookmarkEnd w:id="6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        </w:t>
            </w:r>
          </w:p>
        </w:tc>
        <w:tc>
          <w:tcPr>
            <w:tcW w:w="7932" w:type="dxa"/>
            <w:tcBorders>
              <w:top w:val="nil"/>
              <w:left w:val="nil"/>
              <w:bottom w:val="nil"/>
              <w:right w:val="nil"/>
            </w:tcBorders>
          </w:tcPr>
          <w:p w:rsidR="00864512" w:rsidRPr="004E6335" w:rsidRDefault="00864512" w:rsidP="0066655B">
            <w:r>
              <w:t>Услуги по посредничеству в денежно-кредитной сфере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64.11       </w:t>
            </w:r>
          </w:p>
        </w:tc>
        <w:tc>
          <w:tcPr>
            <w:tcW w:w="7932" w:type="dxa"/>
            <w:tcBorders>
              <w:top w:val="nil"/>
              <w:left w:val="nil"/>
              <w:bottom w:val="nil"/>
              <w:right w:val="nil"/>
            </w:tcBorders>
          </w:tcPr>
          <w:p w:rsidR="00864512" w:rsidRPr="004E6335" w:rsidRDefault="00864512" w:rsidP="0066655B">
            <w:r>
              <w:t>Услуги Центрального банка Российской Федерации (Банка России)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64.11.1     </w:t>
            </w:r>
          </w:p>
        </w:tc>
        <w:tc>
          <w:tcPr>
            <w:tcW w:w="7932" w:type="dxa"/>
            <w:tcBorders>
              <w:top w:val="nil"/>
              <w:left w:val="nil"/>
              <w:bottom w:val="nil"/>
              <w:right w:val="nil"/>
            </w:tcBorders>
          </w:tcPr>
          <w:p w:rsidR="00864512" w:rsidRPr="004E6335" w:rsidRDefault="00864512" w:rsidP="0066655B">
            <w:r>
              <w:t>Услуги Центрального банка Российской Федерации (Банка России)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64.11.10    </w:t>
            </w:r>
          </w:p>
        </w:tc>
        <w:tc>
          <w:tcPr>
            <w:tcW w:w="7932" w:type="dxa"/>
            <w:tcBorders>
              <w:top w:val="nil"/>
              <w:left w:val="nil"/>
              <w:bottom w:val="nil"/>
              <w:right w:val="nil"/>
            </w:tcBorders>
          </w:tcPr>
          <w:p w:rsidR="00864512" w:rsidRPr="004E6335" w:rsidRDefault="00864512" w:rsidP="0066655B">
            <w:r>
              <w:t>Услуги Центрального банка Российской Федерации (Банка России)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поддерживающие действующие в </w:t>
            </w:r>
            <w:proofErr w:type="spellStart"/>
            <w:r>
              <w:t>сране</w:t>
            </w:r>
            <w:proofErr w:type="spellEnd"/>
            <w:r>
              <w:t xml:space="preserve"> системы взаимозачетов и расчетов по платежам и прочим финансовым сделкам;</w:t>
            </w:r>
          </w:p>
          <w:p w:rsidR="00864512" w:rsidRDefault="00864512" w:rsidP="0066655B">
            <w:r>
              <w:t>- услуги держателя депозитных счетов для основных финансовых организаций и для федерального правительства;</w:t>
            </w:r>
          </w:p>
          <w:p w:rsidR="00864512" w:rsidRDefault="00864512" w:rsidP="0066655B">
            <w:r>
              <w:t>- услуги по осуществлению денежно-кредитной политики;</w:t>
            </w:r>
          </w:p>
          <w:p w:rsidR="00864512" w:rsidRDefault="00864512" w:rsidP="0066655B">
            <w:r>
              <w:t>- услуги по управлению правительственным резервом иностранной валюты;</w:t>
            </w:r>
          </w:p>
          <w:p w:rsidR="00864512" w:rsidRDefault="00864512" w:rsidP="0066655B">
            <w:r>
              <w:t>- услуги по оказанию влияния на цену денег под руководством Центрального банка Российской Федерации;</w:t>
            </w:r>
          </w:p>
          <w:p w:rsidR="00864512" w:rsidRDefault="00864512" w:rsidP="0066655B">
            <w:r>
              <w:t>- услуги по выпуску денег, включая планирование и организацию выпуска, распределение и замену денег;</w:t>
            </w:r>
          </w:p>
          <w:p w:rsidR="00864512" w:rsidRDefault="00864512" w:rsidP="0066655B">
            <w:r>
              <w:t>- услуги фискального агента, в том числе консультативные услуги, предоставляемые правительству по вопросам, связанным с государственным долгом, выпуском долговых обязательств, ведением учета держателей облигаций и производством от имени правительства выплат процентов и выкупом долговых обязательств;</w:t>
            </w:r>
          </w:p>
          <w:p w:rsidR="00864512" w:rsidRDefault="00864512" w:rsidP="0066655B">
            <w:r>
              <w:t>- деятельность по надзору за банковскими и/или небанковскими организациями, осуществляемая центральным банком;</w:t>
            </w:r>
          </w:p>
          <w:p w:rsidR="00864512" w:rsidRPr="004E6335" w:rsidRDefault="00864512" w:rsidP="0066655B">
            <w:r>
              <w:lastRenderedPageBreak/>
              <w:t>- прочие услуги Центрального банка Российской Федерации,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64.11.10.000</w:t>
            </w:r>
          </w:p>
        </w:tc>
        <w:tc>
          <w:tcPr>
            <w:tcW w:w="7932" w:type="dxa"/>
            <w:tcBorders>
              <w:top w:val="nil"/>
              <w:left w:val="nil"/>
              <w:bottom w:val="nil"/>
              <w:right w:val="nil"/>
            </w:tcBorders>
          </w:tcPr>
          <w:p w:rsidR="00864512" w:rsidRPr="004E6335" w:rsidRDefault="00864512" w:rsidP="0066655B">
            <w:r>
              <w:t>Услуги Центрального банка Российской Федерации (Банка России)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       </w:t>
            </w:r>
          </w:p>
        </w:tc>
        <w:tc>
          <w:tcPr>
            <w:tcW w:w="7932" w:type="dxa"/>
            <w:tcBorders>
              <w:top w:val="nil"/>
              <w:left w:val="nil"/>
              <w:bottom w:val="nil"/>
              <w:right w:val="nil"/>
            </w:tcBorders>
          </w:tcPr>
          <w:p w:rsidR="00864512" w:rsidRPr="004E6335" w:rsidRDefault="00864512" w:rsidP="0066655B">
            <w:r>
              <w:t>Услуги по посредничеству в денежно-кредитной сфере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64.19.1     </w:t>
            </w:r>
          </w:p>
        </w:tc>
        <w:tc>
          <w:tcPr>
            <w:tcW w:w="7932" w:type="dxa"/>
            <w:tcBorders>
              <w:top w:val="nil"/>
              <w:left w:val="nil"/>
              <w:bottom w:val="nil"/>
              <w:right w:val="nil"/>
            </w:tcBorders>
          </w:tcPr>
          <w:p w:rsidR="00864512" w:rsidRPr="004E6335" w:rsidRDefault="00864512" w:rsidP="0066655B">
            <w:r>
              <w:t>Услуги по размещению депозитных вкладов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64.19.11    </w:t>
            </w:r>
          </w:p>
        </w:tc>
        <w:tc>
          <w:tcPr>
            <w:tcW w:w="7932" w:type="dxa"/>
            <w:tcBorders>
              <w:top w:val="nil"/>
              <w:left w:val="nil"/>
              <w:bottom w:val="nil"/>
              <w:right w:val="nil"/>
            </w:tcBorders>
          </w:tcPr>
          <w:p w:rsidR="00864512" w:rsidRPr="004E6335" w:rsidRDefault="00864512" w:rsidP="0066655B">
            <w:r>
              <w:t>Услуги по размещению депозитных вкладов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депозитариев, включая услуги по запросу, уведомлению и сроку депозита, для крупных деловых и бюджетных заказчиков, включая правительство</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64.19.11.000</w:t>
            </w:r>
          </w:p>
        </w:tc>
        <w:tc>
          <w:tcPr>
            <w:tcW w:w="7932" w:type="dxa"/>
            <w:tcBorders>
              <w:top w:val="nil"/>
              <w:left w:val="nil"/>
              <w:bottom w:val="nil"/>
              <w:right w:val="nil"/>
            </w:tcBorders>
          </w:tcPr>
          <w:p w:rsidR="00864512" w:rsidRPr="004E6335" w:rsidRDefault="00864512" w:rsidP="0066655B">
            <w:r>
              <w:t>Услуги по размещению депозитных вкладов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64.19.12    </w:t>
            </w:r>
          </w:p>
        </w:tc>
        <w:tc>
          <w:tcPr>
            <w:tcW w:w="7932" w:type="dxa"/>
            <w:tcBorders>
              <w:top w:val="nil"/>
              <w:left w:val="nil"/>
              <w:bottom w:val="nil"/>
              <w:right w:val="nil"/>
            </w:tcBorders>
          </w:tcPr>
          <w:p w:rsidR="00864512" w:rsidRPr="004E6335" w:rsidRDefault="00864512" w:rsidP="0066655B">
            <w:r>
              <w:t>Услуги по размещению депозитных вкладов прочих вкладчиков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депозитариев, включая услуги по запросу, уведомлению и сроку депозита для вкладчиков, не являющихся корпоративными и бюджетными;</w:t>
            </w:r>
          </w:p>
          <w:p w:rsidR="00864512" w:rsidRDefault="00864512" w:rsidP="0066655B">
            <w:r>
              <w:t>- услуги по чекам;</w:t>
            </w:r>
          </w:p>
          <w:p w:rsidR="00864512" w:rsidRDefault="00864512" w:rsidP="0066655B">
            <w:r>
              <w:t>- услуги по сертификации чеков;</w:t>
            </w:r>
          </w:p>
          <w:p w:rsidR="00864512" w:rsidRDefault="00864512" w:rsidP="0066655B">
            <w:r>
              <w:t>- услуги по приостановке платежей</w:t>
            </w:r>
          </w:p>
          <w:p w:rsidR="00864512" w:rsidRDefault="00864512" w:rsidP="0066655B">
            <w:r>
              <w:t>Эта группировка не включает:</w:t>
            </w:r>
          </w:p>
          <w:p w:rsidR="00864512" w:rsidRDefault="00864512" w:rsidP="0066655B">
            <w:r>
              <w:t>- услуги по сбору платежных поручений, чеков и прочих векселей, полученных на основании сбора наличности или взятых на хранение, см. 82.91.12;</w:t>
            </w:r>
          </w:p>
          <w:p w:rsidR="00864512" w:rsidRDefault="00864512" w:rsidP="0066655B">
            <w:r>
              <w:t>- услуги по сбору счетов или денежных средств, полученных согласно подписанным счетам или договорам, см. 82.91.12;</w:t>
            </w:r>
          </w:p>
          <w:p w:rsidR="00864512" w:rsidRPr="004E6335" w:rsidRDefault="00864512" w:rsidP="0066655B">
            <w:r>
              <w:t>- упаковку, намотку на рулоны, отправку по почте и прочую обработку валюты и монет от лица заказчиков, см. 82.92.10</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64.19.12.110</w:t>
            </w:r>
          </w:p>
        </w:tc>
        <w:tc>
          <w:tcPr>
            <w:tcW w:w="7932" w:type="dxa"/>
            <w:tcBorders>
              <w:top w:val="nil"/>
              <w:left w:val="nil"/>
              <w:bottom w:val="nil"/>
              <w:right w:val="nil"/>
            </w:tcBorders>
          </w:tcPr>
          <w:p w:rsidR="00864512" w:rsidRPr="004E6335" w:rsidRDefault="00864512" w:rsidP="0066655B">
            <w:r>
              <w:t>Услуги по вкладам, в том числе до востребования, с предварительным уведомлением и срочным для вкладчиков, не являющихся корпоративными предприятиями или учреждениями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64.19.12.120</w:t>
            </w:r>
          </w:p>
        </w:tc>
        <w:tc>
          <w:tcPr>
            <w:tcW w:w="7932" w:type="dxa"/>
            <w:tcBorders>
              <w:top w:val="nil"/>
              <w:left w:val="nil"/>
              <w:bottom w:val="nil"/>
              <w:right w:val="nil"/>
            </w:tcBorders>
          </w:tcPr>
          <w:p w:rsidR="00864512" w:rsidRPr="004E6335" w:rsidRDefault="00864512" w:rsidP="0066655B">
            <w:r>
              <w:t>Услуги по операциям с чеками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64.19.12.130</w:t>
            </w:r>
          </w:p>
        </w:tc>
        <w:tc>
          <w:tcPr>
            <w:tcW w:w="7932" w:type="dxa"/>
            <w:tcBorders>
              <w:top w:val="nil"/>
              <w:left w:val="nil"/>
              <w:bottom w:val="nil"/>
              <w:right w:val="nil"/>
            </w:tcBorders>
          </w:tcPr>
          <w:p w:rsidR="00864512" w:rsidRPr="004E6335" w:rsidRDefault="00864512" w:rsidP="0066655B">
            <w:r>
              <w:t>Услуги по удостоверению чеков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64.19.12.140</w:t>
            </w:r>
          </w:p>
        </w:tc>
        <w:tc>
          <w:tcPr>
            <w:tcW w:w="7932" w:type="dxa"/>
            <w:tcBorders>
              <w:top w:val="nil"/>
              <w:left w:val="nil"/>
              <w:bottom w:val="nil"/>
              <w:right w:val="nil"/>
            </w:tcBorders>
          </w:tcPr>
          <w:p w:rsidR="00864512" w:rsidRPr="004E6335" w:rsidRDefault="00864512" w:rsidP="0066655B">
            <w:r>
              <w:t>Услуги по прекращению выплат</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64.19.12.150</w:t>
            </w:r>
          </w:p>
        </w:tc>
        <w:tc>
          <w:tcPr>
            <w:tcW w:w="7932" w:type="dxa"/>
            <w:tcBorders>
              <w:top w:val="nil"/>
              <w:left w:val="nil"/>
              <w:bottom w:val="nil"/>
              <w:right w:val="nil"/>
            </w:tcBorders>
          </w:tcPr>
          <w:p w:rsidR="00864512" w:rsidRPr="004E6335" w:rsidRDefault="00864512" w:rsidP="0066655B">
            <w:r>
              <w:t>Услуги по привлечению денежных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64.19.12.151</w:t>
            </w:r>
          </w:p>
        </w:tc>
        <w:tc>
          <w:tcPr>
            <w:tcW w:w="7932" w:type="dxa"/>
            <w:tcBorders>
              <w:top w:val="nil"/>
              <w:left w:val="nil"/>
              <w:bottom w:val="nil"/>
              <w:right w:val="nil"/>
            </w:tcBorders>
          </w:tcPr>
          <w:p w:rsidR="00864512" w:rsidRPr="004E6335" w:rsidRDefault="00864512" w:rsidP="0066655B">
            <w:r>
              <w:t>Услуги по привлечению денежных средств на основании договора передачи личных сбережений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64.19.12.152</w:t>
            </w:r>
          </w:p>
        </w:tc>
        <w:tc>
          <w:tcPr>
            <w:tcW w:w="7932" w:type="dxa"/>
            <w:tcBorders>
              <w:top w:val="nil"/>
              <w:left w:val="nil"/>
              <w:bottom w:val="nil"/>
              <w:right w:val="nil"/>
            </w:tcBorders>
          </w:tcPr>
          <w:p w:rsidR="00864512" w:rsidRPr="004E6335" w:rsidRDefault="00864512" w:rsidP="0066655B">
            <w:r>
              <w:t>Услуги по привлечению денежных средств на основании договора займа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     </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64.19.21    </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юридическим лицам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выделение денежных средств финансовым посредникам финансовыми организациями. Сюда входит выпуск и управление выделенными денежными средствами и авансированными суммами для бизнеса, осуществляемые между финансовыми посредниками (как оптовые услуги по выделению кредита, т. е. между предприятиями, принадлежащими к группировкам NACE 64.1 и 64.9). Также налажена система выдачи денежных средств и авансированных сумм внутренним и внешним финансовым посредникам обычно на короткий срок, возвращаемых по требованию или вскоре после уведомления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64.19.21.000</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юридическим лицам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64.19.22    </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физическим лицам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xml:space="preserve">- услуги по выделению </w:t>
            </w:r>
            <w:proofErr w:type="spellStart"/>
            <w:r>
              <w:t>неипотечных</w:t>
            </w:r>
            <w:proofErr w:type="spellEnd"/>
            <w:r>
              <w:t xml:space="preserve"> денежных средств на личные цели с выплатой частями, предоставляемые финансовыми учреждениями с графиком выплаты;</w:t>
            </w:r>
          </w:p>
          <w:p w:rsidR="00864512" w:rsidRDefault="00864512" w:rsidP="0066655B">
            <w:r>
              <w:t>- услуги по выделению денежных средств в качестве кредита, т. е. услуги на основании соглашения о даче денег взаймы заемщику в определенном количестве;</w:t>
            </w:r>
          </w:p>
          <w:p w:rsidR="00864512" w:rsidRDefault="00864512" w:rsidP="0066655B">
            <w:r>
              <w:t>- услуги по выделению денежных средств потребителям для финансирования товарных покупок</w:t>
            </w:r>
          </w:p>
          <w:p w:rsidR="00864512" w:rsidRPr="004E6335" w:rsidRDefault="00864512" w:rsidP="0066655B">
            <w:r>
              <w:t>При этом закупленный товар обычно используют как финансовое поручительство</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64.19.22.000</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физическим лицам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64.19.23    </w:t>
            </w:r>
          </w:p>
        </w:tc>
        <w:tc>
          <w:tcPr>
            <w:tcW w:w="7932" w:type="dxa"/>
            <w:tcBorders>
              <w:top w:val="nil"/>
              <w:left w:val="nil"/>
              <w:bottom w:val="nil"/>
              <w:right w:val="nil"/>
            </w:tcBorders>
          </w:tcPr>
          <w:p w:rsidR="00864512" w:rsidRPr="004E6335" w:rsidRDefault="00864512" w:rsidP="0066655B">
            <w:r>
              <w:t>Услуги по предоставлению жилищных ипотечных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финансовыми организациями на приобретение земли под индивидуальное жилищное строительство (ИЖС) или зданий (при этом земля или здания используются как залог);</w:t>
            </w:r>
          </w:p>
          <w:p w:rsidR="00864512" w:rsidRDefault="00864512" w:rsidP="0066655B">
            <w:r>
              <w:t>- выделение денежных средств под залог имущественной собственности</w:t>
            </w:r>
          </w:p>
          <w:p w:rsidR="00864512" w:rsidRDefault="00864512" w:rsidP="0066655B">
            <w:r>
              <w:t>Эта группировка не включает:</w:t>
            </w:r>
          </w:p>
          <w:p w:rsidR="00864512" w:rsidRPr="004E6335" w:rsidRDefault="00864512" w:rsidP="0066655B">
            <w:r>
              <w:t>- услуги по оценке, см. 68.31.16</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64.19.23.000</w:t>
            </w:r>
          </w:p>
        </w:tc>
        <w:tc>
          <w:tcPr>
            <w:tcW w:w="7932" w:type="dxa"/>
            <w:tcBorders>
              <w:top w:val="nil"/>
              <w:left w:val="nil"/>
              <w:bottom w:val="nil"/>
              <w:right w:val="nil"/>
            </w:tcBorders>
          </w:tcPr>
          <w:p w:rsidR="00864512" w:rsidRPr="004E6335" w:rsidRDefault="00864512" w:rsidP="0066655B">
            <w:r>
              <w:t>Услуги по предоставлению жилищных ипотечных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64.19.24    </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нежилищных</w:t>
            </w:r>
            <w:proofErr w:type="spellEnd"/>
            <w:r>
              <w:t xml:space="preserve"> ипотечных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финансовыми организациями на приобретение земли без построек или зданий, когда земля или здания используются в качестве залога</w:t>
            </w:r>
          </w:p>
          <w:p w:rsidR="00864512" w:rsidRDefault="00864512" w:rsidP="0066655B">
            <w:r>
              <w:t>Эта группировка не включает:</w:t>
            </w:r>
          </w:p>
          <w:p w:rsidR="00864512" w:rsidRPr="004E6335" w:rsidRDefault="00864512" w:rsidP="0066655B">
            <w:r>
              <w:t>- услуги по оценке, см. 68.31.16</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64.19.24.000</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нежилищных</w:t>
            </w:r>
            <w:proofErr w:type="spellEnd"/>
            <w:r>
              <w:t xml:space="preserve"> ипотечных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64.19.25    </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неипотечных</w:t>
            </w:r>
            <w:proofErr w:type="spellEnd"/>
            <w:r>
              <w:t xml:space="preserve"> коммерческих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финансовыми организациями инвестирующим дилерам и брокерам, регламентированным финансовым организациям, федеральным, региональным и местным властям или школьным корпорациям, иностранным правительствам и прочим видам бизнеса;</w:t>
            </w:r>
          </w:p>
          <w:p w:rsidR="00864512" w:rsidRDefault="00864512" w:rsidP="0066655B">
            <w:r>
              <w:t>- услуги по выделению денежных средств частным лицам для бизнес-целей;</w:t>
            </w:r>
          </w:p>
          <w:p w:rsidR="00864512" w:rsidRDefault="00864512" w:rsidP="0066655B">
            <w:r>
              <w:t>- услуги по выделению резервных денежных средств с обязательствами, включая превышение кредита;</w:t>
            </w:r>
          </w:p>
          <w:p w:rsidR="00864512" w:rsidRDefault="00864512" w:rsidP="0066655B">
            <w:r>
              <w:t>- гарантия и предоставление кредитных писем;</w:t>
            </w:r>
          </w:p>
          <w:p w:rsidR="00864512" w:rsidRPr="004E6335" w:rsidRDefault="00864512" w:rsidP="0066655B">
            <w:r>
              <w:t>- услуги по акцептованию, т. е. соглашение с банками или другими финансовыми организациями на выплату долга или кредитных документов, выпущенных организацией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64.19.25.000</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неипотечных</w:t>
            </w:r>
            <w:proofErr w:type="spellEnd"/>
            <w:r>
              <w:t xml:space="preserve"> коммерческих кредитов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64.19.26    </w:t>
            </w:r>
          </w:p>
        </w:tc>
        <w:tc>
          <w:tcPr>
            <w:tcW w:w="7932" w:type="dxa"/>
            <w:tcBorders>
              <w:top w:val="nil"/>
              <w:left w:val="nil"/>
              <w:bottom w:val="nil"/>
              <w:right w:val="nil"/>
            </w:tcBorders>
          </w:tcPr>
          <w:p w:rsidR="00864512" w:rsidRPr="004E6335" w:rsidRDefault="00864512" w:rsidP="0066655B">
            <w:r>
              <w:t>Услуги по выдаче и обслуживанию кредитных карт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выдачу кредита финансовыми организациями, когда владелец кредитной карточки использует ее для покупки товара или услуги независимо от того, полностью ли выплачен баланс в конце льготного периода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64.19.26.000</w:t>
            </w:r>
          </w:p>
        </w:tc>
        <w:tc>
          <w:tcPr>
            <w:tcW w:w="7932" w:type="dxa"/>
            <w:tcBorders>
              <w:top w:val="nil"/>
              <w:left w:val="nil"/>
              <w:bottom w:val="nil"/>
              <w:right w:val="nil"/>
            </w:tcBorders>
          </w:tcPr>
          <w:p w:rsidR="00864512" w:rsidRPr="004E6335" w:rsidRDefault="00864512" w:rsidP="0066655B">
            <w:r>
              <w:t>Услуги по выдаче и обслуживанию кредитных карт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64.19.29    </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выдаче кредита финансовыми организациями, не включенные в другую группировку;</w:t>
            </w:r>
          </w:p>
          <w:p w:rsidR="00864512" w:rsidRPr="004E6335" w:rsidRDefault="00864512" w:rsidP="0066655B">
            <w:r>
              <w:t>- услуги по финансированию товарооборота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64.19.29.000</w:t>
            </w:r>
          </w:p>
        </w:tc>
        <w:tc>
          <w:tcPr>
            <w:tcW w:w="7932" w:type="dxa"/>
            <w:tcBorders>
              <w:top w:val="nil"/>
              <w:left w:val="nil"/>
              <w:bottom w:val="nil"/>
              <w:right w:val="nil"/>
            </w:tcBorders>
          </w:tcPr>
          <w:p w:rsidR="00864512" w:rsidRPr="004E6335" w:rsidRDefault="00864512" w:rsidP="0066655B">
            <w:r>
              <w:t>Услуги по предоставлению кредитов финансовыми организациями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64.19.3     </w:t>
            </w:r>
          </w:p>
        </w:tc>
        <w:tc>
          <w:tcPr>
            <w:tcW w:w="7932" w:type="dxa"/>
            <w:tcBorders>
              <w:top w:val="nil"/>
              <w:left w:val="nil"/>
              <w:bottom w:val="nil"/>
              <w:right w:val="nil"/>
            </w:tcBorders>
          </w:tcPr>
          <w:p w:rsidR="00864512" w:rsidRPr="004E6335" w:rsidRDefault="00864512" w:rsidP="0066655B">
            <w:r>
              <w:t>Услуги по посредничеству в денежно-кредитной сфере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64.19.30    </w:t>
            </w:r>
          </w:p>
        </w:tc>
        <w:tc>
          <w:tcPr>
            <w:tcW w:w="7932" w:type="dxa"/>
            <w:tcBorders>
              <w:top w:val="nil"/>
              <w:left w:val="nil"/>
              <w:bottom w:val="nil"/>
              <w:right w:val="nil"/>
            </w:tcBorders>
          </w:tcPr>
          <w:p w:rsidR="00864512" w:rsidRPr="004E6335" w:rsidRDefault="00864512" w:rsidP="0066655B">
            <w:r>
              <w:t>Услуги по посредничеству в денежно-кредитной сфере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все прочие услуги по посредничеству в денежно-кредитной сфере (кроме услуг по предоставлению кредита и услуг по вкладам), оказываемые организациями, предоставляющими кредиты и принимающими вклады, кроме Центрального банка российской Федерации</w:t>
            </w:r>
          </w:p>
          <w:p w:rsidR="00864512" w:rsidRPr="004E6335" w:rsidRDefault="00864512" w:rsidP="0066655B">
            <w:r>
              <w:t>Данные услуги, в основном, связаны с инвестициями в обращающиеся ценные бумаги (услуги организаций коллективного инвестирования в переводные ценные бумаги), включая долговые инструменты, акции и участия и т. д., и также охватывают услуги, связанные с производными финансовыми инструментами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64.19.30.000</w:t>
            </w:r>
          </w:p>
        </w:tc>
        <w:tc>
          <w:tcPr>
            <w:tcW w:w="7932" w:type="dxa"/>
            <w:tcBorders>
              <w:top w:val="nil"/>
              <w:left w:val="nil"/>
              <w:bottom w:val="nil"/>
              <w:right w:val="nil"/>
            </w:tcBorders>
          </w:tcPr>
          <w:p w:rsidR="00864512" w:rsidRPr="004E6335" w:rsidRDefault="00864512" w:rsidP="0066655B">
            <w:r>
              <w:t>Услуги по посредничеству в денежно-кредитной сфере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64.2        </w:t>
            </w:r>
          </w:p>
        </w:tc>
        <w:tc>
          <w:tcPr>
            <w:tcW w:w="7932" w:type="dxa"/>
            <w:tcBorders>
              <w:top w:val="nil"/>
              <w:left w:val="nil"/>
              <w:bottom w:val="nil"/>
              <w:right w:val="nil"/>
            </w:tcBorders>
          </w:tcPr>
          <w:p w:rsidR="00864512" w:rsidRPr="004E6335" w:rsidRDefault="00864512" w:rsidP="0066655B">
            <w:r>
              <w:t>Услуги холдинговых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64.20       </w:t>
            </w:r>
          </w:p>
        </w:tc>
        <w:tc>
          <w:tcPr>
            <w:tcW w:w="7932" w:type="dxa"/>
            <w:tcBorders>
              <w:top w:val="nil"/>
              <w:left w:val="nil"/>
              <w:bottom w:val="nil"/>
              <w:right w:val="nil"/>
            </w:tcBorders>
          </w:tcPr>
          <w:p w:rsidR="00864512" w:rsidRPr="004E6335" w:rsidRDefault="00864512" w:rsidP="0066655B">
            <w:r>
              <w:t>Услуги холдинговых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64.20.1     </w:t>
            </w:r>
          </w:p>
        </w:tc>
        <w:tc>
          <w:tcPr>
            <w:tcW w:w="7932" w:type="dxa"/>
            <w:tcBorders>
              <w:top w:val="nil"/>
              <w:left w:val="nil"/>
              <w:bottom w:val="nil"/>
              <w:right w:val="nil"/>
            </w:tcBorders>
          </w:tcPr>
          <w:p w:rsidR="00864512" w:rsidRPr="004E6335" w:rsidRDefault="00864512" w:rsidP="0066655B">
            <w:r>
              <w:t>Услуги холдинговых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64.20.10    </w:t>
            </w:r>
          </w:p>
        </w:tc>
        <w:tc>
          <w:tcPr>
            <w:tcW w:w="7932" w:type="dxa"/>
            <w:tcBorders>
              <w:top w:val="nil"/>
              <w:left w:val="nil"/>
              <w:bottom w:val="nil"/>
              <w:right w:val="nil"/>
            </w:tcBorders>
          </w:tcPr>
          <w:p w:rsidR="00864512" w:rsidRPr="004E6335" w:rsidRDefault="00864512" w:rsidP="0066655B">
            <w:r>
              <w:t>Услуги холдинговых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холдинговых компаний, преимущественно владеющих ценными бумагами (или участвующих в акционерном капитале прочим образом) компаний и предприятий с целью владения контрольным пакетом акций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64.20.10.000</w:t>
            </w:r>
          </w:p>
        </w:tc>
        <w:tc>
          <w:tcPr>
            <w:tcW w:w="7932" w:type="dxa"/>
            <w:tcBorders>
              <w:top w:val="nil"/>
              <w:left w:val="nil"/>
              <w:bottom w:val="nil"/>
              <w:right w:val="nil"/>
            </w:tcBorders>
          </w:tcPr>
          <w:p w:rsidR="00864512" w:rsidRPr="004E6335" w:rsidRDefault="00864512" w:rsidP="0066655B">
            <w:r>
              <w:t>Услуги холдинговых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64.3        </w:t>
            </w:r>
          </w:p>
        </w:tc>
        <w:tc>
          <w:tcPr>
            <w:tcW w:w="7932" w:type="dxa"/>
            <w:tcBorders>
              <w:top w:val="nil"/>
              <w:left w:val="nil"/>
              <w:bottom w:val="nil"/>
              <w:right w:val="nil"/>
            </w:tcBorders>
          </w:tcPr>
          <w:p w:rsidR="00864512" w:rsidRPr="004E6335" w:rsidRDefault="00864512" w:rsidP="0066655B">
            <w:r>
              <w:t>Услуги инвестиционных фондов и аналогичных финансовых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64.30       </w:t>
            </w:r>
          </w:p>
        </w:tc>
        <w:tc>
          <w:tcPr>
            <w:tcW w:w="7932" w:type="dxa"/>
            <w:tcBorders>
              <w:top w:val="nil"/>
              <w:left w:val="nil"/>
              <w:bottom w:val="nil"/>
              <w:right w:val="nil"/>
            </w:tcBorders>
          </w:tcPr>
          <w:p w:rsidR="00864512" w:rsidRPr="004E6335" w:rsidRDefault="00864512" w:rsidP="0066655B">
            <w:r>
              <w:t>Услуги инвестиционных фондов и аналогичных финансовых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64.30.1     </w:t>
            </w:r>
          </w:p>
        </w:tc>
        <w:tc>
          <w:tcPr>
            <w:tcW w:w="7932" w:type="dxa"/>
            <w:tcBorders>
              <w:top w:val="nil"/>
              <w:left w:val="nil"/>
              <w:bottom w:val="nil"/>
              <w:right w:val="nil"/>
            </w:tcBorders>
          </w:tcPr>
          <w:p w:rsidR="00864512" w:rsidRPr="004E6335" w:rsidRDefault="00864512" w:rsidP="0066655B">
            <w:r>
              <w:t>Услуги инвестиционных фондов и аналогичных финансовых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64.30.10    </w:t>
            </w:r>
          </w:p>
        </w:tc>
        <w:tc>
          <w:tcPr>
            <w:tcW w:w="7932" w:type="dxa"/>
            <w:tcBorders>
              <w:top w:val="nil"/>
              <w:left w:val="nil"/>
              <w:bottom w:val="nil"/>
              <w:right w:val="nil"/>
            </w:tcBorders>
          </w:tcPr>
          <w:p w:rsidR="00864512" w:rsidRPr="004E6335" w:rsidRDefault="00864512" w:rsidP="0066655B">
            <w:r>
              <w:t>Услуги инвестиционных фондов и аналогичных финансовых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юридическими лицами, созданными для объединения ценных бумаг или прочих финансовых активов, без управления от имени акционеров или бенефициариев</w:t>
            </w:r>
          </w:p>
          <w:p w:rsidR="00864512" w:rsidRPr="004E6335" w:rsidRDefault="00864512" w:rsidP="0066655B">
            <w:r>
              <w:t>Портфели оформляются в соответствии с индивидуальными требованиями с целью достижения определенных инвестиционных характеристик, таких как диверсификация, риск, ставка доходности и изменение уровня цен. Данные юридические лица получают проценты, дивиденды и прочие доходы от имущества, но у них нет или почти нет наемного персонала и никакого дохода от продажи услуг</w:t>
            </w:r>
          </w:p>
        </w:tc>
      </w:tr>
      <w:tr w:rsidR="00864512" w:rsidTr="0066655B">
        <w:trPr>
          <w:trHeight w:val="136"/>
        </w:trPr>
        <w:tc>
          <w:tcPr>
            <w:tcW w:w="2268" w:type="dxa"/>
            <w:tcBorders>
              <w:top w:val="nil"/>
              <w:left w:val="nil"/>
              <w:bottom w:val="nil"/>
              <w:right w:val="nil"/>
            </w:tcBorders>
          </w:tcPr>
          <w:p w:rsidR="00864512" w:rsidRPr="00864512" w:rsidRDefault="00864512" w:rsidP="0066655B">
            <w:r>
              <w:t>64.30.10.000</w:t>
            </w:r>
          </w:p>
        </w:tc>
        <w:tc>
          <w:tcPr>
            <w:tcW w:w="7932" w:type="dxa"/>
            <w:tcBorders>
              <w:top w:val="nil"/>
              <w:left w:val="nil"/>
              <w:bottom w:val="nil"/>
              <w:right w:val="nil"/>
            </w:tcBorders>
          </w:tcPr>
          <w:p w:rsidR="00864512" w:rsidRPr="004E6335" w:rsidRDefault="00864512" w:rsidP="0066655B">
            <w:r>
              <w:t>Услуги инвестиционных фондов и аналогичных финансовых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        </w:t>
            </w:r>
          </w:p>
        </w:tc>
        <w:tc>
          <w:tcPr>
            <w:tcW w:w="7932" w:type="dxa"/>
            <w:tcBorders>
              <w:top w:val="nil"/>
              <w:left w:val="nil"/>
              <w:bottom w:val="nil"/>
              <w:right w:val="nil"/>
            </w:tcBorders>
          </w:tcPr>
          <w:p w:rsidR="00864512" w:rsidRPr="004E6335" w:rsidRDefault="00864512" w:rsidP="0066655B">
            <w:r>
              <w:t>Услуги финансовые прочие, кроме услуг по страхованию и пенсионному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64.91       </w:t>
            </w:r>
          </w:p>
        </w:tc>
        <w:tc>
          <w:tcPr>
            <w:tcW w:w="7932" w:type="dxa"/>
            <w:tcBorders>
              <w:top w:val="nil"/>
              <w:left w:val="nil"/>
              <w:bottom w:val="nil"/>
              <w:right w:val="nil"/>
            </w:tcBorders>
          </w:tcPr>
          <w:p w:rsidR="00864512" w:rsidRPr="004E6335" w:rsidRDefault="00864512" w:rsidP="0066655B">
            <w:r>
              <w:t>Услуги по финансовой аренде (лизингу/</w:t>
            </w:r>
            <w:proofErr w:type="spellStart"/>
            <w:r>
              <w:t>сублизингу</w:t>
            </w:r>
            <w:proofErr w:type="spellEnd"/>
            <w:r>
              <w:t>)</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64.91.1     </w:t>
            </w:r>
          </w:p>
        </w:tc>
        <w:tc>
          <w:tcPr>
            <w:tcW w:w="7932" w:type="dxa"/>
            <w:tcBorders>
              <w:top w:val="nil"/>
              <w:left w:val="nil"/>
              <w:bottom w:val="nil"/>
              <w:right w:val="nil"/>
            </w:tcBorders>
          </w:tcPr>
          <w:p w:rsidR="00864512" w:rsidRPr="004E6335" w:rsidRDefault="00864512" w:rsidP="0066655B">
            <w:r>
              <w:t>Услуги по финансовой аренде (лизингу/</w:t>
            </w:r>
            <w:proofErr w:type="spellStart"/>
            <w:r>
              <w:t>сублизингу</w:t>
            </w:r>
            <w:proofErr w:type="spellEnd"/>
            <w:r>
              <w:t>)</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64.91.10    </w:t>
            </w:r>
          </w:p>
        </w:tc>
        <w:tc>
          <w:tcPr>
            <w:tcW w:w="7932" w:type="dxa"/>
            <w:tcBorders>
              <w:top w:val="nil"/>
              <w:left w:val="nil"/>
              <w:bottom w:val="nil"/>
              <w:right w:val="nil"/>
            </w:tcBorders>
          </w:tcPr>
          <w:p w:rsidR="00864512" w:rsidRPr="004E6335" w:rsidRDefault="00864512" w:rsidP="0066655B">
            <w:r>
              <w:t>Услуги по финансовой аренде (лизингу/</w:t>
            </w:r>
            <w:proofErr w:type="spellStart"/>
            <w:r>
              <w:t>сублизингу</w:t>
            </w:r>
            <w:proofErr w:type="spellEnd"/>
            <w:r>
              <w:t>)</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предоставлении в распоряжение потребителя оборудования или иного имущества без вложения капитала со стороны потребителя, в то время как сдающий в аренду платит за оборудование или сооружения и получает права на них, но передает их в аренду арендатору, сохраняя за собой лишь незначительную часть нормальной ответственности владельца</w:t>
            </w:r>
          </w:p>
          <w:p w:rsidR="00864512" w:rsidRDefault="00864512" w:rsidP="0066655B">
            <w:r>
              <w:t>Эта группировка не включает:</w:t>
            </w:r>
          </w:p>
          <w:p w:rsidR="00864512" w:rsidRPr="004E6335" w:rsidRDefault="00864512" w:rsidP="0066655B">
            <w:r>
              <w:t>- услуги по оперативному лизингу, см. раздел 77</w:t>
            </w:r>
          </w:p>
        </w:tc>
      </w:tr>
      <w:tr w:rsidR="00864512" w:rsidTr="0066655B">
        <w:trPr>
          <w:trHeight w:val="136"/>
        </w:trPr>
        <w:tc>
          <w:tcPr>
            <w:tcW w:w="2268" w:type="dxa"/>
            <w:tcBorders>
              <w:top w:val="nil"/>
              <w:left w:val="nil"/>
              <w:bottom w:val="nil"/>
              <w:right w:val="nil"/>
            </w:tcBorders>
          </w:tcPr>
          <w:p w:rsidR="00864512" w:rsidRPr="00864512" w:rsidRDefault="00864512" w:rsidP="0066655B">
            <w:r>
              <w:t>64.91.10.110</w:t>
            </w:r>
          </w:p>
        </w:tc>
        <w:tc>
          <w:tcPr>
            <w:tcW w:w="7932" w:type="dxa"/>
            <w:tcBorders>
              <w:top w:val="nil"/>
              <w:left w:val="nil"/>
              <w:bottom w:val="nil"/>
              <w:right w:val="nil"/>
            </w:tcBorders>
          </w:tcPr>
          <w:p w:rsidR="00864512" w:rsidRPr="004E6335" w:rsidRDefault="00864512" w:rsidP="0066655B">
            <w:r>
              <w:t>Услуги по финансовой аренде (лизингу/</w:t>
            </w:r>
            <w:proofErr w:type="spellStart"/>
            <w:r>
              <w:t>сублизингу</w:t>
            </w:r>
            <w:proofErr w:type="spellEnd"/>
            <w:r>
              <w:t>) племенных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64.91.10.190</w:t>
            </w:r>
          </w:p>
        </w:tc>
        <w:tc>
          <w:tcPr>
            <w:tcW w:w="7932" w:type="dxa"/>
            <w:tcBorders>
              <w:top w:val="nil"/>
              <w:left w:val="nil"/>
              <w:bottom w:val="nil"/>
              <w:right w:val="nil"/>
            </w:tcBorders>
          </w:tcPr>
          <w:p w:rsidR="00864512" w:rsidRPr="004E6335" w:rsidRDefault="00864512" w:rsidP="0066655B">
            <w:r>
              <w:t>Услуги по финансовой аренде (лизингу/</w:t>
            </w:r>
            <w:proofErr w:type="spellStart"/>
            <w:r>
              <w:t>сублизингу</w:t>
            </w:r>
            <w:proofErr w:type="spellEnd"/>
            <w:r>
              <w:t>) в прочих областях, кроме племенных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       </w:t>
            </w:r>
          </w:p>
        </w:tc>
        <w:tc>
          <w:tcPr>
            <w:tcW w:w="7932" w:type="dxa"/>
            <w:tcBorders>
              <w:top w:val="nil"/>
              <w:left w:val="nil"/>
              <w:bottom w:val="nil"/>
              <w:right w:val="nil"/>
            </w:tcBorders>
          </w:tcPr>
          <w:p w:rsidR="00864512" w:rsidRPr="004E6335" w:rsidRDefault="00864512" w:rsidP="0066655B">
            <w:r>
              <w:t>Услуги по предоставлению кредитов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     </w:t>
            </w:r>
          </w:p>
        </w:tc>
        <w:tc>
          <w:tcPr>
            <w:tcW w:w="7932" w:type="dxa"/>
            <w:tcBorders>
              <w:top w:val="nil"/>
              <w:left w:val="nil"/>
              <w:bottom w:val="nil"/>
              <w:right w:val="nil"/>
            </w:tcBorders>
          </w:tcPr>
          <w:p w:rsidR="00864512" w:rsidRPr="004E6335" w:rsidRDefault="00864512" w:rsidP="0066655B">
            <w:r>
              <w:t>Услуги по предоставлению кредитов прочие,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64.92.11    </w:t>
            </w:r>
          </w:p>
        </w:tc>
        <w:tc>
          <w:tcPr>
            <w:tcW w:w="7932" w:type="dxa"/>
            <w:tcBorders>
              <w:top w:val="nil"/>
              <w:left w:val="nil"/>
              <w:bottom w:val="nil"/>
              <w:right w:val="nil"/>
            </w:tcBorders>
          </w:tcPr>
          <w:p w:rsidR="00864512" w:rsidRPr="004E6335" w:rsidRDefault="00864512" w:rsidP="0066655B">
            <w:r>
              <w:t>Услуги по предоставлению кредитов юридическим лицам,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выделяемых финансовым посредникам нефинансовыми организациями</w:t>
            </w:r>
          </w:p>
          <w:p w:rsidR="00864512" w:rsidRDefault="00864512" w:rsidP="0066655B">
            <w:r>
              <w:t>Выпуск и управление выделенными денежными средствами и авансированными суммами для бизнеса, осуществляемые между финансовыми посредниками (в качестве оптовых услуг по выделению кредита, между предприятиями, принадлежащими к группировкам ОКВЭД 64.1 и 64.9)</w:t>
            </w:r>
          </w:p>
          <w:p w:rsidR="00864512" w:rsidRDefault="00864512" w:rsidP="0066655B">
            <w:r>
              <w:t>Эта группировка также включает:</w:t>
            </w:r>
          </w:p>
          <w:p w:rsidR="00864512" w:rsidRPr="004E6335" w:rsidRDefault="00864512" w:rsidP="0066655B">
            <w:r>
              <w:t>- одалживание ссуд и авансированных сумм внутренним и внешним финансовым посредникам обычно на условии быстрого возврата - по требованию или после уведомления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64.92.11.000</w:t>
            </w:r>
          </w:p>
        </w:tc>
        <w:tc>
          <w:tcPr>
            <w:tcW w:w="7932" w:type="dxa"/>
            <w:tcBorders>
              <w:top w:val="nil"/>
              <w:left w:val="nil"/>
              <w:bottom w:val="nil"/>
              <w:right w:val="nil"/>
            </w:tcBorders>
          </w:tcPr>
          <w:p w:rsidR="00864512" w:rsidRPr="004E6335" w:rsidRDefault="00864512" w:rsidP="0066655B">
            <w:r>
              <w:t>Услуги по предоставлению кредитов юридическим лицам,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64.92.12    </w:t>
            </w:r>
          </w:p>
        </w:tc>
        <w:tc>
          <w:tcPr>
            <w:tcW w:w="7932" w:type="dxa"/>
            <w:tcBorders>
              <w:top w:val="nil"/>
              <w:left w:val="nil"/>
              <w:bottom w:val="nil"/>
              <w:right w:val="nil"/>
            </w:tcBorders>
          </w:tcPr>
          <w:p w:rsidR="00864512" w:rsidRPr="004E6335" w:rsidRDefault="00864512" w:rsidP="0066655B">
            <w:r>
              <w:t>Услуги по предоставлению кредитов физическим лицам,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выделению денежных средств </w:t>
            </w:r>
            <w:proofErr w:type="spellStart"/>
            <w:r>
              <w:t>неипотечные</w:t>
            </w:r>
            <w:proofErr w:type="spellEnd"/>
            <w:r>
              <w:t xml:space="preserve"> на личные цели нефинансовыми организациями, с возможностью погашения по частям, согласно графику выплат;</w:t>
            </w:r>
          </w:p>
          <w:p w:rsidR="00864512" w:rsidRDefault="00864512" w:rsidP="0066655B">
            <w:r>
              <w:t>- услуги по выделению денежных средств в целях предоставления кредита на основании соглашения о даче денег взаймы заемщику в определенном количестве;</w:t>
            </w:r>
          </w:p>
          <w:p w:rsidR="00864512" w:rsidRPr="004E6335" w:rsidRDefault="00864512" w:rsidP="0066655B">
            <w:r>
              <w:t>- услуги по выделению денежных средств потребителям, т. е. услуги по выделению денежных средств расширенные для финансирования товарных покупок потребителем или услуги, где закупленный товар обычно используют как финансовое поручительство</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64.92.12.000</w:t>
            </w:r>
          </w:p>
        </w:tc>
        <w:tc>
          <w:tcPr>
            <w:tcW w:w="7932" w:type="dxa"/>
            <w:tcBorders>
              <w:top w:val="nil"/>
              <w:left w:val="nil"/>
              <w:bottom w:val="nil"/>
              <w:right w:val="nil"/>
            </w:tcBorders>
          </w:tcPr>
          <w:p w:rsidR="00864512" w:rsidRPr="004E6335" w:rsidRDefault="00864512" w:rsidP="0066655B">
            <w:r>
              <w:t>Услуги по предоставлению кредитов физическим лицам,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64.92.13    </w:t>
            </w:r>
          </w:p>
        </w:tc>
        <w:tc>
          <w:tcPr>
            <w:tcW w:w="7932" w:type="dxa"/>
            <w:tcBorders>
              <w:top w:val="nil"/>
              <w:left w:val="nil"/>
              <w:bottom w:val="nil"/>
              <w:right w:val="nil"/>
            </w:tcBorders>
          </w:tcPr>
          <w:p w:rsidR="00864512" w:rsidRPr="004E6335" w:rsidRDefault="00864512" w:rsidP="0066655B">
            <w:r>
              <w:t>Услуги по предоставлению жилищных ипотечных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нефинансовыми организациями на приобретение земли под ИЖС или зданий</w:t>
            </w:r>
          </w:p>
          <w:p w:rsidR="00864512" w:rsidRDefault="00864512" w:rsidP="0066655B">
            <w:r>
              <w:t>При этом земля или здания используются как залог ссуды под имущественный залог</w:t>
            </w:r>
          </w:p>
          <w:p w:rsidR="00864512" w:rsidRDefault="00864512" w:rsidP="0066655B">
            <w:r>
              <w:t>Эта группировка не включает:</w:t>
            </w:r>
          </w:p>
          <w:p w:rsidR="00864512" w:rsidRPr="004E6335" w:rsidRDefault="00864512" w:rsidP="0066655B">
            <w:r>
              <w:t>- услуги по оценке, см. 68.31.16</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64.92.13.000</w:t>
            </w:r>
          </w:p>
        </w:tc>
        <w:tc>
          <w:tcPr>
            <w:tcW w:w="7932" w:type="dxa"/>
            <w:tcBorders>
              <w:top w:val="nil"/>
              <w:left w:val="nil"/>
              <w:bottom w:val="nil"/>
              <w:right w:val="nil"/>
            </w:tcBorders>
          </w:tcPr>
          <w:p w:rsidR="00864512" w:rsidRPr="004E6335" w:rsidRDefault="00864512" w:rsidP="0066655B">
            <w:r>
              <w:t>Услуги по предоставлению жилищных ипотечных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64.92.14    </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нежилищных</w:t>
            </w:r>
            <w:proofErr w:type="spellEnd"/>
            <w:r>
              <w:t xml:space="preserve"> ипотечных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на приобретение земли без построек или зданий</w:t>
            </w:r>
          </w:p>
          <w:p w:rsidR="00864512" w:rsidRDefault="00864512" w:rsidP="0066655B">
            <w:r>
              <w:t>При этом земля или здания используются как залог</w:t>
            </w:r>
          </w:p>
          <w:p w:rsidR="00864512" w:rsidRDefault="00864512" w:rsidP="0066655B">
            <w:r>
              <w:t>Эта группировка не включает:</w:t>
            </w:r>
          </w:p>
          <w:p w:rsidR="00864512" w:rsidRPr="004E6335" w:rsidRDefault="00864512" w:rsidP="0066655B">
            <w:r>
              <w:t>- услуги по оценке, см. 68.31.16</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64.92.14.000</w:t>
            </w:r>
          </w:p>
        </w:tc>
        <w:tc>
          <w:tcPr>
            <w:tcW w:w="7932" w:type="dxa"/>
            <w:tcBorders>
              <w:top w:val="nil"/>
              <w:left w:val="nil"/>
              <w:bottom w:val="nil"/>
              <w:right w:val="nil"/>
            </w:tcBorders>
          </w:tcPr>
          <w:p w:rsidR="00864512" w:rsidRPr="004E6335" w:rsidRDefault="00864512" w:rsidP="0066655B">
            <w:r>
              <w:t xml:space="preserve">Услуги по предоставлению </w:t>
            </w:r>
            <w:proofErr w:type="spellStart"/>
            <w:r>
              <w:t>нежилищных</w:t>
            </w:r>
            <w:proofErr w:type="spellEnd"/>
            <w:r>
              <w:t xml:space="preserve"> ипотечных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64.92.15    </w:t>
            </w:r>
          </w:p>
        </w:tc>
        <w:tc>
          <w:tcPr>
            <w:tcW w:w="7932" w:type="dxa"/>
            <w:tcBorders>
              <w:top w:val="nil"/>
              <w:left w:val="nil"/>
              <w:bottom w:val="nil"/>
              <w:right w:val="nil"/>
            </w:tcBorders>
          </w:tcPr>
          <w:p w:rsidR="00864512" w:rsidRPr="004E6335" w:rsidRDefault="00864512" w:rsidP="0066655B">
            <w:r>
              <w:t xml:space="preserve">Услуги по предоставлению коммерческих </w:t>
            </w:r>
            <w:proofErr w:type="spellStart"/>
            <w:r>
              <w:t>неипотечных</w:t>
            </w:r>
            <w:proofErr w:type="spellEnd"/>
            <w:r>
              <w:t xml:space="preserve">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выделению денежных средств нефинансовыми организациями, инвестирующим дилерам и брокерам, регламентированным финансовым организациям, федеральным, региональным и местным властям или школьным корпорациям, иностранным правительствам и прочим видам бизнеса;</w:t>
            </w:r>
          </w:p>
          <w:p w:rsidR="00864512" w:rsidRDefault="00864512" w:rsidP="0066655B">
            <w:r>
              <w:t>- услуги по выделению денежных средств отдельным лицам для бизнес-целей;</w:t>
            </w:r>
          </w:p>
          <w:p w:rsidR="00864512" w:rsidRDefault="00864512" w:rsidP="0066655B">
            <w:r>
              <w:t>- услуги по выделению резервных денежных средств с обязательствами прочие, в том числе с превышением кредита;</w:t>
            </w:r>
          </w:p>
          <w:p w:rsidR="00864512" w:rsidRDefault="00864512" w:rsidP="0066655B">
            <w:r>
              <w:t>- услуги по обеспечению гарантий и предоставлению кредитных писем;</w:t>
            </w:r>
          </w:p>
          <w:p w:rsidR="00864512" w:rsidRPr="004E6335" w:rsidRDefault="00864512" w:rsidP="0066655B">
            <w:r>
              <w:t>- услуги по акцептованию, т. е. соглашения с банками или другими финансово-кредитными организациями на выплату долга или кредитных документов, выпущенных организацией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64.92.15.000</w:t>
            </w:r>
          </w:p>
        </w:tc>
        <w:tc>
          <w:tcPr>
            <w:tcW w:w="7932" w:type="dxa"/>
            <w:tcBorders>
              <w:top w:val="nil"/>
              <w:left w:val="nil"/>
              <w:bottom w:val="nil"/>
              <w:right w:val="nil"/>
            </w:tcBorders>
          </w:tcPr>
          <w:p w:rsidR="00864512" w:rsidRPr="004E6335" w:rsidRDefault="00864512" w:rsidP="0066655B">
            <w:r>
              <w:t xml:space="preserve">Услуги по предоставлению коммерческих </w:t>
            </w:r>
            <w:proofErr w:type="spellStart"/>
            <w:r>
              <w:t>неипотечных</w:t>
            </w:r>
            <w:proofErr w:type="spellEnd"/>
            <w:r>
              <w:t xml:space="preserve"> кредитов,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64.92.16    </w:t>
            </w:r>
          </w:p>
        </w:tc>
        <w:tc>
          <w:tcPr>
            <w:tcW w:w="7932" w:type="dxa"/>
            <w:tcBorders>
              <w:top w:val="nil"/>
              <w:left w:val="nil"/>
              <w:bottom w:val="nil"/>
              <w:right w:val="nil"/>
            </w:tcBorders>
          </w:tcPr>
          <w:p w:rsidR="00864512" w:rsidRPr="004E6335" w:rsidRDefault="00864512" w:rsidP="0066655B">
            <w:r>
              <w:t>Услуги по выдаче и обслуживанию кредитных карт, оказываемые нефинансовыми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выдачу кредита нефинансовыми организациями, когда владелец кредитной карточки использует ее для покупки товара или услуги независимо от того, полностью ли выплачен баланс в конце льготного периода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64.92.16.000</w:t>
            </w:r>
          </w:p>
        </w:tc>
        <w:tc>
          <w:tcPr>
            <w:tcW w:w="7932" w:type="dxa"/>
            <w:tcBorders>
              <w:top w:val="nil"/>
              <w:left w:val="nil"/>
              <w:bottom w:val="nil"/>
              <w:right w:val="nil"/>
            </w:tcBorders>
          </w:tcPr>
          <w:p w:rsidR="00864512" w:rsidRPr="004E6335" w:rsidRDefault="00864512" w:rsidP="0066655B">
            <w:r>
              <w:t>Услуги по выдаче и обслуживанию кредитных карт, оказываемые не финансовыми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64.92.19    </w:t>
            </w:r>
          </w:p>
        </w:tc>
        <w:tc>
          <w:tcPr>
            <w:tcW w:w="7932" w:type="dxa"/>
            <w:tcBorders>
              <w:top w:val="nil"/>
              <w:left w:val="nil"/>
              <w:bottom w:val="nil"/>
              <w:right w:val="nil"/>
            </w:tcBorders>
          </w:tcPr>
          <w:p w:rsidR="00864512" w:rsidRPr="004E6335" w:rsidRDefault="00864512" w:rsidP="0066655B">
            <w:r>
              <w:t>Услуги по предоставлению кредита прочие, оказываемые нефинансовыми организациями,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по выдаче кредита нефинансовыми организациями, не включенные в другие группировки;</w:t>
            </w:r>
          </w:p>
          <w:p w:rsidR="00864512" w:rsidRPr="004E6335" w:rsidRDefault="00864512" w:rsidP="0066655B">
            <w:r>
              <w:t>- услуги по финансированию товарооборота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64.92.19.110</w:t>
            </w:r>
          </w:p>
        </w:tc>
        <w:tc>
          <w:tcPr>
            <w:tcW w:w="7932" w:type="dxa"/>
            <w:tcBorders>
              <w:top w:val="nil"/>
              <w:left w:val="nil"/>
              <w:bottom w:val="nil"/>
              <w:right w:val="nil"/>
            </w:tcBorders>
          </w:tcPr>
          <w:p w:rsidR="00864512" w:rsidRPr="004E6335" w:rsidRDefault="00864512" w:rsidP="0066655B">
            <w:r>
              <w:t>Услуги по предоставлению займов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64.92.19.120</w:t>
            </w:r>
          </w:p>
        </w:tc>
        <w:tc>
          <w:tcPr>
            <w:tcW w:w="7932" w:type="dxa"/>
            <w:tcBorders>
              <w:top w:val="nil"/>
              <w:left w:val="nil"/>
              <w:bottom w:val="nil"/>
              <w:right w:val="nil"/>
            </w:tcBorders>
          </w:tcPr>
          <w:p w:rsidR="00864512" w:rsidRPr="004E6335" w:rsidRDefault="00864512" w:rsidP="0066655B">
            <w:r>
              <w:t>Услуги по предоставлению денежных ссуд под залог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64.92.19.130</w:t>
            </w:r>
          </w:p>
        </w:tc>
        <w:tc>
          <w:tcPr>
            <w:tcW w:w="7932" w:type="dxa"/>
            <w:tcBorders>
              <w:top w:val="nil"/>
              <w:left w:val="nil"/>
              <w:bottom w:val="nil"/>
              <w:right w:val="nil"/>
            </w:tcBorders>
          </w:tcPr>
          <w:p w:rsidR="00864512" w:rsidRPr="004E6335" w:rsidRDefault="00864512" w:rsidP="0066655B">
            <w:r>
              <w:t>Услуги по предоставлению кредитов на покупку домов специализированными учреждениями, не принимающими депозиты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64.92.19.140</w:t>
            </w:r>
          </w:p>
        </w:tc>
        <w:tc>
          <w:tcPr>
            <w:tcW w:w="7932" w:type="dxa"/>
            <w:tcBorders>
              <w:top w:val="nil"/>
              <w:left w:val="nil"/>
              <w:bottom w:val="nil"/>
              <w:right w:val="nil"/>
            </w:tcBorders>
          </w:tcPr>
          <w:p w:rsidR="00864512" w:rsidRPr="004E6335" w:rsidRDefault="00864512" w:rsidP="0066655B">
            <w:r>
              <w:t>Услуги по предоставлению ломбардами краткосрочных займов под залог 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64.92.19.150</w:t>
            </w:r>
          </w:p>
        </w:tc>
        <w:tc>
          <w:tcPr>
            <w:tcW w:w="7932" w:type="dxa"/>
            <w:tcBorders>
              <w:top w:val="nil"/>
              <w:left w:val="nil"/>
              <w:bottom w:val="nil"/>
              <w:right w:val="nil"/>
            </w:tcBorders>
          </w:tcPr>
          <w:p w:rsidR="00864512" w:rsidRPr="004E6335" w:rsidRDefault="00864512" w:rsidP="0066655B">
            <w:r>
              <w:t xml:space="preserve">Услуги </w:t>
            </w:r>
            <w:proofErr w:type="spellStart"/>
            <w:r>
              <w:t>микрофинансовых</w:t>
            </w:r>
            <w:proofErr w:type="spellEnd"/>
            <w:r>
              <w:t xml:space="preserve">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64.92.19.190</w:t>
            </w:r>
          </w:p>
        </w:tc>
        <w:tc>
          <w:tcPr>
            <w:tcW w:w="7932" w:type="dxa"/>
            <w:tcBorders>
              <w:top w:val="nil"/>
              <w:left w:val="nil"/>
              <w:bottom w:val="nil"/>
              <w:right w:val="nil"/>
            </w:tcBorders>
          </w:tcPr>
          <w:p w:rsidR="00864512" w:rsidRPr="004E6335" w:rsidRDefault="00864512" w:rsidP="0066655B">
            <w:r>
              <w:t>Услуги по предоставлению кредита прочие, оказываемые нефинансовыми организациями,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64.99       </w:t>
            </w:r>
          </w:p>
        </w:tc>
        <w:tc>
          <w:tcPr>
            <w:tcW w:w="7932" w:type="dxa"/>
            <w:tcBorders>
              <w:top w:val="nil"/>
              <w:left w:val="nil"/>
              <w:bottom w:val="nil"/>
              <w:right w:val="nil"/>
            </w:tcBorders>
          </w:tcPr>
          <w:p w:rsidR="00864512" w:rsidRPr="004E6335" w:rsidRDefault="00864512" w:rsidP="0066655B">
            <w:r>
              <w:t>Услуги финансовые прочие, кроме услуг по страхованию и пенсионному обеспечению,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64.99.1     </w:t>
            </w:r>
          </w:p>
        </w:tc>
        <w:tc>
          <w:tcPr>
            <w:tcW w:w="7932" w:type="dxa"/>
            <w:tcBorders>
              <w:top w:val="nil"/>
              <w:left w:val="nil"/>
              <w:bottom w:val="nil"/>
              <w:right w:val="nil"/>
            </w:tcBorders>
          </w:tcPr>
          <w:p w:rsidR="00864512" w:rsidRPr="004E6335" w:rsidRDefault="00864512" w:rsidP="0066655B">
            <w:r>
              <w:t>Услуги финансовые, кроме услуг по страхованию и пенсионному обеспечению,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64.99.11    </w:t>
            </w:r>
          </w:p>
        </w:tc>
        <w:tc>
          <w:tcPr>
            <w:tcW w:w="7932" w:type="dxa"/>
            <w:tcBorders>
              <w:top w:val="nil"/>
              <w:left w:val="nil"/>
              <w:bottom w:val="nil"/>
              <w:right w:val="nil"/>
            </w:tcBorders>
          </w:tcPr>
          <w:p w:rsidR="00864512" w:rsidRPr="004E6335" w:rsidRDefault="00864512" w:rsidP="0066655B">
            <w:r>
              <w:t>Услуги банков инвестиционные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подписке на ценные бумаги;</w:t>
            </w:r>
          </w:p>
          <w:p w:rsidR="00864512" w:rsidRDefault="00864512" w:rsidP="0066655B">
            <w:r>
              <w:t>- услуги по гарантированию продажи выпуска ценных бумаг путем их закупки по заявленной цене у выпускающей корпорации или правительства и перепродажи их инвесторам принятие обязательств по продаже как можно большей части выпуска ценных бумаг без гарантирования закупки всей предлагаемой массы у выпускающей организации;</w:t>
            </w:r>
          </w:p>
          <w:p w:rsidR="00864512" w:rsidRPr="004E6335" w:rsidRDefault="00864512" w:rsidP="0066655B">
            <w:r>
              <w:t>- прочие услуги по финансовому посредничеству, не включенные в другие группировки, например: услуги по предоставлению гарантий и обязательств, включая условные обязательства, обязательство по купле ценных бумаг или производных финансовых инструментов за собственный счет у дилеров по ценным бумагам или по их продаже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64.99.11.000</w:t>
            </w:r>
          </w:p>
        </w:tc>
        <w:tc>
          <w:tcPr>
            <w:tcW w:w="7932" w:type="dxa"/>
            <w:tcBorders>
              <w:top w:val="nil"/>
              <w:left w:val="nil"/>
              <w:bottom w:val="nil"/>
              <w:right w:val="nil"/>
            </w:tcBorders>
          </w:tcPr>
          <w:p w:rsidR="00864512" w:rsidRPr="004E6335" w:rsidRDefault="00864512" w:rsidP="0066655B">
            <w:r>
              <w:t>Услуги банков инвестиционные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64.99.19    </w:t>
            </w:r>
          </w:p>
        </w:tc>
        <w:tc>
          <w:tcPr>
            <w:tcW w:w="7932" w:type="dxa"/>
            <w:tcBorders>
              <w:top w:val="nil"/>
              <w:left w:val="nil"/>
              <w:bottom w:val="nil"/>
              <w:right w:val="nil"/>
            </w:tcBorders>
          </w:tcPr>
          <w:p w:rsidR="00864512" w:rsidRPr="004E6335" w:rsidRDefault="00864512" w:rsidP="0066655B">
            <w:r>
              <w:t>Услуги финансовые, кроме услуг по страхованию и пенсионному обеспечению,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прочие услуги по финансовому посредничеству, не включенные в другие группировки, например: услуги по предоставлению гарантий и обязательств, включая условные обязательства, обязательство по купле ценных бумаг или производных финансовых инструментов за собственный счет у дилеров по ценным бумагам или по их продаже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64.99.19.110</w:t>
            </w:r>
          </w:p>
        </w:tc>
        <w:tc>
          <w:tcPr>
            <w:tcW w:w="7932" w:type="dxa"/>
            <w:tcBorders>
              <w:top w:val="nil"/>
              <w:left w:val="nil"/>
              <w:bottom w:val="nil"/>
              <w:right w:val="nil"/>
            </w:tcBorders>
          </w:tcPr>
          <w:p w:rsidR="00864512" w:rsidRPr="004E6335" w:rsidRDefault="00864512" w:rsidP="0066655B">
            <w:r>
              <w:t>Услуги по капиталовложениям в ценные бумаги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64.99.19.120</w:t>
            </w:r>
          </w:p>
        </w:tc>
        <w:tc>
          <w:tcPr>
            <w:tcW w:w="7932" w:type="dxa"/>
            <w:tcBorders>
              <w:top w:val="nil"/>
              <w:left w:val="nil"/>
              <w:bottom w:val="nil"/>
              <w:right w:val="nil"/>
            </w:tcBorders>
          </w:tcPr>
          <w:p w:rsidR="00864512" w:rsidRPr="004E6335" w:rsidRDefault="00864512" w:rsidP="0066655B">
            <w:r>
              <w:t>Услуги дилеров по ценным бумагам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64.99.19.130</w:t>
            </w:r>
          </w:p>
        </w:tc>
        <w:tc>
          <w:tcPr>
            <w:tcW w:w="7932" w:type="dxa"/>
            <w:tcBorders>
              <w:top w:val="nil"/>
              <w:left w:val="nil"/>
              <w:bottom w:val="nil"/>
              <w:right w:val="nil"/>
            </w:tcBorders>
          </w:tcPr>
          <w:p w:rsidR="00864512" w:rsidRPr="004E6335" w:rsidRDefault="00864512" w:rsidP="0066655B">
            <w:r>
              <w:t>Услуги по капиталовложению в уставные капиталы, венчурное инвестирование, в том числе посредством инвестиционных компаний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64.99.19.140</w:t>
            </w:r>
          </w:p>
        </w:tc>
        <w:tc>
          <w:tcPr>
            <w:tcW w:w="7932" w:type="dxa"/>
            <w:tcBorders>
              <w:top w:val="nil"/>
              <w:left w:val="nil"/>
              <w:bottom w:val="nil"/>
              <w:right w:val="nil"/>
            </w:tcBorders>
          </w:tcPr>
          <w:p w:rsidR="00864512" w:rsidRPr="004E6335" w:rsidRDefault="00864512" w:rsidP="0066655B">
            <w:r>
              <w:t>Услуги по заключению свопов, опционов и других срочных сделок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64.99.19.150</w:t>
            </w:r>
          </w:p>
        </w:tc>
        <w:tc>
          <w:tcPr>
            <w:tcW w:w="7932" w:type="dxa"/>
            <w:tcBorders>
              <w:top w:val="nil"/>
              <w:left w:val="nil"/>
              <w:bottom w:val="nil"/>
              <w:right w:val="nil"/>
            </w:tcBorders>
          </w:tcPr>
          <w:p w:rsidR="00864512" w:rsidRPr="004E6335" w:rsidRDefault="00864512" w:rsidP="0066655B">
            <w:r>
              <w:t>Услуги по факторингу</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64.99.19.160</w:t>
            </w:r>
          </w:p>
        </w:tc>
        <w:tc>
          <w:tcPr>
            <w:tcW w:w="7932" w:type="dxa"/>
            <w:tcBorders>
              <w:top w:val="nil"/>
              <w:left w:val="nil"/>
              <w:bottom w:val="nil"/>
              <w:right w:val="nil"/>
            </w:tcBorders>
          </w:tcPr>
          <w:p w:rsidR="00864512" w:rsidRPr="004E6335" w:rsidRDefault="00864512" w:rsidP="0066655B">
            <w:r>
              <w:t>Услуги по финансовой взаимопомощи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64.99.19.170</w:t>
            </w:r>
          </w:p>
        </w:tc>
        <w:tc>
          <w:tcPr>
            <w:tcW w:w="7932" w:type="dxa"/>
            <w:tcBorders>
              <w:top w:val="nil"/>
              <w:left w:val="nil"/>
              <w:bottom w:val="nil"/>
              <w:right w:val="nil"/>
            </w:tcBorders>
          </w:tcPr>
          <w:p w:rsidR="00864512" w:rsidRPr="004E6335" w:rsidRDefault="00864512" w:rsidP="0066655B">
            <w:r>
              <w:t>Услуги специализированного депозитария инвестиционных фондов, паевых инвестиционных фондов,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64.99.19.180</w:t>
            </w:r>
          </w:p>
        </w:tc>
        <w:tc>
          <w:tcPr>
            <w:tcW w:w="7932" w:type="dxa"/>
            <w:tcBorders>
              <w:top w:val="nil"/>
              <w:left w:val="nil"/>
              <w:bottom w:val="nil"/>
              <w:right w:val="nil"/>
            </w:tcBorders>
          </w:tcPr>
          <w:p w:rsidR="00864512" w:rsidRPr="004E6335" w:rsidRDefault="00864512" w:rsidP="0066655B">
            <w:r>
              <w:t>Услуги ипотечных агентов, управляющих ипотечным покрытием, услуги специализированных депозитариев ипотечного покрытия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64.99.19.190</w:t>
            </w:r>
          </w:p>
        </w:tc>
        <w:tc>
          <w:tcPr>
            <w:tcW w:w="7932" w:type="dxa"/>
            <w:tcBorders>
              <w:top w:val="nil"/>
              <w:left w:val="nil"/>
              <w:bottom w:val="nil"/>
              <w:right w:val="nil"/>
            </w:tcBorders>
          </w:tcPr>
          <w:p w:rsidR="00864512" w:rsidRPr="004E6335" w:rsidRDefault="00864512" w:rsidP="0066655B">
            <w:r>
              <w:t>Услуги жилищных накопительных кооперативов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4" w:name="_Toc470178120"/>
            <w:r>
              <w:t>65</w:t>
            </w:r>
            <w:bookmarkEnd w:id="64"/>
            <w:r>
              <w:t xml:space="preserve">          </w:t>
            </w:r>
          </w:p>
        </w:tc>
        <w:tc>
          <w:tcPr>
            <w:tcW w:w="7932" w:type="dxa"/>
            <w:tcBorders>
              <w:top w:val="nil"/>
              <w:left w:val="nil"/>
              <w:bottom w:val="nil"/>
              <w:right w:val="nil"/>
            </w:tcBorders>
          </w:tcPr>
          <w:p w:rsidR="00864512" w:rsidRPr="00864512" w:rsidRDefault="00864512" w:rsidP="00864512">
            <w:pPr>
              <w:pStyle w:val="2"/>
            </w:pPr>
            <w:bookmarkStart w:id="65" w:name="_Toc470178121"/>
            <w:r>
              <w:t>Услуги по страхованию, перестрахованию и негосударственному пенсионному обеспечению, кроме обязательного социального обеспечения</w:t>
            </w:r>
            <w:bookmarkEnd w:id="6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        </w:t>
            </w:r>
          </w:p>
        </w:tc>
        <w:tc>
          <w:tcPr>
            <w:tcW w:w="7932" w:type="dxa"/>
            <w:tcBorders>
              <w:top w:val="nil"/>
              <w:left w:val="nil"/>
              <w:bottom w:val="nil"/>
              <w:right w:val="nil"/>
            </w:tcBorders>
          </w:tcPr>
          <w:p w:rsidR="00864512" w:rsidRPr="004E6335" w:rsidRDefault="00864512" w:rsidP="0066655B">
            <w:r>
              <w:t>Услуги по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65.11       </w:t>
            </w:r>
          </w:p>
        </w:tc>
        <w:tc>
          <w:tcPr>
            <w:tcW w:w="7932" w:type="dxa"/>
            <w:tcBorders>
              <w:top w:val="nil"/>
              <w:left w:val="nil"/>
              <w:bottom w:val="nil"/>
              <w:right w:val="nil"/>
            </w:tcBorders>
          </w:tcPr>
          <w:p w:rsidR="00864512" w:rsidRPr="004E6335" w:rsidRDefault="00864512" w:rsidP="0066655B">
            <w:r>
              <w:t>Услуги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65.11.1     </w:t>
            </w:r>
          </w:p>
        </w:tc>
        <w:tc>
          <w:tcPr>
            <w:tcW w:w="7932" w:type="dxa"/>
            <w:tcBorders>
              <w:top w:val="nil"/>
              <w:left w:val="nil"/>
              <w:bottom w:val="nil"/>
              <w:right w:val="nil"/>
            </w:tcBorders>
          </w:tcPr>
          <w:p w:rsidR="00864512" w:rsidRPr="004E6335" w:rsidRDefault="00864512" w:rsidP="0066655B">
            <w:r>
              <w:t>Услуги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65.11.10    </w:t>
            </w:r>
          </w:p>
        </w:tc>
        <w:tc>
          <w:tcPr>
            <w:tcW w:w="7932" w:type="dxa"/>
            <w:tcBorders>
              <w:top w:val="nil"/>
              <w:left w:val="nil"/>
              <w:bottom w:val="nil"/>
              <w:right w:val="nil"/>
            </w:tcBorders>
          </w:tcPr>
          <w:p w:rsidR="00864512" w:rsidRPr="004E6335" w:rsidRDefault="00864512" w:rsidP="0066655B">
            <w:r>
              <w:t>Услуги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предусматривающими выплату пособий в связи со смертью застрахованного лица или по истечении обусловленного срока страхования согласно полису</w:t>
            </w:r>
          </w:p>
          <w:p w:rsidR="00864512" w:rsidRPr="004E6335" w:rsidRDefault="00864512" w:rsidP="0066655B">
            <w:r>
              <w:t>Полисы могут обеспечивать только защиту от рисков или содержать элемент дохода. Полисы могут распространяться на отдельных лиц или членов групп</w:t>
            </w:r>
          </w:p>
        </w:tc>
      </w:tr>
      <w:tr w:rsidR="00864512" w:rsidTr="0066655B">
        <w:trPr>
          <w:trHeight w:val="136"/>
        </w:trPr>
        <w:tc>
          <w:tcPr>
            <w:tcW w:w="2268" w:type="dxa"/>
            <w:tcBorders>
              <w:top w:val="nil"/>
              <w:left w:val="nil"/>
              <w:bottom w:val="nil"/>
              <w:right w:val="nil"/>
            </w:tcBorders>
          </w:tcPr>
          <w:p w:rsidR="00864512" w:rsidRPr="00864512" w:rsidRDefault="00864512" w:rsidP="0066655B">
            <w:r>
              <w:t>65.11.10.110</w:t>
            </w:r>
          </w:p>
        </w:tc>
        <w:tc>
          <w:tcPr>
            <w:tcW w:w="7932" w:type="dxa"/>
            <w:tcBorders>
              <w:top w:val="nil"/>
              <w:left w:val="nil"/>
              <w:bottom w:val="nil"/>
              <w:right w:val="nil"/>
            </w:tcBorders>
          </w:tcPr>
          <w:p w:rsidR="00864512" w:rsidRPr="004E6335" w:rsidRDefault="00864512" w:rsidP="0066655B">
            <w:r>
              <w:t>Услуги по страхованию жизни на случай смерти, дожития до определенного возраста или срока либо наступления иного события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65.11.10.120</w:t>
            </w:r>
          </w:p>
        </w:tc>
        <w:tc>
          <w:tcPr>
            <w:tcW w:w="7932" w:type="dxa"/>
            <w:tcBorders>
              <w:top w:val="nil"/>
              <w:left w:val="nil"/>
              <w:bottom w:val="nil"/>
              <w:right w:val="nil"/>
            </w:tcBorders>
          </w:tcPr>
          <w:p w:rsidR="00864512" w:rsidRPr="004E6335" w:rsidRDefault="00864512" w:rsidP="0066655B">
            <w:r>
              <w:t>Услуги по страхованию жизни с условием периодических страховых выплат (ренты, аннуитетов) и (или) с участием страхователя в инвестиционном доходе страховщика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       </w:t>
            </w:r>
          </w:p>
        </w:tc>
        <w:tc>
          <w:tcPr>
            <w:tcW w:w="7932" w:type="dxa"/>
            <w:tcBorders>
              <w:top w:val="nil"/>
              <w:left w:val="nil"/>
              <w:bottom w:val="nil"/>
              <w:right w:val="nil"/>
            </w:tcBorders>
          </w:tcPr>
          <w:p w:rsidR="00864512" w:rsidRPr="004E6335" w:rsidRDefault="00864512" w:rsidP="0066655B">
            <w:r>
              <w:t>Услуги по страхованию, кроме страхования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65.12.1     </w:t>
            </w:r>
          </w:p>
        </w:tc>
        <w:tc>
          <w:tcPr>
            <w:tcW w:w="7932" w:type="dxa"/>
            <w:tcBorders>
              <w:top w:val="nil"/>
              <w:left w:val="nil"/>
              <w:bottom w:val="nil"/>
              <w:right w:val="nil"/>
            </w:tcBorders>
          </w:tcPr>
          <w:p w:rsidR="00864512" w:rsidRPr="004E6335" w:rsidRDefault="00864512" w:rsidP="0066655B">
            <w:r>
              <w:t>Услуги по страхованию от несчастных случаев и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65.12.11    </w:t>
            </w:r>
          </w:p>
        </w:tc>
        <w:tc>
          <w:tcPr>
            <w:tcW w:w="7932" w:type="dxa"/>
            <w:tcBorders>
              <w:top w:val="nil"/>
              <w:left w:val="nil"/>
              <w:bottom w:val="nil"/>
              <w:right w:val="nil"/>
            </w:tcBorders>
          </w:tcPr>
          <w:p w:rsidR="00864512" w:rsidRPr="004E6335" w:rsidRDefault="00864512" w:rsidP="0066655B">
            <w:r>
              <w:t>Услуги по страхованию от несчастных случаев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предусматривающими страхование на случай смерти или утраты конечностей в результате несчастного случая, т. е. выплату, если результатом несчастного случая явилась смерть застрахованного, или утрата им одной или более конечностей (таких, как рука или нога), или потеря зрения на один или оба глаза;</w:t>
            </w:r>
          </w:p>
          <w:p w:rsidR="00864512" w:rsidRDefault="00864512" w:rsidP="0066655B">
            <w:r>
              <w:t>- услуги по приему на страхование в соответствии с полисами, предусматривающими периодические выплаты застрахованному, когда он не в состоянии работать в результате несчастного случая</w:t>
            </w:r>
          </w:p>
          <w:p w:rsidR="00864512" w:rsidRDefault="00864512" w:rsidP="0066655B">
            <w:r>
              <w:t>Эта группировка не включает:</w:t>
            </w:r>
          </w:p>
          <w:p w:rsidR="00864512" w:rsidRPr="004E6335" w:rsidRDefault="00864512" w:rsidP="0066655B">
            <w:r>
              <w:t>- страхование от несчастных случаев во время путешествия, см. 65.12.71</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65.12.11.000</w:t>
            </w:r>
          </w:p>
        </w:tc>
        <w:tc>
          <w:tcPr>
            <w:tcW w:w="7932" w:type="dxa"/>
            <w:tcBorders>
              <w:top w:val="nil"/>
              <w:left w:val="nil"/>
              <w:bottom w:val="nil"/>
              <w:right w:val="nil"/>
            </w:tcBorders>
          </w:tcPr>
          <w:p w:rsidR="00864512" w:rsidRPr="004E6335" w:rsidRDefault="00864512" w:rsidP="0066655B">
            <w:r>
              <w:t>Услуги по страхованию от несчастных случаев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65.12.12    </w:t>
            </w:r>
          </w:p>
        </w:tc>
        <w:tc>
          <w:tcPr>
            <w:tcW w:w="7932" w:type="dxa"/>
            <w:tcBorders>
              <w:top w:val="nil"/>
              <w:left w:val="nil"/>
              <w:bottom w:val="nil"/>
              <w:right w:val="nil"/>
            </w:tcBorders>
          </w:tcPr>
          <w:p w:rsidR="00864512" w:rsidRPr="004E6335" w:rsidRDefault="00864512" w:rsidP="0066655B">
            <w:r>
              <w:t>Услуги по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предусматривающими покрытие расходов по пребыванию в лечебном учреждении или медицинских расходов, не покрываемых правительственными программами, и, как правило, прочих расходов по поддержанию здоровья, таких как предписанные медикаментозные средства, применение медицинских аппаратов, услуги скорой помощи, услуги по дежурству частной медицинской сестры и т. д.;</w:t>
            </w:r>
          </w:p>
          <w:p w:rsidR="00864512" w:rsidRDefault="00864512" w:rsidP="0066655B">
            <w:r>
              <w:t>- услуги по приему на страхование в соответствии с полисами, предусматривающими покрытие стоматологических расходов;</w:t>
            </w:r>
          </w:p>
          <w:p w:rsidR="00864512" w:rsidRPr="004E6335" w:rsidRDefault="00864512" w:rsidP="0066655B">
            <w:r>
              <w:t>- услуги по приему на страхование в соответствии с полисами, предусматривающими периодические выплаты застрахованному, когда он не в состоянии работать из-за инвалидности, вызванной болезнью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65.12.12.000</w:t>
            </w:r>
          </w:p>
        </w:tc>
        <w:tc>
          <w:tcPr>
            <w:tcW w:w="7932" w:type="dxa"/>
            <w:tcBorders>
              <w:top w:val="nil"/>
              <w:left w:val="nil"/>
              <w:bottom w:val="nil"/>
              <w:right w:val="nil"/>
            </w:tcBorders>
          </w:tcPr>
          <w:p w:rsidR="00864512" w:rsidRPr="004E6335" w:rsidRDefault="00864512" w:rsidP="0066655B">
            <w:r>
              <w:t>Услуги по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65.12.2     </w:t>
            </w:r>
          </w:p>
        </w:tc>
        <w:tc>
          <w:tcPr>
            <w:tcW w:w="7932" w:type="dxa"/>
            <w:tcBorders>
              <w:top w:val="nil"/>
              <w:left w:val="nil"/>
              <w:bottom w:val="nil"/>
              <w:right w:val="nil"/>
            </w:tcBorders>
          </w:tcPr>
          <w:p w:rsidR="00864512" w:rsidRPr="004E6335" w:rsidRDefault="00864512" w:rsidP="0066655B">
            <w:r>
              <w:t>Услуги по страхованию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65.12.21    </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покрывающими всю ответственность, связанную с пользованием автотранспортных средств на суше, включая средства, предназначенные для перевозки платных пассажиров или грузов</w:t>
            </w:r>
          </w:p>
          <w:p w:rsidR="00864512" w:rsidRDefault="00864512" w:rsidP="0066655B">
            <w:r>
              <w:t>Эта группировка не включает:</w:t>
            </w:r>
          </w:p>
          <w:p w:rsidR="00864512" w:rsidRPr="004E6335" w:rsidRDefault="00864512" w:rsidP="0066655B">
            <w:r>
              <w:t>- гражданскую ответственность, связанную с использованием железнодорожного подвижного состава, см. 65.12.31</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65.12.21.000</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65.12.29    </w:t>
            </w:r>
          </w:p>
        </w:tc>
        <w:tc>
          <w:tcPr>
            <w:tcW w:w="7932" w:type="dxa"/>
            <w:tcBorders>
              <w:top w:val="nil"/>
              <w:left w:val="nil"/>
              <w:bottom w:val="nil"/>
              <w:right w:val="nil"/>
            </w:tcBorders>
          </w:tcPr>
          <w:p w:rsidR="00864512" w:rsidRPr="004E6335" w:rsidRDefault="00864512" w:rsidP="0066655B">
            <w:r>
              <w:t>Услуги по страхованию автотранспортных средств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страхованию, покрывающему расходы, связанные с утратой или повреждением сухопутных автотранспортных средств</w:t>
            </w:r>
          </w:p>
          <w:p w:rsidR="00864512" w:rsidRDefault="00864512" w:rsidP="0066655B">
            <w:r>
              <w:t>Эта группировка не включает:</w:t>
            </w:r>
          </w:p>
          <w:p w:rsidR="00864512" w:rsidRPr="004E6335" w:rsidRDefault="00864512" w:rsidP="0066655B">
            <w:r>
              <w:t>- услуги по страхованию, покрывающему расходы, связанные с утратой или повреждением железнодорожного подвижного состава, см. 65.12.31</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65.12.29.000</w:t>
            </w:r>
          </w:p>
        </w:tc>
        <w:tc>
          <w:tcPr>
            <w:tcW w:w="7932" w:type="dxa"/>
            <w:tcBorders>
              <w:top w:val="nil"/>
              <w:left w:val="nil"/>
              <w:bottom w:val="nil"/>
              <w:right w:val="nil"/>
            </w:tcBorders>
          </w:tcPr>
          <w:p w:rsidR="00864512" w:rsidRPr="004E6335" w:rsidRDefault="00864512" w:rsidP="0066655B">
            <w:r>
              <w:t>Услуги по страхованию автотранспортных средств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65.12.3     </w:t>
            </w:r>
          </w:p>
        </w:tc>
        <w:tc>
          <w:tcPr>
            <w:tcW w:w="7932" w:type="dxa"/>
            <w:tcBorders>
              <w:top w:val="nil"/>
              <w:left w:val="nil"/>
              <w:bottom w:val="nil"/>
              <w:right w:val="nil"/>
            </w:tcBorders>
          </w:tcPr>
          <w:p w:rsidR="00864512" w:rsidRPr="004E6335" w:rsidRDefault="00864512" w:rsidP="0066655B">
            <w:r>
              <w:t>Услуги по страхованию морского, воздушного, космического и прочих видов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65.12.31    </w:t>
            </w:r>
          </w:p>
        </w:tc>
        <w:tc>
          <w:tcPr>
            <w:tcW w:w="7932" w:type="dxa"/>
            <w:tcBorders>
              <w:top w:val="nil"/>
              <w:left w:val="nil"/>
              <w:bottom w:val="nil"/>
              <w:right w:val="nil"/>
            </w:tcBorders>
          </w:tcPr>
          <w:p w:rsidR="00864512" w:rsidRPr="004E6335" w:rsidRDefault="00864512" w:rsidP="0066655B">
            <w:r>
              <w:t>Услуги по страхованию железнодорожного подвижного состава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покрывающими риски, связанные с пользованием подвижного состава на железных дорогах</w:t>
            </w:r>
          </w:p>
          <w:p w:rsidR="00864512" w:rsidRPr="004E6335" w:rsidRDefault="00864512" w:rsidP="0066655B">
            <w:r>
              <w:t>Покрываемые риски включают гражданскую ответственность, утрату или повреждение железнодорожного подвижного состава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65.12.31.000</w:t>
            </w:r>
          </w:p>
        </w:tc>
        <w:tc>
          <w:tcPr>
            <w:tcW w:w="7932" w:type="dxa"/>
            <w:tcBorders>
              <w:top w:val="nil"/>
              <w:left w:val="nil"/>
              <w:bottom w:val="nil"/>
              <w:right w:val="nil"/>
            </w:tcBorders>
          </w:tcPr>
          <w:p w:rsidR="00864512" w:rsidRPr="004E6335" w:rsidRDefault="00864512" w:rsidP="0066655B">
            <w:r>
              <w:t>Услуги по страхованию железнодорожного подвижного состава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65.12.32    </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воздушных и космических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страхования гражданской ответственности, покрывающими риски, связанные с пользованием воздушных судов;</w:t>
            </w:r>
          </w:p>
          <w:p w:rsidR="00864512" w:rsidRPr="004E6335" w:rsidRDefault="00864512" w:rsidP="0066655B">
            <w:r>
              <w:t>- услуги по страхованию запуска искусственных спутников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65.12.32.000</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воздушных и космических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65.12.33    </w:t>
            </w:r>
          </w:p>
        </w:tc>
        <w:tc>
          <w:tcPr>
            <w:tcW w:w="7932" w:type="dxa"/>
            <w:tcBorders>
              <w:top w:val="nil"/>
              <w:left w:val="nil"/>
              <w:bottom w:val="nil"/>
              <w:right w:val="nil"/>
            </w:tcBorders>
          </w:tcPr>
          <w:p w:rsidR="00864512" w:rsidRPr="004E6335" w:rsidRDefault="00864512" w:rsidP="0066655B">
            <w:r>
              <w:t>Услуги по страхованию воздушных и космических транспортных средств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кроме полисов страхования гражданской ответственности, которые покрывают риски, связанные с пользованием воздушных судов;</w:t>
            </w:r>
          </w:p>
          <w:p w:rsidR="00864512" w:rsidRPr="004E6335" w:rsidRDefault="00864512" w:rsidP="0066655B">
            <w:r>
              <w:t>- услуги по страхованию запуска космических объектов, включая спутники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65.12.33.000</w:t>
            </w:r>
          </w:p>
        </w:tc>
        <w:tc>
          <w:tcPr>
            <w:tcW w:w="7932" w:type="dxa"/>
            <w:tcBorders>
              <w:top w:val="nil"/>
              <w:left w:val="nil"/>
              <w:bottom w:val="nil"/>
              <w:right w:val="nil"/>
            </w:tcBorders>
          </w:tcPr>
          <w:p w:rsidR="00864512" w:rsidRPr="004E6335" w:rsidRDefault="00864512" w:rsidP="0066655B">
            <w:r>
              <w:t>Услуги по страхованию воздушных и космических транспортных средств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65.12.34    </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страхования гражданской ответственности, покрывающими риски, связанные с пользованием пассажирских и грузовых судов, эксплуатируемых на трансокеанских, прибрежных маршрутах или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65.12.34.000</w:t>
            </w:r>
          </w:p>
        </w:tc>
        <w:tc>
          <w:tcPr>
            <w:tcW w:w="7932" w:type="dxa"/>
            <w:tcBorders>
              <w:top w:val="nil"/>
              <w:left w:val="nil"/>
              <w:bottom w:val="nil"/>
              <w:right w:val="nil"/>
            </w:tcBorders>
          </w:tcPr>
          <w:p w:rsidR="00864512" w:rsidRPr="004E6335" w:rsidRDefault="00864512" w:rsidP="0066655B">
            <w:r>
              <w:t>Услуги по страхованию гражданской ответственности владельцев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65.12.35    </w:t>
            </w:r>
          </w:p>
        </w:tc>
        <w:tc>
          <w:tcPr>
            <w:tcW w:w="7932" w:type="dxa"/>
            <w:tcBorders>
              <w:top w:val="nil"/>
              <w:left w:val="nil"/>
              <w:bottom w:val="nil"/>
              <w:right w:val="nil"/>
            </w:tcBorders>
          </w:tcPr>
          <w:p w:rsidR="00864512" w:rsidRPr="004E6335" w:rsidRDefault="00864512" w:rsidP="0066655B">
            <w:r>
              <w:t>Услуги по страхованию судов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кроме полисов страхования гражданской ответственности, которые покрывают риски, связанные с пользованием пассажирских и грузовых судов, эксплуатируемых на трансокеанских, прибрежных маршрутах или на внутренних водных путях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65.12.35.000</w:t>
            </w:r>
          </w:p>
        </w:tc>
        <w:tc>
          <w:tcPr>
            <w:tcW w:w="7932" w:type="dxa"/>
            <w:tcBorders>
              <w:top w:val="nil"/>
              <w:left w:val="nil"/>
              <w:bottom w:val="nil"/>
              <w:right w:val="nil"/>
            </w:tcBorders>
          </w:tcPr>
          <w:p w:rsidR="00864512" w:rsidRPr="004E6335" w:rsidRDefault="00864512" w:rsidP="0066655B">
            <w:r>
              <w:t>Услуги по страхованию судов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65.12.36    </w:t>
            </w:r>
          </w:p>
        </w:tc>
        <w:tc>
          <w:tcPr>
            <w:tcW w:w="7932" w:type="dxa"/>
            <w:tcBorders>
              <w:top w:val="nil"/>
              <w:left w:val="nil"/>
              <w:bottom w:val="nil"/>
              <w:right w:val="nil"/>
            </w:tcBorders>
          </w:tcPr>
          <w:p w:rsidR="00864512" w:rsidRPr="004E6335" w:rsidRDefault="00864512" w:rsidP="0066655B">
            <w:r>
              <w:t>Услуги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предусматривающими в дополнение к покрытию, обеспечиваемому перевозчиками, покрытие рисков, связанных с повреждением или утратой груза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65.12.36.000</w:t>
            </w:r>
          </w:p>
        </w:tc>
        <w:tc>
          <w:tcPr>
            <w:tcW w:w="7932" w:type="dxa"/>
            <w:tcBorders>
              <w:top w:val="nil"/>
              <w:left w:val="nil"/>
              <w:bottom w:val="nil"/>
              <w:right w:val="nil"/>
            </w:tcBorders>
          </w:tcPr>
          <w:p w:rsidR="00864512" w:rsidRPr="004E6335" w:rsidRDefault="00864512" w:rsidP="0066655B">
            <w:r>
              <w:t>Услуги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65.12.4     </w:t>
            </w:r>
          </w:p>
        </w:tc>
        <w:tc>
          <w:tcPr>
            <w:tcW w:w="7932" w:type="dxa"/>
            <w:tcBorders>
              <w:top w:val="nil"/>
              <w:left w:val="nil"/>
              <w:bottom w:val="nil"/>
              <w:right w:val="nil"/>
            </w:tcBorders>
          </w:tcPr>
          <w:p w:rsidR="00864512" w:rsidRPr="004E6335" w:rsidRDefault="00864512" w:rsidP="0066655B">
            <w:r>
              <w:t>Услуги по страхованию имущества от ущерба в результате пожара и прочих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по приему на страхование в соответствии с полисами, предусматривающими покрытие рисков повреждения или утраты </w:t>
            </w:r>
            <w:r>
              <w:lastRenderedPageBreak/>
              <w:t>имущества, кроме рисков, покрываемых группировками 65.12.2 (услуги по страхованию автотранспортных средств), 65.12.3 (услуги по страхованию морского, воздушного и прочих видов транспорта), услугами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65.12.41    </w:t>
            </w:r>
          </w:p>
        </w:tc>
        <w:tc>
          <w:tcPr>
            <w:tcW w:w="7932" w:type="dxa"/>
            <w:tcBorders>
              <w:top w:val="nil"/>
              <w:left w:val="nil"/>
              <w:bottom w:val="nil"/>
              <w:right w:val="nil"/>
            </w:tcBorders>
          </w:tcPr>
          <w:p w:rsidR="00864512" w:rsidRPr="004E6335" w:rsidRDefault="00864512" w:rsidP="0066655B">
            <w:r>
              <w:t>Услуги по страхованию имущества от ущерба в результате пожара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65.12.41.000</w:t>
            </w:r>
          </w:p>
        </w:tc>
        <w:tc>
          <w:tcPr>
            <w:tcW w:w="7932" w:type="dxa"/>
            <w:tcBorders>
              <w:top w:val="nil"/>
              <w:left w:val="nil"/>
              <w:bottom w:val="nil"/>
              <w:right w:val="nil"/>
            </w:tcBorders>
          </w:tcPr>
          <w:p w:rsidR="00864512" w:rsidRPr="004E6335" w:rsidRDefault="00864512" w:rsidP="0066655B">
            <w:r>
              <w:t>Услуги по страхованию имущества от ущерба в результате пожара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65.12.49    </w:t>
            </w:r>
          </w:p>
        </w:tc>
        <w:tc>
          <w:tcPr>
            <w:tcW w:w="7932" w:type="dxa"/>
            <w:tcBorders>
              <w:top w:val="nil"/>
              <w:left w:val="nil"/>
              <w:bottom w:val="nil"/>
              <w:right w:val="nil"/>
            </w:tcBorders>
          </w:tcPr>
          <w:p w:rsidR="00864512" w:rsidRPr="004E6335" w:rsidRDefault="00864512" w:rsidP="0066655B">
            <w:r>
              <w:t>Услуги по страхованию имущества от прочих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предусматривающими покрытие рисков повреждения или утраты имущества, таких как кража, взрыв, ураган, град, мороз, прочие стихийные бедствия, радиоактивное заражение и провалы в земле, страхование паровых котлов и механизмов, включая риск нанесения вреда имуществу в результате недостатка мощности, освещения, слабого нагрева, воздействия пара или охлаждения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65.12.49.000</w:t>
            </w:r>
          </w:p>
        </w:tc>
        <w:tc>
          <w:tcPr>
            <w:tcW w:w="7932" w:type="dxa"/>
            <w:tcBorders>
              <w:top w:val="nil"/>
              <w:left w:val="nil"/>
              <w:bottom w:val="nil"/>
              <w:right w:val="nil"/>
            </w:tcBorders>
          </w:tcPr>
          <w:p w:rsidR="00864512" w:rsidRPr="004E6335" w:rsidRDefault="00864512" w:rsidP="0066655B">
            <w:r>
              <w:t>Услуги по страхованию имущества от прочих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65.12.5     </w:t>
            </w:r>
          </w:p>
        </w:tc>
        <w:tc>
          <w:tcPr>
            <w:tcW w:w="7932" w:type="dxa"/>
            <w:tcBorders>
              <w:top w:val="nil"/>
              <w:left w:val="nil"/>
              <w:bottom w:val="nil"/>
              <w:right w:val="nil"/>
            </w:tcBorders>
          </w:tcPr>
          <w:p w:rsidR="00864512" w:rsidRPr="004E6335" w:rsidRDefault="00864512" w:rsidP="0066655B">
            <w:r>
              <w:t>Услуги по страхованию общей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65.12.50    </w:t>
            </w:r>
          </w:p>
        </w:tc>
        <w:tc>
          <w:tcPr>
            <w:tcW w:w="7932" w:type="dxa"/>
            <w:tcBorders>
              <w:top w:val="nil"/>
              <w:left w:val="nil"/>
              <w:bottom w:val="nil"/>
              <w:right w:val="nil"/>
            </w:tcBorders>
          </w:tcPr>
          <w:p w:rsidR="00864512" w:rsidRPr="004E6335" w:rsidRDefault="00864512" w:rsidP="0066655B">
            <w:r>
              <w:t>Услуги по страхованию общей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предусматривающими покрытие рисков, связанных с наступлением любых видов ответственности, включая ответственность за недоброкачественный продукт, телесные повреждения, повреждение имущества, загрязнение окружающей среды, врачебные ошибки и злоупотребления и т. д.</w:t>
            </w:r>
          </w:p>
          <w:p w:rsidR="00864512" w:rsidRDefault="00864512" w:rsidP="0066655B">
            <w:r>
              <w:t>Эта группировка не включает:</w:t>
            </w:r>
          </w:p>
          <w:p w:rsidR="00864512" w:rsidRPr="004E6335" w:rsidRDefault="00864512" w:rsidP="0066655B">
            <w:r>
              <w:t>- ответственность за обязательства, охватываемые группировками 65.12.21 (услуги по страхованию гражданской ответственности владельцев автотранспортных средств), 65.12.3 (услуги по страхованию гражданской ответственности владельцев морских, воздушных судов и прочих видов транспорта) и 65.12.4 (услуги по страхованию имущественной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65.12.50.000</w:t>
            </w:r>
          </w:p>
        </w:tc>
        <w:tc>
          <w:tcPr>
            <w:tcW w:w="7932" w:type="dxa"/>
            <w:tcBorders>
              <w:top w:val="nil"/>
              <w:left w:val="nil"/>
              <w:bottom w:val="nil"/>
              <w:right w:val="nil"/>
            </w:tcBorders>
          </w:tcPr>
          <w:p w:rsidR="00864512" w:rsidRPr="004E6335" w:rsidRDefault="00864512" w:rsidP="0066655B">
            <w:r>
              <w:t>Услуги по страхованию общей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65.12.6     </w:t>
            </w:r>
          </w:p>
        </w:tc>
        <w:tc>
          <w:tcPr>
            <w:tcW w:w="7932" w:type="dxa"/>
            <w:tcBorders>
              <w:top w:val="nil"/>
              <w:left w:val="nil"/>
              <w:bottom w:val="nil"/>
              <w:right w:val="nil"/>
            </w:tcBorders>
          </w:tcPr>
          <w:p w:rsidR="00864512" w:rsidRPr="004E6335" w:rsidRDefault="00864512" w:rsidP="0066655B">
            <w:r>
              <w:t>Услуги по страхованию кредитов и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65.12.61    </w:t>
            </w:r>
          </w:p>
        </w:tc>
        <w:tc>
          <w:tcPr>
            <w:tcW w:w="7932" w:type="dxa"/>
            <w:tcBorders>
              <w:top w:val="nil"/>
              <w:left w:val="nil"/>
              <w:bottom w:val="nil"/>
              <w:right w:val="nil"/>
            </w:tcBorders>
          </w:tcPr>
          <w:p w:rsidR="00864512" w:rsidRPr="004E6335" w:rsidRDefault="00864512" w:rsidP="0066655B">
            <w:r>
              <w:t>Услуги по страхованию кредитов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полисами, предусматривающими покрытие рисков, связанных с чрезмерными убытками по кредитам из-за неплатежеспособности должников</w:t>
            </w:r>
          </w:p>
          <w:p w:rsidR="00864512" w:rsidRPr="004E6335" w:rsidRDefault="00864512" w:rsidP="0066655B">
            <w:r>
              <w:t>Включены также экспортные кредиты, кредиты с погашением в рассрочку, ипотечные кредиты, сельскохозяйственные кредиты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65.12.61.000</w:t>
            </w:r>
          </w:p>
        </w:tc>
        <w:tc>
          <w:tcPr>
            <w:tcW w:w="7932" w:type="dxa"/>
            <w:tcBorders>
              <w:top w:val="nil"/>
              <w:left w:val="nil"/>
              <w:bottom w:val="nil"/>
              <w:right w:val="nil"/>
            </w:tcBorders>
          </w:tcPr>
          <w:p w:rsidR="00864512" w:rsidRPr="004E6335" w:rsidRDefault="00864512" w:rsidP="0066655B">
            <w:r>
              <w:t>Услуги по страхованию кредитов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65.12.62    </w:t>
            </w:r>
          </w:p>
        </w:tc>
        <w:tc>
          <w:tcPr>
            <w:tcW w:w="7932" w:type="dxa"/>
            <w:tcBorders>
              <w:top w:val="nil"/>
              <w:left w:val="nil"/>
              <w:bottom w:val="nil"/>
              <w:right w:val="nil"/>
            </w:tcBorders>
          </w:tcPr>
          <w:p w:rsidR="00864512" w:rsidRPr="004E6335" w:rsidRDefault="00864512" w:rsidP="0066655B">
            <w:r>
              <w:t>Услуги по страхованию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предусматривающими покрытие рисков, связанных с невыполнением или отказом от выполнения одной из сторон договора или соглашения того или иного договорного обязательства финансового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65.12.62.000</w:t>
            </w:r>
          </w:p>
        </w:tc>
        <w:tc>
          <w:tcPr>
            <w:tcW w:w="7932" w:type="dxa"/>
            <w:tcBorders>
              <w:top w:val="nil"/>
              <w:left w:val="nil"/>
              <w:bottom w:val="nil"/>
              <w:right w:val="nil"/>
            </w:tcBorders>
          </w:tcPr>
          <w:p w:rsidR="00864512" w:rsidRPr="004E6335" w:rsidRDefault="00864512" w:rsidP="0066655B">
            <w:r>
              <w:t>Услуги по страхованию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65.12.7     </w:t>
            </w:r>
          </w:p>
        </w:tc>
        <w:tc>
          <w:tcPr>
            <w:tcW w:w="7932" w:type="dxa"/>
            <w:tcBorders>
              <w:top w:val="nil"/>
              <w:left w:val="nil"/>
              <w:bottom w:val="nil"/>
              <w:right w:val="nil"/>
            </w:tcBorders>
          </w:tcPr>
          <w:p w:rsidR="00864512" w:rsidRPr="004E6335" w:rsidRDefault="00864512" w:rsidP="0066655B">
            <w:r>
              <w:t>Услуги по страхованию поездок и неотложной помощи, расходов на ведение судебных дел и услуги по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65.12.71    </w:t>
            </w:r>
          </w:p>
        </w:tc>
        <w:tc>
          <w:tcPr>
            <w:tcW w:w="7932" w:type="dxa"/>
            <w:tcBorders>
              <w:top w:val="nil"/>
              <w:left w:val="nil"/>
              <w:bottom w:val="nil"/>
              <w:right w:val="nil"/>
            </w:tcBorders>
          </w:tcPr>
          <w:p w:rsidR="00864512" w:rsidRPr="004E6335" w:rsidRDefault="00864512" w:rsidP="0066655B">
            <w:r>
              <w:t>Услуги по страхованию поездок и неотложной 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приему на страхование в соответствии с полисами, предусматривающими покрытие расходов, связанных с поездками </w:t>
            </w:r>
            <w:r>
              <w:lastRenderedPageBreak/>
              <w:t>(обычно в рамках страхового пакета), таких как отмена, прерывание или задержка поездки, потеря, задержка или повреждение багажа, медицинские расходы, связанные с несчастным случаем и здоровьем, репатриация тела</w:t>
            </w:r>
          </w:p>
          <w:p w:rsidR="00864512" w:rsidRDefault="00864512" w:rsidP="0066655B">
            <w:r>
              <w:t>Эта группировка не включает:</w:t>
            </w:r>
          </w:p>
          <w:p w:rsidR="00864512" w:rsidRPr="004E6335" w:rsidRDefault="00864512" w:rsidP="0066655B">
            <w:r>
              <w:t>- услуги по страхованию автотранспортных средств, см. 65.12.2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65.12.71.000</w:t>
            </w:r>
          </w:p>
        </w:tc>
        <w:tc>
          <w:tcPr>
            <w:tcW w:w="7932" w:type="dxa"/>
            <w:tcBorders>
              <w:top w:val="nil"/>
              <w:left w:val="nil"/>
              <w:bottom w:val="nil"/>
              <w:right w:val="nil"/>
            </w:tcBorders>
          </w:tcPr>
          <w:p w:rsidR="00864512" w:rsidRPr="004E6335" w:rsidRDefault="00864512" w:rsidP="0066655B">
            <w:r>
              <w:t>Услуги по страхованию поездок и неотложной 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65.12.72    </w:t>
            </w:r>
          </w:p>
        </w:tc>
        <w:tc>
          <w:tcPr>
            <w:tcW w:w="7932" w:type="dxa"/>
            <w:tcBorders>
              <w:top w:val="nil"/>
              <w:left w:val="nil"/>
              <w:bottom w:val="nil"/>
              <w:right w:val="nil"/>
            </w:tcBorders>
          </w:tcPr>
          <w:p w:rsidR="00864512" w:rsidRPr="004E6335" w:rsidRDefault="00864512" w:rsidP="0066655B">
            <w:r>
              <w:t>Услуги по страхованию расходов на ведение судебных дел</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охватывающими расходы на ведение судебных дел и судебных издержек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65.12.72.000</w:t>
            </w:r>
          </w:p>
        </w:tc>
        <w:tc>
          <w:tcPr>
            <w:tcW w:w="7932" w:type="dxa"/>
            <w:tcBorders>
              <w:top w:val="nil"/>
              <w:left w:val="nil"/>
              <w:bottom w:val="nil"/>
              <w:right w:val="nil"/>
            </w:tcBorders>
          </w:tcPr>
          <w:p w:rsidR="00864512" w:rsidRPr="004E6335" w:rsidRDefault="00864512" w:rsidP="0066655B">
            <w:r>
              <w:t>Услуги по страхованию расходов на ведение судебных дел</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65.12.73    </w:t>
            </w:r>
          </w:p>
        </w:tc>
        <w:tc>
          <w:tcPr>
            <w:tcW w:w="7932" w:type="dxa"/>
            <w:tcBorders>
              <w:top w:val="nil"/>
              <w:left w:val="nil"/>
              <w:bottom w:val="nil"/>
              <w:right w:val="nil"/>
            </w:tcBorders>
          </w:tcPr>
          <w:p w:rsidR="00864512" w:rsidRPr="004E6335" w:rsidRDefault="00864512" w:rsidP="0066655B">
            <w:r>
              <w:t>Услуги по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предусматривающими покрытие рисков различных финансовых потерь, т.е. затрат, вызванных следующими причинами: потеря работы, недостаточность дохода (общего), плохие погодные условия, утрата льгот и пособий, сохранение высокого уровня общих затрат, непредвиденные торговые издержки, потеря рыночной стоимости, потеря ренты или дохода, косвенные торговые потери (помимо вышеупомянутых), прочие финансовые потери (не торговые) и прочие формы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65.12.73.000</w:t>
            </w:r>
          </w:p>
        </w:tc>
        <w:tc>
          <w:tcPr>
            <w:tcW w:w="7932" w:type="dxa"/>
            <w:tcBorders>
              <w:top w:val="nil"/>
              <w:left w:val="nil"/>
              <w:bottom w:val="nil"/>
              <w:right w:val="nil"/>
            </w:tcBorders>
          </w:tcPr>
          <w:p w:rsidR="00864512" w:rsidRPr="004E6335" w:rsidRDefault="00864512" w:rsidP="0066655B">
            <w:r>
              <w:t>Услуги по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65.12.9     </w:t>
            </w:r>
          </w:p>
        </w:tc>
        <w:tc>
          <w:tcPr>
            <w:tcW w:w="7932" w:type="dxa"/>
            <w:tcBorders>
              <w:top w:val="nil"/>
              <w:left w:val="nil"/>
              <w:bottom w:val="nil"/>
              <w:right w:val="nil"/>
            </w:tcBorders>
          </w:tcPr>
          <w:p w:rsidR="00864512" w:rsidRPr="004E6335" w:rsidRDefault="00864512" w:rsidP="0066655B">
            <w:r>
              <w:t>Услуги по страхованию, кроме страхования жизни,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65.12.90    </w:t>
            </w:r>
          </w:p>
        </w:tc>
        <w:tc>
          <w:tcPr>
            <w:tcW w:w="7932" w:type="dxa"/>
            <w:tcBorders>
              <w:top w:val="nil"/>
              <w:left w:val="nil"/>
              <w:bottom w:val="nil"/>
              <w:right w:val="nil"/>
            </w:tcBorders>
          </w:tcPr>
          <w:p w:rsidR="00864512" w:rsidRPr="004E6335" w:rsidRDefault="00864512" w:rsidP="0066655B">
            <w:r>
              <w:t>Услуги по страхованию, кроме страхования жизни,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приему на страхование в соответствии с полисами, предусматривающими покрытие прочих рисков, не связанных с жизнью и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65.12.90.000</w:t>
            </w:r>
          </w:p>
        </w:tc>
        <w:tc>
          <w:tcPr>
            <w:tcW w:w="7932" w:type="dxa"/>
            <w:tcBorders>
              <w:top w:val="nil"/>
              <w:left w:val="nil"/>
              <w:bottom w:val="nil"/>
              <w:right w:val="nil"/>
            </w:tcBorders>
          </w:tcPr>
          <w:p w:rsidR="00864512" w:rsidRPr="004E6335" w:rsidRDefault="00864512" w:rsidP="0066655B">
            <w:r>
              <w:t>Услуги по страхованию, кроме страхования жизни,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        </w:t>
            </w:r>
          </w:p>
        </w:tc>
        <w:tc>
          <w:tcPr>
            <w:tcW w:w="7932" w:type="dxa"/>
            <w:tcBorders>
              <w:top w:val="nil"/>
              <w:left w:val="nil"/>
              <w:bottom w:val="nil"/>
              <w:right w:val="nil"/>
            </w:tcBorders>
          </w:tcPr>
          <w:p w:rsidR="00864512" w:rsidRPr="004E6335" w:rsidRDefault="00864512" w:rsidP="0066655B">
            <w:r>
              <w:t>Услуги по перестрахованию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       </w:t>
            </w:r>
          </w:p>
        </w:tc>
        <w:tc>
          <w:tcPr>
            <w:tcW w:w="7932" w:type="dxa"/>
            <w:tcBorders>
              <w:top w:val="nil"/>
              <w:left w:val="nil"/>
              <w:bottom w:val="nil"/>
              <w:right w:val="nil"/>
            </w:tcBorders>
          </w:tcPr>
          <w:p w:rsidR="00864512" w:rsidRPr="004E6335" w:rsidRDefault="00864512" w:rsidP="0066655B">
            <w:r>
              <w:t>Услуги по перестрахованию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65.20.1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жизни, страхованию от несчастных случаев и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65.20.11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перестрахованию обязательств по страхованию жизни;</w:t>
            </w:r>
          </w:p>
          <w:p w:rsidR="00864512" w:rsidRPr="004E6335" w:rsidRDefault="00864512" w:rsidP="0066655B">
            <w:r>
              <w:t>- перестрахование по договорам аннуитета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65.20.11.000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65.20.12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от несчастных случаев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перестрахованию обязательств по страхованию от несчастных случаев;</w:t>
            </w:r>
          </w:p>
          <w:p w:rsidR="00864512" w:rsidRPr="004E6335" w:rsidRDefault="00864512" w:rsidP="0066655B">
            <w:r>
              <w:t>- перестрахование по договорам аннуитета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65.20.12.000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от несчастных случаев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65.20.13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перестрахованию обязательств по медицинскому страхованию;</w:t>
            </w:r>
          </w:p>
          <w:p w:rsidR="00864512" w:rsidRPr="004E6335" w:rsidRDefault="00864512" w:rsidP="0066655B">
            <w:r>
              <w:t>- перестрахование по договорам аннуитета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65.20.13.000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медицинскому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транспорта и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65.20.21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перестрахованию обязательств по страхованию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65.20.21.000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65.20.22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прочему страхованию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перестрахованию обязательств по страхованию автотранспортных средств, кроме страхования гражданской ответственности владельцев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65.20.22.000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прочему страхованию автотранспортных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65.20.23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морского, воздушного, космического и прочих видов транспорта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перестрахованию обязательств по страхованию морского, воздушного и прочих видов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65.20.23.000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морского, воздушного, космического и прочих видов транспорта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65.20.24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перестрахованию обязательств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65.20.24.000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грузов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65.20.25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имущества от ущерба в результате пожара и прочих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65.20.25.000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имущества от ущерба в результате пожара и прочих повреждений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65.20.3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общей ответственности, кредитов и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65.20.31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общей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65.20.31.000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общей ответственности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65.20.32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кредитов и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65.20.32.000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кредитов и поручительств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65.20.4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расходов на ведение судебных дел и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65.20.41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расходов на ведение судебных дел</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65.20.41.000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расходов на ведение судебных дел</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65.20.42    </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65.20.42.000</w:t>
            </w:r>
          </w:p>
        </w:tc>
        <w:tc>
          <w:tcPr>
            <w:tcW w:w="7932" w:type="dxa"/>
            <w:tcBorders>
              <w:top w:val="nil"/>
              <w:left w:val="nil"/>
              <w:bottom w:val="nil"/>
              <w:right w:val="nil"/>
            </w:tcBorders>
          </w:tcPr>
          <w:p w:rsidR="00864512" w:rsidRPr="004E6335" w:rsidRDefault="00864512" w:rsidP="0066655B">
            <w:r>
              <w:t>Услуги по перестрахованию обязательств по страхованию от различных финансовых потерь</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65.20.5     </w:t>
            </w:r>
          </w:p>
        </w:tc>
        <w:tc>
          <w:tcPr>
            <w:tcW w:w="7932" w:type="dxa"/>
            <w:tcBorders>
              <w:top w:val="nil"/>
              <w:left w:val="nil"/>
              <w:bottom w:val="nil"/>
              <w:right w:val="nil"/>
            </w:tcBorders>
          </w:tcPr>
          <w:p w:rsidR="00864512" w:rsidRPr="004E6335" w:rsidRDefault="00864512" w:rsidP="0066655B">
            <w:r>
              <w:t>Услуги по перестрахованию, связанные с пенсионным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65.20.50    </w:t>
            </w:r>
          </w:p>
        </w:tc>
        <w:tc>
          <w:tcPr>
            <w:tcW w:w="7932" w:type="dxa"/>
            <w:tcBorders>
              <w:top w:val="nil"/>
              <w:left w:val="nil"/>
              <w:bottom w:val="nil"/>
              <w:right w:val="nil"/>
            </w:tcBorders>
          </w:tcPr>
          <w:p w:rsidR="00864512" w:rsidRPr="004E6335" w:rsidRDefault="00864512" w:rsidP="0066655B">
            <w:r>
              <w:t>Услуги по перестрахованию, связанные с пенсионным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65.20.50.000</w:t>
            </w:r>
          </w:p>
        </w:tc>
        <w:tc>
          <w:tcPr>
            <w:tcW w:w="7932" w:type="dxa"/>
            <w:tcBorders>
              <w:top w:val="nil"/>
              <w:left w:val="nil"/>
              <w:bottom w:val="nil"/>
              <w:right w:val="nil"/>
            </w:tcBorders>
          </w:tcPr>
          <w:p w:rsidR="00864512" w:rsidRPr="004E6335" w:rsidRDefault="00864512" w:rsidP="0066655B">
            <w:r>
              <w:t>Услуги по перестрахованию, связанные с пенсионным обеспечением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65.20.6     </w:t>
            </w:r>
          </w:p>
        </w:tc>
        <w:tc>
          <w:tcPr>
            <w:tcW w:w="7932" w:type="dxa"/>
            <w:tcBorders>
              <w:top w:val="nil"/>
              <w:left w:val="nil"/>
              <w:bottom w:val="nil"/>
              <w:right w:val="nil"/>
            </w:tcBorders>
          </w:tcPr>
          <w:p w:rsidR="00864512" w:rsidRPr="004E6335" w:rsidRDefault="00864512" w:rsidP="0066655B">
            <w:r>
              <w:t>Услуги по перестрахованию прочие, кроме перестрахования обязательств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65.20.60    </w:t>
            </w:r>
          </w:p>
        </w:tc>
        <w:tc>
          <w:tcPr>
            <w:tcW w:w="7932" w:type="dxa"/>
            <w:tcBorders>
              <w:top w:val="nil"/>
              <w:left w:val="nil"/>
              <w:bottom w:val="nil"/>
              <w:right w:val="nil"/>
            </w:tcBorders>
          </w:tcPr>
          <w:p w:rsidR="00864512" w:rsidRPr="004E6335" w:rsidRDefault="00864512" w:rsidP="0066655B">
            <w:r>
              <w:t>Услуги по перестрахованию прочие, кроме перестрахования обязательств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65.20.60.000</w:t>
            </w:r>
          </w:p>
        </w:tc>
        <w:tc>
          <w:tcPr>
            <w:tcW w:w="7932" w:type="dxa"/>
            <w:tcBorders>
              <w:top w:val="nil"/>
              <w:left w:val="nil"/>
              <w:bottom w:val="nil"/>
              <w:right w:val="nil"/>
            </w:tcBorders>
          </w:tcPr>
          <w:p w:rsidR="00864512" w:rsidRPr="004E6335" w:rsidRDefault="00864512" w:rsidP="0066655B">
            <w:r>
              <w:t>Услуги по перестрахованию прочие, кроме перестрахования обязательств по страхованию жизни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65.3        </w:t>
            </w:r>
          </w:p>
        </w:tc>
        <w:tc>
          <w:tcPr>
            <w:tcW w:w="7932" w:type="dxa"/>
            <w:tcBorders>
              <w:top w:val="nil"/>
              <w:left w:val="nil"/>
              <w:bottom w:val="nil"/>
              <w:right w:val="nil"/>
            </w:tcBorders>
          </w:tcPr>
          <w:p w:rsidR="00864512" w:rsidRPr="004E6335" w:rsidRDefault="00864512" w:rsidP="0066655B">
            <w:r>
              <w:t>Услуги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65.30       </w:t>
            </w:r>
          </w:p>
        </w:tc>
        <w:tc>
          <w:tcPr>
            <w:tcW w:w="7932" w:type="dxa"/>
            <w:tcBorders>
              <w:top w:val="nil"/>
              <w:left w:val="nil"/>
              <w:bottom w:val="nil"/>
              <w:right w:val="nil"/>
            </w:tcBorders>
          </w:tcPr>
          <w:p w:rsidR="00864512" w:rsidRPr="004E6335" w:rsidRDefault="00864512" w:rsidP="0066655B">
            <w:r>
              <w:t>Услуги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65.30.1     </w:t>
            </w:r>
          </w:p>
        </w:tc>
        <w:tc>
          <w:tcPr>
            <w:tcW w:w="7932" w:type="dxa"/>
            <w:tcBorders>
              <w:top w:val="nil"/>
              <w:left w:val="nil"/>
              <w:bottom w:val="nil"/>
              <w:right w:val="nil"/>
            </w:tcBorders>
          </w:tcPr>
          <w:p w:rsidR="00864512" w:rsidRPr="004E6335" w:rsidRDefault="00864512" w:rsidP="0066655B">
            <w:r>
              <w:t>Услуги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доверительному управлению, см. 66.19.31;</w:t>
            </w:r>
          </w:p>
          <w:p w:rsidR="00864512" w:rsidRDefault="00864512" w:rsidP="0066655B">
            <w:r>
              <w:t>- административное обслуживание пенсионных фондов, см. 66.29.19;</w:t>
            </w:r>
          </w:p>
          <w:p w:rsidR="00864512" w:rsidRDefault="00864512" w:rsidP="0066655B">
            <w:r>
              <w:t>- услуги по управлению пенсионными фондами, см. 66.30.12;</w:t>
            </w:r>
          </w:p>
          <w:p w:rsidR="00864512" w:rsidRPr="004E6335" w:rsidRDefault="00864512" w:rsidP="0066655B">
            <w:r>
              <w:t>- услуги по управлению портфелями ценных бумаг, см. 66.30.11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65.30.11    </w:t>
            </w:r>
          </w:p>
        </w:tc>
        <w:tc>
          <w:tcPr>
            <w:tcW w:w="7932" w:type="dxa"/>
            <w:tcBorders>
              <w:top w:val="nil"/>
              <w:left w:val="nil"/>
              <w:bottom w:val="nil"/>
              <w:right w:val="nil"/>
            </w:tcBorders>
          </w:tcPr>
          <w:p w:rsidR="00864512" w:rsidRPr="004E6335" w:rsidRDefault="00864512" w:rsidP="0066655B">
            <w:r>
              <w:t>Услуги по индивидуальному пенсионному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договором аннуитета, т. е. планами, предусматривающими выплату застрахованным лицам дохода через равные промежутки времени</w:t>
            </w:r>
          </w:p>
          <w:p w:rsidR="00864512" w:rsidRPr="004E6335" w:rsidRDefault="00864512" w:rsidP="0066655B">
            <w:r>
              <w:t>Планы могут предусматривать разовый взнос или ряд взносов; могут быть обязательны ми или добровольными; могут предусматривать заранее оговоренный размер дохода или зависящий от рыночной стоимости поддерживающих план активов; если они увязаны с занятостью, могут сохранять или не сохранять свое действие при изменении условий занятости. Может быть установлена минимальная или максимальная продолжительность срока, в течение которого выплачивается доход; может предусматриваться или не предусматриваться выплата дохода наследникам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65.30.11.000</w:t>
            </w:r>
          </w:p>
        </w:tc>
        <w:tc>
          <w:tcPr>
            <w:tcW w:w="7932" w:type="dxa"/>
            <w:tcBorders>
              <w:top w:val="nil"/>
              <w:left w:val="nil"/>
              <w:bottom w:val="nil"/>
              <w:right w:val="nil"/>
            </w:tcBorders>
          </w:tcPr>
          <w:p w:rsidR="00864512" w:rsidRPr="004E6335" w:rsidRDefault="00864512" w:rsidP="0066655B">
            <w:r>
              <w:t>Услуги по индивидуальному пенсионному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65.30.12    </w:t>
            </w:r>
          </w:p>
        </w:tc>
        <w:tc>
          <w:tcPr>
            <w:tcW w:w="7932" w:type="dxa"/>
            <w:tcBorders>
              <w:top w:val="nil"/>
              <w:left w:val="nil"/>
              <w:bottom w:val="nil"/>
              <w:right w:val="nil"/>
            </w:tcBorders>
          </w:tcPr>
          <w:p w:rsidR="00864512" w:rsidRPr="004E6335" w:rsidRDefault="00864512" w:rsidP="0066655B">
            <w:r>
              <w:t>Услуги по групповому пенсионному обеспечению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приему на страхование в соответствии с планами, предусматривающими выплату дохода членам групп через равные промежутки времени</w:t>
            </w:r>
          </w:p>
          <w:p w:rsidR="00864512" w:rsidRPr="004E6335" w:rsidRDefault="00864512" w:rsidP="0066655B">
            <w:r>
              <w:t>Планы могут предусматривать разовые взносы или ряд взносов; могут быть обязательными или добровольными; могут предусматривать заранее оговоренный размер дохода или зависящий от рыночной стоимости поддерживающих план активов; если они увязаны с занятостью, могут сохранять или не сохранять свое действие при изменении условий занятости. Может быть установлена минимальная или максимальная продолжительность срока, в течение которого выплачивается доход; может предусматриваться или не предусматриваться выплата дохода наследникам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65.30.12.000</w:t>
            </w:r>
          </w:p>
        </w:tc>
        <w:tc>
          <w:tcPr>
            <w:tcW w:w="7932" w:type="dxa"/>
            <w:tcBorders>
              <w:top w:val="nil"/>
              <w:left w:val="nil"/>
              <w:bottom w:val="nil"/>
              <w:right w:val="nil"/>
            </w:tcBorders>
          </w:tcPr>
          <w:p w:rsidR="00864512" w:rsidRPr="004E6335" w:rsidRDefault="00864512" w:rsidP="0066655B">
            <w:r>
              <w:t>Услуги по групповому пенсионному обеспечению</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6" w:name="_Toc470178122"/>
            <w:r>
              <w:t>66</w:t>
            </w:r>
            <w:bookmarkEnd w:id="66"/>
            <w:r>
              <w:t xml:space="preserve">          </w:t>
            </w:r>
          </w:p>
        </w:tc>
        <w:tc>
          <w:tcPr>
            <w:tcW w:w="7932" w:type="dxa"/>
            <w:tcBorders>
              <w:top w:val="nil"/>
              <w:left w:val="nil"/>
              <w:bottom w:val="nil"/>
              <w:right w:val="nil"/>
            </w:tcBorders>
          </w:tcPr>
          <w:p w:rsidR="00864512" w:rsidRPr="00864512" w:rsidRDefault="00864512" w:rsidP="00864512">
            <w:pPr>
              <w:pStyle w:val="2"/>
            </w:pPr>
            <w:bookmarkStart w:id="67" w:name="_Toc470178123"/>
            <w:r>
              <w:t>Услуги вспомогательные, связанные с услугами финансового посредничества и страхования</w:t>
            </w:r>
            <w:bookmarkEnd w:id="6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        </w:t>
            </w:r>
          </w:p>
        </w:tc>
        <w:tc>
          <w:tcPr>
            <w:tcW w:w="7932" w:type="dxa"/>
            <w:tcBorders>
              <w:top w:val="nil"/>
              <w:left w:val="nil"/>
              <w:bottom w:val="nil"/>
              <w:right w:val="nil"/>
            </w:tcBorders>
          </w:tcPr>
          <w:p w:rsidR="00864512" w:rsidRPr="004E6335" w:rsidRDefault="00864512" w:rsidP="0066655B">
            <w:r>
              <w:t>Услуги вспомогательные, связанные с услугами финансового посредничества, кроме страхования и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66.11       </w:t>
            </w:r>
          </w:p>
        </w:tc>
        <w:tc>
          <w:tcPr>
            <w:tcW w:w="7932" w:type="dxa"/>
            <w:tcBorders>
              <w:top w:val="nil"/>
              <w:left w:val="nil"/>
              <w:bottom w:val="nil"/>
              <w:right w:val="nil"/>
            </w:tcBorders>
          </w:tcPr>
          <w:p w:rsidR="00864512" w:rsidRPr="004E6335" w:rsidRDefault="00864512" w:rsidP="0066655B">
            <w:r>
              <w:t>Услуги по управлению финансовыми рынками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66.11.1     </w:t>
            </w:r>
          </w:p>
        </w:tc>
        <w:tc>
          <w:tcPr>
            <w:tcW w:w="7932" w:type="dxa"/>
            <w:tcBorders>
              <w:top w:val="nil"/>
              <w:left w:val="nil"/>
              <w:bottom w:val="nil"/>
              <w:right w:val="nil"/>
            </w:tcBorders>
          </w:tcPr>
          <w:p w:rsidR="00864512" w:rsidRPr="004E6335" w:rsidRDefault="00864512" w:rsidP="0066655B">
            <w:r>
              <w:t>Услуги по управлению финансовыми рынками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66.11.11    </w:t>
            </w:r>
          </w:p>
        </w:tc>
        <w:tc>
          <w:tcPr>
            <w:tcW w:w="7932" w:type="dxa"/>
            <w:tcBorders>
              <w:top w:val="nil"/>
              <w:left w:val="nil"/>
              <w:bottom w:val="nil"/>
              <w:right w:val="nil"/>
            </w:tcBorders>
          </w:tcPr>
          <w:p w:rsidR="00864512" w:rsidRPr="004E6335" w:rsidRDefault="00864512" w:rsidP="0066655B">
            <w:r>
              <w:t>Услуги, связанные с организацией функционирования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администрирования, состоящие в предоставлении оборудованного места и прочих приспособлений, необходимых для безопасности обмена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66.11.11.000</w:t>
            </w:r>
          </w:p>
        </w:tc>
        <w:tc>
          <w:tcPr>
            <w:tcW w:w="7932" w:type="dxa"/>
            <w:tcBorders>
              <w:top w:val="nil"/>
              <w:left w:val="nil"/>
              <w:bottom w:val="nil"/>
              <w:right w:val="nil"/>
            </w:tcBorders>
          </w:tcPr>
          <w:p w:rsidR="00864512" w:rsidRPr="004E6335" w:rsidRDefault="00864512" w:rsidP="0066655B">
            <w:r>
              <w:t>Услуги, связанные с организацией функционирования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66.11.12    </w:t>
            </w:r>
          </w:p>
        </w:tc>
        <w:tc>
          <w:tcPr>
            <w:tcW w:w="7932" w:type="dxa"/>
            <w:tcBorders>
              <w:top w:val="nil"/>
              <w:left w:val="nil"/>
              <w:bottom w:val="nil"/>
              <w:right w:val="nil"/>
            </w:tcBorders>
          </w:tcPr>
          <w:p w:rsidR="00864512" w:rsidRPr="004E6335" w:rsidRDefault="00864512" w:rsidP="0066655B">
            <w:r>
              <w:t>Услуги, связанные с регулированием деятельности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регулированию и контролю финансовых рынков и участников этих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66.11.12.110</w:t>
            </w:r>
          </w:p>
        </w:tc>
        <w:tc>
          <w:tcPr>
            <w:tcW w:w="7932" w:type="dxa"/>
            <w:tcBorders>
              <w:top w:val="nil"/>
              <w:left w:val="nil"/>
              <w:bottom w:val="nil"/>
              <w:right w:val="nil"/>
            </w:tcBorders>
          </w:tcPr>
          <w:p w:rsidR="00864512" w:rsidRPr="004E6335" w:rsidRDefault="00864512" w:rsidP="0066655B">
            <w:r>
              <w:t>Услуги по управлению и контролю за деятельностью фондовых, товарных, валютных и валютно-фондовых бирж</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66.11.12.120</w:t>
            </w:r>
          </w:p>
        </w:tc>
        <w:tc>
          <w:tcPr>
            <w:tcW w:w="7932" w:type="dxa"/>
            <w:tcBorders>
              <w:top w:val="nil"/>
              <w:left w:val="nil"/>
              <w:bottom w:val="nil"/>
              <w:right w:val="nil"/>
            </w:tcBorders>
          </w:tcPr>
          <w:p w:rsidR="00864512" w:rsidRPr="004E6335" w:rsidRDefault="00864512" w:rsidP="0066655B">
            <w:r>
              <w:t>Услуги регистраторов по ведению реестра владельцев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66.11.12.130</w:t>
            </w:r>
          </w:p>
        </w:tc>
        <w:tc>
          <w:tcPr>
            <w:tcW w:w="7932" w:type="dxa"/>
            <w:tcBorders>
              <w:top w:val="nil"/>
              <w:left w:val="nil"/>
              <w:bottom w:val="nil"/>
              <w:right w:val="nil"/>
            </w:tcBorders>
          </w:tcPr>
          <w:p w:rsidR="00864512" w:rsidRPr="004E6335" w:rsidRDefault="00864512" w:rsidP="0066655B">
            <w:r>
              <w:t>Услуги по обеспечению эффективности функционирования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66.11.12.140</w:t>
            </w:r>
          </w:p>
        </w:tc>
        <w:tc>
          <w:tcPr>
            <w:tcW w:w="7932" w:type="dxa"/>
            <w:tcBorders>
              <w:top w:val="nil"/>
              <w:left w:val="nil"/>
              <w:bottom w:val="nil"/>
              <w:right w:val="nil"/>
            </w:tcBorders>
          </w:tcPr>
          <w:p w:rsidR="00864512" w:rsidRPr="004E6335" w:rsidRDefault="00864512" w:rsidP="0066655B">
            <w:r>
              <w:t>Услуги по определению взаимных обязательств (клиринг)</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деятельность по любому виду клиринга</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66.11.12.190</w:t>
            </w:r>
          </w:p>
        </w:tc>
        <w:tc>
          <w:tcPr>
            <w:tcW w:w="7932" w:type="dxa"/>
            <w:tcBorders>
              <w:top w:val="nil"/>
              <w:left w:val="nil"/>
              <w:bottom w:val="nil"/>
              <w:right w:val="nil"/>
            </w:tcBorders>
          </w:tcPr>
          <w:p w:rsidR="00864512" w:rsidRPr="004E6335" w:rsidRDefault="00864512" w:rsidP="0066655B">
            <w:r>
              <w:t>Услуги, связанные с регулированием деятельности финансовых рынков,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66.11.19    </w:t>
            </w:r>
          </w:p>
        </w:tc>
        <w:tc>
          <w:tcPr>
            <w:tcW w:w="7932" w:type="dxa"/>
            <w:tcBorders>
              <w:top w:val="nil"/>
              <w:left w:val="nil"/>
              <w:bottom w:val="nil"/>
              <w:right w:val="nil"/>
            </w:tcBorders>
          </w:tcPr>
          <w:p w:rsidR="00864512" w:rsidRPr="004E6335" w:rsidRDefault="00864512" w:rsidP="0066655B">
            <w:r>
              <w:t>Услуги прочие, связанные с организацией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предоставлению финансовой информации средствам информации, см. 63.91.1;</w:t>
            </w:r>
          </w:p>
          <w:p w:rsidR="00864512" w:rsidRPr="004E6335" w:rsidRDefault="00864512" w:rsidP="0066655B">
            <w:r>
              <w:t>- услуги по хранению ценных бумаг, см. 66.19.32</w:t>
            </w:r>
          </w:p>
        </w:tc>
      </w:tr>
      <w:tr w:rsidR="00864512" w:rsidTr="0066655B">
        <w:trPr>
          <w:trHeight w:val="136"/>
        </w:trPr>
        <w:tc>
          <w:tcPr>
            <w:tcW w:w="2268" w:type="dxa"/>
            <w:tcBorders>
              <w:top w:val="nil"/>
              <w:left w:val="nil"/>
              <w:bottom w:val="nil"/>
              <w:right w:val="nil"/>
            </w:tcBorders>
          </w:tcPr>
          <w:p w:rsidR="00864512" w:rsidRPr="00864512" w:rsidRDefault="00864512" w:rsidP="0066655B">
            <w:r>
              <w:t>66.11.19.000</w:t>
            </w:r>
          </w:p>
        </w:tc>
        <w:tc>
          <w:tcPr>
            <w:tcW w:w="7932" w:type="dxa"/>
            <w:tcBorders>
              <w:top w:val="nil"/>
              <w:left w:val="nil"/>
              <w:bottom w:val="nil"/>
              <w:right w:val="nil"/>
            </w:tcBorders>
          </w:tcPr>
          <w:p w:rsidR="00864512" w:rsidRPr="004E6335" w:rsidRDefault="00864512" w:rsidP="0066655B">
            <w:r>
              <w:t>Услуги прочие, связанные с организацией финансовых рынков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66.12       </w:t>
            </w:r>
          </w:p>
        </w:tc>
        <w:tc>
          <w:tcPr>
            <w:tcW w:w="7932" w:type="dxa"/>
            <w:tcBorders>
              <w:top w:val="nil"/>
              <w:left w:val="nil"/>
              <w:bottom w:val="nil"/>
              <w:right w:val="nil"/>
            </w:tcBorders>
          </w:tcPr>
          <w:p w:rsidR="00864512" w:rsidRPr="004E6335" w:rsidRDefault="00864512" w:rsidP="0066655B">
            <w:r>
              <w:t>Услуги по брокерским операциям с ценными бумагами 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66.12.1     </w:t>
            </w:r>
          </w:p>
        </w:tc>
        <w:tc>
          <w:tcPr>
            <w:tcW w:w="7932" w:type="dxa"/>
            <w:tcBorders>
              <w:top w:val="nil"/>
              <w:left w:val="nil"/>
              <w:bottom w:val="nil"/>
              <w:right w:val="nil"/>
            </w:tcBorders>
          </w:tcPr>
          <w:p w:rsidR="00864512" w:rsidRPr="004E6335" w:rsidRDefault="00864512" w:rsidP="0066655B">
            <w:r>
              <w:t>Услуги по брокерским операциям с ценными бумагами и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управлению портфелем ценных бумаг за вознаграждение или на договорной основе, см. 66.30.11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66.12.11    </w:t>
            </w:r>
          </w:p>
        </w:tc>
        <w:tc>
          <w:tcPr>
            <w:tcW w:w="7932" w:type="dxa"/>
            <w:tcBorders>
              <w:top w:val="nil"/>
              <w:left w:val="nil"/>
              <w:bottom w:val="nil"/>
              <w:right w:val="nil"/>
            </w:tcBorders>
          </w:tcPr>
          <w:p w:rsidR="00864512" w:rsidRPr="004E6335" w:rsidRDefault="00864512" w:rsidP="0066655B">
            <w:r>
              <w:t>Услуги по брокерским операциям с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брокерские услуги в связи с ценными бумагами (которые состоят в сведении вместе покупателей и продавцов одних и тех же бумаг);</w:t>
            </w:r>
          </w:p>
          <w:p w:rsidR="00864512" w:rsidRDefault="00864512" w:rsidP="0066655B">
            <w:r>
              <w:t>- услуги по выполнению функций агента по продаже долей, акций или прочих приносящих проценты бумаг в совместных (инвестиционных) фондах,</w:t>
            </w:r>
          </w:p>
          <w:p w:rsidR="00864512" w:rsidRDefault="00864512" w:rsidP="0066655B">
            <w:r>
              <w:t>- услуги по продаже, передаче и выкупу государственных облигаций;</w:t>
            </w:r>
          </w:p>
          <w:p w:rsidR="00864512" w:rsidRPr="004E6335" w:rsidRDefault="00864512" w:rsidP="0066655B">
            <w:r>
              <w:t>- брокерские опционы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66.12.11.110</w:t>
            </w:r>
          </w:p>
        </w:tc>
        <w:tc>
          <w:tcPr>
            <w:tcW w:w="7932" w:type="dxa"/>
            <w:tcBorders>
              <w:top w:val="nil"/>
              <w:left w:val="nil"/>
              <w:bottom w:val="nil"/>
              <w:right w:val="nil"/>
            </w:tcBorders>
          </w:tcPr>
          <w:p w:rsidR="00864512" w:rsidRPr="004E6335" w:rsidRDefault="00864512" w:rsidP="0066655B">
            <w:r>
              <w:t>Услуги брокеров на рынке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66.12.11.120</w:t>
            </w:r>
          </w:p>
        </w:tc>
        <w:tc>
          <w:tcPr>
            <w:tcW w:w="7932" w:type="dxa"/>
            <w:tcBorders>
              <w:top w:val="nil"/>
              <w:left w:val="nil"/>
              <w:bottom w:val="nil"/>
              <w:right w:val="nil"/>
            </w:tcBorders>
          </w:tcPr>
          <w:p w:rsidR="00864512" w:rsidRPr="004E6335" w:rsidRDefault="00864512" w:rsidP="0066655B">
            <w:r>
              <w:t>Услуги по управлению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66.12.11.130</w:t>
            </w:r>
          </w:p>
        </w:tc>
        <w:tc>
          <w:tcPr>
            <w:tcW w:w="7932" w:type="dxa"/>
            <w:tcBorders>
              <w:top w:val="nil"/>
              <w:left w:val="nil"/>
              <w:bottom w:val="nil"/>
              <w:right w:val="nil"/>
            </w:tcBorders>
          </w:tcPr>
          <w:p w:rsidR="00864512" w:rsidRPr="004E6335" w:rsidRDefault="00864512" w:rsidP="0066655B">
            <w:r>
              <w:t>Услуги по управлению активами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66.12.11.140</w:t>
            </w:r>
          </w:p>
        </w:tc>
        <w:tc>
          <w:tcPr>
            <w:tcW w:w="7932" w:type="dxa"/>
            <w:tcBorders>
              <w:top w:val="nil"/>
              <w:left w:val="nil"/>
              <w:bottom w:val="nil"/>
              <w:right w:val="nil"/>
            </w:tcBorders>
          </w:tcPr>
          <w:p w:rsidR="00864512" w:rsidRPr="004E6335" w:rsidRDefault="00864512" w:rsidP="0066655B">
            <w:r>
              <w:t>Услуги брокерские по размещению эмиссионных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66.12.11.190</w:t>
            </w:r>
          </w:p>
        </w:tc>
        <w:tc>
          <w:tcPr>
            <w:tcW w:w="7932" w:type="dxa"/>
            <w:tcBorders>
              <w:top w:val="nil"/>
              <w:left w:val="nil"/>
              <w:bottom w:val="nil"/>
              <w:right w:val="nil"/>
            </w:tcBorders>
          </w:tcPr>
          <w:p w:rsidR="00864512" w:rsidRPr="004E6335" w:rsidRDefault="00864512" w:rsidP="0066655B">
            <w:r>
              <w:t>Услуги по брокерским операциям с ценными бумагами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66.12.12    </w:t>
            </w:r>
          </w:p>
        </w:tc>
        <w:tc>
          <w:tcPr>
            <w:tcW w:w="7932" w:type="dxa"/>
            <w:tcBorders>
              <w:top w:val="nil"/>
              <w:left w:val="nil"/>
              <w:bottom w:val="nil"/>
              <w:right w:val="nil"/>
            </w:tcBorders>
          </w:tcPr>
          <w:p w:rsidR="00864512" w:rsidRPr="004E6335" w:rsidRDefault="00864512" w:rsidP="0066655B">
            <w:r>
              <w:t>Услуги по брокерским операциям с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брокерские услуги в связи с операциями с товарами и фьючерсными продажами товаров, включая финансовые фьючерсы;</w:t>
            </w:r>
          </w:p>
          <w:p w:rsidR="00864512" w:rsidRDefault="00864512" w:rsidP="0066655B">
            <w:r>
              <w:t>- брокерские операции с финансовыми производными инструментами, иными, чем опционы</w:t>
            </w:r>
          </w:p>
          <w:p w:rsidR="00864512" w:rsidRDefault="00864512" w:rsidP="0066655B">
            <w:r>
              <w:t>Эта группировка не включает:</w:t>
            </w:r>
          </w:p>
          <w:p w:rsidR="00864512" w:rsidRPr="004E6335" w:rsidRDefault="00864512" w:rsidP="0066655B">
            <w:r>
              <w:t>- брокерские опционы, см. 66.12.11</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66.12.12.000</w:t>
            </w:r>
          </w:p>
        </w:tc>
        <w:tc>
          <w:tcPr>
            <w:tcW w:w="7932" w:type="dxa"/>
            <w:tcBorders>
              <w:top w:val="nil"/>
              <w:left w:val="nil"/>
              <w:bottom w:val="nil"/>
              <w:right w:val="nil"/>
            </w:tcBorders>
          </w:tcPr>
          <w:p w:rsidR="00864512" w:rsidRPr="004E6335" w:rsidRDefault="00864512" w:rsidP="0066655B">
            <w:r>
              <w:t>Услуги по брокерским операциям с товарами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66.12.13    </w:t>
            </w:r>
          </w:p>
        </w:tc>
        <w:tc>
          <w:tcPr>
            <w:tcW w:w="7932" w:type="dxa"/>
            <w:tcBorders>
              <w:top w:val="nil"/>
              <w:left w:val="nil"/>
              <w:bottom w:val="nil"/>
              <w:right w:val="nil"/>
            </w:tcBorders>
          </w:tcPr>
          <w:p w:rsidR="00864512" w:rsidRPr="004E6335" w:rsidRDefault="00864512" w:rsidP="0066655B">
            <w:r>
              <w:t>Услуги, связанные с иностранной валютой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обменом иностранной валюты, предоставляемые обменными пунктами,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66.12.13.000</w:t>
            </w:r>
          </w:p>
        </w:tc>
        <w:tc>
          <w:tcPr>
            <w:tcW w:w="7932" w:type="dxa"/>
            <w:tcBorders>
              <w:top w:val="nil"/>
              <w:left w:val="nil"/>
              <w:bottom w:val="nil"/>
              <w:right w:val="nil"/>
            </w:tcBorders>
          </w:tcPr>
          <w:p w:rsidR="00864512" w:rsidRPr="004E6335" w:rsidRDefault="00864512" w:rsidP="0066655B">
            <w:r>
              <w:t>Услуги, связанные с иностранной валютой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       </w:t>
            </w:r>
          </w:p>
        </w:tc>
        <w:tc>
          <w:tcPr>
            <w:tcW w:w="7932" w:type="dxa"/>
            <w:tcBorders>
              <w:top w:val="nil"/>
              <w:left w:val="nil"/>
              <w:bottom w:val="nil"/>
              <w:right w:val="nil"/>
            </w:tcBorders>
          </w:tcPr>
          <w:p w:rsidR="00864512" w:rsidRPr="004E6335" w:rsidRDefault="00864512" w:rsidP="0066655B">
            <w:r>
              <w:t>Услуги вспомогательные прочие по отношению к финансовым услугам, кроме страхования и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66.19.1     </w:t>
            </w:r>
          </w:p>
        </w:tc>
        <w:tc>
          <w:tcPr>
            <w:tcW w:w="7932" w:type="dxa"/>
            <w:tcBorders>
              <w:top w:val="nil"/>
              <w:left w:val="nil"/>
              <w:bottom w:val="nil"/>
              <w:right w:val="nil"/>
            </w:tcBorders>
          </w:tcPr>
          <w:p w:rsidR="00864512" w:rsidRPr="004E6335" w:rsidRDefault="00864512" w:rsidP="0066655B">
            <w:r>
              <w:t>Услуги по осуществлению и регистрации сделок с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66.19.10    </w:t>
            </w:r>
          </w:p>
        </w:tc>
        <w:tc>
          <w:tcPr>
            <w:tcW w:w="7932" w:type="dxa"/>
            <w:tcBorders>
              <w:top w:val="nil"/>
              <w:left w:val="nil"/>
              <w:bottom w:val="nil"/>
              <w:right w:val="nil"/>
            </w:tcBorders>
          </w:tcPr>
          <w:p w:rsidR="00864512" w:rsidRPr="004E6335" w:rsidRDefault="00864512" w:rsidP="0066655B">
            <w:r>
              <w:t>Услуги по осуществлению и регистрации сделок с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посредством компьютера предоставляемые услуги по взаимозачету и урегулированию требований в связи с дебетовыми и кредитовыми операциями с ценными бумагами, а также в связи с передачей прав собственности на ценные бумаги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66.19.10.000</w:t>
            </w:r>
          </w:p>
        </w:tc>
        <w:tc>
          <w:tcPr>
            <w:tcW w:w="7932" w:type="dxa"/>
            <w:tcBorders>
              <w:top w:val="nil"/>
              <w:left w:val="nil"/>
              <w:bottom w:val="nil"/>
              <w:right w:val="nil"/>
            </w:tcBorders>
          </w:tcPr>
          <w:p w:rsidR="00864512" w:rsidRPr="004E6335" w:rsidRDefault="00864512" w:rsidP="0066655B">
            <w:r>
              <w:t>Услуги по осуществлению и регистрации сделок с ценными бумагами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66.19.2     </w:t>
            </w:r>
          </w:p>
        </w:tc>
        <w:tc>
          <w:tcPr>
            <w:tcW w:w="7932" w:type="dxa"/>
            <w:tcBorders>
              <w:top w:val="nil"/>
              <w:left w:val="nil"/>
              <w:bottom w:val="nil"/>
              <w:right w:val="nil"/>
            </w:tcBorders>
          </w:tcPr>
          <w:p w:rsidR="00864512" w:rsidRPr="004E6335" w:rsidRDefault="00864512" w:rsidP="0066655B">
            <w:r>
              <w:t>Услуги вспомогательные, связанные с банковской инвестиционной деятельностью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66.19.21    </w:t>
            </w:r>
          </w:p>
        </w:tc>
        <w:tc>
          <w:tcPr>
            <w:tcW w:w="7932" w:type="dxa"/>
            <w:tcBorders>
              <w:top w:val="nil"/>
              <w:left w:val="nil"/>
              <w:bottom w:val="nil"/>
              <w:right w:val="nil"/>
            </w:tcBorders>
          </w:tcPr>
          <w:p w:rsidR="00864512" w:rsidRPr="004E6335" w:rsidRDefault="00864512" w:rsidP="0066655B">
            <w:r>
              <w:t>Услуги по вопросам слияния и приобретения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консультативные и переговорные услуги, связанные с достижением договоренности о слиянии и приобретении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66.19.21.000</w:t>
            </w:r>
          </w:p>
        </w:tc>
        <w:tc>
          <w:tcPr>
            <w:tcW w:w="7932" w:type="dxa"/>
            <w:tcBorders>
              <w:top w:val="nil"/>
              <w:left w:val="nil"/>
              <w:bottom w:val="nil"/>
              <w:right w:val="nil"/>
            </w:tcBorders>
          </w:tcPr>
          <w:p w:rsidR="00864512" w:rsidRPr="004E6335" w:rsidRDefault="00864512" w:rsidP="0066655B">
            <w:r>
              <w:t>Услуги по вопросам слияния и приобретения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66.19.22    </w:t>
            </w:r>
          </w:p>
        </w:tc>
        <w:tc>
          <w:tcPr>
            <w:tcW w:w="7932" w:type="dxa"/>
            <w:tcBorders>
              <w:top w:val="nil"/>
              <w:left w:val="nil"/>
              <w:bottom w:val="nil"/>
              <w:right w:val="nil"/>
            </w:tcBorders>
          </w:tcPr>
          <w:p w:rsidR="00864512" w:rsidRPr="004E6335" w:rsidRDefault="00864512" w:rsidP="0066655B">
            <w:r>
              <w:t>Услуги, связанные с корпоративными финансами и венчурным капиталом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организации корпоративного финансирования, включая финансирование долга, акционерного и венчурного капитала услуги по финансированию венчурного капитала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66.19.22.000</w:t>
            </w:r>
          </w:p>
        </w:tc>
        <w:tc>
          <w:tcPr>
            <w:tcW w:w="7932" w:type="dxa"/>
            <w:tcBorders>
              <w:top w:val="nil"/>
              <w:left w:val="nil"/>
              <w:bottom w:val="nil"/>
              <w:right w:val="nil"/>
            </w:tcBorders>
          </w:tcPr>
          <w:p w:rsidR="00864512" w:rsidRPr="004E6335" w:rsidRDefault="00864512" w:rsidP="0066655B">
            <w:r>
              <w:t>Услуги, связанные с корпоративными финансами и венчурным капиталом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66.19.29    </w:t>
            </w:r>
          </w:p>
        </w:tc>
        <w:tc>
          <w:tcPr>
            <w:tcW w:w="7932" w:type="dxa"/>
            <w:tcBorders>
              <w:top w:val="nil"/>
              <w:left w:val="nil"/>
              <w:bottom w:val="nil"/>
              <w:right w:val="nil"/>
            </w:tcBorders>
          </w:tcPr>
          <w:p w:rsidR="00864512" w:rsidRPr="004E6335" w:rsidRDefault="00864512" w:rsidP="0066655B">
            <w:r>
              <w:t>Услуги вспомогательные прочие, связанные с банковской инвестиционной деятельностью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связанные с информацией о курсах акций, предоставляемые через компьютерный информационный сервер, см. 58.19.29;</w:t>
            </w:r>
          </w:p>
          <w:p w:rsidR="00864512" w:rsidRDefault="00864512" w:rsidP="0066655B">
            <w:r>
              <w:t>- услуги по предоставлению финансовой информации средствам информации, см. 63.91.1;</w:t>
            </w:r>
          </w:p>
          <w:p w:rsidR="00864512" w:rsidRDefault="00864512" w:rsidP="0066655B">
            <w:r>
              <w:t>- услуги по доверительному управлению и хранению, см. 66.19.3;</w:t>
            </w:r>
          </w:p>
          <w:p w:rsidR="00864512" w:rsidRPr="004E6335" w:rsidRDefault="00864512" w:rsidP="0066655B">
            <w:r>
              <w:t>- услуги по управлению портфелем ценных бумаг, см. 66.30.11</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66.19.29.000</w:t>
            </w:r>
          </w:p>
        </w:tc>
        <w:tc>
          <w:tcPr>
            <w:tcW w:w="7932" w:type="dxa"/>
            <w:tcBorders>
              <w:top w:val="nil"/>
              <w:left w:val="nil"/>
              <w:bottom w:val="nil"/>
              <w:right w:val="nil"/>
            </w:tcBorders>
          </w:tcPr>
          <w:p w:rsidR="00864512" w:rsidRPr="004E6335" w:rsidRDefault="00864512" w:rsidP="0066655B">
            <w:r>
              <w:t>Услуги вспомогательные прочие, связанные с банковской инвестиционной деятельностью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66.19.3     </w:t>
            </w:r>
          </w:p>
        </w:tc>
        <w:tc>
          <w:tcPr>
            <w:tcW w:w="7932" w:type="dxa"/>
            <w:tcBorders>
              <w:top w:val="nil"/>
              <w:left w:val="nil"/>
              <w:bottom w:val="nil"/>
              <w:right w:val="nil"/>
            </w:tcBorders>
          </w:tcPr>
          <w:p w:rsidR="00864512" w:rsidRPr="004E6335" w:rsidRDefault="00864512" w:rsidP="0066655B">
            <w:r>
              <w:t>Услуги по доверительному управлению и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66.19.31    </w:t>
            </w:r>
          </w:p>
        </w:tc>
        <w:tc>
          <w:tcPr>
            <w:tcW w:w="7932" w:type="dxa"/>
            <w:tcBorders>
              <w:top w:val="nil"/>
              <w:left w:val="nil"/>
              <w:bottom w:val="nil"/>
              <w:right w:val="nil"/>
            </w:tcBorders>
          </w:tcPr>
          <w:p w:rsidR="00864512" w:rsidRPr="004E6335" w:rsidRDefault="00864512" w:rsidP="0066655B">
            <w:r>
              <w:t>Услуги по доверительному управлению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доверительному управлению и руководству недвижимостью и активами;</w:t>
            </w:r>
          </w:p>
          <w:p w:rsidR="00864512" w:rsidRDefault="00864512" w:rsidP="0066655B">
            <w:r>
              <w:t>- услуги в качестве доверенного лица инвестиционных фондов или пенсионных фондов;</w:t>
            </w:r>
          </w:p>
          <w:p w:rsidR="00864512" w:rsidRDefault="00864512" w:rsidP="0066655B">
            <w:r>
              <w:t>- услуги в качестве доверенного лица в отношении ценных бумаг (административные услуги, связанные с выпуском и регистрацией ценных бумаг, и выплата процентов и дивидендов)</w:t>
            </w:r>
          </w:p>
          <w:p w:rsidR="00864512" w:rsidRDefault="00864512" w:rsidP="0066655B">
            <w:r>
              <w:t>Эта группировка не включает:</w:t>
            </w:r>
          </w:p>
          <w:p w:rsidR="00864512" w:rsidRPr="004E6335" w:rsidRDefault="00864512" w:rsidP="0066655B">
            <w:r>
              <w:t>- услуги по управлению фондами, см. 66.30.1</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66.19.31.000</w:t>
            </w:r>
          </w:p>
        </w:tc>
        <w:tc>
          <w:tcPr>
            <w:tcW w:w="7932" w:type="dxa"/>
            <w:tcBorders>
              <w:top w:val="nil"/>
              <w:left w:val="nil"/>
              <w:bottom w:val="nil"/>
              <w:right w:val="nil"/>
            </w:tcBorders>
          </w:tcPr>
          <w:p w:rsidR="00864512" w:rsidRPr="004E6335" w:rsidRDefault="00864512" w:rsidP="0066655B">
            <w:r>
              <w:t>Услуги по доверительному управлению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66.19.32    </w:t>
            </w:r>
          </w:p>
        </w:tc>
        <w:tc>
          <w:tcPr>
            <w:tcW w:w="7932" w:type="dxa"/>
            <w:tcBorders>
              <w:top w:val="nil"/>
              <w:left w:val="nil"/>
              <w:bottom w:val="nil"/>
              <w:right w:val="nil"/>
            </w:tcBorders>
          </w:tcPr>
          <w:p w:rsidR="00864512" w:rsidRPr="004E6335" w:rsidRDefault="00864512" w:rsidP="0066655B">
            <w:r>
              <w:t>Услуги по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оказание услуг в соответствии с инструкциями по хранению и учету ценной и обычно приносящей доход личной собственности, включая ценные бумаги;</w:t>
            </w:r>
          </w:p>
          <w:p w:rsidR="00864512" w:rsidRDefault="00864512" w:rsidP="0066655B">
            <w:r>
              <w:t>- услуги по хранению;</w:t>
            </w:r>
          </w:p>
          <w:p w:rsidR="00864512" w:rsidRDefault="00864512" w:rsidP="0066655B">
            <w:r>
              <w:t>- услуги по обеспечению надежности вкладов;</w:t>
            </w:r>
          </w:p>
          <w:p w:rsidR="00864512" w:rsidRDefault="00864512" w:rsidP="0066655B">
            <w:r>
              <w:t>- услуги по обеспечению безопасности хранения;</w:t>
            </w:r>
          </w:p>
          <w:p w:rsidR="00864512" w:rsidRPr="004E6335" w:rsidRDefault="00864512" w:rsidP="0066655B">
            <w:r>
              <w:t>- услуги по аудиторской ревизии ценных бумаг клиента, помещенных на хранение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66.19.32.000</w:t>
            </w:r>
          </w:p>
        </w:tc>
        <w:tc>
          <w:tcPr>
            <w:tcW w:w="7932" w:type="dxa"/>
            <w:tcBorders>
              <w:top w:val="nil"/>
              <w:left w:val="nil"/>
              <w:bottom w:val="nil"/>
              <w:right w:val="nil"/>
            </w:tcBorders>
          </w:tcPr>
          <w:p w:rsidR="00864512" w:rsidRPr="004E6335" w:rsidRDefault="00864512" w:rsidP="0066655B">
            <w:r>
              <w:t>Услуги по хранению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66.19.9     </w:t>
            </w:r>
          </w:p>
        </w:tc>
        <w:tc>
          <w:tcPr>
            <w:tcW w:w="7932" w:type="dxa"/>
            <w:tcBorders>
              <w:top w:val="nil"/>
              <w:left w:val="nil"/>
              <w:bottom w:val="nil"/>
              <w:right w:val="nil"/>
            </w:tcBorders>
          </w:tcPr>
          <w:p w:rsidR="00864512" w:rsidRPr="004E6335" w:rsidRDefault="00864512" w:rsidP="0066655B">
            <w:r>
              <w:t>Услуги вспомогательные прочие по отношению к финансовым услугам, кроме страхования и пенсионного обеспечения,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66.19.91    </w:t>
            </w:r>
          </w:p>
        </w:tc>
        <w:tc>
          <w:tcPr>
            <w:tcW w:w="7932" w:type="dxa"/>
            <w:tcBorders>
              <w:top w:val="nil"/>
              <w:left w:val="nil"/>
              <w:bottom w:val="nil"/>
              <w:right w:val="nil"/>
            </w:tcBorders>
          </w:tcPr>
          <w:p w:rsidR="00864512" w:rsidRPr="004E6335" w:rsidRDefault="00864512" w:rsidP="0066655B">
            <w:r>
              <w:t>Услуги по финансовым консультациям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финансовым консультациям анализ и изучение рынка</w:t>
            </w:r>
          </w:p>
          <w:p w:rsidR="00864512" w:rsidRDefault="00864512" w:rsidP="0066655B">
            <w:r>
              <w:t>Эта группировка не включает:</w:t>
            </w:r>
          </w:p>
          <w:p w:rsidR="00864512" w:rsidRDefault="00864512" w:rsidP="0066655B">
            <w:r>
              <w:t>- услуги по вопросам слияния и приобретения, см. 66.19.21;</w:t>
            </w:r>
          </w:p>
          <w:p w:rsidR="00864512" w:rsidRDefault="00864512" w:rsidP="0066655B">
            <w:r>
              <w:t>- услуги, связанные с корпоративными финансами и венчурным капиталом, см. 66.19.22;</w:t>
            </w:r>
          </w:p>
          <w:p w:rsidR="00864512" w:rsidRDefault="00864512" w:rsidP="0066655B">
            <w:r>
              <w:t>- услуги по доверительному управлению и хранению, см. 66.19.3;</w:t>
            </w:r>
          </w:p>
          <w:p w:rsidR="00864512" w:rsidRDefault="00864512" w:rsidP="0066655B">
            <w:r>
              <w:t>обеспечения, см. 66.29.19;</w:t>
            </w:r>
          </w:p>
          <w:p w:rsidR="00864512" w:rsidRDefault="00864512" w:rsidP="0066655B">
            <w:r>
              <w:t>- консультативные услуги по вопросам страхования и пенсионного</w:t>
            </w:r>
          </w:p>
          <w:p w:rsidR="00864512" w:rsidRDefault="00864512" w:rsidP="0066655B">
            <w:r>
              <w:t>- услуги по управлению портфелем, см. 66.30.11;</w:t>
            </w:r>
          </w:p>
          <w:p w:rsidR="00864512" w:rsidRDefault="00864512" w:rsidP="0066655B">
            <w:r>
              <w:t>- консультативные услуги по налоговым вопросам, см. 69.20.3;</w:t>
            </w:r>
          </w:p>
          <w:p w:rsidR="00864512" w:rsidRPr="004E6335" w:rsidRDefault="00864512" w:rsidP="0066655B">
            <w:r>
              <w:t>- консультативные услуги по вопросам управления финансами (кроме налогообложения предпринимательства), см. 70.22.12</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66.19.91.000</w:t>
            </w:r>
          </w:p>
        </w:tc>
        <w:tc>
          <w:tcPr>
            <w:tcW w:w="7932" w:type="dxa"/>
            <w:tcBorders>
              <w:top w:val="nil"/>
              <w:left w:val="nil"/>
              <w:bottom w:val="nil"/>
              <w:right w:val="nil"/>
            </w:tcBorders>
          </w:tcPr>
          <w:p w:rsidR="00864512" w:rsidRPr="004E6335" w:rsidRDefault="00864512" w:rsidP="0066655B">
            <w:r>
              <w:t>Услуги по финансовым консультациям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66.19.92    </w:t>
            </w:r>
          </w:p>
        </w:tc>
        <w:tc>
          <w:tcPr>
            <w:tcW w:w="7932" w:type="dxa"/>
            <w:tcBorders>
              <w:top w:val="nil"/>
              <w:left w:val="nil"/>
              <w:bottom w:val="nil"/>
              <w:right w:val="nil"/>
            </w:tcBorders>
          </w:tcPr>
          <w:p w:rsidR="00864512" w:rsidRPr="004E6335" w:rsidRDefault="00864512" w:rsidP="0066655B">
            <w:r>
              <w:t>Услуги, связанные с заключением финансовых сделок и выполнением функций расчетной палаты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заключением финансовых сделок, такие как проверка финансовых балансов, выдача разрешений на сделки, перевод средств на счета и со счетов участников сделки, извещение банков (или органов, выдавших кредитную карточку) об отдельных сделках и предоставление ежедневных итогов;</w:t>
            </w:r>
          </w:p>
          <w:p w:rsidR="00864512" w:rsidRDefault="00864512" w:rsidP="0066655B">
            <w:r>
              <w:t>- услуги по зачету различных счетов и прочих платежных распоряжений;</w:t>
            </w:r>
          </w:p>
          <w:p w:rsidR="00864512" w:rsidRDefault="00864512" w:rsidP="0066655B">
            <w:r>
              <w:t>- услуги торговых дебитных карточек</w:t>
            </w:r>
          </w:p>
          <w:p w:rsidR="00864512" w:rsidRDefault="00864512" w:rsidP="0066655B">
            <w:r>
              <w:t>Эта группировка не включает:</w:t>
            </w:r>
          </w:p>
          <w:p w:rsidR="00864512" w:rsidRPr="004E6335" w:rsidRDefault="00864512" w:rsidP="0066655B">
            <w:r>
              <w:t>- услуги, связанные с заключением сделок с ценными бумагами, см. 66.19.10</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66.19.92.000</w:t>
            </w:r>
          </w:p>
        </w:tc>
        <w:tc>
          <w:tcPr>
            <w:tcW w:w="7932" w:type="dxa"/>
            <w:tcBorders>
              <w:top w:val="nil"/>
              <w:left w:val="nil"/>
              <w:bottom w:val="nil"/>
              <w:right w:val="nil"/>
            </w:tcBorders>
          </w:tcPr>
          <w:p w:rsidR="00864512" w:rsidRPr="004E6335" w:rsidRDefault="00864512" w:rsidP="0066655B">
            <w:r>
              <w:t>Услуги, связанные с заключением финансовых сделок и выполнением функций расчетной палаты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66.19.99    </w:t>
            </w:r>
          </w:p>
        </w:tc>
        <w:tc>
          <w:tcPr>
            <w:tcW w:w="7932" w:type="dxa"/>
            <w:tcBorders>
              <w:top w:val="nil"/>
              <w:left w:val="nil"/>
              <w:bottom w:val="nil"/>
              <w:right w:val="nil"/>
            </w:tcBorders>
          </w:tcPr>
          <w:p w:rsidR="00864512" w:rsidRPr="004E6335" w:rsidRDefault="00864512" w:rsidP="0066655B">
            <w:r>
              <w:t>Услуги вспомогательные по отношению к финансовым услугам прочие, не включенные в другие группировки, кроме страхования и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брокерские услуги в связи с залогами и займами</w:t>
            </w:r>
          </w:p>
          <w:p w:rsidR="00864512" w:rsidRDefault="00864512" w:rsidP="0066655B">
            <w:r>
              <w:t>Эта группировка не включает:</w:t>
            </w:r>
          </w:p>
          <w:p w:rsidR="00864512" w:rsidRPr="004E6335" w:rsidRDefault="00864512" w:rsidP="0066655B">
            <w:r>
              <w:t>- услуги по упаковке монет и банкнот, см. 82.92.10</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66.19.99.110</w:t>
            </w:r>
          </w:p>
        </w:tc>
        <w:tc>
          <w:tcPr>
            <w:tcW w:w="7932" w:type="dxa"/>
            <w:tcBorders>
              <w:top w:val="nil"/>
              <w:left w:val="nil"/>
              <w:bottom w:val="nil"/>
              <w:right w:val="nil"/>
            </w:tcBorders>
          </w:tcPr>
          <w:p w:rsidR="00864512" w:rsidRPr="004E6335" w:rsidRDefault="00864512" w:rsidP="0066655B">
            <w:r>
              <w:t>Услуги брокерские по ипотечным операциям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66.19.99.120</w:t>
            </w:r>
          </w:p>
        </w:tc>
        <w:tc>
          <w:tcPr>
            <w:tcW w:w="7932" w:type="dxa"/>
            <w:tcBorders>
              <w:top w:val="nil"/>
              <w:left w:val="nil"/>
              <w:bottom w:val="nil"/>
              <w:right w:val="nil"/>
            </w:tcBorders>
          </w:tcPr>
          <w:p w:rsidR="00864512" w:rsidRPr="004E6335" w:rsidRDefault="00864512" w:rsidP="0066655B">
            <w:r>
              <w:t>Услуги по обработке наличных денег</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66.19.99.130</w:t>
            </w:r>
          </w:p>
        </w:tc>
        <w:tc>
          <w:tcPr>
            <w:tcW w:w="7932" w:type="dxa"/>
            <w:tcBorders>
              <w:top w:val="nil"/>
              <w:left w:val="nil"/>
              <w:bottom w:val="nil"/>
              <w:right w:val="nil"/>
            </w:tcBorders>
          </w:tcPr>
          <w:p w:rsidR="00864512" w:rsidRPr="004E6335" w:rsidRDefault="00864512" w:rsidP="0066655B">
            <w:r>
              <w:t>Услуги по приему платежей физических лиц платежными агентами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66.19.99.131</w:t>
            </w:r>
          </w:p>
        </w:tc>
        <w:tc>
          <w:tcPr>
            <w:tcW w:w="7932" w:type="dxa"/>
            <w:tcBorders>
              <w:top w:val="nil"/>
              <w:left w:val="nil"/>
              <w:bottom w:val="nil"/>
              <w:right w:val="nil"/>
            </w:tcBorders>
          </w:tcPr>
          <w:p w:rsidR="00864512" w:rsidRPr="004E6335" w:rsidRDefault="00864512" w:rsidP="0066655B">
            <w:r>
              <w:t>Услуги операторов по приему платежей физических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66.19.99.132</w:t>
            </w:r>
          </w:p>
        </w:tc>
        <w:tc>
          <w:tcPr>
            <w:tcW w:w="7932" w:type="dxa"/>
            <w:tcBorders>
              <w:top w:val="nil"/>
              <w:left w:val="nil"/>
              <w:bottom w:val="nil"/>
              <w:right w:val="nil"/>
            </w:tcBorders>
          </w:tcPr>
          <w:p w:rsidR="00864512" w:rsidRPr="004E6335" w:rsidRDefault="00864512" w:rsidP="0066655B">
            <w:r>
              <w:t>Услуги платежных субагентов по приему платежей физических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66.19.99.190</w:t>
            </w:r>
          </w:p>
        </w:tc>
        <w:tc>
          <w:tcPr>
            <w:tcW w:w="7932" w:type="dxa"/>
            <w:tcBorders>
              <w:top w:val="nil"/>
              <w:left w:val="nil"/>
              <w:bottom w:val="nil"/>
              <w:right w:val="nil"/>
            </w:tcBorders>
          </w:tcPr>
          <w:p w:rsidR="00864512" w:rsidRPr="004E6335" w:rsidRDefault="00864512" w:rsidP="0066655B">
            <w:r>
              <w:t>Услуги вспомогательные по отношению к финансовым услугам прочие, не включенные в другие группировки, кроме страхования и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        </w:t>
            </w:r>
          </w:p>
        </w:tc>
        <w:tc>
          <w:tcPr>
            <w:tcW w:w="7932" w:type="dxa"/>
            <w:tcBorders>
              <w:top w:val="nil"/>
              <w:left w:val="nil"/>
              <w:bottom w:val="nil"/>
              <w:right w:val="nil"/>
            </w:tcBorders>
          </w:tcPr>
          <w:p w:rsidR="00864512" w:rsidRPr="004E6335" w:rsidRDefault="00864512" w:rsidP="0066655B">
            <w:r>
              <w:t>Услуги вспомогательные в сфере страхования и негосударственного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66.21       </w:t>
            </w:r>
          </w:p>
        </w:tc>
        <w:tc>
          <w:tcPr>
            <w:tcW w:w="7932" w:type="dxa"/>
            <w:tcBorders>
              <w:top w:val="nil"/>
              <w:left w:val="nil"/>
              <w:bottom w:val="nil"/>
              <w:right w:val="nil"/>
            </w:tcBorders>
          </w:tcPr>
          <w:p w:rsidR="00864512" w:rsidRPr="004E6335" w:rsidRDefault="00864512" w:rsidP="0066655B">
            <w:r>
              <w:t>Услуги по оценке риска и ущерба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66.21.1     </w:t>
            </w:r>
          </w:p>
        </w:tc>
        <w:tc>
          <w:tcPr>
            <w:tcW w:w="7932" w:type="dxa"/>
            <w:tcBorders>
              <w:top w:val="nil"/>
              <w:left w:val="nil"/>
              <w:bottom w:val="nil"/>
              <w:right w:val="nil"/>
            </w:tcBorders>
          </w:tcPr>
          <w:p w:rsidR="00864512" w:rsidRPr="004E6335" w:rsidRDefault="00864512" w:rsidP="0066655B">
            <w:r>
              <w:t>Услуги по оценке риска и ущерба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66.21.10    </w:t>
            </w:r>
          </w:p>
        </w:tc>
        <w:tc>
          <w:tcPr>
            <w:tcW w:w="7932" w:type="dxa"/>
            <w:tcBorders>
              <w:top w:val="nil"/>
              <w:left w:val="nil"/>
              <w:bottom w:val="nil"/>
              <w:right w:val="nil"/>
            </w:tcBorders>
          </w:tcPr>
          <w:p w:rsidR="00864512" w:rsidRPr="004E6335" w:rsidRDefault="00864512" w:rsidP="0066655B">
            <w:r>
              <w:t>Услуги по оценке риска и ущерба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расследованию страховых претензий, определение размеров потерь или ущерба, покрываемых условиями страхового полиса, и переговоры о разрешении претензий услуги по изучению расследованных претензий и выдаче разрешения на оплату;</w:t>
            </w:r>
          </w:p>
          <w:p w:rsidR="00864512" w:rsidRPr="004E6335" w:rsidRDefault="00864512" w:rsidP="0066655B">
            <w:r>
              <w:t>- услуги по оценке ущерба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66.21.10.000</w:t>
            </w:r>
          </w:p>
        </w:tc>
        <w:tc>
          <w:tcPr>
            <w:tcW w:w="7932" w:type="dxa"/>
            <w:tcBorders>
              <w:top w:val="nil"/>
              <w:left w:val="nil"/>
              <w:bottom w:val="nil"/>
              <w:right w:val="nil"/>
            </w:tcBorders>
          </w:tcPr>
          <w:p w:rsidR="00864512" w:rsidRPr="004E6335" w:rsidRDefault="00864512" w:rsidP="0066655B">
            <w:r>
              <w:t>Услуги по оценке риска и ущерба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66.22       </w:t>
            </w:r>
          </w:p>
        </w:tc>
        <w:tc>
          <w:tcPr>
            <w:tcW w:w="7932" w:type="dxa"/>
            <w:tcBorders>
              <w:top w:val="nil"/>
              <w:left w:val="nil"/>
              <w:bottom w:val="nil"/>
              <w:right w:val="nil"/>
            </w:tcBorders>
          </w:tcPr>
          <w:p w:rsidR="00864512" w:rsidRPr="004E6335" w:rsidRDefault="00864512" w:rsidP="0066655B">
            <w:r>
              <w:t>Услуги страховых агентов и брокеров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66.22.1     </w:t>
            </w:r>
          </w:p>
        </w:tc>
        <w:tc>
          <w:tcPr>
            <w:tcW w:w="7932" w:type="dxa"/>
            <w:tcBorders>
              <w:top w:val="nil"/>
              <w:left w:val="nil"/>
              <w:bottom w:val="nil"/>
              <w:right w:val="nil"/>
            </w:tcBorders>
          </w:tcPr>
          <w:p w:rsidR="00864512" w:rsidRPr="004E6335" w:rsidRDefault="00864512" w:rsidP="0066655B">
            <w:r>
              <w:t>Услуги страховых агентов и брокеров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66.22.10    </w:t>
            </w:r>
          </w:p>
        </w:tc>
        <w:tc>
          <w:tcPr>
            <w:tcW w:w="7932" w:type="dxa"/>
            <w:tcBorders>
              <w:top w:val="nil"/>
              <w:left w:val="nil"/>
              <w:bottom w:val="nil"/>
              <w:right w:val="nil"/>
            </w:tcBorders>
          </w:tcPr>
          <w:p w:rsidR="00864512" w:rsidRPr="004E6335" w:rsidRDefault="00864512" w:rsidP="0066655B">
            <w:r>
              <w:t>Услуги страховых агентов и брокеров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продаже аннуитетов и полисов перестрахования, связанным переговорам или предложению данных продуктов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66.22.10.000</w:t>
            </w:r>
          </w:p>
        </w:tc>
        <w:tc>
          <w:tcPr>
            <w:tcW w:w="7932" w:type="dxa"/>
            <w:tcBorders>
              <w:top w:val="nil"/>
              <w:left w:val="nil"/>
              <w:bottom w:val="nil"/>
              <w:right w:val="nil"/>
            </w:tcBorders>
          </w:tcPr>
          <w:p w:rsidR="00864512" w:rsidRPr="004E6335" w:rsidRDefault="00864512" w:rsidP="0066655B">
            <w:r>
              <w:t>Услуги страховых агентов и брокеров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66.29       </w:t>
            </w:r>
          </w:p>
        </w:tc>
        <w:tc>
          <w:tcPr>
            <w:tcW w:w="7932" w:type="dxa"/>
            <w:tcBorders>
              <w:top w:val="nil"/>
              <w:left w:val="nil"/>
              <w:bottom w:val="nil"/>
              <w:right w:val="nil"/>
            </w:tcBorders>
          </w:tcPr>
          <w:p w:rsidR="00864512" w:rsidRPr="004E6335" w:rsidRDefault="00864512" w:rsidP="0066655B">
            <w:r>
              <w:t>Услуги вспомогательные в сфере страхования и пенсионного обеспечения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66.29.1     </w:t>
            </w:r>
          </w:p>
        </w:tc>
        <w:tc>
          <w:tcPr>
            <w:tcW w:w="7932" w:type="dxa"/>
            <w:tcBorders>
              <w:top w:val="nil"/>
              <w:left w:val="nil"/>
              <w:bottom w:val="nil"/>
              <w:right w:val="nil"/>
            </w:tcBorders>
          </w:tcPr>
          <w:p w:rsidR="00864512" w:rsidRPr="004E6335" w:rsidRDefault="00864512" w:rsidP="0066655B">
            <w:r>
              <w:t>Услуги вспомогательные в сфере страхования и пенсионного обеспечения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66.29.11    </w:t>
            </w:r>
          </w:p>
        </w:tc>
        <w:tc>
          <w:tcPr>
            <w:tcW w:w="7932" w:type="dxa"/>
            <w:tcBorders>
              <w:top w:val="nil"/>
              <w:left w:val="nil"/>
              <w:bottom w:val="nil"/>
              <w:right w:val="nil"/>
            </w:tcBorders>
          </w:tcPr>
          <w:p w:rsidR="00864512" w:rsidRPr="004E6335" w:rsidRDefault="00864512" w:rsidP="0066655B">
            <w:r>
              <w:t>Услуги актуариев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расчету страховых рисков и страховых взносов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66.29.11.000</w:t>
            </w:r>
          </w:p>
        </w:tc>
        <w:tc>
          <w:tcPr>
            <w:tcW w:w="7932" w:type="dxa"/>
            <w:tcBorders>
              <w:top w:val="nil"/>
              <w:left w:val="nil"/>
              <w:bottom w:val="nil"/>
              <w:right w:val="nil"/>
            </w:tcBorders>
          </w:tcPr>
          <w:p w:rsidR="00864512" w:rsidRPr="004E6335" w:rsidRDefault="00864512" w:rsidP="0066655B">
            <w:r>
              <w:t>Услуги актуариев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66.29.19    </w:t>
            </w:r>
          </w:p>
        </w:tc>
        <w:tc>
          <w:tcPr>
            <w:tcW w:w="7932" w:type="dxa"/>
            <w:tcBorders>
              <w:top w:val="nil"/>
              <w:left w:val="nil"/>
              <w:bottom w:val="nil"/>
              <w:right w:val="nil"/>
            </w:tcBorders>
          </w:tcPr>
          <w:p w:rsidR="00864512" w:rsidRPr="004E6335" w:rsidRDefault="00864512" w:rsidP="0066655B">
            <w:r>
              <w:t>Услуги вспомогательные в сфере страхования и пенсионного обеспечения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управление страховыми и пенсионными фондами;</w:t>
            </w:r>
          </w:p>
          <w:p w:rsidR="00864512" w:rsidRDefault="00864512" w:rsidP="0066655B">
            <w:r>
              <w:t>- услуги по управлению спасенным имуществом;</w:t>
            </w:r>
          </w:p>
          <w:p w:rsidR="00864512" w:rsidRPr="004E6335" w:rsidRDefault="00864512" w:rsidP="0066655B">
            <w:r>
              <w:t>- услуги по консультациям в области страхования и пенсионного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66.29.19.000</w:t>
            </w:r>
          </w:p>
        </w:tc>
        <w:tc>
          <w:tcPr>
            <w:tcW w:w="7932" w:type="dxa"/>
            <w:tcBorders>
              <w:top w:val="nil"/>
              <w:left w:val="nil"/>
              <w:bottom w:val="nil"/>
              <w:right w:val="nil"/>
            </w:tcBorders>
          </w:tcPr>
          <w:p w:rsidR="00864512" w:rsidRPr="004E6335" w:rsidRDefault="00864512" w:rsidP="0066655B">
            <w:r>
              <w:t>Услуги вспомогательные в сфере страхования и пенсионного обеспечения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66.3        </w:t>
            </w:r>
          </w:p>
        </w:tc>
        <w:tc>
          <w:tcPr>
            <w:tcW w:w="7932" w:type="dxa"/>
            <w:tcBorders>
              <w:top w:val="nil"/>
              <w:left w:val="nil"/>
              <w:bottom w:val="nil"/>
              <w:right w:val="nil"/>
            </w:tcBorders>
          </w:tcPr>
          <w:p w:rsidR="00864512" w:rsidRPr="004E6335" w:rsidRDefault="00864512" w:rsidP="0066655B">
            <w:r>
              <w:t>Услуги по управлению фондами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66.30       </w:t>
            </w:r>
          </w:p>
        </w:tc>
        <w:tc>
          <w:tcPr>
            <w:tcW w:w="7932" w:type="dxa"/>
            <w:tcBorders>
              <w:top w:val="nil"/>
              <w:left w:val="nil"/>
              <w:bottom w:val="nil"/>
              <w:right w:val="nil"/>
            </w:tcBorders>
          </w:tcPr>
          <w:p w:rsidR="00864512" w:rsidRPr="004E6335" w:rsidRDefault="00864512" w:rsidP="0066655B">
            <w:r>
              <w:t>Услуги по управлению фондами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66.30.1     </w:t>
            </w:r>
          </w:p>
        </w:tc>
        <w:tc>
          <w:tcPr>
            <w:tcW w:w="7932" w:type="dxa"/>
            <w:tcBorders>
              <w:top w:val="nil"/>
              <w:left w:val="nil"/>
              <w:bottom w:val="nil"/>
              <w:right w:val="nil"/>
            </w:tcBorders>
          </w:tcPr>
          <w:p w:rsidR="00864512" w:rsidRPr="004E6335" w:rsidRDefault="00864512" w:rsidP="0066655B">
            <w:r>
              <w:t>Услуги по управлению фондами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66.30.11    </w:t>
            </w:r>
          </w:p>
        </w:tc>
        <w:tc>
          <w:tcPr>
            <w:tcW w:w="7932" w:type="dxa"/>
            <w:tcBorders>
              <w:top w:val="nil"/>
              <w:left w:val="nil"/>
              <w:bottom w:val="nil"/>
              <w:right w:val="nil"/>
            </w:tcBorders>
          </w:tcPr>
          <w:p w:rsidR="00864512" w:rsidRPr="004E6335" w:rsidRDefault="00864512" w:rsidP="0066655B">
            <w:r>
              <w:t>Услуги по контролю и регулированию портфеля активов, кроме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управление портфелем, принадлежащим частным лицам, предприятиям или прочим, за вознаграждение или на основе комиссионных, кроме пенсионных фондов. Управляющие принимают решение относительно того, какие инвестиции следует покупать или продавать. Примерами управляемых портфелей являются портфели совместных или прочих инвестиционных фондов или трестов</w:t>
            </w:r>
          </w:p>
          <w:p w:rsidR="00864512" w:rsidRDefault="00864512" w:rsidP="0066655B">
            <w:r>
              <w:t>Эта группировка не включает:</w:t>
            </w:r>
          </w:p>
          <w:p w:rsidR="00864512" w:rsidRDefault="00864512" w:rsidP="0066655B">
            <w:r>
              <w:t>- покупку и продажу ценных бумаг на основе вознаграждения за сделку, см. 66.12.11;</w:t>
            </w:r>
          </w:p>
          <w:p w:rsidR="00864512" w:rsidRDefault="00864512" w:rsidP="0066655B">
            <w:r>
              <w:t>- консультативные услуги относительно личного финансового планирования, не предполагающие принятия решений от имени клиентов, см. 66.19.91;</w:t>
            </w:r>
          </w:p>
          <w:p w:rsidR="00864512" w:rsidRPr="004E6335" w:rsidRDefault="00864512" w:rsidP="0066655B">
            <w:r>
              <w:t>- управление пенсионными фондами, см. 66.30.12</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66.30.11.110</w:t>
            </w:r>
          </w:p>
        </w:tc>
        <w:tc>
          <w:tcPr>
            <w:tcW w:w="7932" w:type="dxa"/>
            <w:tcBorders>
              <w:top w:val="nil"/>
              <w:left w:val="nil"/>
              <w:bottom w:val="nil"/>
              <w:right w:val="nil"/>
            </w:tcBorders>
          </w:tcPr>
          <w:p w:rsidR="00864512" w:rsidRPr="004E6335" w:rsidRDefault="00864512" w:rsidP="0066655B">
            <w:r>
              <w:t>Услуги по управлению фондами денежного рынка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66.30.11.120</w:t>
            </w:r>
          </w:p>
        </w:tc>
        <w:tc>
          <w:tcPr>
            <w:tcW w:w="7932" w:type="dxa"/>
            <w:tcBorders>
              <w:top w:val="nil"/>
              <w:left w:val="nil"/>
              <w:bottom w:val="nil"/>
              <w:right w:val="nil"/>
            </w:tcBorders>
          </w:tcPr>
          <w:p w:rsidR="00864512" w:rsidRPr="004E6335" w:rsidRDefault="00864512" w:rsidP="0066655B">
            <w:r>
              <w:t>Услуги по управлению страховыми резервами субъектов страхового дела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66.30.11.130</w:t>
            </w:r>
          </w:p>
        </w:tc>
        <w:tc>
          <w:tcPr>
            <w:tcW w:w="7932" w:type="dxa"/>
            <w:tcBorders>
              <w:top w:val="nil"/>
              <w:left w:val="nil"/>
              <w:bottom w:val="nil"/>
              <w:right w:val="nil"/>
            </w:tcBorders>
          </w:tcPr>
          <w:p w:rsidR="00864512" w:rsidRPr="004E6335" w:rsidRDefault="00864512" w:rsidP="0066655B">
            <w:r>
              <w:t>Услуги по управлению на основе индивидуальных договоров доверительного управления активами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66.30.11.190</w:t>
            </w:r>
          </w:p>
        </w:tc>
        <w:tc>
          <w:tcPr>
            <w:tcW w:w="7932" w:type="dxa"/>
            <w:tcBorders>
              <w:top w:val="nil"/>
              <w:left w:val="nil"/>
              <w:bottom w:val="nil"/>
              <w:right w:val="nil"/>
            </w:tcBorders>
          </w:tcPr>
          <w:p w:rsidR="00864512" w:rsidRPr="004E6335" w:rsidRDefault="00864512" w:rsidP="0066655B">
            <w:r>
              <w:t>Услуги по управлению активами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66.30.12    </w:t>
            </w:r>
          </w:p>
        </w:tc>
        <w:tc>
          <w:tcPr>
            <w:tcW w:w="7932" w:type="dxa"/>
            <w:tcBorders>
              <w:top w:val="nil"/>
              <w:left w:val="nil"/>
              <w:bottom w:val="nil"/>
              <w:right w:val="nil"/>
            </w:tcBorders>
          </w:tcPr>
          <w:p w:rsidR="00864512" w:rsidRPr="004E6335" w:rsidRDefault="00864512" w:rsidP="0066655B">
            <w:r>
              <w:t>Услуги по управлению пенсионными фондами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66.30.12.110</w:t>
            </w:r>
          </w:p>
        </w:tc>
        <w:tc>
          <w:tcPr>
            <w:tcW w:w="7932" w:type="dxa"/>
            <w:tcBorders>
              <w:top w:val="nil"/>
              <w:left w:val="nil"/>
              <w:bottom w:val="nil"/>
              <w:right w:val="nil"/>
            </w:tcBorders>
          </w:tcPr>
          <w:p w:rsidR="00864512" w:rsidRPr="004E6335" w:rsidRDefault="00864512" w:rsidP="0066655B">
            <w:r>
              <w:t xml:space="preserve">Услуги по управлению п </w:t>
            </w:r>
            <w:proofErr w:type="spellStart"/>
            <w:r>
              <w:t>енсионными</w:t>
            </w:r>
            <w:proofErr w:type="spellEnd"/>
            <w:r>
              <w:t xml:space="preserve"> накоплениями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66.30.12.120</w:t>
            </w:r>
          </w:p>
        </w:tc>
        <w:tc>
          <w:tcPr>
            <w:tcW w:w="7932" w:type="dxa"/>
            <w:tcBorders>
              <w:top w:val="nil"/>
              <w:left w:val="nil"/>
              <w:bottom w:val="nil"/>
              <w:right w:val="nil"/>
            </w:tcBorders>
          </w:tcPr>
          <w:p w:rsidR="00864512" w:rsidRPr="004E6335" w:rsidRDefault="00864512" w:rsidP="0066655B">
            <w:r>
              <w:t>Услуги по управлению пенсионными резервами негосударственных пенсионных фондов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66.30.12.190</w:t>
            </w:r>
          </w:p>
        </w:tc>
        <w:tc>
          <w:tcPr>
            <w:tcW w:w="7932" w:type="dxa"/>
            <w:tcBorders>
              <w:top w:val="nil"/>
              <w:left w:val="nil"/>
              <w:bottom w:val="nil"/>
              <w:right w:val="nil"/>
            </w:tcBorders>
          </w:tcPr>
          <w:p w:rsidR="00864512" w:rsidRPr="004E6335" w:rsidRDefault="00864512" w:rsidP="0066655B">
            <w:r>
              <w:t>Услуги по управлению пенсионными фондами прочие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68" w:name="_Toc470178124"/>
            <w:r>
              <w:t>РАЗДЕЛ L</w:t>
            </w:r>
            <w:bookmarkEnd w:id="68"/>
          </w:p>
        </w:tc>
        <w:tc>
          <w:tcPr>
            <w:tcW w:w="7932" w:type="dxa"/>
            <w:tcBorders>
              <w:top w:val="nil"/>
              <w:left w:val="nil"/>
              <w:bottom w:val="nil"/>
              <w:right w:val="nil"/>
            </w:tcBorders>
          </w:tcPr>
          <w:p w:rsidR="00864512" w:rsidRPr="00864512" w:rsidRDefault="00864512" w:rsidP="00864512">
            <w:pPr>
              <w:pStyle w:val="2"/>
            </w:pPr>
            <w:bookmarkStart w:id="69" w:name="_Toc470178125"/>
            <w:r>
              <w:t>УСЛУГИ, СВЯЗАННЫЕ С НЕДВИЖИМЫМ ИМУЩЕСТВОМ</w:t>
            </w:r>
            <w:bookmarkEnd w:id="69"/>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70" w:name="_Toc470178126"/>
            <w:r>
              <w:lastRenderedPageBreak/>
              <w:t>68</w:t>
            </w:r>
            <w:bookmarkEnd w:id="70"/>
            <w:r>
              <w:t xml:space="preserve">          </w:t>
            </w:r>
          </w:p>
        </w:tc>
        <w:tc>
          <w:tcPr>
            <w:tcW w:w="7932" w:type="dxa"/>
            <w:tcBorders>
              <w:top w:val="nil"/>
              <w:left w:val="nil"/>
              <w:bottom w:val="nil"/>
              <w:right w:val="nil"/>
            </w:tcBorders>
          </w:tcPr>
          <w:p w:rsidR="00864512" w:rsidRPr="00864512" w:rsidRDefault="00864512" w:rsidP="00864512">
            <w:pPr>
              <w:pStyle w:val="2"/>
            </w:pPr>
            <w:bookmarkStart w:id="71" w:name="_Toc470178127"/>
            <w:r>
              <w:t>Услуги по операциям с недвижимым имуществом</w:t>
            </w:r>
            <w:bookmarkEnd w:id="7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        </w:t>
            </w:r>
          </w:p>
        </w:tc>
        <w:tc>
          <w:tcPr>
            <w:tcW w:w="7932" w:type="dxa"/>
            <w:tcBorders>
              <w:top w:val="nil"/>
              <w:left w:val="nil"/>
              <w:bottom w:val="nil"/>
              <w:right w:val="nil"/>
            </w:tcBorders>
          </w:tcPr>
          <w:p w:rsidR="00864512" w:rsidRPr="004E6335" w:rsidRDefault="00864512" w:rsidP="0066655B">
            <w:r>
              <w:t>Услуги по покупке и продаже собственного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       </w:t>
            </w:r>
          </w:p>
        </w:tc>
        <w:tc>
          <w:tcPr>
            <w:tcW w:w="7932" w:type="dxa"/>
            <w:tcBorders>
              <w:top w:val="nil"/>
              <w:left w:val="nil"/>
              <w:bottom w:val="nil"/>
              <w:right w:val="nil"/>
            </w:tcBorders>
          </w:tcPr>
          <w:p w:rsidR="00864512" w:rsidRPr="004E6335" w:rsidRDefault="00864512" w:rsidP="0066655B">
            <w:r>
              <w:t>Услуги по покупке и продаже собственного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     </w:t>
            </w:r>
          </w:p>
        </w:tc>
        <w:tc>
          <w:tcPr>
            <w:tcW w:w="7932" w:type="dxa"/>
            <w:tcBorders>
              <w:top w:val="nil"/>
              <w:left w:val="nil"/>
              <w:bottom w:val="nil"/>
              <w:right w:val="nil"/>
            </w:tcBorders>
          </w:tcPr>
          <w:p w:rsidR="00864512" w:rsidRPr="004E6335" w:rsidRDefault="00864512" w:rsidP="0066655B">
            <w:r>
              <w:t>Услуги по покупке и продаже собственного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68.10.11    </w:t>
            </w:r>
          </w:p>
        </w:tc>
        <w:tc>
          <w:tcPr>
            <w:tcW w:w="7932" w:type="dxa"/>
            <w:tcBorders>
              <w:top w:val="nil"/>
              <w:left w:val="nil"/>
              <w:bottom w:val="nil"/>
              <w:right w:val="nil"/>
            </w:tcBorders>
          </w:tcPr>
          <w:p w:rsidR="00864512" w:rsidRPr="004E6335" w:rsidRDefault="00864512" w:rsidP="0066655B">
            <w:r>
              <w:t>Услуги по покупке и продаже жилых зданий и занимаемых ими земельных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самостоятельную продажу жилых зданий и занимаемых ими земельных участков в порядке реализации продавцом своих товарных запасов, но не в порядке распродажи им своих основных фондов продажу домов с земельными участками, жилых зданий с земельными участками и отдельных жилых помещений в этих зданиях, таких как квартиры или кондоминиумы</w:t>
            </w:r>
          </w:p>
          <w:p w:rsidR="00864512" w:rsidRDefault="00864512" w:rsidP="0066655B">
            <w:r>
              <w:t>Такая недвижимость может быть как собственностью, приобретенной на правах аренды, так и безусловной собственностью</w:t>
            </w:r>
          </w:p>
          <w:p w:rsidR="00864512" w:rsidRDefault="00864512" w:rsidP="0066655B">
            <w:r>
              <w:t>Эта группировка не включает:</w:t>
            </w:r>
          </w:p>
          <w:p w:rsidR="00864512" w:rsidRDefault="00864512" w:rsidP="0066655B">
            <w:r>
              <w:t>- продажу жилых помещений, построенных самим продавцом, см. 41.20.30;</w:t>
            </w:r>
          </w:p>
          <w:p w:rsidR="00864512" w:rsidRPr="004E6335" w:rsidRDefault="00864512" w:rsidP="0066655B">
            <w:r>
              <w:t>- услуги по продаже пустующей земли, предназначенной для застройки жилыми зданиями, см. 68.10.13</w:t>
            </w:r>
          </w:p>
        </w:tc>
      </w:tr>
      <w:tr w:rsidR="00864512" w:rsidTr="0066655B">
        <w:trPr>
          <w:trHeight w:val="136"/>
        </w:trPr>
        <w:tc>
          <w:tcPr>
            <w:tcW w:w="2268" w:type="dxa"/>
            <w:tcBorders>
              <w:top w:val="nil"/>
              <w:left w:val="nil"/>
              <w:bottom w:val="nil"/>
              <w:right w:val="nil"/>
            </w:tcBorders>
          </w:tcPr>
          <w:p w:rsidR="00864512" w:rsidRPr="00864512" w:rsidRDefault="00864512" w:rsidP="0066655B">
            <w:r>
              <w:t>68.10.11.000</w:t>
            </w:r>
          </w:p>
        </w:tc>
        <w:tc>
          <w:tcPr>
            <w:tcW w:w="7932" w:type="dxa"/>
            <w:tcBorders>
              <w:top w:val="nil"/>
              <w:left w:val="nil"/>
              <w:bottom w:val="nil"/>
              <w:right w:val="nil"/>
            </w:tcBorders>
          </w:tcPr>
          <w:p w:rsidR="00864512" w:rsidRPr="004E6335" w:rsidRDefault="00864512" w:rsidP="0066655B">
            <w:r>
              <w:t>Услуги по покупке и продаже жилых зданий и занимаемых ими земельных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68.10.12    </w:t>
            </w:r>
          </w:p>
        </w:tc>
        <w:tc>
          <w:tcPr>
            <w:tcW w:w="7932" w:type="dxa"/>
            <w:tcBorders>
              <w:top w:val="nil"/>
              <w:left w:val="nil"/>
              <w:bottom w:val="nil"/>
              <w:right w:val="nil"/>
            </w:tcBorders>
          </w:tcPr>
          <w:p w:rsidR="00864512" w:rsidRPr="004E6335" w:rsidRDefault="00864512" w:rsidP="0066655B">
            <w:r>
              <w:t>Услуги по покупке и продаже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самостоятельную продажу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68.10.12.000</w:t>
            </w:r>
          </w:p>
        </w:tc>
        <w:tc>
          <w:tcPr>
            <w:tcW w:w="7932" w:type="dxa"/>
            <w:tcBorders>
              <w:top w:val="nil"/>
              <w:left w:val="nil"/>
              <w:bottom w:val="nil"/>
              <w:right w:val="nil"/>
            </w:tcBorders>
          </w:tcPr>
          <w:p w:rsidR="00864512" w:rsidRPr="004E6335" w:rsidRDefault="00864512" w:rsidP="0066655B">
            <w:r>
              <w:t>Услуги по покупке и продаже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68.10.13    </w:t>
            </w:r>
          </w:p>
        </w:tc>
        <w:tc>
          <w:tcPr>
            <w:tcW w:w="7932" w:type="dxa"/>
            <w:tcBorders>
              <w:top w:val="nil"/>
              <w:left w:val="nil"/>
              <w:bottom w:val="nil"/>
              <w:right w:val="nil"/>
            </w:tcBorders>
          </w:tcPr>
          <w:p w:rsidR="00864512" w:rsidRPr="004E6335" w:rsidRDefault="00864512" w:rsidP="0066655B">
            <w:r>
              <w:t>Услуги по покупке и продаже пустующей земли, предназначенной для застройки жилыми 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самостоятельную продажу пустующей земли, предназначенной для застройки жилыми зданиями, в тех случаях, когда такая продажа рассматривается как реализация продавцом товарных запасов</w:t>
            </w:r>
          </w:p>
          <w:p w:rsidR="00864512" w:rsidRDefault="00864512" w:rsidP="0066655B">
            <w:r>
              <w:t>Такая пустующая земля может включать отдельные пустующие участки, разделение недвижимого имущества на участки, без улучшения качества земли</w:t>
            </w:r>
          </w:p>
          <w:p w:rsidR="00864512" w:rsidRDefault="00864512" w:rsidP="0066655B">
            <w:r>
              <w:t>Эта группировка не включает:</w:t>
            </w:r>
          </w:p>
          <w:p w:rsidR="00864512" w:rsidRPr="004E6335" w:rsidRDefault="00864512" w:rsidP="0066655B">
            <w:r>
              <w:t>- разделение земли на участки и улучшение ее качества, см. 42.99.29</w:t>
            </w:r>
          </w:p>
        </w:tc>
      </w:tr>
      <w:tr w:rsidR="00864512" w:rsidTr="0066655B">
        <w:trPr>
          <w:trHeight w:val="136"/>
        </w:trPr>
        <w:tc>
          <w:tcPr>
            <w:tcW w:w="2268" w:type="dxa"/>
            <w:tcBorders>
              <w:top w:val="nil"/>
              <w:left w:val="nil"/>
              <w:bottom w:val="nil"/>
              <w:right w:val="nil"/>
            </w:tcBorders>
          </w:tcPr>
          <w:p w:rsidR="00864512" w:rsidRPr="00864512" w:rsidRDefault="00864512" w:rsidP="0066655B">
            <w:r>
              <w:t>68.10.13.000</w:t>
            </w:r>
          </w:p>
        </w:tc>
        <w:tc>
          <w:tcPr>
            <w:tcW w:w="7932" w:type="dxa"/>
            <w:tcBorders>
              <w:top w:val="nil"/>
              <w:left w:val="nil"/>
              <w:bottom w:val="nil"/>
              <w:right w:val="nil"/>
            </w:tcBorders>
          </w:tcPr>
          <w:p w:rsidR="00864512" w:rsidRPr="004E6335" w:rsidRDefault="00864512" w:rsidP="0066655B">
            <w:r>
              <w:t>Услуги по покупке и продаже пустующей земли, предназначенной для застройки жилыми 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68.10.14    </w:t>
            </w:r>
          </w:p>
        </w:tc>
        <w:tc>
          <w:tcPr>
            <w:tcW w:w="7932" w:type="dxa"/>
            <w:tcBorders>
              <w:top w:val="nil"/>
              <w:left w:val="nil"/>
              <w:bottom w:val="nil"/>
              <w:right w:val="nil"/>
            </w:tcBorders>
          </w:tcPr>
          <w:p w:rsidR="00864512" w:rsidRPr="004E6335" w:rsidRDefault="00864512" w:rsidP="0066655B">
            <w:r>
              <w:t>Услуги по покупке и продаже нежилых зданий и занимаемых ими земельных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самостоятельную продажу нежилых зданий и занимаемых ими земельных участков в порядке реализации продавцом своих товарных запасов, но не в порядке распродажи им своего основного капитала</w:t>
            </w:r>
          </w:p>
          <w:p w:rsidR="00864512" w:rsidRDefault="00864512" w:rsidP="0066655B">
            <w:r>
              <w:t>Примерами объектов нежилого фонда являются: производственные и административные здания, склады театры и здания многоцелевого назначения, которые в основном являются нежилыми, сельскохозяйственные и лесные владения, аналогичные объекты собственности</w:t>
            </w:r>
          </w:p>
          <w:p w:rsidR="00864512" w:rsidRDefault="00864512" w:rsidP="0066655B">
            <w:r>
              <w:t>Эта группировка не включает:</w:t>
            </w:r>
          </w:p>
          <w:p w:rsidR="00864512" w:rsidRDefault="00864512" w:rsidP="0066655B">
            <w:r>
              <w:t>- продажу нежилых помещений, построенных продавцом, см. 41.20.40;</w:t>
            </w:r>
          </w:p>
          <w:p w:rsidR="00864512" w:rsidRPr="004E6335" w:rsidRDefault="00864512" w:rsidP="0066655B">
            <w:r>
              <w:lastRenderedPageBreak/>
              <w:t>- услуги по продаже пустующей земли, предназначенной для застройки нежилыми зданиями, см. 68.10.15</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68.10.14.000</w:t>
            </w:r>
          </w:p>
        </w:tc>
        <w:tc>
          <w:tcPr>
            <w:tcW w:w="7932" w:type="dxa"/>
            <w:tcBorders>
              <w:top w:val="nil"/>
              <w:left w:val="nil"/>
              <w:bottom w:val="nil"/>
              <w:right w:val="nil"/>
            </w:tcBorders>
          </w:tcPr>
          <w:p w:rsidR="00864512" w:rsidRPr="004E6335" w:rsidRDefault="00864512" w:rsidP="0066655B">
            <w:r>
              <w:t>Услуги по покупке и продаже нежилых зданий и занимаемых ими земельных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68.10.15    </w:t>
            </w:r>
          </w:p>
        </w:tc>
        <w:tc>
          <w:tcPr>
            <w:tcW w:w="7932" w:type="dxa"/>
            <w:tcBorders>
              <w:top w:val="nil"/>
              <w:left w:val="nil"/>
              <w:bottom w:val="nil"/>
              <w:right w:val="nil"/>
            </w:tcBorders>
          </w:tcPr>
          <w:p w:rsidR="00864512" w:rsidRPr="004E6335" w:rsidRDefault="00864512" w:rsidP="0066655B">
            <w:r>
              <w:t>Услуги по покупке и продаже пустующей земли, предназначенной для застройки нежилыми 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самостоятельную продажу пустующей земли, предназначенной для застройки нежилыми зданиями, в тех случаях, когда такая продажа рассматривается как реализация продавцом товарных запасов</w:t>
            </w:r>
          </w:p>
          <w:p w:rsidR="00864512" w:rsidRDefault="00864512" w:rsidP="0066655B">
            <w:r>
              <w:t>Такая пустующая земля может включать отдельные пустующие участки, разделение недвижимого имущества на участки</w:t>
            </w:r>
          </w:p>
          <w:p w:rsidR="00864512" w:rsidRDefault="00864512" w:rsidP="0066655B">
            <w:r>
              <w:t>Эта группировка не включает:</w:t>
            </w:r>
          </w:p>
          <w:p w:rsidR="00864512" w:rsidRPr="004E6335" w:rsidRDefault="00864512" w:rsidP="0066655B">
            <w:r>
              <w:t>- разделение земли на участки и улучшение ее качества, см. 42.99.29</w:t>
            </w:r>
          </w:p>
        </w:tc>
      </w:tr>
      <w:tr w:rsidR="00864512" w:rsidTr="0066655B">
        <w:trPr>
          <w:trHeight w:val="136"/>
        </w:trPr>
        <w:tc>
          <w:tcPr>
            <w:tcW w:w="2268" w:type="dxa"/>
            <w:tcBorders>
              <w:top w:val="nil"/>
              <w:left w:val="nil"/>
              <w:bottom w:val="nil"/>
              <w:right w:val="nil"/>
            </w:tcBorders>
          </w:tcPr>
          <w:p w:rsidR="00864512" w:rsidRPr="00864512" w:rsidRDefault="00864512" w:rsidP="0066655B">
            <w:r>
              <w:t>68.10.15.000</w:t>
            </w:r>
          </w:p>
        </w:tc>
        <w:tc>
          <w:tcPr>
            <w:tcW w:w="7932" w:type="dxa"/>
            <w:tcBorders>
              <w:top w:val="nil"/>
              <w:left w:val="nil"/>
              <w:bottom w:val="nil"/>
              <w:right w:val="nil"/>
            </w:tcBorders>
          </w:tcPr>
          <w:p w:rsidR="00864512" w:rsidRPr="004E6335" w:rsidRDefault="00864512" w:rsidP="0066655B">
            <w:r>
              <w:t>Услуги по покупке и продаже пустующей земли, предназначенной для застройки нежилыми зданиями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68.2        </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собственного или арендованного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68.20       </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собственного или арендованного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68.20.1     </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собственного или арендованного недвижимого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68.20.11    </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собственных или арендованных жилых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сдаче в аренду (внаем) жилых помещений их владельцами или арендаторами другим лицам: домов, квартир, многоквартирных домов, зданий многоцелевого назначения, используемых в основном в качестве жилых площадок для размещения домов на колесах, площадей, принадлежащих владельцам недвижимости на фиксированное время года</w:t>
            </w:r>
          </w:p>
          <w:p w:rsidR="00864512" w:rsidRDefault="00864512" w:rsidP="0066655B">
            <w:r>
              <w:t>Эта группировка не включает:</w:t>
            </w:r>
          </w:p>
          <w:p w:rsidR="00864512" w:rsidRPr="004E6335" w:rsidRDefault="00864512" w:rsidP="0066655B">
            <w:r>
              <w:t>- услуги по временному размещению, предоставляемые гостиницами, мотелями, меблированными комнатами, школьными общежитиями, кемпингами и прочими местами временного проживания, см. 55</w:t>
            </w:r>
          </w:p>
        </w:tc>
      </w:tr>
      <w:tr w:rsidR="00864512" w:rsidTr="0066655B">
        <w:trPr>
          <w:trHeight w:val="136"/>
        </w:trPr>
        <w:tc>
          <w:tcPr>
            <w:tcW w:w="2268" w:type="dxa"/>
            <w:tcBorders>
              <w:top w:val="nil"/>
              <w:left w:val="nil"/>
              <w:bottom w:val="nil"/>
              <w:right w:val="nil"/>
            </w:tcBorders>
          </w:tcPr>
          <w:p w:rsidR="00864512" w:rsidRPr="00864512" w:rsidRDefault="00864512" w:rsidP="0066655B">
            <w:r>
              <w:t>68.20.11.000</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собственных или арендованных жилых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68.20.12    </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собственных или арендованных нежилых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сдаче в аренду (внаем) промышленных, коммерческих или прочих нежилых зданий или помещений их владельцами или арендаторами другим лицам: производственных и административных зданий и складских помещений театров, дворцов съездов, выставочных залов и зданий многоцелевого назначения, являющихся в основном нежилыми, помещений сельскохозяйственного или лесохозяйственного назначения и аналогичных им помещений;</w:t>
            </w:r>
          </w:p>
          <w:p w:rsidR="00864512" w:rsidRPr="004E6335" w:rsidRDefault="00864512" w:rsidP="0066655B">
            <w:r>
              <w:t>- сдачу в аренду (внаем) или лизинг на месячной или годовой основе стоянок для домов на колесах, гаражей или прочих мест для парковки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68.20.12.000</w:t>
            </w:r>
          </w:p>
        </w:tc>
        <w:tc>
          <w:tcPr>
            <w:tcW w:w="7932" w:type="dxa"/>
            <w:tcBorders>
              <w:top w:val="nil"/>
              <w:left w:val="nil"/>
              <w:bottom w:val="nil"/>
              <w:right w:val="nil"/>
            </w:tcBorders>
          </w:tcPr>
          <w:p w:rsidR="00864512" w:rsidRPr="004E6335" w:rsidRDefault="00864512" w:rsidP="0066655B">
            <w:r>
              <w:t>Услуги по сдаче в аренду (внаем) собственных или арендованных нежилых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        </w:t>
            </w:r>
          </w:p>
        </w:tc>
        <w:tc>
          <w:tcPr>
            <w:tcW w:w="7932" w:type="dxa"/>
            <w:tcBorders>
              <w:top w:val="nil"/>
              <w:left w:val="nil"/>
              <w:bottom w:val="nil"/>
              <w:right w:val="nil"/>
            </w:tcBorders>
          </w:tcPr>
          <w:p w:rsidR="00864512" w:rsidRPr="004E6335" w:rsidRDefault="00864512" w:rsidP="0066655B">
            <w:r>
              <w:t>Услуги по операциям с недвижимым имуществом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       </w:t>
            </w:r>
          </w:p>
        </w:tc>
        <w:tc>
          <w:tcPr>
            <w:tcW w:w="7932" w:type="dxa"/>
            <w:tcBorders>
              <w:top w:val="nil"/>
              <w:left w:val="nil"/>
              <w:bottom w:val="nil"/>
              <w:right w:val="nil"/>
            </w:tcBorders>
          </w:tcPr>
          <w:p w:rsidR="00864512" w:rsidRPr="004E6335" w:rsidRDefault="00864512" w:rsidP="0066655B">
            <w:r>
              <w:t>Услуги агентств недвижимости,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68.31.1     </w:t>
            </w:r>
          </w:p>
        </w:tc>
        <w:tc>
          <w:tcPr>
            <w:tcW w:w="7932" w:type="dxa"/>
            <w:tcBorders>
              <w:top w:val="nil"/>
              <w:left w:val="nil"/>
              <w:bottom w:val="nil"/>
              <w:right w:val="nil"/>
            </w:tcBorders>
          </w:tcPr>
          <w:p w:rsidR="00864512" w:rsidRPr="004E6335" w:rsidRDefault="00864512" w:rsidP="0066655B">
            <w:r>
              <w:t>Услуги агентств недвижимости,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68.31.11    </w:t>
            </w:r>
          </w:p>
        </w:tc>
        <w:tc>
          <w:tcPr>
            <w:tcW w:w="7932" w:type="dxa"/>
            <w:tcBorders>
              <w:top w:val="nil"/>
              <w:left w:val="nil"/>
              <w:bottom w:val="nil"/>
              <w:right w:val="nil"/>
            </w:tcBorders>
          </w:tcPr>
          <w:p w:rsidR="00864512" w:rsidRPr="004E6335" w:rsidRDefault="00864512" w:rsidP="0066655B">
            <w:r>
              <w:t>Услуги по продаже жилых зданий и занимаемых ими земельных участков, предоставляемые за вознаграждение или на договорной основе, кроме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w:t>
            </w:r>
            <w:proofErr w:type="spellStart"/>
            <w:r>
              <w:t>риэлторские</w:t>
            </w:r>
            <w:proofErr w:type="spellEnd"/>
            <w:r>
              <w:t xml:space="preserve"> услуги, связанные с продажей домов, квартир, многоквартирных зданий и прочих объектов жилого фонда, и аналогичные посреднические услуги, связанные с покупкой, продажей и арендой жилых зданий и занимаемых ими земельных участков и предоставляемые за вознаграждение или на договорной основе</w:t>
            </w:r>
          </w:p>
          <w:p w:rsidR="00864512" w:rsidRDefault="00864512" w:rsidP="0066655B">
            <w:r>
              <w:t>Эта группировка не включает:</w:t>
            </w:r>
          </w:p>
          <w:p w:rsidR="00864512" w:rsidRPr="004E6335" w:rsidRDefault="00864512" w:rsidP="0066655B">
            <w:r>
              <w:t>- услуги по продаже недвижимости, находящейся в собственности на фиксированное время года, за вознаграждение или на договорной основе, см. 68.31.12</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68.31.11.110</w:t>
            </w:r>
          </w:p>
        </w:tc>
        <w:tc>
          <w:tcPr>
            <w:tcW w:w="7932" w:type="dxa"/>
            <w:tcBorders>
              <w:top w:val="nil"/>
              <w:left w:val="nil"/>
              <w:bottom w:val="nil"/>
              <w:right w:val="nil"/>
            </w:tcBorders>
          </w:tcPr>
          <w:p w:rsidR="00864512" w:rsidRPr="004E6335" w:rsidRDefault="00864512" w:rsidP="0066655B">
            <w:r>
              <w:t>Услуги посреднические при купле-продаже 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68.31.11.120</w:t>
            </w:r>
          </w:p>
        </w:tc>
        <w:tc>
          <w:tcPr>
            <w:tcW w:w="7932" w:type="dxa"/>
            <w:tcBorders>
              <w:top w:val="nil"/>
              <w:left w:val="nil"/>
              <w:bottom w:val="nil"/>
              <w:right w:val="nil"/>
            </w:tcBorders>
          </w:tcPr>
          <w:p w:rsidR="00864512" w:rsidRPr="004E6335" w:rsidRDefault="00864512" w:rsidP="0066655B">
            <w:r>
              <w:t>Услуги консультационные при купле-продаже 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68.31.11.130</w:t>
            </w:r>
          </w:p>
        </w:tc>
        <w:tc>
          <w:tcPr>
            <w:tcW w:w="7932" w:type="dxa"/>
            <w:tcBorders>
              <w:top w:val="nil"/>
              <w:left w:val="nil"/>
              <w:bottom w:val="nil"/>
              <w:right w:val="nil"/>
            </w:tcBorders>
          </w:tcPr>
          <w:p w:rsidR="00864512" w:rsidRPr="004E6335" w:rsidRDefault="00864512" w:rsidP="0066655B">
            <w:r>
              <w:t>Услуги посреднические по аренде 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68.31.11.140</w:t>
            </w:r>
          </w:p>
        </w:tc>
        <w:tc>
          <w:tcPr>
            <w:tcW w:w="7932" w:type="dxa"/>
            <w:tcBorders>
              <w:top w:val="nil"/>
              <w:left w:val="nil"/>
              <w:bottom w:val="nil"/>
              <w:right w:val="nil"/>
            </w:tcBorders>
          </w:tcPr>
          <w:p w:rsidR="00864512" w:rsidRPr="004E6335" w:rsidRDefault="00864512" w:rsidP="0066655B">
            <w:r>
              <w:t>Услуги консультационные по аренде 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68.31.12    </w:t>
            </w:r>
          </w:p>
        </w:tc>
        <w:tc>
          <w:tcPr>
            <w:tcW w:w="7932" w:type="dxa"/>
            <w:tcBorders>
              <w:top w:val="nil"/>
              <w:left w:val="nil"/>
              <w:bottom w:val="nil"/>
              <w:right w:val="nil"/>
            </w:tcBorders>
          </w:tcPr>
          <w:p w:rsidR="00864512" w:rsidRPr="004E6335" w:rsidRDefault="00864512" w:rsidP="0066655B">
            <w:r>
              <w:t>Услуги по продаже недвижимости, находящейся в собственности на фиксированное время года,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w:t>
            </w:r>
            <w:proofErr w:type="spellStart"/>
            <w:r>
              <w:t>риэлторские</w:t>
            </w:r>
            <w:proofErr w:type="spellEnd"/>
            <w:r>
              <w:t xml:space="preserve"> услуги, связанные с продажей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68.31.12.000</w:t>
            </w:r>
          </w:p>
        </w:tc>
        <w:tc>
          <w:tcPr>
            <w:tcW w:w="7932" w:type="dxa"/>
            <w:tcBorders>
              <w:top w:val="nil"/>
              <w:left w:val="nil"/>
              <w:bottom w:val="nil"/>
              <w:right w:val="nil"/>
            </w:tcBorders>
          </w:tcPr>
          <w:p w:rsidR="00864512" w:rsidRPr="004E6335" w:rsidRDefault="00864512" w:rsidP="0066655B">
            <w:r>
              <w:t>Услуги по продаже недвижимости, находящейся в собственности на фиксированное время года,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68.31.13    </w:t>
            </w:r>
          </w:p>
        </w:tc>
        <w:tc>
          <w:tcPr>
            <w:tcW w:w="7932" w:type="dxa"/>
            <w:tcBorders>
              <w:top w:val="nil"/>
              <w:left w:val="nil"/>
              <w:bottom w:val="nil"/>
              <w:right w:val="nil"/>
            </w:tcBorders>
          </w:tcPr>
          <w:p w:rsidR="00864512" w:rsidRPr="004E6335" w:rsidRDefault="00864512" w:rsidP="0066655B">
            <w:r>
              <w:t>Услуги по продаже пустующей земли, предназначенной для жилищного строительства,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w:t>
            </w:r>
            <w:proofErr w:type="spellStart"/>
            <w:r>
              <w:t>риэлторские</w:t>
            </w:r>
            <w:proofErr w:type="spellEnd"/>
            <w:r>
              <w:t xml:space="preserve"> услуги по продаже пустующих участков земли и аналогичные посреднические услуги, связанные с покупкой, продажей или арендой участков земли, предназначенных для жилищного строительства,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68.31.13.000</w:t>
            </w:r>
          </w:p>
        </w:tc>
        <w:tc>
          <w:tcPr>
            <w:tcW w:w="7932" w:type="dxa"/>
            <w:tcBorders>
              <w:top w:val="nil"/>
              <w:left w:val="nil"/>
              <w:bottom w:val="nil"/>
              <w:right w:val="nil"/>
            </w:tcBorders>
          </w:tcPr>
          <w:p w:rsidR="00864512" w:rsidRPr="004E6335" w:rsidRDefault="00864512" w:rsidP="0066655B">
            <w:r>
              <w:t>Услуги по продаже пустующей земли, предназначенной для жилищного строительства,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68.31.14    </w:t>
            </w:r>
          </w:p>
        </w:tc>
        <w:tc>
          <w:tcPr>
            <w:tcW w:w="7932" w:type="dxa"/>
            <w:tcBorders>
              <w:top w:val="nil"/>
              <w:left w:val="nil"/>
              <w:bottom w:val="nil"/>
              <w:right w:val="nil"/>
            </w:tcBorders>
          </w:tcPr>
          <w:p w:rsidR="00864512" w:rsidRPr="004E6335" w:rsidRDefault="00864512" w:rsidP="0066655B">
            <w:r>
              <w:t>Услуги по продаже нежилых зданий и занимаемых ими земельных участков,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w:t>
            </w:r>
            <w:proofErr w:type="spellStart"/>
            <w:r>
              <w:t>риэлторские</w:t>
            </w:r>
            <w:proofErr w:type="spellEnd"/>
            <w:r>
              <w:t xml:space="preserve"> услуги по продаже нежилых зданий и занимаемых ими земельных участков, например, офисных зданий, производственных помещений, магазинов и т. д., и аналогичные посреднические услуги, связанные с покупкой, продажей и арендой нежилых зданий и занимаемых ими земельных участков,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68.31.14.110</w:t>
            </w:r>
          </w:p>
        </w:tc>
        <w:tc>
          <w:tcPr>
            <w:tcW w:w="7932" w:type="dxa"/>
            <w:tcBorders>
              <w:top w:val="nil"/>
              <w:left w:val="nil"/>
              <w:bottom w:val="nil"/>
              <w:right w:val="nil"/>
            </w:tcBorders>
          </w:tcPr>
          <w:p w:rsidR="00864512" w:rsidRPr="004E6335" w:rsidRDefault="00864512" w:rsidP="0066655B">
            <w:r>
              <w:t>Услуги посреднические при купле-продаже нежилых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68.31.14.120</w:t>
            </w:r>
          </w:p>
        </w:tc>
        <w:tc>
          <w:tcPr>
            <w:tcW w:w="7932" w:type="dxa"/>
            <w:tcBorders>
              <w:top w:val="nil"/>
              <w:left w:val="nil"/>
              <w:bottom w:val="nil"/>
              <w:right w:val="nil"/>
            </w:tcBorders>
          </w:tcPr>
          <w:p w:rsidR="00864512" w:rsidRPr="004E6335" w:rsidRDefault="00864512" w:rsidP="0066655B">
            <w:r>
              <w:t>Услуги консультационные при купле-продаже нежилых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68.31.14.130</w:t>
            </w:r>
          </w:p>
        </w:tc>
        <w:tc>
          <w:tcPr>
            <w:tcW w:w="7932" w:type="dxa"/>
            <w:tcBorders>
              <w:top w:val="nil"/>
              <w:left w:val="nil"/>
              <w:bottom w:val="nil"/>
              <w:right w:val="nil"/>
            </w:tcBorders>
          </w:tcPr>
          <w:p w:rsidR="00864512" w:rsidRPr="004E6335" w:rsidRDefault="00864512" w:rsidP="0066655B">
            <w:r>
              <w:t>Услуги посреднические по аренде нежилых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68.31.14.140</w:t>
            </w:r>
          </w:p>
        </w:tc>
        <w:tc>
          <w:tcPr>
            <w:tcW w:w="7932" w:type="dxa"/>
            <w:tcBorders>
              <w:top w:val="nil"/>
              <w:left w:val="nil"/>
              <w:bottom w:val="nil"/>
              <w:right w:val="nil"/>
            </w:tcBorders>
          </w:tcPr>
          <w:p w:rsidR="00864512" w:rsidRPr="004E6335" w:rsidRDefault="00864512" w:rsidP="0066655B">
            <w:r>
              <w:t>Услуги консультационные по аренде нежилых зданий и занимаемых ими земельных участков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68.31.15    </w:t>
            </w:r>
          </w:p>
        </w:tc>
        <w:tc>
          <w:tcPr>
            <w:tcW w:w="7932" w:type="dxa"/>
            <w:tcBorders>
              <w:top w:val="nil"/>
              <w:left w:val="nil"/>
              <w:bottom w:val="nil"/>
              <w:right w:val="nil"/>
            </w:tcBorders>
          </w:tcPr>
          <w:p w:rsidR="00864512" w:rsidRPr="004E6335" w:rsidRDefault="00864512" w:rsidP="0066655B">
            <w:r>
              <w:t>Услуги по продаже пустующей земли, предназначенной для нежилой застройки,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w:t>
            </w:r>
            <w:proofErr w:type="spellStart"/>
            <w:r>
              <w:t>риэлторские</w:t>
            </w:r>
            <w:proofErr w:type="spellEnd"/>
            <w:r>
              <w:t xml:space="preserve"> услуги по продаже пустующих участков земли и аналогичные посреднические услуги, связанные с покупкой, продажей или арендой участков земли, предназначенных для нежилой застройки,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68.31.15.000</w:t>
            </w:r>
          </w:p>
        </w:tc>
        <w:tc>
          <w:tcPr>
            <w:tcW w:w="7932" w:type="dxa"/>
            <w:tcBorders>
              <w:top w:val="nil"/>
              <w:left w:val="nil"/>
              <w:bottom w:val="nil"/>
              <w:right w:val="nil"/>
            </w:tcBorders>
          </w:tcPr>
          <w:p w:rsidR="00864512" w:rsidRPr="004E6335" w:rsidRDefault="00864512" w:rsidP="0066655B">
            <w:r>
              <w:t>Услуги по продаже пустующей земли, предназначенной для нежилой застройки,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68.31.16    </w:t>
            </w:r>
          </w:p>
        </w:tc>
        <w:tc>
          <w:tcPr>
            <w:tcW w:w="7932" w:type="dxa"/>
            <w:tcBorders>
              <w:top w:val="nil"/>
              <w:left w:val="nil"/>
              <w:bottom w:val="nil"/>
              <w:right w:val="nil"/>
            </w:tcBorders>
          </w:tcPr>
          <w:p w:rsidR="00864512" w:rsidRPr="004E6335" w:rsidRDefault="00864512" w:rsidP="0066655B">
            <w:r>
              <w:t>Услуги по оценке недвижимого имущества,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оценке жилых зданий и земельных участков, нежилых зданий и земельных участков, а также пустующих земель, предназначенных или не предназначенных для жилищного строительства,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68.31.16.110</w:t>
            </w:r>
          </w:p>
        </w:tc>
        <w:tc>
          <w:tcPr>
            <w:tcW w:w="7932" w:type="dxa"/>
            <w:tcBorders>
              <w:top w:val="nil"/>
              <w:left w:val="nil"/>
              <w:bottom w:val="nil"/>
              <w:right w:val="nil"/>
            </w:tcBorders>
          </w:tcPr>
          <w:p w:rsidR="00864512" w:rsidRPr="004E6335" w:rsidRDefault="00864512" w:rsidP="0066655B">
            <w:r>
              <w:t>Услуги посреднические при оценке жилого недвижимого имущества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68.31.16.120</w:t>
            </w:r>
          </w:p>
        </w:tc>
        <w:tc>
          <w:tcPr>
            <w:tcW w:w="7932" w:type="dxa"/>
            <w:tcBorders>
              <w:top w:val="nil"/>
              <w:left w:val="nil"/>
              <w:bottom w:val="nil"/>
              <w:right w:val="nil"/>
            </w:tcBorders>
          </w:tcPr>
          <w:p w:rsidR="00864512" w:rsidRPr="004E6335" w:rsidRDefault="00864512" w:rsidP="0066655B">
            <w:r>
              <w:t>Услуги посреднические при оценке нежилого недвижимого имущества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68.32       </w:t>
            </w:r>
          </w:p>
        </w:tc>
        <w:tc>
          <w:tcPr>
            <w:tcW w:w="7932" w:type="dxa"/>
            <w:tcBorders>
              <w:top w:val="nil"/>
              <w:left w:val="nil"/>
              <w:bottom w:val="nil"/>
              <w:right w:val="nil"/>
            </w:tcBorders>
          </w:tcPr>
          <w:p w:rsidR="00864512" w:rsidRPr="004E6335" w:rsidRDefault="00864512" w:rsidP="0066655B">
            <w:r>
              <w:t>Услуги по управлению недвижимым имуществом,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68.32.1     </w:t>
            </w:r>
          </w:p>
        </w:tc>
        <w:tc>
          <w:tcPr>
            <w:tcW w:w="7932" w:type="dxa"/>
            <w:tcBorders>
              <w:top w:val="nil"/>
              <w:left w:val="nil"/>
              <w:bottom w:val="nil"/>
              <w:right w:val="nil"/>
            </w:tcBorders>
          </w:tcPr>
          <w:p w:rsidR="00864512" w:rsidRPr="004E6335" w:rsidRDefault="00864512" w:rsidP="0066655B">
            <w:r>
              <w:t>Услуги по управлению недвижимым имуществом,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68.32.11    </w:t>
            </w:r>
          </w:p>
        </w:tc>
        <w:tc>
          <w:tcPr>
            <w:tcW w:w="7932" w:type="dxa"/>
            <w:tcBorders>
              <w:top w:val="nil"/>
              <w:left w:val="nil"/>
              <w:bottom w:val="nil"/>
              <w:right w:val="nil"/>
            </w:tcBorders>
          </w:tcPr>
          <w:p w:rsidR="00864512" w:rsidRPr="004E6335" w:rsidRDefault="00864512" w:rsidP="0066655B">
            <w: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управлению домами и прочими объектами жилого фонда, предоставляемые за вознаграждение или на договорной основе;</w:t>
            </w:r>
          </w:p>
          <w:p w:rsidR="00864512" w:rsidRDefault="00864512" w:rsidP="0066655B">
            <w:r>
              <w:t>- услуги по управлению многоквартирными зданиями (или зданиями многоцелевого назначения, которые в основном являются жилыми);</w:t>
            </w:r>
          </w:p>
          <w:p w:rsidR="00864512" w:rsidRDefault="00864512" w:rsidP="0066655B">
            <w:r>
              <w:t>- услуги по управлению площадками для размещения домов на колесах;</w:t>
            </w:r>
          </w:p>
          <w:p w:rsidR="00864512" w:rsidRDefault="00864512" w:rsidP="0066655B">
            <w:r>
              <w:t>- услуги по сбору арендной платы;</w:t>
            </w:r>
          </w:p>
          <w:p w:rsidR="00864512" w:rsidRPr="004E6335" w:rsidRDefault="00864512" w:rsidP="0066655B">
            <w:r>
              <w:t>- услуги по управлению жильем, находящимся в совместной собственности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68.32.11.110</w:t>
            </w:r>
          </w:p>
        </w:tc>
        <w:tc>
          <w:tcPr>
            <w:tcW w:w="7932" w:type="dxa"/>
            <w:tcBorders>
              <w:top w:val="nil"/>
              <w:left w:val="nil"/>
              <w:bottom w:val="nil"/>
              <w:right w:val="nil"/>
            </w:tcBorders>
          </w:tcPr>
          <w:p w:rsidR="00864512" w:rsidRPr="004E6335" w:rsidRDefault="00864512" w:rsidP="0066655B">
            <w:r>
              <w:t>Услуги по технической инвентаризации недвижимого имущества жилого фонда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68.32.11.120</w:t>
            </w:r>
          </w:p>
        </w:tc>
        <w:tc>
          <w:tcPr>
            <w:tcW w:w="7932" w:type="dxa"/>
            <w:tcBorders>
              <w:top w:val="nil"/>
              <w:left w:val="nil"/>
              <w:bottom w:val="nil"/>
              <w:right w:val="nil"/>
            </w:tcBorders>
          </w:tcPr>
          <w:p w:rsidR="00864512" w:rsidRPr="004E6335" w:rsidRDefault="00864512" w:rsidP="0066655B">
            <w: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68.32.12    </w:t>
            </w:r>
          </w:p>
        </w:tc>
        <w:tc>
          <w:tcPr>
            <w:tcW w:w="7932" w:type="dxa"/>
            <w:tcBorders>
              <w:top w:val="nil"/>
              <w:left w:val="nil"/>
              <w:bottom w:val="nil"/>
              <w:right w:val="nil"/>
            </w:tcBorders>
          </w:tcPr>
          <w:p w:rsidR="00864512" w:rsidRPr="004E6335" w:rsidRDefault="00864512" w:rsidP="0066655B">
            <w:r>
              <w:t>Услуги по управлению недвижимостью, находящейся в собственности на фиксированное время года,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68.32.12.000</w:t>
            </w:r>
          </w:p>
        </w:tc>
        <w:tc>
          <w:tcPr>
            <w:tcW w:w="7932" w:type="dxa"/>
            <w:tcBorders>
              <w:top w:val="nil"/>
              <w:left w:val="nil"/>
              <w:bottom w:val="nil"/>
              <w:right w:val="nil"/>
            </w:tcBorders>
          </w:tcPr>
          <w:p w:rsidR="00864512" w:rsidRPr="004E6335" w:rsidRDefault="00864512" w:rsidP="0066655B">
            <w:r>
              <w:t>Услуги по управлению недвижимостью, находящейся в собственности на фиксированное время года,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68.32.13    </w:t>
            </w:r>
          </w:p>
        </w:tc>
        <w:tc>
          <w:tcPr>
            <w:tcW w:w="7932" w:type="dxa"/>
            <w:tcBorders>
              <w:top w:val="nil"/>
              <w:left w:val="nil"/>
              <w:bottom w:val="nil"/>
              <w:right w:val="nil"/>
            </w:tcBorders>
          </w:tcPr>
          <w:p w:rsidR="00864512" w:rsidRPr="004E6335" w:rsidRDefault="00864512" w:rsidP="0066655B">
            <w:r>
              <w:t>Услуги по управлению объектами нежилого фонда, предоставляемые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управлению промышленными и коммерческими зданиями, зданиями многоцелевого назначения, которые в основном являются нежилыми и т. д.;</w:t>
            </w:r>
          </w:p>
          <w:p w:rsidR="00864512" w:rsidRDefault="00864512" w:rsidP="0066655B">
            <w:r>
              <w:t>- услуги по управлению сельскохозяйственными, лесными и аналогичными им владениями</w:t>
            </w:r>
          </w:p>
          <w:p w:rsidR="00864512" w:rsidRDefault="00864512" w:rsidP="0066655B">
            <w:r>
              <w:t>Эта группировка не включает:</w:t>
            </w:r>
          </w:p>
          <w:p w:rsidR="00864512" w:rsidRDefault="00864512" w:rsidP="0066655B">
            <w:r>
              <w:t>- услуги по поддержке состояния здания (сочетание услуг, таких как услуги по общей внутренней уборке помещений, техническое обслуживание зданий и мелкий ремонт, вывоз мусора, обеспечение охраны и безопасности объектов), см. 81.10.10;</w:t>
            </w:r>
          </w:p>
          <w:p w:rsidR="00864512" w:rsidRDefault="00864512" w:rsidP="0066655B">
            <w:r>
              <w:t>- управление зданиями, такими как военные базы, тюрьмы и прочими зданиями (за исключением управления помещениями электронно-вычислительных центров), см. 81.10.10;</w:t>
            </w:r>
          </w:p>
          <w:p w:rsidR="00864512" w:rsidRDefault="00864512" w:rsidP="0066655B">
            <w:r>
              <w:t>- услуги по эксплуатации спортивных и спортивно-оздоровительных объектов, см. 93.11.10;</w:t>
            </w:r>
          </w:p>
          <w:p w:rsidR="00864512" w:rsidRPr="004E6335" w:rsidRDefault="00864512" w:rsidP="0066655B">
            <w:r>
              <w:t>- услуги по эксплуатации объектов оздоровительного и развлекательного назначения, см. 93.29.1</w:t>
            </w:r>
          </w:p>
        </w:tc>
      </w:tr>
      <w:tr w:rsidR="00864512" w:rsidTr="0066655B">
        <w:trPr>
          <w:trHeight w:val="136"/>
        </w:trPr>
        <w:tc>
          <w:tcPr>
            <w:tcW w:w="2268" w:type="dxa"/>
            <w:tcBorders>
              <w:top w:val="nil"/>
              <w:left w:val="nil"/>
              <w:bottom w:val="nil"/>
              <w:right w:val="nil"/>
            </w:tcBorders>
          </w:tcPr>
          <w:p w:rsidR="00864512" w:rsidRPr="00864512" w:rsidRDefault="00864512" w:rsidP="0066655B">
            <w:r>
              <w:t>68.32.13.110</w:t>
            </w:r>
          </w:p>
        </w:tc>
        <w:tc>
          <w:tcPr>
            <w:tcW w:w="7932" w:type="dxa"/>
            <w:tcBorders>
              <w:top w:val="nil"/>
              <w:left w:val="nil"/>
              <w:bottom w:val="nil"/>
              <w:right w:val="nil"/>
            </w:tcBorders>
          </w:tcPr>
          <w:p w:rsidR="00864512" w:rsidRPr="004E6335" w:rsidRDefault="00864512" w:rsidP="0066655B">
            <w:r>
              <w:t>Услуги по технической инвентаризации недвижимого имущества нежилого фонда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68.32.13.120</w:t>
            </w:r>
          </w:p>
        </w:tc>
        <w:tc>
          <w:tcPr>
            <w:tcW w:w="7932" w:type="dxa"/>
            <w:tcBorders>
              <w:top w:val="nil"/>
              <w:left w:val="nil"/>
              <w:bottom w:val="nil"/>
              <w:right w:val="nil"/>
            </w:tcBorders>
          </w:tcPr>
          <w:p w:rsidR="00864512" w:rsidRPr="004E6335" w:rsidRDefault="00864512" w:rsidP="0066655B">
            <w: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72" w:name="_Toc470178128"/>
            <w:r>
              <w:t>РАЗДЕЛ M</w:t>
            </w:r>
            <w:bookmarkEnd w:id="72"/>
          </w:p>
        </w:tc>
        <w:tc>
          <w:tcPr>
            <w:tcW w:w="7932" w:type="dxa"/>
            <w:tcBorders>
              <w:top w:val="nil"/>
              <w:left w:val="nil"/>
              <w:bottom w:val="nil"/>
              <w:right w:val="nil"/>
            </w:tcBorders>
          </w:tcPr>
          <w:p w:rsidR="00864512" w:rsidRPr="00864512" w:rsidRDefault="00864512" w:rsidP="00864512">
            <w:pPr>
              <w:pStyle w:val="2"/>
            </w:pPr>
            <w:bookmarkStart w:id="73" w:name="_Toc470178129"/>
            <w:r>
              <w:t>УСЛУГИ, СВЯЗАННЫЕ С НАУЧНОЙ, ИНЖЕНЕРНО-ТЕХНИЧЕСКОЙ И ПРОФЕССИОНАЛЬНОЙ ДЕЯТЕЛЬНОСТЬЮ</w:t>
            </w:r>
            <w:bookmarkEnd w:id="73"/>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74" w:name="_Toc470178130"/>
            <w:r>
              <w:t>69</w:t>
            </w:r>
            <w:bookmarkEnd w:id="74"/>
            <w:r>
              <w:t xml:space="preserve">          </w:t>
            </w:r>
          </w:p>
        </w:tc>
        <w:tc>
          <w:tcPr>
            <w:tcW w:w="7932" w:type="dxa"/>
            <w:tcBorders>
              <w:top w:val="nil"/>
              <w:left w:val="nil"/>
              <w:bottom w:val="nil"/>
              <w:right w:val="nil"/>
            </w:tcBorders>
          </w:tcPr>
          <w:p w:rsidR="00864512" w:rsidRPr="00864512" w:rsidRDefault="00864512" w:rsidP="00864512">
            <w:pPr>
              <w:pStyle w:val="2"/>
            </w:pPr>
            <w:bookmarkStart w:id="75" w:name="_Toc470178131"/>
            <w:r>
              <w:t>Услуги юридические и бухгалтерские</w:t>
            </w:r>
            <w:bookmarkEnd w:id="7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        </w:t>
            </w:r>
          </w:p>
        </w:tc>
        <w:tc>
          <w:tcPr>
            <w:tcW w:w="7932" w:type="dxa"/>
            <w:tcBorders>
              <w:top w:val="nil"/>
              <w:left w:val="nil"/>
              <w:bottom w:val="nil"/>
              <w:right w:val="nil"/>
            </w:tcBorders>
          </w:tcPr>
          <w:p w:rsidR="00864512" w:rsidRPr="004E6335" w:rsidRDefault="00864512" w:rsidP="0066655B">
            <w:r>
              <w:t>Услуги юридические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       </w:t>
            </w:r>
          </w:p>
        </w:tc>
        <w:tc>
          <w:tcPr>
            <w:tcW w:w="7932" w:type="dxa"/>
            <w:tcBorders>
              <w:top w:val="nil"/>
              <w:left w:val="nil"/>
              <w:bottom w:val="nil"/>
              <w:right w:val="nil"/>
            </w:tcBorders>
          </w:tcPr>
          <w:p w:rsidR="00864512" w:rsidRPr="004E6335" w:rsidRDefault="00864512" w:rsidP="0066655B">
            <w:r>
              <w:t>Услуги юридические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     </w:t>
            </w:r>
          </w:p>
        </w:tc>
        <w:tc>
          <w:tcPr>
            <w:tcW w:w="7932" w:type="dxa"/>
            <w:tcBorders>
              <w:top w:val="nil"/>
              <w:left w:val="nil"/>
              <w:bottom w:val="nil"/>
              <w:right w:val="nil"/>
            </w:tcBorders>
          </w:tcPr>
          <w:p w:rsidR="00864512" w:rsidRPr="004E6335" w:rsidRDefault="00864512" w:rsidP="0066655B">
            <w:r>
              <w:t>Услуги юридические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административные услуги, связанные с судебными органами, см. 84.23.11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69.10.11    </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связи с уголовным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консультации, представительство и связанные с этим услуги (защита, поиск доказательств, свидетельство, экспертиза и т. д.), касающиеся уголовного права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69.10.11.000</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связи с уголовным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69.10.12    </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консультации, представительство и связанные с этим услуги в судебных и </w:t>
            </w:r>
            <w:proofErr w:type="spellStart"/>
            <w:r>
              <w:t>квазисудебных</w:t>
            </w:r>
            <w:proofErr w:type="spellEnd"/>
            <w:r>
              <w:t xml:space="preserve"> процедурах в связи с правом предпринимательской деятельности и коммерческим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69.10.12.000</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69.10.13    </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трудовым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xml:space="preserve">- консультации, представительство и связанные с этим услуги в судебных и </w:t>
            </w:r>
            <w:proofErr w:type="spellStart"/>
            <w:r>
              <w:t>квазисудебных</w:t>
            </w:r>
            <w:proofErr w:type="spellEnd"/>
            <w:r>
              <w:t xml:space="preserve"> процедурах в связи с трудовым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69.10.13.000</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трудовым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69.10.14    </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гражданским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консультации, представительство и связанные с этим услуги в судебных и </w:t>
            </w:r>
            <w:proofErr w:type="spellStart"/>
            <w:r>
              <w:t>квазисудебных</w:t>
            </w:r>
            <w:proofErr w:type="spellEnd"/>
            <w:r>
              <w:t xml:space="preserve"> процедурах в связи с гражданским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69.10.14.000</w:t>
            </w:r>
          </w:p>
        </w:tc>
        <w:tc>
          <w:tcPr>
            <w:tcW w:w="7932" w:type="dxa"/>
            <w:tcBorders>
              <w:top w:val="nil"/>
              <w:left w:val="nil"/>
              <w:bottom w:val="nil"/>
              <w:right w:val="nil"/>
            </w:tcBorders>
          </w:tcPr>
          <w:p w:rsidR="00864512" w:rsidRPr="004E6335" w:rsidRDefault="00864512" w:rsidP="0066655B">
            <w:r>
              <w:t>Услуги по юридическим консультациям и представительству в судебных процедурах в связи с гражданским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69.10.15    </w:t>
            </w:r>
          </w:p>
        </w:tc>
        <w:tc>
          <w:tcPr>
            <w:tcW w:w="7932" w:type="dxa"/>
            <w:tcBorders>
              <w:top w:val="nil"/>
              <w:left w:val="nil"/>
              <w:bottom w:val="nil"/>
              <w:right w:val="nil"/>
            </w:tcBorders>
          </w:tcPr>
          <w:p w:rsidR="00864512" w:rsidRPr="004E6335" w:rsidRDefault="00864512" w:rsidP="0066655B">
            <w:r>
              <w:t>Услуги юридические, касающиеся патентов, авторских прав и прочих прав интеллектуальной собственности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составление и удостоверение документов и связанные с этим юридические услуги, касающиеся патентов, авторских прав и прочих прав интеллектуальной собственности</w:t>
            </w:r>
          </w:p>
          <w:p w:rsidR="00864512" w:rsidRDefault="00864512" w:rsidP="0066655B">
            <w:r>
              <w:t>Эта группировка не включает:</w:t>
            </w:r>
          </w:p>
          <w:p w:rsidR="00864512" w:rsidRPr="004E6335" w:rsidRDefault="00864512" w:rsidP="0066655B">
            <w:r>
              <w:t>- услуги по предоставлению лицензий на право использования интеллектуальной собственности и аналогичных продуктов, см. 77.40.1</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69.10.15.000</w:t>
            </w:r>
          </w:p>
        </w:tc>
        <w:tc>
          <w:tcPr>
            <w:tcW w:w="7932" w:type="dxa"/>
            <w:tcBorders>
              <w:top w:val="nil"/>
              <w:left w:val="nil"/>
              <w:bottom w:val="nil"/>
              <w:right w:val="nil"/>
            </w:tcBorders>
          </w:tcPr>
          <w:p w:rsidR="00864512" w:rsidRPr="004E6335" w:rsidRDefault="00864512" w:rsidP="0066655B">
            <w:r>
              <w:t>Услуги юридические, касающиеся патентов, авторских прав и прочих прав интеллектуальной собственности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69.10.16    </w:t>
            </w:r>
          </w:p>
        </w:tc>
        <w:tc>
          <w:tcPr>
            <w:tcW w:w="7932" w:type="dxa"/>
            <w:tcBorders>
              <w:top w:val="nil"/>
              <w:left w:val="nil"/>
              <w:bottom w:val="nil"/>
              <w:right w:val="nil"/>
            </w:tcBorders>
          </w:tcPr>
          <w:p w:rsidR="00864512" w:rsidRPr="004E6335" w:rsidRDefault="00864512" w:rsidP="0066655B">
            <w:r>
              <w:t>Услуги нотариусов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составление и хранение подлинных документов, обладающих законной и доказательной силой</w:t>
            </w:r>
          </w:p>
          <w:p w:rsidR="00864512" w:rsidRPr="004E6335" w:rsidRDefault="00864512" w:rsidP="0066655B">
            <w:r>
              <w:t>Данные услуги предоставляются в таких областях, как семейное право (брачные контракты), наследственное право и завещания, передача недвижимого имущества, право, регулирующее деятельность компаний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69.10.16.000</w:t>
            </w:r>
          </w:p>
        </w:tc>
        <w:tc>
          <w:tcPr>
            <w:tcW w:w="7932" w:type="dxa"/>
            <w:tcBorders>
              <w:top w:val="nil"/>
              <w:left w:val="nil"/>
              <w:bottom w:val="nil"/>
              <w:right w:val="nil"/>
            </w:tcBorders>
          </w:tcPr>
          <w:p w:rsidR="00864512" w:rsidRPr="004E6335" w:rsidRDefault="00864512" w:rsidP="0066655B">
            <w:r>
              <w:t>Услуги нотариусов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69.10.17    </w:t>
            </w:r>
          </w:p>
        </w:tc>
        <w:tc>
          <w:tcPr>
            <w:tcW w:w="7932" w:type="dxa"/>
            <w:tcBorders>
              <w:top w:val="nil"/>
              <w:left w:val="nil"/>
              <w:bottom w:val="nil"/>
              <w:right w:val="nil"/>
            </w:tcBorders>
          </w:tcPr>
          <w:p w:rsidR="00864512" w:rsidRPr="004E6335" w:rsidRDefault="00864512" w:rsidP="0066655B">
            <w:r>
              <w:t>Услуги арбитража и примирения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помощи через арбитраж или посредничество для разрешения споров между трудящимися и администрацией, между предприятиями или между частными лицами</w:t>
            </w:r>
          </w:p>
          <w:p w:rsidR="00864512" w:rsidRDefault="00864512" w:rsidP="0066655B">
            <w:r>
              <w:t>Эта группировка не включает:</w:t>
            </w:r>
          </w:p>
          <w:p w:rsidR="00864512" w:rsidRPr="004E6335" w:rsidRDefault="00864512" w:rsidP="0066655B">
            <w:r>
              <w:t>- услуги по представительству от имени одной из сторон в споре, см. 69.10.11 - 69.10.14</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69.10.17.000</w:t>
            </w:r>
          </w:p>
        </w:tc>
        <w:tc>
          <w:tcPr>
            <w:tcW w:w="7932" w:type="dxa"/>
            <w:tcBorders>
              <w:top w:val="nil"/>
              <w:left w:val="nil"/>
              <w:bottom w:val="nil"/>
              <w:right w:val="nil"/>
            </w:tcBorders>
          </w:tcPr>
          <w:p w:rsidR="00864512" w:rsidRPr="004E6335" w:rsidRDefault="00864512" w:rsidP="0066655B">
            <w:r>
              <w:t>Услуги арбитража и примирения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69.10.18    </w:t>
            </w:r>
          </w:p>
        </w:tc>
        <w:tc>
          <w:tcPr>
            <w:tcW w:w="7932" w:type="dxa"/>
            <w:tcBorders>
              <w:top w:val="nil"/>
              <w:left w:val="nil"/>
              <w:bottom w:val="nil"/>
              <w:right w:val="nil"/>
            </w:tcBorders>
          </w:tcPr>
          <w:p w:rsidR="00864512" w:rsidRPr="004E6335" w:rsidRDefault="00864512" w:rsidP="0066655B">
            <w:r>
              <w:t>Услуги юридические, связанные с аукционами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юридические услуги, связанные с продажей имущества на аукционах</w:t>
            </w:r>
          </w:p>
          <w:p w:rsidR="00864512" w:rsidRDefault="00864512" w:rsidP="0066655B">
            <w:r>
              <w:t>Эта группировка не включает:</w:t>
            </w:r>
          </w:p>
          <w:p w:rsidR="00864512" w:rsidRPr="004E6335" w:rsidRDefault="00864512" w:rsidP="0066655B">
            <w:r>
              <w:t>- услуги по продаже на аукционах, кроме таких услуг, связанных с правовыми процедурами, см. 82.99.19</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69.10.18.000</w:t>
            </w:r>
          </w:p>
        </w:tc>
        <w:tc>
          <w:tcPr>
            <w:tcW w:w="7932" w:type="dxa"/>
            <w:tcBorders>
              <w:top w:val="nil"/>
              <w:left w:val="nil"/>
              <w:bottom w:val="nil"/>
              <w:right w:val="nil"/>
            </w:tcBorders>
          </w:tcPr>
          <w:p w:rsidR="00864512" w:rsidRPr="004E6335" w:rsidRDefault="00864512" w:rsidP="0066655B">
            <w:r>
              <w:t>Услуги юридические, связанные с аукционами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69.10.19    </w:t>
            </w:r>
          </w:p>
        </w:tc>
        <w:tc>
          <w:tcPr>
            <w:tcW w:w="7932" w:type="dxa"/>
            <w:tcBorders>
              <w:top w:val="nil"/>
              <w:left w:val="nil"/>
              <w:bottom w:val="nil"/>
              <w:right w:val="nil"/>
            </w:tcBorders>
          </w:tcPr>
          <w:p w:rsidR="00864512" w:rsidRPr="004E6335" w:rsidRDefault="00864512" w:rsidP="0066655B">
            <w:r>
              <w:t>Услуги юридические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хранению документов в качестве третьего лица и урегулированию имущественных споров;</w:t>
            </w:r>
          </w:p>
          <w:p w:rsidR="00864512" w:rsidRDefault="00864512" w:rsidP="0066655B">
            <w:r>
              <w:t>- консультации клиентов, связанные с их законными правами и обязанностями;</w:t>
            </w:r>
          </w:p>
          <w:p w:rsidR="00864512" w:rsidRPr="004E6335" w:rsidRDefault="00864512" w:rsidP="0066655B">
            <w:r>
              <w:t>- прочие правовые услуги,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69.10.19.000</w:t>
            </w:r>
          </w:p>
        </w:tc>
        <w:tc>
          <w:tcPr>
            <w:tcW w:w="7932" w:type="dxa"/>
            <w:tcBorders>
              <w:top w:val="nil"/>
              <w:left w:val="nil"/>
              <w:bottom w:val="nil"/>
              <w:right w:val="nil"/>
            </w:tcBorders>
          </w:tcPr>
          <w:p w:rsidR="00864512" w:rsidRPr="004E6335" w:rsidRDefault="00864512" w:rsidP="0066655B">
            <w:r>
              <w:t>Услуги юридические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69.2        </w:t>
            </w:r>
          </w:p>
        </w:tc>
        <w:tc>
          <w:tcPr>
            <w:tcW w:w="7932" w:type="dxa"/>
            <w:tcBorders>
              <w:top w:val="nil"/>
              <w:left w:val="nil"/>
              <w:bottom w:val="nil"/>
              <w:right w:val="nil"/>
            </w:tcBorders>
          </w:tcPr>
          <w:p w:rsidR="00864512" w:rsidRPr="004E6335" w:rsidRDefault="00864512" w:rsidP="0066655B">
            <w:r>
              <w:t>Услуги в области бухгалтерского учета; по проведению финансового аудита; по налоговому консультированию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       </w:t>
            </w:r>
          </w:p>
        </w:tc>
        <w:tc>
          <w:tcPr>
            <w:tcW w:w="7932" w:type="dxa"/>
            <w:tcBorders>
              <w:top w:val="nil"/>
              <w:left w:val="nil"/>
              <w:bottom w:val="nil"/>
              <w:right w:val="nil"/>
            </w:tcBorders>
          </w:tcPr>
          <w:p w:rsidR="00864512" w:rsidRPr="004E6335" w:rsidRDefault="00864512" w:rsidP="0066655B">
            <w:r>
              <w:t>Услуги в области бухгалтерского учета; по проведению финансового аудита; по налоговому консультированию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69.20.1     </w:t>
            </w:r>
          </w:p>
        </w:tc>
        <w:tc>
          <w:tcPr>
            <w:tcW w:w="7932" w:type="dxa"/>
            <w:tcBorders>
              <w:top w:val="nil"/>
              <w:left w:val="nil"/>
              <w:bottom w:val="nil"/>
              <w:right w:val="nil"/>
            </w:tcBorders>
          </w:tcPr>
          <w:p w:rsidR="00864512" w:rsidRPr="004E6335" w:rsidRDefault="00864512" w:rsidP="0066655B">
            <w:r>
              <w:t>Услуги по проведению финансового аудита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69.20.10    </w:t>
            </w:r>
          </w:p>
        </w:tc>
        <w:tc>
          <w:tcPr>
            <w:tcW w:w="7932" w:type="dxa"/>
            <w:tcBorders>
              <w:top w:val="nil"/>
              <w:left w:val="nil"/>
              <w:bottom w:val="nil"/>
              <w:right w:val="nil"/>
            </w:tcBorders>
          </w:tcPr>
          <w:p w:rsidR="00864512" w:rsidRPr="004E6335" w:rsidRDefault="00864512" w:rsidP="0066655B">
            <w:r>
              <w:t>Услуги по проведению финансового аудита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проведению независимой проверки бухгалтерской (финансовой) отчетности в целях выражения мнения о достоверности такой отчетности</w:t>
            </w:r>
          </w:p>
          <w:p w:rsidR="00864512" w:rsidRDefault="00864512" w:rsidP="0066655B">
            <w:r>
              <w:t>Эта группировка не включает:</w:t>
            </w:r>
          </w:p>
          <w:p w:rsidR="00864512" w:rsidRDefault="00864512" w:rsidP="0066655B">
            <w:r>
              <w:t>- услуги по ведению бухгалтерского учета, включая составление бухгалтерской (финансовой) отчетности, см. 69.20.21;</w:t>
            </w:r>
          </w:p>
          <w:p w:rsidR="00864512" w:rsidRPr="004E6335" w:rsidRDefault="00864512" w:rsidP="0066655B">
            <w:r>
              <w:t>- аудиторскую проверку управления, см. 70.22.11</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69.20.10.000</w:t>
            </w:r>
          </w:p>
        </w:tc>
        <w:tc>
          <w:tcPr>
            <w:tcW w:w="7932" w:type="dxa"/>
            <w:tcBorders>
              <w:top w:val="nil"/>
              <w:left w:val="nil"/>
              <w:bottom w:val="nil"/>
              <w:right w:val="nil"/>
            </w:tcBorders>
          </w:tcPr>
          <w:p w:rsidR="00864512" w:rsidRPr="004E6335" w:rsidRDefault="00864512" w:rsidP="0066655B">
            <w:r>
              <w:t>Услуги по проведению финансового аудита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     </w:t>
            </w:r>
          </w:p>
        </w:tc>
        <w:tc>
          <w:tcPr>
            <w:tcW w:w="7932" w:type="dxa"/>
            <w:tcBorders>
              <w:top w:val="nil"/>
              <w:left w:val="nil"/>
              <w:bottom w:val="nil"/>
              <w:right w:val="nil"/>
            </w:tcBorders>
          </w:tcPr>
          <w:p w:rsidR="00864512" w:rsidRPr="004E6335" w:rsidRDefault="00864512" w:rsidP="0066655B">
            <w:r>
              <w:t>Услуги в области бухгалтерского учета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ведению (восстановлению) бухгалтерского учета, включая составление бухгалтерской (финансовой) отчетности;</w:t>
            </w:r>
          </w:p>
          <w:p w:rsidR="00864512" w:rsidRDefault="00864512" w:rsidP="0066655B">
            <w:r>
              <w:t>- бухгалтерское консультирование;</w:t>
            </w:r>
          </w:p>
          <w:p w:rsidR="00864512" w:rsidRDefault="00864512" w:rsidP="0066655B">
            <w:r>
              <w:t>- услуги по принятию, своду и консолидации бухгалтерской отчетности;</w:t>
            </w:r>
          </w:p>
          <w:p w:rsidR="00864512" w:rsidRDefault="00864512" w:rsidP="0066655B">
            <w:r>
              <w:t>- услуги по расчету и начислению заработной платы;</w:t>
            </w:r>
          </w:p>
          <w:p w:rsidR="00864512" w:rsidRDefault="00864512" w:rsidP="0066655B">
            <w:r>
              <w:t>- услуги в области бухгалтерского (финансового) учета прочие</w:t>
            </w:r>
          </w:p>
          <w:p w:rsidR="00864512" w:rsidRDefault="00864512" w:rsidP="0066655B">
            <w:r>
              <w:t>Эта группировка не включает:</w:t>
            </w:r>
          </w:p>
          <w:p w:rsidR="00864512" w:rsidRPr="004E6335" w:rsidRDefault="00864512" w:rsidP="0066655B">
            <w:r>
              <w:t>- услуги по обработке данных, см. 63.11.11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69.20.21    </w:t>
            </w:r>
          </w:p>
        </w:tc>
        <w:tc>
          <w:tcPr>
            <w:tcW w:w="7932" w:type="dxa"/>
            <w:tcBorders>
              <w:top w:val="nil"/>
              <w:left w:val="nil"/>
              <w:bottom w:val="nil"/>
              <w:right w:val="nil"/>
            </w:tcBorders>
          </w:tcPr>
          <w:p w:rsidR="00864512" w:rsidRPr="004E6335" w:rsidRDefault="00864512" w:rsidP="0066655B">
            <w:r>
              <w:t>Услуги по ведению (восстановлению) бухгалтерского учета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ведению (восстановлению) бухгалтерского учета, включая составление бухгалтерской (финансовой) отчетности, заключающейся в формировании документированной систематизированной информации об объектах бухгалтерского учета, и составлению на ее основе бухгалтерской (финансовой) отчетности</w:t>
            </w:r>
          </w:p>
          <w:p w:rsidR="00864512" w:rsidRDefault="00864512" w:rsidP="0066655B">
            <w:r>
              <w:t>Эта группировка не включает:</w:t>
            </w:r>
          </w:p>
          <w:p w:rsidR="00864512" w:rsidRPr="004E6335" w:rsidRDefault="00864512" w:rsidP="0066655B">
            <w:r>
              <w:t>- услуги по обработке данных, см.63.11.11</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69.20.21.000</w:t>
            </w:r>
          </w:p>
        </w:tc>
        <w:tc>
          <w:tcPr>
            <w:tcW w:w="7932" w:type="dxa"/>
            <w:tcBorders>
              <w:top w:val="nil"/>
              <w:left w:val="nil"/>
              <w:bottom w:val="nil"/>
              <w:right w:val="nil"/>
            </w:tcBorders>
          </w:tcPr>
          <w:p w:rsidR="00864512" w:rsidRPr="004E6335" w:rsidRDefault="00864512" w:rsidP="0066655B">
            <w:r>
              <w:t>Услуги по ведению (восстановлению) бухгалтерского учета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69.20.22    </w:t>
            </w:r>
          </w:p>
        </w:tc>
        <w:tc>
          <w:tcPr>
            <w:tcW w:w="7932" w:type="dxa"/>
            <w:tcBorders>
              <w:top w:val="nil"/>
              <w:left w:val="nil"/>
              <w:bottom w:val="nil"/>
              <w:right w:val="nil"/>
            </w:tcBorders>
          </w:tcPr>
          <w:p w:rsidR="00864512" w:rsidRPr="004E6335" w:rsidRDefault="00864512" w:rsidP="0066655B">
            <w:r>
              <w:t>Услуги по бухгалтерскому консультированию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консультации вопросов по организации и (или) ведению бухгалтерского учета, включая вопросы по составлению и представлению бухгалтерской (финансовой) отчетности на основе информации, предоставленной клиентом;</w:t>
            </w:r>
          </w:p>
          <w:p w:rsidR="00864512" w:rsidRDefault="00864512" w:rsidP="0066655B">
            <w:r>
              <w:t>- услуги по консультации вопросов организации внутреннего контроля</w:t>
            </w:r>
          </w:p>
          <w:p w:rsidR="00864512" w:rsidRDefault="00864512" w:rsidP="0066655B">
            <w:r>
              <w:t>Достоверность составляемых отчетов при этом не гарантируется</w:t>
            </w:r>
          </w:p>
          <w:p w:rsidR="00864512" w:rsidRDefault="00864512" w:rsidP="0066655B">
            <w:r>
              <w:t>Эта группировка не включает:</w:t>
            </w:r>
          </w:p>
          <w:p w:rsidR="00864512" w:rsidRDefault="00864512" w:rsidP="0066655B">
            <w:r>
              <w:t>- услуги по обработке данных, см. 63.11.11;</w:t>
            </w:r>
          </w:p>
          <w:p w:rsidR="00864512" w:rsidRPr="004E6335" w:rsidRDefault="00864512" w:rsidP="0066655B">
            <w:r>
              <w:t>- услуги по составлению налоговых расчетов и деклараций, предоставляемые в качестве отдельной услуги, см. 69.20.3</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69.20.22.000</w:t>
            </w:r>
          </w:p>
        </w:tc>
        <w:tc>
          <w:tcPr>
            <w:tcW w:w="7932" w:type="dxa"/>
            <w:tcBorders>
              <w:top w:val="nil"/>
              <w:left w:val="nil"/>
              <w:bottom w:val="nil"/>
              <w:right w:val="nil"/>
            </w:tcBorders>
          </w:tcPr>
          <w:p w:rsidR="00864512" w:rsidRPr="004E6335" w:rsidRDefault="00864512" w:rsidP="0066655B">
            <w:r>
              <w:t>Услуги по бухгалтерскому консультированию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69.20.23    </w:t>
            </w:r>
          </w:p>
        </w:tc>
        <w:tc>
          <w:tcPr>
            <w:tcW w:w="7932" w:type="dxa"/>
            <w:tcBorders>
              <w:top w:val="nil"/>
              <w:left w:val="nil"/>
              <w:bottom w:val="nil"/>
              <w:right w:val="nil"/>
            </w:tcBorders>
          </w:tcPr>
          <w:p w:rsidR="00864512" w:rsidRPr="004E6335" w:rsidRDefault="00864512" w:rsidP="0066655B">
            <w:r>
              <w:t>Услуги по принятию, своду и консолидации бухгалтерской (финансовой) отчетности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-услуги по принятию бухгалтерской (финансовой) отчетности от подведомственных учреждений клиента;</w:t>
            </w:r>
          </w:p>
          <w:p w:rsidR="00864512" w:rsidRDefault="00864512" w:rsidP="0066655B">
            <w:r>
              <w:t>- услуги бухгалтерского учета по составлению на основе отчетности подведомственных учреждений клиента сводной и консолидированной бухгалтерской (финансовой) отчетности</w:t>
            </w:r>
          </w:p>
          <w:p w:rsidR="00864512" w:rsidRDefault="00864512" w:rsidP="0066655B">
            <w:r>
              <w:lastRenderedPageBreak/>
              <w:t>Эта группировка не включает:</w:t>
            </w:r>
          </w:p>
          <w:p w:rsidR="00864512" w:rsidRDefault="00864512" w:rsidP="0066655B">
            <w:r>
              <w:t>услуги по ведению (восстановлению) бухгалтерского учета, см. 69.20.21;</w:t>
            </w:r>
          </w:p>
          <w:p w:rsidR="00864512" w:rsidRDefault="00864512" w:rsidP="0066655B">
            <w:r>
              <w:t>- услуги по обработке данных, см. 63.11.11;</w:t>
            </w:r>
          </w:p>
          <w:p w:rsidR="00864512" w:rsidRDefault="00864512" w:rsidP="0066655B">
            <w:r>
              <w:t>- услуги по заработной плате, в том числе расчет заработной платы и формирование соответствующих регистров, см. 69.20.24;</w:t>
            </w:r>
          </w:p>
          <w:p w:rsidR="00864512" w:rsidRDefault="00864512" w:rsidP="0066655B">
            <w:r>
              <w:t>- услуги в области бухгалтерского учета, относящиеся к составлению налоговых расчетов и деклараций, см. 69.20.3;</w:t>
            </w:r>
          </w:p>
          <w:p w:rsidR="00864512" w:rsidRPr="004E6335" w:rsidRDefault="00864512" w:rsidP="0066655B">
            <w:r>
              <w:t>- услуги по сбору платежей по счетам, см. 82.91.12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69.20.23.000</w:t>
            </w:r>
          </w:p>
        </w:tc>
        <w:tc>
          <w:tcPr>
            <w:tcW w:w="7932" w:type="dxa"/>
            <w:tcBorders>
              <w:top w:val="nil"/>
              <w:left w:val="nil"/>
              <w:bottom w:val="nil"/>
              <w:right w:val="nil"/>
            </w:tcBorders>
          </w:tcPr>
          <w:p w:rsidR="00864512" w:rsidRPr="004E6335" w:rsidRDefault="00864512" w:rsidP="0066655B">
            <w:r>
              <w:t>Услуги по принятию, своду и консолидации бухгалтерской (финансовой) отчетности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69.20.24    </w:t>
            </w:r>
          </w:p>
        </w:tc>
        <w:tc>
          <w:tcPr>
            <w:tcW w:w="7932" w:type="dxa"/>
            <w:tcBorders>
              <w:top w:val="nil"/>
              <w:left w:val="nil"/>
              <w:bottom w:val="nil"/>
              <w:right w:val="nil"/>
            </w:tcBorders>
          </w:tcPr>
          <w:p w:rsidR="00864512" w:rsidRPr="004E6335" w:rsidRDefault="00864512" w:rsidP="0066655B">
            <w:r>
              <w:t>Услуги по расчету и начислению заработной платы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расчету и начислению заработной платы, формирование первичных документов по учету заработной платы и ее выплатам, включая расчет обязательных налогов с доходов физических лиц и платежей во внебюджетные фонды, с формированием необходимых налоговых и иных расчетов (документов)</w:t>
            </w:r>
          </w:p>
          <w:p w:rsidR="00864512" w:rsidRDefault="00864512" w:rsidP="0066655B">
            <w:r>
              <w:t>Эта группировка не включает:</w:t>
            </w:r>
          </w:p>
          <w:p w:rsidR="00864512" w:rsidRPr="004E6335" w:rsidRDefault="00864512" w:rsidP="0066655B">
            <w:r>
              <w:t>- услуги в области налогового консультирования, относящиеся к составлению налоговых расчетов и деклараций, см. 69.20.3</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69.20.24.000</w:t>
            </w:r>
          </w:p>
        </w:tc>
        <w:tc>
          <w:tcPr>
            <w:tcW w:w="7932" w:type="dxa"/>
            <w:tcBorders>
              <w:top w:val="nil"/>
              <w:left w:val="nil"/>
              <w:bottom w:val="nil"/>
              <w:right w:val="nil"/>
            </w:tcBorders>
          </w:tcPr>
          <w:p w:rsidR="00864512" w:rsidRPr="004E6335" w:rsidRDefault="00864512" w:rsidP="0066655B">
            <w:r>
              <w:t>Услуги по расчету и начислению заработной платы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69.20.29    </w:t>
            </w:r>
          </w:p>
        </w:tc>
        <w:tc>
          <w:tcPr>
            <w:tcW w:w="7932" w:type="dxa"/>
            <w:tcBorders>
              <w:top w:val="nil"/>
              <w:left w:val="nil"/>
              <w:bottom w:val="nil"/>
              <w:right w:val="nil"/>
            </w:tcBorders>
          </w:tcPr>
          <w:p w:rsidR="00864512" w:rsidRPr="004E6335" w:rsidRDefault="00864512" w:rsidP="0066655B">
            <w:r>
              <w:t>Услуги в области бухгалтерского учета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организации внутреннего контроля, учетной политике экономического субъекта и иных услуг в области бухгалтерского учета</w:t>
            </w:r>
          </w:p>
          <w:p w:rsidR="00864512" w:rsidRDefault="00864512" w:rsidP="0066655B">
            <w:r>
              <w:t>Эта группировка не включает:</w:t>
            </w:r>
          </w:p>
          <w:p w:rsidR="00864512" w:rsidRPr="004E6335" w:rsidRDefault="00864512" w:rsidP="0066655B">
            <w:r>
              <w:t>- услуги по ведению (восстановлению) бухгалтерского учета, см. 69.20.21</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69.20.29.000</w:t>
            </w:r>
          </w:p>
        </w:tc>
        <w:tc>
          <w:tcPr>
            <w:tcW w:w="7932" w:type="dxa"/>
            <w:tcBorders>
              <w:top w:val="nil"/>
              <w:left w:val="nil"/>
              <w:bottom w:val="nil"/>
              <w:right w:val="nil"/>
            </w:tcBorders>
          </w:tcPr>
          <w:p w:rsidR="00864512" w:rsidRPr="004E6335" w:rsidRDefault="00864512" w:rsidP="0066655B">
            <w:r>
              <w:t>Услуги в области бухгалтерского учета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69.20.3     </w:t>
            </w:r>
          </w:p>
        </w:tc>
        <w:tc>
          <w:tcPr>
            <w:tcW w:w="7932" w:type="dxa"/>
            <w:tcBorders>
              <w:top w:val="nil"/>
              <w:left w:val="nil"/>
              <w:bottom w:val="nil"/>
              <w:right w:val="nil"/>
            </w:tcBorders>
          </w:tcPr>
          <w:p w:rsidR="00864512" w:rsidRPr="004E6335" w:rsidRDefault="00864512" w:rsidP="0066655B">
            <w:r>
              <w:t>Услуги в области налогового консультирования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налоговое консультирование;</w:t>
            </w:r>
          </w:p>
          <w:p w:rsidR="00864512" w:rsidRPr="004E6335" w:rsidRDefault="00864512" w:rsidP="0066655B">
            <w:r>
              <w:t>- представление клиентов в налоговых органах, в том числе подготовка налоговой документации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69.20.31    </w:t>
            </w:r>
          </w:p>
        </w:tc>
        <w:tc>
          <w:tcPr>
            <w:tcW w:w="7932" w:type="dxa"/>
            <w:tcBorders>
              <w:top w:val="nil"/>
              <w:left w:val="nil"/>
              <w:bottom w:val="nil"/>
              <w:right w:val="nil"/>
            </w:tcBorders>
          </w:tcPr>
          <w:p w:rsidR="00864512" w:rsidRPr="004E6335" w:rsidRDefault="00864512" w:rsidP="0066655B">
            <w:r>
              <w:t>Услуги по налоговому консультированию и подготовка налоговой документации для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консультирование по налогообложению юридических лиц;</w:t>
            </w:r>
          </w:p>
          <w:p w:rsidR="00864512" w:rsidRPr="004E6335" w:rsidRDefault="00864512" w:rsidP="0066655B">
            <w:r>
              <w:t>- представление юридических лиц в налоговых органах, в том числе подготовка налоговой документации для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69.20.31.000</w:t>
            </w:r>
          </w:p>
        </w:tc>
        <w:tc>
          <w:tcPr>
            <w:tcW w:w="7932" w:type="dxa"/>
            <w:tcBorders>
              <w:top w:val="nil"/>
              <w:left w:val="nil"/>
              <w:bottom w:val="nil"/>
              <w:right w:val="nil"/>
            </w:tcBorders>
          </w:tcPr>
          <w:p w:rsidR="00864512" w:rsidRPr="004E6335" w:rsidRDefault="00864512" w:rsidP="0066655B">
            <w:r>
              <w:t>Услуги по налоговому консультированию и подготовка налоговой документации для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69.20.32    </w:t>
            </w:r>
          </w:p>
        </w:tc>
        <w:tc>
          <w:tcPr>
            <w:tcW w:w="7932" w:type="dxa"/>
            <w:tcBorders>
              <w:top w:val="nil"/>
              <w:left w:val="nil"/>
              <w:bottom w:val="nil"/>
              <w:right w:val="nil"/>
            </w:tcBorders>
          </w:tcPr>
          <w:p w:rsidR="00864512" w:rsidRPr="004E6335" w:rsidRDefault="00864512" w:rsidP="0066655B">
            <w:r>
              <w:t>Услуги по налоговому консультированию и подготовка налоговой документации для физических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консультирование по налогообложению физических лиц;</w:t>
            </w:r>
          </w:p>
          <w:p w:rsidR="00864512" w:rsidRPr="004E6335" w:rsidRDefault="00864512" w:rsidP="0066655B">
            <w:r>
              <w:t>- представление физических лиц в налоговых органах, в том числе подготовка налоговой документации по налогам физических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69.20.32.000</w:t>
            </w:r>
          </w:p>
        </w:tc>
        <w:tc>
          <w:tcPr>
            <w:tcW w:w="7932" w:type="dxa"/>
            <w:tcBorders>
              <w:top w:val="nil"/>
              <w:left w:val="nil"/>
              <w:bottom w:val="nil"/>
              <w:right w:val="nil"/>
            </w:tcBorders>
          </w:tcPr>
          <w:p w:rsidR="00864512" w:rsidRPr="004E6335" w:rsidRDefault="00864512" w:rsidP="0066655B">
            <w:r>
              <w:t>Услуги по налоговому консультированию и подготовка налоговой документации для физических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69.20.4     </w:t>
            </w:r>
          </w:p>
        </w:tc>
        <w:tc>
          <w:tcPr>
            <w:tcW w:w="7932" w:type="dxa"/>
            <w:tcBorders>
              <w:top w:val="nil"/>
              <w:left w:val="nil"/>
              <w:bottom w:val="nil"/>
              <w:right w:val="nil"/>
            </w:tcBorders>
          </w:tcPr>
          <w:p w:rsidR="00864512" w:rsidRPr="004E6335" w:rsidRDefault="00864512" w:rsidP="0066655B">
            <w:r>
              <w:t>Услуги, связанные с неплатежеспособностью и взысканием задолженности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69.20.40    </w:t>
            </w:r>
          </w:p>
        </w:tc>
        <w:tc>
          <w:tcPr>
            <w:tcW w:w="7932" w:type="dxa"/>
            <w:tcBorders>
              <w:top w:val="nil"/>
              <w:left w:val="nil"/>
              <w:bottom w:val="nil"/>
              <w:right w:val="nil"/>
            </w:tcBorders>
          </w:tcPr>
          <w:p w:rsidR="00864512" w:rsidRPr="004E6335" w:rsidRDefault="00864512" w:rsidP="0066655B">
            <w:r>
              <w:t>Услуги, связанные с неплатежеспособностью и взысканием задолженности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консультации и помощь для руководства и/или кредиторов неплатежеспособного предприятия и/или принятие мер в качестве </w:t>
            </w:r>
            <w:r>
              <w:lastRenderedPageBreak/>
              <w:t>ликвидатора или управляющего имуществом неплатежеспособного предприятия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69.20.40.000</w:t>
            </w:r>
          </w:p>
        </w:tc>
        <w:tc>
          <w:tcPr>
            <w:tcW w:w="7932" w:type="dxa"/>
            <w:tcBorders>
              <w:top w:val="nil"/>
              <w:left w:val="nil"/>
              <w:bottom w:val="nil"/>
              <w:right w:val="nil"/>
            </w:tcBorders>
          </w:tcPr>
          <w:p w:rsidR="00864512" w:rsidRPr="004E6335" w:rsidRDefault="00864512" w:rsidP="0066655B">
            <w:r>
              <w:t>Услуги, связанные с неплатежеспособностью и взысканием задолженности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76" w:name="_Toc470178132"/>
            <w:r>
              <w:t>70</w:t>
            </w:r>
            <w:bookmarkEnd w:id="76"/>
            <w:r>
              <w:t xml:space="preserve">          </w:t>
            </w:r>
          </w:p>
        </w:tc>
        <w:tc>
          <w:tcPr>
            <w:tcW w:w="7932" w:type="dxa"/>
            <w:tcBorders>
              <w:top w:val="nil"/>
              <w:left w:val="nil"/>
              <w:bottom w:val="nil"/>
              <w:right w:val="nil"/>
            </w:tcBorders>
          </w:tcPr>
          <w:p w:rsidR="00864512" w:rsidRPr="00864512" w:rsidRDefault="00864512" w:rsidP="00864512">
            <w:pPr>
              <w:pStyle w:val="2"/>
            </w:pPr>
            <w:bookmarkStart w:id="77" w:name="_Toc470178133"/>
            <w:r>
              <w:t>Услуги головных офисов; услуги консультативные в области управления предприятием</w:t>
            </w:r>
            <w:bookmarkEnd w:id="7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70.1        </w:t>
            </w:r>
          </w:p>
        </w:tc>
        <w:tc>
          <w:tcPr>
            <w:tcW w:w="7932" w:type="dxa"/>
            <w:tcBorders>
              <w:top w:val="nil"/>
              <w:left w:val="nil"/>
              <w:bottom w:val="nil"/>
              <w:right w:val="nil"/>
            </w:tcBorders>
          </w:tcPr>
          <w:p w:rsidR="00864512" w:rsidRPr="004E6335" w:rsidRDefault="00864512" w:rsidP="0066655B">
            <w:r>
              <w:t>Услуги головных офисов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70.10       </w:t>
            </w:r>
          </w:p>
        </w:tc>
        <w:tc>
          <w:tcPr>
            <w:tcW w:w="7932" w:type="dxa"/>
            <w:tcBorders>
              <w:top w:val="nil"/>
              <w:left w:val="nil"/>
              <w:bottom w:val="nil"/>
              <w:right w:val="nil"/>
            </w:tcBorders>
          </w:tcPr>
          <w:p w:rsidR="00864512" w:rsidRPr="004E6335" w:rsidRDefault="00864512" w:rsidP="0066655B">
            <w:r>
              <w:t>Услуги головных офисов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70.10.1     </w:t>
            </w:r>
          </w:p>
        </w:tc>
        <w:tc>
          <w:tcPr>
            <w:tcW w:w="7932" w:type="dxa"/>
            <w:tcBorders>
              <w:top w:val="nil"/>
              <w:left w:val="nil"/>
              <w:bottom w:val="nil"/>
              <w:right w:val="nil"/>
            </w:tcBorders>
          </w:tcPr>
          <w:p w:rsidR="00864512" w:rsidRPr="004E6335" w:rsidRDefault="00864512" w:rsidP="0066655B">
            <w:r>
              <w:t>Услуги головных офисов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70.10.10    </w:t>
            </w:r>
          </w:p>
        </w:tc>
        <w:tc>
          <w:tcPr>
            <w:tcW w:w="7932" w:type="dxa"/>
            <w:tcBorders>
              <w:top w:val="nil"/>
              <w:left w:val="nil"/>
              <w:bottom w:val="nil"/>
              <w:right w:val="nil"/>
            </w:tcBorders>
          </w:tcPr>
          <w:p w:rsidR="00864512" w:rsidRPr="004E6335" w:rsidRDefault="00864512" w:rsidP="0066655B">
            <w:r>
              <w:t>Услуги головных офисов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вопросам управления, предоставляемые главными конторами прочим подразделениям той же самой компании или предприятия</w:t>
            </w:r>
          </w:p>
          <w:p w:rsidR="00864512" w:rsidRDefault="00864512" w:rsidP="0066655B">
            <w:r>
              <w:t>Эта группировка не включает:</w:t>
            </w:r>
          </w:p>
          <w:p w:rsidR="00864512" w:rsidRPr="004E6335" w:rsidRDefault="00864512" w:rsidP="0066655B">
            <w:r>
              <w:t>- услуги холдинговых компаний, не участвующих в управлении, см. 64.20.10</w:t>
            </w:r>
          </w:p>
        </w:tc>
      </w:tr>
      <w:tr w:rsidR="00864512" w:rsidTr="0066655B">
        <w:trPr>
          <w:trHeight w:val="136"/>
        </w:trPr>
        <w:tc>
          <w:tcPr>
            <w:tcW w:w="2268" w:type="dxa"/>
            <w:tcBorders>
              <w:top w:val="nil"/>
              <w:left w:val="nil"/>
              <w:bottom w:val="nil"/>
              <w:right w:val="nil"/>
            </w:tcBorders>
          </w:tcPr>
          <w:p w:rsidR="00864512" w:rsidRPr="00864512" w:rsidRDefault="00864512" w:rsidP="0066655B">
            <w:r>
              <w:t>70.10.10.110</w:t>
            </w:r>
          </w:p>
        </w:tc>
        <w:tc>
          <w:tcPr>
            <w:tcW w:w="7932" w:type="dxa"/>
            <w:tcBorders>
              <w:top w:val="nil"/>
              <w:left w:val="nil"/>
              <w:bottom w:val="nil"/>
              <w:right w:val="nil"/>
            </w:tcBorders>
          </w:tcPr>
          <w:p w:rsidR="00864512" w:rsidRPr="004E6335" w:rsidRDefault="00864512" w:rsidP="0066655B">
            <w:r>
              <w:t>Услуги по управлению финансово-промышленными группами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70.10.10.120</w:t>
            </w:r>
          </w:p>
        </w:tc>
        <w:tc>
          <w:tcPr>
            <w:tcW w:w="7932" w:type="dxa"/>
            <w:tcBorders>
              <w:top w:val="nil"/>
              <w:left w:val="nil"/>
              <w:bottom w:val="nil"/>
              <w:right w:val="nil"/>
            </w:tcBorders>
          </w:tcPr>
          <w:p w:rsidR="00864512" w:rsidRPr="004E6335" w:rsidRDefault="00864512" w:rsidP="0066655B">
            <w:r>
              <w:t>Услуги по управлению холдинг-компаниями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70.10.10.190</w:t>
            </w:r>
          </w:p>
        </w:tc>
        <w:tc>
          <w:tcPr>
            <w:tcW w:w="7932" w:type="dxa"/>
            <w:tcBorders>
              <w:top w:val="nil"/>
              <w:left w:val="nil"/>
              <w:bottom w:val="nil"/>
              <w:right w:val="nil"/>
            </w:tcBorders>
          </w:tcPr>
          <w:p w:rsidR="00864512" w:rsidRPr="004E6335" w:rsidRDefault="00864512" w:rsidP="0066655B">
            <w:r>
              <w:t>Услуги по управлению прочими подразделениями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70.21       </w:t>
            </w:r>
          </w:p>
        </w:tc>
        <w:tc>
          <w:tcPr>
            <w:tcW w:w="7932" w:type="dxa"/>
            <w:tcBorders>
              <w:top w:val="nil"/>
              <w:left w:val="nil"/>
              <w:bottom w:val="nil"/>
              <w:right w:val="nil"/>
            </w:tcBorders>
          </w:tcPr>
          <w:p w:rsidR="00864512" w:rsidRPr="004E6335" w:rsidRDefault="00864512" w:rsidP="0066655B">
            <w:r>
              <w:t>Услуги по связи с общественностью и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70.21.1     </w:t>
            </w:r>
          </w:p>
        </w:tc>
        <w:tc>
          <w:tcPr>
            <w:tcW w:w="7932" w:type="dxa"/>
            <w:tcBorders>
              <w:top w:val="nil"/>
              <w:left w:val="nil"/>
              <w:bottom w:val="nil"/>
              <w:right w:val="nil"/>
            </w:tcBorders>
          </w:tcPr>
          <w:p w:rsidR="00864512" w:rsidRPr="004E6335" w:rsidRDefault="00864512" w:rsidP="0066655B">
            <w:r>
              <w:t>Услуги по связи с общественностью и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70.21.10    </w:t>
            </w:r>
          </w:p>
        </w:tc>
        <w:tc>
          <w:tcPr>
            <w:tcW w:w="7932" w:type="dxa"/>
            <w:tcBorders>
              <w:top w:val="nil"/>
              <w:left w:val="nil"/>
              <w:bottom w:val="nil"/>
              <w:right w:val="nil"/>
            </w:tcBorders>
          </w:tcPr>
          <w:p w:rsidR="00864512" w:rsidRPr="004E6335" w:rsidRDefault="00864512" w:rsidP="0066655B">
            <w:r>
              <w:t>Услуги по связи с общественностью и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консультативной, управленческой и оперативной помощи, включая лоббирование, касающиеся методов повышения престижа организации и улучшения отношений организации или частного лица с общественностью, правительством, избирателями, пайщиками и т. п.</w:t>
            </w:r>
          </w:p>
          <w:p w:rsidR="00864512" w:rsidRDefault="00864512" w:rsidP="0066655B">
            <w:r>
              <w:t>Эта группировка не включает:</w:t>
            </w:r>
          </w:p>
          <w:p w:rsidR="00864512" w:rsidRDefault="00864512" w:rsidP="0066655B">
            <w:r>
              <w:t>- услуги по планированию и созданию рекламы, см. 73.11.11;</w:t>
            </w:r>
          </w:p>
          <w:p w:rsidR="00864512" w:rsidRPr="004E6335" w:rsidRDefault="00864512" w:rsidP="0066655B">
            <w:r>
              <w:t>- услуги по исследованию конъюнктуры рынка и изучению общественного мнения, см. 73.20</w:t>
            </w:r>
          </w:p>
        </w:tc>
      </w:tr>
      <w:tr w:rsidR="00864512" w:rsidTr="0066655B">
        <w:trPr>
          <w:trHeight w:val="136"/>
        </w:trPr>
        <w:tc>
          <w:tcPr>
            <w:tcW w:w="2268" w:type="dxa"/>
            <w:tcBorders>
              <w:top w:val="nil"/>
              <w:left w:val="nil"/>
              <w:bottom w:val="nil"/>
              <w:right w:val="nil"/>
            </w:tcBorders>
          </w:tcPr>
          <w:p w:rsidR="00864512" w:rsidRPr="00864512" w:rsidRDefault="00864512" w:rsidP="0066655B">
            <w:r>
              <w:t>70.21.10.000</w:t>
            </w:r>
          </w:p>
        </w:tc>
        <w:tc>
          <w:tcPr>
            <w:tcW w:w="7932" w:type="dxa"/>
            <w:tcBorders>
              <w:top w:val="nil"/>
              <w:left w:val="nil"/>
              <w:bottom w:val="nil"/>
              <w:right w:val="nil"/>
            </w:tcBorders>
          </w:tcPr>
          <w:p w:rsidR="00864512" w:rsidRPr="004E6335" w:rsidRDefault="00864512" w:rsidP="0066655B">
            <w:r>
              <w:t>Услуги по связи с общественностью и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       </w:t>
            </w:r>
          </w:p>
        </w:tc>
        <w:tc>
          <w:tcPr>
            <w:tcW w:w="7932" w:type="dxa"/>
            <w:tcBorders>
              <w:top w:val="nil"/>
              <w:left w:val="nil"/>
              <w:bottom w:val="nil"/>
              <w:right w:val="nil"/>
            </w:tcBorders>
          </w:tcPr>
          <w:p w:rsidR="00864512" w:rsidRPr="004E6335" w:rsidRDefault="00864512" w:rsidP="0066655B">
            <w:r>
              <w:t>Услуги консультативные в области управления предприятием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деятельностью предприятия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70.22.11    </w:t>
            </w:r>
          </w:p>
        </w:tc>
        <w:tc>
          <w:tcPr>
            <w:tcW w:w="7932" w:type="dxa"/>
            <w:tcBorders>
              <w:top w:val="nil"/>
              <w:left w:val="nil"/>
              <w:bottom w:val="nil"/>
              <w:right w:val="nil"/>
            </w:tcBorders>
          </w:tcPr>
          <w:p w:rsidR="00864512" w:rsidRPr="004E6335" w:rsidRDefault="00864512" w:rsidP="0066655B">
            <w:r>
              <w:t>Услуги консультативные по вопросам стратегического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консультативной, управленческой и оперативной помощи, касающейся стратегии предпринимательства и общего планирования, формирования структуры и контроля организации</w:t>
            </w:r>
          </w:p>
          <w:p w:rsidR="00864512" w:rsidRDefault="00864512" w:rsidP="0066655B">
            <w:r>
              <w:t xml:space="preserve">Более конкретно общие мероприятия по консультациям в области управления могут быть связаны с одним видом или совокупностью следующих видов услуг: разработкой политики; определением организационной структуры (системы принятия решений), которая наиболее эффективно соответствовала бы целям организации; юридическим оформлением; стратегическими бизнес-планами; консультативными услугами по вопросам развития хозяйственной деятельности и реструктуризации, таким как слияния, приобретения, совместные предприятия, стратегические союзы, диверсификация, приватизация; выбором системы управленческой информации; подготовкой управленческих докладов и контроля; планами изменения предпринимательской деятельности; ревизиями; управления разработкой программ повышения прибыльности; прочими вопросами, </w:t>
            </w:r>
            <w:r>
              <w:lastRenderedPageBreak/>
              <w:t>предоставляющими особый интерес для высшего управленческого звена организации</w:t>
            </w:r>
          </w:p>
          <w:p w:rsidR="00864512" w:rsidRDefault="00864512" w:rsidP="0066655B">
            <w:r>
              <w:t>Эта группировка не включает:</w:t>
            </w:r>
          </w:p>
          <w:p w:rsidR="00864512" w:rsidRDefault="00864512" w:rsidP="0066655B">
            <w:r>
              <w:t>- услуги по юридическим консультациям и представительству, см. 69.10.1;</w:t>
            </w:r>
          </w:p>
          <w:p w:rsidR="00864512" w:rsidRPr="004E6335" w:rsidRDefault="00864512" w:rsidP="0066655B">
            <w:r>
              <w:t>- услуги советников и посредников, организующих слияния и приобретения, см. 66.19.21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70.22.11.000</w:t>
            </w:r>
          </w:p>
        </w:tc>
        <w:tc>
          <w:tcPr>
            <w:tcW w:w="7932" w:type="dxa"/>
            <w:tcBorders>
              <w:top w:val="nil"/>
              <w:left w:val="nil"/>
              <w:bottom w:val="nil"/>
              <w:right w:val="nil"/>
            </w:tcBorders>
          </w:tcPr>
          <w:p w:rsidR="00864512" w:rsidRPr="004E6335" w:rsidRDefault="00864512" w:rsidP="0066655B">
            <w:r>
              <w:t>Услуги консультативные по вопросам стратегического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70.22.12    </w:t>
            </w:r>
          </w:p>
        </w:tc>
        <w:tc>
          <w:tcPr>
            <w:tcW w:w="7932" w:type="dxa"/>
            <w:tcBorders>
              <w:top w:val="nil"/>
              <w:left w:val="nil"/>
              <w:bottom w:val="nil"/>
              <w:right w:val="nil"/>
            </w:tcBorders>
          </w:tcPr>
          <w:p w:rsidR="00864512" w:rsidRPr="004E6335" w:rsidRDefault="00864512" w:rsidP="0066655B">
            <w:r>
              <w:t>Услуги консультативные по вопросам финансового управления (кроме вопросов корпоративного налогообложения)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консультативной, управленческой и оперативной помощи, касающейся решений финансового характера, таких как: управление оборотным капиталом и ликвидностью, определение соответствующей структуры капитала, анализ предлагаемых капиталовложений, управление активами, разработка систем отчетности и бюджета, а также бюджетного контроля, финансовые консультативные услуги, связанные со слияниями, приобретениями и т. д., такие как рекомендации относительно методов оценки, методов оплаты, методов контроля, международных финансов</w:t>
            </w:r>
          </w:p>
          <w:p w:rsidR="00864512" w:rsidRDefault="00864512" w:rsidP="0066655B">
            <w:r>
              <w:t>Эта группировка не включает:</w:t>
            </w:r>
          </w:p>
          <w:p w:rsidR="00864512" w:rsidRDefault="00864512" w:rsidP="0066655B">
            <w:r>
              <w:t>- услуги по проектированию и разработке компьютерного программного обеспечения</w:t>
            </w:r>
          </w:p>
          <w:p w:rsidR="00864512" w:rsidRDefault="00864512" w:rsidP="0066655B">
            <w:r>
              <w:t>для систем бухгалтерского учета, см. 62.01.1;</w:t>
            </w:r>
          </w:p>
          <w:p w:rsidR="00864512" w:rsidRDefault="00864512" w:rsidP="0066655B">
            <w:r>
              <w:t>- брокерские операции, связанные с ценными бумагами, см. 66.12.11;</w:t>
            </w:r>
          </w:p>
          <w:p w:rsidR="00864512" w:rsidRDefault="00864512" w:rsidP="0066655B">
            <w:r>
              <w:t>- услуги по управлению портфелем и фондами, см. 66.30.11;</w:t>
            </w:r>
          </w:p>
          <w:p w:rsidR="00864512" w:rsidRPr="004E6335" w:rsidRDefault="00864512" w:rsidP="0066655B">
            <w:r>
              <w:t>- услуги в области составления счетов, бухгалтерского учета и финансовой ревизии, см. 69.20</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70.22.12.000</w:t>
            </w:r>
          </w:p>
        </w:tc>
        <w:tc>
          <w:tcPr>
            <w:tcW w:w="7932" w:type="dxa"/>
            <w:tcBorders>
              <w:top w:val="nil"/>
              <w:left w:val="nil"/>
              <w:bottom w:val="nil"/>
              <w:right w:val="nil"/>
            </w:tcBorders>
          </w:tcPr>
          <w:p w:rsidR="00864512" w:rsidRPr="004E6335" w:rsidRDefault="00864512" w:rsidP="0066655B">
            <w:r>
              <w:t>Услуги консультативные по вопросам финансового управления (кроме вопросов корпоративного налогообложения)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70.22.13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маркетингом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консультативной, управленческой и оперативной помощи, касающейся стратегии организации в областях маркетинга и маркетинговых операций</w:t>
            </w:r>
          </w:p>
          <w:p w:rsidR="00864512" w:rsidRDefault="00864512" w:rsidP="0066655B">
            <w:r>
              <w:t>Консультации по вопросам управления маркетингом могут быть связаны с одним видом или совокупностью следующих видов услуг: анализом и разработкой стратегии маркетинга, разработкой программ обслуживания потребителей, ценообразования, каналов рекламы и распространения, подготовкой управленческого состава и кадров для сбыта продукции, организацией каналов маркетинга (реализация оптовым продавцам или непосредственно розничным продавцам, прямая пересылка по почте, предоставление специальных льгот и т. д.), дизайном упаковки и прочими вопросами, связанными со стратегией маркетинга и операциями организации</w:t>
            </w:r>
          </w:p>
          <w:p w:rsidR="00864512" w:rsidRDefault="00864512" w:rsidP="0066655B">
            <w:r>
              <w:t>Эта группировка не включает:</w:t>
            </w:r>
          </w:p>
          <w:p w:rsidR="00864512" w:rsidRDefault="00864512" w:rsidP="0066655B">
            <w:r>
              <w:t>- услуги по связи с общественностью и коммуникации, см. 70.21.10;</w:t>
            </w:r>
          </w:p>
          <w:p w:rsidR="00864512" w:rsidRPr="004E6335" w:rsidRDefault="00864512" w:rsidP="0066655B">
            <w:r>
              <w:t>- услуги в области рекламы, см. 73.11</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70.22.13.000</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маркетингом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70.22.14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трудовыми ресурсами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оказанию консультативной, управленческой и оперативной помощи в областях стратегии, политики, практики и процедур организации, связанных с ее трудовыми ресурсами</w:t>
            </w:r>
          </w:p>
          <w:p w:rsidR="00864512" w:rsidRDefault="00864512" w:rsidP="0066655B">
            <w:r>
              <w:t xml:space="preserve">Консультации по вопросам трудовых ресурсов могут быть связаны с одним или несколькими из следующих вопросов: наем персонала, заработная плата, гарантии и компенсации, проверка и оценка работы </w:t>
            </w:r>
            <w:r>
              <w:lastRenderedPageBreak/>
              <w:t>персонала, организационное развитие (улучшение взаимодействия в группах и между ними); обучение сотрудников и удовлетворение их потребностей; развитие процедуры по трудоустройству уволенных и планы помощи сотрудникам; планирование преемственности, соблюдение правительственных нормативных требований в таких областях, как здоровье, безопасность, заработная плата рабочей силы и равенство в трудоустройстве, отношения между рабочей силой и руководством, ревизии трудовых ресурсов</w:t>
            </w:r>
          </w:p>
          <w:p w:rsidR="00864512" w:rsidRDefault="00864512" w:rsidP="0066655B">
            <w:r>
              <w:t>Эта группировка не включает:</w:t>
            </w:r>
          </w:p>
          <w:p w:rsidR="00864512" w:rsidRDefault="00864512" w:rsidP="0066655B">
            <w:r>
              <w:t>- консультативные услуги по трудоустройству или поиску руководящего персонала, см. 78.10.1;</w:t>
            </w:r>
          </w:p>
          <w:p w:rsidR="00864512" w:rsidRPr="004E6335" w:rsidRDefault="00864512" w:rsidP="0066655B">
            <w:r>
              <w:t>- консультативные услуги в области образования, см. 85.60.10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70.22.14.000</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трудовыми ресурсами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70.22.15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производством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совершенствование систем и процедур совершенствование административной работы и обслуживания, такое как: планировка офиса, планирование рабочего процесса и соблюдение трудовых стандартов, автоматизация работы отделов, например выбор и установка автоматизированных систем разработка продуктов, контроль качества и управление качеством безопасность, охрана и защита на предприятии</w:t>
            </w:r>
          </w:p>
          <w:p w:rsidR="00864512" w:rsidRDefault="00864512" w:rsidP="0066655B">
            <w:r>
              <w:t>Эта группировка не включает:</w:t>
            </w:r>
          </w:p>
          <w:p w:rsidR="00864512" w:rsidRDefault="00864512" w:rsidP="0066655B">
            <w:r>
              <w:t>- консультативные услуги по вопросам цепей поставок, см. 70.22.16;</w:t>
            </w:r>
          </w:p>
          <w:p w:rsidR="00864512" w:rsidRDefault="00864512" w:rsidP="0066655B">
            <w:r>
              <w:t>- инженерные консультативные услуги и услуги по планированию размещения оборудования и проектированию производственных процессов, см. 71.12.17;</w:t>
            </w:r>
          </w:p>
          <w:p w:rsidR="00864512" w:rsidRPr="004E6335" w:rsidRDefault="00864512" w:rsidP="0066655B">
            <w:r>
              <w:t>- услуги, предоставляемые агрономами и экономистами в области сельского хозяйства, см. 74.90.19</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70.22.15.000</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производством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70.22.16    </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цепями поставок и прочие консультативные услуги по вопросам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консультативные услуги по вопросам управления интегрированными цепями поставок</w:t>
            </w:r>
          </w:p>
          <w:p w:rsidR="00864512" w:rsidRDefault="00864512" w:rsidP="0066655B">
            <w:r>
              <w:t>Консультации по вопросам управления интегрированными цепями поставок - это комплексный продукт, включающий услуги по вопросам управления материально-техническим снабжением, складирования и хранения и дистрибуции, консультативные услуги по вопросам управления логистикой, такие как: консультации по вопросам логистики, связанным с управлением материально-техническим снабжением, т. е. слежением за наличествующим материально-техническим снабжением для определения наиболее эффективных требований материально-технического снабжения для клиента; консультации по вопросам логистики, связанным с дистрибуцией и транспортировкой, включая процессы, используемые клиентом для хранения, перегрузки и перемещения товаров в пределах организации, для доставки товаров от клиента потребителям консультации по вопросам логистики, связанным со складированием и хранением, включая процессы получения, хранения и выдачи предмета; консультации по вопросам логистики, связанным с техническим обслуживанием прочие консультативные услуги по вопросам управления, не включенные в другие группировки</w:t>
            </w:r>
          </w:p>
          <w:p w:rsidR="00864512" w:rsidRDefault="00864512" w:rsidP="0066655B">
            <w:r>
              <w:t xml:space="preserve">Данная группировка включает предоставление комплексных услуг, совмещающих услуги, требующие интенсивного использования информационных технологий, с рабочей силой (неквалифицированной или квалифицированной, в зависимости от решения), оборудованием и </w:t>
            </w:r>
            <w:r>
              <w:lastRenderedPageBreak/>
              <w:t>помещениями для поддержки, размещения и управления бизнес-процессами для клиента</w:t>
            </w:r>
          </w:p>
          <w:p w:rsidR="00864512" w:rsidRDefault="00864512" w:rsidP="0066655B">
            <w:r>
              <w:t>Эта группировка не включает:</w:t>
            </w:r>
          </w:p>
          <w:p w:rsidR="00864512" w:rsidRDefault="00864512" w:rsidP="0066655B">
            <w:r>
              <w:t>- консультативные услуги в области архитектуры, см. 71.11.24;</w:t>
            </w:r>
          </w:p>
          <w:p w:rsidR="00864512" w:rsidRDefault="00864512" w:rsidP="0066655B">
            <w:r>
              <w:t>- инженерные консультативные услуги, см. 71.12.11;</w:t>
            </w:r>
          </w:p>
          <w:p w:rsidR="00864512" w:rsidRDefault="00864512" w:rsidP="0066655B">
            <w:r>
              <w:t>- консультативные услуги по вопросам защиты окружающей среды, см. 74.90.13;</w:t>
            </w:r>
          </w:p>
          <w:p w:rsidR="00864512" w:rsidRPr="004E6335" w:rsidRDefault="00864512" w:rsidP="0066655B">
            <w:r>
              <w:t>- прочие научные и технические консультативные услуги, не включенные в другие группировки, см. 74.90.19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70.22.16.000</w:t>
            </w:r>
          </w:p>
        </w:tc>
        <w:tc>
          <w:tcPr>
            <w:tcW w:w="7932" w:type="dxa"/>
            <w:tcBorders>
              <w:top w:val="nil"/>
              <w:left w:val="nil"/>
              <w:bottom w:val="nil"/>
              <w:right w:val="nil"/>
            </w:tcBorders>
          </w:tcPr>
          <w:p w:rsidR="00864512" w:rsidRPr="004E6335" w:rsidRDefault="00864512" w:rsidP="0066655B">
            <w:r>
              <w:t>Услуги консультативные по вопросам управления цепями поставок и прочие консультативные услуги по вопросам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70.22.17    </w:t>
            </w:r>
          </w:p>
        </w:tc>
        <w:tc>
          <w:tcPr>
            <w:tcW w:w="7932" w:type="dxa"/>
            <w:tcBorders>
              <w:top w:val="nil"/>
              <w:left w:val="nil"/>
              <w:bottom w:val="nil"/>
              <w:right w:val="nil"/>
            </w:tcBorders>
          </w:tcPr>
          <w:p w:rsidR="00864512" w:rsidRPr="004E6335" w:rsidRDefault="00864512" w:rsidP="0066655B">
            <w:r>
              <w:t>Услуги по управлению бизнес-процессами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комплексных услуг, совмещающих услуги, требующие интенсивного использования информационных технологий, с рабочей силой (неквалифицированной или квалифицированной, в зависимости от решения), оборудованием и помещениями для поддержки, размещения и управления бизнес-процессами для клиента: финансовыми бизнес-процессами, такими как обработка транзакций, обработка информации по кредитным карточкам;</w:t>
            </w:r>
          </w:p>
          <w:p w:rsidR="00864512" w:rsidRDefault="00864512" w:rsidP="0066655B">
            <w:r>
              <w:t>- услуги, связанные с платежами;</w:t>
            </w:r>
          </w:p>
          <w:p w:rsidR="00864512" w:rsidRDefault="00864512" w:rsidP="0066655B">
            <w:r>
              <w:t>- услуги, связанные с предоставлением ссуд бизнес-процессами, связанными с трудовыми ресурсами, такими как управление льготами, предоставляемыми работодателем, выполнение расчета заработной платы, управление кадрами бизнес-процессами по управлению цепями поставок, такими как управление материально-техническим снабжением,</w:t>
            </w:r>
          </w:p>
          <w:p w:rsidR="00864512" w:rsidRDefault="00864512" w:rsidP="0066655B">
            <w:r>
              <w:t>- услуги по закупкам;</w:t>
            </w:r>
          </w:p>
          <w:p w:rsidR="00864512" w:rsidRDefault="00864512" w:rsidP="0066655B">
            <w:r>
              <w:t xml:space="preserve">- услуги в области логистики, планирование производства и обработка заказов </w:t>
            </w:r>
            <w:proofErr w:type="spellStart"/>
            <w:r>
              <w:t>бизнеспроцессами</w:t>
            </w:r>
            <w:proofErr w:type="spellEnd"/>
            <w:r>
              <w:t xml:space="preserve"> по управлению отношениями с потребителями, такими как службы помощи, телефонные информационные центры;</w:t>
            </w:r>
          </w:p>
          <w:p w:rsidR="00864512" w:rsidRPr="004E6335" w:rsidRDefault="00864512" w:rsidP="0066655B">
            <w:r>
              <w:t>- предоставление услуг покупателям вертикальными рыночными бизнес-процессами, осуществляемыми определенными отраслями промышленности, такими как энергетическая, химическая, нефтяная промышленность, прочими бизнес-процессами для клиента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70.22.17.000</w:t>
            </w:r>
          </w:p>
        </w:tc>
        <w:tc>
          <w:tcPr>
            <w:tcW w:w="7932" w:type="dxa"/>
            <w:tcBorders>
              <w:top w:val="nil"/>
              <w:left w:val="nil"/>
              <w:bottom w:val="nil"/>
              <w:right w:val="nil"/>
            </w:tcBorders>
          </w:tcPr>
          <w:p w:rsidR="00864512" w:rsidRPr="004E6335" w:rsidRDefault="00864512" w:rsidP="0066655B">
            <w:r>
              <w:t>Услуги по управлению бизнес-процессами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70.22.2     </w:t>
            </w:r>
          </w:p>
        </w:tc>
        <w:tc>
          <w:tcPr>
            <w:tcW w:w="7932" w:type="dxa"/>
            <w:tcBorders>
              <w:top w:val="nil"/>
              <w:left w:val="nil"/>
              <w:bottom w:val="nil"/>
              <w:right w:val="nil"/>
            </w:tcBorders>
          </w:tcPr>
          <w:p w:rsidR="00864512" w:rsidRPr="004E6335" w:rsidRDefault="00864512" w:rsidP="0066655B">
            <w:r>
              <w:t>Услуги по вопросам руководства проектами прочие, кроме руководства строительными проектами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70.22.20    </w:t>
            </w:r>
          </w:p>
        </w:tc>
        <w:tc>
          <w:tcPr>
            <w:tcW w:w="7932" w:type="dxa"/>
            <w:tcBorders>
              <w:top w:val="nil"/>
              <w:left w:val="nil"/>
              <w:bottom w:val="nil"/>
              <w:right w:val="nil"/>
            </w:tcBorders>
          </w:tcPr>
          <w:p w:rsidR="00864512" w:rsidRPr="004E6335" w:rsidRDefault="00864512" w:rsidP="0066655B">
            <w:r>
              <w:t>Услуги по вопросам руководства проектами прочие, кроме руководства строительными проектами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координации ресурсов и контролю за их использованием в процессе подготовки, осуществления и завершения проекта по поручению клиента услуги по руководству проектами, которые могут включать бюджетный контроль, контроль за отчетностью и расходами, закупки, планирование графика работ и прочих условий работ, координацию работы субподрядчиков, проверку и контроль качества и т. д.;</w:t>
            </w:r>
          </w:p>
          <w:p w:rsidR="00864512" w:rsidRDefault="00864512" w:rsidP="0066655B">
            <w:r>
              <w:t>- услуги по руководству проектами, которые включают услуги по вопросам управления и административные услуги с предоставлением или без предоставления своего персонала</w:t>
            </w:r>
          </w:p>
          <w:p w:rsidR="00864512" w:rsidRDefault="00864512" w:rsidP="0066655B">
            <w:r>
              <w:t>Эта группировка не включает:</w:t>
            </w:r>
          </w:p>
          <w:p w:rsidR="00864512" w:rsidRPr="004E6335" w:rsidRDefault="00864512" w:rsidP="0066655B">
            <w:r>
              <w:t>- услуги по руководству строительными проектами, см. 71.12.20</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70.22.20.000</w:t>
            </w:r>
          </w:p>
        </w:tc>
        <w:tc>
          <w:tcPr>
            <w:tcW w:w="7932" w:type="dxa"/>
            <w:tcBorders>
              <w:top w:val="nil"/>
              <w:left w:val="nil"/>
              <w:bottom w:val="nil"/>
              <w:right w:val="nil"/>
            </w:tcBorders>
          </w:tcPr>
          <w:p w:rsidR="00864512" w:rsidRPr="004E6335" w:rsidRDefault="00864512" w:rsidP="0066655B">
            <w:r>
              <w:t>Услуги по вопросам руководства проектами прочие, кроме руководства строительными проектами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70.22.3     </w:t>
            </w:r>
          </w:p>
        </w:tc>
        <w:tc>
          <w:tcPr>
            <w:tcW w:w="7932" w:type="dxa"/>
            <w:tcBorders>
              <w:top w:val="nil"/>
              <w:left w:val="nil"/>
              <w:bottom w:val="nil"/>
              <w:right w:val="nil"/>
            </w:tcBorders>
          </w:tcPr>
          <w:p w:rsidR="00864512" w:rsidRPr="004E6335" w:rsidRDefault="00864512" w:rsidP="0066655B">
            <w:r>
              <w:t>Услуги консультативные прочие в области предпринимательства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70.22.30    </w:t>
            </w:r>
          </w:p>
        </w:tc>
        <w:tc>
          <w:tcPr>
            <w:tcW w:w="7932" w:type="dxa"/>
            <w:tcBorders>
              <w:top w:val="nil"/>
              <w:left w:val="nil"/>
              <w:bottom w:val="nil"/>
              <w:right w:val="nil"/>
            </w:tcBorders>
          </w:tcPr>
          <w:p w:rsidR="00864512" w:rsidRPr="004E6335" w:rsidRDefault="00864512" w:rsidP="0066655B">
            <w:r>
              <w:t>Услуги консультативные прочие в области предпринимательства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региональному развитию, промышленному развитию или развитию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70.22.30.000</w:t>
            </w:r>
          </w:p>
        </w:tc>
        <w:tc>
          <w:tcPr>
            <w:tcW w:w="7932" w:type="dxa"/>
            <w:tcBorders>
              <w:top w:val="nil"/>
              <w:left w:val="nil"/>
              <w:bottom w:val="nil"/>
              <w:right w:val="nil"/>
            </w:tcBorders>
          </w:tcPr>
          <w:p w:rsidR="00864512" w:rsidRPr="004E6335" w:rsidRDefault="00864512" w:rsidP="0066655B">
            <w:r>
              <w:t>Услуги консультативные прочие в области предпринимательства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70.22.4     </w:t>
            </w:r>
          </w:p>
        </w:tc>
        <w:tc>
          <w:tcPr>
            <w:tcW w:w="7932" w:type="dxa"/>
            <w:tcBorders>
              <w:top w:val="nil"/>
              <w:left w:val="nil"/>
              <w:bottom w:val="nil"/>
              <w:right w:val="nil"/>
            </w:tcBorders>
          </w:tcPr>
          <w:p w:rsidR="00864512" w:rsidRPr="004E6335" w:rsidRDefault="00864512" w:rsidP="0066655B">
            <w:r>
              <w:t>Знаки товарные и франшизы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70.22.40    </w:t>
            </w:r>
          </w:p>
        </w:tc>
        <w:tc>
          <w:tcPr>
            <w:tcW w:w="7932" w:type="dxa"/>
            <w:tcBorders>
              <w:top w:val="nil"/>
              <w:left w:val="nil"/>
              <w:bottom w:val="nil"/>
              <w:right w:val="nil"/>
            </w:tcBorders>
          </w:tcPr>
          <w:p w:rsidR="00864512" w:rsidRPr="004E6335" w:rsidRDefault="00864512" w:rsidP="0066655B">
            <w:r>
              <w:t>Знаки товарные и франшизы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оригинальные товарные знаки и франшизы, т. е. официально зарегистрированную собственность конкретного товарного знака</w:t>
            </w:r>
          </w:p>
          <w:p w:rsidR="00864512" w:rsidRDefault="00864512" w:rsidP="0066655B">
            <w:r>
              <w:t>Данные продукты производятся за собственный счет с намерением извлечения выгоды путем разрешения прочим лицам использовать данные товарные знаки или франшизы</w:t>
            </w:r>
          </w:p>
          <w:p w:rsidR="00864512" w:rsidRDefault="00864512" w:rsidP="0066655B">
            <w:r>
              <w:t>Эта группировка не включает:</w:t>
            </w:r>
          </w:p>
          <w:p w:rsidR="00864512" w:rsidRDefault="00864512" w:rsidP="0066655B">
            <w:r>
              <w:t>- услуги по предоставлению лицензий на право использования товарных знаков и франшиз, см. 77.40.12;</w:t>
            </w:r>
          </w:p>
          <w:p w:rsidR="00864512" w:rsidRDefault="00864512" w:rsidP="0066655B">
            <w:r>
              <w:t>- научные исследования и экспериментальные разработки, в результате которых создается продукт или понятие, снабженное товарным знаком, см. раздел 72;</w:t>
            </w:r>
          </w:p>
          <w:p w:rsidR="00864512" w:rsidRDefault="00864512" w:rsidP="0066655B">
            <w:r>
              <w:t>- консультативные услуги, связанные с организацией каналов сбыта (включая франшизы), см. 70.22.13;</w:t>
            </w:r>
          </w:p>
          <w:p w:rsidR="00864512" w:rsidRPr="004E6335" w:rsidRDefault="00864512" w:rsidP="0066655B">
            <w:r>
              <w:t>- услуги по управлению, связанные с правами на торговые знаки и франшизы, см. 74.90.20</w:t>
            </w:r>
          </w:p>
        </w:tc>
      </w:tr>
      <w:tr w:rsidR="00864512" w:rsidTr="0066655B">
        <w:trPr>
          <w:trHeight w:val="136"/>
        </w:trPr>
        <w:tc>
          <w:tcPr>
            <w:tcW w:w="2268" w:type="dxa"/>
            <w:tcBorders>
              <w:top w:val="nil"/>
              <w:left w:val="nil"/>
              <w:bottom w:val="nil"/>
              <w:right w:val="nil"/>
            </w:tcBorders>
          </w:tcPr>
          <w:p w:rsidR="00864512" w:rsidRPr="00864512" w:rsidRDefault="00864512" w:rsidP="0066655B">
            <w:r>
              <w:t>70.22.40.000</w:t>
            </w:r>
          </w:p>
        </w:tc>
        <w:tc>
          <w:tcPr>
            <w:tcW w:w="7932" w:type="dxa"/>
            <w:tcBorders>
              <w:top w:val="nil"/>
              <w:left w:val="nil"/>
              <w:bottom w:val="nil"/>
              <w:right w:val="nil"/>
            </w:tcBorders>
          </w:tcPr>
          <w:p w:rsidR="00864512" w:rsidRPr="004E6335" w:rsidRDefault="00864512" w:rsidP="0066655B">
            <w:r>
              <w:t>Знаки товарные и франшизы</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78" w:name="_Toc470178134"/>
            <w:r>
              <w:t>71</w:t>
            </w:r>
            <w:bookmarkEnd w:id="78"/>
            <w:r>
              <w:t xml:space="preserve">          </w:t>
            </w:r>
          </w:p>
        </w:tc>
        <w:tc>
          <w:tcPr>
            <w:tcW w:w="7932" w:type="dxa"/>
            <w:tcBorders>
              <w:top w:val="nil"/>
              <w:left w:val="nil"/>
              <w:bottom w:val="nil"/>
              <w:right w:val="nil"/>
            </w:tcBorders>
          </w:tcPr>
          <w:p w:rsidR="00864512" w:rsidRPr="00864512" w:rsidRDefault="00864512" w:rsidP="00864512">
            <w:pPr>
              <w:pStyle w:val="2"/>
            </w:pPr>
            <w:bookmarkStart w:id="79" w:name="_Toc470178135"/>
            <w:r>
              <w:t>Услуги в области архитектуры и инженерно-технического проектирования, технических испытаний, исследований и анализа</w:t>
            </w:r>
            <w:bookmarkEnd w:id="7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        </w:t>
            </w:r>
          </w:p>
        </w:tc>
        <w:tc>
          <w:tcPr>
            <w:tcW w:w="7932" w:type="dxa"/>
            <w:tcBorders>
              <w:top w:val="nil"/>
              <w:left w:val="nil"/>
              <w:bottom w:val="nil"/>
              <w:right w:val="nil"/>
            </w:tcBorders>
          </w:tcPr>
          <w:p w:rsidR="00864512" w:rsidRPr="004E6335" w:rsidRDefault="00864512" w:rsidP="0066655B">
            <w:r>
              <w:t>Услуги в области архитектуры, инженерно-технического проектирования и связанные технические консультативные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проектированию (детальные чертежи, эскизы и рисунки зданий, конструкций, систем или компонентов, созданные архитекторами-конструкторами или инженерно-техническими работниками согласно инженерным и архитектурным спецификациям)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       </w:t>
            </w:r>
          </w:p>
        </w:tc>
        <w:tc>
          <w:tcPr>
            <w:tcW w:w="7932" w:type="dxa"/>
            <w:tcBorders>
              <w:top w:val="nil"/>
              <w:left w:val="nil"/>
              <w:bottom w:val="nil"/>
              <w:right w:val="nil"/>
            </w:tcBorders>
          </w:tcPr>
          <w:p w:rsidR="00864512" w:rsidRPr="004E6335" w:rsidRDefault="00864512" w:rsidP="0066655B">
            <w:r>
              <w:t>Услуги в области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71.11.1     </w:t>
            </w:r>
          </w:p>
        </w:tc>
        <w:tc>
          <w:tcPr>
            <w:tcW w:w="7932" w:type="dxa"/>
            <w:tcBorders>
              <w:top w:val="nil"/>
              <w:left w:val="nil"/>
              <w:bottom w:val="nil"/>
              <w:right w:val="nil"/>
            </w:tcBorders>
          </w:tcPr>
          <w:p w:rsidR="00864512" w:rsidRPr="004E6335" w:rsidRDefault="00864512" w:rsidP="0066655B">
            <w:r>
              <w:t>Работы графические для архитектурных целей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71.11.10    </w:t>
            </w:r>
          </w:p>
        </w:tc>
        <w:tc>
          <w:tcPr>
            <w:tcW w:w="7932" w:type="dxa"/>
            <w:tcBorders>
              <w:top w:val="nil"/>
              <w:left w:val="nil"/>
              <w:bottom w:val="nil"/>
              <w:right w:val="nil"/>
            </w:tcBorders>
          </w:tcPr>
          <w:p w:rsidR="00864512" w:rsidRPr="004E6335" w:rsidRDefault="00864512" w:rsidP="0066655B">
            <w:r>
              <w:t>Работы графические для архитектурных целей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71.11.10.000</w:t>
            </w:r>
          </w:p>
        </w:tc>
        <w:tc>
          <w:tcPr>
            <w:tcW w:w="7932" w:type="dxa"/>
            <w:tcBorders>
              <w:top w:val="nil"/>
              <w:left w:val="nil"/>
              <w:bottom w:val="nil"/>
              <w:right w:val="nil"/>
            </w:tcBorders>
          </w:tcPr>
          <w:p w:rsidR="00864512" w:rsidRPr="004E6335" w:rsidRDefault="00864512" w:rsidP="0066655B">
            <w:r>
              <w:t>Работы графические для архитектурных целей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71.11.2     </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со зданиями и сооружениями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в области оформления интерьера, см. 74.10.11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71.11.21    </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проектами жилищного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в области архитектуры, связанные с проектами строительства одноквартирных жилых домов, проектами строительства многоквартирных жилых домов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71.11.21.000</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проектами жилищного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71.11.22    </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проектами строительства нежилых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в области архитектуры, связанные с проектами: строительства офисных зданий, строительства зданий и сооружений для розничной торговли и ресторанов, строительства гостиниц и конференц-центров, строительства зданий учреждений здравоохранения, строительства зданий и сооружений развлекательного, рекреационного и культурного назначения, строительства учебных зданий, строительства промышленных зданий и сооружений, строительства объектов в области транспорта и </w:t>
            </w:r>
            <w:r>
              <w:lastRenderedPageBreak/>
              <w:t>распределения, строительства прочих зданий и сооружений нежилого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71.11.22.000</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проектами строительства нежилых зданий и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71.11.23    </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реставрацией исторических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в области архитектуры, в которые включены законодательные требования к сохранению или восстановлению исторического характера здания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71.11.23.000</w:t>
            </w:r>
          </w:p>
        </w:tc>
        <w:tc>
          <w:tcPr>
            <w:tcW w:w="7932" w:type="dxa"/>
            <w:tcBorders>
              <w:top w:val="nil"/>
              <w:left w:val="nil"/>
              <w:bottom w:val="nil"/>
              <w:right w:val="nil"/>
            </w:tcBorders>
          </w:tcPr>
          <w:p w:rsidR="00864512" w:rsidRPr="004E6335" w:rsidRDefault="00864512" w:rsidP="0066655B">
            <w:r>
              <w:t>Услуги в области архитектуры, связанные с реставрацией исторических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71.11.24    </w:t>
            </w:r>
          </w:p>
        </w:tc>
        <w:tc>
          <w:tcPr>
            <w:tcW w:w="7932" w:type="dxa"/>
            <w:tcBorders>
              <w:top w:val="nil"/>
              <w:left w:val="nil"/>
              <w:bottom w:val="nil"/>
              <w:right w:val="nil"/>
            </w:tcBorders>
          </w:tcPr>
          <w:p w:rsidR="00864512" w:rsidRPr="004E6335" w:rsidRDefault="00864512" w:rsidP="0066655B">
            <w:r>
              <w:t>Услуги консультативные в области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свидетеля-эксперта в области архитектуры, состоящие в даче свидетельских показаний в суде или административном органе свидетелем, который, на основании опыта, обучения, умения или знаний в области архитектуры, считается компетентным для предоставления обоснованной точки зрения по вопросам, связанным с той областью или предметом, предоставление рекомендаций, проведение исследований и составление отчетов по вопросам в области архитектуры</w:t>
            </w:r>
          </w:p>
          <w:p w:rsidR="00864512" w:rsidRDefault="00864512" w:rsidP="0066655B">
            <w:r>
              <w:t>Эта группировка не включает:</w:t>
            </w:r>
          </w:p>
          <w:p w:rsidR="00864512" w:rsidRPr="004E6335" w:rsidRDefault="00864512" w:rsidP="0066655B">
            <w:r>
              <w:t>- предоставление рекомендаций, проведение исследований или составление отчетов по вопросам в области архитектуры, когда такие услуги оказываются в комплексе с прочими архитектурными услугами, предоставляемыми в рамках конкретного проекта, см. классификацию согласно типу проекта в группировках 71.11.21, 71.11.22, 71.11.23</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71.11.24.000</w:t>
            </w:r>
          </w:p>
        </w:tc>
        <w:tc>
          <w:tcPr>
            <w:tcW w:w="7932" w:type="dxa"/>
            <w:tcBorders>
              <w:top w:val="nil"/>
              <w:left w:val="nil"/>
              <w:bottom w:val="nil"/>
              <w:right w:val="nil"/>
            </w:tcBorders>
          </w:tcPr>
          <w:p w:rsidR="00864512" w:rsidRPr="004E6335" w:rsidRDefault="00864512" w:rsidP="0066655B">
            <w:r>
              <w:t>Услуги консультативные в области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71.11.3     </w:t>
            </w:r>
          </w:p>
        </w:tc>
        <w:tc>
          <w:tcPr>
            <w:tcW w:w="7932" w:type="dxa"/>
            <w:tcBorders>
              <w:top w:val="nil"/>
              <w:left w:val="nil"/>
              <w:bottom w:val="nil"/>
              <w:right w:val="nil"/>
            </w:tcBorders>
          </w:tcPr>
          <w:p w:rsidR="00864512" w:rsidRPr="004E6335" w:rsidRDefault="00864512" w:rsidP="0066655B">
            <w:r>
              <w:t>Услуги по территориальному планированию и планировке территории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71.11.31    </w:t>
            </w:r>
          </w:p>
        </w:tc>
        <w:tc>
          <w:tcPr>
            <w:tcW w:w="7932" w:type="dxa"/>
            <w:tcBorders>
              <w:top w:val="nil"/>
              <w:left w:val="nil"/>
              <w:bottom w:val="nil"/>
              <w:right w:val="nil"/>
            </w:tcBorders>
          </w:tcPr>
          <w:p w:rsidR="00864512" w:rsidRPr="004E6335" w:rsidRDefault="00864512" w:rsidP="0066655B">
            <w:r>
              <w:t>Услуги по территориальному планированию и планировке территории городских поселений, округов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подготовке генеральных планов городских поселений, округов, включая регулирование землепользования и застройки, комплексное развитие территорий, и услуги по разработке документации по планировке территории в целях выделения элементов планировочной структуры, установления границ земельных участков, предназначенных для строительства и размещения линейных объектов;</w:t>
            </w:r>
          </w:p>
          <w:p w:rsidR="00864512" w:rsidRDefault="00864512" w:rsidP="0066655B">
            <w:r>
              <w:t>- историко-градостроительные исследования и подготовку историко-культурного опорного плана территории исторического поселения;</w:t>
            </w:r>
          </w:p>
          <w:p w:rsidR="00864512" w:rsidRDefault="00864512" w:rsidP="0066655B">
            <w:r>
              <w:t>- исследования и графические материалы инженерной (коммунальной) и транспортной инфраструктур;</w:t>
            </w:r>
          </w:p>
          <w:p w:rsidR="00864512" w:rsidRDefault="00864512" w:rsidP="0066655B">
            <w:r>
              <w:t>- исследования и графические материалы, связанные с социально-экономическими факторами развития территорий, анализ обоснованности вариантов развития территории;</w:t>
            </w:r>
          </w:p>
          <w:p w:rsidR="00864512" w:rsidRDefault="00864512" w:rsidP="0066655B">
            <w:r>
              <w:t>- исследования воздействия на окружающую среду и финансово-экономическую оценку планируемого развития территорий городских поселений, округов;</w:t>
            </w:r>
          </w:p>
          <w:p w:rsidR="00864512" w:rsidRPr="004E6335" w:rsidRDefault="00864512" w:rsidP="0066655B">
            <w:r>
              <w:t>- консультативные услуги в сфере территориального планирования, такие как заключение эксперта, оценка соответствия утвержденным стратегиям, программам и иным стратегическим документам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71.11.31.000</w:t>
            </w:r>
          </w:p>
        </w:tc>
        <w:tc>
          <w:tcPr>
            <w:tcW w:w="7932" w:type="dxa"/>
            <w:tcBorders>
              <w:top w:val="nil"/>
              <w:left w:val="nil"/>
              <w:bottom w:val="nil"/>
              <w:right w:val="nil"/>
            </w:tcBorders>
          </w:tcPr>
          <w:p w:rsidR="00864512" w:rsidRPr="004E6335" w:rsidRDefault="00864512" w:rsidP="0066655B">
            <w:r>
              <w:t>Услуги по территориальному планированию и планировке территории городских поселений, округов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71.11.32    </w:t>
            </w:r>
          </w:p>
        </w:tc>
        <w:tc>
          <w:tcPr>
            <w:tcW w:w="7932" w:type="dxa"/>
            <w:tcBorders>
              <w:top w:val="nil"/>
              <w:left w:val="nil"/>
              <w:bottom w:val="nil"/>
              <w:right w:val="nil"/>
            </w:tcBorders>
          </w:tcPr>
          <w:p w:rsidR="00864512" w:rsidRPr="004E6335" w:rsidRDefault="00864512" w:rsidP="0066655B">
            <w:r>
              <w:t xml:space="preserve">Услуги по территориальному планированию и планировке территории </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подготовку схем территориального планирования и документации по планировке территории, предназначенной для развития инфраструктуры, строительства зданий жилого, производственного, общественно-делового, рекреационного и иного назначения;</w:t>
            </w:r>
          </w:p>
          <w:p w:rsidR="00864512" w:rsidRPr="004E6335" w:rsidRDefault="00864512" w:rsidP="0066655B">
            <w:r>
              <w:t>- разработку комплексных документов пространственного развития территорий на долгосрочный период</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71.11.32.000</w:t>
            </w:r>
          </w:p>
        </w:tc>
        <w:tc>
          <w:tcPr>
            <w:tcW w:w="7932" w:type="dxa"/>
            <w:tcBorders>
              <w:top w:val="nil"/>
              <w:left w:val="nil"/>
              <w:bottom w:val="nil"/>
              <w:right w:val="nil"/>
            </w:tcBorders>
          </w:tcPr>
          <w:p w:rsidR="00864512" w:rsidRPr="004E6335" w:rsidRDefault="00864512" w:rsidP="0066655B">
            <w:r>
              <w:t>Услуги по территориальному планированию и планировке территории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71.11.33    </w:t>
            </w:r>
          </w:p>
        </w:tc>
        <w:tc>
          <w:tcPr>
            <w:tcW w:w="7932" w:type="dxa"/>
            <w:tcBorders>
              <w:top w:val="nil"/>
              <w:left w:val="nil"/>
              <w:bottom w:val="nil"/>
              <w:right w:val="nil"/>
            </w:tcBorders>
          </w:tcPr>
          <w:p w:rsidR="00864512" w:rsidRPr="004E6335" w:rsidRDefault="00864512" w:rsidP="0066655B">
            <w:r>
              <w:t>Услуги по подготовке схемы планировочной организации земельного участка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составлению генерального плана участка строительства (</w:t>
            </w:r>
            <w:proofErr w:type="spellStart"/>
            <w:r>
              <w:t>стройгенплана</w:t>
            </w:r>
            <w:proofErr w:type="spellEnd"/>
            <w:r>
              <w:t>) с указанием мест размещения проектируемых объектов капитального строительства, транспортных коммуникаций, парковок (парковочных мест) и прочих элементов для целей:</w:t>
            </w:r>
          </w:p>
          <w:p w:rsidR="00864512" w:rsidRDefault="00864512" w:rsidP="0066655B">
            <w:r>
              <w:t>- проектов жилых зданий;</w:t>
            </w:r>
          </w:p>
          <w:p w:rsidR="00864512" w:rsidRDefault="00864512" w:rsidP="0066655B">
            <w:r>
              <w:t>- проектов нежилых зданий;</w:t>
            </w:r>
          </w:p>
          <w:p w:rsidR="00864512" w:rsidRPr="004E6335" w:rsidRDefault="00864512" w:rsidP="0066655B">
            <w:r>
              <w:t>- проектов рекреационных зон и прочих открытых пространств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71.11.33.100</w:t>
            </w:r>
          </w:p>
        </w:tc>
        <w:tc>
          <w:tcPr>
            <w:tcW w:w="7932" w:type="dxa"/>
            <w:tcBorders>
              <w:top w:val="nil"/>
              <w:left w:val="nil"/>
              <w:bottom w:val="nil"/>
              <w:right w:val="nil"/>
            </w:tcBorders>
          </w:tcPr>
          <w:p w:rsidR="00864512" w:rsidRPr="004E6335" w:rsidRDefault="00864512" w:rsidP="0066655B">
            <w:r>
              <w:t>Услуги по размещению объектов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71.11.33.900</w:t>
            </w:r>
          </w:p>
        </w:tc>
        <w:tc>
          <w:tcPr>
            <w:tcW w:w="7932" w:type="dxa"/>
            <w:tcBorders>
              <w:top w:val="nil"/>
              <w:left w:val="nil"/>
              <w:bottom w:val="nil"/>
              <w:right w:val="nil"/>
            </w:tcBorders>
          </w:tcPr>
          <w:p w:rsidR="00864512" w:rsidRPr="004E6335" w:rsidRDefault="00864512" w:rsidP="0066655B">
            <w:r>
              <w:t>Услуги по подготовке схемы планировочной организации земельного участка, кроме размещения объектов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71.11.4     </w:t>
            </w:r>
          </w:p>
        </w:tc>
        <w:tc>
          <w:tcPr>
            <w:tcW w:w="7932" w:type="dxa"/>
            <w:tcBorders>
              <w:top w:val="nil"/>
              <w:left w:val="nil"/>
              <w:bottom w:val="nil"/>
              <w:right w:val="nil"/>
            </w:tcBorders>
          </w:tcPr>
          <w:p w:rsidR="00864512" w:rsidRPr="004E6335" w:rsidRDefault="00864512" w:rsidP="0066655B">
            <w:r>
              <w:t>Услуги в области ландшафтной архитектуры и консультативные услуги в области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71.11.41    </w:t>
            </w:r>
          </w:p>
        </w:tc>
        <w:tc>
          <w:tcPr>
            <w:tcW w:w="7932" w:type="dxa"/>
            <w:tcBorders>
              <w:top w:val="nil"/>
              <w:left w:val="nil"/>
              <w:bottom w:val="nil"/>
              <w:right w:val="nil"/>
            </w:tcBorders>
          </w:tcPr>
          <w:p w:rsidR="00864512" w:rsidRPr="004E6335" w:rsidRDefault="00864512" w:rsidP="0066655B">
            <w:r>
              <w:t>Услуги в области ландшафтной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ландшафтному дизайну для проектов жилищного строительства: одноквартирных жилых домов, многоквартирных жилых домов, жилых массивов;</w:t>
            </w:r>
          </w:p>
          <w:p w:rsidR="00864512" w:rsidRDefault="00864512" w:rsidP="0066655B">
            <w:r>
              <w:t>- услуги по ландшафтному дизайну проектов строительства нежилых зданий: корпоративных зданий гостиниц, конференц-центров, стадионов и зрелищно-спортивных сооружений с центральной ареной, зданий образовательных организаций, зданий и учреждений здравоохранения, исправительных заведений и прочих нежилых зданий;</w:t>
            </w:r>
          </w:p>
          <w:p w:rsidR="00864512" w:rsidRDefault="00864512" w:rsidP="0066655B">
            <w:r>
              <w:t>- услуги по ландшафтному дизайну проектов рекреационного характера и под открытым небом: центральных частей городов и городских площадей, мест отдыха и развлечений вне помещений, парков и природных территорий, транспортных коридоров, курортов, прочих проектов рекреационного характера и под открытым небом</w:t>
            </w:r>
          </w:p>
          <w:p w:rsidR="00864512" w:rsidRDefault="00864512" w:rsidP="0066655B">
            <w:r>
              <w:t>Эта группировка также включает:</w:t>
            </w:r>
          </w:p>
          <w:p w:rsidR="00864512" w:rsidRPr="004E6335" w:rsidRDefault="00864512" w:rsidP="0066655B">
            <w:r>
              <w:t>- услуги в области ландшафтной архитектуры, связанные с подготовкой и усовершенствованием территории, таким как планы расчистки местности и выравнивания участка, схемы дренажа, проекты борьбы с эрозией и наносами, схемы подпорных стенок, планы наружных дождевальных систем с облегчением доступа к участку, это, например, планы освещения и размещения указателей, планы расположения дорог и троп, проекты для обеспечения общедоступности конструкциями специализированного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71.11.41.000</w:t>
            </w:r>
          </w:p>
        </w:tc>
        <w:tc>
          <w:tcPr>
            <w:tcW w:w="7932" w:type="dxa"/>
            <w:tcBorders>
              <w:top w:val="nil"/>
              <w:left w:val="nil"/>
              <w:bottom w:val="nil"/>
              <w:right w:val="nil"/>
            </w:tcBorders>
          </w:tcPr>
          <w:p w:rsidR="00864512" w:rsidRPr="004E6335" w:rsidRDefault="00864512" w:rsidP="0066655B">
            <w:r>
              <w:t>Услуги в области ландшафтной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71.11.42    </w:t>
            </w:r>
          </w:p>
        </w:tc>
        <w:tc>
          <w:tcPr>
            <w:tcW w:w="7932" w:type="dxa"/>
            <w:tcBorders>
              <w:top w:val="nil"/>
              <w:left w:val="nil"/>
              <w:bottom w:val="nil"/>
              <w:right w:val="nil"/>
            </w:tcBorders>
          </w:tcPr>
          <w:p w:rsidR="00864512" w:rsidRPr="004E6335" w:rsidRDefault="00864512" w:rsidP="0066655B">
            <w:r>
              <w:t>Услуги консультативные в области ландшафтной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свидетеля-эксперта в области ландшафтной архитектуры, состоящие в даче свидетельских показаний в суде или административном органе свидетелем, который, на основании опыта, обучения, умения или знаний в области ландшафтной архитектуры, считается компетентным для предоставления обоснованной точки зрения по вопросам, связанным с той областью или предметом;</w:t>
            </w:r>
          </w:p>
          <w:p w:rsidR="00864512" w:rsidRDefault="00864512" w:rsidP="0066655B">
            <w:r>
              <w:lastRenderedPageBreak/>
              <w:t>- предоставление рекомендаций, проведение исследований и составление отчетов по вопросам в области ландшафтной архитектуры</w:t>
            </w:r>
          </w:p>
          <w:p w:rsidR="00864512" w:rsidRDefault="00864512" w:rsidP="0066655B">
            <w:r>
              <w:t>Эта группировка не включает:</w:t>
            </w:r>
          </w:p>
          <w:p w:rsidR="00864512" w:rsidRPr="004E6335" w:rsidRDefault="00864512" w:rsidP="0066655B">
            <w:r>
              <w:t>- предоставление рекомендаций, проведение исследований или составление отчетов по вопросам в области ландшафтной архитектуры, когда такие услуги оказываются в комплексе с прочими ландшафтными архитектурными услугами, предоставляемыми в рамках конкретного проекта, см. 71.11.41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71.11.42.000</w:t>
            </w:r>
          </w:p>
        </w:tc>
        <w:tc>
          <w:tcPr>
            <w:tcW w:w="7932" w:type="dxa"/>
            <w:tcBorders>
              <w:top w:val="nil"/>
              <w:left w:val="nil"/>
              <w:bottom w:val="nil"/>
              <w:right w:val="nil"/>
            </w:tcBorders>
          </w:tcPr>
          <w:p w:rsidR="00864512" w:rsidRPr="004E6335" w:rsidRDefault="00864512" w:rsidP="0066655B">
            <w:r>
              <w:t>Услуги консультативные в области ландшафтной архитектуры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       </w:t>
            </w:r>
          </w:p>
        </w:tc>
        <w:tc>
          <w:tcPr>
            <w:tcW w:w="7932" w:type="dxa"/>
            <w:tcBorders>
              <w:top w:val="nil"/>
              <w:left w:val="nil"/>
              <w:bottom w:val="nil"/>
              <w:right w:val="nil"/>
            </w:tcBorders>
          </w:tcPr>
          <w:p w:rsidR="00864512" w:rsidRPr="004E6335" w:rsidRDefault="00864512" w:rsidP="0066655B">
            <w:r>
              <w:t>Услуги в области инженерно-технического проектирования и связанные технические консультативные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     </w:t>
            </w:r>
          </w:p>
        </w:tc>
        <w:tc>
          <w:tcPr>
            <w:tcW w:w="7932" w:type="dxa"/>
            <w:tcBorders>
              <w:top w:val="nil"/>
              <w:left w:val="nil"/>
              <w:bottom w:val="nil"/>
              <w:right w:val="nil"/>
            </w:tcBorders>
          </w:tcPr>
          <w:p w:rsidR="00864512" w:rsidRPr="004E6335" w:rsidRDefault="00864512" w:rsidP="0066655B">
            <w:r>
              <w:t>Услуги инженерно-технического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научным исследованиям и экспериментальным разработкам в области технических наук, см. 72.19.2</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71.12.11    </w:t>
            </w:r>
          </w:p>
        </w:tc>
        <w:tc>
          <w:tcPr>
            <w:tcW w:w="7932" w:type="dxa"/>
            <w:tcBorders>
              <w:top w:val="nil"/>
              <w:left w:val="nil"/>
              <w:bottom w:val="nil"/>
              <w:right w:val="nil"/>
            </w:tcBorders>
          </w:tcPr>
          <w:p w:rsidR="00864512" w:rsidRPr="004E6335" w:rsidRDefault="00864512" w:rsidP="0066655B">
            <w:r>
              <w:t>Услуги в виде научно-технических консультаций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консультаций и рекомендаций клиентам по вопросам инженерных принципов и методов независимо от инженерного проекта, включая анализ стратегии, исследования, связанные с законодательным регулированием, и проверки;</w:t>
            </w:r>
          </w:p>
          <w:p w:rsidR="00864512" w:rsidRDefault="00864512" w:rsidP="0066655B">
            <w:r>
              <w:t>- дачу свидетельских показаний свидетелем, который на основании опыта, обучения, умения или знаний в области инженерного дела считается компетентным для предоставления обоснованной точки зрения по таким вопросам;</w:t>
            </w:r>
          </w:p>
          <w:p w:rsidR="00864512" w:rsidRDefault="00864512" w:rsidP="0066655B">
            <w:r>
              <w:t>- инженерное исследование неисправной инженерной системы или конструкции для определения причинных факторов</w:t>
            </w:r>
          </w:p>
          <w:p w:rsidR="00864512" w:rsidRDefault="00864512" w:rsidP="0066655B">
            <w:r>
              <w:t>Эта группировка также включает:</w:t>
            </w:r>
          </w:p>
          <w:p w:rsidR="00864512" w:rsidRDefault="00864512" w:rsidP="0066655B">
            <w:r>
              <w:t xml:space="preserve">- </w:t>
            </w:r>
            <w:proofErr w:type="spellStart"/>
            <w:r>
              <w:t>энергосервис</w:t>
            </w:r>
            <w:proofErr w:type="spellEnd"/>
          </w:p>
          <w:p w:rsidR="00864512" w:rsidRDefault="00864512" w:rsidP="0066655B">
            <w:r>
              <w:t>Эта группировка не включает:</w:t>
            </w:r>
          </w:p>
          <w:p w:rsidR="00864512" w:rsidRPr="004E6335" w:rsidRDefault="00864512" w:rsidP="0066655B">
            <w:r>
              <w:t>- рекомендации, исследования и отчеты, предоставленные в связи с отдельным проектом, см. классификацию на основе типа проекта в группировках 71.12.12-71.12.19</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71.12.11.000</w:t>
            </w:r>
          </w:p>
        </w:tc>
        <w:tc>
          <w:tcPr>
            <w:tcW w:w="7932" w:type="dxa"/>
            <w:tcBorders>
              <w:top w:val="nil"/>
              <w:left w:val="nil"/>
              <w:bottom w:val="nil"/>
              <w:right w:val="nil"/>
            </w:tcBorders>
          </w:tcPr>
          <w:p w:rsidR="00864512" w:rsidRPr="004E6335" w:rsidRDefault="00864512" w:rsidP="0066655B">
            <w:r>
              <w:t>Услуги в виде научно-технических консультаций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71.12.12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создание чертежей, планов и проведение исследований, связанных с проектами жилищного строительства, такими как проекты, связанные с новыми и существующими домами, домами строчной застройки, квартирами и т. п., многофункциональными зданиями, преимущественно используемыми для жилья;</w:t>
            </w:r>
          </w:p>
          <w:p w:rsidR="00864512" w:rsidRDefault="00864512" w:rsidP="0066655B">
            <w:r>
              <w:t>- создание чертежей, планов и проведение исследований, связанных со строительными проектами новых и существующих торговых, общественных и учрежденческих зданий, включая многофункциональные здания, преимущественно используемые для торговых, общественных или учрежденческих целей, таких как: офисные здания, торговые центры, гостиницы и рестораны, станции обслуживания и склады, автобусные и грузовые терминалы, больницы, школы, церкви, тюрьмы, стадионы и зрелищно-спортивные сооружения с центральной ареной, библиотеки и музеи;</w:t>
            </w:r>
          </w:p>
          <w:p w:rsidR="00864512" w:rsidRDefault="00864512" w:rsidP="0066655B">
            <w:r>
              <w:t>- инженерные консультативные услуги, связанные с конкретным проектом строительства жилого, коммерческого, общественного или учрежденческого здания или сооружения</w:t>
            </w:r>
          </w:p>
          <w:p w:rsidR="00864512" w:rsidRDefault="00864512" w:rsidP="0066655B">
            <w:r>
              <w:t>Эта группировка не включает:</w:t>
            </w:r>
          </w:p>
          <w:p w:rsidR="00864512" w:rsidRPr="004E6335" w:rsidRDefault="00864512" w:rsidP="0066655B">
            <w:r>
              <w:t>- инженерные консультативные услуги, не связанные с конкретным проектом, см. 71.12.11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71.12.12.110</w:t>
            </w:r>
          </w:p>
        </w:tc>
        <w:tc>
          <w:tcPr>
            <w:tcW w:w="7932" w:type="dxa"/>
            <w:tcBorders>
              <w:top w:val="nil"/>
              <w:left w:val="nil"/>
              <w:bottom w:val="nil"/>
              <w:right w:val="nil"/>
            </w:tcBorders>
          </w:tcPr>
          <w:p w:rsidR="00864512" w:rsidRPr="004E6335" w:rsidRDefault="00864512" w:rsidP="0066655B">
            <w:r>
              <w:t>Услуги по проектированию (включая изыскания) объектов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проведению экспертизы проектной документации и результатов инженерных изысканий, см. 71.20.19.110;</w:t>
            </w:r>
          </w:p>
          <w:p w:rsidR="00864512" w:rsidRPr="004E6335" w:rsidRDefault="00864512" w:rsidP="0066655B">
            <w:r>
              <w:t>- услуги по проведению государственной экспертизы проектной документации и результатов инженерных изысканий, см. 71.20.19.111</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71.12.12.120</w:t>
            </w:r>
          </w:p>
        </w:tc>
        <w:tc>
          <w:tcPr>
            <w:tcW w:w="7932" w:type="dxa"/>
            <w:tcBorders>
              <w:top w:val="nil"/>
              <w:left w:val="nil"/>
              <w:bottom w:val="nil"/>
              <w:right w:val="nil"/>
            </w:tcBorders>
          </w:tcPr>
          <w:p w:rsidR="00864512" w:rsidRPr="004E6335" w:rsidRDefault="00864512" w:rsidP="0066655B">
            <w:r>
              <w:t>Услуги по строительному надзору при строительстве и реконструкции объектов федеральных ядерных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71.12.12.190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зданий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71.12.13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систем энергоснабжения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инженерные услуги, связанные с объектами, на которых вырабатывается: электроэнергия из угля и прочих ископаемых видов топлива, таких как нефть и газ; электроэнергия из ядерного топлива энергия падающей воды; прочая энергия, такая как солнечная энергия, энергия ветра, геотермальная энергия, включая энергию, вырабатываемую на теплоэлектроцентралях;</w:t>
            </w:r>
          </w:p>
          <w:p w:rsidR="00864512" w:rsidRPr="004E6335" w:rsidRDefault="00864512" w:rsidP="0066655B">
            <w:r>
              <w:t>- инженерные услуги, связанные с надземными или подземными линиями электропередачи и распределения электроэнергии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71.12.13.000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систем энергоснабжения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71.12.14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туннелей, автомагистралей, улиц, транспортных развязок и подобных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все инженерные услуги (включая составление чертежей, планов и проведение исследований), связанные с автомагистралями, дорогами и улицами, включая надземные автомагистрали, используемые для движения автодорожных транспортных средств; мостами и тоннелями; вспомогательными дорожно-транспортными сооружениями, такими как площадки отдыха у дороги, станции взвешивания, пункты платы за проезд; системами общественного транспорта, такими как системы </w:t>
            </w:r>
            <w:proofErr w:type="spellStart"/>
            <w:r>
              <w:t>легкорельсового</w:t>
            </w:r>
            <w:proofErr w:type="spellEnd"/>
            <w:r>
              <w:t xml:space="preserve"> транспорта или метрополитена; железными дорогами и с ними связанными конструкциями; железнодорожными мостами и тоннелями; морскими и внутренними портами; портами, шлюзами, каналами и плотинами, главным образом используемыми для транспортировочных целей; аэропортами, взлетно-посадочными полосами, ангарами, прочими авиационными сооружениями; проектами в области космического транспорта; проектами по транспортировке нефти и газа; прочими проектами в области транспорта,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71.12.14.000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туннелей, автомагистралей, улиц, транспортных развязок и подобных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71.12.15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заводов по переработке промышленных и твердых бытовых отходов (опасных и неопасных)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инженерные услуги, связанные с системами сбора и удаления бытовых отходов, такими как: установки для переработки отходов, установки для компостирования отходов, перевалочные станции, </w:t>
            </w:r>
            <w:proofErr w:type="spellStart"/>
            <w:r>
              <w:t>рекуперационные</w:t>
            </w:r>
            <w:proofErr w:type="spellEnd"/>
            <w:r>
              <w:t xml:space="preserve"> установки, свалки мусора;</w:t>
            </w:r>
          </w:p>
          <w:p w:rsidR="00864512" w:rsidRDefault="00864512" w:rsidP="0066655B">
            <w:r>
              <w:t xml:space="preserve">- инженерные услуги, связанные с программами по сбору, очистке, переработке и удалению промышленных источников загрязнения атмосферы, воды и твердых отходов, обычно до такого уровня, по </w:t>
            </w:r>
            <w:r>
              <w:lastRenderedPageBreak/>
              <w:t>достижению которого остаточный поток отходов можно без риска выпустить в природную среду или обычные муниципальные системы;</w:t>
            </w:r>
          </w:p>
          <w:p w:rsidR="00864512" w:rsidRPr="004E6335" w:rsidRDefault="00864512" w:rsidP="0066655B">
            <w:r>
              <w:t>- инженерные услуги, связанные с программами очистки опасных отходов, такими как: программы по обработке и удалению радиоактивных отходов, программы по уничтожению отравляющих веществ, программы по перепланировке и новой застройке старого промышленного района, программы по моделированию грунтовых вод, программы рекультивации загрязненных участков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71.12.15.000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заводов по переработке промышленных и твердых бытовых отходов (опасных и неопасных)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71.12.16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объектов водоснабжения и канализации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инженерные услуги, связанные с системами сбора, распределения, очистки и удаления воды, такими как: системы распределения питьевой воды, насосные станции, резервуары, сооружения водохранилищ, магистральные трубопроводы для подачи и распределения воды, включая запруды, преимущественно используемые для местного распределения питьевой воды и опреснительных установок, системы для управления ливневыми сточными водами, дренажные системы и системы противопаводочных водохранилищ, включая плотины, преимущественно используемые для регулирования паводкового стока, системы сбора, очистки и удаления сточных вод, оросительные системы и водопроводы, включая плотины, преимущественно используемые для орошения, применение законов физики и инженерных принципов при проектировании, разработке и использовании машин, материалов, инструментов, структур, процессов и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71.12.16.000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производственных процессов и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71.12.17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производственных процессов и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инженерные услуги, связанные с промышленными объектами и процессами: объектами горнодобывающей и металлургической промышленности, такими как шахты, металлургические комбинаты, прокатные цеха, заводы по переработке минеральных ресурсов, включая комплексные инженерно-технические проекты, объединяющие сооружения и процессы; процессами в области горнодобывающей и металлургической промышленности, такими как добыча минеральных полезных ископаемых, выплавка, перегонка, обработка металлов без снятия стружки нефтяными и нефтехимическими сооружениями, такими как нефтяные и газовые платформы, нефтеперерабатывающие заводы, трубопроводы, нефтехимические заводы, включая комплексные инженерно-технические проекты, объединяющие сооружения и процессы; процессами производства нефти и продуктов нефтехимии, такими как добыча, перегонка, приготовление составов, смешивание объектами и процессами в области микроэлектроники, например, для производства микропроцессоров, кремниевых кристаллов и пластин, интегральных схем и полупроводников; объектами и процессами для текстильного производства и производства одежды; объектами и процессами для производства черных металлов; прочими промышленными объектами и процессами, не включенными в другие группировки;</w:t>
            </w:r>
          </w:p>
          <w:p w:rsidR="00864512" w:rsidRDefault="00864512" w:rsidP="0066655B">
            <w:r>
              <w:t xml:space="preserve">- инженерные услуги, связанные с проектированием промышленных изделий и продуктов фабричного производства: промышленного оборудования, такого как сельскохозяйственное, строительное, </w:t>
            </w:r>
            <w:r>
              <w:lastRenderedPageBreak/>
              <w:t>горнодобывающее, металлообрабатывающее, торговое оборудование и оборудование для обслуживания, отопительное, вентиляционное оборудование и оборудование для кондиционирования воздуха, оборудование для передачи энергии электронного оборудования, такого как компьютеры и периферийное оборудование, оборудование связи, аудио- и видеооборудование, полупроводники и прочие электронные компоненты электрооборудования, такого как осветительные приборы, крупные и мелкие электробытовые приборы и их составные части; транспортного оборудования, такого как автотранспортные средства, воздушные суда, поезда, морские суда, космические суда; промышленные изделия и продукты фабричного производства, не включенных в другие группировки</w:t>
            </w:r>
          </w:p>
          <w:p w:rsidR="00864512" w:rsidRDefault="00864512" w:rsidP="0066655B">
            <w:r>
              <w:t>Эта группировка не включает:</w:t>
            </w:r>
          </w:p>
          <w:p w:rsidR="00864512" w:rsidRPr="004E6335" w:rsidRDefault="00864512" w:rsidP="0066655B">
            <w:r>
              <w:t>- услуги в области промышленного дизайна, см. 74.10.12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71.12.17.000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производственных процессов и производств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71.12.18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объектов связи, телевидения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инженерные услуги, связанные с системами передачи голосовых сообщений и данных между пунктами сетевого окончания по медным проводам, оптоволоконным кабелям, коаксиальным кабелям и гибридным оптико-коаксиальным кабелям;</w:t>
            </w:r>
          </w:p>
          <w:p w:rsidR="00864512" w:rsidRDefault="00864512" w:rsidP="0066655B">
            <w:r>
              <w:t>- инженерные услуги, связанные с системами передачи голосовых сообщений, данных и программ между пунктами сетевого окончания с помощью коротких волн или микроволн, такими как: системы радиотелефонной связи, системы спутниковой радиосвязи, спутниковые системы прямого вещания;</w:t>
            </w:r>
          </w:p>
          <w:p w:rsidR="00864512" w:rsidRDefault="00864512" w:rsidP="0066655B">
            <w:r>
              <w:t>- инженерные услуги, связанные с системами передачи радио- и телевизионных сигналов;</w:t>
            </w:r>
          </w:p>
          <w:p w:rsidR="00864512" w:rsidRPr="004E6335" w:rsidRDefault="00864512" w:rsidP="0066655B">
            <w:r>
              <w:t>- инженерные услуги, связанные с системами передачи или рассылки голосовых сообщений, данных или программ,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71.12.18.000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объектов связи, телевидения и радиовещания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71.12.19    </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прочих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инженерные услуги, связанные с проектами по распределению природного газа и пара прочими коммунальными проектами, не включенными в другие группировки;</w:t>
            </w:r>
          </w:p>
          <w:p w:rsidR="00864512" w:rsidRPr="004E6335" w:rsidRDefault="00864512" w:rsidP="0066655B">
            <w:r>
              <w:t>- инженерные услуги, связанные с системами, процессами, средствами или продуктами, не включенные в другие группировки, включая предоставление с ними связанных проектов, планов и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71.12.19.000</w:t>
            </w:r>
          </w:p>
        </w:tc>
        <w:tc>
          <w:tcPr>
            <w:tcW w:w="7932" w:type="dxa"/>
            <w:tcBorders>
              <w:top w:val="nil"/>
              <w:left w:val="nil"/>
              <w:bottom w:val="nil"/>
              <w:right w:val="nil"/>
            </w:tcBorders>
          </w:tcPr>
          <w:p w:rsidR="00864512" w:rsidRPr="004E6335" w:rsidRDefault="00864512" w:rsidP="0066655B">
            <w:r>
              <w:t>Услуги по инженерно-техническому проектированию прочих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71.12.2     </w:t>
            </w:r>
          </w:p>
        </w:tc>
        <w:tc>
          <w:tcPr>
            <w:tcW w:w="7932" w:type="dxa"/>
            <w:tcBorders>
              <w:top w:val="nil"/>
              <w:left w:val="nil"/>
              <w:bottom w:val="nil"/>
              <w:right w:val="nil"/>
            </w:tcBorders>
          </w:tcPr>
          <w:p w:rsidR="00864512" w:rsidRPr="004E6335" w:rsidRDefault="00864512" w:rsidP="0066655B">
            <w:r>
              <w:t>Услуги по руководству строительными проектами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71.12.20    </w:t>
            </w:r>
          </w:p>
        </w:tc>
        <w:tc>
          <w:tcPr>
            <w:tcW w:w="7932" w:type="dxa"/>
            <w:tcBorders>
              <w:top w:val="nil"/>
              <w:left w:val="nil"/>
              <w:bottom w:val="nil"/>
              <w:right w:val="nil"/>
            </w:tcBorders>
          </w:tcPr>
          <w:p w:rsidR="00864512" w:rsidRPr="004E6335" w:rsidRDefault="00864512" w:rsidP="0066655B">
            <w:r>
              <w:t>Услуги по руководству строительными проектами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принятием по поручению клиента общей ответственности за успешное выполнение строительного проекта, включая организацию финансирования и проектирования, подачу конкурсных заявок и выполнение управленческих и контрольных функций;</w:t>
            </w:r>
          </w:p>
          <w:p w:rsidR="00864512" w:rsidRDefault="00864512" w:rsidP="0066655B">
            <w:r>
              <w:t>- услуги по руководству проектами, предоставляемые инженерами или архитекторами</w:t>
            </w:r>
          </w:p>
          <w:p w:rsidR="00864512" w:rsidRDefault="00864512" w:rsidP="0066655B">
            <w:r>
              <w:t>Эта группировка не включает:</w:t>
            </w:r>
          </w:p>
          <w:p w:rsidR="00864512" w:rsidRPr="004E6335" w:rsidRDefault="00864512" w:rsidP="0066655B">
            <w:r>
              <w:t>- общие строительные работы, см. разделы 41, 42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71.12.20.110</w:t>
            </w:r>
          </w:p>
        </w:tc>
        <w:tc>
          <w:tcPr>
            <w:tcW w:w="7932" w:type="dxa"/>
            <w:tcBorders>
              <w:top w:val="nil"/>
              <w:left w:val="nil"/>
              <w:bottom w:val="nil"/>
              <w:right w:val="nil"/>
            </w:tcBorders>
          </w:tcPr>
          <w:p w:rsidR="00864512" w:rsidRPr="004E6335" w:rsidRDefault="00864512" w:rsidP="0066655B">
            <w:r>
              <w:t>Услуги заказчика-застройщика, генерального подрядчика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71.12.20.190</w:t>
            </w:r>
          </w:p>
        </w:tc>
        <w:tc>
          <w:tcPr>
            <w:tcW w:w="7932" w:type="dxa"/>
            <w:tcBorders>
              <w:top w:val="nil"/>
              <w:left w:val="nil"/>
              <w:bottom w:val="nil"/>
              <w:right w:val="nil"/>
            </w:tcBorders>
          </w:tcPr>
          <w:p w:rsidR="00864512" w:rsidRPr="004E6335" w:rsidRDefault="00864512" w:rsidP="0066655B">
            <w:r>
              <w:t>Услуги по руководству строительными проектами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     </w:t>
            </w:r>
          </w:p>
        </w:tc>
        <w:tc>
          <w:tcPr>
            <w:tcW w:w="7932" w:type="dxa"/>
            <w:tcBorders>
              <w:top w:val="nil"/>
              <w:left w:val="nil"/>
              <w:bottom w:val="nil"/>
              <w:right w:val="nil"/>
            </w:tcBorders>
          </w:tcPr>
          <w:p w:rsidR="00864512" w:rsidRPr="004E6335" w:rsidRDefault="00864512" w:rsidP="0066655B">
            <w:r>
              <w:t>Услуги в области геологических, геофизических и взаимосвязанных изыскательных работ и консультативные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71.12.31    </w:t>
            </w:r>
          </w:p>
        </w:tc>
        <w:tc>
          <w:tcPr>
            <w:tcW w:w="7932" w:type="dxa"/>
            <w:tcBorders>
              <w:top w:val="nil"/>
              <w:left w:val="nil"/>
              <w:bottom w:val="nil"/>
              <w:right w:val="nil"/>
            </w:tcBorders>
          </w:tcPr>
          <w:p w:rsidR="00864512" w:rsidRPr="004E6335" w:rsidRDefault="00864512" w:rsidP="0066655B">
            <w:r>
              <w:t>Услуги геологические и геофизические консультативные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геологические консультативные услуги по вопросам определения местонахождения запасов твердых полезных ископаемых, нефти, газа и подземных вод путем геологического изучения недр, лабораторных исследований полезных ископаемых и горных пород;</w:t>
            </w:r>
          </w:p>
          <w:p w:rsidR="00864512" w:rsidRDefault="00864512" w:rsidP="0066655B">
            <w:r>
              <w:t>- предоставление консультаций по вопросам исследования и разработки минеральных запасов, запасов нефти и природного газа;</w:t>
            </w:r>
          </w:p>
          <w:p w:rsidR="00864512" w:rsidRDefault="00864512" w:rsidP="0066655B">
            <w:r>
              <w:t>- консультативные услуги по вопросам оценки геологических, геофизических и геохимических аномалий;</w:t>
            </w:r>
          </w:p>
          <w:p w:rsidR="00864512" w:rsidRPr="004E6335" w:rsidRDefault="00864512" w:rsidP="0066655B">
            <w:r>
              <w:t>- консультативные услуги геологического картирования или изысканий на поверхности или под нею</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71.12.31.000</w:t>
            </w:r>
          </w:p>
        </w:tc>
        <w:tc>
          <w:tcPr>
            <w:tcW w:w="7932" w:type="dxa"/>
            <w:tcBorders>
              <w:top w:val="nil"/>
              <w:left w:val="nil"/>
              <w:bottom w:val="nil"/>
              <w:right w:val="nil"/>
            </w:tcBorders>
          </w:tcPr>
          <w:p w:rsidR="00864512" w:rsidRPr="004E6335" w:rsidRDefault="00864512" w:rsidP="0066655B">
            <w:r>
              <w:t>Услуги геологические и геофизические консультативные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71.12.32    </w:t>
            </w:r>
          </w:p>
        </w:tc>
        <w:tc>
          <w:tcPr>
            <w:tcW w:w="7932" w:type="dxa"/>
            <w:tcBorders>
              <w:top w:val="nil"/>
              <w:left w:val="nil"/>
              <w:bottom w:val="nil"/>
              <w:right w:val="nil"/>
            </w:tcBorders>
          </w:tcPr>
          <w:p w:rsidR="00864512" w:rsidRPr="004E6335" w:rsidRDefault="00864512" w:rsidP="0066655B">
            <w:r>
              <w:t>Услуги геофизические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информации о подповерхностных формациях путем применения следующих различных методов: сейсмографических, гравиметрических, магнитометрических методов, прочих методов исследования подповерхностных слоев</w:t>
            </w:r>
          </w:p>
          <w:p w:rsidR="00864512" w:rsidRDefault="00864512" w:rsidP="0066655B">
            <w:r>
              <w:t>Эта группировка не включает:</w:t>
            </w:r>
          </w:p>
          <w:p w:rsidR="00864512" w:rsidRPr="004E6335" w:rsidRDefault="00864512" w:rsidP="0066655B">
            <w:r>
              <w:t>- работы по структурно-поисковому бурению, см. 43.13.10</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71.12.32.000</w:t>
            </w:r>
          </w:p>
        </w:tc>
        <w:tc>
          <w:tcPr>
            <w:tcW w:w="7932" w:type="dxa"/>
            <w:tcBorders>
              <w:top w:val="nil"/>
              <w:left w:val="nil"/>
              <w:bottom w:val="nil"/>
              <w:right w:val="nil"/>
            </w:tcBorders>
          </w:tcPr>
          <w:p w:rsidR="00864512" w:rsidRPr="004E6335" w:rsidRDefault="00864512" w:rsidP="0066655B">
            <w:r>
              <w:t>Услуги геофизические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71.12.33    </w:t>
            </w:r>
          </w:p>
        </w:tc>
        <w:tc>
          <w:tcPr>
            <w:tcW w:w="7932" w:type="dxa"/>
            <w:tcBorders>
              <w:top w:val="nil"/>
              <w:left w:val="nil"/>
              <w:bottom w:val="nil"/>
              <w:right w:val="nil"/>
            </w:tcBorders>
          </w:tcPr>
          <w:p w:rsidR="00864512" w:rsidRPr="004E6335" w:rsidRDefault="00864512" w:rsidP="0066655B">
            <w:r>
              <w:t>Услуги по разведке полезных ископаемых и оценке их месторождений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разведочное бурение, связанное с добычей нефти и природного газа, см. 09.10.11</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71.12.33.100</w:t>
            </w:r>
          </w:p>
        </w:tc>
        <w:tc>
          <w:tcPr>
            <w:tcW w:w="7932" w:type="dxa"/>
            <w:tcBorders>
              <w:top w:val="nil"/>
              <w:left w:val="nil"/>
              <w:bottom w:val="nil"/>
              <w:right w:val="nil"/>
            </w:tcBorders>
          </w:tcPr>
          <w:p w:rsidR="00864512" w:rsidRPr="004E6335" w:rsidRDefault="00864512" w:rsidP="0066655B">
            <w:r>
              <w:t>Услуги по разведке полезных ископаемых, содержащих ядерные материалы и радиоактивные вещества и оценке их месторождений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71.12.33.900</w:t>
            </w:r>
          </w:p>
        </w:tc>
        <w:tc>
          <w:tcPr>
            <w:tcW w:w="7932" w:type="dxa"/>
            <w:tcBorders>
              <w:top w:val="nil"/>
              <w:left w:val="nil"/>
              <w:bottom w:val="nil"/>
              <w:right w:val="nil"/>
            </w:tcBorders>
          </w:tcPr>
          <w:p w:rsidR="00864512" w:rsidRPr="004E6335" w:rsidRDefault="00864512" w:rsidP="0066655B">
            <w:r>
              <w:t>Услуги по разведке прочих полезных ископаемых и оценке их месторождений,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71.12.34    </w:t>
            </w:r>
          </w:p>
        </w:tc>
        <w:tc>
          <w:tcPr>
            <w:tcW w:w="7932" w:type="dxa"/>
            <w:tcBorders>
              <w:top w:val="nil"/>
              <w:left w:val="nil"/>
              <w:bottom w:val="nil"/>
              <w:right w:val="nil"/>
            </w:tcBorders>
          </w:tcPr>
          <w:p w:rsidR="00864512" w:rsidRPr="004E6335" w:rsidRDefault="00864512" w:rsidP="0066655B">
            <w:r>
              <w:t>Услуги по изучению земной поверхности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сбору информации о форме, расположении и/или границах участка земной поверхности различными методами, включая обход, фотограмметрические и гидрографические обследования, с целью подготовки карт сбор данных при помощи искусственных спутников Земли;</w:t>
            </w:r>
          </w:p>
          <w:p w:rsidR="00864512" w:rsidRDefault="00864512" w:rsidP="0066655B">
            <w:r>
              <w:t>- землемерные и топографические услуги (например, обозначение границ земельной собственности, демаркация границ)</w:t>
            </w:r>
          </w:p>
          <w:p w:rsidR="00864512" w:rsidRDefault="00864512" w:rsidP="0066655B">
            <w:r>
              <w:t>Эта группировка не включает:</w:t>
            </w:r>
          </w:p>
          <w:p w:rsidR="00864512" w:rsidRPr="004E6335" w:rsidRDefault="00864512" w:rsidP="0066655B">
            <w:r>
              <w:t>- услуги аэрофотосъемки, см. 74.20.24</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71.12.34.110</w:t>
            </w:r>
          </w:p>
        </w:tc>
        <w:tc>
          <w:tcPr>
            <w:tcW w:w="7932" w:type="dxa"/>
            <w:tcBorders>
              <w:top w:val="nil"/>
              <w:left w:val="nil"/>
              <w:bottom w:val="nil"/>
              <w:right w:val="nil"/>
            </w:tcBorders>
          </w:tcPr>
          <w:p w:rsidR="00864512" w:rsidRPr="004E6335" w:rsidRDefault="00864512" w:rsidP="0066655B">
            <w:r>
              <w:t>Услуги в области землеустройства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71.12.34.120</w:t>
            </w:r>
          </w:p>
        </w:tc>
        <w:tc>
          <w:tcPr>
            <w:tcW w:w="7932" w:type="dxa"/>
            <w:tcBorders>
              <w:top w:val="nil"/>
              <w:left w:val="nil"/>
              <w:bottom w:val="nil"/>
              <w:right w:val="nil"/>
            </w:tcBorders>
          </w:tcPr>
          <w:p w:rsidR="00864512" w:rsidRPr="004E6335" w:rsidRDefault="00864512" w:rsidP="0066655B">
            <w:r>
              <w:t>Услуги в области изучения земной поверхности, кроме услуг в области землеустройства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71.12.35    </w:t>
            </w:r>
          </w:p>
        </w:tc>
        <w:tc>
          <w:tcPr>
            <w:tcW w:w="7932" w:type="dxa"/>
            <w:tcBorders>
              <w:top w:val="nil"/>
              <w:left w:val="nil"/>
              <w:bottom w:val="nil"/>
              <w:right w:val="nil"/>
            </w:tcBorders>
          </w:tcPr>
          <w:p w:rsidR="00864512" w:rsidRPr="004E6335" w:rsidRDefault="00864512" w:rsidP="0066655B">
            <w:r>
              <w:t>Услуги в области картографии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составлению карт, включающие создание и обновление карт всех видов (например, дорожных, кадастровых, топографических, планиметрических, гидрографических) с использованием результатов работ по обследованию местности, других карт и прочих источников информации</w:t>
            </w:r>
          </w:p>
          <w:p w:rsidR="00864512" w:rsidRDefault="00864512" w:rsidP="0066655B">
            <w:r>
              <w:t>Эта группировка не включает:</w:t>
            </w:r>
          </w:p>
          <w:p w:rsidR="00864512" w:rsidRPr="004E6335" w:rsidRDefault="00864512" w:rsidP="0066655B">
            <w:r>
              <w:lastRenderedPageBreak/>
              <w:t>- издание карт и атласов в печатной форме, см. 58.11.15 и 58.11.16</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71.12.35.110</w:t>
            </w:r>
          </w:p>
        </w:tc>
        <w:tc>
          <w:tcPr>
            <w:tcW w:w="7932" w:type="dxa"/>
            <w:tcBorders>
              <w:top w:val="nil"/>
              <w:left w:val="nil"/>
              <w:bottom w:val="nil"/>
              <w:right w:val="nil"/>
            </w:tcBorders>
          </w:tcPr>
          <w:p w:rsidR="00864512" w:rsidRPr="004E6335" w:rsidRDefault="00864512" w:rsidP="0066655B">
            <w:r>
              <w:t>Услуги в области кадастровой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71.12.35.120</w:t>
            </w:r>
          </w:p>
        </w:tc>
        <w:tc>
          <w:tcPr>
            <w:tcW w:w="7932" w:type="dxa"/>
            <w:tcBorders>
              <w:top w:val="nil"/>
              <w:left w:val="nil"/>
              <w:bottom w:val="nil"/>
              <w:right w:val="nil"/>
            </w:tcBorders>
          </w:tcPr>
          <w:p w:rsidR="00864512" w:rsidRPr="004E6335" w:rsidRDefault="00864512" w:rsidP="0066655B">
            <w:r>
              <w:t>Услуги в области картографии, кроме услуг в области кадастровой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71.12.39    </w:t>
            </w:r>
          </w:p>
        </w:tc>
        <w:tc>
          <w:tcPr>
            <w:tcW w:w="7932" w:type="dxa"/>
            <w:tcBorders>
              <w:top w:val="nil"/>
              <w:left w:val="nil"/>
              <w:bottom w:val="nil"/>
              <w:right w:val="nil"/>
            </w:tcBorders>
          </w:tcPr>
          <w:p w:rsidR="00864512" w:rsidRPr="004E6335" w:rsidRDefault="00864512" w:rsidP="0066655B">
            <w:r>
              <w:t>Услуги в области геологических, геофизических и взаимосвязанных изыскательных работ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71.12.39.110</w:t>
            </w:r>
          </w:p>
        </w:tc>
        <w:tc>
          <w:tcPr>
            <w:tcW w:w="7932" w:type="dxa"/>
            <w:tcBorders>
              <w:top w:val="nil"/>
              <w:left w:val="nil"/>
              <w:bottom w:val="nil"/>
              <w:right w:val="nil"/>
            </w:tcBorders>
          </w:tcPr>
          <w:p w:rsidR="00864512" w:rsidRPr="004E6335" w:rsidRDefault="00864512" w:rsidP="0066655B">
            <w:r>
              <w:t>Услуги в области гидрометеорологии и смежных с ней областях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71.12.39.111</w:t>
            </w:r>
          </w:p>
        </w:tc>
        <w:tc>
          <w:tcPr>
            <w:tcW w:w="7932" w:type="dxa"/>
            <w:tcBorders>
              <w:top w:val="nil"/>
              <w:left w:val="nil"/>
              <w:bottom w:val="nil"/>
              <w:right w:val="nil"/>
            </w:tcBorders>
          </w:tcPr>
          <w:p w:rsidR="00864512" w:rsidRPr="004E6335" w:rsidRDefault="00864512" w:rsidP="0066655B">
            <w:r>
              <w:t>Услуги наблюдательной гидрометеорологической сети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71.12.39.112</w:t>
            </w:r>
          </w:p>
        </w:tc>
        <w:tc>
          <w:tcPr>
            <w:tcW w:w="7932" w:type="dxa"/>
            <w:tcBorders>
              <w:top w:val="nil"/>
              <w:left w:val="nil"/>
              <w:bottom w:val="nil"/>
              <w:right w:val="nil"/>
            </w:tcBorders>
          </w:tcPr>
          <w:p w:rsidR="00864512" w:rsidRPr="004E6335" w:rsidRDefault="00864512" w:rsidP="0066655B">
            <w:r>
              <w:t>Работы гелиофизические и геофизические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71.12.39.113</w:t>
            </w:r>
          </w:p>
        </w:tc>
        <w:tc>
          <w:tcPr>
            <w:tcW w:w="7932" w:type="dxa"/>
            <w:tcBorders>
              <w:top w:val="nil"/>
              <w:left w:val="nil"/>
              <w:bottom w:val="nil"/>
              <w:right w:val="nil"/>
            </w:tcBorders>
          </w:tcPr>
          <w:p w:rsidR="00864512" w:rsidRPr="004E6335" w:rsidRDefault="00864512" w:rsidP="0066655B">
            <w:r>
              <w:t>Услуги по мониторингу загрязнения окружающей среды для физических и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71.12.39.114</w:t>
            </w:r>
          </w:p>
        </w:tc>
        <w:tc>
          <w:tcPr>
            <w:tcW w:w="7932" w:type="dxa"/>
            <w:tcBorders>
              <w:top w:val="nil"/>
              <w:left w:val="nil"/>
              <w:bottom w:val="nil"/>
              <w:right w:val="nil"/>
            </w:tcBorders>
          </w:tcPr>
          <w:p w:rsidR="00864512" w:rsidRPr="004E6335" w:rsidRDefault="00864512" w:rsidP="0066655B">
            <w:r>
              <w:t>Работы полевые и изыскания в области гидрометеорологии и смежных с ней областях, экспедиционные обследования объектов окружающей среды с целью оценки уровней загрязнения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71.12.39.115</w:t>
            </w:r>
          </w:p>
        </w:tc>
        <w:tc>
          <w:tcPr>
            <w:tcW w:w="7932" w:type="dxa"/>
            <w:tcBorders>
              <w:top w:val="nil"/>
              <w:left w:val="nil"/>
              <w:bottom w:val="nil"/>
              <w:right w:val="nil"/>
            </w:tcBorders>
          </w:tcPr>
          <w:p w:rsidR="00864512" w:rsidRPr="004E6335" w:rsidRDefault="00864512" w:rsidP="0066655B">
            <w:r>
              <w:t>Услуги по обработке и предоставлению гидрометеорологической информации органам государственной власти и населению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71.12.39.116</w:t>
            </w:r>
          </w:p>
        </w:tc>
        <w:tc>
          <w:tcPr>
            <w:tcW w:w="7932" w:type="dxa"/>
            <w:tcBorders>
              <w:top w:val="nil"/>
              <w:left w:val="nil"/>
              <w:bottom w:val="nil"/>
              <w:right w:val="nil"/>
            </w:tcBorders>
          </w:tcPr>
          <w:p w:rsidR="00864512" w:rsidRPr="004E6335" w:rsidRDefault="00864512" w:rsidP="0066655B">
            <w:r>
              <w:t>Услуги по гидрометеорологическому обеспечению деятельности физических и юридических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71.12.39.117</w:t>
            </w:r>
          </w:p>
        </w:tc>
        <w:tc>
          <w:tcPr>
            <w:tcW w:w="7932" w:type="dxa"/>
            <w:tcBorders>
              <w:top w:val="nil"/>
              <w:left w:val="nil"/>
              <w:bottom w:val="nil"/>
              <w:right w:val="nil"/>
            </w:tcBorders>
          </w:tcPr>
          <w:p w:rsidR="00864512" w:rsidRPr="004E6335" w:rsidRDefault="00864512" w:rsidP="0066655B">
            <w:r>
              <w:t>Услуги, связанные с активными воздействиями на метеорологические и геофизические процессы и явления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71.12.39.119</w:t>
            </w:r>
          </w:p>
        </w:tc>
        <w:tc>
          <w:tcPr>
            <w:tcW w:w="7932" w:type="dxa"/>
            <w:tcBorders>
              <w:top w:val="nil"/>
              <w:left w:val="nil"/>
              <w:bottom w:val="nil"/>
              <w:right w:val="nil"/>
            </w:tcBorders>
          </w:tcPr>
          <w:p w:rsidR="00864512" w:rsidRPr="004E6335" w:rsidRDefault="00864512" w:rsidP="0066655B">
            <w:r>
              <w:t>Услуги в области гидрометеорологии и смежных с ней областях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71.12.4     </w:t>
            </w:r>
          </w:p>
        </w:tc>
        <w:tc>
          <w:tcPr>
            <w:tcW w:w="7932" w:type="dxa"/>
            <w:tcBorders>
              <w:top w:val="nil"/>
              <w:left w:val="nil"/>
              <w:bottom w:val="nil"/>
              <w:right w:val="nil"/>
            </w:tcBorders>
          </w:tcPr>
          <w:p w:rsidR="00864512" w:rsidRPr="004E6335" w:rsidRDefault="00864512" w:rsidP="0066655B">
            <w:r>
              <w:t>Услуги в области технического регулирования, стандартизации, метрологии, аккредитации, каталогизации продукции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71.12.40    </w:t>
            </w:r>
          </w:p>
        </w:tc>
        <w:tc>
          <w:tcPr>
            <w:tcW w:w="7932" w:type="dxa"/>
            <w:tcBorders>
              <w:top w:val="nil"/>
              <w:left w:val="nil"/>
              <w:bottom w:val="nil"/>
              <w:right w:val="nil"/>
            </w:tcBorders>
          </w:tcPr>
          <w:p w:rsidR="00864512" w:rsidRPr="004E6335" w:rsidRDefault="00864512" w:rsidP="0066655B">
            <w:r>
              <w:t>Услуги в области технического регулирования, стандартизации, метрологии, аккредитации, каталогизации продукции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71.12.40.110</w:t>
            </w:r>
          </w:p>
        </w:tc>
        <w:tc>
          <w:tcPr>
            <w:tcW w:w="7932" w:type="dxa"/>
            <w:tcBorders>
              <w:top w:val="nil"/>
              <w:left w:val="nil"/>
              <w:bottom w:val="nil"/>
              <w:right w:val="nil"/>
            </w:tcBorders>
          </w:tcPr>
          <w:p w:rsidR="00864512" w:rsidRPr="004E6335" w:rsidRDefault="00864512" w:rsidP="0066655B">
            <w:r>
              <w:t>Услуги в области технического регулирования и стандартизации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разработке технических регламентов, </w:t>
            </w:r>
            <w:proofErr w:type="spellStart"/>
            <w:r>
              <w:t>содердащих</w:t>
            </w:r>
            <w:proofErr w:type="spellEnd"/>
            <w:r>
              <w:t xml:space="preserve"> обязательные требования к продукции, процессам ее производства, эксплуатации, хранения, перевозки, реализации и утилизации, требования к терминологии, упаковке, маркировке, этикеткам и правилам их нанесения;</w:t>
            </w:r>
          </w:p>
          <w:p w:rsidR="00864512" w:rsidRDefault="00864512" w:rsidP="0066655B">
            <w:r>
              <w:t>- услуги по разработке национальных стандартов, правил стандартизации, норм и рекомендаций в области стандартизации, применяемых в установленном порядке классификаций, стандартов организаций, сводов правил;</w:t>
            </w:r>
          </w:p>
          <w:p w:rsidR="00864512" w:rsidRDefault="00864512" w:rsidP="0066655B">
            <w:r>
              <w:t>- услуги по разработке и ведению общероссийских классификаторов технико-экономической и социальной информации;</w:t>
            </w:r>
          </w:p>
          <w:p w:rsidR="00864512" w:rsidRPr="004E6335" w:rsidRDefault="00864512" w:rsidP="0066655B">
            <w:r>
              <w:t>- услуги по разработке и ведению Федерального информационного фонда технических регламентов и стандартов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71.12.40.111</w:t>
            </w:r>
          </w:p>
        </w:tc>
        <w:tc>
          <w:tcPr>
            <w:tcW w:w="7932" w:type="dxa"/>
            <w:tcBorders>
              <w:top w:val="nil"/>
              <w:left w:val="nil"/>
              <w:bottom w:val="nil"/>
              <w:right w:val="nil"/>
            </w:tcBorders>
          </w:tcPr>
          <w:p w:rsidR="00864512" w:rsidRPr="004E6335" w:rsidRDefault="00864512" w:rsidP="0066655B">
            <w:r>
              <w:t>Услуги по техническому регулированию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71.12.40.112</w:t>
            </w:r>
          </w:p>
        </w:tc>
        <w:tc>
          <w:tcPr>
            <w:tcW w:w="7932" w:type="dxa"/>
            <w:tcBorders>
              <w:top w:val="nil"/>
              <w:left w:val="nil"/>
              <w:bottom w:val="nil"/>
              <w:right w:val="nil"/>
            </w:tcBorders>
          </w:tcPr>
          <w:p w:rsidR="00864512" w:rsidRPr="004E6335" w:rsidRDefault="00864512" w:rsidP="0066655B">
            <w:r>
              <w:t>Услуги по стандартизации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71.12.40.119</w:t>
            </w:r>
          </w:p>
        </w:tc>
        <w:tc>
          <w:tcPr>
            <w:tcW w:w="7932" w:type="dxa"/>
            <w:tcBorders>
              <w:top w:val="nil"/>
              <w:left w:val="nil"/>
              <w:bottom w:val="nil"/>
              <w:right w:val="nil"/>
            </w:tcBorders>
          </w:tcPr>
          <w:p w:rsidR="00864512" w:rsidRPr="004E6335" w:rsidRDefault="00864512" w:rsidP="0066655B">
            <w:r>
              <w:t>Услуги по техническому регулированию и стандартизации, кроме услуг по техническому регулированию и стандартизации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71.12.40.120</w:t>
            </w:r>
          </w:p>
        </w:tc>
        <w:tc>
          <w:tcPr>
            <w:tcW w:w="7932" w:type="dxa"/>
            <w:tcBorders>
              <w:top w:val="nil"/>
              <w:left w:val="nil"/>
              <w:bottom w:val="nil"/>
              <w:right w:val="nil"/>
            </w:tcBorders>
          </w:tcPr>
          <w:p w:rsidR="00864512" w:rsidRPr="004E6335" w:rsidRDefault="00864512" w:rsidP="0066655B">
            <w:r>
              <w:t>Услуги в области метрологии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передаче размера единиц физических величин;</w:t>
            </w:r>
          </w:p>
          <w:p w:rsidR="00864512" w:rsidRDefault="00864512" w:rsidP="0066655B">
            <w:r>
              <w:t>- услуги по испытаниям, поверке и калибровке средств измерений;</w:t>
            </w:r>
          </w:p>
          <w:p w:rsidR="00864512" w:rsidRDefault="00864512" w:rsidP="0066655B">
            <w:r>
              <w:t>- услуги по разработке методик выполнения измерений и оценке точности измерений;</w:t>
            </w:r>
          </w:p>
          <w:p w:rsidR="00864512" w:rsidRPr="004E6335" w:rsidRDefault="00864512" w:rsidP="0066655B">
            <w:r>
              <w:t>- услуги в области метрологии 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71.12.40.121</w:t>
            </w:r>
          </w:p>
        </w:tc>
        <w:tc>
          <w:tcPr>
            <w:tcW w:w="7932" w:type="dxa"/>
            <w:tcBorders>
              <w:top w:val="nil"/>
              <w:left w:val="nil"/>
              <w:bottom w:val="nil"/>
              <w:right w:val="nil"/>
            </w:tcBorders>
          </w:tcPr>
          <w:p w:rsidR="00864512" w:rsidRPr="004E6335" w:rsidRDefault="00864512" w:rsidP="0066655B">
            <w:r>
              <w:t>Услуги по обеспечению единства измерений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71.12.40.129</w:t>
            </w:r>
          </w:p>
        </w:tc>
        <w:tc>
          <w:tcPr>
            <w:tcW w:w="7932" w:type="dxa"/>
            <w:tcBorders>
              <w:top w:val="nil"/>
              <w:left w:val="nil"/>
              <w:bottom w:val="nil"/>
              <w:right w:val="nil"/>
            </w:tcBorders>
          </w:tcPr>
          <w:p w:rsidR="00864512" w:rsidRPr="004E6335" w:rsidRDefault="00864512" w:rsidP="0066655B">
            <w:r>
              <w:t>Услуги в области метрологии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71.12.40.130</w:t>
            </w:r>
          </w:p>
        </w:tc>
        <w:tc>
          <w:tcPr>
            <w:tcW w:w="7932" w:type="dxa"/>
            <w:tcBorders>
              <w:top w:val="nil"/>
              <w:left w:val="nil"/>
              <w:bottom w:val="nil"/>
              <w:right w:val="nil"/>
            </w:tcBorders>
          </w:tcPr>
          <w:p w:rsidR="00864512" w:rsidRPr="004E6335" w:rsidRDefault="00864512" w:rsidP="0066655B">
            <w:r>
              <w:t>Услуги в области аккредитации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71.12.40.131</w:t>
            </w:r>
          </w:p>
        </w:tc>
        <w:tc>
          <w:tcPr>
            <w:tcW w:w="7932" w:type="dxa"/>
            <w:tcBorders>
              <w:top w:val="nil"/>
              <w:left w:val="nil"/>
              <w:bottom w:val="nil"/>
              <w:right w:val="nil"/>
            </w:tcBorders>
          </w:tcPr>
          <w:p w:rsidR="00864512" w:rsidRPr="004E6335" w:rsidRDefault="00864512" w:rsidP="0066655B">
            <w:r>
              <w:t>Услуги по аккредитации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71.12.40.139</w:t>
            </w:r>
          </w:p>
        </w:tc>
        <w:tc>
          <w:tcPr>
            <w:tcW w:w="7932" w:type="dxa"/>
            <w:tcBorders>
              <w:top w:val="nil"/>
              <w:left w:val="nil"/>
              <w:bottom w:val="nil"/>
              <w:right w:val="nil"/>
            </w:tcBorders>
          </w:tcPr>
          <w:p w:rsidR="00864512" w:rsidRPr="004E6335" w:rsidRDefault="00864512" w:rsidP="0066655B">
            <w:r>
              <w:t>Услуги в области аккредитации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71.12.40.140</w:t>
            </w:r>
          </w:p>
        </w:tc>
        <w:tc>
          <w:tcPr>
            <w:tcW w:w="7932" w:type="dxa"/>
            <w:tcBorders>
              <w:top w:val="nil"/>
              <w:left w:val="nil"/>
              <w:bottom w:val="nil"/>
              <w:right w:val="nil"/>
            </w:tcBorders>
          </w:tcPr>
          <w:p w:rsidR="00864512" w:rsidRPr="004E6335" w:rsidRDefault="00864512" w:rsidP="0066655B">
            <w:r>
              <w:t>Услуги государственного контроля (надзора) за соблюдением требований технических регламентов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71.12.40.141</w:t>
            </w:r>
          </w:p>
        </w:tc>
        <w:tc>
          <w:tcPr>
            <w:tcW w:w="7932" w:type="dxa"/>
            <w:tcBorders>
              <w:top w:val="nil"/>
              <w:left w:val="nil"/>
              <w:bottom w:val="nil"/>
              <w:right w:val="nil"/>
            </w:tcBorders>
          </w:tcPr>
          <w:p w:rsidR="00864512" w:rsidRPr="004E6335" w:rsidRDefault="00864512" w:rsidP="0066655B">
            <w:r>
              <w:t>Услуги по контролю (надзору) за соблюдением технического регулирования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71.12.40.149</w:t>
            </w:r>
          </w:p>
        </w:tc>
        <w:tc>
          <w:tcPr>
            <w:tcW w:w="7932" w:type="dxa"/>
            <w:tcBorders>
              <w:top w:val="nil"/>
              <w:left w:val="nil"/>
              <w:bottom w:val="nil"/>
              <w:right w:val="nil"/>
            </w:tcBorders>
          </w:tcPr>
          <w:p w:rsidR="00864512" w:rsidRPr="004E6335" w:rsidRDefault="00864512" w:rsidP="0066655B">
            <w:r>
              <w:t>Услуги государственного контроля (надзора) за соблюдением требований технических регламентов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71.12.40.150</w:t>
            </w:r>
          </w:p>
        </w:tc>
        <w:tc>
          <w:tcPr>
            <w:tcW w:w="7932" w:type="dxa"/>
            <w:tcBorders>
              <w:top w:val="nil"/>
              <w:left w:val="nil"/>
              <w:bottom w:val="nil"/>
              <w:right w:val="nil"/>
            </w:tcBorders>
          </w:tcPr>
          <w:p w:rsidR="00864512" w:rsidRPr="004E6335" w:rsidRDefault="00864512" w:rsidP="0066655B">
            <w:r>
              <w:t>Услуги федерального государственного метрологического надзора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71.12.40.160</w:t>
            </w:r>
          </w:p>
        </w:tc>
        <w:tc>
          <w:tcPr>
            <w:tcW w:w="7932" w:type="dxa"/>
            <w:tcBorders>
              <w:top w:val="nil"/>
              <w:left w:val="nil"/>
              <w:bottom w:val="nil"/>
              <w:right w:val="nil"/>
            </w:tcBorders>
          </w:tcPr>
          <w:p w:rsidR="00864512" w:rsidRPr="004E6335" w:rsidRDefault="00864512" w:rsidP="0066655B">
            <w:r>
              <w:t>Услуги в области каталогизации продукции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разработке каталогов на финальную продукцию;</w:t>
            </w:r>
          </w:p>
          <w:p w:rsidR="00864512" w:rsidRDefault="00864512" w:rsidP="0066655B">
            <w:r>
              <w:t>- услуги по разработке каталожных описаний предметов снабжения;</w:t>
            </w:r>
          </w:p>
          <w:p w:rsidR="00864512" w:rsidRPr="004E6335" w:rsidRDefault="00864512" w:rsidP="0066655B">
            <w:r>
              <w:t>- услуги в области каталогизации продукции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        </w:t>
            </w:r>
          </w:p>
        </w:tc>
        <w:tc>
          <w:tcPr>
            <w:tcW w:w="7932" w:type="dxa"/>
            <w:tcBorders>
              <w:top w:val="nil"/>
              <w:left w:val="nil"/>
              <w:bottom w:val="nil"/>
              <w:right w:val="nil"/>
            </w:tcBorders>
          </w:tcPr>
          <w:p w:rsidR="00864512" w:rsidRPr="004E6335" w:rsidRDefault="00864512" w:rsidP="0066655B">
            <w:r>
              <w:t>Услуги в области технических испытаний, исследований, анализа и сертификации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       </w:t>
            </w:r>
          </w:p>
        </w:tc>
        <w:tc>
          <w:tcPr>
            <w:tcW w:w="7932" w:type="dxa"/>
            <w:tcBorders>
              <w:top w:val="nil"/>
              <w:left w:val="nil"/>
              <w:bottom w:val="nil"/>
              <w:right w:val="nil"/>
            </w:tcBorders>
          </w:tcPr>
          <w:p w:rsidR="00864512" w:rsidRPr="004E6335" w:rsidRDefault="00864512" w:rsidP="0066655B">
            <w:r>
              <w:t>Услуги в области технических испытаний, исследований, анализа и сертификации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     </w:t>
            </w:r>
          </w:p>
        </w:tc>
        <w:tc>
          <w:tcPr>
            <w:tcW w:w="7932" w:type="dxa"/>
            <w:tcBorders>
              <w:top w:val="nil"/>
              <w:left w:val="nil"/>
              <w:bottom w:val="nil"/>
              <w:right w:val="nil"/>
            </w:tcBorders>
          </w:tcPr>
          <w:p w:rsidR="00864512" w:rsidRPr="004E6335" w:rsidRDefault="00864512" w:rsidP="0066655B">
            <w:r>
              <w:t>Услуги в области технических испытаний, исследований и анализа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71.20.11    </w:t>
            </w:r>
          </w:p>
        </w:tc>
        <w:tc>
          <w:tcPr>
            <w:tcW w:w="7932" w:type="dxa"/>
            <w:tcBorders>
              <w:top w:val="nil"/>
              <w:left w:val="nil"/>
              <w:bottom w:val="nil"/>
              <w:right w:val="nil"/>
            </w:tcBorders>
          </w:tcPr>
          <w:p w:rsidR="00864512" w:rsidRPr="004E6335" w:rsidRDefault="00864512" w:rsidP="0066655B">
            <w:r>
              <w:t>Услуги в области испытаний и анализа состава и чистоты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испытаний и анализа химических и биологических свойств различных субстанций, таких как воздух, вода, отходы (бытовые и промышленные), топливо, металлы, почва, минералы, пищевые продукты и химикаты;</w:t>
            </w:r>
          </w:p>
          <w:p w:rsidR="00864512" w:rsidRDefault="00864512" w:rsidP="0066655B">
            <w:r>
              <w:t>- услуги по испытаниям и анализу во взаимосвязанных научных областях, таких как микробиология, биохимия, бактериология и т. д.</w:t>
            </w:r>
          </w:p>
          <w:p w:rsidR="00864512" w:rsidRDefault="00864512" w:rsidP="0066655B">
            <w:r>
              <w:t>Эта группировка не включает:</w:t>
            </w:r>
          </w:p>
          <w:p w:rsidR="00864512" w:rsidRDefault="00864512" w:rsidP="0066655B">
            <w:r>
              <w:t>- услуги по проведению испытаний, связанных с ветеринарным уходом и контролем, см. 75.00.1;</w:t>
            </w:r>
          </w:p>
          <w:p w:rsidR="00864512" w:rsidRPr="004E6335" w:rsidRDefault="00864512" w:rsidP="0066655B">
            <w:r>
              <w:t>- медицинские и стоматологические анализы, см. 86.90.15</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71.20.11.110</w:t>
            </w:r>
          </w:p>
        </w:tc>
        <w:tc>
          <w:tcPr>
            <w:tcW w:w="7932" w:type="dxa"/>
            <w:tcBorders>
              <w:top w:val="nil"/>
              <w:left w:val="nil"/>
              <w:bottom w:val="nil"/>
              <w:right w:val="nil"/>
            </w:tcBorders>
          </w:tcPr>
          <w:p w:rsidR="00864512" w:rsidRPr="004E6335" w:rsidRDefault="00864512" w:rsidP="0066655B">
            <w:r>
              <w:t>Услуги в области гигиены питания, включая ветеринарный контроль и контроль за производством продуктов питания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71.20.11.190</w:t>
            </w:r>
          </w:p>
        </w:tc>
        <w:tc>
          <w:tcPr>
            <w:tcW w:w="7932" w:type="dxa"/>
            <w:tcBorders>
              <w:top w:val="nil"/>
              <w:left w:val="nil"/>
              <w:bottom w:val="nil"/>
              <w:right w:val="nil"/>
            </w:tcBorders>
          </w:tcPr>
          <w:p w:rsidR="00864512" w:rsidRPr="004E6335" w:rsidRDefault="00864512" w:rsidP="0066655B">
            <w:r>
              <w:t>Услуги в области испытаний и анализа состава и чистоты прочих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71.20.12    </w:t>
            </w:r>
          </w:p>
        </w:tc>
        <w:tc>
          <w:tcPr>
            <w:tcW w:w="7932" w:type="dxa"/>
            <w:tcBorders>
              <w:top w:val="nil"/>
              <w:left w:val="nil"/>
              <w:bottom w:val="nil"/>
              <w:right w:val="nil"/>
            </w:tcBorders>
          </w:tcPr>
          <w:p w:rsidR="00864512" w:rsidRPr="004E6335" w:rsidRDefault="00864512" w:rsidP="0066655B">
            <w:r>
              <w:t>Услуги в области испытаний, исследований и анализа физико-механических свойств материалов и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в области испытаний и анализа физико-механических свойств, таких как прочность, ковкость, электрическая проводимость и радиоактивность, различных материалов, таких как металлы, пластмассы, ткани, дерево, стекло, бетон и прочие материалы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71.20.12.000</w:t>
            </w:r>
          </w:p>
        </w:tc>
        <w:tc>
          <w:tcPr>
            <w:tcW w:w="7932" w:type="dxa"/>
            <w:tcBorders>
              <w:top w:val="nil"/>
              <w:left w:val="nil"/>
              <w:bottom w:val="nil"/>
              <w:right w:val="nil"/>
            </w:tcBorders>
          </w:tcPr>
          <w:p w:rsidR="00864512" w:rsidRPr="004E6335" w:rsidRDefault="00864512" w:rsidP="0066655B">
            <w:r>
              <w:t>Услуги в области испытаний, исследований и анализа физико-механических свойств материалов и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71.20.13    </w:t>
            </w:r>
          </w:p>
        </w:tc>
        <w:tc>
          <w:tcPr>
            <w:tcW w:w="7932" w:type="dxa"/>
            <w:tcBorders>
              <w:top w:val="nil"/>
              <w:left w:val="nil"/>
              <w:bottom w:val="nil"/>
              <w:right w:val="nil"/>
            </w:tcBorders>
          </w:tcPr>
          <w:p w:rsidR="00864512" w:rsidRPr="004E6335" w:rsidRDefault="00864512" w:rsidP="0066655B">
            <w:r>
              <w:t>Услуги в области испытаний, исследований и анализа целостных механических и электрических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 Результаты испытаний и анализа, как правило, отображаются в виде оценок функционирования и характеристик поведения изучаемого объекта. Испытания могут </w:t>
            </w:r>
            <w:r>
              <w:lastRenderedPageBreak/>
              <w:t>проводиться с использованием макетов или моделей кораблей, летательных аппаратов, плотин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71.20.13.000</w:t>
            </w:r>
          </w:p>
        </w:tc>
        <w:tc>
          <w:tcPr>
            <w:tcW w:w="7932" w:type="dxa"/>
            <w:tcBorders>
              <w:top w:val="nil"/>
              <w:left w:val="nil"/>
              <w:bottom w:val="nil"/>
              <w:right w:val="nil"/>
            </w:tcBorders>
          </w:tcPr>
          <w:p w:rsidR="00864512" w:rsidRPr="004E6335" w:rsidRDefault="00864512" w:rsidP="0066655B">
            <w:r>
              <w:t>Услуги в области испытаний, исследований и анализа целостных механических и электрических систем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71.20.13.110</w:t>
            </w:r>
          </w:p>
        </w:tc>
        <w:tc>
          <w:tcPr>
            <w:tcW w:w="7932" w:type="dxa"/>
            <w:tcBorders>
              <w:top w:val="nil"/>
              <w:left w:val="nil"/>
              <w:bottom w:val="nil"/>
              <w:right w:val="nil"/>
            </w:tcBorders>
          </w:tcPr>
          <w:p w:rsidR="00864512" w:rsidRPr="004E6335" w:rsidRDefault="00864512" w:rsidP="0066655B">
            <w:r>
              <w:t>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71.20.13.120</w:t>
            </w:r>
          </w:p>
        </w:tc>
        <w:tc>
          <w:tcPr>
            <w:tcW w:w="7932" w:type="dxa"/>
            <w:tcBorders>
              <w:top w:val="nil"/>
              <w:left w:val="nil"/>
              <w:bottom w:val="nil"/>
              <w:right w:val="nil"/>
            </w:tcBorders>
          </w:tcPr>
          <w:p w:rsidR="00864512" w:rsidRPr="004E6335" w:rsidRDefault="00864512" w:rsidP="0066655B">
            <w:r>
              <w:t>Услуги, связанные с летными испытаниями авиационной, ракетной и космической техники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71.20.14    </w:t>
            </w:r>
          </w:p>
        </w:tc>
        <w:tc>
          <w:tcPr>
            <w:tcW w:w="7932" w:type="dxa"/>
            <w:tcBorders>
              <w:top w:val="nil"/>
              <w:left w:val="nil"/>
              <w:bottom w:val="nil"/>
              <w:right w:val="nil"/>
            </w:tcBorders>
          </w:tcPr>
          <w:p w:rsidR="00864512" w:rsidRPr="004E6335" w:rsidRDefault="00864512" w:rsidP="0066655B">
            <w:r>
              <w:t>Услуги по техническому осмотру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периодического технического осмотра легковых автомобилей, мотоциклов, автобусов, грузовиков и прочих автотранспортных средств</w:t>
            </w:r>
          </w:p>
          <w:p w:rsidR="00864512" w:rsidRDefault="00864512" w:rsidP="0066655B">
            <w:r>
              <w:t>Эта группировка не включает:</w:t>
            </w:r>
          </w:p>
          <w:p w:rsidR="00864512" w:rsidRDefault="00864512" w:rsidP="0066655B">
            <w:r>
              <w:t>- услуги по техническому обслуживанию и ремонту автотранспортных средств и мотоциклов, см. 45.20;</w:t>
            </w:r>
          </w:p>
          <w:p w:rsidR="00864512" w:rsidRPr="004E6335" w:rsidRDefault="00864512" w:rsidP="0066655B">
            <w:r>
              <w:t>- услуги по оценке ущерба, см. 66.21.10</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71.20.14.000</w:t>
            </w:r>
          </w:p>
        </w:tc>
        <w:tc>
          <w:tcPr>
            <w:tcW w:w="7932" w:type="dxa"/>
            <w:tcBorders>
              <w:top w:val="nil"/>
              <w:left w:val="nil"/>
              <w:bottom w:val="nil"/>
              <w:right w:val="nil"/>
            </w:tcBorders>
          </w:tcPr>
          <w:p w:rsidR="00864512" w:rsidRPr="004E6335" w:rsidRDefault="00864512" w:rsidP="0066655B">
            <w:r>
              <w:t>Услуги по техническому осмотру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71.20.19    </w:t>
            </w:r>
          </w:p>
        </w:tc>
        <w:tc>
          <w:tcPr>
            <w:tcW w:w="7932" w:type="dxa"/>
            <w:tcBorders>
              <w:top w:val="nil"/>
              <w:left w:val="nil"/>
              <w:bottom w:val="nil"/>
              <w:right w:val="nil"/>
            </w:tcBorders>
          </w:tcPr>
          <w:p w:rsidR="00864512" w:rsidRPr="004E6335" w:rsidRDefault="00864512" w:rsidP="0066655B">
            <w:r>
              <w:t>Услуги по техническим испытаниям и анализу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анализу и техническо-научным испытаниям, которые не изменяют испытуемый предмет;</w:t>
            </w:r>
          </w:p>
          <w:p w:rsidR="00864512" w:rsidRDefault="00864512" w:rsidP="0066655B">
            <w:r>
              <w:t>- контроль радиографический, магнитный и ультразвуковой деталей машин и конструкций для обнаружения дефектов. Эти тесты часто проводятся на участке</w:t>
            </w:r>
          </w:p>
          <w:p w:rsidR="00864512" w:rsidRDefault="00864512" w:rsidP="0066655B">
            <w:r>
              <w:t>Эта группировка также включает:</w:t>
            </w:r>
          </w:p>
          <w:p w:rsidR="00864512" w:rsidRDefault="00864512" w:rsidP="0066655B">
            <w:r>
              <w:t>- сертификацию судов, самолетов, дамб и т.д.;</w:t>
            </w:r>
          </w:p>
          <w:p w:rsidR="00864512" w:rsidRDefault="00864512" w:rsidP="0066655B">
            <w:r>
              <w:t>- сертификацию и установление подлинности произведений искусства;</w:t>
            </w:r>
          </w:p>
          <w:p w:rsidR="00864512" w:rsidRDefault="00864512" w:rsidP="0066655B">
            <w:r>
              <w:t>- радиологический контроль сварки;</w:t>
            </w:r>
          </w:p>
          <w:p w:rsidR="00864512" w:rsidRDefault="00864512" w:rsidP="0066655B">
            <w:r>
              <w:t>- услуги анализа лабораторий правоохранительных органов;</w:t>
            </w:r>
          </w:p>
          <w:p w:rsidR="00864512" w:rsidRDefault="00864512" w:rsidP="0066655B">
            <w:r>
              <w:t>- услуги (работы) по производству судебных экспертиз и экспертных исследований;</w:t>
            </w:r>
          </w:p>
          <w:p w:rsidR="00864512" w:rsidRDefault="00864512" w:rsidP="0066655B">
            <w:r>
              <w:t>- все прочие технические испытания и анализ, не классифицированные в другом месте</w:t>
            </w:r>
          </w:p>
          <w:p w:rsidR="00864512" w:rsidRDefault="00864512" w:rsidP="0066655B">
            <w:r>
              <w:t>Эта группировка не включает:</w:t>
            </w:r>
          </w:p>
          <w:p w:rsidR="00864512" w:rsidRDefault="00864512" w:rsidP="0066655B">
            <w:r>
              <w:t>- услуги по оценке ущерба в интересах страховых компаний, см. 66.21.10;</w:t>
            </w:r>
          </w:p>
          <w:p w:rsidR="00864512" w:rsidRDefault="00864512" w:rsidP="0066655B">
            <w:r>
              <w:t>- услуги по техническому осмотру автотранспортных средств, см. 71.20.14;</w:t>
            </w:r>
          </w:p>
          <w:p w:rsidR="00864512" w:rsidRPr="004E6335" w:rsidRDefault="00864512" w:rsidP="0066655B">
            <w:r>
              <w:t>- услуги в виде медицинских анализов и обследований, см. 86.90.15</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71.20.19.110</w:t>
            </w:r>
          </w:p>
        </w:tc>
        <w:tc>
          <w:tcPr>
            <w:tcW w:w="7932" w:type="dxa"/>
            <w:tcBorders>
              <w:top w:val="nil"/>
              <w:left w:val="nil"/>
              <w:bottom w:val="nil"/>
              <w:right w:val="nil"/>
            </w:tcBorders>
          </w:tcPr>
          <w:p w:rsidR="00864512" w:rsidRPr="004E6335" w:rsidRDefault="00864512" w:rsidP="0066655B">
            <w:r>
              <w:t>Услуги по проведению экспертизы проектной документации и результатов инженерных изысканий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проектированию (включая изыскания) объектов использования атомной энергии, см. 71.12.12.120</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71.20.19.111</w:t>
            </w:r>
          </w:p>
        </w:tc>
        <w:tc>
          <w:tcPr>
            <w:tcW w:w="7932" w:type="dxa"/>
            <w:tcBorders>
              <w:top w:val="nil"/>
              <w:left w:val="nil"/>
              <w:bottom w:val="nil"/>
              <w:right w:val="nil"/>
            </w:tcBorders>
          </w:tcPr>
          <w:p w:rsidR="00864512" w:rsidRPr="004E6335" w:rsidRDefault="00864512" w:rsidP="0066655B">
            <w:r>
              <w:t>Услуги по проведению государственной экспертизы проектной документации и результатов инженерных изысканий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проектированию (включая изыскания) объектов использования атомной энергии, см. 71.12.12.120</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71.20.19.112</w:t>
            </w:r>
          </w:p>
        </w:tc>
        <w:tc>
          <w:tcPr>
            <w:tcW w:w="7932" w:type="dxa"/>
            <w:tcBorders>
              <w:top w:val="nil"/>
              <w:left w:val="nil"/>
              <w:bottom w:val="nil"/>
              <w:right w:val="nil"/>
            </w:tcBorders>
          </w:tcPr>
          <w:p w:rsidR="00864512" w:rsidRPr="004E6335" w:rsidRDefault="00864512" w:rsidP="0066655B">
            <w:r>
              <w:t>Услуги по проведению негосударственной экспертизы проектной документации и результатов инженерных изысканий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71.20.19.113</w:t>
            </w:r>
          </w:p>
        </w:tc>
        <w:tc>
          <w:tcPr>
            <w:tcW w:w="7932" w:type="dxa"/>
            <w:tcBorders>
              <w:top w:val="nil"/>
              <w:left w:val="nil"/>
              <w:bottom w:val="nil"/>
              <w:right w:val="nil"/>
            </w:tcBorders>
          </w:tcPr>
          <w:p w:rsidR="00864512" w:rsidRPr="004E6335" w:rsidRDefault="00864512" w:rsidP="0066655B">
            <w:r>
              <w:t>Услуги по экспертизе проектной документации объектов использования атомной энергии и результатов инженерных изысканий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71.20.19.120</w:t>
            </w:r>
          </w:p>
        </w:tc>
        <w:tc>
          <w:tcPr>
            <w:tcW w:w="7932" w:type="dxa"/>
            <w:tcBorders>
              <w:top w:val="nil"/>
              <w:left w:val="nil"/>
              <w:bottom w:val="nil"/>
              <w:right w:val="nil"/>
            </w:tcBorders>
          </w:tcPr>
          <w:p w:rsidR="00864512" w:rsidRPr="004E6335" w:rsidRDefault="00864512" w:rsidP="0066655B">
            <w:r>
              <w:t>Услуги по проведению сертификации продукции, услуг и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71.20.19.121</w:t>
            </w:r>
          </w:p>
        </w:tc>
        <w:tc>
          <w:tcPr>
            <w:tcW w:w="7932" w:type="dxa"/>
            <w:tcBorders>
              <w:top w:val="nil"/>
              <w:left w:val="nil"/>
              <w:bottom w:val="nil"/>
              <w:right w:val="nil"/>
            </w:tcBorders>
          </w:tcPr>
          <w:p w:rsidR="00864512" w:rsidRPr="004E6335" w:rsidRDefault="00864512" w:rsidP="0066655B">
            <w:r>
              <w:t>Услуги по сертификации оборудования, изделий и технологий для ядерных установок, радиационных источников и пунктов хранения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71.20.19.122</w:t>
            </w:r>
          </w:p>
        </w:tc>
        <w:tc>
          <w:tcPr>
            <w:tcW w:w="7932" w:type="dxa"/>
            <w:tcBorders>
              <w:top w:val="nil"/>
              <w:left w:val="nil"/>
              <w:bottom w:val="nil"/>
              <w:right w:val="nil"/>
            </w:tcBorders>
          </w:tcPr>
          <w:p w:rsidR="00864512" w:rsidRPr="004E6335" w:rsidRDefault="00864512" w:rsidP="0066655B">
            <w:r>
              <w:t>Услуги по сертификации производств, товаров (работ, услуг), создаваемых (выполняемых, оказываемых) организациями атомного энергопромышленного комплекса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71.20.19.129</w:t>
            </w:r>
          </w:p>
        </w:tc>
        <w:tc>
          <w:tcPr>
            <w:tcW w:w="7932" w:type="dxa"/>
            <w:tcBorders>
              <w:top w:val="nil"/>
              <w:left w:val="nil"/>
              <w:bottom w:val="nil"/>
              <w:right w:val="nil"/>
            </w:tcBorders>
          </w:tcPr>
          <w:p w:rsidR="00864512" w:rsidRPr="004E6335" w:rsidRDefault="00864512" w:rsidP="0066655B">
            <w:r>
              <w:t>Услуги по проведению сертификации продукции, услуг и организаций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71.20.19.130</w:t>
            </w:r>
          </w:p>
        </w:tc>
        <w:tc>
          <w:tcPr>
            <w:tcW w:w="7932" w:type="dxa"/>
            <w:tcBorders>
              <w:top w:val="nil"/>
              <w:left w:val="nil"/>
              <w:bottom w:val="nil"/>
              <w:right w:val="nil"/>
            </w:tcBorders>
          </w:tcPr>
          <w:p w:rsidR="00864512" w:rsidRPr="004E6335" w:rsidRDefault="00864512" w:rsidP="0066655B">
            <w:r>
              <w:t>Услуги по оценке условий труда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71.20.19.140</w:t>
            </w:r>
          </w:p>
        </w:tc>
        <w:tc>
          <w:tcPr>
            <w:tcW w:w="7932" w:type="dxa"/>
            <w:tcBorders>
              <w:top w:val="nil"/>
              <w:left w:val="nil"/>
              <w:bottom w:val="nil"/>
              <w:right w:val="nil"/>
            </w:tcBorders>
          </w:tcPr>
          <w:p w:rsidR="00864512" w:rsidRPr="004E6335" w:rsidRDefault="00864512" w:rsidP="0066655B">
            <w:r>
              <w:t>Услуги по энергетическому обследованию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71.20.19.150</w:t>
            </w:r>
          </w:p>
        </w:tc>
        <w:tc>
          <w:tcPr>
            <w:tcW w:w="7932" w:type="dxa"/>
            <w:tcBorders>
              <w:top w:val="nil"/>
              <w:left w:val="nil"/>
              <w:bottom w:val="nil"/>
              <w:right w:val="nil"/>
            </w:tcBorders>
          </w:tcPr>
          <w:p w:rsidR="00864512" w:rsidRPr="004E6335" w:rsidRDefault="00864512" w:rsidP="0066655B">
            <w:r>
              <w:t>Услуги по оценке соответствия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оценку соответствия в форме сертификации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71.20.19.160</w:t>
            </w:r>
          </w:p>
        </w:tc>
        <w:tc>
          <w:tcPr>
            <w:tcW w:w="7932" w:type="dxa"/>
            <w:tcBorders>
              <w:top w:val="nil"/>
              <w:left w:val="nil"/>
              <w:bottom w:val="nil"/>
              <w:right w:val="nil"/>
            </w:tcBorders>
          </w:tcPr>
          <w:p w:rsidR="00864512" w:rsidRPr="004E6335" w:rsidRDefault="00864512" w:rsidP="0066655B">
            <w:r>
              <w:t>Услуги по проведению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71.20.19.170</w:t>
            </w:r>
          </w:p>
        </w:tc>
        <w:tc>
          <w:tcPr>
            <w:tcW w:w="7932" w:type="dxa"/>
            <w:tcBorders>
              <w:top w:val="nil"/>
              <w:left w:val="nil"/>
              <w:bottom w:val="nil"/>
              <w:right w:val="nil"/>
            </w:tcBorders>
          </w:tcPr>
          <w:p w:rsidR="00864512" w:rsidRPr="004E6335" w:rsidRDefault="00864512" w:rsidP="0066655B">
            <w:r>
              <w:t>Услуги (работы) по производству судебных экспертиз и экспертных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71.20.19.190</w:t>
            </w:r>
          </w:p>
        </w:tc>
        <w:tc>
          <w:tcPr>
            <w:tcW w:w="7932" w:type="dxa"/>
            <w:tcBorders>
              <w:top w:val="nil"/>
              <w:left w:val="nil"/>
              <w:bottom w:val="nil"/>
              <w:right w:val="nil"/>
            </w:tcBorders>
          </w:tcPr>
          <w:p w:rsidR="00864512" w:rsidRPr="004E6335" w:rsidRDefault="00864512" w:rsidP="0066655B">
            <w:r>
              <w:t>Услуги по техническим испытаниям и анализу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0" w:name="_Toc470178136"/>
            <w:r>
              <w:t>72</w:t>
            </w:r>
            <w:bookmarkEnd w:id="80"/>
            <w:r>
              <w:t xml:space="preserve">          </w:t>
            </w:r>
          </w:p>
        </w:tc>
        <w:tc>
          <w:tcPr>
            <w:tcW w:w="7932" w:type="dxa"/>
            <w:tcBorders>
              <w:top w:val="nil"/>
              <w:left w:val="nil"/>
              <w:bottom w:val="nil"/>
              <w:right w:val="nil"/>
            </w:tcBorders>
          </w:tcPr>
          <w:p w:rsidR="00864512" w:rsidRPr="00864512" w:rsidRDefault="00864512" w:rsidP="00864512">
            <w:pPr>
              <w:pStyle w:val="2"/>
            </w:pPr>
            <w:bookmarkStart w:id="81" w:name="_Toc470178137"/>
            <w:r>
              <w:t>Услуги и работы, связанные с научными исследованиями и экспериментальными разработками</w:t>
            </w:r>
            <w:bookmarkEnd w:id="81"/>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исследованию конъюнктуры рынка, см. 73.20.11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естественных и технических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 в области здоровья, окружающей среды, сельского хозяйства и прочей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научными исследованиями и экспериментальными разработками в области применения науки и технологий для изучения живых организмов, а также их частей, продуктов или моделей, для изменения живых или неживых веществ с целью приобретения знаний, производства изделий и предоставления услуг;</w:t>
            </w:r>
          </w:p>
          <w:p w:rsidR="00864512" w:rsidRDefault="00864512" w:rsidP="0066655B">
            <w:r>
              <w:t xml:space="preserve">- услуги, связанные с научными исследованиями и экспериментальными разработками в области ДНК (кодирования): </w:t>
            </w:r>
            <w:proofErr w:type="spellStart"/>
            <w:r>
              <w:t>геномика</w:t>
            </w:r>
            <w:proofErr w:type="spellEnd"/>
            <w:r>
              <w:t xml:space="preserve">, </w:t>
            </w:r>
            <w:proofErr w:type="spellStart"/>
            <w:r>
              <w:t>фармакогенетика</w:t>
            </w:r>
            <w:proofErr w:type="spellEnd"/>
            <w:r>
              <w:t xml:space="preserve">, генные зонды, </w:t>
            </w:r>
            <w:proofErr w:type="spellStart"/>
            <w:r>
              <w:t>секвенирование</w:t>
            </w:r>
            <w:proofErr w:type="spellEnd"/>
            <w:r>
              <w:t xml:space="preserve">, синтез и амплификация ДНК, генная инженерия научные исследования и экспериментальные разработки, связанные с белками и молекулами (функциональными блоками): </w:t>
            </w:r>
            <w:proofErr w:type="spellStart"/>
            <w:r>
              <w:t>секвенирование</w:t>
            </w:r>
            <w:proofErr w:type="spellEnd"/>
            <w:r>
              <w:t xml:space="preserve"> и синтез белков и пептидов, инженерия липидов, белков и гликопротеинов, </w:t>
            </w:r>
            <w:proofErr w:type="spellStart"/>
            <w:r>
              <w:t>протеомика</w:t>
            </w:r>
            <w:proofErr w:type="spellEnd"/>
            <w:r>
              <w:t xml:space="preserve">, гормоны и факторы роста, клеточные рецепторы, сигнальные системы, </w:t>
            </w:r>
            <w:proofErr w:type="spellStart"/>
            <w:r>
              <w:t>феромоны</w:t>
            </w:r>
            <w:proofErr w:type="spellEnd"/>
            <w:r>
              <w:t>;</w:t>
            </w:r>
          </w:p>
          <w:p w:rsidR="00864512" w:rsidRDefault="00864512" w:rsidP="0066655B">
            <w:r>
              <w:t>- научные исследования и экспериментальные разработки в области выращивания и инженерии клеток и тканей: выращивание клеток и тканей, инженерия тканей, гибридизация, сращивание клеток, вакцинные и иммунные стимуляторы, манипуляции с эмбрионом;</w:t>
            </w:r>
          </w:p>
          <w:p w:rsidR="00864512" w:rsidRDefault="00864512" w:rsidP="0066655B">
            <w:r>
              <w:t xml:space="preserve">- научные исследования и экспериментальные разработки в области процессной биотехнологии: использование </w:t>
            </w:r>
            <w:proofErr w:type="spellStart"/>
            <w:r>
              <w:t>биореакторов</w:t>
            </w:r>
            <w:proofErr w:type="spellEnd"/>
            <w:r>
              <w:t xml:space="preserve">, ферментация, </w:t>
            </w:r>
            <w:proofErr w:type="spellStart"/>
            <w:r>
              <w:t>биообработка</w:t>
            </w:r>
            <w:proofErr w:type="spellEnd"/>
            <w:r>
              <w:t xml:space="preserve">, </w:t>
            </w:r>
            <w:proofErr w:type="spellStart"/>
            <w:r>
              <w:t>биовыщелачивание</w:t>
            </w:r>
            <w:proofErr w:type="spellEnd"/>
            <w:r>
              <w:t xml:space="preserve">, </w:t>
            </w:r>
            <w:proofErr w:type="spellStart"/>
            <w:r>
              <w:t>биодесульфуризация</w:t>
            </w:r>
            <w:proofErr w:type="spellEnd"/>
            <w:r>
              <w:t xml:space="preserve">, превращение материалов в волокнистую массу биологическими методами, </w:t>
            </w:r>
            <w:proofErr w:type="spellStart"/>
            <w:r>
              <w:t>биофильтрация</w:t>
            </w:r>
            <w:proofErr w:type="spellEnd"/>
            <w:r>
              <w:t xml:space="preserve">, </w:t>
            </w:r>
            <w:proofErr w:type="spellStart"/>
            <w:r>
              <w:t>биоремедиация</w:t>
            </w:r>
            <w:proofErr w:type="spellEnd"/>
            <w:r>
              <w:t>;</w:t>
            </w:r>
          </w:p>
          <w:p w:rsidR="00864512" w:rsidRPr="004E6335" w:rsidRDefault="00864512" w:rsidP="0066655B">
            <w:r>
              <w:t>- научные исследования и экспериментальные разработки в области субклеточных организмов: генная терапия, вирусные векторы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72.11.11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 в области здоровья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72.11.11.000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 в области здоровья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72.11.12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 окружающей среды и промышленной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72.11.12.000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биотехнологии окружающей среды и промышленной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72.11.13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сельскохозяйственной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72.11.13.000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сельскохозяйственной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72.11.2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72.11.20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научные оригинальные работы в области биотехнологии, т. е. идеи, планы, проекты, формулы изобретений, продуктов и процессов, которые могут быть защищены и лицензированы как промышленная собственность, производственные или коммерческие секреты, патенты и т. д.</w:t>
            </w:r>
          </w:p>
          <w:p w:rsidR="00864512" w:rsidRPr="004E6335" w:rsidRDefault="00864512" w:rsidP="0066655B">
            <w:r>
              <w:t>Данные оригинальные работы создаются за собственный счет, т. е. их производство предназначено для продажи без наличия контракта или известного покупателя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72.11.20.000</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естественных и технических наук,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прочих естественных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математики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72.19.11.000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математики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компьютерных наук и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72.19.12.000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компьютерных наук и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72.19.13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физики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теплофизики, электрофизики, физики электромагнитных явлений, астрономии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72.19.13.000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физики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72.19.14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химических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72.19.14.000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химических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72.19.15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наук о Земле и взаимосвязанных наук об окружающей среде</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72.19.15.000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наук о Земле и взаимосвязанных наук об окружающей среде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72.19.16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биологических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физиологии и экологии животных и растений, микроорганизмов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72.19.16.000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биологических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72.19.19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прочих естественных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междисциплинарные научные исследования и экспериментальные разработки, преимущественно в области естественных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72.19.19.000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прочих естественных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технических наук и в области технологий,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72.19.21    </w:t>
            </w:r>
          </w:p>
        </w:tc>
        <w:tc>
          <w:tcPr>
            <w:tcW w:w="7932" w:type="dxa"/>
            <w:tcBorders>
              <w:top w:val="nil"/>
              <w:left w:val="nil"/>
              <w:bottom w:val="nil"/>
              <w:right w:val="nil"/>
            </w:tcBorders>
          </w:tcPr>
          <w:p w:rsidR="00864512" w:rsidRPr="004E6335" w:rsidRDefault="00864512" w:rsidP="0066655B">
            <w:r>
              <w:t xml:space="preserve">Услуги, связанные с научными исследованиями и экспериментальными разработками в области </w:t>
            </w:r>
            <w:proofErr w:type="spellStart"/>
            <w:r>
              <w:t>нанотехнологий</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72.19.21.000</w:t>
            </w:r>
          </w:p>
        </w:tc>
        <w:tc>
          <w:tcPr>
            <w:tcW w:w="7932" w:type="dxa"/>
            <w:tcBorders>
              <w:top w:val="nil"/>
              <w:left w:val="nil"/>
              <w:bottom w:val="nil"/>
              <w:right w:val="nil"/>
            </w:tcBorders>
          </w:tcPr>
          <w:p w:rsidR="00864512" w:rsidRPr="004E6335" w:rsidRDefault="00864512" w:rsidP="0066655B">
            <w:r>
              <w:t xml:space="preserve">Услуги, связанные с научными исследованиями и экспериментальными разработками в области </w:t>
            </w:r>
            <w:proofErr w:type="spellStart"/>
            <w:r>
              <w:t>нанотехнологий</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72.19.29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технических наук и в области технологий, прочие,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научными исследованиями и экспериментальными разработками в области прикладных наук и технологий литья, обработки металлов, машиностроения, энергетики, связи, кораблестроения, авиационной техники, гражданского проектирования, строительства и т. д.</w:t>
            </w:r>
          </w:p>
          <w:p w:rsidR="00864512" w:rsidRDefault="00864512" w:rsidP="0066655B">
            <w:r>
              <w:t>Эта группировка не включает:</w:t>
            </w:r>
          </w:p>
          <w:p w:rsidR="00864512" w:rsidRPr="004E6335" w:rsidRDefault="00864512" w:rsidP="0066655B">
            <w:r>
              <w:t>- услуги, связанные с научными исследованиями и экспериментальными разработками в области биотехнологии окружающей среды и промышленной биотехнологии, см. 72.11.12</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72.19.29.110</w:t>
            </w:r>
          </w:p>
        </w:tc>
        <w:tc>
          <w:tcPr>
            <w:tcW w:w="7932" w:type="dxa"/>
            <w:tcBorders>
              <w:top w:val="nil"/>
              <w:left w:val="nil"/>
              <w:bottom w:val="nil"/>
              <w:right w:val="nil"/>
            </w:tcBorders>
          </w:tcPr>
          <w:p w:rsidR="00864512" w:rsidRPr="004E6335" w:rsidRDefault="00864512" w:rsidP="0066655B">
            <w:r>
              <w:t>Услуги (работы), связанные с научными исследованиями и разработками в области защиты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72.19.29.120</w:t>
            </w:r>
          </w:p>
        </w:tc>
        <w:tc>
          <w:tcPr>
            <w:tcW w:w="7932" w:type="dxa"/>
            <w:tcBorders>
              <w:top w:val="nil"/>
              <w:left w:val="nil"/>
              <w:bottom w:val="nil"/>
              <w:right w:val="nil"/>
            </w:tcBorders>
          </w:tcPr>
          <w:p w:rsidR="00864512" w:rsidRPr="004E6335" w:rsidRDefault="00864512" w:rsidP="0066655B">
            <w:r>
              <w:t>Услуги по проведению научно-исследовательских и опытно-конструкторских работ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72.19.29.121</w:t>
            </w:r>
          </w:p>
        </w:tc>
        <w:tc>
          <w:tcPr>
            <w:tcW w:w="7932" w:type="dxa"/>
            <w:tcBorders>
              <w:top w:val="nil"/>
              <w:left w:val="nil"/>
              <w:bottom w:val="nil"/>
              <w:right w:val="nil"/>
            </w:tcBorders>
          </w:tcPr>
          <w:p w:rsidR="00864512" w:rsidRPr="004E6335" w:rsidRDefault="00864512" w:rsidP="0066655B">
            <w:r>
              <w:t>Услуги по проведению научно-исследовательских работ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72.19.29.122</w:t>
            </w:r>
          </w:p>
        </w:tc>
        <w:tc>
          <w:tcPr>
            <w:tcW w:w="7932" w:type="dxa"/>
            <w:tcBorders>
              <w:top w:val="nil"/>
              <w:left w:val="nil"/>
              <w:bottom w:val="nil"/>
              <w:right w:val="nil"/>
            </w:tcBorders>
          </w:tcPr>
          <w:p w:rsidR="00864512" w:rsidRPr="004E6335" w:rsidRDefault="00864512" w:rsidP="0066655B">
            <w:r>
              <w:t>Услуги по проведению опытно-конструкторских работ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72.19.29.190</w:t>
            </w:r>
          </w:p>
        </w:tc>
        <w:tc>
          <w:tcPr>
            <w:tcW w:w="7932" w:type="dxa"/>
            <w:tcBorders>
              <w:top w:val="nil"/>
              <w:left w:val="nil"/>
              <w:bottom w:val="nil"/>
              <w:right w:val="nil"/>
            </w:tcBorders>
          </w:tcPr>
          <w:p w:rsidR="00864512" w:rsidRPr="004E6335" w:rsidRDefault="00864512" w:rsidP="0066655B">
            <w:r>
              <w:t>Услуги (работы), связанные с научными исследованиями и экспериментальными разработками в области технических наук и в области технологий, прочие, не включенные в другие группировки,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72.19.3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медицинских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72.19.30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медицинских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научными исследованиями и экспериментальными разработками в области лечения болезней, профилактической гигиены, фармацевтики и т. д.</w:t>
            </w:r>
          </w:p>
          <w:p w:rsidR="00864512" w:rsidRDefault="00864512" w:rsidP="0066655B">
            <w:r>
              <w:t>Эта группировка не включает:</w:t>
            </w:r>
          </w:p>
          <w:p w:rsidR="00864512" w:rsidRPr="004E6335" w:rsidRDefault="00864512" w:rsidP="0066655B">
            <w:r>
              <w:t>- услуги, связанные с научными исследованиями и экспериментальными разработками в области биотехнологии в области здоровья, см. 72.11.11</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72.19.30.000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медицинских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72.19.4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сельскохозяйственных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72.19.40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сельскохозяйственных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научными исследованиями и экспериментальными разработками в области агротехники, плодоводства, лесного хозяйства, животноводства, рыбного хозяйства и т. д.</w:t>
            </w:r>
          </w:p>
          <w:p w:rsidR="00864512" w:rsidRDefault="00864512" w:rsidP="0066655B">
            <w:r>
              <w:t>Эта группировка не включает:</w:t>
            </w:r>
          </w:p>
          <w:p w:rsidR="00864512" w:rsidRPr="004E6335" w:rsidRDefault="00864512" w:rsidP="0066655B">
            <w:r>
              <w:t>- услуги, связанные с научными исследованиями и экспериментальными разработками в области сельскохозяйственной биотехнологии, см. 72.11.13</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72.19.40.000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сельскохозяйственных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72.19.5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естественных и технических наук,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72.19.50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естественных и технических наук,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научные оригинальные работы в области естественных и технических наук, кроме биотехнологии, т. е. идеи, планы, проекты, формулы изобретений, продукты и процессы, которые могут быть защищены и лицензированы как промышленная собственность, производственные или коммерческие секреты, патенты и т. д.</w:t>
            </w:r>
          </w:p>
          <w:p w:rsidR="00864512" w:rsidRDefault="00864512" w:rsidP="0066655B">
            <w:r>
              <w:t>Данные оригинальные работы создаются за собственный счет, т. е. их производство предназначено для продажи без наличия контракта или известного покупателя</w:t>
            </w:r>
          </w:p>
          <w:p w:rsidR="00864512" w:rsidRDefault="00864512" w:rsidP="0066655B">
            <w:r>
              <w:t>Эта группировка не включает:</w:t>
            </w:r>
          </w:p>
          <w:p w:rsidR="00864512" w:rsidRPr="004E6335" w:rsidRDefault="00864512" w:rsidP="0066655B">
            <w:r>
              <w:t>- оригинальные работы научных исследований и экспериментальных разработок в области биотехнологии, см. 72.11.20</w:t>
            </w:r>
          </w:p>
        </w:tc>
      </w:tr>
      <w:tr w:rsidR="00864512" w:rsidTr="0066655B">
        <w:trPr>
          <w:trHeight w:val="136"/>
        </w:trPr>
        <w:tc>
          <w:tcPr>
            <w:tcW w:w="2268" w:type="dxa"/>
            <w:tcBorders>
              <w:top w:val="nil"/>
              <w:left w:val="nil"/>
              <w:bottom w:val="nil"/>
              <w:right w:val="nil"/>
            </w:tcBorders>
          </w:tcPr>
          <w:p w:rsidR="00864512" w:rsidRPr="00864512" w:rsidRDefault="00864512" w:rsidP="0066655B">
            <w:r>
              <w:t>72.19.50.000</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естественных и технических наук, кроме биотехнологии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общественных и гуманитарных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общественных и гуманитарных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общественных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72.20.11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экономики и предпринимательства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научными исследованиями и экспериментальными разработками в области теории экономики, управления торгово-промышленной деятельностью, финансов, статистики и т. д.</w:t>
            </w:r>
          </w:p>
          <w:p w:rsidR="00864512" w:rsidRDefault="00864512" w:rsidP="0066655B">
            <w:r>
              <w:lastRenderedPageBreak/>
              <w:t>Эта группировка не включает:</w:t>
            </w:r>
          </w:p>
          <w:p w:rsidR="00864512" w:rsidRPr="004E6335" w:rsidRDefault="00864512" w:rsidP="0066655B">
            <w:r>
              <w:t>- услуги по исследованию конъюнктуры рынка, см. 73.20.11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72.20.11.000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экономики и предпринимательства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72.20.12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психологии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72.20.12.000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психологии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72.20.13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юридических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публичного права, гражданского права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72.20.13.000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юридических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72.20.19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прочих общественных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социальной и культурной антропологии, демографии, географии (населения, экономической и социальной), политических наук, социологии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72.20.19.000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прочих общественных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72.20.2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гуманитарных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72.20.21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языкознания и литературоведения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древних и современных языков и литературы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72.20.21.000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языкознания и литературоведения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72.20.29    </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гуманитарных наук,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связанные с научными исследованиями и экспериментальными разработками в области истории, философии, искусствоведения, религиоведения, теологии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72.20.29.000</w:t>
            </w:r>
          </w:p>
        </w:tc>
        <w:tc>
          <w:tcPr>
            <w:tcW w:w="7932" w:type="dxa"/>
            <w:tcBorders>
              <w:top w:val="nil"/>
              <w:left w:val="nil"/>
              <w:bottom w:val="nil"/>
              <w:right w:val="nil"/>
            </w:tcBorders>
          </w:tcPr>
          <w:p w:rsidR="00864512" w:rsidRPr="004E6335" w:rsidRDefault="00864512" w:rsidP="0066655B">
            <w:r>
              <w:t>Услуги, связанные с научными исследованиями и экспериментальными разработками в области гуманитарных наук,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72.20.3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общественных и гуманитарных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72.20.30    </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общественных и гуманитарных наук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научные оригинальные работы в области общественных и гуманитарных наук, т. е. идеи, планы, проекты, формулы изобретений, продукты и процессы, которые могут быть защищены и лицензированы как промышленная собственность, производственные или коммерческие секреты, патенты и т. д.</w:t>
            </w:r>
          </w:p>
          <w:p w:rsidR="00864512" w:rsidRPr="004E6335" w:rsidRDefault="00864512" w:rsidP="0066655B">
            <w:r>
              <w:t>Данные оригинальные работы создаются за собственный счет, т. е. их производство предназначено для продажи без наличия контракта или известного покупателя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72.20.30.000</w:t>
            </w:r>
          </w:p>
        </w:tc>
        <w:tc>
          <w:tcPr>
            <w:tcW w:w="7932" w:type="dxa"/>
            <w:tcBorders>
              <w:top w:val="nil"/>
              <w:left w:val="nil"/>
              <w:bottom w:val="nil"/>
              <w:right w:val="nil"/>
            </w:tcBorders>
          </w:tcPr>
          <w:p w:rsidR="00864512" w:rsidRPr="004E6335" w:rsidRDefault="00864512" w:rsidP="0066655B">
            <w:r>
              <w:t>Работы оригинальные научных исследований и экспериментальных разработок в области общественных и гуманитарных наук</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2" w:name="_Toc470178138"/>
            <w:r>
              <w:lastRenderedPageBreak/>
              <w:t>73</w:t>
            </w:r>
            <w:bookmarkEnd w:id="82"/>
            <w:r>
              <w:t xml:space="preserve">          </w:t>
            </w:r>
          </w:p>
        </w:tc>
        <w:tc>
          <w:tcPr>
            <w:tcW w:w="7932" w:type="dxa"/>
            <w:tcBorders>
              <w:top w:val="nil"/>
              <w:left w:val="nil"/>
              <w:bottom w:val="nil"/>
              <w:right w:val="nil"/>
            </w:tcBorders>
          </w:tcPr>
          <w:p w:rsidR="00864512" w:rsidRPr="00864512" w:rsidRDefault="00864512" w:rsidP="00864512">
            <w:pPr>
              <w:pStyle w:val="2"/>
            </w:pPr>
            <w:bookmarkStart w:id="83" w:name="_Toc470178139"/>
            <w:r>
              <w:t>Услуги рекламные и услуги по исследованию конъюнктуры рынка</w:t>
            </w:r>
            <w:bookmarkEnd w:id="8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        </w:t>
            </w:r>
          </w:p>
        </w:tc>
        <w:tc>
          <w:tcPr>
            <w:tcW w:w="7932" w:type="dxa"/>
            <w:tcBorders>
              <w:top w:val="nil"/>
              <w:left w:val="nil"/>
              <w:bottom w:val="nil"/>
              <w:right w:val="nil"/>
            </w:tcBorders>
          </w:tcPr>
          <w:p w:rsidR="00864512" w:rsidRPr="004E6335" w:rsidRDefault="00864512" w:rsidP="0066655B">
            <w:r>
              <w:t>Услуги рекламные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       </w:t>
            </w:r>
          </w:p>
        </w:tc>
        <w:tc>
          <w:tcPr>
            <w:tcW w:w="7932" w:type="dxa"/>
            <w:tcBorders>
              <w:top w:val="nil"/>
              <w:left w:val="nil"/>
              <w:bottom w:val="nil"/>
              <w:right w:val="nil"/>
            </w:tcBorders>
          </w:tcPr>
          <w:p w:rsidR="00864512" w:rsidRPr="004E6335" w:rsidRDefault="00864512" w:rsidP="0066655B">
            <w:r>
              <w:t>Услуги, предоставляемые рекламными агентствами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73.11.1     </w:t>
            </w:r>
          </w:p>
        </w:tc>
        <w:tc>
          <w:tcPr>
            <w:tcW w:w="7932" w:type="dxa"/>
            <w:tcBorders>
              <w:top w:val="nil"/>
              <w:left w:val="nil"/>
              <w:bottom w:val="nil"/>
              <w:right w:val="nil"/>
            </w:tcBorders>
          </w:tcPr>
          <w:p w:rsidR="00864512" w:rsidRPr="004E6335" w:rsidRDefault="00864512" w:rsidP="0066655B">
            <w:r>
              <w:t>Услуги, предоставляемые рекламными агентствами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73.11.11    </w:t>
            </w:r>
          </w:p>
        </w:tc>
        <w:tc>
          <w:tcPr>
            <w:tcW w:w="7932" w:type="dxa"/>
            <w:tcBorders>
              <w:top w:val="nil"/>
              <w:left w:val="nil"/>
              <w:bottom w:val="nil"/>
              <w:right w:val="nil"/>
            </w:tcBorders>
          </w:tcPr>
          <w:p w:rsidR="00864512" w:rsidRPr="004E6335" w:rsidRDefault="00864512" w:rsidP="0066655B">
            <w:r>
              <w:t>Набор рекламных услуг полный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полного ассортимента рекламных услуг, включая услуги по подготовке, созданию и размещению рекламы, такие как: выбор информационных средств для размещения рекламы оформление рекламных объявлений, иллюстраций, плакатов и т. д.;</w:t>
            </w:r>
          </w:p>
          <w:p w:rsidR="00864512" w:rsidRDefault="00864512" w:rsidP="0066655B">
            <w:r>
              <w:t>- написание сценариев рекламных роликов, размещение в средствах массовой информации, подготовка рекламных образцов или фильмов (без их изготовления);</w:t>
            </w:r>
          </w:p>
          <w:p w:rsidR="00864512" w:rsidRDefault="00864512" w:rsidP="0066655B">
            <w:r>
              <w:t>- организация рекламных кампаний прямого маркетинга или кампаний прямой почтовой рекламы</w:t>
            </w:r>
          </w:p>
          <w:p w:rsidR="00864512" w:rsidRDefault="00864512" w:rsidP="0066655B">
            <w:r>
              <w:t>Эта группировка не включает:</w:t>
            </w:r>
          </w:p>
          <w:p w:rsidR="00864512" w:rsidRDefault="00864512" w:rsidP="0066655B">
            <w:r>
              <w:t>- производство и размещение рекламных роликов для стимулирования сбыта или рекламирования, см. 59.11.12;</w:t>
            </w:r>
          </w:p>
          <w:p w:rsidR="00864512" w:rsidRDefault="00864512" w:rsidP="0066655B">
            <w:r>
              <w:t>- услуги по связям с общественностью, см. 70.21.10;</w:t>
            </w:r>
          </w:p>
          <w:p w:rsidR="00864512" w:rsidRDefault="00864512" w:rsidP="0066655B">
            <w:r>
              <w:t>- услуги по изучению конъюнктуры рынка, см. 73.20.11;</w:t>
            </w:r>
          </w:p>
          <w:p w:rsidR="00864512" w:rsidRPr="004E6335" w:rsidRDefault="00864512" w:rsidP="0066655B">
            <w:r>
              <w:t>- услуги в области фотографии, связанные с рекламой, см. 74.20.22</w:t>
            </w:r>
          </w:p>
        </w:tc>
      </w:tr>
      <w:tr w:rsidR="00864512" w:rsidTr="0066655B">
        <w:trPr>
          <w:trHeight w:val="136"/>
        </w:trPr>
        <w:tc>
          <w:tcPr>
            <w:tcW w:w="2268" w:type="dxa"/>
            <w:tcBorders>
              <w:top w:val="nil"/>
              <w:left w:val="nil"/>
              <w:bottom w:val="nil"/>
              <w:right w:val="nil"/>
            </w:tcBorders>
          </w:tcPr>
          <w:p w:rsidR="00864512" w:rsidRPr="00864512" w:rsidRDefault="00864512" w:rsidP="0066655B">
            <w:r>
              <w:t>73.11.11.000</w:t>
            </w:r>
          </w:p>
        </w:tc>
        <w:tc>
          <w:tcPr>
            <w:tcW w:w="7932" w:type="dxa"/>
            <w:tcBorders>
              <w:top w:val="nil"/>
              <w:left w:val="nil"/>
              <w:bottom w:val="nil"/>
              <w:right w:val="nil"/>
            </w:tcBorders>
          </w:tcPr>
          <w:p w:rsidR="00864512" w:rsidRPr="004E6335" w:rsidRDefault="00864512" w:rsidP="0066655B">
            <w:r>
              <w:t>Набор рекламных услуг полный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73.11.12    </w:t>
            </w:r>
          </w:p>
        </w:tc>
        <w:tc>
          <w:tcPr>
            <w:tcW w:w="7932" w:type="dxa"/>
            <w:tcBorders>
              <w:top w:val="nil"/>
              <w:left w:val="nil"/>
              <w:bottom w:val="nil"/>
              <w:right w:val="nil"/>
            </w:tcBorders>
          </w:tcPr>
          <w:p w:rsidR="00864512" w:rsidRPr="004E6335" w:rsidRDefault="00864512" w:rsidP="0066655B">
            <w:r>
              <w:t>Услуги по прямому маркетингу и прямой почтовой рекламе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разработку и организацию рекламных кампаний по прямому маркетингу, т. е. организацию прямой рассылки рекламных и маркетинговых сообщений потребителям, а не по их передаче через средства массовой информации</w:t>
            </w:r>
          </w:p>
          <w:p w:rsidR="00864512" w:rsidRDefault="00864512" w:rsidP="0066655B">
            <w:r>
              <w:t xml:space="preserve">Включены такие методы, как прямая почтовая реклама и </w:t>
            </w:r>
            <w:proofErr w:type="spellStart"/>
            <w:r>
              <w:t>телемаркетинг</w:t>
            </w:r>
            <w:proofErr w:type="spellEnd"/>
          </w:p>
          <w:p w:rsidR="00864512" w:rsidRDefault="00864512" w:rsidP="0066655B">
            <w:r>
              <w:t>Эта группировка не включает:</w:t>
            </w:r>
          </w:p>
          <w:p w:rsidR="00864512" w:rsidRPr="004E6335" w:rsidRDefault="00864512" w:rsidP="0066655B">
            <w:r>
              <w:t>- услуги по рассылке почты, см. 82.29</w:t>
            </w:r>
          </w:p>
        </w:tc>
      </w:tr>
      <w:tr w:rsidR="00864512" w:rsidTr="0066655B">
        <w:trPr>
          <w:trHeight w:val="136"/>
        </w:trPr>
        <w:tc>
          <w:tcPr>
            <w:tcW w:w="2268" w:type="dxa"/>
            <w:tcBorders>
              <w:top w:val="nil"/>
              <w:left w:val="nil"/>
              <w:bottom w:val="nil"/>
              <w:right w:val="nil"/>
            </w:tcBorders>
          </w:tcPr>
          <w:p w:rsidR="00864512" w:rsidRPr="00864512" w:rsidRDefault="00864512" w:rsidP="0066655B">
            <w:r>
              <w:t>73.11.12.000</w:t>
            </w:r>
          </w:p>
        </w:tc>
        <w:tc>
          <w:tcPr>
            <w:tcW w:w="7932" w:type="dxa"/>
            <w:tcBorders>
              <w:top w:val="nil"/>
              <w:left w:val="nil"/>
              <w:bottom w:val="nil"/>
              <w:right w:val="nil"/>
            </w:tcBorders>
          </w:tcPr>
          <w:p w:rsidR="00864512" w:rsidRPr="004E6335" w:rsidRDefault="00864512" w:rsidP="0066655B">
            <w:r>
              <w:t>Услуги по прямому маркетингу и прямой почтовой рекламе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73.11.13    </w:t>
            </w:r>
          </w:p>
        </w:tc>
        <w:tc>
          <w:tcPr>
            <w:tcW w:w="7932" w:type="dxa"/>
            <w:tcBorders>
              <w:top w:val="nil"/>
              <w:left w:val="nil"/>
              <w:bottom w:val="nil"/>
              <w:right w:val="nil"/>
            </w:tcBorders>
          </w:tcPr>
          <w:p w:rsidR="00864512" w:rsidRPr="004E6335" w:rsidRDefault="00864512" w:rsidP="0066655B">
            <w:r>
              <w:t>Услуги по разработке рекламного дизайна и концепции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разработку основной идеи для рекламного объявления, написание слов для рекламы составление планов печатных рекламных объявлений, иллюстраций, плакатов;</w:t>
            </w:r>
          </w:p>
          <w:p w:rsidR="00864512" w:rsidRPr="004E6335" w:rsidRDefault="00864512" w:rsidP="0066655B">
            <w:r>
              <w:t>- написание сценариев для рекламных фильмов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73.11.13.000</w:t>
            </w:r>
          </w:p>
        </w:tc>
        <w:tc>
          <w:tcPr>
            <w:tcW w:w="7932" w:type="dxa"/>
            <w:tcBorders>
              <w:top w:val="nil"/>
              <w:left w:val="nil"/>
              <w:bottom w:val="nil"/>
              <w:right w:val="nil"/>
            </w:tcBorders>
          </w:tcPr>
          <w:p w:rsidR="00864512" w:rsidRPr="004E6335" w:rsidRDefault="00864512" w:rsidP="0066655B">
            <w:r>
              <w:t>Услуги по разработке рекламного дизайна и концепции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73.11.19    </w:t>
            </w:r>
          </w:p>
        </w:tc>
        <w:tc>
          <w:tcPr>
            <w:tcW w:w="7932" w:type="dxa"/>
            <w:tcBorders>
              <w:top w:val="nil"/>
              <w:left w:val="nil"/>
              <w:bottom w:val="nil"/>
              <w:right w:val="nil"/>
            </w:tcBorders>
          </w:tcPr>
          <w:p w:rsidR="00864512" w:rsidRPr="004E6335" w:rsidRDefault="00864512" w:rsidP="0066655B">
            <w:r>
              <w:t>Услуги рекламные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рекламе в воздухе услуги по доставке бесплатных образцов и прочей рекламной продукции;</w:t>
            </w:r>
          </w:p>
          <w:p w:rsidR="00864512" w:rsidRDefault="00864512" w:rsidP="0066655B">
            <w:r>
              <w:t>- рекламные услуги по демонстрации и презентации на месте продажи;</w:t>
            </w:r>
          </w:p>
          <w:p w:rsidR="00864512" w:rsidRDefault="00864512" w:rsidP="0066655B">
            <w:r>
              <w:t>- услуги по стимулированию сбыта (если нет заказов)</w:t>
            </w:r>
          </w:p>
          <w:p w:rsidR="00864512" w:rsidRDefault="00864512" w:rsidP="0066655B">
            <w:r>
              <w:t>Эта группировка не включает:</w:t>
            </w:r>
          </w:p>
          <w:p w:rsidR="00864512" w:rsidRDefault="00864512" w:rsidP="0066655B">
            <w:r>
              <w:t>- услуги по публикации торговых рекламных материалов, см. 58.19.15;</w:t>
            </w:r>
          </w:p>
          <w:p w:rsidR="00864512" w:rsidRDefault="00864512" w:rsidP="0066655B">
            <w:r>
              <w:t>- услуги модельных агентств, см. 78.10.12;</w:t>
            </w:r>
          </w:p>
          <w:p w:rsidR="00864512" w:rsidRDefault="00864512" w:rsidP="0066655B">
            <w:r>
              <w:t>- услуги рекламы по почте, см. 82.19.12;</w:t>
            </w:r>
          </w:p>
          <w:p w:rsidR="00864512" w:rsidRDefault="00864512" w:rsidP="0066655B">
            <w:r>
              <w:t xml:space="preserve">- услуги </w:t>
            </w:r>
            <w:proofErr w:type="spellStart"/>
            <w:r>
              <w:t>телемаркетинга</w:t>
            </w:r>
            <w:proofErr w:type="spellEnd"/>
            <w:r>
              <w:t>, см. 82.20.10;</w:t>
            </w:r>
          </w:p>
          <w:p w:rsidR="00864512" w:rsidRPr="004E6335" w:rsidRDefault="00864512" w:rsidP="0066655B">
            <w:r>
              <w:t>- услуги по организации собраний и выставок, см. 82.30.1</w:t>
            </w:r>
          </w:p>
        </w:tc>
      </w:tr>
      <w:tr w:rsidR="00864512" w:rsidTr="0066655B">
        <w:trPr>
          <w:trHeight w:val="136"/>
        </w:trPr>
        <w:tc>
          <w:tcPr>
            <w:tcW w:w="2268" w:type="dxa"/>
            <w:tcBorders>
              <w:top w:val="nil"/>
              <w:left w:val="nil"/>
              <w:bottom w:val="nil"/>
              <w:right w:val="nil"/>
            </w:tcBorders>
          </w:tcPr>
          <w:p w:rsidR="00864512" w:rsidRPr="00864512" w:rsidRDefault="00864512" w:rsidP="0066655B">
            <w:r>
              <w:t>73.11.19.000</w:t>
            </w:r>
          </w:p>
        </w:tc>
        <w:tc>
          <w:tcPr>
            <w:tcW w:w="7932" w:type="dxa"/>
            <w:tcBorders>
              <w:top w:val="nil"/>
              <w:left w:val="nil"/>
              <w:bottom w:val="nil"/>
              <w:right w:val="nil"/>
            </w:tcBorders>
          </w:tcPr>
          <w:p w:rsidR="00864512" w:rsidRPr="004E6335" w:rsidRDefault="00864512" w:rsidP="0066655B">
            <w:r>
              <w:t>Услуги рекламные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       </w:t>
            </w:r>
          </w:p>
        </w:tc>
        <w:tc>
          <w:tcPr>
            <w:tcW w:w="7932" w:type="dxa"/>
            <w:tcBorders>
              <w:top w:val="nil"/>
              <w:left w:val="nil"/>
              <w:bottom w:val="nil"/>
              <w:right w:val="nil"/>
            </w:tcBorders>
          </w:tcPr>
          <w:p w:rsidR="00864512" w:rsidRPr="004E6335" w:rsidRDefault="00864512" w:rsidP="0066655B">
            <w:r>
              <w:t>Услуги по представительству в средствах массовой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73.12.1     </w:t>
            </w:r>
          </w:p>
        </w:tc>
        <w:tc>
          <w:tcPr>
            <w:tcW w:w="7932" w:type="dxa"/>
            <w:tcBorders>
              <w:top w:val="nil"/>
              <w:left w:val="nil"/>
              <w:bottom w:val="nil"/>
              <w:right w:val="nil"/>
            </w:tcBorders>
          </w:tcPr>
          <w:p w:rsidR="00864512" w:rsidRPr="004E6335" w:rsidRDefault="00864512" w:rsidP="0066655B">
            <w:r>
              <w:t>Услуги по продаже места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продаже или лизингу места или времени для рекламы за вознаграждение или на договорной основе;</w:t>
            </w:r>
          </w:p>
          <w:p w:rsidR="00864512" w:rsidRDefault="00864512" w:rsidP="0066655B">
            <w:r>
              <w:t>- услуги агентств по покупке у средств информации места или времени по поручению рекламодателей или рекламных агентств</w:t>
            </w:r>
          </w:p>
          <w:p w:rsidR="00864512" w:rsidRDefault="00864512" w:rsidP="0066655B">
            <w:r>
              <w:t>Эта группировка не включает:</w:t>
            </w:r>
          </w:p>
          <w:p w:rsidR="00864512" w:rsidRPr="004E6335" w:rsidRDefault="00864512" w:rsidP="0066655B">
            <w:r>
              <w:t>- услуги по связям с общественностью и коммуникации, см. 70.21.10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73.12.11    </w:t>
            </w:r>
          </w:p>
        </w:tc>
        <w:tc>
          <w:tcPr>
            <w:tcW w:w="7932" w:type="dxa"/>
            <w:tcBorders>
              <w:top w:val="nil"/>
              <w:left w:val="nil"/>
              <w:bottom w:val="nil"/>
              <w:right w:val="nil"/>
            </w:tcBorders>
          </w:tcPr>
          <w:p w:rsidR="00864512" w:rsidRPr="004E6335" w:rsidRDefault="00864512" w:rsidP="0066655B">
            <w:r>
              <w:t>Услуги по продаже места для рекламы в печатных средствах информации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продаже места для рекламы в печатных средствах информации издателями, см. раздел 58</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73.12.11.000</w:t>
            </w:r>
          </w:p>
        </w:tc>
        <w:tc>
          <w:tcPr>
            <w:tcW w:w="7932" w:type="dxa"/>
            <w:tcBorders>
              <w:top w:val="nil"/>
              <w:left w:val="nil"/>
              <w:bottom w:val="nil"/>
              <w:right w:val="nil"/>
            </w:tcBorders>
          </w:tcPr>
          <w:p w:rsidR="00864512" w:rsidRPr="004E6335" w:rsidRDefault="00864512" w:rsidP="0066655B">
            <w:r>
              <w:t>Услуги по продаже места для рекламы в печатных средствах информации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73.12.12    </w:t>
            </w:r>
          </w:p>
        </w:tc>
        <w:tc>
          <w:tcPr>
            <w:tcW w:w="7932" w:type="dxa"/>
            <w:tcBorders>
              <w:top w:val="nil"/>
              <w:left w:val="nil"/>
              <w:bottom w:val="nil"/>
              <w:right w:val="nil"/>
            </w:tcBorders>
          </w:tcPr>
          <w:p w:rsidR="00864512" w:rsidRPr="004E6335" w:rsidRDefault="00864512" w:rsidP="0066655B">
            <w:r>
              <w:t>Услуги по продаже места или времени для рекламы на телевидении/радио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продажу места для рекламы на телевидении/радиовещательными компаниями, см. 60.10.30, 60.20.40</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73.12.12.000</w:t>
            </w:r>
          </w:p>
        </w:tc>
        <w:tc>
          <w:tcPr>
            <w:tcW w:w="7932" w:type="dxa"/>
            <w:tcBorders>
              <w:top w:val="nil"/>
              <w:left w:val="nil"/>
              <w:bottom w:val="nil"/>
              <w:right w:val="nil"/>
            </w:tcBorders>
          </w:tcPr>
          <w:p w:rsidR="00864512" w:rsidRPr="004E6335" w:rsidRDefault="00864512" w:rsidP="0066655B">
            <w:r>
              <w:t>Услуги по продаже места или времени для рекламы на телевидении/радио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73.12.13    </w:t>
            </w:r>
          </w:p>
        </w:tc>
        <w:tc>
          <w:tcPr>
            <w:tcW w:w="7932" w:type="dxa"/>
            <w:tcBorders>
              <w:top w:val="nil"/>
              <w:left w:val="nil"/>
              <w:bottom w:val="nil"/>
              <w:right w:val="nil"/>
            </w:tcBorders>
          </w:tcPr>
          <w:p w:rsidR="00864512" w:rsidRPr="004E6335" w:rsidRDefault="00864512" w:rsidP="0066655B">
            <w:r>
              <w:t>Услуги по продаже места или времени для рекламы в информационно-коммуникационной сети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73.12.13.000</w:t>
            </w:r>
          </w:p>
        </w:tc>
        <w:tc>
          <w:tcPr>
            <w:tcW w:w="7932" w:type="dxa"/>
            <w:tcBorders>
              <w:top w:val="nil"/>
              <w:left w:val="nil"/>
              <w:bottom w:val="nil"/>
              <w:right w:val="nil"/>
            </w:tcBorders>
          </w:tcPr>
          <w:p w:rsidR="00864512" w:rsidRPr="004E6335" w:rsidRDefault="00864512" w:rsidP="0066655B">
            <w:r>
              <w:t>Услуги по продаже места или времени для рекламы в информационно-коммуникационной сети Интернет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73.12.14    </w:t>
            </w:r>
          </w:p>
        </w:tc>
        <w:tc>
          <w:tcPr>
            <w:tcW w:w="7932" w:type="dxa"/>
            <w:tcBorders>
              <w:top w:val="nil"/>
              <w:left w:val="nil"/>
              <w:bottom w:val="nil"/>
              <w:right w:val="nil"/>
            </w:tcBorders>
          </w:tcPr>
          <w:p w:rsidR="00864512" w:rsidRPr="004E6335" w:rsidRDefault="00864512" w:rsidP="0066655B">
            <w:r>
              <w:t>Услуги по продаже рекламы, связанной с мероприятиями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продаже прав на название для спортивных соревнований, стадионов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73.12.14.000</w:t>
            </w:r>
          </w:p>
        </w:tc>
        <w:tc>
          <w:tcPr>
            <w:tcW w:w="7932" w:type="dxa"/>
            <w:tcBorders>
              <w:top w:val="nil"/>
              <w:left w:val="nil"/>
              <w:bottom w:val="nil"/>
              <w:right w:val="nil"/>
            </w:tcBorders>
          </w:tcPr>
          <w:p w:rsidR="00864512" w:rsidRPr="004E6335" w:rsidRDefault="00864512" w:rsidP="0066655B">
            <w:r>
              <w:t>Услуги по продаже рекламы, связанной с мероприятиями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73.12.19    </w:t>
            </w:r>
          </w:p>
        </w:tc>
        <w:tc>
          <w:tcPr>
            <w:tcW w:w="7932" w:type="dxa"/>
            <w:tcBorders>
              <w:top w:val="nil"/>
              <w:left w:val="nil"/>
              <w:bottom w:val="nil"/>
              <w:right w:val="nil"/>
            </w:tcBorders>
          </w:tcPr>
          <w:p w:rsidR="00864512" w:rsidRPr="004E6335" w:rsidRDefault="00864512" w:rsidP="0066655B">
            <w:r>
              <w:t>Услуги по продаже прочего места или времени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продаже места или времени для рекламы на досках объявлений, зданиях, автомашинах и т. д.;</w:t>
            </w:r>
          </w:p>
          <w:p w:rsidR="00864512" w:rsidRDefault="00864512" w:rsidP="0066655B">
            <w:r>
              <w:t>- услуги по продаже места или времени для рекламы в электронных средствах информации, кроме интерактивных;</w:t>
            </w:r>
          </w:p>
          <w:p w:rsidR="00864512" w:rsidRPr="004E6335" w:rsidRDefault="00864512" w:rsidP="0066655B">
            <w:r>
              <w:t>- услуги по продаже времени для рекламы в видео- и кинофильмах (размещение товара)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73.12.19.000</w:t>
            </w:r>
          </w:p>
        </w:tc>
        <w:tc>
          <w:tcPr>
            <w:tcW w:w="7932" w:type="dxa"/>
            <w:tcBorders>
              <w:top w:val="nil"/>
              <w:left w:val="nil"/>
              <w:bottom w:val="nil"/>
              <w:right w:val="nil"/>
            </w:tcBorders>
          </w:tcPr>
          <w:p w:rsidR="00864512" w:rsidRPr="004E6335" w:rsidRDefault="00864512" w:rsidP="0066655B">
            <w:r>
              <w:t>Услуги по продаже прочего места или времени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73.12.2     </w:t>
            </w:r>
          </w:p>
        </w:tc>
        <w:tc>
          <w:tcPr>
            <w:tcW w:w="7932" w:type="dxa"/>
            <w:tcBorders>
              <w:top w:val="nil"/>
              <w:left w:val="nil"/>
              <w:bottom w:val="nil"/>
              <w:right w:val="nil"/>
            </w:tcBorders>
          </w:tcPr>
          <w:p w:rsidR="00864512" w:rsidRPr="004E6335" w:rsidRDefault="00864512" w:rsidP="0066655B">
            <w:r>
              <w:t>Услуги по перепродаже места или времени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73.12.20    </w:t>
            </w:r>
          </w:p>
        </w:tc>
        <w:tc>
          <w:tcPr>
            <w:tcW w:w="7932" w:type="dxa"/>
            <w:tcBorders>
              <w:top w:val="nil"/>
              <w:left w:val="nil"/>
              <w:bottom w:val="nil"/>
              <w:right w:val="nil"/>
            </w:tcBorders>
          </w:tcPr>
          <w:p w:rsidR="00864512" w:rsidRPr="004E6335" w:rsidRDefault="00864512" w:rsidP="0066655B">
            <w:r>
              <w:t>Услуги по перепродаже места или времени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73.12.20.000</w:t>
            </w:r>
          </w:p>
        </w:tc>
        <w:tc>
          <w:tcPr>
            <w:tcW w:w="7932" w:type="dxa"/>
            <w:tcBorders>
              <w:top w:val="nil"/>
              <w:left w:val="nil"/>
              <w:bottom w:val="nil"/>
              <w:right w:val="nil"/>
            </w:tcBorders>
          </w:tcPr>
          <w:p w:rsidR="00864512" w:rsidRPr="004E6335" w:rsidRDefault="00864512" w:rsidP="0066655B">
            <w:r>
              <w:t>Услуги по перепродаже места или времени для рекламы за вознаграждение или на договорной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и общественного мнения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и общественного мнения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73.20.1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и аналогичные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анализ состояния рынка, изучение позиций конкурентов и поведения потребителей использование научных работ, статистических данных, эконометрических моделей, результатов обследований и т. д.</w:t>
            </w:r>
          </w:p>
          <w:p w:rsidR="00864512" w:rsidRDefault="00864512" w:rsidP="0066655B">
            <w:r>
              <w:t>Эта группировка не включает:</w:t>
            </w:r>
          </w:p>
          <w:p w:rsidR="00864512" w:rsidRDefault="00864512" w:rsidP="0066655B">
            <w:r>
              <w:lastRenderedPageBreak/>
              <w:t>- услуги в области рекламы, см. 73.1;</w:t>
            </w:r>
          </w:p>
          <w:p w:rsidR="00864512" w:rsidRPr="004E6335" w:rsidRDefault="00864512" w:rsidP="0066655B">
            <w:r>
              <w:t>- услуги по изучению общественного мнения, см. 73.20.20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73.20.11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качественные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подробные опросы одного или нескольких лиц с изложением ответов в полной форме, не предназначенные для группирования по интервалам, часто основанные на исследованиях конкретной ситуации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73.20.11.000</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качественные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73.20.12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количественные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опросы, проводимые только один раз, ответы в которых можно группировать по интервалам;</w:t>
            </w:r>
          </w:p>
          <w:p w:rsidR="00864512" w:rsidRPr="004E6335" w:rsidRDefault="00864512" w:rsidP="0066655B">
            <w:r>
              <w:t>- специальные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73.20.12.000</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количественные специальные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73.20.13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количественные непрерывные и регулярные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опросы, проводимые на регулярной основе, ответы в которых можно группировать по интервалам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73.20.13.000</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количественные непрерывные и регулярные исследования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73.20.14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кроме опросов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исследование конъюнктуры рынка без проведения опросов с использованием уже существующей информации из различных источников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73.20.14.000</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кроме опросов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73.20.19    </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73.20.19.000</w:t>
            </w:r>
          </w:p>
        </w:tc>
        <w:tc>
          <w:tcPr>
            <w:tcW w:w="7932" w:type="dxa"/>
            <w:tcBorders>
              <w:top w:val="nil"/>
              <w:left w:val="nil"/>
              <w:bottom w:val="nil"/>
              <w:right w:val="nil"/>
            </w:tcBorders>
          </w:tcPr>
          <w:p w:rsidR="00864512" w:rsidRPr="004E6335" w:rsidRDefault="00864512" w:rsidP="0066655B">
            <w:r>
              <w:t>Услуги по исследованию конъюнктуры рынка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73.20.2     </w:t>
            </w:r>
          </w:p>
        </w:tc>
        <w:tc>
          <w:tcPr>
            <w:tcW w:w="7932" w:type="dxa"/>
            <w:tcBorders>
              <w:top w:val="nil"/>
              <w:left w:val="nil"/>
              <w:bottom w:val="nil"/>
              <w:right w:val="nil"/>
            </w:tcBorders>
          </w:tcPr>
          <w:p w:rsidR="00864512" w:rsidRPr="004E6335" w:rsidRDefault="00864512" w:rsidP="0066655B">
            <w:r>
              <w:t>Услуги по изучению общественного мнения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73.20.20    </w:t>
            </w:r>
          </w:p>
        </w:tc>
        <w:tc>
          <w:tcPr>
            <w:tcW w:w="7932" w:type="dxa"/>
            <w:tcBorders>
              <w:top w:val="nil"/>
              <w:left w:val="nil"/>
              <w:bottom w:val="nil"/>
              <w:right w:val="nil"/>
            </w:tcBorders>
          </w:tcPr>
          <w:p w:rsidR="00864512" w:rsidRPr="004E6335" w:rsidRDefault="00864512" w:rsidP="0066655B">
            <w:r>
              <w:t>Услуги по изучению общественного мнения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проведению исследований с целью получения информации об общественном мнении по поводу социальных, экономических, политических и прочих проблем</w:t>
            </w:r>
          </w:p>
          <w:p w:rsidR="00864512" w:rsidRDefault="00864512" w:rsidP="0066655B">
            <w:r>
              <w:t>Эта группировка не включает:</w:t>
            </w:r>
          </w:p>
          <w:p w:rsidR="00864512" w:rsidRPr="004E6335" w:rsidRDefault="00864512" w:rsidP="0066655B">
            <w:r>
              <w:t>- аналогичные услуги по проведению исследований с целью изучения отношений и предпочтений потребителей, см. 73.20.1</w:t>
            </w:r>
          </w:p>
        </w:tc>
      </w:tr>
      <w:tr w:rsidR="00864512" w:rsidTr="0066655B">
        <w:trPr>
          <w:trHeight w:val="136"/>
        </w:trPr>
        <w:tc>
          <w:tcPr>
            <w:tcW w:w="2268" w:type="dxa"/>
            <w:tcBorders>
              <w:top w:val="nil"/>
              <w:left w:val="nil"/>
              <w:bottom w:val="nil"/>
              <w:right w:val="nil"/>
            </w:tcBorders>
          </w:tcPr>
          <w:p w:rsidR="00864512" w:rsidRPr="00864512" w:rsidRDefault="00864512" w:rsidP="0066655B">
            <w:r>
              <w:t>73.20.20.000</w:t>
            </w:r>
          </w:p>
        </w:tc>
        <w:tc>
          <w:tcPr>
            <w:tcW w:w="7932" w:type="dxa"/>
            <w:tcBorders>
              <w:top w:val="nil"/>
              <w:left w:val="nil"/>
              <w:bottom w:val="nil"/>
              <w:right w:val="nil"/>
            </w:tcBorders>
          </w:tcPr>
          <w:p w:rsidR="00864512" w:rsidRPr="004E6335" w:rsidRDefault="00864512" w:rsidP="0066655B">
            <w:r>
              <w:t>Услуги по изучению общественного мнения</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4" w:name="_Toc470178140"/>
            <w:r>
              <w:t>74</w:t>
            </w:r>
            <w:bookmarkEnd w:id="84"/>
            <w:r>
              <w:t xml:space="preserve">          </w:t>
            </w:r>
          </w:p>
        </w:tc>
        <w:tc>
          <w:tcPr>
            <w:tcW w:w="7932" w:type="dxa"/>
            <w:tcBorders>
              <w:top w:val="nil"/>
              <w:left w:val="nil"/>
              <w:bottom w:val="nil"/>
              <w:right w:val="nil"/>
            </w:tcBorders>
          </w:tcPr>
          <w:p w:rsidR="00864512" w:rsidRPr="00864512" w:rsidRDefault="00864512" w:rsidP="00864512">
            <w:pPr>
              <w:pStyle w:val="2"/>
            </w:pPr>
            <w:bookmarkStart w:id="85" w:name="_Toc470178141"/>
            <w:r>
              <w:t>Услуги профессиональные, научные и технические, прочие</w:t>
            </w:r>
            <w:bookmarkEnd w:id="8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        </w:t>
            </w:r>
          </w:p>
        </w:tc>
        <w:tc>
          <w:tcPr>
            <w:tcW w:w="7932" w:type="dxa"/>
            <w:tcBorders>
              <w:top w:val="nil"/>
              <w:left w:val="nil"/>
              <w:bottom w:val="nil"/>
              <w:right w:val="nil"/>
            </w:tcBorders>
          </w:tcPr>
          <w:p w:rsidR="00864512" w:rsidRPr="004E6335" w:rsidRDefault="00864512" w:rsidP="0066655B">
            <w:r>
              <w:t>Услуги по специализированному дизайну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       </w:t>
            </w:r>
          </w:p>
        </w:tc>
        <w:tc>
          <w:tcPr>
            <w:tcW w:w="7932" w:type="dxa"/>
            <w:tcBorders>
              <w:top w:val="nil"/>
              <w:left w:val="nil"/>
              <w:bottom w:val="nil"/>
              <w:right w:val="nil"/>
            </w:tcBorders>
          </w:tcPr>
          <w:p w:rsidR="00864512" w:rsidRPr="004E6335" w:rsidRDefault="00864512" w:rsidP="0066655B">
            <w:r>
              <w:t>Услуги по специализированному дизайну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74.10.1     </w:t>
            </w:r>
          </w:p>
        </w:tc>
        <w:tc>
          <w:tcPr>
            <w:tcW w:w="7932" w:type="dxa"/>
            <w:tcBorders>
              <w:top w:val="nil"/>
              <w:left w:val="nil"/>
              <w:bottom w:val="nil"/>
              <w:right w:val="nil"/>
            </w:tcBorders>
          </w:tcPr>
          <w:p w:rsidR="00864512" w:rsidRPr="004E6335" w:rsidRDefault="00864512" w:rsidP="0066655B">
            <w:r>
              <w:t>Услуги в области дизайна интерьеров, промышленного дизайна и прочие услуги по специализированному дизайну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74.10.11    </w:t>
            </w:r>
          </w:p>
        </w:tc>
        <w:tc>
          <w:tcPr>
            <w:tcW w:w="7932" w:type="dxa"/>
            <w:tcBorders>
              <w:top w:val="nil"/>
              <w:left w:val="nil"/>
              <w:bottom w:val="nil"/>
              <w:right w:val="nil"/>
            </w:tcBorders>
          </w:tcPr>
          <w:p w:rsidR="00864512" w:rsidRPr="004E6335" w:rsidRDefault="00864512" w:rsidP="0066655B">
            <w:r>
              <w:t>Услуги по дизайну интерьеров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дизайну интерьеров, такие как планировка внутреннего пространства с учетом физических, эстетических и функциональных потребностей людей;</w:t>
            </w:r>
          </w:p>
          <w:p w:rsidR="00864512" w:rsidRDefault="00864512" w:rsidP="0066655B">
            <w:r>
              <w:t>- подготовку эскизов для оформления интерьеров оформление интерьеров</w:t>
            </w:r>
          </w:p>
          <w:p w:rsidR="00864512" w:rsidRDefault="00864512" w:rsidP="0066655B">
            <w:r>
              <w:t>Эта группировка не включает:</w:t>
            </w:r>
          </w:p>
          <w:p w:rsidR="00864512" w:rsidRPr="004E6335" w:rsidRDefault="00864512" w:rsidP="0066655B">
            <w:r>
              <w:t>- услуги в области архитектурного дизайна, см. 71.11</w:t>
            </w:r>
          </w:p>
        </w:tc>
      </w:tr>
      <w:tr w:rsidR="00864512" w:rsidTr="0066655B">
        <w:trPr>
          <w:trHeight w:val="136"/>
        </w:trPr>
        <w:tc>
          <w:tcPr>
            <w:tcW w:w="2268" w:type="dxa"/>
            <w:tcBorders>
              <w:top w:val="nil"/>
              <w:left w:val="nil"/>
              <w:bottom w:val="nil"/>
              <w:right w:val="nil"/>
            </w:tcBorders>
          </w:tcPr>
          <w:p w:rsidR="00864512" w:rsidRPr="00864512" w:rsidRDefault="00864512" w:rsidP="0066655B">
            <w:r>
              <w:t>74.10.11.000</w:t>
            </w:r>
          </w:p>
        </w:tc>
        <w:tc>
          <w:tcPr>
            <w:tcW w:w="7932" w:type="dxa"/>
            <w:tcBorders>
              <w:top w:val="nil"/>
              <w:left w:val="nil"/>
              <w:bottom w:val="nil"/>
              <w:right w:val="nil"/>
            </w:tcBorders>
          </w:tcPr>
          <w:p w:rsidR="00864512" w:rsidRPr="004E6335" w:rsidRDefault="00864512" w:rsidP="0066655B">
            <w:r>
              <w:t>Услуги по дизайну интерьеров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74.10.12    </w:t>
            </w:r>
          </w:p>
        </w:tc>
        <w:tc>
          <w:tcPr>
            <w:tcW w:w="7932" w:type="dxa"/>
            <w:tcBorders>
              <w:top w:val="nil"/>
              <w:left w:val="nil"/>
              <w:bottom w:val="nil"/>
              <w:right w:val="nil"/>
            </w:tcBorders>
          </w:tcPr>
          <w:p w:rsidR="00864512" w:rsidRPr="004E6335" w:rsidRDefault="00864512" w:rsidP="0066655B">
            <w:r>
              <w:t>Услуги в области промышленного дизайна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дизайна, предназначенные для промышленных продуктов, т. е. создание и разработку дизайна и спецификаций для оптимизации использования, стоимости и внешнего вида продуктов, включая определение материалов, конструкции, механизма, формы, цвета и поверхностной обработки продукта, принимая во внимание человеческие характеристики и потребности, требования безопасности, привлекательности для потребителя и эффективности распространения, использования и технического обслуживания</w:t>
            </w:r>
          </w:p>
          <w:p w:rsidR="00864512" w:rsidRDefault="00864512" w:rsidP="0066655B">
            <w:r>
              <w:t>Эта группировка не включает:</w:t>
            </w:r>
          </w:p>
          <w:p w:rsidR="00864512" w:rsidRPr="004E6335" w:rsidRDefault="00864512" w:rsidP="0066655B">
            <w:r>
              <w:t>- инженерные услуги для разработки дизайна промышленных продуктов, см. 71.12.17</w:t>
            </w:r>
          </w:p>
        </w:tc>
      </w:tr>
      <w:tr w:rsidR="00864512" w:rsidTr="0066655B">
        <w:trPr>
          <w:trHeight w:val="136"/>
        </w:trPr>
        <w:tc>
          <w:tcPr>
            <w:tcW w:w="2268" w:type="dxa"/>
            <w:tcBorders>
              <w:top w:val="nil"/>
              <w:left w:val="nil"/>
              <w:bottom w:val="nil"/>
              <w:right w:val="nil"/>
            </w:tcBorders>
          </w:tcPr>
          <w:p w:rsidR="00864512" w:rsidRPr="00864512" w:rsidRDefault="00864512" w:rsidP="0066655B">
            <w:r>
              <w:t>74.10.12.000</w:t>
            </w:r>
          </w:p>
        </w:tc>
        <w:tc>
          <w:tcPr>
            <w:tcW w:w="7932" w:type="dxa"/>
            <w:tcBorders>
              <w:top w:val="nil"/>
              <w:left w:val="nil"/>
              <w:bottom w:val="nil"/>
              <w:right w:val="nil"/>
            </w:tcBorders>
          </w:tcPr>
          <w:p w:rsidR="00864512" w:rsidRPr="004E6335" w:rsidRDefault="00864512" w:rsidP="0066655B">
            <w:r>
              <w:t>Услуги в области промышленного дизайна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74.10.19    </w:t>
            </w:r>
          </w:p>
        </w:tc>
        <w:tc>
          <w:tcPr>
            <w:tcW w:w="7932" w:type="dxa"/>
            <w:tcBorders>
              <w:top w:val="nil"/>
              <w:left w:val="nil"/>
              <w:bottom w:val="nil"/>
              <w:right w:val="nil"/>
            </w:tcBorders>
          </w:tcPr>
          <w:p w:rsidR="00864512" w:rsidRPr="004E6335" w:rsidRDefault="00864512" w:rsidP="0066655B">
            <w:r>
              <w:t>Услуги по специализированному дизайну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создании чертежей и подготовке образцов разнообразной продукции путем согласования эстетических соображений с техническими и прочими требованиями, такие как: дизайн мебели, дизайн одежды, обуви и ювелирных изделий, эстетический дизайн различных прочих потребительских товаров;</w:t>
            </w:r>
          </w:p>
          <w:p w:rsidR="00864512" w:rsidRDefault="00864512" w:rsidP="0066655B">
            <w:r>
              <w:t>- услуги по дизайну упаковки, изготовление объемных моделей;</w:t>
            </w:r>
          </w:p>
          <w:p w:rsidR="00864512" w:rsidRPr="004E6335" w:rsidRDefault="00864512" w:rsidP="0066655B">
            <w:r>
              <w:t>- услуги по графическому дизайну</w:t>
            </w:r>
          </w:p>
        </w:tc>
      </w:tr>
      <w:tr w:rsidR="00864512" w:rsidTr="0066655B">
        <w:trPr>
          <w:trHeight w:val="136"/>
        </w:trPr>
        <w:tc>
          <w:tcPr>
            <w:tcW w:w="2268" w:type="dxa"/>
            <w:tcBorders>
              <w:top w:val="nil"/>
              <w:left w:val="nil"/>
              <w:bottom w:val="nil"/>
              <w:right w:val="nil"/>
            </w:tcBorders>
          </w:tcPr>
          <w:p w:rsidR="00864512" w:rsidRPr="00864512" w:rsidRDefault="00864512" w:rsidP="0066655B">
            <w:r>
              <w:t>74.10.19.000</w:t>
            </w:r>
          </w:p>
        </w:tc>
        <w:tc>
          <w:tcPr>
            <w:tcW w:w="7932" w:type="dxa"/>
            <w:tcBorders>
              <w:top w:val="nil"/>
              <w:left w:val="nil"/>
              <w:bottom w:val="nil"/>
              <w:right w:val="nil"/>
            </w:tcBorders>
          </w:tcPr>
          <w:p w:rsidR="00864512" w:rsidRPr="004E6335" w:rsidRDefault="00864512" w:rsidP="0066655B">
            <w:r>
              <w:t>Услуги по специализированному дизайну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74.10.2     </w:t>
            </w:r>
          </w:p>
        </w:tc>
        <w:tc>
          <w:tcPr>
            <w:tcW w:w="7932" w:type="dxa"/>
            <w:tcBorders>
              <w:top w:val="nil"/>
              <w:left w:val="nil"/>
              <w:bottom w:val="nil"/>
              <w:right w:val="nil"/>
            </w:tcBorders>
          </w:tcPr>
          <w:p w:rsidR="00864512" w:rsidRPr="004E6335" w:rsidRDefault="00864512" w:rsidP="0066655B">
            <w:r>
              <w:t>Работы оригинальные в области дизайна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74.10.20    </w:t>
            </w:r>
          </w:p>
        </w:tc>
        <w:tc>
          <w:tcPr>
            <w:tcW w:w="7932" w:type="dxa"/>
            <w:tcBorders>
              <w:top w:val="nil"/>
              <w:left w:val="nil"/>
              <w:bottom w:val="nil"/>
              <w:right w:val="nil"/>
            </w:tcBorders>
          </w:tcPr>
          <w:p w:rsidR="00864512" w:rsidRPr="004E6335" w:rsidRDefault="00864512" w:rsidP="0066655B">
            <w:r>
              <w:t>Работы оригинальные в области дизайна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оригинальные концепции в области дизайна, разработанные за собственный счет:</w:t>
            </w:r>
          </w:p>
          <w:p w:rsidR="00864512" w:rsidRDefault="00864512" w:rsidP="0066655B">
            <w:r>
              <w:t>дизайн промышленных продуктов, эстетический дизайн, графический дизайн</w:t>
            </w:r>
          </w:p>
          <w:p w:rsidR="00864512" w:rsidRPr="004E6335" w:rsidRDefault="00864512" w:rsidP="0066655B">
            <w:r>
              <w:t>Данные продукты интеллектуальной собственности обычно производятся с намерением лицензировать или продать информацию клиентам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74.10.20.000</w:t>
            </w:r>
          </w:p>
        </w:tc>
        <w:tc>
          <w:tcPr>
            <w:tcW w:w="7932" w:type="dxa"/>
            <w:tcBorders>
              <w:top w:val="nil"/>
              <w:left w:val="nil"/>
              <w:bottom w:val="nil"/>
              <w:right w:val="nil"/>
            </w:tcBorders>
          </w:tcPr>
          <w:p w:rsidR="00864512" w:rsidRPr="004E6335" w:rsidRDefault="00864512" w:rsidP="0066655B">
            <w:r>
              <w:t>Работы оригинальные в области дизайна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        </w:t>
            </w:r>
          </w:p>
        </w:tc>
        <w:tc>
          <w:tcPr>
            <w:tcW w:w="7932" w:type="dxa"/>
            <w:tcBorders>
              <w:top w:val="nil"/>
              <w:left w:val="nil"/>
              <w:bottom w:val="nil"/>
              <w:right w:val="nil"/>
            </w:tcBorders>
          </w:tcPr>
          <w:p w:rsidR="00864512" w:rsidRPr="004E6335" w:rsidRDefault="00864512" w:rsidP="0066655B">
            <w:r>
              <w:t>Услуги в области фотографии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       </w:t>
            </w:r>
          </w:p>
        </w:tc>
        <w:tc>
          <w:tcPr>
            <w:tcW w:w="7932" w:type="dxa"/>
            <w:tcBorders>
              <w:top w:val="nil"/>
              <w:left w:val="nil"/>
              <w:bottom w:val="nil"/>
              <w:right w:val="nil"/>
            </w:tcBorders>
          </w:tcPr>
          <w:p w:rsidR="00864512" w:rsidRPr="004E6335" w:rsidRDefault="00864512" w:rsidP="0066655B">
            <w:r>
              <w:t>Услуги в области фотографии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74.20.1     </w:t>
            </w:r>
          </w:p>
        </w:tc>
        <w:tc>
          <w:tcPr>
            <w:tcW w:w="7932" w:type="dxa"/>
            <w:tcBorders>
              <w:top w:val="nil"/>
              <w:left w:val="nil"/>
              <w:bottom w:val="nil"/>
              <w:right w:val="nil"/>
            </w:tcBorders>
          </w:tcPr>
          <w:p w:rsidR="00864512" w:rsidRPr="004E6335" w:rsidRDefault="00864512" w:rsidP="0066655B">
            <w:r>
              <w:t>Фотопластинки и фотопленки, кроме кинопленок, экспонированные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74.20.11    </w:t>
            </w:r>
          </w:p>
        </w:tc>
        <w:tc>
          <w:tcPr>
            <w:tcW w:w="7932" w:type="dxa"/>
            <w:tcBorders>
              <w:top w:val="nil"/>
              <w:left w:val="nil"/>
              <w:bottom w:val="nil"/>
              <w:right w:val="nil"/>
            </w:tcBorders>
          </w:tcPr>
          <w:p w:rsidR="00864512" w:rsidRPr="004E6335" w:rsidRDefault="00864512" w:rsidP="0066655B">
            <w:r>
              <w:t>Фотопластинки и фотопленки, экспонированные, но не проявленные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74.20.11.000</w:t>
            </w:r>
          </w:p>
        </w:tc>
        <w:tc>
          <w:tcPr>
            <w:tcW w:w="7932" w:type="dxa"/>
            <w:tcBorders>
              <w:top w:val="nil"/>
              <w:left w:val="nil"/>
              <w:bottom w:val="nil"/>
              <w:right w:val="nil"/>
            </w:tcBorders>
          </w:tcPr>
          <w:p w:rsidR="00864512" w:rsidRPr="004E6335" w:rsidRDefault="00864512" w:rsidP="0066655B">
            <w:r>
              <w:t>Фотопластинки и фотопленки, экспонированные, но не проявленные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74.20.12    </w:t>
            </w:r>
          </w:p>
        </w:tc>
        <w:tc>
          <w:tcPr>
            <w:tcW w:w="7932" w:type="dxa"/>
            <w:tcBorders>
              <w:top w:val="nil"/>
              <w:left w:val="nil"/>
              <w:bottom w:val="nil"/>
              <w:right w:val="nil"/>
            </w:tcBorders>
          </w:tcPr>
          <w:p w:rsidR="00864512" w:rsidRPr="004E6335" w:rsidRDefault="00864512" w:rsidP="0066655B">
            <w:r>
              <w:t>Фотопластинки и фотопленки, экспонированные и проявленные, для полиграфического воспроизведения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74.20.12.000</w:t>
            </w:r>
          </w:p>
        </w:tc>
        <w:tc>
          <w:tcPr>
            <w:tcW w:w="7932" w:type="dxa"/>
            <w:tcBorders>
              <w:top w:val="nil"/>
              <w:left w:val="nil"/>
              <w:bottom w:val="nil"/>
              <w:right w:val="nil"/>
            </w:tcBorders>
          </w:tcPr>
          <w:p w:rsidR="00864512" w:rsidRPr="004E6335" w:rsidRDefault="00864512" w:rsidP="0066655B">
            <w:r>
              <w:t>Фотопластинки и фотопленки, экспонированные и проявленные, для полиграфического воспроизведения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74.20.19    </w:t>
            </w:r>
          </w:p>
        </w:tc>
        <w:tc>
          <w:tcPr>
            <w:tcW w:w="7932" w:type="dxa"/>
            <w:tcBorders>
              <w:top w:val="nil"/>
              <w:left w:val="nil"/>
              <w:bottom w:val="nil"/>
              <w:right w:val="nil"/>
            </w:tcBorders>
          </w:tcPr>
          <w:p w:rsidR="00864512" w:rsidRPr="004E6335" w:rsidRDefault="00864512" w:rsidP="0066655B">
            <w:r>
              <w:t>Прочие фотопластинки и фотопленки, экспонированные и проявленные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74.20.19.000</w:t>
            </w:r>
          </w:p>
        </w:tc>
        <w:tc>
          <w:tcPr>
            <w:tcW w:w="7932" w:type="dxa"/>
            <w:tcBorders>
              <w:top w:val="nil"/>
              <w:left w:val="nil"/>
              <w:bottom w:val="nil"/>
              <w:right w:val="nil"/>
            </w:tcBorders>
          </w:tcPr>
          <w:p w:rsidR="00864512" w:rsidRPr="004E6335" w:rsidRDefault="00864512" w:rsidP="0066655B">
            <w:r>
              <w:t>Прочие фотопластинки и фотопленки, экспонированные и проявленные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     </w:t>
            </w:r>
          </w:p>
        </w:tc>
        <w:tc>
          <w:tcPr>
            <w:tcW w:w="7932" w:type="dxa"/>
            <w:tcBorders>
              <w:top w:val="nil"/>
              <w:left w:val="nil"/>
              <w:bottom w:val="nil"/>
              <w:right w:val="nil"/>
            </w:tcBorders>
          </w:tcPr>
          <w:p w:rsidR="00864512" w:rsidRPr="004E6335" w:rsidRDefault="00864512" w:rsidP="0066655B">
            <w:r>
              <w:t>Услуги специализированные в области фотографии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фотожурналистов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74.20.21    </w:t>
            </w:r>
          </w:p>
        </w:tc>
        <w:tc>
          <w:tcPr>
            <w:tcW w:w="7932" w:type="dxa"/>
            <w:tcBorders>
              <w:top w:val="nil"/>
              <w:left w:val="nil"/>
              <w:bottom w:val="nil"/>
              <w:right w:val="nil"/>
            </w:tcBorders>
          </w:tcPr>
          <w:p w:rsidR="00864512" w:rsidRPr="004E6335" w:rsidRDefault="00864512" w:rsidP="0066655B">
            <w:r>
              <w:t>Услуги портретной фотографии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изготовлению фотоснимков людей или прочих объектов в студии или в прочих местах, например в офисе или дома у заказчика</w:t>
            </w:r>
          </w:p>
          <w:p w:rsidR="00864512" w:rsidRPr="004E6335" w:rsidRDefault="00864512" w:rsidP="0066655B">
            <w:r>
              <w:t xml:space="preserve">Как правило, в такие услуги включаются проявление и печать таких фотографий в соответствии с требованиями заказчика: фотографий для паспорта или удостоверения личности, портретов младенцев и детей, </w:t>
            </w:r>
            <w:r>
              <w:lastRenderedPageBreak/>
              <w:t>семейных или военных портретов, студийных фотографий моделей, корпоративных фотопортретов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74.20.21.111</w:t>
            </w:r>
          </w:p>
        </w:tc>
        <w:tc>
          <w:tcPr>
            <w:tcW w:w="7932" w:type="dxa"/>
            <w:tcBorders>
              <w:top w:val="nil"/>
              <w:left w:val="nil"/>
              <w:bottom w:val="nil"/>
              <w:right w:val="nil"/>
            </w:tcBorders>
          </w:tcPr>
          <w:p w:rsidR="00864512" w:rsidRPr="004E6335" w:rsidRDefault="00864512" w:rsidP="0066655B">
            <w:r>
              <w:t>Услуги по изготовлению в павильоне черно-белых и цветных фотоснимков для документов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74.20.21.112</w:t>
            </w:r>
          </w:p>
        </w:tc>
        <w:tc>
          <w:tcPr>
            <w:tcW w:w="7932" w:type="dxa"/>
            <w:tcBorders>
              <w:top w:val="nil"/>
              <w:left w:val="nil"/>
              <w:bottom w:val="nil"/>
              <w:right w:val="nil"/>
            </w:tcBorders>
          </w:tcPr>
          <w:p w:rsidR="00864512" w:rsidRPr="004E6335" w:rsidRDefault="00864512" w:rsidP="0066655B">
            <w:r>
              <w:t>Услуги по изготовлению в павильоне черно-белых и цветных художественных, в том числе комбинированных, фотоснимков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74.20.21.113</w:t>
            </w:r>
          </w:p>
        </w:tc>
        <w:tc>
          <w:tcPr>
            <w:tcW w:w="7932" w:type="dxa"/>
            <w:tcBorders>
              <w:top w:val="nil"/>
              <w:left w:val="nil"/>
              <w:bottom w:val="nil"/>
              <w:right w:val="nil"/>
            </w:tcBorders>
          </w:tcPr>
          <w:p w:rsidR="00864512" w:rsidRPr="004E6335" w:rsidRDefault="00864512" w:rsidP="0066655B">
            <w:r>
              <w:t>Услуги по изготовлению вне павильона черно-белых и цветных фотоснимков для документов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74.20.21.114</w:t>
            </w:r>
          </w:p>
        </w:tc>
        <w:tc>
          <w:tcPr>
            <w:tcW w:w="7932" w:type="dxa"/>
            <w:tcBorders>
              <w:top w:val="nil"/>
              <w:left w:val="nil"/>
              <w:bottom w:val="nil"/>
              <w:right w:val="nil"/>
            </w:tcBorders>
          </w:tcPr>
          <w:p w:rsidR="00864512" w:rsidRPr="004E6335" w:rsidRDefault="00864512" w:rsidP="0066655B">
            <w:r>
              <w:t>Услуги по изготовлению малоформатных фотоснимков в фотоавтоматах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74.20.21.115</w:t>
            </w:r>
          </w:p>
        </w:tc>
        <w:tc>
          <w:tcPr>
            <w:tcW w:w="7932" w:type="dxa"/>
            <w:tcBorders>
              <w:top w:val="nil"/>
              <w:left w:val="nil"/>
              <w:bottom w:val="nil"/>
              <w:right w:val="nil"/>
            </w:tcBorders>
          </w:tcPr>
          <w:p w:rsidR="00864512" w:rsidRPr="004E6335" w:rsidRDefault="00864512" w:rsidP="0066655B">
            <w:r>
              <w:t>Услуги по изготовлению портретов с негатива или фотоснимка заказчика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74.20.21.116</w:t>
            </w:r>
          </w:p>
        </w:tc>
        <w:tc>
          <w:tcPr>
            <w:tcW w:w="7932" w:type="dxa"/>
            <w:tcBorders>
              <w:top w:val="nil"/>
              <w:left w:val="nil"/>
              <w:bottom w:val="nil"/>
              <w:right w:val="nil"/>
            </w:tcBorders>
          </w:tcPr>
          <w:p w:rsidR="00864512" w:rsidRPr="004E6335" w:rsidRDefault="00864512" w:rsidP="0066655B">
            <w:r>
              <w:t>Услуги по изготовлению вне павильона черно-белых и цветных художественных фотоснимков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74.20.21.119</w:t>
            </w:r>
          </w:p>
        </w:tc>
        <w:tc>
          <w:tcPr>
            <w:tcW w:w="7932" w:type="dxa"/>
            <w:tcBorders>
              <w:top w:val="nil"/>
              <w:left w:val="nil"/>
              <w:bottom w:val="nil"/>
              <w:right w:val="nil"/>
            </w:tcBorders>
          </w:tcPr>
          <w:p w:rsidR="00864512" w:rsidRPr="004E6335" w:rsidRDefault="00864512" w:rsidP="0066655B">
            <w:r>
              <w:t>Прочие услуги в области портретной фотографии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74.20.22    </w:t>
            </w:r>
          </w:p>
        </w:tc>
        <w:tc>
          <w:tcPr>
            <w:tcW w:w="7932" w:type="dxa"/>
            <w:tcBorders>
              <w:top w:val="nil"/>
              <w:left w:val="nil"/>
              <w:bottom w:val="nil"/>
              <w:right w:val="nil"/>
            </w:tcBorders>
          </w:tcPr>
          <w:p w:rsidR="00864512" w:rsidRPr="004E6335" w:rsidRDefault="00864512" w:rsidP="0066655B">
            <w:r>
              <w:t>Услуги в области фотографии для рекламы и аналогичных целей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фотосъемке: товаров, промышленных продуктов, модной и прочей одежды, машин и оборудования, зданий и сооружений, людей и прочих объектов для целей связи с общественностью;</w:t>
            </w:r>
          </w:p>
          <w:p w:rsidR="00864512" w:rsidRPr="004E6335" w:rsidRDefault="00864512" w:rsidP="0066655B">
            <w:r>
              <w:t>- услуги по фотографированию для рекламных витрин, брошюр, газетных объявлений, каталогов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74.20.22.000</w:t>
            </w:r>
          </w:p>
        </w:tc>
        <w:tc>
          <w:tcPr>
            <w:tcW w:w="7932" w:type="dxa"/>
            <w:tcBorders>
              <w:top w:val="nil"/>
              <w:left w:val="nil"/>
              <w:bottom w:val="nil"/>
              <w:right w:val="nil"/>
            </w:tcBorders>
          </w:tcPr>
          <w:p w:rsidR="00864512" w:rsidRPr="004E6335" w:rsidRDefault="00864512" w:rsidP="0066655B">
            <w:r>
              <w:t>Услуги фотографии для рекламы и аналогичных целей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74.20.23    </w:t>
            </w:r>
          </w:p>
        </w:tc>
        <w:tc>
          <w:tcPr>
            <w:tcW w:w="7932" w:type="dxa"/>
            <w:tcBorders>
              <w:top w:val="nil"/>
              <w:left w:val="nil"/>
              <w:bottom w:val="nil"/>
              <w:right w:val="nil"/>
            </w:tcBorders>
          </w:tcPr>
          <w:p w:rsidR="00864512" w:rsidRPr="004E6335" w:rsidRDefault="00864512" w:rsidP="0066655B">
            <w:r>
              <w:t>Услуги в области фото- и видеосъемки событий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фотографировании или видеосъемке различных событий в жизни человека, таких как свадьба, окончание учебного заведения, конференций, приемов, показов мод, спортивных и новостных событий и любых прочих текущих событий</w:t>
            </w:r>
          </w:p>
          <w:p w:rsidR="00864512" w:rsidRDefault="00864512" w:rsidP="0066655B">
            <w:r>
              <w:t>Эта группировка не включает:</w:t>
            </w:r>
          </w:p>
          <w:p w:rsidR="00864512" w:rsidRDefault="00864512" w:rsidP="0066655B">
            <w:r>
              <w:t>- услуги по производству фильмов, видео- и телепрограмм, см. 59.11.1;</w:t>
            </w:r>
          </w:p>
          <w:p w:rsidR="00864512" w:rsidRPr="004E6335" w:rsidRDefault="00864512" w:rsidP="0066655B">
            <w:r>
              <w:t>- услуги информационных агентств, см. 63.91.1</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74.20.23.000</w:t>
            </w:r>
          </w:p>
        </w:tc>
        <w:tc>
          <w:tcPr>
            <w:tcW w:w="7932" w:type="dxa"/>
            <w:tcBorders>
              <w:top w:val="nil"/>
              <w:left w:val="nil"/>
              <w:bottom w:val="nil"/>
              <w:right w:val="nil"/>
            </w:tcBorders>
          </w:tcPr>
          <w:p w:rsidR="00864512" w:rsidRPr="004E6335" w:rsidRDefault="00864512" w:rsidP="0066655B">
            <w:r>
              <w:t>Услуги в области фото- и видеосъемки событий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74.20.24    </w:t>
            </w:r>
          </w:p>
        </w:tc>
        <w:tc>
          <w:tcPr>
            <w:tcW w:w="7932" w:type="dxa"/>
            <w:tcBorders>
              <w:top w:val="nil"/>
              <w:left w:val="nil"/>
              <w:bottom w:val="nil"/>
              <w:right w:val="nil"/>
            </w:tcBorders>
          </w:tcPr>
          <w:p w:rsidR="00864512" w:rsidRPr="004E6335" w:rsidRDefault="00864512" w:rsidP="0066655B">
            <w:r>
              <w:t>Услуги в области аэрофотосъемки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фотосъемке ландшафтов, строений и сооружений и прочих участков земной поверхности с самолета или вертолета</w:t>
            </w:r>
          </w:p>
          <w:p w:rsidR="00864512" w:rsidRDefault="00864512" w:rsidP="0066655B">
            <w:r>
              <w:t>Эта группировка не включает:</w:t>
            </w:r>
          </w:p>
          <w:p w:rsidR="00864512" w:rsidRPr="004E6335" w:rsidRDefault="00864512" w:rsidP="0066655B">
            <w:r>
              <w:t>- фотограмметрические записи и сбор данных при помощи спутников, см. 71.12.34</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74.20.24.000</w:t>
            </w:r>
          </w:p>
        </w:tc>
        <w:tc>
          <w:tcPr>
            <w:tcW w:w="7932" w:type="dxa"/>
            <w:tcBorders>
              <w:top w:val="nil"/>
              <w:left w:val="nil"/>
              <w:bottom w:val="nil"/>
              <w:right w:val="nil"/>
            </w:tcBorders>
          </w:tcPr>
          <w:p w:rsidR="00864512" w:rsidRPr="004E6335" w:rsidRDefault="00864512" w:rsidP="0066655B">
            <w:r>
              <w:t>Услуги в области аэрофотосъемки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74.20.29    </w:t>
            </w:r>
          </w:p>
        </w:tc>
        <w:tc>
          <w:tcPr>
            <w:tcW w:w="7932" w:type="dxa"/>
            <w:tcBorders>
              <w:top w:val="nil"/>
              <w:left w:val="nil"/>
              <w:bottom w:val="nil"/>
              <w:right w:val="nil"/>
            </w:tcBorders>
          </w:tcPr>
          <w:p w:rsidR="00864512" w:rsidRPr="004E6335" w:rsidRDefault="00864512" w:rsidP="0066655B">
            <w:r>
              <w:t>Услуги специализированные в области фотографии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фотографировании людей, объектов или сцен с использованием специальной аппаратуры и технологий</w:t>
            </w:r>
          </w:p>
          <w:p w:rsidR="00864512" w:rsidRDefault="00864512" w:rsidP="0066655B">
            <w:r>
              <w:t>К таким услугам относятся, например, подводная фотосъемка, фотосъемка для медицины и биологии, микрофотосъемка</w:t>
            </w:r>
          </w:p>
          <w:p w:rsidR="00864512" w:rsidRDefault="00864512" w:rsidP="0066655B">
            <w:r>
              <w:t>Эта группировка не включает:</w:t>
            </w:r>
          </w:p>
          <w:p w:rsidR="00864512" w:rsidRPr="004E6335" w:rsidRDefault="00864512" w:rsidP="0066655B">
            <w:r>
              <w:t>- предоставление фотографий, предназначенных для прессы, см. 63.91.1</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74.20.29.000</w:t>
            </w:r>
          </w:p>
        </w:tc>
        <w:tc>
          <w:tcPr>
            <w:tcW w:w="7932" w:type="dxa"/>
            <w:tcBorders>
              <w:top w:val="nil"/>
              <w:left w:val="nil"/>
              <w:bottom w:val="nil"/>
              <w:right w:val="nil"/>
            </w:tcBorders>
          </w:tcPr>
          <w:p w:rsidR="00864512" w:rsidRPr="004E6335" w:rsidRDefault="00864512" w:rsidP="0066655B">
            <w:r>
              <w:t>Услуги специализированные в области фотографии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74.20.3     </w:t>
            </w:r>
          </w:p>
        </w:tc>
        <w:tc>
          <w:tcPr>
            <w:tcW w:w="7932" w:type="dxa"/>
            <w:tcBorders>
              <w:top w:val="nil"/>
              <w:left w:val="nil"/>
              <w:bottom w:val="nil"/>
              <w:right w:val="nil"/>
            </w:tcBorders>
          </w:tcPr>
          <w:p w:rsidR="00864512" w:rsidRPr="004E6335" w:rsidRDefault="00864512" w:rsidP="0066655B">
            <w:r>
              <w:t>Услуги в области фотографии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74.20.31    </w:t>
            </w:r>
          </w:p>
        </w:tc>
        <w:tc>
          <w:tcPr>
            <w:tcW w:w="7932" w:type="dxa"/>
            <w:tcBorders>
              <w:top w:val="nil"/>
              <w:left w:val="nil"/>
              <w:bottom w:val="nil"/>
              <w:right w:val="nil"/>
            </w:tcBorders>
          </w:tcPr>
          <w:p w:rsidR="00864512" w:rsidRPr="004E6335" w:rsidRDefault="00864512" w:rsidP="0066655B">
            <w:r>
              <w:t>Услуги по обработке фотоматериалов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как правило, в проявлении негативов и печати фотоснимков, предназначенных для других лиц, в соответствии с требованиями заказчика: увеличение негативов или слайдов, черно-белая обработка, печатание цветных снимков;</w:t>
            </w:r>
          </w:p>
          <w:p w:rsidR="00864512" w:rsidRDefault="00864512" w:rsidP="0066655B">
            <w:r>
              <w:t>- изготовление дубликатов слайдов и негативов, их копий и т. п.;</w:t>
            </w:r>
          </w:p>
          <w:p w:rsidR="00864512" w:rsidRDefault="00864512" w:rsidP="0066655B">
            <w:r>
              <w:lastRenderedPageBreak/>
              <w:t>- услуги, состоящие в проявлении фотопленок как для фотографов-любителей, так и для коммерческих заказчиков;</w:t>
            </w:r>
          </w:p>
          <w:p w:rsidR="00864512" w:rsidRDefault="00864512" w:rsidP="0066655B">
            <w:r>
              <w:t>- услуги по подготовке фотографических слайдов;</w:t>
            </w:r>
          </w:p>
          <w:p w:rsidR="00864512" w:rsidRDefault="00864512" w:rsidP="0066655B">
            <w:r>
              <w:t>- услуги по изготовлению копий фотопленок;</w:t>
            </w:r>
          </w:p>
          <w:p w:rsidR="00864512" w:rsidRDefault="00864512" w:rsidP="0066655B">
            <w:r>
              <w:t>- перенос фотоизображений и фотопленок на другие носители</w:t>
            </w:r>
          </w:p>
          <w:p w:rsidR="00864512" w:rsidRDefault="00864512" w:rsidP="0066655B">
            <w:r>
              <w:t>Эта группировка не включает:</w:t>
            </w:r>
          </w:p>
          <w:p w:rsidR="00864512" w:rsidRPr="004E6335" w:rsidRDefault="00864512" w:rsidP="0066655B">
            <w:r>
              <w:t>- услуги по обработке кинопленок и услуги, связанные с постпроизводством, см. 59.12.1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74.20.31.000</w:t>
            </w:r>
          </w:p>
        </w:tc>
        <w:tc>
          <w:tcPr>
            <w:tcW w:w="7932" w:type="dxa"/>
            <w:tcBorders>
              <w:top w:val="nil"/>
              <w:left w:val="nil"/>
              <w:bottom w:val="nil"/>
              <w:right w:val="nil"/>
            </w:tcBorders>
          </w:tcPr>
          <w:p w:rsidR="00864512" w:rsidRPr="004E6335" w:rsidRDefault="00864512" w:rsidP="0066655B">
            <w:r>
              <w:t>Услуги по обработке фотоматериалов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74.20.32    </w:t>
            </w:r>
          </w:p>
        </w:tc>
        <w:tc>
          <w:tcPr>
            <w:tcW w:w="7932" w:type="dxa"/>
            <w:tcBorders>
              <w:top w:val="nil"/>
              <w:left w:val="nil"/>
              <w:bottom w:val="nil"/>
              <w:right w:val="nil"/>
            </w:tcBorders>
          </w:tcPr>
          <w:p w:rsidR="00864512" w:rsidRPr="004E6335" w:rsidRDefault="00864512" w:rsidP="0066655B">
            <w:r>
              <w:t>Услуги по восстановлению и ретушированию фотографий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восстановлению старых фотографий;</w:t>
            </w:r>
          </w:p>
          <w:p w:rsidR="00864512" w:rsidRPr="004E6335" w:rsidRDefault="00864512" w:rsidP="0066655B">
            <w:r>
              <w:t>- ретуширование и обработку фотоснимков с применением прочих специальных фотографических эффектов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74.20.32.000</w:t>
            </w:r>
          </w:p>
        </w:tc>
        <w:tc>
          <w:tcPr>
            <w:tcW w:w="7932" w:type="dxa"/>
            <w:tcBorders>
              <w:top w:val="nil"/>
              <w:left w:val="nil"/>
              <w:bottom w:val="nil"/>
              <w:right w:val="nil"/>
            </w:tcBorders>
          </w:tcPr>
          <w:p w:rsidR="00864512" w:rsidRPr="004E6335" w:rsidRDefault="00864512" w:rsidP="0066655B">
            <w:r>
              <w:t>Услуги по восстановлению и ретушированию фотографий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74.20.39    </w:t>
            </w:r>
          </w:p>
        </w:tc>
        <w:tc>
          <w:tcPr>
            <w:tcW w:w="7932" w:type="dxa"/>
            <w:tcBorders>
              <w:top w:val="nil"/>
              <w:left w:val="nil"/>
              <w:bottom w:val="nil"/>
              <w:right w:val="nil"/>
            </w:tcBorders>
          </w:tcPr>
          <w:p w:rsidR="00864512" w:rsidRPr="004E6335" w:rsidRDefault="00864512" w:rsidP="0066655B">
            <w:r>
              <w:t>Услуги в области фотографии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производству микрофильмов</w:t>
            </w:r>
          </w:p>
          <w:p w:rsidR="00864512" w:rsidRDefault="00864512" w:rsidP="0066655B">
            <w:r>
              <w:t>Эта группировка не включает:</w:t>
            </w:r>
          </w:p>
          <w:p w:rsidR="00864512" w:rsidRPr="004E6335" w:rsidRDefault="00864512" w:rsidP="0066655B">
            <w:r>
              <w:t>- услуги фотокопирования, см. 82.19.11</w:t>
            </w:r>
          </w:p>
        </w:tc>
      </w:tr>
      <w:tr w:rsidR="00864512" w:rsidTr="0066655B">
        <w:trPr>
          <w:trHeight w:val="136"/>
        </w:trPr>
        <w:tc>
          <w:tcPr>
            <w:tcW w:w="2268" w:type="dxa"/>
            <w:tcBorders>
              <w:top w:val="nil"/>
              <w:left w:val="nil"/>
              <w:bottom w:val="nil"/>
              <w:right w:val="nil"/>
            </w:tcBorders>
          </w:tcPr>
          <w:p w:rsidR="00864512" w:rsidRPr="00864512" w:rsidRDefault="00864512" w:rsidP="0066655B">
            <w:r>
              <w:t>74.20.39.000</w:t>
            </w:r>
          </w:p>
        </w:tc>
        <w:tc>
          <w:tcPr>
            <w:tcW w:w="7932" w:type="dxa"/>
            <w:tcBorders>
              <w:top w:val="nil"/>
              <w:left w:val="nil"/>
              <w:bottom w:val="nil"/>
              <w:right w:val="nil"/>
            </w:tcBorders>
          </w:tcPr>
          <w:p w:rsidR="00864512" w:rsidRPr="004E6335" w:rsidRDefault="00864512" w:rsidP="0066655B">
            <w:r>
              <w:t>Услуги в области фотографии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74.3        </w:t>
            </w:r>
          </w:p>
        </w:tc>
        <w:tc>
          <w:tcPr>
            <w:tcW w:w="7932" w:type="dxa"/>
            <w:tcBorders>
              <w:top w:val="nil"/>
              <w:left w:val="nil"/>
              <w:bottom w:val="nil"/>
              <w:right w:val="nil"/>
            </w:tcBorders>
          </w:tcPr>
          <w:p w:rsidR="00864512" w:rsidRPr="004E6335" w:rsidRDefault="00864512" w:rsidP="0066655B">
            <w:r>
              <w:t>Услуги по письменному и устному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74.30       </w:t>
            </w:r>
          </w:p>
        </w:tc>
        <w:tc>
          <w:tcPr>
            <w:tcW w:w="7932" w:type="dxa"/>
            <w:tcBorders>
              <w:top w:val="nil"/>
              <w:left w:val="nil"/>
              <w:bottom w:val="nil"/>
              <w:right w:val="nil"/>
            </w:tcBorders>
          </w:tcPr>
          <w:p w:rsidR="00864512" w:rsidRPr="004E6335" w:rsidRDefault="00864512" w:rsidP="0066655B">
            <w:r>
              <w:t>Услуги по письменному и устному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74.30.1     </w:t>
            </w:r>
          </w:p>
        </w:tc>
        <w:tc>
          <w:tcPr>
            <w:tcW w:w="7932" w:type="dxa"/>
            <w:tcBorders>
              <w:top w:val="nil"/>
              <w:left w:val="nil"/>
              <w:bottom w:val="nil"/>
              <w:right w:val="nil"/>
            </w:tcBorders>
          </w:tcPr>
          <w:p w:rsidR="00864512" w:rsidRPr="004E6335" w:rsidRDefault="00864512" w:rsidP="0066655B">
            <w:r>
              <w:t>Услуги по письменному и устному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74.30.11    </w:t>
            </w:r>
          </w:p>
        </w:tc>
        <w:tc>
          <w:tcPr>
            <w:tcW w:w="7932" w:type="dxa"/>
            <w:tcBorders>
              <w:top w:val="nil"/>
              <w:left w:val="nil"/>
              <w:bottom w:val="nil"/>
              <w:right w:val="nil"/>
            </w:tcBorders>
          </w:tcPr>
          <w:p w:rsidR="00864512" w:rsidRPr="004E6335" w:rsidRDefault="00864512" w:rsidP="0066655B">
            <w:r>
              <w:t>Услуги по письменному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как правило, связанные с переводом текстов с одного языка на другой, результатом чего является письменный документ</w:t>
            </w:r>
          </w:p>
        </w:tc>
      </w:tr>
      <w:tr w:rsidR="00864512" w:rsidTr="0066655B">
        <w:trPr>
          <w:trHeight w:val="136"/>
        </w:trPr>
        <w:tc>
          <w:tcPr>
            <w:tcW w:w="2268" w:type="dxa"/>
            <w:tcBorders>
              <w:top w:val="nil"/>
              <w:left w:val="nil"/>
              <w:bottom w:val="nil"/>
              <w:right w:val="nil"/>
            </w:tcBorders>
          </w:tcPr>
          <w:p w:rsidR="00864512" w:rsidRPr="00864512" w:rsidRDefault="00864512" w:rsidP="0066655B">
            <w:r>
              <w:t>74.30.11.000</w:t>
            </w:r>
          </w:p>
        </w:tc>
        <w:tc>
          <w:tcPr>
            <w:tcW w:w="7932" w:type="dxa"/>
            <w:tcBorders>
              <w:top w:val="nil"/>
              <w:left w:val="nil"/>
              <w:bottom w:val="nil"/>
              <w:right w:val="nil"/>
            </w:tcBorders>
          </w:tcPr>
          <w:p w:rsidR="00864512" w:rsidRPr="004E6335" w:rsidRDefault="00864512" w:rsidP="0066655B">
            <w:r>
              <w:t>Услуги по письменному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74.30.12    </w:t>
            </w:r>
          </w:p>
        </w:tc>
        <w:tc>
          <w:tcPr>
            <w:tcW w:w="7932" w:type="dxa"/>
            <w:tcBorders>
              <w:top w:val="nil"/>
              <w:left w:val="nil"/>
              <w:bottom w:val="nil"/>
              <w:right w:val="nil"/>
            </w:tcBorders>
          </w:tcPr>
          <w:p w:rsidR="00864512" w:rsidRPr="004E6335" w:rsidRDefault="00864512" w:rsidP="0066655B">
            <w:r>
              <w:t>Услуги по устному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устному переводу, как правило, связаны с устным изложением на одном языке того, что было устно изложено на другом языке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74.30.12.000</w:t>
            </w:r>
          </w:p>
        </w:tc>
        <w:tc>
          <w:tcPr>
            <w:tcW w:w="7932" w:type="dxa"/>
            <w:tcBorders>
              <w:top w:val="nil"/>
              <w:left w:val="nil"/>
              <w:bottom w:val="nil"/>
              <w:right w:val="nil"/>
            </w:tcBorders>
          </w:tcPr>
          <w:p w:rsidR="00864512" w:rsidRPr="004E6335" w:rsidRDefault="00864512" w:rsidP="0066655B">
            <w:r>
              <w:t>Услуги по устному переводу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        </w:t>
            </w:r>
          </w:p>
        </w:tc>
        <w:tc>
          <w:tcPr>
            <w:tcW w:w="7932" w:type="dxa"/>
            <w:tcBorders>
              <w:top w:val="nil"/>
              <w:left w:val="nil"/>
              <w:bottom w:val="nil"/>
              <w:right w:val="nil"/>
            </w:tcBorders>
          </w:tcPr>
          <w:p w:rsidR="00864512" w:rsidRPr="004E6335" w:rsidRDefault="00864512" w:rsidP="0066655B">
            <w:r>
              <w:t>Услуги профессиональные, научные и технические,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       </w:t>
            </w:r>
          </w:p>
        </w:tc>
        <w:tc>
          <w:tcPr>
            <w:tcW w:w="7932" w:type="dxa"/>
            <w:tcBorders>
              <w:top w:val="nil"/>
              <w:left w:val="nil"/>
              <w:bottom w:val="nil"/>
              <w:right w:val="nil"/>
            </w:tcBorders>
          </w:tcPr>
          <w:p w:rsidR="00864512" w:rsidRPr="004E6335" w:rsidRDefault="00864512" w:rsidP="0066655B">
            <w:r>
              <w:t>Услуги профессиональные, научные и технические,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     </w:t>
            </w:r>
          </w:p>
        </w:tc>
        <w:tc>
          <w:tcPr>
            <w:tcW w:w="7932" w:type="dxa"/>
            <w:tcBorders>
              <w:top w:val="nil"/>
              <w:left w:val="nil"/>
              <w:bottom w:val="nil"/>
              <w:right w:val="nil"/>
            </w:tcBorders>
          </w:tcPr>
          <w:p w:rsidR="00864512" w:rsidRPr="004E6335" w:rsidRDefault="00864512" w:rsidP="0066655B">
            <w:r>
              <w:t>Услуги профессиональные и технические вспомогательные и консультативные,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74.90.11    </w:t>
            </w:r>
          </w:p>
        </w:tc>
        <w:tc>
          <w:tcPr>
            <w:tcW w:w="7932" w:type="dxa"/>
            <w:tcBorders>
              <w:top w:val="nil"/>
              <w:left w:val="nil"/>
              <w:bottom w:val="nil"/>
              <w:right w:val="nil"/>
            </w:tcBorders>
          </w:tcPr>
          <w:p w:rsidR="00864512" w:rsidRPr="004E6335" w:rsidRDefault="00864512" w:rsidP="0066655B">
            <w:r>
              <w:t>Услуги по проверке счетов-фактур и предоставлению информации о фрахтовых ставках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74.90.11.000</w:t>
            </w:r>
          </w:p>
        </w:tc>
        <w:tc>
          <w:tcPr>
            <w:tcW w:w="7932" w:type="dxa"/>
            <w:tcBorders>
              <w:top w:val="nil"/>
              <w:left w:val="nil"/>
              <w:bottom w:val="nil"/>
              <w:right w:val="nil"/>
            </w:tcBorders>
          </w:tcPr>
          <w:p w:rsidR="00864512" w:rsidRPr="004E6335" w:rsidRDefault="00864512" w:rsidP="0066655B">
            <w:r>
              <w:t>Услуги по проверке счетов-фактур и предоставлению информации о фрахтовых ставках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74.90.12    </w:t>
            </w:r>
          </w:p>
        </w:tc>
        <w:tc>
          <w:tcPr>
            <w:tcW w:w="7932" w:type="dxa"/>
            <w:tcBorders>
              <w:top w:val="nil"/>
              <w:left w:val="nil"/>
              <w:bottom w:val="nil"/>
              <w:right w:val="nil"/>
            </w:tcBorders>
          </w:tcPr>
          <w:p w:rsidR="00864512" w:rsidRPr="004E6335" w:rsidRDefault="00864512" w:rsidP="0066655B">
            <w:r>
              <w:t>Услуги брокерские коммерческие и услуги по оценке, кроме относящихся к недвижимости и страхованию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организации купли или продажи малых и средних предприятий, включая профессиональную практику</w:t>
            </w:r>
          </w:p>
          <w:p w:rsidR="00864512" w:rsidRDefault="00864512" w:rsidP="0066655B">
            <w:r>
              <w:t>- услуги по оценке антиквариата, ювелирных изделий и т. д.</w:t>
            </w:r>
          </w:p>
          <w:p w:rsidR="00864512" w:rsidRDefault="00864512" w:rsidP="0066655B">
            <w:r>
              <w:t>Эта группировка не включает:</w:t>
            </w:r>
          </w:p>
          <w:p w:rsidR="00864512" w:rsidRDefault="00864512" w:rsidP="0066655B">
            <w:r>
              <w:t>- услуги по оценке в области страхования, см. 66.21.10;</w:t>
            </w:r>
          </w:p>
          <w:p w:rsidR="00864512" w:rsidRDefault="00864512" w:rsidP="0066655B">
            <w:r>
              <w:t>- услуги брокеров по недвижимости, см. 68.31.1;</w:t>
            </w:r>
          </w:p>
          <w:p w:rsidR="00864512" w:rsidRPr="004E6335" w:rsidRDefault="00864512" w:rsidP="0066655B">
            <w:r>
              <w:t>- услуги по оценке недвижимости, см. 68.31.16</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74.90.12.110</w:t>
            </w:r>
          </w:p>
        </w:tc>
        <w:tc>
          <w:tcPr>
            <w:tcW w:w="7932" w:type="dxa"/>
            <w:tcBorders>
              <w:top w:val="nil"/>
              <w:left w:val="nil"/>
              <w:bottom w:val="nil"/>
              <w:right w:val="nil"/>
            </w:tcBorders>
          </w:tcPr>
          <w:p w:rsidR="00864512" w:rsidRPr="004E6335" w:rsidRDefault="00864512" w:rsidP="0066655B">
            <w:r>
              <w:t>Услуги посреднические по организации покупки и продажи малых или средних коммерческих предприятий, включая профессиональную практику</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74.90.12.120</w:t>
            </w:r>
          </w:p>
        </w:tc>
        <w:tc>
          <w:tcPr>
            <w:tcW w:w="7932" w:type="dxa"/>
            <w:tcBorders>
              <w:top w:val="nil"/>
              <w:left w:val="nil"/>
              <w:bottom w:val="nil"/>
              <w:right w:val="nil"/>
            </w:tcBorders>
          </w:tcPr>
          <w:p w:rsidR="00864512" w:rsidRPr="004E6335" w:rsidRDefault="00864512" w:rsidP="0066655B">
            <w:r>
              <w:t>Услуги по установлению стоимости, кроме оценки, связанной с недвижимым имуществом или страхованием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74.90.12.121</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отдельных материальных объектов (вещей)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74.90.12.122</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совокупности вещей, составляющих имущество лица, в том числе имущество определенного вида (движимое или недвижимое, включая предприятия)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74.90.12.123</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права собственности или иных вещных прав на имущество или отдельные вещи из состава имущества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74.90.12.124</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прав требования, обязательств (долгов)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74.90.12.125</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работ, услуг,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74.90.12.126</w:t>
            </w:r>
          </w:p>
        </w:tc>
        <w:tc>
          <w:tcPr>
            <w:tcW w:w="7932" w:type="dxa"/>
            <w:tcBorders>
              <w:top w:val="nil"/>
              <w:left w:val="nil"/>
              <w:bottom w:val="nil"/>
              <w:right w:val="nil"/>
            </w:tcBorders>
          </w:tcPr>
          <w:p w:rsidR="00864512" w:rsidRPr="004E6335" w:rsidRDefault="00864512" w:rsidP="0066655B">
            <w:r>
              <w:t>Услуги по установлению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74.90.13    </w:t>
            </w:r>
          </w:p>
        </w:tc>
        <w:tc>
          <w:tcPr>
            <w:tcW w:w="7932" w:type="dxa"/>
            <w:tcBorders>
              <w:top w:val="nil"/>
              <w:left w:val="nil"/>
              <w:bottom w:val="nil"/>
              <w:right w:val="nil"/>
            </w:tcBorders>
          </w:tcPr>
          <w:p w:rsidR="00864512" w:rsidRPr="004E6335" w:rsidRDefault="00864512" w:rsidP="0066655B">
            <w:r>
              <w:t>Услуги консультативные в области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экологические экспертизы, т.е. объективные исследования, предпринятые для одной или большего количества следующих целей: определение, действительно ли на определенном участке существует экологическое загрязнение, и если да, то каковы источник, природа и степень загрязнения; оценка угрозы от экологического загрязнения для общественной безопасности и здоровья, связанной с предложенным проектом или местом; оценка воздействия на экологию или динамику изменений в экологии в результате человеческих или естественных действий;</w:t>
            </w:r>
          </w:p>
          <w:p w:rsidR="00864512" w:rsidRDefault="00864512" w:rsidP="0066655B">
            <w:r>
              <w:t>- экологическую ревизию, т.е. независимую оценку текущего состояния соответствия деятельности заинтересованной стороны применяемым экологическим требованиям или соответствия заинтересованной стороны экологической политике, способам и средствам управления;</w:t>
            </w:r>
          </w:p>
          <w:p w:rsidR="00864512" w:rsidRDefault="00864512" w:rsidP="0066655B">
            <w:r>
              <w:t>- услуги по планированию исправления участка, т.е. подготовка планов уменьшения экологического загрязнения, обычно на определенном участке, что включает технические или прочие требования, предписанные законом или постановлениями;</w:t>
            </w:r>
          </w:p>
          <w:p w:rsidR="00864512" w:rsidRDefault="00864512" w:rsidP="0066655B">
            <w:r>
              <w:t>- оценка экологических исследований, т.е. предоставление анализа, который объясняет сильные и слабые стороны экологического исследования и обеспечивает основание для альтернативных суждений.</w:t>
            </w:r>
          </w:p>
          <w:p w:rsidR="00864512" w:rsidRDefault="00864512" w:rsidP="0066655B">
            <w:r>
              <w:t>Оценка экологических исследований может также включать анализ будущих откликов на постановления по экологии, консалтинг по управлению природными ресурсами, т.е. предоставление объективной информации, консультации или руководства по лучшим методам развития и использования земли, леса, водных ресурсов, газа, нефти, месторождений полезных ископаемых, популяций дикой природы и прочих природных ресурсов для сохранения экологии; консалтинг по управлению отходами, т.е. предоставление объективной информации, консультации или руководства по лучшим методам уменьшения отходов, транспортирования, переработки, распоряжения и/или регенерации отходов;</w:t>
            </w:r>
          </w:p>
          <w:p w:rsidR="00864512" w:rsidRDefault="00864512" w:rsidP="0066655B">
            <w:r>
              <w:t xml:space="preserve">- консультации по развитию экологической политики, т.е. консультирование общественных или частных учреждений по проектированию, развитию и выполнению экологических уставов, </w:t>
            </w:r>
            <w:r>
              <w:lastRenderedPageBreak/>
              <w:t>инструкций, стандартов или методов; прочие консультационные услуги по экологии, не включенные в другую группировку;</w:t>
            </w:r>
          </w:p>
          <w:p w:rsidR="00864512" w:rsidRPr="004E6335" w:rsidRDefault="00864512" w:rsidP="0066655B">
            <w:r>
              <w:t>- услуги по охране окружающей среды при использовании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74.90.13.000</w:t>
            </w:r>
          </w:p>
        </w:tc>
        <w:tc>
          <w:tcPr>
            <w:tcW w:w="7932" w:type="dxa"/>
            <w:tcBorders>
              <w:top w:val="nil"/>
              <w:left w:val="nil"/>
              <w:bottom w:val="nil"/>
              <w:right w:val="nil"/>
            </w:tcBorders>
          </w:tcPr>
          <w:p w:rsidR="00864512" w:rsidRPr="004E6335" w:rsidRDefault="00864512" w:rsidP="0066655B">
            <w:r>
              <w:t>Услуги консультативные в области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74.90.14    </w:t>
            </w:r>
          </w:p>
        </w:tc>
        <w:tc>
          <w:tcPr>
            <w:tcW w:w="7932" w:type="dxa"/>
            <w:tcBorders>
              <w:top w:val="nil"/>
              <w:left w:val="nil"/>
              <w:bottom w:val="nil"/>
              <w:right w:val="nil"/>
            </w:tcBorders>
          </w:tcPr>
          <w:p w:rsidR="00864512" w:rsidRPr="004E6335" w:rsidRDefault="00864512" w:rsidP="0066655B">
            <w:r>
              <w:t>Услуги по прогнозу погоды и метеорологии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метеорологического анализа атмосферы и прогнозов погодных процессов и погодных условий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74.90.14.000</w:t>
            </w:r>
          </w:p>
        </w:tc>
        <w:tc>
          <w:tcPr>
            <w:tcW w:w="7932" w:type="dxa"/>
            <w:tcBorders>
              <w:top w:val="nil"/>
              <w:left w:val="nil"/>
              <w:bottom w:val="nil"/>
              <w:right w:val="nil"/>
            </w:tcBorders>
          </w:tcPr>
          <w:p w:rsidR="00864512" w:rsidRPr="004E6335" w:rsidRDefault="00864512" w:rsidP="0066655B">
            <w:r>
              <w:t>Услуги по прогнозу погоды и метеорологии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74.90.15    </w:t>
            </w:r>
          </w:p>
        </w:tc>
        <w:tc>
          <w:tcPr>
            <w:tcW w:w="7932" w:type="dxa"/>
            <w:tcBorders>
              <w:top w:val="nil"/>
              <w:left w:val="nil"/>
              <w:bottom w:val="nil"/>
              <w:right w:val="nil"/>
            </w:tcBorders>
          </w:tcPr>
          <w:p w:rsidR="00864512" w:rsidRPr="004E6335" w:rsidRDefault="00864512" w:rsidP="0066655B">
            <w:r>
              <w:t>Услуги консультативные по вопросам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определении нужд заказчика, предоставлении консультаций и предложений по поводу выбора наилучшего способа обеспечения безопасности или по совершенствованию существующей системы безопасности</w:t>
            </w:r>
          </w:p>
          <w:p w:rsidR="00864512" w:rsidRDefault="00864512" w:rsidP="0066655B">
            <w:r>
              <w:t>Эта группировка не включает:</w:t>
            </w:r>
          </w:p>
          <w:p w:rsidR="00864512" w:rsidRDefault="00864512" w:rsidP="0066655B">
            <w:r>
              <w:t>- консультации по вопросам обеспечения безопасности вычислительных систем, см. 62.02;</w:t>
            </w:r>
          </w:p>
          <w:p w:rsidR="00864512" w:rsidRPr="004E6335" w:rsidRDefault="00864512" w:rsidP="0066655B">
            <w:r>
              <w:t>- услуги по мониторингу и техническому обслуживанию устройств систем обеспечения безопасности, см. 80.20.10</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74.90.15.110</w:t>
            </w:r>
          </w:p>
        </w:tc>
        <w:tc>
          <w:tcPr>
            <w:tcW w:w="7932" w:type="dxa"/>
            <w:tcBorders>
              <w:top w:val="nil"/>
              <w:left w:val="nil"/>
              <w:bottom w:val="nil"/>
              <w:right w:val="nil"/>
            </w:tcBorders>
          </w:tcPr>
          <w:p w:rsidR="00864512" w:rsidRPr="004E6335" w:rsidRDefault="00864512" w:rsidP="0066655B">
            <w:r>
              <w:t>Услуги по проведению оценки уязвимости объектов транспортной инфраструктуры и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74.90.15.120</w:t>
            </w:r>
          </w:p>
        </w:tc>
        <w:tc>
          <w:tcPr>
            <w:tcW w:w="7932" w:type="dxa"/>
            <w:tcBorders>
              <w:top w:val="nil"/>
              <w:left w:val="nil"/>
              <w:bottom w:val="nil"/>
              <w:right w:val="nil"/>
            </w:tcBorders>
          </w:tcPr>
          <w:p w:rsidR="00864512" w:rsidRPr="004E6335" w:rsidRDefault="00864512" w:rsidP="0066655B">
            <w:r>
              <w:t>Услуги по проведению оценки уязвимости объектов промышленного назначения, связи, здравоохранения и аналогичных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74.90.19    </w:t>
            </w:r>
          </w:p>
        </w:tc>
        <w:tc>
          <w:tcPr>
            <w:tcW w:w="7932" w:type="dxa"/>
            <w:tcBorders>
              <w:top w:val="nil"/>
              <w:left w:val="nil"/>
              <w:bottom w:val="nil"/>
              <w:right w:val="nil"/>
            </w:tcBorders>
          </w:tcPr>
          <w:p w:rsidR="00864512" w:rsidRPr="004E6335" w:rsidRDefault="00864512" w:rsidP="0066655B">
            <w:r>
              <w:t>Услуги консультативные научные и технические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научные консультативные услуги математиков, статистиков и т. п.;</w:t>
            </w:r>
          </w:p>
          <w:p w:rsidR="00864512" w:rsidRDefault="00864512" w:rsidP="0066655B">
            <w:r>
              <w:t>- услуги, предоставляемые агрономами и специалистами по экономике сельского хозяйства;</w:t>
            </w:r>
          </w:p>
          <w:p w:rsidR="00864512" w:rsidRDefault="00864512" w:rsidP="0066655B">
            <w:r>
              <w:t>- услуги, предоставляемые инженерами-сметчиками;</w:t>
            </w:r>
          </w:p>
          <w:p w:rsidR="00864512" w:rsidRDefault="00864512" w:rsidP="0066655B">
            <w:r>
              <w:t>- услуги, предоставляемые прочими научными и техническими консультантами, не включенными в другие группировки</w:t>
            </w:r>
          </w:p>
          <w:p w:rsidR="00864512" w:rsidRDefault="00864512" w:rsidP="0066655B">
            <w:r>
              <w:t>Эта группировка не включает:</w:t>
            </w:r>
          </w:p>
          <w:p w:rsidR="00864512" w:rsidRDefault="00864512" w:rsidP="0066655B">
            <w:r>
              <w:t>- услуги, предоставляемые консультантами по вопросам управления, см. 70.22.1;</w:t>
            </w:r>
          </w:p>
          <w:p w:rsidR="00864512" w:rsidRDefault="00864512" w:rsidP="0066655B">
            <w:r>
              <w:t>- услуги, предоставляемые консультантам в области архитектуры и консультантами по инженерно-техническим вопросам, см. 71.11.24, 71.12.11;</w:t>
            </w:r>
          </w:p>
          <w:p w:rsidR="00864512" w:rsidRPr="004E6335" w:rsidRDefault="00864512" w:rsidP="0066655B">
            <w:r>
              <w:t>- услуги, предоставляемые консультантами по маркетингу, см. 73.11.1</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74.90.19.110</w:t>
            </w:r>
          </w:p>
        </w:tc>
        <w:tc>
          <w:tcPr>
            <w:tcW w:w="7932" w:type="dxa"/>
            <w:tcBorders>
              <w:top w:val="nil"/>
              <w:left w:val="nil"/>
              <w:bottom w:val="nil"/>
              <w:right w:val="nil"/>
            </w:tcBorders>
          </w:tcPr>
          <w:p w:rsidR="00864512" w:rsidRPr="004E6335" w:rsidRDefault="00864512" w:rsidP="0066655B">
            <w:r>
              <w:t>Услуги, предоставляемые агрономами и специалистами по экономике сельского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74.90.19.190</w:t>
            </w:r>
          </w:p>
        </w:tc>
        <w:tc>
          <w:tcPr>
            <w:tcW w:w="7932" w:type="dxa"/>
            <w:tcBorders>
              <w:top w:val="nil"/>
              <w:left w:val="nil"/>
              <w:bottom w:val="nil"/>
              <w:right w:val="nil"/>
            </w:tcBorders>
          </w:tcPr>
          <w:p w:rsidR="00864512" w:rsidRPr="004E6335" w:rsidRDefault="00864512" w:rsidP="0066655B">
            <w:r>
              <w:t>Услуги, предоставляемые прочими научными и техническими консультантами,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74.90.2     </w:t>
            </w:r>
          </w:p>
        </w:tc>
        <w:tc>
          <w:tcPr>
            <w:tcW w:w="7932" w:type="dxa"/>
            <w:tcBorders>
              <w:top w:val="nil"/>
              <w:left w:val="nil"/>
              <w:bottom w:val="nil"/>
              <w:right w:val="nil"/>
            </w:tcBorders>
          </w:tcPr>
          <w:p w:rsidR="00864512" w:rsidRPr="004E6335" w:rsidRDefault="00864512" w:rsidP="0066655B">
            <w:r>
              <w:t>Услуги профессиональные, технические и коммерческие,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74.90.20    </w:t>
            </w:r>
          </w:p>
        </w:tc>
        <w:tc>
          <w:tcPr>
            <w:tcW w:w="7932" w:type="dxa"/>
            <w:tcBorders>
              <w:top w:val="nil"/>
              <w:left w:val="nil"/>
              <w:bottom w:val="nil"/>
              <w:right w:val="nil"/>
            </w:tcBorders>
          </w:tcPr>
          <w:p w:rsidR="00864512" w:rsidRPr="004E6335" w:rsidRDefault="00864512" w:rsidP="0066655B">
            <w:r>
              <w:t>Услуги профессиональные, технические и коммерческие,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специализированной консультации, за исключением касающейся недвижимости, страхования и инженерных услуг, например услуги специалистов в области искусства, услуги специалистов в судебно-правовых вопросах и т.д.;</w:t>
            </w:r>
          </w:p>
          <w:p w:rsidR="00864512" w:rsidRDefault="00864512" w:rsidP="0066655B">
            <w:r>
              <w:lastRenderedPageBreak/>
              <w:t>- услуги по охране авторских прав и получению доходов от их использования, кроме авторских прав на кинофильмы и авторских прав на художественную собственность;</w:t>
            </w:r>
          </w:p>
          <w:p w:rsidR="00864512" w:rsidRDefault="00864512" w:rsidP="0066655B">
            <w:r>
              <w:t>- услуги по охране прав на промышленную собственность (патенты, лицензии, торговые марки, льготы и т.д.);</w:t>
            </w:r>
          </w:p>
          <w:p w:rsidR="00864512" w:rsidRDefault="00864512" w:rsidP="0066655B">
            <w:r>
              <w:t xml:space="preserve"> - услуги, оказываемые агентствами и агентами лицам, желающим найти работу в киноиндустрии, театре или прочих видах развлекательных услуг или спортивных аттракционах;</w:t>
            </w:r>
          </w:p>
          <w:p w:rsidR="00864512" w:rsidRDefault="00864512" w:rsidP="0066655B">
            <w:r>
              <w:t>- услуги по подысканию издателей, продюсеров и т.д. для издания книг, театральных пьес, произведений искусства, фотографий и т.п.;</w:t>
            </w:r>
          </w:p>
          <w:p w:rsidR="00864512" w:rsidRDefault="00864512" w:rsidP="0066655B">
            <w:r>
              <w:t>- услуги (работы) в области защиты информации</w:t>
            </w:r>
          </w:p>
          <w:p w:rsidR="00864512" w:rsidRDefault="00864512" w:rsidP="0066655B">
            <w:r>
              <w:t>Эта группировка не включает:</w:t>
            </w:r>
          </w:p>
          <w:p w:rsidR="00864512" w:rsidRDefault="00864512" w:rsidP="0066655B">
            <w:r>
              <w:t>- услуги по охране авторских прав, касающихся кинофильмов, см. 59.13.12;</w:t>
            </w:r>
          </w:p>
          <w:p w:rsidR="00864512" w:rsidRDefault="00864512" w:rsidP="0066655B">
            <w:r>
              <w:t>- услуги по охране авторских прав на художественную собственность, см. 90.02.19;</w:t>
            </w:r>
          </w:p>
          <w:p w:rsidR="00864512" w:rsidRDefault="00864512" w:rsidP="0066655B">
            <w:r>
              <w:t xml:space="preserve"> - услуги по эксплуатации зрелищных сооружений, см. 90.04.10;</w:t>
            </w:r>
          </w:p>
          <w:p w:rsidR="00864512" w:rsidRPr="004E6335" w:rsidRDefault="00864512" w:rsidP="0066655B">
            <w:r>
              <w:t>- услуги по организации спортивных мероприятий, см. 93.11.10, 93.12.10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74.90.20.110</w:t>
            </w:r>
          </w:p>
        </w:tc>
        <w:tc>
          <w:tcPr>
            <w:tcW w:w="7932" w:type="dxa"/>
            <w:tcBorders>
              <w:top w:val="nil"/>
              <w:left w:val="nil"/>
              <w:bottom w:val="nil"/>
              <w:right w:val="nil"/>
            </w:tcBorders>
          </w:tcPr>
          <w:p w:rsidR="00864512" w:rsidRPr="004E6335" w:rsidRDefault="00864512" w:rsidP="0066655B">
            <w:r>
              <w:t>Услуги по охране авторских прав и получению доходов от их использования, кроме авторских прав на кинофильмы и авторских прав на художественную собственность</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74.90.20.120</w:t>
            </w:r>
          </w:p>
        </w:tc>
        <w:tc>
          <w:tcPr>
            <w:tcW w:w="7932" w:type="dxa"/>
            <w:tcBorders>
              <w:top w:val="nil"/>
              <w:left w:val="nil"/>
              <w:bottom w:val="nil"/>
              <w:right w:val="nil"/>
            </w:tcBorders>
          </w:tcPr>
          <w:p w:rsidR="00864512" w:rsidRPr="004E6335" w:rsidRDefault="00864512" w:rsidP="0066655B">
            <w:r>
              <w:t>Услуги по охране прав на промышленную собственность</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74.90.20.130</w:t>
            </w:r>
          </w:p>
        </w:tc>
        <w:tc>
          <w:tcPr>
            <w:tcW w:w="7932" w:type="dxa"/>
            <w:tcBorders>
              <w:top w:val="nil"/>
              <w:left w:val="nil"/>
              <w:bottom w:val="nil"/>
              <w:right w:val="nil"/>
            </w:tcBorders>
          </w:tcPr>
          <w:p w:rsidR="00864512" w:rsidRPr="004E6335" w:rsidRDefault="00864512" w:rsidP="0066655B">
            <w:r>
              <w:t>Услуги агентств и агентов, действующих от имени физических лиц, обычно связанные с заключением контрактов (договоров) на участие в 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издателям, продюсерам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74.90.20.140</w:t>
            </w:r>
          </w:p>
        </w:tc>
        <w:tc>
          <w:tcPr>
            <w:tcW w:w="7932" w:type="dxa"/>
            <w:tcBorders>
              <w:top w:val="nil"/>
              <w:left w:val="nil"/>
              <w:bottom w:val="nil"/>
              <w:right w:val="nil"/>
            </w:tcBorders>
          </w:tcPr>
          <w:p w:rsidR="00864512" w:rsidRPr="004E6335" w:rsidRDefault="00864512" w:rsidP="0066655B">
            <w:r>
              <w:t>Услуги (работы) в области защиты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74.90.20.141</w:t>
            </w:r>
          </w:p>
        </w:tc>
        <w:tc>
          <w:tcPr>
            <w:tcW w:w="7932" w:type="dxa"/>
            <w:tcBorders>
              <w:top w:val="nil"/>
              <w:left w:val="nil"/>
              <w:bottom w:val="nil"/>
              <w:right w:val="nil"/>
            </w:tcBorders>
          </w:tcPr>
          <w:p w:rsidR="00864512" w:rsidRPr="004E6335" w:rsidRDefault="00864512" w:rsidP="0066655B">
            <w:r>
              <w:t>Услуги (работы) по разработке средств защиты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74.90.20.142</w:t>
            </w:r>
          </w:p>
        </w:tc>
        <w:tc>
          <w:tcPr>
            <w:tcW w:w="7932" w:type="dxa"/>
            <w:tcBorders>
              <w:top w:val="nil"/>
              <w:left w:val="nil"/>
              <w:bottom w:val="nil"/>
              <w:right w:val="nil"/>
            </w:tcBorders>
          </w:tcPr>
          <w:p w:rsidR="00864512" w:rsidRPr="004E6335" w:rsidRDefault="00864512" w:rsidP="0066655B">
            <w:r>
              <w:t>Услуги (работы) по разработке информационных и телекоммуникационных систем, защищенных с использованием средств защиты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74.90.20.149</w:t>
            </w:r>
          </w:p>
        </w:tc>
        <w:tc>
          <w:tcPr>
            <w:tcW w:w="7932" w:type="dxa"/>
            <w:tcBorders>
              <w:top w:val="nil"/>
              <w:left w:val="nil"/>
              <w:bottom w:val="nil"/>
              <w:right w:val="nil"/>
            </w:tcBorders>
          </w:tcPr>
          <w:p w:rsidR="00864512" w:rsidRPr="004E6335" w:rsidRDefault="00864512" w:rsidP="0066655B">
            <w:r>
              <w:t>Услуги (работы) в области защиты информации прочие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6" w:name="_Toc470178142"/>
            <w:r>
              <w:t>75</w:t>
            </w:r>
            <w:bookmarkEnd w:id="86"/>
            <w:r>
              <w:t xml:space="preserve">          </w:t>
            </w:r>
          </w:p>
        </w:tc>
        <w:tc>
          <w:tcPr>
            <w:tcW w:w="7932" w:type="dxa"/>
            <w:tcBorders>
              <w:top w:val="nil"/>
              <w:left w:val="nil"/>
              <w:bottom w:val="nil"/>
              <w:right w:val="nil"/>
            </w:tcBorders>
          </w:tcPr>
          <w:p w:rsidR="00864512" w:rsidRPr="00864512" w:rsidRDefault="00864512" w:rsidP="00864512">
            <w:pPr>
              <w:pStyle w:val="2"/>
            </w:pPr>
            <w:bookmarkStart w:id="87" w:name="_Toc470178143"/>
            <w:r>
              <w:t>Услуги ветеринарные</w:t>
            </w:r>
            <w:bookmarkEnd w:id="8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        </w:t>
            </w:r>
          </w:p>
        </w:tc>
        <w:tc>
          <w:tcPr>
            <w:tcW w:w="7932" w:type="dxa"/>
            <w:tcBorders>
              <w:top w:val="nil"/>
              <w:left w:val="nil"/>
              <w:bottom w:val="nil"/>
              <w:right w:val="nil"/>
            </w:tcBorders>
          </w:tcPr>
          <w:p w:rsidR="00864512" w:rsidRPr="004E6335" w:rsidRDefault="00864512" w:rsidP="0066655B">
            <w:r>
              <w:t>Услуги ветеринарные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75.00       </w:t>
            </w:r>
          </w:p>
        </w:tc>
        <w:tc>
          <w:tcPr>
            <w:tcW w:w="7932" w:type="dxa"/>
            <w:tcBorders>
              <w:top w:val="nil"/>
              <w:left w:val="nil"/>
              <w:bottom w:val="nil"/>
              <w:right w:val="nil"/>
            </w:tcBorders>
          </w:tcPr>
          <w:p w:rsidR="00864512" w:rsidRPr="004E6335" w:rsidRDefault="00864512" w:rsidP="0066655B">
            <w:r>
              <w:t>Услуги ветеринарные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75.00.1     </w:t>
            </w:r>
          </w:p>
        </w:tc>
        <w:tc>
          <w:tcPr>
            <w:tcW w:w="7932" w:type="dxa"/>
            <w:tcBorders>
              <w:top w:val="nil"/>
              <w:left w:val="nil"/>
              <w:bottom w:val="nil"/>
              <w:right w:val="nil"/>
            </w:tcBorders>
          </w:tcPr>
          <w:p w:rsidR="00864512" w:rsidRPr="004E6335" w:rsidRDefault="00864512" w:rsidP="0066655B">
            <w:r>
              <w:t>Услуги ветеринарные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относящиеся к скотоводству, такие как искусственное осеменение, см. 01.62.10;</w:t>
            </w:r>
          </w:p>
          <w:p w:rsidR="00864512" w:rsidRPr="004E6335" w:rsidRDefault="00864512" w:rsidP="0066655B">
            <w:r>
              <w:t>- услуги по ветеринарно-санитарной экспертизе и надзору, относящиеся к производству продуктов питания, см. 71.20.11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75.00.11    </w:t>
            </w:r>
          </w:p>
        </w:tc>
        <w:tc>
          <w:tcPr>
            <w:tcW w:w="7932" w:type="dxa"/>
            <w:tcBorders>
              <w:top w:val="nil"/>
              <w:left w:val="nil"/>
              <w:bottom w:val="nil"/>
              <w:right w:val="nil"/>
            </w:tcBorders>
          </w:tcPr>
          <w:p w:rsidR="00864512" w:rsidRPr="004E6335" w:rsidRDefault="00864512" w:rsidP="0066655B">
            <w:r>
              <w:t>Услуги ветеринарные для домашних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медицинские, хирургические и стоматологические услуги, предоставляемые домашним животным стационарно или </w:t>
            </w:r>
            <w:proofErr w:type="spellStart"/>
            <w:r>
              <w:t>нестационарно</w:t>
            </w:r>
            <w:proofErr w:type="spellEnd"/>
            <w:r>
              <w:t xml:space="preserve"> в ветеринарных лечебницах, которые заключаются в лечении, восстановлении и/или поддержании здоровья животных;</w:t>
            </w:r>
          </w:p>
          <w:p w:rsidR="00864512" w:rsidRDefault="00864512" w:rsidP="0066655B">
            <w:r>
              <w:t>- услуги ветеринарных лечебниц, лабораторий и технические услуги;</w:t>
            </w:r>
          </w:p>
          <w:p w:rsidR="00864512" w:rsidRDefault="00864512" w:rsidP="0066655B">
            <w:r>
              <w:t>- услуги по кормлению (включая специальные диеты) и прочие</w:t>
            </w:r>
          </w:p>
          <w:p w:rsidR="00864512" w:rsidRDefault="00864512" w:rsidP="0066655B">
            <w:r>
              <w:t>Эта группировка не включает:</w:t>
            </w:r>
          </w:p>
          <w:p w:rsidR="00864512" w:rsidRPr="004E6335" w:rsidRDefault="00864512" w:rsidP="0066655B">
            <w:r>
              <w:t>- услуги по содержанию домашних животных и уходу за ними без предоставления ветеринарных услуг, см. 96.09.11</w:t>
            </w:r>
          </w:p>
        </w:tc>
      </w:tr>
      <w:tr w:rsidR="00864512" w:rsidTr="0066655B">
        <w:trPr>
          <w:trHeight w:val="136"/>
        </w:trPr>
        <w:tc>
          <w:tcPr>
            <w:tcW w:w="2268" w:type="dxa"/>
            <w:tcBorders>
              <w:top w:val="nil"/>
              <w:left w:val="nil"/>
              <w:bottom w:val="nil"/>
              <w:right w:val="nil"/>
            </w:tcBorders>
          </w:tcPr>
          <w:p w:rsidR="00864512" w:rsidRPr="00864512" w:rsidRDefault="00864512" w:rsidP="0066655B">
            <w:r>
              <w:t>75.00.11.000</w:t>
            </w:r>
          </w:p>
        </w:tc>
        <w:tc>
          <w:tcPr>
            <w:tcW w:w="7932" w:type="dxa"/>
            <w:tcBorders>
              <w:top w:val="nil"/>
              <w:left w:val="nil"/>
              <w:bottom w:val="nil"/>
              <w:right w:val="nil"/>
            </w:tcBorders>
          </w:tcPr>
          <w:p w:rsidR="00864512" w:rsidRPr="004E6335" w:rsidRDefault="00864512" w:rsidP="0066655B">
            <w:r>
              <w:t>Услуги ветеринарные для домашних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75.00.12    </w:t>
            </w:r>
          </w:p>
        </w:tc>
        <w:tc>
          <w:tcPr>
            <w:tcW w:w="7932" w:type="dxa"/>
            <w:tcBorders>
              <w:top w:val="nil"/>
              <w:left w:val="nil"/>
              <w:bottom w:val="nil"/>
              <w:right w:val="nil"/>
            </w:tcBorders>
          </w:tcPr>
          <w:p w:rsidR="00864512" w:rsidRPr="004E6335" w:rsidRDefault="00864512" w:rsidP="0066655B">
            <w:r>
              <w:t>Услуги ветеринарные для сельскохозяйственных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xml:space="preserve">- медицинские, хирургические и стоматологические услуги, предоставляемые сельскохозяйственным животным стационарно или </w:t>
            </w:r>
            <w:proofErr w:type="spellStart"/>
            <w:r>
              <w:t>нестационарно</w:t>
            </w:r>
            <w:proofErr w:type="spellEnd"/>
            <w:r>
              <w:t xml:space="preserve"> в ветеринарных лечебницах, которые заключаются в лечении, восстановлении и/или поддержании здоровья животных;</w:t>
            </w:r>
          </w:p>
          <w:p w:rsidR="00864512" w:rsidRDefault="00864512" w:rsidP="0066655B">
            <w:r>
              <w:t>- услуги ветеринарных лечебниц, лабораторий и технические услуги;</w:t>
            </w:r>
          </w:p>
          <w:p w:rsidR="00864512" w:rsidRDefault="00864512" w:rsidP="0066655B">
            <w:r>
              <w:t>- услуги по кормлению (включая специальные диеты) и прочие</w:t>
            </w:r>
          </w:p>
          <w:p w:rsidR="00864512" w:rsidRDefault="00864512" w:rsidP="0066655B">
            <w:r>
              <w:t>Эта группировка не включает:</w:t>
            </w:r>
          </w:p>
          <w:p w:rsidR="00864512" w:rsidRDefault="00864512" w:rsidP="0066655B">
            <w:r>
              <w:t>- услуги по обследованию особей стада, группированию животных, выпасу скота, обработке птиц самцов, см. 01.62.10;</w:t>
            </w:r>
          </w:p>
          <w:p w:rsidR="00864512" w:rsidRDefault="00864512" w:rsidP="0066655B">
            <w:r>
              <w:t>- услуги по стрижке овец, см. 01.62.10;</w:t>
            </w:r>
          </w:p>
          <w:p w:rsidR="00864512" w:rsidRPr="004E6335" w:rsidRDefault="00864512" w:rsidP="0066655B">
            <w:r>
              <w:t>- услуги по содержанию сельскохозяйственных животных и уходу за ними без предоставления ветеринарных услуг, см. 01.62.10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75.00.12.000</w:t>
            </w:r>
          </w:p>
        </w:tc>
        <w:tc>
          <w:tcPr>
            <w:tcW w:w="7932" w:type="dxa"/>
            <w:tcBorders>
              <w:top w:val="nil"/>
              <w:left w:val="nil"/>
              <w:bottom w:val="nil"/>
              <w:right w:val="nil"/>
            </w:tcBorders>
          </w:tcPr>
          <w:p w:rsidR="00864512" w:rsidRPr="004E6335" w:rsidRDefault="00864512" w:rsidP="0066655B">
            <w:r>
              <w:t>Услуги ветеринарные для сельскохозяйственных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75.00.19    </w:t>
            </w:r>
          </w:p>
        </w:tc>
        <w:tc>
          <w:tcPr>
            <w:tcW w:w="7932" w:type="dxa"/>
            <w:tcBorders>
              <w:top w:val="nil"/>
              <w:left w:val="nil"/>
              <w:bottom w:val="nil"/>
              <w:right w:val="nil"/>
            </w:tcBorders>
          </w:tcPr>
          <w:p w:rsidR="00864512" w:rsidRPr="004E6335" w:rsidRDefault="00864512" w:rsidP="0066655B">
            <w:r>
              <w:t>Услуги ветеринарные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медицинские, хирургические и стоматологические услуги, предоставляемые животным, кроме домашних и сельскохозяйственных (включая животных в зоопарках и животных, разводимых для получения меха или других продуктов) стационарно или </w:t>
            </w:r>
            <w:proofErr w:type="spellStart"/>
            <w:r>
              <w:t>нестационарно</w:t>
            </w:r>
            <w:proofErr w:type="spellEnd"/>
            <w:r>
              <w:t xml:space="preserve"> в ветеринарных лечебницах</w:t>
            </w:r>
          </w:p>
          <w:p w:rsidR="00864512" w:rsidRDefault="00864512" w:rsidP="0066655B">
            <w:r>
              <w:t>Эти услуги заключаются в лечении, восстановлении и/или поддержании здоровья животных</w:t>
            </w:r>
          </w:p>
          <w:p w:rsidR="00864512" w:rsidRDefault="00864512" w:rsidP="0066655B">
            <w:r>
              <w:t>Эта группировка также включает:</w:t>
            </w:r>
          </w:p>
          <w:p w:rsidR="00864512" w:rsidRDefault="00864512" w:rsidP="0066655B">
            <w:r>
              <w:t>- услуги ветеринарных лечебниц, лабораторий и технические услуги;</w:t>
            </w:r>
          </w:p>
          <w:p w:rsidR="00864512" w:rsidRPr="004E6335" w:rsidRDefault="00864512" w:rsidP="0066655B">
            <w:r>
              <w:t>- услуги по кормлению (включая специальные диеты) и проч.</w:t>
            </w:r>
          </w:p>
        </w:tc>
      </w:tr>
      <w:tr w:rsidR="00864512" w:rsidTr="0066655B">
        <w:trPr>
          <w:trHeight w:val="136"/>
        </w:trPr>
        <w:tc>
          <w:tcPr>
            <w:tcW w:w="2268" w:type="dxa"/>
            <w:tcBorders>
              <w:top w:val="nil"/>
              <w:left w:val="nil"/>
              <w:bottom w:val="nil"/>
              <w:right w:val="nil"/>
            </w:tcBorders>
          </w:tcPr>
          <w:p w:rsidR="00864512" w:rsidRPr="00864512" w:rsidRDefault="00864512" w:rsidP="0066655B">
            <w:r>
              <w:t>75.00.19.000</w:t>
            </w:r>
          </w:p>
        </w:tc>
        <w:tc>
          <w:tcPr>
            <w:tcW w:w="7932" w:type="dxa"/>
            <w:tcBorders>
              <w:top w:val="nil"/>
              <w:left w:val="nil"/>
              <w:bottom w:val="nil"/>
              <w:right w:val="nil"/>
            </w:tcBorders>
          </w:tcPr>
          <w:p w:rsidR="00864512" w:rsidRPr="004E6335" w:rsidRDefault="00864512" w:rsidP="0066655B">
            <w:r>
              <w:t>Услуги ветеринарные прочие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88" w:name="_Toc470178144"/>
            <w:r>
              <w:t>РАЗДЕЛ N</w:t>
            </w:r>
            <w:bookmarkEnd w:id="88"/>
          </w:p>
        </w:tc>
        <w:tc>
          <w:tcPr>
            <w:tcW w:w="7932" w:type="dxa"/>
            <w:tcBorders>
              <w:top w:val="nil"/>
              <w:left w:val="nil"/>
              <w:bottom w:val="nil"/>
              <w:right w:val="nil"/>
            </w:tcBorders>
          </w:tcPr>
          <w:p w:rsidR="00864512" w:rsidRPr="00864512" w:rsidRDefault="00864512" w:rsidP="00864512">
            <w:pPr>
              <w:pStyle w:val="2"/>
            </w:pPr>
            <w:bookmarkStart w:id="89" w:name="_Toc470178145"/>
            <w:r>
              <w:t>УСЛУГИ АДМИНИСТРАТИВНЫЕ И ВСПОМОГАТЕЛЬНЫЕ</w:t>
            </w:r>
            <w:bookmarkEnd w:id="89"/>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90" w:name="_Toc470178146"/>
            <w:r>
              <w:t>77</w:t>
            </w:r>
            <w:bookmarkEnd w:id="90"/>
            <w:r>
              <w:t xml:space="preserve">          </w:t>
            </w:r>
          </w:p>
        </w:tc>
        <w:tc>
          <w:tcPr>
            <w:tcW w:w="7932" w:type="dxa"/>
            <w:tcBorders>
              <w:top w:val="nil"/>
              <w:left w:val="nil"/>
              <w:bottom w:val="nil"/>
              <w:right w:val="nil"/>
            </w:tcBorders>
          </w:tcPr>
          <w:p w:rsidR="00864512" w:rsidRPr="00864512" w:rsidRDefault="00864512" w:rsidP="00864512">
            <w:pPr>
              <w:pStyle w:val="2"/>
            </w:pPr>
            <w:bookmarkStart w:id="91" w:name="_Toc470178147"/>
            <w:r>
              <w:t>Услуги по аренде и лизингу</w:t>
            </w:r>
            <w:bookmarkEnd w:id="91"/>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финансовому лизингу, см. 64.91.10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        </w:t>
            </w:r>
          </w:p>
        </w:tc>
        <w:tc>
          <w:tcPr>
            <w:tcW w:w="7932" w:type="dxa"/>
            <w:tcBorders>
              <w:top w:val="nil"/>
              <w:left w:val="nil"/>
              <w:bottom w:val="nil"/>
              <w:right w:val="nil"/>
            </w:tcBorders>
          </w:tcPr>
          <w:p w:rsidR="00864512" w:rsidRPr="004E6335" w:rsidRDefault="00864512" w:rsidP="0066655B">
            <w:r>
              <w:t>Услуги по аренде и лизингу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77.11       </w:t>
            </w:r>
          </w:p>
        </w:tc>
        <w:tc>
          <w:tcPr>
            <w:tcW w:w="7932" w:type="dxa"/>
            <w:tcBorders>
              <w:top w:val="nil"/>
              <w:left w:val="nil"/>
              <w:bottom w:val="nil"/>
              <w:right w:val="nil"/>
            </w:tcBorders>
          </w:tcPr>
          <w:p w:rsidR="00864512" w:rsidRPr="004E6335" w:rsidRDefault="00864512" w:rsidP="0066655B">
            <w:r>
              <w:t>Услуги по аренде и лизингу легковых автомобилей и легких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77.11.1     </w:t>
            </w:r>
          </w:p>
        </w:tc>
        <w:tc>
          <w:tcPr>
            <w:tcW w:w="7932" w:type="dxa"/>
            <w:tcBorders>
              <w:top w:val="nil"/>
              <w:left w:val="nil"/>
              <w:bottom w:val="nil"/>
              <w:right w:val="nil"/>
            </w:tcBorders>
          </w:tcPr>
          <w:p w:rsidR="00864512" w:rsidRPr="004E6335" w:rsidRDefault="00864512" w:rsidP="0066655B">
            <w:r>
              <w:t>Услуги по аренде и лизингу легковых автомобилей и легких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77.11.10    </w:t>
            </w:r>
          </w:p>
        </w:tc>
        <w:tc>
          <w:tcPr>
            <w:tcW w:w="7932" w:type="dxa"/>
            <w:tcBorders>
              <w:top w:val="nil"/>
              <w:left w:val="nil"/>
              <w:bottom w:val="nil"/>
              <w:right w:val="nil"/>
            </w:tcBorders>
          </w:tcPr>
          <w:p w:rsidR="00864512" w:rsidRPr="004E6335" w:rsidRDefault="00864512" w:rsidP="0066655B">
            <w:r>
              <w:t>Услуги по аренде и лизингу легковых автомобилей и легких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лизингу легковых автомобилей и прочих легких автотранспортных средств весом не более 3,5 т без водителя</w:t>
            </w:r>
          </w:p>
          <w:p w:rsidR="00864512" w:rsidRDefault="00864512" w:rsidP="0066655B">
            <w:r>
              <w:t>Эта группировка не включает:</w:t>
            </w:r>
          </w:p>
          <w:p w:rsidR="00864512" w:rsidRPr="004E6335" w:rsidRDefault="00864512" w:rsidP="0066655B">
            <w:r>
              <w:t>- услуги по аренде, лизингу или прокату легковых автомобилей с водителем, см. 49.32.12</w:t>
            </w:r>
          </w:p>
        </w:tc>
      </w:tr>
      <w:tr w:rsidR="00864512" w:rsidTr="0066655B">
        <w:trPr>
          <w:trHeight w:val="136"/>
        </w:trPr>
        <w:tc>
          <w:tcPr>
            <w:tcW w:w="2268" w:type="dxa"/>
            <w:tcBorders>
              <w:top w:val="nil"/>
              <w:left w:val="nil"/>
              <w:bottom w:val="nil"/>
              <w:right w:val="nil"/>
            </w:tcBorders>
          </w:tcPr>
          <w:p w:rsidR="00864512" w:rsidRPr="00864512" w:rsidRDefault="00864512" w:rsidP="0066655B">
            <w:r>
              <w:t>77.11.10.000</w:t>
            </w:r>
          </w:p>
        </w:tc>
        <w:tc>
          <w:tcPr>
            <w:tcW w:w="7932" w:type="dxa"/>
            <w:tcBorders>
              <w:top w:val="nil"/>
              <w:left w:val="nil"/>
              <w:bottom w:val="nil"/>
              <w:right w:val="nil"/>
            </w:tcBorders>
          </w:tcPr>
          <w:p w:rsidR="00864512" w:rsidRPr="004E6335" w:rsidRDefault="00864512" w:rsidP="0066655B">
            <w:r>
              <w:t>Услуги по аренде и лизингу легковых автомобилей и легких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77.12       </w:t>
            </w:r>
          </w:p>
        </w:tc>
        <w:tc>
          <w:tcPr>
            <w:tcW w:w="7932" w:type="dxa"/>
            <w:tcBorders>
              <w:top w:val="nil"/>
              <w:left w:val="nil"/>
              <w:bottom w:val="nil"/>
              <w:right w:val="nil"/>
            </w:tcBorders>
          </w:tcPr>
          <w:p w:rsidR="00864512" w:rsidRPr="004E6335" w:rsidRDefault="00864512" w:rsidP="0066655B">
            <w:r>
              <w:t>Услуги по аренде и лизингу грузовых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77.12.1     </w:t>
            </w:r>
          </w:p>
        </w:tc>
        <w:tc>
          <w:tcPr>
            <w:tcW w:w="7932" w:type="dxa"/>
            <w:tcBorders>
              <w:top w:val="nil"/>
              <w:left w:val="nil"/>
              <w:bottom w:val="nil"/>
              <w:right w:val="nil"/>
            </w:tcBorders>
          </w:tcPr>
          <w:p w:rsidR="00864512" w:rsidRPr="004E6335" w:rsidRDefault="00864512" w:rsidP="0066655B">
            <w:r>
              <w:t>Услуги по аренде и лизингу грузовых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77.12.11    </w:t>
            </w:r>
          </w:p>
        </w:tc>
        <w:tc>
          <w:tcPr>
            <w:tcW w:w="7932" w:type="dxa"/>
            <w:tcBorders>
              <w:top w:val="nil"/>
              <w:left w:val="nil"/>
              <w:bottom w:val="nil"/>
              <w:right w:val="nil"/>
            </w:tcBorders>
          </w:tcPr>
          <w:p w:rsidR="00864512" w:rsidRPr="004E6335" w:rsidRDefault="00864512" w:rsidP="0066655B">
            <w:r>
              <w:t>Услуги по аренде и лизингу грузовых транспортных средств без водителя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автотранспортных средств весом более 3,5 т с водителем, преимущественно предназначенных для перевозки грузов (например, полуприцепов, тягачей, грузовых автомобилей, грузовых автофургонов и прочих грузовых автотранспортных средств)</w:t>
            </w:r>
          </w:p>
          <w:p w:rsidR="00864512" w:rsidRDefault="00864512" w:rsidP="0066655B">
            <w:r>
              <w:t>Эта группировка не включает:</w:t>
            </w:r>
          </w:p>
          <w:p w:rsidR="00864512" w:rsidRPr="004E6335" w:rsidRDefault="00864512" w:rsidP="0066655B">
            <w:r>
              <w:lastRenderedPageBreak/>
              <w:t>- услуги по аренде или прокату коммерческих грузовых автотранспортных средств с водителем, см. 49.41.20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77.12.11.000</w:t>
            </w:r>
          </w:p>
        </w:tc>
        <w:tc>
          <w:tcPr>
            <w:tcW w:w="7932" w:type="dxa"/>
            <w:tcBorders>
              <w:top w:val="nil"/>
              <w:left w:val="nil"/>
              <w:bottom w:val="nil"/>
              <w:right w:val="nil"/>
            </w:tcBorders>
          </w:tcPr>
          <w:p w:rsidR="00864512" w:rsidRPr="004E6335" w:rsidRDefault="00864512" w:rsidP="0066655B">
            <w:r>
              <w:t>Услуги по аренде и лизингу грузовых транспортных средств без водителя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77.12.19    </w:t>
            </w:r>
          </w:p>
        </w:tc>
        <w:tc>
          <w:tcPr>
            <w:tcW w:w="7932" w:type="dxa"/>
            <w:tcBorders>
              <w:top w:val="nil"/>
              <w:left w:val="nil"/>
              <w:bottom w:val="nil"/>
              <w:right w:val="nil"/>
            </w:tcBorders>
          </w:tcPr>
          <w:p w:rsidR="00864512" w:rsidRPr="004E6335" w:rsidRDefault="00864512" w:rsidP="0066655B">
            <w:r>
              <w:t>Услуги по аренде и лизингу прочих сухопутных транспортных средств и оборудования без водителя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арендой, лизингом или прокатом прочих пассажирских автотранспортных средств общественного типа, например автобусов, без водителя;</w:t>
            </w:r>
          </w:p>
          <w:p w:rsidR="00864512" w:rsidRDefault="00864512" w:rsidP="0066655B">
            <w:r>
              <w:t>- услуги, связанные с арендой, лизингом или прокатом прочих сухопутных транспортных средств и оборудования без водителя или оператора;</w:t>
            </w:r>
          </w:p>
          <w:p w:rsidR="00864512" w:rsidRDefault="00864512" w:rsidP="0066655B">
            <w:r>
              <w:t>- услуги по аренде пассажирских транспортных средств с живой тягой без услуг водителя</w:t>
            </w:r>
          </w:p>
          <w:p w:rsidR="00864512" w:rsidRDefault="00864512" w:rsidP="0066655B">
            <w:r>
              <w:t>Эта группировка не включает:</w:t>
            </w:r>
          </w:p>
          <w:p w:rsidR="00864512" w:rsidRDefault="00864512" w:rsidP="0066655B">
            <w:r>
              <w:t>- услуги по аренде, лизингу или прокату пассажирских транспортных средств общественного транспорта с водителем, см. 49.39.31;</w:t>
            </w:r>
          </w:p>
          <w:p w:rsidR="00864512" w:rsidRDefault="00864512" w:rsidP="0066655B">
            <w:r>
              <w:t>- услуги по аренде, лизингу или прокату велосипедов, лыж, см. 77.21.10;</w:t>
            </w:r>
          </w:p>
          <w:p w:rsidR="00864512" w:rsidRPr="004E6335" w:rsidRDefault="00864512" w:rsidP="0066655B">
            <w:r>
              <w:t>- услуги по аренде, лизингу или прокату мотоциклов, автоприцепов и караванов без водителей, см. 77.39.13</w:t>
            </w:r>
          </w:p>
        </w:tc>
      </w:tr>
      <w:tr w:rsidR="00864512" w:rsidTr="0066655B">
        <w:trPr>
          <w:trHeight w:val="136"/>
        </w:trPr>
        <w:tc>
          <w:tcPr>
            <w:tcW w:w="2268" w:type="dxa"/>
            <w:tcBorders>
              <w:top w:val="nil"/>
              <w:left w:val="nil"/>
              <w:bottom w:val="nil"/>
              <w:right w:val="nil"/>
            </w:tcBorders>
          </w:tcPr>
          <w:p w:rsidR="00864512" w:rsidRPr="00864512" w:rsidRDefault="00864512" w:rsidP="0066655B">
            <w:r>
              <w:t>77.12.19.000</w:t>
            </w:r>
          </w:p>
        </w:tc>
        <w:tc>
          <w:tcPr>
            <w:tcW w:w="7932" w:type="dxa"/>
            <w:tcBorders>
              <w:top w:val="nil"/>
              <w:left w:val="nil"/>
              <w:bottom w:val="nil"/>
              <w:right w:val="nil"/>
            </w:tcBorders>
          </w:tcPr>
          <w:p w:rsidR="00864512" w:rsidRPr="004E6335" w:rsidRDefault="00864512" w:rsidP="0066655B">
            <w:r>
              <w:t>Услуги по аренде и лизингу прочих сухопутных транспортных средств и оборудования без водителя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        </w:t>
            </w:r>
          </w:p>
        </w:tc>
        <w:tc>
          <w:tcPr>
            <w:tcW w:w="7932" w:type="dxa"/>
            <w:tcBorders>
              <w:top w:val="nil"/>
              <w:left w:val="nil"/>
              <w:bottom w:val="nil"/>
              <w:right w:val="nil"/>
            </w:tcBorders>
          </w:tcPr>
          <w:p w:rsidR="00864512" w:rsidRPr="004E6335" w:rsidRDefault="00864512" w:rsidP="0066655B">
            <w:r>
              <w:t>Услуги по прокату бытовых изделий и предметов личного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77.21       </w:t>
            </w:r>
          </w:p>
        </w:tc>
        <w:tc>
          <w:tcPr>
            <w:tcW w:w="7932" w:type="dxa"/>
            <w:tcBorders>
              <w:top w:val="nil"/>
              <w:left w:val="nil"/>
              <w:bottom w:val="nil"/>
              <w:right w:val="nil"/>
            </w:tcBorders>
          </w:tcPr>
          <w:p w:rsidR="00864512" w:rsidRPr="004E6335" w:rsidRDefault="00864512" w:rsidP="0066655B">
            <w:r>
              <w:t>Услуги по прокату оборудования для отдыха, развлечений и занятий 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77.21.1     </w:t>
            </w:r>
          </w:p>
        </w:tc>
        <w:tc>
          <w:tcPr>
            <w:tcW w:w="7932" w:type="dxa"/>
            <w:tcBorders>
              <w:top w:val="nil"/>
              <w:left w:val="nil"/>
              <w:bottom w:val="nil"/>
              <w:right w:val="nil"/>
            </w:tcBorders>
          </w:tcPr>
          <w:p w:rsidR="00864512" w:rsidRPr="004E6335" w:rsidRDefault="00864512" w:rsidP="0066655B">
            <w:r>
              <w:t>Услуги по прокату оборудования для отдыха, развлечений и занятий 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77.21.10    </w:t>
            </w:r>
          </w:p>
        </w:tc>
        <w:tc>
          <w:tcPr>
            <w:tcW w:w="7932" w:type="dxa"/>
            <w:tcBorders>
              <w:top w:val="nil"/>
              <w:left w:val="nil"/>
              <w:bottom w:val="nil"/>
              <w:right w:val="nil"/>
            </w:tcBorders>
          </w:tcPr>
          <w:p w:rsidR="00864512" w:rsidRPr="004E6335" w:rsidRDefault="00864512" w:rsidP="0066655B">
            <w:r>
              <w:t>Услуги по прокату оборудования для отдыха, развлечений и занятий 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оборудования для развлечений и досуга, такого как велосипеды, лыжи, коньки, планеры, дельтапланы, инвентарь для водных видов спорта (например, доски для серфинга, водные лыжи), прогулочные лодки (байдарки, яхты и прочие прогулочные лодки); прочий спортивный инвентарь (например, клюшки для игры в гольф, инвентарь для игр на площадках и полях, игр с ракетками и т. д.), лошади и пони, инвентарь для туристических походов и т. д.</w:t>
            </w:r>
          </w:p>
          <w:p w:rsidR="00864512" w:rsidRDefault="00864512" w:rsidP="0066655B">
            <w:r>
              <w:t>Эта группировка не включает:</w:t>
            </w:r>
          </w:p>
          <w:p w:rsidR="00864512" w:rsidRDefault="00864512" w:rsidP="0066655B">
            <w:r>
              <w:t>- услуги по прокату видеокассет и цифровых видеодисков, см. 77.22.10;</w:t>
            </w:r>
          </w:p>
          <w:p w:rsidR="00864512" w:rsidRDefault="00864512" w:rsidP="0066655B">
            <w:r>
              <w:t>- услуги по прокату прочих бытовых изделий и предметов личного пользования, см. 77.29.1;</w:t>
            </w:r>
          </w:p>
          <w:p w:rsidR="00864512" w:rsidRPr="004E6335" w:rsidRDefault="00864512" w:rsidP="0066655B">
            <w:r>
              <w:t>- услуги по прокату оборудования для развлечений и досуга в качестве неотъемлемой части развлекательных комплексов, см. 93.29.1</w:t>
            </w:r>
          </w:p>
        </w:tc>
      </w:tr>
      <w:tr w:rsidR="00864512" w:rsidTr="0066655B">
        <w:trPr>
          <w:trHeight w:val="136"/>
        </w:trPr>
        <w:tc>
          <w:tcPr>
            <w:tcW w:w="2268" w:type="dxa"/>
            <w:tcBorders>
              <w:top w:val="nil"/>
              <w:left w:val="nil"/>
              <w:bottom w:val="nil"/>
              <w:right w:val="nil"/>
            </w:tcBorders>
          </w:tcPr>
          <w:p w:rsidR="00864512" w:rsidRPr="00864512" w:rsidRDefault="00864512" w:rsidP="0066655B">
            <w:r>
              <w:t>77.21.10.000</w:t>
            </w:r>
          </w:p>
        </w:tc>
        <w:tc>
          <w:tcPr>
            <w:tcW w:w="7932" w:type="dxa"/>
            <w:tcBorders>
              <w:top w:val="nil"/>
              <w:left w:val="nil"/>
              <w:bottom w:val="nil"/>
              <w:right w:val="nil"/>
            </w:tcBorders>
          </w:tcPr>
          <w:p w:rsidR="00864512" w:rsidRPr="004E6335" w:rsidRDefault="00864512" w:rsidP="0066655B">
            <w:r>
              <w:t>Услуги по прокату оборудования для отдыха, развлечений и занятий спортом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77.22       </w:t>
            </w:r>
          </w:p>
        </w:tc>
        <w:tc>
          <w:tcPr>
            <w:tcW w:w="7932" w:type="dxa"/>
            <w:tcBorders>
              <w:top w:val="nil"/>
              <w:left w:val="nil"/>
              <w:bottom w:val="nil"/>
              <w:right w:val="nil"/>
            </w:tcBorders>
          </w:tcPr>
          <w:p w:rsidR="00864512" w:rsidRPr="004E6335" w:rsidRDefault="00864512" w:rsidP="0066655B">
            <w:r>
              <w:t>Услуги по прокату видеокассет и аудиокассет, грампластинок, компакт-дисков (CD),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77.22.1     </w:t>
            </w:r>
          </w:p>
        </w:tc>
        <w:tc>
          <w:tcPr>
            <w:tcW w:w="7932" w:type="dxa"/>
            <w:tcBorders>
              <w:top w:val="nil"/>
              <w:left w:val="nil"/>
              <w:bottom w:val="nil"/>
              <w:right w:val="nil"/>
            </w:tcBorders>
          </w:tcPr>
          <w:p w:rsidR="00864512" w:rsidRPr="004E6335" w:rsidRDefault="00864512" w:rsidP="0066655B">
            <w:r>
              <w:t>Услуги по прокату видеокассет и аудиокассет, грампластинок, компакт-дисков (CD),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77.22.10    </w:t>
            </w:r>
          </w:p>
        </w:tc>
        <w:tc>
          <w:tcPr>
            <w:tcW w:w="7932" w:type="dxa"/>
            <w:tcBorders>
              <w:top w:val="nil"/>
              <w:left w:val="nil"/>
              <w:bottom w:val="nil"/>
              <w:right w:val="nil"/>
            </w:tcBorders>
          </w:tcPr>
          <w:p w:rsidR="00864512" w:rsidRPr="004E6335" w:rsidRDefault="00864512" w:rsidP="0066655B">
            <w:r>
              <w:t>Услуги по прокату видеокассет и аудиокассет, грампластинок, компакт-дисков (CD),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прокатом видеокассет, компакт-дисков (CD), цифровых видеодисков (DVD) с заранее записанной информацией для использования с домашним оборудованием для развлечений;</w:t>
            </w:r>
          </w:p>
          <w:p w:rsidR="00864512" w:rsidRDefault="00864512" w:rsidP="0066655B">
            <w:r>
              <w:t>- услуги по прокату грампластинок, аудиокассет и компакт-дисков с аудиозаписями;</w:t>
            </w:r>
          </w:p>
          <w:p w:rsidR="00864512" w:rsidRPr="004E6335" w:rsidRDefault="00864512" w:rsidP="0066655B">
            <w:r>
              <w:lastRenderedPageBreak/>
              <w:t>- услуги, связанные с прокатом видеоигр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77.22.10.000</w:t>
            </w:r>
          </w:p>
        </w:tc>
        <w:tc>
          <w:tcPr>
            <w:tcW w:w="7932" w:type="dxa"/>
            <w:tcBorders>
              <w:top w:val="nil"/>
              <w:left w:val="nil"/>
              <w:bottom w:val="nil"/>
              <w:right w:val="nil"/>
            </w:tcBorders>
          </w:tcPr>
          <w:p w:rsidR="00864512" w:rsidRPr="004E6335" w:rsidRDefault="00864512" w:rsidP="0066655B">
            <w:r>
              <w:t>Услуги по прокату видеокассет и аудиокассет, грампластинок, компакт-дисков (CD), цифровых видеодисков (DVD)</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       </w:t>
            </w:r>
          </w:p>
        </w:tc>
        <w:tc>
          <w:tcPr>
            <w:tcW w:w="7932" w:type="dxa"/>
            <w:tcBorders>
              <w:top w:val="nil"/>
              <w:left w:val="nil"/>
              <w:bottom w:val="nil"/>
              <w:right w:val="nil"/>
            </w:tcBorders>
          </w:tcPr>
          <w:p w:rsidR="00864512" w:rsidRPr="004E6335" w:rsidRDefault="00864512" w:rsidP="0066655B">
            <w:r>
              <w:t>Услуги по прокату прочих бытовых изделий и предметов личного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     </w:t>
            </w:r>
          </w:p>
        </w:tc>
        <w:tc>
          <w:tcPr>
            <w:tcW w:w="7932" w:type="dxa"/>
            <w:tcBorders>
              <w:top w:val="nil"/>
              <w:left w:val="nil"/>
              <w:bottom w:val="nil"/>
              <w:right w:val="nil"/>
            </w:tcBorders>
          </w:tcPr>
          <w:p w:rsidR="00864512" w:rsidRPr="004E6335" w:rsidRDefault="00864512" w:rsidP="0066655B">
            <w:r>
              <w:t>Услуги по прокату прочих бытовых изделий и предметов личного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77.29.11    </w:t>
            </w:r>
          </w:p>
        </w:tc>
        <w:tc>
          <w:tcPr>
            <w:tcW w:w="7932" w:type="dxa"/>
            <w:tcBorders>
              <w:top w:val="nil"/>
              <w:left w:val="nil"/>
              <w:bottom w:val="nil"/>
              <w:right w:val="nil"/>
            </w:tcBorders>
          </w:tcPr>
          <w:p w:rsidR="00864512" w:rsidRPr="004E6335" w:rsidRDefault="00864512" w:rsidP="0066655B">
            <w:r>
              <w:t>Услуги по прокату телевизоров, радиоприемников, видеомагнитофонов и подобного оборудования и принадлежностей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аренде, лизингу или прокату электрического и электронного оборудования для домашних развлечений всех видов, такого как стереосистемы, магнитофонные деки, телевизоры, радиоприемники, видеомагнитофоны и аналогичное оборудование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77.29.11.000</w:t>
            </w:r>
          </w:p>
        </w:tc>
        <w:tc>
          <w:tcPr>
            <w:tcW w:w="7932" w:type="dxa"/>
            <w:tcBorders>
              <w:top w:val="nil"/>
              <w:left w:val="nil"/>
              <w:bottom w:val="nil"/>
              <w:right w:val="nil"/>
            </w:tcBorders>
          </w:tcPr>
          <w:p w:rsidR="00864512" w:rsidRPr="004E6335" w:rsidRDefault="00864512" w:rsidP="0066655B">
            <w:r>
              <w:t>Услуги по прокату телевизоров, радиоприемников, видеомагнитофонов и подобного оборудования и принадлежностей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77.29.12    </w:t>
            </w:r>
          </w:p>
        </w:tc>
        <w:tc>
          <w:tcPr>
            <w:tcW w:w="7932" w:type="dxa"/>
            <w:tcBorders>
              <w:top w:val="nil"/>
              <w:left w:val="nil"/>
              <w:bottom w:val="nil"/>
              <w:right w:val="nil"/>
            </w:tcBorders>
          </w:tcPr>
          <w:p w:rsidR="00864512" w:rsidRPr="004E6335" w:rsidRDefault="00864512" w:rsidP="0066655B">
            <w:r>
              <w:t>Услуги по прокату мебели и прочих бытовых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мебели (включая матрасы и подставки для них), бытовых приборов, электрических или неэлектрических, таких как холодильники, стиральные машины, комнатные кондиционеры, вентиляторы, тостеры, миксеры и т. д.;</w:t>
            </w:r>
          </w:p>
          <w:p w:rsidR="00864512" w:rsidRDefault="00864512" w:rsidP="0066655B">
            <w:r>
              <w:t>- услуги по прокату керамических и стеклянных изделий, кухонной утвари и столовой посуды</w:t>
            </w:r>
          </w:p>
          <w:p w:rsidR="00864512" w:rsidRDefault="00864512" w:rsidP="0066655B">
            <w:r>
              <w:t>Эта группировка не включает:</w:t>
            </w:r>
          </w:p>
          <w:p w:rsidR="00864512" w:rsidRPr="004E6335" w:rsidRDefault="00864512" w:rsidP="0066655B">
            <w:r>
              <w:t>- услуги по аренде и лизингу офисной мебели, см. 77.33.11</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77.29.12.000</w:t>
            </w:r>
          </w:p>
        </w:tc>
        <w:tc>
          <w:tcPr>
            <w:tcW w:w="7932" w:type="dxa"/>
            <w:tcBorders>
              <w:top w:val="nil"/>
              <w:left w:val="nil"/>
              <w:bottom w:val="nil"/>
              <w:right w:val="nil"/>
            </w:tcBorders>
          </w:tcPr>
          <w:p w:rsidR="00864512" w:rsidRPr="004E6335" w:rsidRDefault="00864512" w:rsidP="0066655B">
            <w:r>
              <w:t>Услуги по прокату мебели и прочих бытовых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77.29.13    </w:t>
            </w:r>
          </w:p>
        </w:tc>
        <w:tc>
          <w:tcPr>
            <w:tcW w:w="7932" w:type="dxa"/>
            <w:tcBorders>
              <w:top w:val="nil"/>
              <w:left w:val="nil"/>
              <w:bottom w:val="nil"/>
              <w:right w:val="nil"/>
            </w:tcBorders>
          </w:tcPr>
          <w:p w:rsidR="00864512" w:rsidRPr="004E6335" w:rsidRDefault="00864512" w:rsidP="0066655B">
            <w:r>
              <w:t>Услуги по прокату музыкальных инструментов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77.29.13.000</w:t>
            </w:r>
          </w:p>
        </w:tc>
        <w:tc>
          <w:tcPr>
            <w:tcW w:w="7932" w:type="dxa"/>
            <w:tcBorders>
              <w:top w:val="nil"/>
              <w:left w:val="nil"/>
              <w:bottom w:val="nil"/>
              <w:right w:val="nil"/>
            </w:tcBorders>
          </w:tcPr>
          <w:p w:rsidR="00864512" w:rsidRPr="004E6335" w:rsidRDefault="00864512" w:rsidP="0066655B">
            <w:r>
              <w:t>Услуги по прокату музыкальных инструментов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77.29.14    </w:t>
            </w:r>
          </w:p>
        </w:tc>
        <w:tc>
          <w:tcPr>
            <w:tcW w:w="7932" w:type="dxa"/>
            <w:tcBorders>
              <w:top w:val="nil"/>
              <w:left w:val="nil"/>
              <w:bottom w:val="nil"/>
              <w:right w:val="nil"/>
            </w:tcBorders>
          </w:tcPr>
          <w:p w:rsidR="00864512" w:rsidRPr="004E6335" w:rsidRDefault="00864512" w:rsidP="0066655B">
            <w:r>
              <w:t>Услуги по прокату бытовых бельевых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прокату прачечными бытовых бельевых изделий, см. 96.01.1</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77.29.14.000</w:t>
            </w:r>
          </w:p>
        </w:tc>
        <w:tc>
          <w:tcPr>
            <w:tcW w:w="7932" w:type="dxa"/>
            <w:tcBorders>
              <w:top w:val="nil"/>
              <w:left w:val="nil"/>
              <w:bottom w:val="nil"/>
              <w:right w:val="nil"/>
            </w:tcBorders>
          </w:tcPr>
          <w:p w:rsidR="00864512" w:rsidRPr="004E6335" w:rsidRDefault="00864512" w:rsidP="0066655B">
            <w:r>
              <w:t>Услуги по прокату бытовых бельевых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77.29.15    </w:t>
            </w:r>
          </w:p>
        </w:tc>
        <w:tc>
          <w:tcPr>
            <w:tcW w:w="7932" w:type="dxa"/>
            <w:tcBorders>
              <w:top w:val="nil"/>
              <w:left w:val="nil"/>
              <w:bottom w:val="nil"/>
              <w:right w:val="nil"/>
            </w:tcBorders>
          </w:tcPr>
          <w:p w:rsidR="00864512" w:rsidRPr="004E6335" w:rsidRDefault="00864512" w:rsidP="0066655B">
            <w:r>
              <w:t>Услуги по прокату текстильных изделий, одежды и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Default="00864512" w:rsidP="0066655B">
            <w:r>
              <w:t>- услуги по прокату костюмов</w:t>
            </w:r>
          </w:p>
          <w:p w:rsidR="00864512" w:rsidRDefault="00864512" w:rsidP="0066655B">
            <w:r>
              <w:t>Эта группировка не включает:</w:t>
            </w:r>
          </w:p>
          <w:p w:rsidR="00864512" w:rsidRPr="004E6335" w:rsidRDefault="00864512" w:rsidP="0066655B">
            <w:r>
              <w:t>- услуги по прокату прачечными рабочей одежды и аналогичных изделий, см. 96.01.1</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77.29.15.000</w:t>
            </w:r>
          </w:p>
        </w:tc>
        <w:tc>
          <w:tcPr>
            <w:tcW w:w="7932" w:type="dxa"/>
            <w:tcBorders>
              <w:top w:val="nil"/>
              <w:left w:val="nil"/>
              <w:bottom w:val="nil"/>
              <w:right w:val="nil"/>
            </w:tcBorders>
          </w:tcPr>
          <w:p w:rsidR="00864512" w:rsidRPr="004E6335" w:rsidRDefault="00864512" w:rsidP="0066655B">
            <w:r>
              <w:t>Услуги по прокату текстильных изделий, одежды и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77.29.16    </w:t>
            </w:r>
          </w:p>
        </w:tc>
        <w:tc>
          <w:tcPr>
            <w:tcW w:w="7932" w:type="dxa"/>
            <w:tcBorders>
              <w:top w:val="nil"/>
              <w:left w:val="nil"/>
              <w:bottom w:val="nil"/>
              <w:right w:val="nil"/>
            </w:tcBorders>
          </w:tcPr>
          <w:p w:rsidR="00864512" w:rsidRPr="004E6335" w:rsidRDefault="00864512" w:rsidP="0066655B">
            <w:r>
              <w:t>Услуги по прокату и лизингу машин и оборудования для "умелых рук"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аренде, лизингу или прокату газонокосилок, инструментов для ремонта и т. д., без оператора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77.29.16.000</w:t>
            </w:r>
          </w:p>
        </w:tc>
        <w:tc>
          <w:tcPr>
            <w:tcW w:w="7932" w:type="dxa"/>
            <w:tcBorders>
              <w:top w:val="nil"/>
              <w:left w:val="nil"/>
              <w:bottom w:val="nil"/>
              <w:right w:val="nil"/>
            </w:tcBorders>
          </w:tcPr>
          <w:p w:rsidR="00864512" w:rsidRPr="004E6335" w:rsidRDefault="00864512" w:rsidP="0066655B">
            <w:r>
              <w:t>Услуги по прокату и лизингу машин и оборудования для "умелых рук"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77.29.19    </w:t>
            </w:r>
          </w:p>
        </w:tc>
        <w:tc>
          <w:tcPr>
            <w:tcW w:w="7932" w:type="dxa"/>
            <w:tcBorders>
              <w:top w:val="nil"/>
              <w:left w:val="nil"/>
              <w:bottom w:val="nil"/>
              <w:right w:val="nil"/>
            </w:tcBorders>
          </w:tcPr>
          <w:p w:rsidR="00864512" w:rsidRPr="004E6335" w:rsidRDefault="00864512" w:rsidP="0066655B">
            <w:r>
              <w:t>Услуги по прокату прочих бытовых изделий и предметов личного пользования,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прокату книг, газет и журналов видеокамер, фотоаппаратуры, биноклей и прочих оптических приборов, цветов и растений, ювелирных изделий часов всех видов;</w:t>
            </w:r>
          </w:p>
          <w:p w:rsidR="00864512" w:rsidRDefault="00864512" w:rsidP="0066655B">
            <w:r>
              <w:t xml:space="preserve">- услуги по аренде или прокату предметов медицинского и санитарного обслуживания, таких как </w:t>
            </w:r>
            <w:proofErr w:type="spellStart"/>
            <w:r>
              <w:t>пеленальные</w:t>
            </w:r>
            <w:proofErr w:type="spellEnd"/>
            <w:r>
              <w:t xml:space="preserve"> столы, костыли и т. п., оборудования для инвалидов</w:t>
            </w:r>
          </w:p>
          <w:p w:rsidR="00864512" w:rsidRDefault="00864512" w:rsidP="0066655B">
            <w:r>
              <w:t>Эта группировка не включает:</w:t>
            </w:r>
          </w:p>
          <w:p w:rsidR="00864512" w:rsidRDefault="00864512" w:rsidP="0066655B">
            <w:r>
              <w:lastRenderedPageBreak/>
              <w:t>- услуги по аренде и лизингу легковых автомобилей, грузовиков, прицепов и рекреационных транспортных средств без водителя, см. 77.1;</w:t>
            </w:r>
          </w:p>
          <w:p w:rsidR="00864512" w:rsidRDefault="00864512" w:rsidP="0066655B">
            <w:r>
              <w:t>- услуги по аренде и лизингу оборудования для отдыха, развлечений и занятий спортом, см. 77.21.10;</w:t>
            </w:r>
          </w:p>
          <w:p w:rsidR="00864512" w:rsidRDefault="00864512" w:rsidP="0066655B">
            <w:r>
              <w:t>- услуги по прокату видеокассет и цифровых видеодисков, см. 77.22.10;</w:t>
            </w:r>
          </w:p>
          <w:p w:rsidR="00864512" w:rsidRDefault="00864512" w:rsidP="0066655B">
            <w:r>
              <w:t>- услуги по прокату музыкальных инструментов, см. 77.29.13;</w:t>
            </w:r>
          </w:p>
          <w:p w:rsidR="00864512" w:rsidRDefault="00864512" w:rsidP="0066655B">
            <w:r>
              <w:t>- услуги по прокату бытовых бельевых изделий, см. 77.29.14;</w:t>
            </w:r>
          </w:p>
          <w:p w:rsidR="00864512" w:rsidRDefault="00864512" w:rsidP="0066655B">
            <w:r>
              <w:t>- услуги по прокату текстильных изделий, одежды и обуви, см. 77.29.15;</w:t>
            </w:r>
          </w:p>
          <w:p w:rsidR="00864512" w:rsidRDefault="00864512" w:rsidP="0066655B">
            <w:r>
              <w:t>- услуги по прокату и лизингу машин и оборудования для "умелых рук", см. 77.29.16;</w:t>
            </w:r>
          </w:p>
          <w:p w:rsidR="00864512" w:rsidRPr="004E6335" w:rsidRDefault="00864512" w:rsidP="0066655B">
            <w:r>
              <w:t>- услуги по аренде и лизингу мотоциклов, жилых автофургонов и прицепов без водителя, см. 77.39.13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77.29.19.000</w:t>
            </w:r>
          </w:p>
        </w:tc>
        <w:tc>
          <w:tcPr>
            <w:tcW w:w="7932" w:type="dxa"/>
            <w:tcBorders>
              <w:top w:val="nil"/>
              <w:left w:val="nil"/>
              <w:bottom w:val="nil"/>
              <w:right w:val="nil"/>
            </w:tcBorders>
          </w:tcPr>
          <w:p w:rsidR="00864512" w:rsidRPr="004E6335" w:rsidRDefault="00864512" w:rsidP="0066655B">
            <w:r>
              <w:t>Услуги по прокату прочих бытовых изделий и предметов личного пользования,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        </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оборудования и материальных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77.31       </w:t>
            </w:r>
          </w:p>
        </w:tc>
        <w:tc>
          <w:tcPr>
            <w:tcW w:w="7932" w:type="dxa"/>
            <w:tcBorders>
              <w:top w:val="nil"/>
              <w:left w:val="nil"/>
              <w:bottom w:val="nil"/>
              <w:right w:val="nil"/>
            </w:tcBorders>
          </w:tcPr>
          <w:p w:rsidR="00864512" w:rsidRPr="004E6335" w:rsidRDefault="00864512" w:rsidP="0066655B">
            <w:r>
              <w:t>Услуги по аренде и лизингу сельскохозяйственных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77.31.1     </w:t>
            </w:r>
          </w:p>
        </w:tc>
        <w:tc>
          <w:tcPr>
            <w:tcW w:w="7932" w:type="dxa"/>
            <w:tcBorders>
              <w:top w:val="nil"/>
              <w:left w:val="nil"/>
              <w:bottom w:val="nil"/>
              <w:right w:val="nil"/>
            </w:tcBorders>
          </w:tcPr>
          <w:p w:rsidR="00864512" w:rsidRPr="004E6335" w:rsidRDefault="00864512" w:rsidP="0066655B">
            <w:r>
              <w:t>Услуги по аренде и лизингу сельскохозяйственных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77.31.10    </w:t>
            </w:r>
          </w:p>
        </w:tc>
        <w:tc>
          <w:tcPr>
            <w:tcW w:w="7932" w:type="dxa"/>
            <w:tcBorders>
              <w:top w:val="nil"/>
              <w:left w:val="nil"/>
              <w:bottom w:val="nil"/>
              <w:right w:val="nil"/>
            </w:tcBorders>
          </w:tcPr>
          <w:p w:rsidR="00864512" w:rsidRPr="004E6335" w:rsidRDefault="00864512" w:rsidP="0066655B">
            <w:r>
              <w:t>Услуги по аренде и лизингу сельскохозяйственных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машин и оборудования для сельского и лесного хозяйства без оператора, т. е. продукции, отнесенной к классу 28.30, такой как тракторы и принадлежности, сеялки и посадочные машины, комбайны, машины для уборки и сортировки урожая и т. д.</w:t>
            </w:r>
          </w:p>
          <w:p w:rsidR="00864512" w:rsidRDefault="00864512" w:rsidP="0066655B">
            <w:r>
              <w:t>Эта группировка не включает:</w:t>
            </w:r>
          </w:p>
          <w:p w:rsidR="00864512" w:rsidRDefault="00864512" w:rsidP="0066655B">
            <w:r>
              <w:t>- услуги по аренде, лизингу или прокату машин и оборудования для сельского и лесного хозяйства с оператором, см. 01.61.10, 01.62.10, 02.40.10;</w:t>
            </w:r>
          </w:p>
          <w:p w:rsidR="00864512" w:rsidRPr="004E6335" w:rsidRDefault="00864512" w:rsidP="0066655B">
            <w:r>
              <w:t>- услуги по аренде, лизингу или прокату газонокосилок, см. 77.29.16</w:t>
            </w:r>
          </w:p>
        </w:tc>
      </w:tr>
      <w:tr w:rsidR="00864512" w:rsidTr="0066655B">
        <w:trPr>
          <w:trHeight w:val="136"/>
        </w:trPr>
        <w:tc>
          <w:tcPr>
            <w:tcW w:w="2268" w:type="dxa"/>
            <w:tcBorders>
              <w:top w:val="nil"/>
              <w:left w:val="nil"/>
              <w:bottom w:val="nil"/>
              <w:right w:val="nil"/>
            </w:tcBorders>
          </w:tcPr>
          <w:p w:rsidR="00864512" w:rsidRPr="00864512" w:rsidRDefault="00864512" w:rsidP="0066655B">
            <w:r>
              <w:t>77.31.10.000</w:t>
            </w:r>
          </w:p>
        </w:tc>
        <w:tc>
          <w:tcPr>
            <w:tcW w:w="7932" w:type="dxa"/>
            <w:tcBorders>
              <w:top w:val="nil"/>
              <w:left w:val="nil"/>
              <w:bottom w:val="nil"/>
              <w:right w:val="nil"/>
            </w:tcBorders>
          </w:tcPr>
          <w:p w:rsidR="00864512" w:rsidRPr="004E6335" w:rsidRDefault="00864512" w:rsidP="0066655B">
            <w:r>
              <w:t>Услуги по аренде и лизингу сельскохозяйственных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77.32       </w:t>
            </w:r>
          </w:p>
        </w:tc>
        <w:tc>
          <w:tcPr>
            <w:tcW w:w="7932" w:type="dxa"/>
            <w:tcBorders>
              <w:top w:val="nil"/>
              <w:left w:val="nil"/>
              <w:bottom w:val="nil"/>
              <w:right w:val="nil"/>
            </w:tcBorders>
          </w:tcPr>
          <w:p w:rsidR="00864512" w:rsidRPr="004E6335" w:rsidRDefault="00864512" w:rsidP="0066655B">
            <w:r>
              <w:t>Услуги по аренде и лизингу строительных машин и оборудования для гражданского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77.32.1     </w:t>
            </w:r>
          </w:p>
        </w:tc>
        <w:tc>
          <w:tcPr>
            <w:tcW w:w="7932" w:type="dxa"/>
            <w:tcBorders>
              <w:top w:val="nil"/>
              <w:left w:val="nil"/>
              <w:bottom w:val="nil"/>
              <w:right w:val="nil"/>
            </w:tcBorders>
          </w:tcPr>
          <w:p w:rsidR="00864512" w:rsidRPr="004E6335" w:rsidRDefault="00864512" w:rsidP="0066655B">
            <w:r>
              <w:t>Услуги по аренде и лизингу строительных машин и оборудования для гражданского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77.32.10    </w:t>
            </w:r>
          </w:p>
        </w:tc>
        <w:tc>
          <w:tcPr>
            <w:tcW w:w="7932" w:type="dxa"/>
            <w:tcBorders>
              <w:top w:val="nil"/>
              <w:left w:val="nil"/>
              <w:bottom w:val="nil"/>
              <w:right w:val="nil"/>
            </w:tcBorders>
          </w:tcPr>
          <w:p w:rsidR="00864512" w:rsidRPr="004E6335" w:rsidRDefault="00864512" w:rsidP="0066655B">
            <w:r>
              <w:t>Услуги по аренде и лизингу строительных машин и оборудования для гражданского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строительных машин и оборудования для строительства гражданских объектов без оператора, такого как трактора для строительства и перемещения грунта, грейдеры, дорожные катки, бульдозеры, экскаваторы, погрузчики, строительные леса и подмости без их установки и демонтажа, времянок и т. д.</w:t>
            </w:r>
          </w:p>
          <w:p w:rsidR="00864512" w:rsidRDefault="00864512" w:rsidP="0066655B">
            <w:r>
              <w:t>Эта группировка не включает:</w:t>
            </w:r>
          </w:p>
          <w:p w:rsidR="00864512" w:rsidRPr="004E6335" w:rsidRDefault="00864512" w:rsidP="0066655B">
            <w:r>
              <w:t>- услуги по аренде, лизингу или прокату строительных машин и оборудования с оператором, см. секцию F</w:t>
            </w:r>
          </w:p>
        </w:tc>
      </w:tr>
      <w:tr w:rsidR="00864512" w:rsidTr="0066655B">
        <w:trPr>
          <w:trHeight w:val="136"/>
        </w:trPr>
        <w:tc>
          <w:tcPr>
            <w:tcW w:w="2268" w:type="dxa"/>
            <w:tcBorders>
              <w:top w:val="nil"/>
              <w:left w:val="nil"/>
              <w:bottom w:val="nil"/>
              <w:right w:val="nil"/>
            </w:tcBorders>
          </w:tcPr>
          <w:p w:rsidR="00864512" w:rsidRPr="00864512" w:rsidRDefault="00864512" w:rsidP="0066655B">
            <w:r>
              <w:t>77.32.10.000</w:t>
            </w:r>
          </w:p>
        </w:tc>
        <w:tc>
          <w:tcPr>
            <w:tcW w:w="7932" w:type="dxa"/>
            <w:tcBorders>
              <w:top w:val="nil"/>
              <w:left w:val="nil"/>
              <w:bottom w:val="nil"/>
              <w:right w:val="nil"/>
            </w:tcBorders>
          </w:tcPr>
          <w:p w:rsidR="00864512" w:rsidRPr="004E6335" w:rsidRDefault="00864512" w:rsidP="0066655B">
            <w:r>
              <w:t>Услуги по аренде и лизингу строительных машин и оборудования для гражданских строительства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77.33       </w:t>
            </w:r>
          </w:p>
        </w:tc>
        <w:tc>
          <w:tcPr>
            <w:tcW w:w="7932" w:type="dxa"/>
            <w:tcBorders>
              <w:top w:val="nil"/>
              <w:left w:val="nil"/>
              <w:bottom w:val="nil"/>
              <w:right w:val="nil"/>
            </w:tcBorders>
          </w:tcPr>
          <w:p w:rsidR="00864512" w:rsidRPr="004E6335" w:rsidRDefault="00864512" w:rsidP="0066655B">
            <w:r>
              <w:t>Услуги по аренде и лизингу офисных машин и оборудования, включая вычислительную технику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77.33.1     </w:t>
            </w:r>
          </w:p>
        </w:tc>
        <w:tc>
          <w:tcPr>
            <w:tcW w:w="7932" w:type="dxa"/>
            <w:tcBorders>
              <w:top w:val="nil"/>
              <w:left w:val="nil"/>
              <w:bottom w:val="nil"/>
              <w:right w:val="nil"/>
            </w:tcBorders>
          </w:tcPr>
          <w:p w:rsidR="00864512" w:rsidRPr="004E6335" w:rsidRDefault="00864512" w:rsidP="0066655B">
            <w:r>
              <w:t>Услуги по аренде и лизингу офисных машин и оборудования, включая вычислительную технику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77.33.11    </w:t>
            </w:r>
          </w:p>
        </w:tc>
        <w:tc>
          <w:tcPr>
            <w:tcW w:w="7932" w:type="dxa"/>
            <w:tcBorders>
              <w:top w:val="nil"/>
              <w:left w:val="nil"/>
              <w:bottom w:val="nil"/>
              <w:right w:val="nil"/>
            </w:tcBorders>
          </w:tcPr>
          <w:p w:rsidR="00864512" w:rsidRPr="004E6335" w:rsidRDefault="00864512" w:rsidP="0066655B">
            <w:r>
              <w:t>Услуги по аренде и лизингу офисных машин и оборудования, кроме вычислительной техники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xml:space="preserve">- услуги по аренде, лизингу или прокату офисных машин и оборудования всех видов без оператора, такой как копировально-множительные машины, пишущие машины и машины для обработки текста, бухгалтерские машины и оборудование, такое как электронные калькуляторы, кассовые аппараты и прочие машины, содержащие </w:t>
            </w:r>
            <w:proofErr w:type="spellStart"/>
            <w:r>
              <w:t>счетнорешающее</w:t>
            </w:r>
            <w:proofErr w:type="spellEnd"/>
            <w:r>
              <w:t xml:space="preserve"> устройство;</w:t>
            </w:r>
          </w:p>
          <w:p w:rsidR="00864512" w:rsidRDefault="00864512" w:rsidP="0066655B">
            <w:r>
              <w:t>- услуги по аренде, лизингу или прокату офисной мебели, сейфов и тому подобного офисного оборудования</w:t>
            </w:r>
          </w:p>
          <w:p w:rsidR="00864512" w:rsidRDefault="00864512" w:rsidP="0066655B">
            <w:r>
              <w:t>Эта группировка не включает:</w:t>
            </w:r>
          </w:p>
          <w:p w:rsidR="00864512" w:rsidRDefault="00864512" w:rsidP="0066655B">
            <w:r>
              <w:t>- услуги по аренде и лизингу вычислительной техники без оператора, см. 77.33.12;</w:t>
            </w:r>
          </w:p>
          <w:p w:rsidR="00864512" w:rsidRPr="004E6335" w:rsidRDefault="00864512" w:rsidP="0066655B">
            <w:r>
              <w:t>- услуги по аренде, лизингу или прокату телефонного оборудования и оборудования для факсимильной передачи информации, см. 77.39.14</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77.33.11.110</w:t>
            </w:r>
          </w:p>
        </w:tc>
        <w:tc>
          <w:tcPr>
            <w:tcW w:w="7932" w:type="dxa"/>
            <w:tcBorders>
              <w:top w:val="nil"/>
              <w:left w:val="nil"/>
              <w:bottom w:val="nil"/>
              <w:right w:val="nil"/>
            </w:tcBorders>
          </w:tcPr>
          <w:p w:rsidR="00864512" w:rsidRPr="004E6335" w:rsidRDefault="00864512" w:rsidP="0066655B">
            <w:r>
              <w:t>Услуги по аренде копировально-множительных машин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77.33.11.120</w:t>
            </w:r>
          </w:p>
        </w:tc>
        <w:tc>
          <w:tcPr>
            <w:tcW w:w="7932" w:type="dxa"/>
            <w:tcBorders>
              <w:top w:val="nil"/>
              <w:left w:val="nil"/>
              <w:bottom w:val="nil"/>
              <w:right w:val="nil"/>
            </w:tcBorders>
          </w:tcPr>
          <w:p w:rsidR="00864512" w:rsidRPr="004E6335" w:rsidRDefault="00864512" w:rsidP="0066655B">
            <w:r>
              <w:t>Услуги по аренде пишущих машин и машин для обработки текста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77.33.11.130</w:t>
            </w:r>
          </w:p>
        </w:tc>
        <w:tc>
          <w:tcPr>
            <w:tcW w:w="7932" w:type="dxa"/>
            <w:tcBorders>
              <w:top w:val="nil"/>
              <w:left w:val="nil"/>
              <w:bottom w:val="nil"/>
              <w:right w:val="nil"/>
            </w:tcBorders>
          </w:tcPr>
          <w:p w:rsidR="00864512" w:rsidRPr="004E6335" w:rsidRDefault="00864512" w:rsidP="0066655B">
            <w:r>
              <w:t>Услуги по аренде бухгалтерских машин и оборудования (электронных калькуляторов, кассовых аппаратов и аналогичных устройств)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77.33.11.140</w:t>
            </w:r>
          </w:p>
        </w:tc>
        <w:tc>
          <w:tcPr>
            <w:tcW w:w="7932" w:type="dxa"/>
            <w:tcBorders>
              <w:top w:val="nil"/>
              <w:left w:val="nil"/>
              <w:bottom w:val="nil"/>
              <w:right w:val="nil"/>
            </w:tcBorders>
          </w:tcPr>
          <w:p w:rsidR="00864512" w:rsidRPr="004E6335" w:rsidRDefault="00864512" w:rsidP="0066655B">
            <w:r>
              <w:t>Услуги по аренде офисной мебели, сейфов и подобного офисного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77.33.11.190</w:t>
            </w:r>
          </w:p>
        </w:tc>
        <w:tc>
          <w:tcPr>
            <w:tcW w:w="7932" w:type="dxa"/>
            <w:tcBorders>
              <w:top w:val="nil"/>
              <w:left w:val="nil"/>
              <w:bottom w:val="nil"/>
              <w:right w:val="nil"/>
            </w:tcBorders>
          </w:tcPr>
          <w:p w:rsidR="00864512" w:rsidRPr="004E6335" w:rsidRDefault="00864512" w:rsidP="0066655B">
            <w:r>
              <w:t>Услуги по аренде прочих офисных машин и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77.33.12    </w:t>
            </w:r>
          </w:p>
        </w:tc>
        <w:tc>
          <w:tcPr>
            <w:tcW w:w="7932" w:type="dxa"/>
            <w:tcBorders>
              <w:top w:val="nil"/>
              <w:left w:val="nil"/>
              <w:bottom w:val="nil"/>
              <w:right w:val="nil"/>
            </w:tcBorders>
          </w:tcPr>
          <w:p w:rsidR="00864512" w:rsidRPr="004E6335" w:rsidRDefault="00864512" w:rsidP="0066655B">
            <w:r>
              <w:t>Услуги по аренде и лизингу вычислительной техники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компьютерного и периферийного оборудования без оператора, такого как электронные вычислительные машины, их системные блоки, периферийное оборудование, магнитные или оптические считывающие устройства</w:t>
            </w:r>
          </w:p>
          <w:p w:rsidR="00864512" w:rsidRDefault="00864512" w:rsidP="0066655B">
            <w:r>
              <w:t>Эта группировка не включает:</w:t>
            </w:r>
          </w:p>
          <w:p w:rsidR="00864512" w:rsidRPr="004E6335" w:rsidRDefault="00864512" w:rsidP="0066655B">
            <w:r>
              <w:t>- услуги по аренде и лизингу вычислительной техники с оператором, см. 63.11</w:t>
            </w:r>
          </w:p>
        </w:tc>
      </w:tr>
      <w:tr w:rsidR="00864512" w:rsidTr="0066655B">
        <w:trPr>
          <w:trHeight w:val="136"/>
        </w:trPr>
        <w:tc>
          <w:tcPr>
            <w:tcW w:w="2268" w:type="dxa"/>
            <w:tcBorders>
              <w:top w:val="nil"/>
              <w:left w:val="nil"/>
              <w:bottom w:val="nil"/>
              <w:right w:val="nil"/>
            </w:tcBorders>
          </w:tcPr>
          <w:p w:rsidR="00864512" w:rsidRPr="00864512" w:rsidRDefault="00864512" w:rsidP="0066655B">
            <w:r>
              <w:t>77.33.12.000</w:t>
            </w:r>
          </w:p>
        </w:tc>
        <w:tc>
          <w:tcPr>
            <w:tcW w:w="7932" w:type="dxa"/>
            <w:tcBorders>
              <w:top w:val="nil"/>
              <w:left w:val="nil"/>
              <w:bottom w:val="nil"/>
              <w:right w:val="nil"/>
            </w:tcBorders>
          </w:tcPr>
          <w:p w:rsidR="00864512" w:rsidRPr="004E6335" w:rsidRDefault="00864512" w:rsidP="0066655B">
            <w:r>
              <w:t>Услуги по аренде и лизингу вычислительной техники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77.34       </w:t>
            </w:r>
          </w:p>
        </w:tc>
        <w:tc>
          <w:tcPr>
            <w:tcW w:w="7932" w:type="dxa"/>
            <w:tcBorders>
              <w:top w:val="nil"/>
              <w:left w:val="nil"/>
              <w:bottom w:val="nil"/>
              <w:right w:val="nil"/>
            </w:tcBorders>
          </w:tcPr>
          <w:p w:rsidR="00864512" w:rsidRPr="004E6335" w:rsidRDefault="00864512" w:rsidP="0066655B">
            <w:r>
              <w:t>Услуги по аренде и лизингу водных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77.34.1     </w:t>
            </w:r>
          </w:p>
        </w:tc>
        <w:tc>
          <w:tcPr>
            <w:tcW w:w="7932" w:type="dxa"/>
            <w:tcBorders>
              <w:top w:val="nil"/>
              <w:left w:val="nil"/>
              <w:bottom w:val="nil"/>
              <w:right w:val="nil"/>
            </w:tcBorders>
          </w:tcPr>
          <w:p w:rsidR="00864512" w:rsidRPr="004E6335" w:rsidRDefault="00864512" w:rsidP="0066655B">
            <w:r>
              <w:t>Услуги по аренде и лизингу водных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77.34.10    </w:t>
            </w:r>
          </w:p>
        </w:tc>
        <w:tc>
          <w:tcPr>
            <w:tcW w:w="7932" w:type="dxa"/>
            <w:tcBorders>
              <w:top w:val="nil"/>
              <w:left w:val="nil"/>
              <w:bottom w:val="nil"/>
              <w:right w:val="nil"/>
            </w:tcBorders>
          </w:tcPr>
          <w:p w:rsidR="00864512" w:rsidRPr="004E6335" w:rsidRDefault="00864512" w:rsidP="0066655B">
            <w:r>
              <w:t>Услуги по аренде и лизингу водных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лодок, судов и судов на воздушной подушке без экипажа, предназначенных в основном для перевозки пассажиров и грузов</w:t>
            </w:r>
          </w:p>
          <w:p w:rsidR="00864512" w:rsidRDefault="00864512" w:rsidP="0066655B">
            <w:r>
              <w:t>Эта группировка не включает:</w:t>
            </w:r>
          </w:p>
          <w:p w:rsidR="00864512" w:rsidRDefault="00864512" w:rsidP="0066655B">
            <w:r>
              <w:t>- услуги по аренде, лизингу или прокату судов морского и прибрежного флота без экипажа, см. 50.10.20 для пассажирских судов, см. 50.20.21 для грузовых судов;</w:t>
            </w:r>
          </w:p>
          <w:p w:rsidR="00864512" w:rsidRDefault="00864512" w:rsidP="0066655B">
            <w:r>
              <w:t>- услуги по аренде, лизингу или прокату судов внутреннего водного транспорта без экипажа, см. 50.30.20 для пассажирских судов, см. 50.40.21 для грузовых судов;</w:t>
            </w:r>
          </w:p>
          <w:p w:rsidR="00864512" w:rsidRPr="004E6335" w:rsidRDefault="00864512" w:rsidP="0066655B">
            <w:r>
              <w:t>- услуги по аренде, лизингу или прокату прогулочных лодок, см. 77.21.10</w:t>
            </w:r>
          </w:p>
        </w:tc>
      </w:tr>
      <w:tr w:rsidR="00864512" w:rsidTr="0066655B">
        <w:trPr>
          <w:trHeight w:val="136"/>
        </w:trPr>
        <w:tc>
          <w:tcPr>
            <w:tcW w:w="2268" w:type="dxa"/>
            <w:tcBorders>
              <w:top w:val="nil"/>
              <w:left w:val="nil"/>
              <w:bottom w:val="nil"/>
              <w:right w:val="nil"/>
            </w:tcBorders>
          </w:tcPr>
          <w:p w:rsidR="00864512" w:rsidRPr="00864512" w:rsidRDefault="00864512" w:rsidP="0066655B">
            <w:r>
              <w:t>77.34.10.000</w:t>
            </w:r>
          </w:p>
        </w:tc>
        <w:tc>
          <w:tcPr>
            <w:tcW w:w="7932" w:type="dxa"/>
            <w:tcBorders>
              <w:top w:val="nil"/>
              <w:left w:val="nil"/>
              <w:bottom w:val="nil"/>
              <w:right w:val="nil"/>
            </w:tcBorders>
          </w:tcPr>
          <w:p w:rsidR="00864512" w:rsidRPr="004E6335" w:rsidRDefault="00864512" w:rsidP="0066655B">
            <w:r>
              <w:t>Услуги по аренде и лизингу водных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77.35       </w:t>
            </w:r>
          </w:p>
        </w:tc>
        <w:tc>
          <w:tcPr>
            <w:tcW w:w="7932" w:type="dxa"/>
            <w:tcBorders>
              <w:top w:val="nil"/>
              <w:left w:val="nil"/>
              <w:bottom w:val="nil"/>
              <w:right w:val="nil"/>
            </w:tcBorders>
          </w:tcPr>
          <w:p w:rsidR="00864512" w:rsidRPr="004E6335" w:rsidRDefault="00864512" w:rsidP="0066655B">
            <w:r>
              <w:t>Услуги по аренде и лизингу воздушных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77.35.1     </w:t>
            </w:r>
          </w:p>
        </w:tc>
        <w:tc>
          <w:tcPr>
            <w:tcW w:w="7932" w:type="dxa"/>
            <w:tcBorders>
              <w:top w:val="nil"/>
              <w:left w:val="nil"/>
              <w:bottom w:val="nil"/>
              <w:right w:val="nil"/>
            </w:tcBorders>
          </w:tcPr>
          <w:p w:rsidR="00864512" w:rsidRPr="004E6335" w:rsidRDefault="00864512" w:rsidP="0066655B">
            <w:r>
              <w:t>Услуги по аренде и лизингу воздушных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77.35.10    </w:t>
            </w:r>
          </w:p>
        </w:tc>
        <w:tc>
          <w:tcPr>
            <w:tcW w:w="7932" w:type="dxa"/>
            <w:tcBorders>
              <w:top w:val="nil"/>
              <w:left w:val="nil"/>
              <w:bottom w:val="nil"/>
              <w:right w:val="nil"/>
            </w:tcBorders>
          </w:tcPr>
          <w:p w:rsidR="00864512" w:rsidRPr="004E6335" w:rsidRDefault="00864512" w:rsidP="0066655B">
            <w:r>
              <w:t>Услуги по аренде и лизингу воздушных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воздушных транспортных средств (например, вертолетов, самолетов, воздушных шаров) без экипажа</w:t>
            </w:r>
          </w:p>
          <w:p w:rsidR="00864512" w:rsidRDefault="00864512" w:rsidP="0066655B">
            <w:r>
              <w:t>Эта группировка не включает:</w:t>
            </w:r>
          </w:p>
          <w:p w:rsidR="00864512" w:rsidRDefault="00864512" w:rsidP="0066655B">
            <w:r>
              <w:t>- услуги по аренде, лизингу или прокату воздушных транспортных средств с экипажем, см. 51.10.20;</w:t>
            </w:r>
          </w:p>
          <w:p w:rsidR="00864512" w:rsidRPr="004E6335" w:rsidRDefault="00864512" w:rsidP="0066655B">
            <w:r>
              <w:lastRenderedPageBreak/>
              <w:t>- услуги по аренде, лизингу или прокату планеров и дельтапланов, см. 77.21.10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77.35.10.000</w:t>
            </w:r>
          </w:p>
        </w:tc>
        <w:tc>
          <w:tcPr>
            <w:tcW w:w="7932" w:type="dxa"/>
            <w:tcBorders>
              <w:top w:val="nil"/>
              <w:left w:val="nil"/>
              <w:bottom w:val="nil"/>
              <w:right w:val="nil"/>
            </w:tcBorders>
          </w:tcPr>
          <w:p w:rsidR="00864512" w:rsidRPr="004E6335" w:rsidRDefault="00864512" w:rsidP="0066655B">
            <w:r>
              <w:t>Услуги по аренде и лизингу воздушных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       </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оборудования и материальных средств,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     </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оборудования и материальных средств,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77.39.11    </w:t>
            </w:r>
          </w:p>
        </w:tc>
        <w:tc>
          <w:tcPr>
            <w:tcW w:w="7932" w:type="dxa"/>
            <w:tcBorders>
              <w:top w:val="nil"/>
              <w:left w:val="nil"/>
              <w:bottom w:val="nil"/>
              <w:right w:val="nil"/>
            </w:tcBorders>
          </w:tcPr>
          <w:p w:rsidR="00864512" w:rsidRPr="004E6335" w:rsidRDefault="00864512" w:rsidP="0066655B">
            <w:r>
              <w:t>Услуги по аренде и лизингу железнодорожных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и нефинансовому лизингу коммерческого железнодорожного транспортного оборудования без машиниста, такого как локомотивы и прочий подвижной состав, вагоны метро, монорельсовое или узкоколейное городское транспортное оборудование и трамвайные вагоны</w:t>
            </w:r>
          </w:p>
          <w:p w:rsidR="00864512" w:rsidRDefault="00864512" w:rsidP="0066655B">
            <w:r>
              <w:t>Согласно условиям лизинга в данной группировке финансирование лизингополучателю не предоставляется. Услуги по аренде и лизингу могут включать услуги по техническому обслуживанию и ремонту, а также страхование, освобождение от платы за повреждения и гарантии</w:t>
            </w:r>
          </w:p>
          <w:p w:rsidR="00864512" w:rsidRDefault="00864512" w:rsidP="0066655B">
            <w:r>
              <w:t>Эта группировка не включает:</w:t>
            </w:r>
          </w:p>
          <w:p w:rsidR="00864512" w:rsidRDefault="00864512" w:rsidP="0066655B">
            <w:r>
              <w:t>- предоставление займов продавцам и агентам по продаже для финансирования их материальных запасов, см. 64.19.25; 64.92.15;</w:t>
            </w:r>
          </w:p>
          <w:p w:rsidR="00864512" w:rsidRDefault="00864512" w:rsidP="0066655B">
            <w:r>
              <w:t>- предоставление лизинга, согласно условиям которого лизингополучателю предоставляется финансирование, см. 64.91.10;</w:t>
            </w:r>
          </w:p>
          <w:p w:rsidR="00864512" w:rsidRDefault="00864512" w:rsidP="0066655B">
            <w:r>
              <w:t>- услуги по страхованию и освобождению от платы за повреждения, предоставляемые по отдельности, см. 65.12.31;</w:t>
            </w:r>
          </w:p>
          <w:p w:rsidR="00864512" w:rsidRPr="004E6335" w:rsidRDefault="00864512" w:rsidP="0066655B">
            <w:r>
              <w:t>- услуги по техническому обслуживанию и ремонту железнодорожного транспортного оборудования, предоставляемые по отдельности, см. 33.17.11</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77.39.11.000</w:t>
            </w:r>
          </w:p>
        </w:tc>
        <w:tc>
          <w:tcPr>
            <w:tcW w:w="7932" w:type="dxa"/>
            <w:tcBorders>
              <w:top w:val="nil"/>
              <w:left w:val="nil"/>
              <w:bottom w:val="nil"/>
              <w:right w:val="nil"/>
            </w:tcBorders>
          </w:tcPr>
          <w:p w:rsidR="00864512" w:rsidRPr="004E6335" w:rsidRDefault="00864512" w:rsidP="0066655B">
            <w:r>
              <w:t>Услуги по аренде и лизингу железнодорожных 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77.39.12    </w:t>
            </w:r>
          </w:p>
        </w:tc>
        <w:tc>
          <w:tcPr>
            <w:tcW w:w="7932" w:type="dxa"/>
            <w:tcBorders>
              <w:top w:val="nil"/>
              <w:left w:val="nil"/>
              <w:bottom w:val="nil"/>
              <w:right w:val="nil"/>
            </w:tcBorders>
          </w:tcPr>
          <w:p w:rsidR="00864512" w:rsidRPr="004E6335" w:rsidRDefault="00864512" w:rsidP="0066655B">
            <w:r>
              <w:t>Услуги по аренде и лизингу контейнеров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аренде и лизингу контейнеров для смешанной перевозки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77.39.12.000</w:t>
            </w:r>
          </w:p>
        </w:tc>
        <w:tc>
          <w:tcPr>
            <w:tcW w:w="7932" w:type="dxa"/>
            <w:tcBorders>
              <w:top w:val="nil"/>
              <w:left w:val="nil"/>
              <w:bottom w:val="nil"/>
              <w:right w:val="nil"/>
            </w:tcBorders>
          </w:tcPr>
          <w:p w:rsidR="00864512" w:rsidRPr="004E6335" w:rsidRDefault="00864512" w:rsidP="0066655B">
            <w:r>
              <w:t>Услуги по аренде и лизингу контейнеров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77.39.13    </w:t>
            </w:r>
          </w:p>
        </w:tc>
        <w:tc>
          <w:tcPr>
            <w:tcW w:w="7932" w:type="dxa"/>
            <w:tcBorders>
              <w:top w:val="nil"/>
              <w:left w:val="nil"/>
              <w:bottom w:val="nil"/>
              <w:right w:val="nil"/>
            </w:tcBorders>
          </w:tcPr>
          <w:p w:rsidR="00864512" w:rsidRPr="004E6335" w:rsidRDefault="00864512" w:rsidP="0066655B">
            <w:r>
              <w:t>Услуги по аренде и лизингу мотоциклов, жилых автофургонов и 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аренде, лизингу или прокату мотоциклов, жилых автофургонов и прицепов без водителя</w:t>
            </w:r>
          </w:p>
          <w:p w:rsidR="00864512" w:rsidRDefault="00864512" w:rsidP="0066655B">
            <w:r>
              <w:t>Эта группировка не включает:</w:t>
            </w:r>
          </w:p>
          <w:p w:rsidR="00864512" w:rsidRDefault="00864512" w:rsidP="0066655B">
            <w:r>
              <w:t>- услуги по аренде, лизингу или прокату пассажирских автотранспортных средств общественного типа с водителем, см. 49.39.31;</w:t>
            </w:r>
          </w:p>
          <w:p w:rsidR="00864512" w:rsidRPr="004E6335" w:rsidRDefault="00864512" w:rsidP="0066655B">
            <w:r>
              <w:t>- услуги по аренде, лизингу или прокату велосипедов, лыж, см. 77.21.10</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77.39.13.000</w:t>
            </w:r>
          </w:p>
        </w:tc>
        <w:tc>
          <w:tcPr>
            <w:tcW w:w="7932" w:type="dxa"/>
            <w:tcBorders>
              <w:top w:val="nil"/>
              <w:left w:val="nil"/>
              <w:bottom w:val="nil"/>
              <w:right w:val="nil"/>
            </w:tcBorders>
          </w:tcPr>
          <w:p w:rsidR="00864512" w:rsidRPr="004E6335" w:rsidRDefault="00864512" w:rsidP="0066655B">
            <w:r>
              <w:t>Услуги по аренде и лизингу мотоциклов, жилых автофургонов и прицепов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77.39.14    </w:t>
            </w:r>
          </w:p>
        </w:tc>
        <w:tc>
          <w:tcPr>
            <w:tcW w:w="7932" w:type="dxa"/>
            <w:tcBorders>
              <w:top w:val="nil"/>
              <w:left w:val="nil"/>
              <w:bottom w:val="nil"/>
              <w:right w:val="nil"/>
            </w:tcBorders>
          </w:tcPr>
          <w:p w:rsidR="00864512" w:rsidRPr="004E6335" w:rsidRDefault="00864512" w:rsidP="0066655B">
            <w:r>
              <w:t>Услуги по аренде и лизингу телекоммуникационного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аренде, лизингу или прокату телекоммуникационного оборудования без оператора: профессиональной радио-, телевизионной и телекоммуникационной аппаратуры телефонов, аппаратов факсимильной связи, устройств индивидуального вызова и сотовых телефонов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77.39.14.000</w:t>
            </w:r>
          </w:p>
        </w:tc>
        <w:tc>
          <w:tcPr>
            <w:tcW w:w="7932" w:type="dxa"/>
            <w:tcBorders>
              <w:top w:val="nil"/>
              <w:left w:val="nil"/>
              <w:bottom w:val="nil"/>
              <w:right w:val="nil"/>
            </w:tcBorders>
          </w:tcPr>
          <w:p w:rsidR="00864512" w:rsidRPr="004E6335" w:rsidRDefault="00864512" w:rsidP="0066655B">
            <w:r>
              <w:t>Услуги по аренде и лизингу телекоммуникационного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77.39.19    </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и оборудования без оператора и материальных средств,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аренде, лизингу или прокату машин и оборудования всех видов, электрических или неэлектрических, кроме бытовых изделий или предметов личного пользования, используемых в основном как средства производства в промышленности, без оператора, такого как двигатели и </w:t>
            </w:r>
            <w:r>
              <w:lastRenderedPageBreak/>
              <w:t>турбины, станки, горное и нефтепромысловое оборудование, игровые автоматы, действующие при опускании монет или жетонов, оборудование для торговли, оборудование для производства кинофильмов, профессиональная и научная контрольно-измерительная аппаратура, прочие коммерческие и промышленные машины и оборудование;</w:t>
            </w:r>
          </w:p>
          <w:p w:rsidR="00864512" w:rsidRDefault="00864512" w:rsidP="0066655B">
            <w:r>
              <w:t>- услуги по аренде помещений или офисных контейнеров;</w:t>
            </w:r>
          </w:p>
          <w:p w:rsidR="00864512" w:rsidRDefault="00864512" w:rsidP="0066655B">
            <w:r>
              <w:t>- услуги по аренде животных (например, стад, скаковых лошадей);</w:t>
            </w:r>
          </w:p>
          <w:p w:rsidR="00864512" w:rsidRDefault="00864512" w:rsidP="0066655B">
            <w:r>
              <w:t>- услуги по аренде поддонов</w:t>
            </w:r>
          </w:p>
          <w:p w:rsidR="00864512" w:rsidRDefault="00864512" w:rsidP="0066655B">
            <w:r>
              <w:t>Эта группировка не включает:</w:t>
            </w:r>
          </w:p>
          <w:p w:rsidR="00864512" w:rsidRDefault="00864512" w:rsidP="0066655B">
            <w:r>
              <w:t>- услуги по аренде, лизингу или прокату машин и оборудования для сельского и лесного хозяйства без оператора, см. 77.31.10;</w:t>
            </w:r>
          </w:p>
          <w:p w:rsidR="00864512" w:rsidRDefault="00864512" w:rsidP="0066655B">
            <w:r>
              <w:t>- услуги по аренде, лизингу или прокату строительных машин и оборудования для строительства гражданских объектов без оператора, см. 77.32.10;</w:t>
            </w:r>
          </w:p>
          <w:p w:rsidR="00864512" w:rsidRDefault="00864512" w:rsidP="0066655B">
            <w:r>
              <w:t>- услуги по аренде, лизингу или прокату офисных машин, мебели и оборудования без оператора, см. 77.33.11;</w:t>
            </w:r>
          </w:p>
          <w:p w:rsidR="00864512" w:rsidRPr="004E6335" w:rsidRDefault="00864512" w:rsidP="0066655B">
            <w:r>
              <w:t>- услуги по аренде, лизингу или прокату вычислительной техники, без оператора, см. 77.33.12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77.39.19.110</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и оборудования без оператора,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77.39.19.111</w:t>
            </w:r>
          </w:p>
        </w:tc>
        <w:tc>
          <w:tcPr>
            <w:tcW w:w="7932" w:type="dxa"/>
            <w:tcBorders>
              <w:top w:val="nil"/>
              <w:left w:val="nil"/>
              <w:bottom w:val="nil"/>
              <w:right w:val="nil"/>
            </w:tcBorders>
          </w:tcPr>
          <w:p w:rsidR="00864512" w:rsidRPr="004E6335" w:rsidRDefault="00864512" w:rsidP="0066655B">
            <w:r>
              <w:t>Услуги по аренде и лизингу двигателей, турбин и станков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77.39.19.112</w:t>
            </w:r>
          </w:p>
        </w:tc>
        <w:tc>
          <w:tcPr>
            <w:tcW w:w="7932" w:type="dxa"/>
            <w:tcBorders>
              <w:top w:val="nil"/>
              <w:left w:val="nil"/>
              <w:bottom w:val="nil"/>
              <w:right w:val="nil"/>
            </w:tcBorders>
          </w:tcPr>
          <w:p w:rsidR="00864512" w:rsidRPr="004E6335" w:rsidRDefault="00864512" w:rsidP="0066655B">
            <w:r>
              <w:t>Услуги по аренде и лизингу горного и нефтепромыслового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77.39.19.113</w:t>
            </w:r>
          </w:p>
        </w:tc>
        <w:tc>
          <w:tcPr>
            <w:tcW w:w="7932" w:type="dxa"/>
            <w:tcBorders>
              <w:top w:val="nil"/>
              <w:left w:val="nil"/>
              <w:bottom w:val="nil"/>
              <w:right w:val="nil"/>
            </w:tcBorders>
          </w:tcPr>
          <w:p w:rsidR="00864512" w:rsidRPr="004E6335" w:rsidRDefault="00864512" w:rsidP="0066655B">
            <w:r>
              <w:t>Услуги по аренде и лизингу подъемно-транспортного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77.39.19.114</w:t>
            </w:r>
          </w:p>
        </w:tc>
        <w:tc>
          <w:tcPr>
            <w:tcW w:w="7932" w:type="dxa"/>
            <w:tcBorders>
              <w:top w:val="nil"/>
              <w:left w:val="nil"/>
              <w:bottom w:val="nil"/>
              <w:right w:val="nil"/>
            </w:tcBorders>
          </w:tcPr>
          <w:p w:rsidR="00864512" w:rsidRPr="004E6335" w:rsidRDefault="00864512" w:rsidP="0066655B">
            <w:r>
              <w:t>Услуги по аренде и лизингу профессиональной радио- и телевизионной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77.39.19.115</w:t>
            </w:r>
          </w:p>
        </w:tc>
        <w:tc>
          <w:tcPr>
            <w:tcW w:w="7932" w:type="dxa"/>
            <w:tcBorders>
              <w:top w:val="nil"/>
              <w:left w:val="nil"/>
              <w:bottom w:val="nil"/>
              <w:right w:val="nil"/>
            </w:tcBorders>
          </w:tcPr>
          <w:p w:rsidR="00864512" w:rsidRPr="004E6335" w:rsidRDefault="00864512" w:rsidP="0066655B">
            <w:r>
              <w:t>Услуги по аренде и лизингу контрольно-измерительной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77.39.19.116</w:t>
            </w:r>
          </w:p>
        </w:tc>
        <w:tc>
          <w:tcPr>
            <w:tcW w:w="7932" w:type="dxa"/>
            <w:tcBorders>
              <w:top w:val="nil"/>
              <w:left w:val="nil"/>
              <w:bottom w:val="nil"/>
              <w:right w:val="nil"/>
            </w:tcBorders>
          </w:tcPr>
          <w:p w:rsidR="00864512" w:rsidRPr="004E6335" w:rsidRDefault="00864512" w:rsidP="0066655B">
            <w:r>
              <w:t>Услуги по аренде и лизингу приборов, аппаратов и прочего оборудования, применяемых в медицинских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77.39.19.117</w:t>
            </w:r>
          </w:p>
        </w:tc>
        <w:tc>
          <w:tcPr>
            <w:tcW w:w="7932" w:type="dxa"/>
            <w:tcBorders>
              <w:top w:val="nil"/>
              <w:left w:val="nil"/>
              <w:bottom w:val="nil"/>
              <w:right w:val="nil"/>
            </w:tcBorders>
          </w:tcPr>
          <w:p w:rsidR="00864512" w:rsidRPr="004E6335" w:rsidRDefault="00864512" w:rsidP="0066655B">
            <w:r>
              <w:t>Услуги по аренде и лизингу торгового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77.39.19.119</w:t>
            </w:r>
          </w:p>
        </w:tc>
        <w:tc>
          <w:tcPr>
            <w:tcW w:w="7932" w:type="dxa"/>
            <w:tcBorders>
              <w:top w:val="nil"/>
              <w:left w:val="nil"/>
              <w:bottom w:val="nil"/>
              <w:right w:val="nil"/>
            </w:tcBorders>
          </w:tcPr>
          <w:p w:rsidR="00864512" w:rsidRPr="004E6335" w:rsidRDefault="00864512" w:rsidP="0066655B">
            <w:r>
              <w:t>Услуги по аренде и лизингу прочих машин и оборудования научного и промышленного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77.39.19.120</w:t>
            </w:r>
          </w:p>
        </w:tc>
        <w:tc>
          <w:tcPr>
            <w:tcW w:w="7932" w:type="dxa"/>
            <w:tcBorders>
              <w:top w:val="nil"/>
              <w:left w:val="nil"/>
              <w:bottom w:val="nil"/>
              <w:right w:val="nil"/>
            </w:tcBorders>
          </w:tcPr>
          <w:p w:rsidR="00864512" w:rsidRPr="004E6335" w:rsidRDefault="00864512" w:rsidP="0066655B">
            <w:r>
              <w:t>Услуги по аренде и лизингу материальных средств,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77.39.19.121</w:t>
            </w:r>
          </w:p>
        </w:tc>
        <w:tc>
          <w:tcPr>
            <w:tcW w:w="7932" w:type="dxa"/>
            <w:tcBorders>
              <w:top w:val="nil"/>
              <w:left w:val="nil"/>
              <w:bottom w:val="nil"/>
              <w:right w:val="nil"/>
            </w:tcBorders>
          </w:tcPr>
          <w:p w:rsidR="00864512" w:rsidRPr="004E6335" w:rsidRDefault="00864512" w:rsidP="0066655B">
            <w:r>
              <w:t>Услуги по аренде и лизингу племенных сельскохозяйственных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77.39.19.129</w:t>
            </w:r>
          </w:p>
        </w:tc>
        <w:tc>
          <w:tcPr>
            <w:tcW w:w="7932" w:type="dxa"/>
            <w:tcBorders>
              <w:top w:val="nil"/>
              <w:left w:val="nil"/>
              <w:bottom w:val="nil"/>
              <w:right w:val="nil"/>
            </w:tcBorders>
          </w:tcPr>
          <w:p w:rsidR="00864512" w:rsidRPr="004E6335" w:rsidRDefault="00864512" w:rsidP="0066655B">
            <w:r>
              <w:t>Услуги по аренде и лизингу прочих материальных средств,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77.40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77.40.1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разрешений на использование продуктов интеллектуальной собственности и аналогичных продуктов права на эксплуатацию таких продуктов, включая право на предоставление лицензий третьим сторонам;</w:t>
            </w:r>
          </w:p>
          <w:p w:rsidR="00864512" w:rsidRDefault="00864512" w:rsidP="0066655B">
            <w:r>
              <w:t>- использование запатентованных решений в производственных процессах для производства новых товаров и т. д. Сюда не относятся предоставляемые конечным пользователям ограниченные права на использование приобретаемого ими продукта (например, пакета программного обеспечения, книг)</w:t>
            </w:r>
          </w:p>
          <w:p w:rsidR="00864512" w:rsidRDefault="00864512" w:rsidP="0066655B">
            <w:r>
              <w:t>Эта группировка не включает:</w:t>
            </w:r>
          </w:p>
          <w:p w:rsidR="00864512" w:rsidRDefault="00864512" w:rsidP="0066655B">
            <w:r>
              <w:lastRenderedPageBreak/>
              <w:t>- услуги по предоставлению лицензий на произведения, охраняемые авторским правом (книги, фильмы, музыкальные произведения, программное обеспечение, компьютерные игры), см. соответствующие подкатегории в разделах 58, 59;</w:t>
            </w:r>
          </w:p>
          <w:p w:rsidR="00864512" w:rsidRDefault="00864512" w:rsidP="0066655B">
            <w:r>
              <w:t>- подготовительные, сертификационные и юридические услуги, связанные с продуктами интеллектуальной собственности, см. 69.10.15;</w:t>
            </w:r>
          </w:p>
          <w:p w:rsidR="00864512" w:rsidRDefault="00864512" w:rsidP="0066655B">
            <w:r>
              <w:t>- услуги по управлению правами на промышленную собственность (патентами, лицензиями, товарными знаками, франшизами и т. д.), см. 74.90.20;</w:t>
            </w:r>
          </w:p>
          <w:p w:rsidR="00864512" w:rsidRPr="004E6335" w:rsidRDefault="00864512" w:rsidP="0066655B">
            <w:r>
              <w:t>- услуги по управлению авторскими правами и доходами от них, кроме прав на кинофильмы и на художественные произведения, см. 74.90.20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77.40.11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продуктов научных исследований и экспериментальных разработок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лицензий на право использования результата научных исследований и экспериментальных разработок, т. е. изобретений, таких как новые составы, процессы, механизмы, электрические и электронные схемы и устройства, фармацевтические препараты и новые виды искусственно созданной живой материи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77.40.11.000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продуктов научных исследований и экспериментальных разработок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77.40.12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торговых марок и франшиз</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лицензий на право использования торговых марок и франшиз применительно к прочим непроизведенным активам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77.40.12.000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торговых марок и франшиз</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77.40.13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информации о разведке полезных ископаемых и оценке месторождений полезных ископаемых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предоставлению права собственности на использование информации разведки полезных ископаемых, типа разведки месторождений нефти, природного газа и прочих полезных ископаемых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77.40.13.000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информации о разведке полезных ископаемых и оценке месторождений полезных ископаемых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77.40.19    </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прочей интеллектуальной собственности и аналогичных продуктов, кроме произведений, охраняемых авторским правом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предоставлению лицензий на право использования продуктов интеллектуальной собственности прочих видов, таких как архитектурные и инженерные планы, разработки промышленного дизайна и т. д.</w:t>
            </w:r>
          </w:p>
          <w:p w:rsidR="00864512" w:rsidRDefault="00864512" w:rsidP="0066655B">
            <w:r>
              <w:t>Эта группировка не включает:</w:t>
            </w:r>
          </w:p>
          <w:p w:rsidR="00864512" w:rsidRPr="004E6335" w:rsidRDefault="00864512" w:rsidP="0066655B">
            <w:r>
              <w:t>- услуги по предоставлению лицензий на право использования сборников фактов/информации (баз данных), см. 58.12.30</w:t>
            </w:r>
          </w:p>
        </w:tc>
      </w:tr>
      <w:tr w:rsidR="00864512" w:rsidTr="0066655B">
        <w:trPr>
          <w:trHeight w:val="136"/>
        </w:trPr>
        <w:tc>
          <w:tcPr>
            <w:tcW w:w="2268" w:type="dxa"/>
            <w:tcBorders>
              <w:top w:val="nil"/>
              <w:left w:val="nil"/>
              <w:bottom w:val="nil"/>
              <w:right w:val="nil"/>
            </w:tcBorders>
          </w:tcPr>
          <w:p w:rsidR="00864512" w:rsidRPr="00864512" w:rsidRDefault="00864512" w:rsidP="0066655B">
            <w:r>
              <w:t>77.40.19.000</w:t>
            </w:r>
          </w:p>
        </w:tc>
        <w:tc>
          <w:tcPr>
            <w:tcW w:w="7932" w:type="dxa"/>
            <w:tcBorders>
              <w:top w:val="nil"/>
              <w:left w:val="nil"/>
              <w:bottom w:val="nil"/>
              <w:right w:val="nil"/>
            </w:tcBorders>
          </w:tcPr>
          <w:p w:rsidR="00864512" w:rsidRPr="004E6335" w:rsidRDefault="00864512" w:rsidP="0066655B">
            <w:r>
              <w:t>Услуги по предоставлению лицензий на право использования прочей интеллектуальной собственности и аналогичных продуктов, кроме произведений, охраняемых авторским правом</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92" w:name="_Toc470178148"/>
            <w:r>
              <w:t>78</w:t>
            </w:r>
            <w:bookmarkEnd w:id="92"/>
            <w:r>
              <w:t xml:space="preserve">          </w:t>
            </w:r>
          </w:p>
        </w:tc>
        <w:tc>
          <w:tcPr>
            <w:tcW w:w="7932" w:type="dxa"/>
            <w:tcBorders>
              <w:top w:val="nil"/>
              <w:left w:val="nil"/>
              <w:bottom w:val="nil"/>
              <w:right w:val="nil"/>
            </w:tcBorders>
          </w:tcPr>
          <w:p w:rsidR="00864512" w:rsidRPr="00864512" w:rsidRDefault="00864512" w:rsidP="00864512">
            <w:pPr>
              <w:pStyle w:val="2"/>
            </w:pPr>
            <w:bookmarkStart w:id="93" w:name="_Toc470178149"/>
            <w:r>
              <w:t>Услуги по трудоустройству и подбору персонала</w:t>
            </w:r>
            <w:bookmarkEnd w:id="9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78.1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78.10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78.10.1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78.10.11    </w:t>
            </w:r>
          </w:p>
        </w:tc>
        <w:tc>
          <w:tcPr>
            <w:tcW w:w="7932" w:type="dxa"/>
            <w:tcBorders>
              <w:top w:val="nil"/>
              <w:left w:val="nil"/>
              <w:bottom w:val="nil"/>
              <w:right w:val="nil"/>
            </w:tcBorders>
          </w:tcPr>
          <w:p w:rsidR="00864512" w:rsidRPr="004E6335" w:rsidRDefault="00864512" w:rsidP="0066655B">
            <w:r>
              <w:t>Услуги по поиску и трудоустройству руководящих работников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специализированные услуги по поиску и трудоустройству, ограниченные должностями высокооплачиваемых руководящих работников, руководителей высшего звена и специалистов, согласно спецификациям клиента. Включаются следующие услуги: проведение собеседований с руководящим составом организации клиента; разработка стандартных квалификационных требований; проведение основных исследований и размещение рекламных объявлений для нахождения потенциальных кандидатов на должность; отбор возможных кандидатов; подготовка конфиденциального листа высококвалифицированных претендентов, его предоставление клиенту и обсуждение приготовления для собеседования; проведение переговоров по вопросу вознаграждения и последующее наблюдение после найма. Решение относительно того, какой кандидат будет нанят, принимает потенциальный работодатель/клиент. Плата за оказанную услугу взимается независимо от того, нанят кандидат или нет. Данная услуга также известна под названием "поиск с поэтапной оплатой, интернет-услуги по поиску и трудоустройству руководящих работников"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78.10.11.000</w:t>
            </w:r>
          </w:p>
        </w:tc>
        <w:tc>
          <w:tcPr>
            <w:tcW w:w="7932" w:type="dxa"/>
            <w:tcBorders>
              <w:top w:val="nil"/>
              <w:left w:val="nil"/>
              <w:bottom w:val="nil"/>
              <w:right w:val="nil"/>
            </w:tcBorders>
          </w:tcPr>
          <w:p w:rsidR="00864512" w:rsidRPr="004E6335" w:rsidRDefault="00864512" w:rsidP="0066655B">
            <w:r>
              <w:t>Услуги по поиску и трудоустройству руководящих работников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78.10.12    </w:t>
            </w:r>
          </w:p>
        </w:tc>
        <w:tc>
          <w:tcPr>
            <w:tcW w:w="7932" w:type="dxa"/>
            <w:tcBorders>
              <w:top w:val="nil"/>
              <w:left w:val="nil"/>
              <w:bottom w:val="nil"/>
              <w:right w:val="nil"/>
            </w:tcBorders>
          </w:tcPr>
          <w:p w:rsidR="00864512" w:rsidRPr="004E6335" w:rsidRDefault="00864512" w:rsidP="0066655B">
            <w:r>
              <w:t>Услуги по постоянному трудоустройству, кроме услуг по поиску руководящих работников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тестирование, проведение собеседований, проверку рекомендаций, оценку и консультирование предполагаемых наемных работников;</w:t>
            </w:r>
          </w:p>
          <w:p w:rsidR="00864512" w:rsidRDefault="00864512" w:rsidP="0066655B">
            <w:r>
              <w:t>- услуги по набору, отбору и рекомендации кандидатов клиенту для занятия должностей на постоянной (неопределенной) основе</w:t>
            </w:r>
          </w:p>
          <w:p w:rsidR="00864512" w:rsidRDefault="00864512" w:rsidP="0066655B">
            <w:r>
              <w:t xml:space="preserve">Эти услуги могут предоставляться потенциальному работодателю или предполагаемому наемному работнику. Кандидата отбирает и нанимает потенциальный работодатель. Оплата услуг фирмы по трудоустройству производится на основе результата, т. </w:t>
            </w:r>
            <w:proofErr w:type="spellStart"/>
            <w:r>
              <w:t>е.только</w:t>
            </w:r>
            <w:proofErr w:type="spellEnd"/>
            <w:r>
              <w:t xml:space="preserve"> в случае успешного трудоустройства кандидата</w:t>
            </w:r>
          </w:p>
          <w:p w:rsidR="00864512" w:rsidRDefault="00864512" w:rsidP="0066655B">
            <w:r>
              <w:t>Эта группировка включает:</w:t>
            </w:r>
          </w:p>
          <w:p w:rsidR="00864512" w:rsidRDefault="00864512" w:rsidP="0066655B">
            <w:r>
              <w:t>- услуги по постоянному трудоустройству для полного набора должностей, от работников низшего звена до сотрудников отделов управления, включая руководящих сотрудников, кроме нанятых путем поиска руководящих сотрудников/поиска с поэтапной оплатой, а также на вакансии на национальном уровне или за рубежом;</w:t>
            </w:r>
          </w:p>
          <w:p w:rsidR="00864512" w:rsidRDefault="00864512" w:rsidP="0066655B">
            <w:r>
              <w:t>- услуги агентств по постоянному трудоустройству, предоставляемые в информационно-коммуникационной сети Интернет;</w:t>
            </w:r>
          </w:p>
          <w:p w:rsidR="00864512" w:rsidRDefault="00864512" w:rsidP="0066655B">
            <w:r>
              <w:t>- услуги агентств и бюро по подбору актеров, например театральных</w:t>
            </w:r>
          </w:p>
          <w:p w:rsidR="00864512" w:rsidRDefault="00864512" w:rsidP="0066655B">
            <w:r>
              <w:t>Эта группировка не включает:</w:t>
            </w:r>
          </w:p>
          <w:p w:rsidR="00864512" w:rsidRPr="004E6335" w:rsidRDefault="00864512" w:rsidP="0066655B">
            <w:r>
              <w:t>- предоставление услуг личными театральными или артистическими агентами или агентствами, см. 74.90.20</w:t>
            </w:r>
          </w:p>
        </w:tc>
      </w:tr>
      <w:tr w:rsidR="00864512" w:rsidTr="0066655B">
        <w:trPr>
          <w:trHeight w:val="136"/>
        </w:trPr>
        <w:tc>
          <w:tcPr>
            <w:tcW w:w="2268" w:type="dxa"/>
            <w:tcBorders>
              <w:top w:val="nil"/>
              <w:left w:val="nil"/>
              <w:bottom w:val="nil"/>
              <w:right w:val="nil"/>
            </w:tcBorders>
          </w:tcPr>
          <w:p w:rsidR="00864512" w:rsidRPr="00864512" w:rsidRDefault="00864512" w:rsidP="0066655B">
            <w:r>
              <w:t>78.10.12.000</w:t>
            </w:r>
          </w:p>
        </w:tc>
        <w:tc>
          <w:tcPr>
            <w:tcW w:w="7932" w:type="dxa"/>
            <w:tcBorders>
              <w:top w:val="nil"/>
              <w:left w:val="nil"/>
              <w:bottom w:val="nil"/>
              <w:right w:val="nil"/>
            </w:tcBorders>
          </w:tcPr>
          <w:p w:rsidR="00864512" w:rsidRPr="004E6335" w:rsidRDefault="00864512" w:rsidP="0066655B">
            <w:r>
              <w:t>Услуги по постоянному трудоустройству, кроме услуг по поиску руководящих работников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временному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временному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     </w:t>
            </w:r>
          </w:p>
        </w:tc>
        <w:tc>
          <w:tcPr>
            <w:tcW w:w="7932" w:type="dxa"/>
            <w:tcBorders>
              <w:top w:val="nil"/>
              <w:left w:val="nil"/>
              <w:bottom w:val="nil"/>
              <w:right w:val="nil"/>
            </w:tcBorders>
          </w:tcPr>
          <w:p w:rsidR="00864512" w:rsidRPr="004E6335" w:rsidRDefault="00864512" w:rsidP="0066655B">
            <w:r>
              <w:t>Услуги, предоставляемые агентствами по временному трудоустройству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временному укомплектованию кадрами для обеспечения персоналом для временных назначений</w:t>
            </w:r>
          </w:p>
          <w:p w:rsidR="00864512" w:rsidRPr="004E6335" w:rsidRDefault="00864512" w:rsidP="0066655B">
            <w:r>
              <w:t xml:space="preserve">Фирма по временному трудоустройству нанимает работников и назначает/предоставляет их клиентам для поддержки или пополнения рабочей силы клиента в таких рабочих ситуациях, как отсутствие работника, временный недостаток квалифицированной рабочей силы, сезонная рабочая нагрузка, а также специальные задания и проекты. Заработную плату работникам платит фирма по временному </w:t>
            </w:r>
            <w:r>
              <w:lastRenderedPageBreak/>
              <w:t>трудоустройству, которая несет юридическую ответственность за их действия, но в процессе работы они находятся под непосредственным наблюдением клиента. Фирма по временному трудоустройству устанавливает размер заработной платы, пособий и т. п. работника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78.20.11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обслуживающим персоналом ЭВМ и телекоммуникационного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временному укомплектованию кадрами для обеспечения обслуживающим персоналом ЭВМ и телекоммуникационного оборудования, таким как вспомогательный персонал для обслуживания систем информационных технологий и телекоммуникаций, разработчики программного обеспечения, персонал, ведущий обработку данных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78.20.11.000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обслуживающим персоналом ЭВМ и телекоммуникационного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78.20.12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прочим офисным вспомогательным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временному укомплектованию кадрами для обеспечения прочим конторским вспомогательным персоналом, таким как секретари, конторские служащие, бухгалтеры, машинистки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78.20.12.000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прочим офисным вспомогательным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78.20.13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торговым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78.20.13.000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торговым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78.20.14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рабочими в области транспорта, складирования, логистики или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временному укомплектованию кадрами для обеспечения рабочими в области транспорта, складирования, логистики или промышленности, такими как строительные рабочие, ремонтники, водители, машинисты, сборщики, станочники, разнорабочие, грузчики, транспортные рабочие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78.20.14.000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рабочими в области транспорта, складирования, логистики или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78.20.15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персоналом для гостиниц и ресторанов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временному укомплектованию кадрами для обеспечения гостиничным и ресторанным персоналом, таким как повара, официанты, портье</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78.20.15.000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персоналом для гостиниц и ресторанов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78.20.16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медицинскими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78.20.16.000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медицинскими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78.20.19    </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прочим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временному укомплектованию кадрами для предоставления учителей, руководящих работников и прочего персонала, не включенного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78.20.19.000</w:t>
            </w:r>
          </w:p>
        </w:tc>
        <w:tc>
          <w:tcPr>
            <w:tcW w:w="7932" w:type="dxa"/>
            <w:tcBorders>
              <w:top w:val="nil"/>
              <w:left w:val="nil"/>
              <w:bottom w:val="nil"/>
              <w:right w:val="nil"/>
            </w:tcBorders>
          </w:tcPr>
          <w:p w:rsidR="00864512" w:rsidRPr="004E6335" w:rsidRDefault="00864512" w:rsidP="0066655B">
            <w:r>
              <w:t>Услуги агентств по временному трудоустройству по обеспечению прочим персоналом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обеспечению функционирования трудовых ресурсов в сочетании с наблюдением или осуществлением предпринимательской деятельности, см. класс, к которому причислена соответствующая экономическая деятельность такого предприятия;</w:t>
            </w:r>
          </w:p>
          <w:p w:rsidR="00864512" w:rsidRPr="004E6335" w:rsidRDefault="00864512" w:rsidP="0066655B">
            <w:r>
              <w:t>- услуги по предоставлению только одной из функций трудовых ресурсов, см. класс соответствующей экономической деятельности такой функции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обеспечению персоналом для долгосрочных назначений</w:t>
            </w:r>
          </w:p>
          <w:p w:rsidR="00864512" w:rsidRPr="004E6335" w:rsidRDefault="00864512" w:rsidP="0066655B">
            <w:r>
              <w:t>Согласно данному порядку клиент может принять на работу лицо или лиц, нанятых фирмой по трудоустройству и назначенных на свое место работы или передать часть наличествующей рабочей силы фирме по укомплектованию кадрами. Заработную плату работникам, нанятым на длительный срок, платит фирма по укомплектованию кадрами, которая несет юридическую ответственность за их действия, но в процессе работы они находятся под наблюдением клиента. Данная услуга включает аренду рабочих, сотрудников, отдельных работников, укомплектование работниками на длительный срок, расчет и начисление заработной платы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78.30.11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обслуживающим персоналом ЭВМ и телекоммуникационного оборудования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укомплектованию и управлению кадрами для обеспечения обслуживающим персоналом ЭВМ и телекоммуникационного оборудования, таким как вспомогательный персонал для обслуживания систем информационных технологий и телекоммуникаций, разработчики программного обеспечения, персонал, ведущий обработку данных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78.30.11.000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обслуживающим персоналом ЭВМ и телекоммуникационного оборудования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78.30.12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прочим конторским вспомогательным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укомплектованию и управлению кадрами для обеспечения прочим конторским вспомогательным персоналом, таким как секретари, конторские служащие, бухгалтеры, машинистки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78.30.12.000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прочим конторским вспомогательным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78.30.13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торговым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78.30.13.000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торговым персоналом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78.30.14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укомплектованию и управлению кадрами для обеспечения рабочими в области транспорта, складирования, логистики или промышленности, такими как строительные рабочие, ремонтники, водители, машинисты, сборщики, станочники, разнорабочие, грузчики, транспортные рабочие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78.30.14.000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78.30.15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для гостиниц и ресторанов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укомплектованию и управлению кадрами для обеспечения персоналом для гостиниц и ресторанов, таким как повара, официанты, портье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78.30.15.000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для гостиниц и ресторанов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78.30.16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медицинскими работниками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78.30.16.000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медицинскими работниками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78.30.19    </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укомплектованию и управлению кадрами для предоставления учителей, руководящих работников и прочего персонала, не включенного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78.30.19.000</w:t>
            </w:r>
          </w:p>
        </w:tc>
        <w:tc>
          <w:tcPr>
            <w:tcW w:w="7932" w:type="dxa"/>
            <w:tcBorders>
              <w:top w:val="nil"/>
              <w:left w:val="nil"/>
              <w:bottom w:val="nil"/>
              <w:right w:val="nil"/>
            </w:tcBorders>
          </w:tcPr>
          <w:p w:rsidR="00864512" w:rsidRPr="004E6335" w:rsidRDefault="00864512" w:rsidP="0066655B">
            <w:r>
              <w:t>Услуги в области трудовых ресурсов по обеспечению персоналом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94" w:name="_Toc470178150"/>
            <w:r>
              <w:t>79</w:t>
            </w:r>
            <w:bookmarkEnd w:id="94"/>
            <w:r>
              <w:t xml:space="preserve">          </w:t>
            </w:r>
          </w:p>
        </w:tc>
        <w:tc>
          <w:tcPr>
            <w:tcW w:w="7932" w:type="dxa"/>
            <w:tcBorders>
              <w:top w:val="nil"/>
              <w:left w:val="nil"/>
              <w:bottom w:val="nil"/>
              <w:right w:val="nil"/>
            </w:tcBorders>
          </w:tcPr>
          <w:p w:rsidR="00864512" w:rsidRPr="00864512" w:rsidRDefault="00864512" w:rsidP="00864512">
            <w:pPr>
              <w:pStyle w:val="2"/>
            </w:pPr>
            <w:bookmarkStart w:id="95" w:name="_Toc470178151"/>
            <w:r>
              <w:t>Услуги туристических агентств, туроператоров и прочие услуги по бронированию и сопутствующие им услуги</w:t>
            </w:r>
            <w:bookmarkEnd w:id="9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        </w:t>
            </w:r>
          </w:p>
        </w:tc>
        <w:tc>
          <w:tcPr>
            <w:tcW w:w="7932" w:type="dxa"/>
            <w:tcBorders>
              <w:top w:val="nil"/>
              <w:left w:val="nil"/>
              <w:bottom w:val="nil"/>
              <w:right w:val="nil"/>
            </w:tcBorders>
          </w:tcPr>
          <w:p w:rsidR="00864512" w:rsidRPr="004E6335" w:rsidRDefault="00864512" w:rsidP="0066655B">
            <w:r>
              <w:t>Услуги туристических агентств и туроператоров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       </w:t>
            </w:r>
          </w:p>
        </w:tc>
        <w:tc>
          <w:tcPr>
            <w:tcW w:w="7932" w:type="dxa"/>
            <w:tcBorders>
              <w:top w:val="nil"/>
              <w:left w:val="nil"/>
              <w:bottom w:val="nil"/>
              <w:right w:val="nil"/>
            </w:tcBorders>
          </w:tcPr>
          <w:p w:rsidR="00864512" w:rsidRPr="004E6335" w:rsidRDefault="00864512" w:rsidP="0066655B">
            <w:r>
              <w:t>Услуги туристических агентств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     </w:t>
            </w:r>
          </w:p>
        </w:tc>
        <w:tc>
          <w:tcPr>
            <w:tcW w:w="7932" w:type="dxa"/>
            <w:tcBorders>
              <w:top w:val="nil"/>
              <w:left w:val="nil"/>
              <w:bottom w:val="nil"/>
              <w:right w:val="nil"/>
            </w:tcBorders>
          </w:tcPr>
          <w:p w:rsidR="00864512" w:rsidRPr="004E6335" w:rsidRDefault="00864512" w:rsidP="0066655B">
            <w:r>
              <w:t>Услуги туристических агентств по бронированию мест в транспортных средствах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продажей услуг по перевозке и взаимосвязанных услуг</w:t>
            </w:r>
          </w:p>
          <w:p w:rsidR="00864512" w:rsidRPr="004E6335" w:rsidRDefault="00864512" w:rsidP="0066655B">
            <w:r>
              <w:t>Данные услуги включают ознакомление с требованиями клиента, предоставление рекомендаций относительно альтернативных решений, помощь клиенту при выборе, а также могут включать выдачу билетов по поручению поставщика услуг. Такие услуги часто оказываются лично, по телефону или через информационно-коммуникационную сеть Интернет. Также включены соответствующие услуги по перепродаже. Могут предоставляться услуги по бронированию билетов на внутренние и международные перевозки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79.11.11    </w:t>
            </w:r>
          </w:p>
        </w:tc>
        <w:tc>
          <w:tcPr>
            <w:tcW w:w="7932" w:type="dxa"/>
            <w:tcBorders>
              <w:top w:val="nil"/>
              <w:left w:val="nil"/>
              <w:bottom w:val="nil"/>
              <w:right w:val="nil"/>
            </w:tcBorders>
          </w:tcPr>
          <w:p w:rsidR="00864512" w:rsidRPr="004E6335" w:rsidRDefault="00864512" w:rsidP="0066655B">
            <w:r>
              <w:t>Услуги по бронированию авиабилетов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мест в воздушных судах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79.11.11.000</w:t>
            </w:r>
          </w:p>
        </w:tc>
        <w:tc>
          <w:tcPr>
            <w:tcW w:w="7932" w:type="dxa"/>
            <w:tcBorders>
              <w:top w:val="nil"/>
              <w:left w:val="nil"/>
              <w:bottom w:val="nil"/>
              <w:right w:val="nil"/>
            </w:tcBorders>
          </w:tcPr>
          <w:p w:rsidR="00864512" w:rsidRPr="004E6335" w:rsidRDefault="00864512" w:rsidP="0066655B">
            <w:r>
              <w:t>Услуги по бронированию авиабилетов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79.11.12    </w:t>
            </w:r>
          </w:p>
        </w:tc>
        <w:tc>
          <w:tcPr>
            <w:tcW w:w="7932" w:type="dxa"/>
            <w:tcBorders>
              <w:top w:val="nil"/>
              <w:left w:val="nil"/>
              <w:bottom w:val="nil"/>
              <w:right w:val="nil"/>
            </w:tcBorders>
          </w:tcPr>
          <w:p w:rsidR="00864512" w:rsidRPr="004E6335" w:rsidRDefault="00864512" w:rsidP="0066655B">
            <w:r>
              <w:t>Услуги по бронированию мест в поездах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мест в поездах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79.11.12.000</w:t>
            </w:r>
          </w:p>
        </w:tc>
        <w:tc>
          <w:tcPr>
            <w:tcW w:w="7932" w:type="dxa"/>
            <w:tcBorders>
              <w:top w:val="nil"/>
              <w:left w:val="nil"/>
              <w:bottom w:val="nil"/>
              <w:right w:val="nil"/>
            </w:tcBorders>
          </w:tcPr>
          <w:p w:rsidR="00864512" w:rsidRPr="004E6335" w:rsidRDefault="00864512" w:rsidP="0066655B">
            <w:r>
              <w:t>Услуги по бронированию мест в поездах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79.11.13    </w:t>
            </w:r>
          </w:p>
        </w:tc>
        <w:tc>
          <w:tcPr>
            <w:tcW w:w="7932" w:type="dxa"/>
            <w:tcBorders>
              <w:top w:val="nil"/>
              <w:left w:val="nil"/>
              <w:bottom w:val="nil"/>
              <w:right w:val="nil"/>
            </w:tcBorders>
          </w:tcPr>
          <w:p w:rsidR="00864512" w:rsidRPr="004E6335" w:rsidRDefault="00864512" w:rsidP="0066655B">
            <w:r>
              <w:t>Услуги по бронированию мест в автобусах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бронированию мест в автобусах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79.11.13.000</w:t>
            </w:r>
          </w:p>
        </w:tc>
        <w:tc>
          <w:tcPr>
            <w:tcW w:w="7932" w:type="dxa"/>
            <w:tcBorders>
              <w:top w:val="nil"/>
              <w:left w:val="nil"/>
              <w:bottom w:val="nil"/>
              <w:right w:val="nil"/>
            </w:tcBorders>
          </w:tcPr>
          <w:p w:rsidR="00864512" w:rsidRPr="004E6335" w:rsidRDefault="00864512" w:rsidP="0066655B">
            <w:r>
              <w:t>Услуги по бронированию мест в автобусах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79.11.14    </w:t>
            </w:r>
          </w:p>
        </w:tc>
        <w:tc>
          <w:tcPr>
            <w:tcW w:w="7932" w:type="dxa"/>
            <w:tcBorders>
              <w:top w:val="nil"/>
              <w:left w:val="nil"/>
              <w:bottom w:val="nil"/>
              <w:right w:val="nil"/>
            </w:tcBorders>
          </w:tcPr>
          <w:p w:rsidR="00864512" w:rsidRPr="004E6335" w:rsidRDefault="00864512" w:rsidP="0066655B">
            <w:r>
              <w:t>Услуги по бронированию автотранспортного средства для аренды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автомобилей для аренды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79.11.14.000</w:t>
            </w:r>
          </w:p>
        </w:tc>
        <w:tc>
          <w:tcPr>
            <w:tcW w:w="7932" w:type="dxa"/>
            <w:tcBorders>
              <w:top w:val="nil"/>
              <w:left w:val="nil"/>
              <w:bottom w:val="nil"/>
              <w:right w:val="nil"/>
            </w:tcBorders>
          </w:tcPr>
          <w:p w:rsidR="00864512" w:rsidRPr="004E6335" w:rsidRDefault="00864512" w:rsidP="0066655B">
            <w:r>
              <w:t>Услуги по бронированию автотранспортного средства для аренды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79.11.19    </w:t>
            </w:r>
          </w:p>
        </w:tc>
        <w:tc>
          <w:tcPr>
            <w:tcW w:w="7932" w:type="dxa"/>
            <w:tcBorders>
              <w:top w:val="nil"/>
              <w:left w:val="nil"/>
              <w:bottom w:val="nil"/>
              <w:right w:val="nil"/>
            </w:tcBorders>
          </w:tcPr>
          <w:p w:rsidR="00864512" w:rsidRPr="004E6335" w:rsidRDefault="00864512" w:rsidP="0066655B">
            <w:r>
              <w:t>Услуги туристических агентств по бронированию транспорта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для прочих услуг, не включенных в другие группировки, таких как услуги по бронированию мест на паромах, услуги по бронированию мест для трансферта в/из аэропорт/(-а), прочие услуги по бронированию транспорта,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79.11.19.000</w:t>
            </w:r>
          </w:p>
        </w:tc>
        <w:tc>
          <w:tcPr>
            <w:tcW w:w="7932" w:type="dxa"/>
            <w:tcBorders>
              <w:top w:val="nil"/>
              <w:left w:val="nil"/>
              <w:bottom w:val="nil"/>
              <w:right w:val="nil"/>
            </w:tcBorders>
          </w:tcPr>
          <w:p w:rsidR="00864512" w:rsidRPr="004E6335" w:rsidRDefault="00864512" w:rsidP="0066655B">
            <w:r>
              <w:t>Услуги туристических агентств по бронированию транспорта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79.11.2     </w:t>
            </w:r>
          </w:p>
        </w:tc>
        <w:tc>
          <w:tcPr>
            <w:tcW w:w="7932" w:type="dxa"/>
            <w:tcBorders>
              <w:top w:val="nil"/>
              <w:left w:val="nil"/>
              <w:bottom w:val="nil"/>
              <w:right w:val="nil"/>
            </w:tcBorders>
          </w:tcPr>
          <w:p w:rsidR="00864512" w:rsidRPr="004E6335" w:rsidRDefault="00864512" w:rsidP="0066655B">
            <w:r>
              <w:t>Услуги туристических агентств по бронированию мест временного проживания, круизов и туристических поездок с полным обслуживанием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79.11.21    </w:t>
            </w:r>
          </w:p>
        </w:tc>
        <w:tc>
          <w:tcPr>
            <w:tcW w:w="7932" w:type="dxa"/>
            <w:tcBorders>
              <w:top w:val="nil"/>
              <w:left w:val="nil"/>
              <w:bottom w:val="nil"/>
              <w:right w:val="nil"/>
            </w:tcBorders>
          </w:tcPr>
          <w:p w:rsidR="00864512" w:rsidRPr="004E6335" w:rsidRDefault="00864512" w:rsidP="0066655B">
            <w:r>
              <w:t>Услуги по бронированию мест временного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организацию бронирования услуг временного проживания: услуг бронирования мест временного проживания для внутреннего туризма, услуг бронирования мест временного проживания для выездного туризма;</w:t>
            </w:r>
          </w:p>
          <w:p w:rsidR="00864512" w:rsidRPr="004E6335" w:rsidRDefault="00864512" w:rsidP="0066655B">
            <w:r>
              <w:t>- услуги по прямому обмену, предоставляемые прочим собственникам жилого имущества, такого как дома или квартиры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79.11.21.000</w:t>
            </w:r>
          </w:p>
        </w:tc>
        <w:tc>
          <w:tcPr>
            <w:tcW w:w="7932" w:type="dxa"/>
            <w:tcBorders>
              <w:top w:val="nil"/>
              <w:left w:val="nil"/>
              <w:bottom w:val="nil"/>
              <w:right w:val="nil"/>
            </w:tcBorders>
          </w:tcPr>
          <w:p w:rsidR="00864512" w:rsidRPr="004E6335" w:rsidRDefault="00864512" w:rsidP="0066655B">
            <w:r>
              <w:t>Услуги по бронированию мест временного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79.11.22    </w:t>
            </w:r>
          </w:p>
        </w:tc>
        <w:tc>
          <w:tcPr>
            <w:tcW w:w="7932" w:type="dxa"/>
            <w:tcBorders>
              <w:top w:val="nil"/>
              <w:left w:val="nil"/>
              <w:bottom w:val="nil"/>
              <w:right w:val="nil"/>
            </w:tcBorders>
          </w:tcPr>
          <w:p w:rsidR="00864512" w:rsidRPr="004E6335" w:rsidRDefault="00864512" w:rsidP="0066655B">
            <w:r>
              <w:t>Услуги по бронированию круизов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круизов: на один день или более коротких круизов, круизов на более чем один день</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79.11.22.000</w:t>
            </w:r>
          </w:p>
        </w:tc>
        <w:tc>
          <w:tcPr>
            <w:tcW w:w="7932" w:type="dxa"/>
            <w:tcBorders>
              <w:top w:val="nil"/>
              <w:left w:val="nil"/>
              <w:bottom w:val="nil"/>
              <w:right w:val="nil"/>
            </w:tcBorders>
          </w:tcPr>
          <w:p w:rsidR="00864512" w:rsidRPr="004E6335" w:rsidRDefault="00864512" w:rsidP="0066655B">
            <w:r>
              <w:t>Услуги по бронированию круизов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79.11.23    </w:t>
            </w:r>
          </w:p>
        </w:tc>
        <w:tc>
          <w:tcPr>
            <w:tcW w:w="7932" w:type="dxa"/>
            <w:tcBorders>
              <w:top w:val="nil"/>
              <w:left w:val="nil"/>
              <w:bottom w:val="nil"/>
              <w:right w:val="nil"/>
            </w:tcBorders>
          </w:tcPr>
          <w:p w:rsidR="00864512" w:rsidRPr="004E6335" w:rsidRDefault="00864512" w:rsidP="0066655B">
            <w:r>
              <w:t>Услуги по бронированию туристических поездок с полным обслуживанием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туристических поездок с полным обслуживанием: туристических поездок с полным обслуживанием для внутреннего туризма, туристических поездок с полным обслуживанием для выездного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r>
              <w:t>79.11.23.000</w:t>
            </w:r>
          </w:p>
        </w:tc>
        <w:tc>
          <w:tcPr>
            <w:tcW w:w="7932" w:type="dxa"/>
            <w:tcBorders>
              <w:top w:val="nil"/>
              <w:left w:val="nil"/>
              <w:bottom w:val="nil"/>
              <w:right w:val="nil"/>
            </w:tcBorders>
          </w:tcPr>
          <w:p w:rsidR="00864512" w:rsidRPr="004E6335" w:rsidRDefault="00864512" w:rsidP="0066655B">
            <w:r>
              <w:t>Услуги по бронированию туристических поездок с полным обслуживанием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79.12       </w:t>
            </w:r>
          </w:p>
        </w:tc>
        <w:tc>
          <w:tcPr>
            <w:tcW w:w="7932" w:type="dxa"/>
            <w:tcBorders>
              <w:top w:val="nil"/>
              <w:left w:val="nil"/>
              <w:bottom w:val="nil"/>
              <w:right w:val="nil"/>
            </w:tcBorders>
          </w:tcPr>
          <w:p w:rsidR="00864512" w:rsidRPr="004E6335" w:rsidRDefault="00864512" w:rsidP="0066655B">
            <w:r>
              <w:t>Услуги туроператоров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79.12.1     </w:t>
            </w:r>
          </w:p>
        </w:tc>
        <w:tc>
          <w:tcPr>
            <w:tcW w:w="7932" w:type="dxa"/>
            <w:tcBorders>
              <w:top w:val="nil"/>
              <w:left w:val="nil"/>
              <w:bottom w:val="nil"/>
              <w:right w:val="nil"/>
            </w:tcBorders>
          </w:tcPr>
          <w:p w:rsidR="00864512" w:rsidRPr="004E6335" w:rsidRDefault="00864512" w:rsidP="0066655B">
            <w:r>
              <w:t>Услуги туроператоров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79.12.11    </w:t>
            </w:r>
          </w:p>
        </w:tc>
        <w:tc>
          <w:tcPr>
            <w:tcW w:w="7932" w:type="dxa"/>
            <w:tcBorders>
              <w:top w:val="nil"/>
              <w:left w:val="nil"/>
              <w:bottom w:val="nil"/>
              <w:right w:val="nil"/>
            </w:tcBorders>
          </w:tcPr>
          <w:p w:rsidR="00864512" w:rsidRPr="004E6335" w:rsidRDefault="00864512" w:rsidP="0066655B">
            <w:r>
              <w:t>Услуги туроператоров по организации и составлению туров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организацию, составление и продажу туристических поездок с полным обслуживанием: заранее составленных туристических поездок с полным обслуживанием, для внутреннего и выездного туризма, туристических поездок с полным обслуживанием для внутреннего и выездного туризма по требованиям заказчика для групп</w:t>
            </w:r>
          </w:p>
          <w:p w:rsidR="00864512" w:rsidRPr="004E6335" w:rsidRDefault="00864512" w:rsidP="0066655B">
            <w:r>
              <w:t>Такой комплекс обычно включает покупку и перепродажу услуг по перевозке пассажира и багажа, размещению, питанию и осмотру достопримечательностей. Составленные туристические поездки с полным обслуживанием могут продаваться отдельным лицам или на оптовом уровне туристическим агентам или прочим туроператорам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79.12.11.000</w:t>
            </w:r>
          </w:p>
        </w:tc>
        <w:tc>
          <w:tcPr>
            <w:tcW w:w="7932" w:type="dxa"/>
            <w:tcBorders>
              <w:top w:val="nil"/>
              <w:left w:val="nil"/>
              <w:bottom w:val="nil"/>
              <w:right w:val="nil"/>
            </w:tcBorders>
          </w:tcPr>
          <w:p w:rsidR="00864512" w:rsidRPr="004E6335" w:rsidRDefault="00864512" w:rsidP="0066655B">
            <w:r>
              <w:t>Услуги туроператоров по организации и составлению туров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79.12.12    </w:t>
            </w:r>
          </w:p>
        </w:tc>
        <w:tc>
          <w:tcPr>
            <w:tcW w:w="7932" w:type="dxa"/>
            <w:tcBorders>
              <w:top w:val="nil"/>
              <w:left w:val="nil"/>
              <w:bottom w:val="nil"/>
              <w:right w:val="nil"/>
            </w:tcBorders>
          </w:tcPr>
          <w:p w:rsidR="00864512" w:rsidRPr="004E6335" w:rsidRDefault="00864512" w:rsidP="0066655B">
            <w:r>
              <w:t>Услуги администраторов туров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самостоятельных администраторов туров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79.12.12.000</w:t>
            </w:r>
          </w:p>
        </w:tc>
        <w:tc>
          <w:tcPr>
            <w:tcW w:w="7932" w:type="dxa"/>
            <w:tcBorders>
              <w:top w:val="nil"/>
              <w:left w:val="nil"/>
              <w:bottom w:val="nil"/>
              <w:right w:val="nil"/>
            </w:tcBorders>
          </w:tcPr>
          <w:p w:rsidR="00864512" w:rsidRPr="004E6335" w:rsidRDefault="00864512" w:rsidP="0066655B">
            <w:r>
              <w:t>Услуги администраторов туров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        </w:t>
            </w:r>
          </w:p>
        </w:tc>
        <w:tc>
          <w:tcPr>
            <w:tcW w:w="7932" w:type="dxa"/>
            <w:tcBorders>
              <w:top w:val="nil"/>
              <w:left w:val="nil"/>
              <w:bottom w:val="nil"/>
              <w:right w:val="nil"/>
            </w:tcBorders>
          </w:tcPr>
          <w:p w:rsidR="00864512" w:rsidRPr="004E6335" w:rsidRDefault="00864512" w:rsidP="0066655B">
            <w:r>
              <w:t>Услуги по бронированию и взаимосвязанные услуги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       </w:t>
            </w:r>
          </w:p>
        </w:tc>
        <w:tc>
          <w:tcPr>
            <w:tcW w:w="7932" w:type="dxa"/>
            <w:tcBorders>
              <w:top w:val="nil"/>
              <w:left w:val="nil"/>
              <w:bottom w:val="nil"/>
              <w:right w:val="nil"/>
            </w:tcBorders>
          </w:tcPr>
          <w:p w:rsidR="00864512" w:rsidRPr="004E6335" w:rsidRDefault="00864512" w:rsidP="0066655B">
            <w:r>
              <w:t>Услуги по бронированию и взаимосвязанные услуги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туристических агентств, см. 79.11;</w:t>
            </w:r>
          </w:p>
          <w:p w:rsidR="00864512" w:rsidRPr="004E6335" w:rsidRDefault="00864512" w:rsidP="0066655B">
            <w:r>
              <w:t>- услуги туроператоров и администраторов туров, см. 79.12.1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79.90.1     </w:t>
            </w:r>
          </w:p>
        </w:tc>
        <w:tc>
          <w:tcPr>
            <w:tcW w:w="7932" w:type="dxa"/>
            <w:tcBorders>
              <w:top w:val="nil"/>
              <w:left w:val="nil"/>
              <w:bottom w:val="nil"/>
              <w:right w:val="nil"/>
            </w:tcBorders>
          </w:tcPr>
          <w:p w:rsidR="00864512" w:rsidRPr="004E6335" w:rsidRDefault="00864512" w:rsidP="0066655B">
            <w:r>
              <w:t>Услуги по продвижению туризма и информационные туристические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79.90.11    </w:t>
            </w:r>
          </w:p>
        </w:tc>
        <w:tc>
          <w:tcPr>
            <w:tcW w:w="7932" w:type="dxa"/>
            <w:tcBorders>
              <w:top w:val="nil"/>
              <w:left w:val="nil"/>
              <w:bottom w:val="nil"/>
              <w:right w:val="nil"/>
            </w:tcBorders>
          </w:tcPr>
          <w:p w:rsidR="00864512" w:rsidRPr="004E6335" w:rsidRDefault="00864512" w:rsidP="0066655B">
            <w:r>
              <w:t>Услуги по продвижению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продвижение туризма в странах, регионах или сообществах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79.90.11.000</w:t>
            </w:r>
          </w:p>
        </w:tc>
        <w:tc>
          <w:tcPr>
            <w:tcW w:w="7932" w:type="dxa"/>
            <w:tcBorders>
              <w:top w:val="nil"/>
              <w:left w:val="nil"/>
              <w:bottom w:val="nil"/>
              <w:right w:val="nil"/>
            </w:tcBorders>
          </w:tcPr>
          <w:p w:rsidR="00864512" w:rsidRPr="004E6335" w:rsidRDefault="00864512" w:rsidP="0066655B">
            <w:r>
              <w:t>Услуги по продвижению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79.90.12    </w:t>
            </w:r>
          </w:p>
        </w:tc>
        <w:tc>
          <w:tcPr>
            <w:tcW w:w="7932" w:type="dxa"/>
            <w:tcBorders>
              <w:top w:val="nil"/>
              <w:left w:val="nil"/>
              <w:bottom w:val="nil"/>
              <w:right w:val="nil"/>
            </w:tcBorders>
          </w:tcPr>
          <w:p w:rsidR="00864512" w:rsidRPr="004E6335" w:rsidRDefault="00864512" w:rsidP="0066655B">
            <w:r>
              <w:t>Услуги туристические информационные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предоставление информации посетителям или возможным посетителям относительно маршрутов, подготовку брошюр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79.90.12.110</w:t>
            </w:r>
          </w:p>
        </w:tc>
        <w:tc>
          <w:tcPr>
            <w:tcW w:w="7932" w:type="dxa"/>
            <w:tcBorders>
              <w:top w:val="nil"/>
              <w:left w:val="nil"/>
              <w:bottom w:val="nil"/>
              <w:right w:val="nil"/>
            </w:tcBorders>
          </w:tcPr>
          <w:p w:rsidR="00864512" w:rsidRPr="004E6335" w:rsidRDefault="00864512" w:rsidP="0066655B">
            <w:r>
              <w:t>Услуги по предоставлению информационных материалов (каталогов, туристических схем, описаний маршрутов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79.90.12.120</w:t>
            </w:r>
          </w:p>
        </w:tc>
        <w:tc>
          <w:tcPr>
            <w:tcW w:w="7932" w:type="dxa"/>
            <w:tcBorders>
              <w:top w:val="nil"/>
              <w:left w:val="nil"/>
              <w:bottom w:val="nil"/>
              <w:right w:val="nil"/>
            </w:tcBorders>
          </w:tcPr>
          <w:p w:rsidR="00864512" w:rsidRPr="004E6335" w:rsidRDefault="00864512" w:rsidP="0066655B">
            <w:r>
              <w:t>Услуги консультативные по предоставлению рекомендаций и планированию путешествий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79.90.12.130</w:t>
            </w:r>
          </w:p>
        </w:tc>
        <w:tc>
          <w:tcPr>
            <w:tcW w:w="7932" w:type="dxa"/>
            <w:tcBorders>
              <w:top w:val="nil"/>
              <w:left w:val="nil"/>
              <w:bottom w:val="nil"/>
              <w:right w:val="nil"/>
            </w:tcBorders>
          </w:tcPr>
          <w:p w:rsidR="00864512" w:rsidRPr="004E6335" w:rsidRDefault="00864512" w:rsidP="0066655B">
            <w:r>
              <w:t>Услуги по предоставлению информации о средствах размещения, включая услуги по бронированию средств размещения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79.90.12.140</w:t>
            </w:r>
          </w:p>
        </w:tc>
        <w:tc>
          <w:tcPr>
            <w:tcW w:w="7932" w:type="dxa"/>
            <w:tcBorders>
              <w:top w:val="nil"/>
              <w:left w:val="nil"/>
              <w:bottom w:val="nil"/>
              <w:right w:val="nil"/>
            </w:tcBorders>
          </w:tcPr>
          <w:p w:rsidR="00864512" w:rsidRPr="004E6335" w:rsidRDefault="00864512" w:rsidP="0066655B">
            <w:r>
              <w:t>Услуги консультативные по предоставлению рекомендаций по обеспечению безопасности на туристских маршрутах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79.90.12.190</w:t>
            </w:r>
          </w:p>
        </w:tc>
        <w:tc>
          <w:tcPr>
            <w:tcW w:w="7932" w:type="dxa"/>
            <w:tcBorders>
              <w:top w:val="nil"/>
              <w:left w:val="nil"/>
              <w:bottom w:val="nil"/>
              <w:right w:val="nil"/>
            </w:tcBorders>
          </w:tcPr>
          <w:p w:rsidR="00864512" w:rsidRPr="004E6335" w:rsidRDefault="00864512" w:rsidP="0066655B">
            <w:r>
              <w:t>Услуги туристические информационные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79.90.2     </w:t>
            </w:r>
          </w:p>
        </w:tc>
        <w:tc>
          <w:tcPr>
            <w:tcW w:w="7932" w:type="dxa"/>
            <w:tcBorders>
              <w:top w:val="nil"/>
              <w:left w:val="nil"/>
              <w:bottom w:val="nil"/>
              <w:right w:val="nil"/>
            </w:tcBorders>
          </w:tcPr>
          <w:p w:rsidR="00864512" w:rsidRPr="004E6335" w:rsidRDefault="00864512" w:rsidP="0066655B">
            <w:r>
              <w:t>Услуги экскурсионные туристические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79.90.20    </w:t>
            </w:r>
          </w:p>
        </w:tc>
        <w:tc>
          <w:tcPr>
            <w:tcW w:w="7932" w:type="dxa"/>
            <w:tcBorders>
              <w:top w:val="nil"/>
              <w:left w:val="nil"/>
              <w:bottom w:val="nil"/>
              <w:right w:val="nil"/>
            </w:tcBorders>
          </w:tcPr>
          <w:p w:rsidR="00864512" w:rsidRPr="004E6335" w:rsidRDefault="00864512" w:rsidP="0066655B">
            <w:r>
              <w:t>Услуги экскурсионные туристические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туристические экскурсионные услуги, предоставляемые туристическими экскурсионными агентствами и самостоятельными экскурсоводами и гидами</w:t>
            </w:r>
          </w:p>
          <w:p w:rsidR="00864512" w:rsidRDefault="00864512" w:rsidP="0066655B">
            <w:r>
              <w:t>Эта группировка не включает:</w:t>
            </w:r>
          </w:p>
          <w:p w:rsidR="00864512" w:rsidRDefault="00864512" w:rsidP="0066655B">
            <w:r>
              <w:t>- услуги устных переводчиков, см. 74.30.12;</w:t>
            </w:r>
          </w:p>
          <w:p w:rsidR="00864512" w:rsidRPr="004E6335" w:rsidRDefault="00864512" w:rsidP="0066655B">
            <w:r>
              <w:t>- услуги проводников для рыбной ловли, на охоте или в горах, см. 93.19.13</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79.90.20.000</w:t>
            </w:r>
          </w:p>
        </w:tc>
        <w:tc>
          <w:tcPr>
            <w:tcW w:w="7932" w:type="dxa"/>
            <w:tcBorders>
              <w:top w:val="nil"/>
              <w:left w:val="nil"/>
              <w:bottom w:val="nil"/>
              <w:right w:val="nil"/>
            </w:tcBorders>
          </w:tcPr>
          <w:p w:rsidR="00864512" w:rsidRPr="004E6335" w:rsidRDefault="00864512" w:rsidP="0066655B">
            <w:r>
              <w:t>Услуги экскурсионные туристические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79.90.3     </w:t>
            </w:r>
          </w:p>
        </w:tc>
        <w:tc>
          <w:tcPr>
            <w:tcW w:w="7932" w:type="dxa"/>
            <w:tcBorders>
              <w:top w:val="nil"/>
              <w:left w:val="nil"/>
              <w:bottom w:val="nil"/>
              <w:right w:val="nil"/>
            </w:tcBorders>
          </w:tcPr>
          <w:p w:rsidR="00864512" w:rsidRPr="004E6335" w:rsidRDefault="00864512" w:rsidP="0066655B">
            <w:r>
              <w:t>Услуги по бронированию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79.90.31    </w:t>
            </w:r>
          </w:p>
        </w:tc>
        <w:tc>
          <w:tcPr>
            <w:tcW w:w="7932" w:type="dxa"/>
            <w:tcBorders>
              <w:top w:val="nil"/>
              <w:left w:val="nil"/>
              <w:bottom w:val="nil"/>
              <w:right w:val="nil"/>
            </w:tcBorders>
          </w:tcPr>
          <w:p w:rsidR="00864512" w:rsidRPr="004E6335" w:rsidRDefault="00864512" w:rsidP="0066655B">
            <w:r>
              <w:t>Услуги по обмену недвижимостью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обмену и бронированию (часто основанные на балах) для владельцев недвижимостью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79.90.31.000</w:t>
            </w:r>
          </w:p>
        </w:tc>
        <w:tc>
          <w:tcPr>
            <w:tcW w:w="7932" w:type="dxa"/>
            <w:tcBorders>
              <w:top w:val="nil"/>
              <w:left w:val="nil"/>
              <w:bottom w:val="nil"/>
              <w:right w:val="nil"/>
            </w:tcBorders>
          </w:tcPr>
          <w:p w:rsidR="00864512" w:rsidRPr="004E6335" w:rsidRDefault="00864512" w:rsidP="0066655B">
            <w:r>
              <w:t>Услуги по обмену недвижимостью на фиксированное время года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79.90.32    </w:t>
            </w:r>
          </w:p>
        </w:tc>
        <w:tc>
          <w:tcPr>
            <w:tcW w:w="7932" w:type="dxa"/>
            <w:tcBorders>
              <w:top w:val="nil"/>
              <w:left w:val="nil"/>
              <w:bottom w:val="nil"/>
              <w:right w:val="nil"/>
            </w:tcBorders>
          </w:tcPr>
          <w:p w:rsidR="00864512" w:rsidRPr="004E6335" w:rsidRDefault="00864512" w:rsidP="0066655B">
            <w:r>
              <w:t>Услуги по бронированию дворцов съездов, центров конгрессов и выставочных залов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организацию съездов и конференций и их управление, см. 82.30.11</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79.90.32.000</w:t>
            </w:r>
          </w:p>
        </w:tc>
        <w:tc>
          <w:tcPr>
            <w:tcW w:w="7932" w:type="dxa"/>
            <w:tcBorders>
              <w:top w:val="nil"/>
              <w:left w:val="nil"/>
              <w:bottom w:val="nil"/>
              <w:right w:val="nil"/>
            </w:tcBorders>
          </w:tcPr>
          <w:p w:rsidR="00864512" w:rsidRPr="004E6335" w:rsidRDefault="00864512" w:rsidP="0066655B">
            <w:r>
              <w:t>Услуги по бронированию дворцов съездов, центров конгрессов и выставочных залов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79.90.39    </w:t>
            </w:r>
          </w:p>
        </w:tc>
        <w:tc>
          <w:tcPr>
            <w:tcW w:w="7932" w:type="dxa"/>
            <w:tcBorders>
              <w:top w:val="nil"/>
              <w:left w:val="nil"/>
              <w:bottom w:val="nil"/>
              <w:right w:val="nil"/>
            </w:tcBorders>
          </w:tcPr>
          <w:p w:rsidR="00864512" w:rsidRPr="004E6335" w:rsidRDefault="00864512" w:rsidP="0066655B">
            <w:r>
              <w:t>Услуги по бронированию билетов на мероприятия, услуги в области развлечений и отдыха и прочие услуги по бронированию,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организацию бронирования для посещения мероприятий, таких как театральные постановки, концерты или спортивные мероприятия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79.90.39.110</w:t>
            </w:r>
          </w:p>
        </w:tc>
        <w:tc>
          <w:tcPr>
            <w:tcW w:w="7932" w:type="dxa"/>
            <w:tcBorders>
              <w:top w:val="nil"/>
              <w:left w:val="nil"/>
              <w:bottom w:val="nil"/>
              <w:right w:val="nil"/>
            </w:tcBorders>
          </w:tcPr>
          <w:p w:rsidR="00864512" w:rsidRPr="004E6335" w:rsidRDefault="00864512" w:rsidP="0066655B">
            <w:r>
              <w:t>Услуги по бронированию билетов на культурно-развлекательные мероприятия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79.90.39.190</w:t>
            </w:r>
          </w:p>
        </w:tc>
        <w:tc>
          <w:tcPr>
            <w:tcW w:w="7932" w:type="dxa"/>
            <w:tcBorders>
              <w:top w:val="nil"/>
              <w:left w:val="nil"/>
              <w:bottom w:val="nil"/>
              <w:right w:val="nil"/>
            </w:tcBorders>
          </w:tcPr>
          <w:p w:rsidR="00864512" w:rsidRPr="004E6335" w:rsidRDefault="00864512" w:rsidP="0066655B">
            <w:r>
              <w:t>Услуги прочие, связанные со службой предварительных заказов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96" w:name="_Toc470178152"/>
            <w:r>
              <w:t>80</w:t>
            </w:r>
            <w:bookmarkEnd w:id="96"/>
            <w:r>
              <w:t xml:space="preserve">          </w:t>
            </w:r>
          </w:p>
        </w:tc>
        <w:tc>
          <w:tcPr>
            <w:tcW w:w="7932" w:type="dxa"/>
            <w:tcBorders>
              <w:top w:val="nil"/>
              <w:left w:val="nil"/>
              <w:bottom w:val="nil"/>
              <w:right w:val="nil"/>
            </w:tcBorders>
          </w:tcPr>
          <w:p w:rsidR="00864512" w:rsidRPr="00864512" w:rsidRDefault="00864512" w:rsidP="00864512">
            <w:pPr>
              <w:pStyle w:val="2"/>
            </w:pPr>
            <w:bookmarkStart w:id="97" w:name="_Toc470178153"/>
            <w:r>
              <w:t>Услуги по обеспечению безопасности и проведению расследований</w:t>
            </w:r>
            <w:bookmarkEnd w:id="9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        </w:t>
            </w:r>
          </w:p>
        </w:tc>
        <w:tc>
          <w:tcPr>
            <w:tcW w:w="7932" w:type="dxa"/>
            <w:tcBorders>
              <w:top w:val="nil"/>
              <w:left w:val="nil"/>
              <w:bottom w:val="nil"/>
              <w:right w:val="nil"/>
            </w:tcBorders>
          </w:tcPr>
          <w:p w:rsidR="00864512" w:rsidRPr="004E6335" w:rsidRDefault="00864512" w:rsidP="0066655B">
            <w:r>
              <w:t>Услуги частных охранных служб</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80.10       </w:t>
            </w:r>
          </w:p>
        </w:tc>
        <w:tc>
          <w:tcPr>
            <w:tcW w:w="7932" w:type="dxa"/>
            <w:tcBorders>
              <w:top w:val="nil"/>
              <w:left w:val="nil"/>
              <w:bottom w:val="nil"/>
              <w:right w:val="nil"/>
            </w:tcBorders>
          </w:tcPr>
          <w:p w:rsidR="00864512" w:rsidRPr="004E6335" w:rsidRDefault="00864512" w:rsidP="0066655B">
            <w:r>
              <w:t>Услуги частных охранных служб</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80.10.1     </w:t>
            </w:r>
          </w:p>
        </w:tc>
        <w:tc>
          <w:tcPr>
            <w:tcW w:w="7932" w:type="dxa"/>
            <w:tcBorders>
              <w:top w:val="nil"/>
              <w:left w:val="nil"/>
              <w:bottom w:val="nil"/>
              <w:right w:val="nil"/>
            </w:tcBorders>
          </w:tcPr>
          <w:p w:rsidR="00864512" w:rsidRPr="004E6335" w:rsidRDefault="00864512" w:rsidP="0066655B">
            <w:r>
              <w:t>Услуги частных охранных служб</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80.10.11    </w:t>
            </w:r>
          </w:p>
        </w:tc>
        <w:tc>
          <w:tcPr>
            <w:tcW w:w="7932" w:type="dxa"/>
            <w:tcBorders>
              <w:top w:val="nil"/>
              <w:left w:val="nil"/>
              <w:bottom w:val="nil"/>
              <w:right w:val="nil"/>
            </w:tcBorders>
          </w:tcPr>
          <w:p w:rsidR="00864512" w:rsidRPr="004E6335" w:rsidRDefault="00864512" w:rsidP="0066655B">
            <w:r>
              <w:t>Услуги по перевозкам в бронированных автомобилях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состоящие в предоставлении бронированных автомобилей для сбора и доставки денег, выручки или прочих ценностей с наемным </w:t>
            </w:r>
            <w:r>
              <w:lastRenderedPageBreak/>
              <w:t>персоналом для прямой защиты имущества в процессе его перевозки: услуги по обеспечению безопасности банковских сборов и депозитов, услуги по перевозке ценных бумаг</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80.10.11.000</w:t>
            </w:r>
          </w:p>
        </w:tc>
        <w:tc>
          <w:tcPr>
            <w:tcW w:w="7932" w:type="dxa"/>
            <w:tcBorders>
              <w:top w:val="nil"/>
              <w:left w:val="nil"/>
              <w:bottom w:val="nil"/>
              <w:right w:val="nil"/>
            </w:tcBorders>
          </w:tcPr>
          <w:p w:rsidR="00864512" w:rsidRPr="004E6335" w:rsidRDefault="00864512" w:rsidP="0066655B">
            <w:r>
              <w:t>Услуги по перевозкам в бронированных автомобилях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80.10.12    </w:t>
            </w:r>
          </w:p>
        </w:tc>
        <w:tc>
          <w:tcPr>
            <w:tcW w:w="7932" w:type="dxa"/>
            <w:tcBorders>
              <w:top w:val="nil"/>
              <w:left w:val="nil"/>
              <w:bottom w:val="nil"/>
              <w:right w:val="nil"/>
            </w:tcBorders>
          </w:tcPr>
          <w:p w:rsidR="00864512" w:rsidRPr="004E6335" w:rsidRDefault="00864512" w:rsidP="0066655B">
            <w:r>
              <w:t>Услуги охраны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предоставлении наемного персонала для обеспечения безопасности населения или отдельных лиц, производственной и коммерческой собственности путем охраны от огня, воров, вандализма или несанкционированного прохода: услуги по патрулированию и наблюдению; услуги охраны для обеспечения безопасности; услуги телохранителей; услуги сторожевых собак; услуги по наблюдению за местами парковок; услуги по контролю за несанкционированным проходом на охраняемую территорию</w:t>
            </w:r>
          </w:p>
          <w:p w:rsidR="00864512" w:rsidRDefault="00864512" w:rsidP="0066655B">
            <w:r>
              <w:t>Эта группировка не включает:</w:t>
            </w:r>
          </w:p>
          <w:p w:rsidR="00864512" w:rsidRPr="004E6335" w:rsidRDefault="00864512" w:rsidP="0066655B">
            <w:r>
              <w:t>- услуги по поддержанию общественного порядка и безопасности, см. 84.24.1</w:t>
            </w:r>
          </w:p>
        </w:tc>
      </w:tr>
      <w:tr w:rsidR="00864512" w:rsidTr="0066655B">
        <w:trPr>
          <w:trHeight w:val="136"/>
        </w:trPr>
        <w:tc>
          <w:tcPr>
            <w:tcW w:w="2268" w:type="dxa"/>
            <w:tcBorders>
              <w:top w:val="nil"/>
              <w:left w:val="nil"/>
              <w:bottom w:val="nil"/>
              <w:right w:val="nil"/>
            </w:tcBorders>
          </w:tcPr>
          <w:p w:rsidR="00864512" w:rsidRPr="00864512" w:rsidRDefault="00864512" w:rsidP="0066655B">
            <w:r>
              <w:t>80.10.12.000</w:t>
            </w:r>
          </w:p>
        </w:tc>
        <w:tc>
          <w:tcPr>
            <w:tcW w:w="7932" w:type="dxa"/>
            <w:tcBorders>
              <w:top w:val="nil"/>
              <w:left w:val="nil"/>
              <w:bottom w:val="nil"/>
              <w:right w:val="nil"/>
            </w:tcBorders>
          </w:tcPr>
          <w:p w:rsidR="00864512" w:rsidRPr="004E6335" w:rsidRDefault="00864512" w:rsidP="0066655B">
            <w:r>
              <w:t>Услуги охраны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80.10.19    </w:t>
            </w:r>
          </w:p>
        </w:tc>
        <w:tc>
          <w:tcPr>
            <w:tcW w:w="7932" w:type="dxa"/>
            <w:tcBorders>
              <w:top w:val="nil"/>
              <w:left w:val="nil"/>
              <w:bottom w:val="nil"/>
              <w:right w:val="nil"/>
            </w:tcBorders>
          </w:tcPr>
          <w:p w:rsidR="00864512" w:rsidRPr="004E6335" w:rsidRDefault="00864512" w:rsidP="0066655B">
            <w:r>
              <w:t>Услуги в области обеспечения безопасности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дрессировку сторожевых собак;</w:t>
            </w:r>
          </w:p>
          <w:p w:rsidR="00864512" w:rsidRDefault="00864512" w:rsidP="0066655B">
            <w:r>
              <w:t>- услуги детекторов лжи;</w:t>
            </w:r>
          </w:p>
          <w:p w:rsidR="00864512" w:rsidRDefault="00864512" w:rsidP="0066655B">
            <w:r>
              <w:t>- услуги по снятию отпечатков пальцев;</w:t>
            </w:r>
          </w:p>
          <w:p w:rsidR="00864512" w:rsidRPr="004E6335" w:rsidRDefault="00864512" w:rsidP="0066655B">
            <w:r>
              <w:t>- уничтожение информации на любых носителях в целях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80.10.19.000</w:t>
            </w:r>
          </w:p>
        </w:tc>
        <w:tc>
          <w:tcPr>
            <w:tcW w:w="7932" w:type="dxa"/>
            <w:tcBorders>
              <w:top w:val="nil"/>
              <w:left w:val="nil"/>
              <w:bottom w:val="nil"/>
              <w:right w:val="nil"/>
            </w:tcBorders>
          </w:tcPr>
          <w:p w:rsidR="00864512" w:rsidRPr="004E6335" w:rsidRDefault="00864512" w:rsidP="0066655B">
            <w:r>
              <w:t>Услуги в области обеспечения безопасности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80.2        </w:t>
            </w:r>
          </w:p>
        </w:tc>
        <w:tc>
          <w:tcPr>
            <w:tcW w:w="7932" w:type="dxa"/>
            <w:tcBorders>
              <w:top w:val="nil"/>
              <w:left w:val="nil"/>
              <w:bottom w:val="nil"/>
              <w:right w:val="nil"/>
            </w:tcBorders>
          </w:tcPr>
          <w:p w:rsidR="00864512" w:rsidRPr="004E6335" w:rsidRDefault="00864512" w:rsidP="0066655B">
            <w:r>
              <w:t>Услуги систем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80.20       </w:t>
            </w:r>
          </w:p>
        </w:tc>
        <w:tc>
          <w:tcPr>
            <w:tcW w:w="7932" w:type="dxa"/>
            <w:tcBorders>
              <w:top w:val="nil"/>
              <w:left w:val="nil"/>
              <w:bottom w:val="nil"/>
              <w:right w:val="nil"/>
            </w:tcBorders>
          </w:tcPr>
          <w:p w:rsidR="00864512" w:rsidRPr="004E6335" w:rsidRDefault="00864512" w:rsidP="0066655B">
            <w:r>
              <w:t>Услуги систем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80.20.1     </w:t>
            </w:r>
          </w:p>
        </w:tc>
        <w:tc>
          <w:tcPr>
            <w:tcW w:w="7932" w:type="dxa"/>
            <w:tcBorders>
              <w:top w:val="nil"/>
              <w:left w:val="nil"/>
              <w:bottom w:val="nil"/>
              <w:right w:val="nil"/>
            </w:tcBorders>
          </w:tcPr>
          <w:p w:rsidR="00864512" w:rsidRPr="004E6335" w:rsidRDefault="00864512" w:rsidP="0066655B">
            <w:r>
              <w:t>Услуги систем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80.20.10    </w:t>
            </w:r>
          </w:p>
        </w:tc>
        <w:tc>
          <w:tcPr>
            <w:tcW w:w="7932" w:type="dxa"/>
            <w:tcBorders>
              <w:top w:val="nil"/>
              <w:left w:val="nil"/>
              <w:bottom w:val="nil"/>
              <w:right w:val="nil"/>
            </w:tcBorders>
          </w:tcPr>
          <w:p w:rsidR="00864512" w:rsidRPr="004E6335" w:rsidRDefault="00864512" w:rsidP="0066655B">
            <w:r>
              <w:t>Услуги систем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из мониторинга и технического обслуживания устройств систем обеспечения безопасности, таких как системы предупреждения о взломе или о пожаре путем отслеживания сигналов тревоги, подтверждения или проверки нормального функционирования всех систем, и извещения о сигнале тревоги полиции, службы пожарной охраны или прочих ответственных служб;</w:t>
            </w:r>
          </w:p>
          <w:p w:rsidR="00864512" w:rsidRDefault="00864512" w:rsidP="0066655B">
            <w:r>
              <w:t>- услуги дистанционного мониторинга</w:t>
            </w:r>
          </w:p>
          <w:p w:rsidR="00864512" w:rsidRDefault="00864512" w:rsidP="0066655B">
            <w:r>
              <w:t>Эта группировка не включает:</w:t>
            </w:r>
          </w:p>
          <w:p w:rsidR="00864512" w:rsidRDefault="00864512" w:rsidP="0066655B">
            <w:r>
              <w:t xml:space="preserve">- услуги по установке систем обеспечения безопасности, таких как </w:t>
            </w:r>
            <w:proofErr w:type="spellStart"/>
            <w:r>
              <w:t>противовзломная</w:t>
            </w:r>
            <w:proofErr w:type="spellEnd"/>
            <w:r>
              <w:t xml:space="preserve"> и противопожарная сигнализация, без последующего мониторинга, см. 43.21.10;</w:t>
            </w:r>
          </w:p>
          <w:p w:rsidR="00864512" w:rsidRDefault="00864512" w:rsidP="0066655B">
            <w:r>
              <w:t>- продажу систем обеспечения безопасности, механических или электронных запорных устройств, сейфов и сооружений в специализированных складах, не предоставляя услуг по мониторингу, установке или техническому обслуживанию, см. 47.00.59;</w:t>
            </w:r>
          </w:p>
          <w:p w:rsidR="00864512" w:rsidRDefault="00864512" w:rsidP="0066655B">
            <w:r>
              <w:t>- консультативные услуги по вопросам безопасности, предоставляемые как отдельная услуга, см. 74.90.15;</w:t>
            </w:r>
          </w:p>
          <w:p w:rsidR="00864512" w:rsidRPr="004E6335" w:rsidRDefault="00864512" w:rsidP="0066655B">
            <w:r>
              <w:t>- услуги по изготовлению дубликатов ключей, см. 95.29.19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80.20.10.000</w:t>
            </w:r>
          </w:p>
        </w:tc>
        <w:tc>
          <w:tcPr>
            <w:tcW w:w="7932" w:type="dxa"/>
            <w:tcBorders>
              <w:top w:val="nil"/>
              <w:left w:val="nil"/>
              <w:bottom w:val="nil"/>
              <w:right w:val="nil"/>
            </w:tcBorders>
          </w:tcPr>
          <w:p w:rsidR="00864512" w:rsidRPr="004E6335" w:rsidRDefault="00864512" w:rsidP="0066655B">
            <w:r>
              <w:t>Услуги систем обеспечения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80.3        </w:t>
            </w:r>
          </w:p>
        </w:tc>
        <w:tc>
          <w:tcPr>
            <w:tcW w:w="7932" w:type="dxa"/>
            <w:tcBorders>
              <w:top w:val="nil"/>
              <w:left w:val="nil"/>
              <w:bottom w:val="nil"/>
              <w:right w:val="nil"/>
            </w:tcBorders>
          </w:tcPr>
          <w:p w:rsidR="00864512" w:rsidRPr="004E6335" w:rsidRDefault="00864512" w:rsidP="0066655B">
            <w:r>
              <w:t>Услуги по проведению расследований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80.30       </w:t>
            </w:r>
          </w:p>
        </w:tc>
        <w:tc>
          <w:tcPr>
            <w:tcW w:w="7932" w:type="dxa"/>
            <w:tcBorders>
              <w:top w:val="nil"/>
              <w:left w:val="nil"/>
              <w:bottom w:val="nil"/>
              <w:right w:val="nil"/>
            </w:tcBorders>
          </w:tcPr>
          <w:p w:rsidR="00864512" w:rsidRPr="004E6335" w:rsidRDefault="00864512" w:rsidP="0066655B">
            <w:r>
              <w:t>Услуги по проведению расследований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80.30.1     </w:t>
            </w:r>
          </w:p>
        </w:tc>
        <w:tc>
          <w:tcPr>
            <w:tcW w:w="7932" w:type="dxa"/>
            <w:tcBorders>
              <w:top w:val="nil"/>
              <w:left w:val="nil"/>
              <w:bottom w:val="nil"/>
              <w:right w:val="nil"/>
            </w:tcBorders>
          </w:tcPr>
          <w:p w:rsidR="00864512" w:rsidRPr="004E6335" w:rsidRDefault="00864512" w:rsidP="0066655B">
            <w:r>
              <w:t>Услуги по проведению расследований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80.30.10    </w:t>
            </w:r>
          </w:p>
        </w:tc>
        <w:tc>
          <w:tcPr>
            <w:tcW w:w="7932" w:type="dxa"/>
            <w:tcBorders>
              <w:top w:val="nil"/>
              <w:left w:val="nil"/>
              <w:bottom w:val="nil"/>
              <w:right w:val="nil"/>
            </w:tcBorders>
          </w:tcPr>
          <w:p w:rsidR="00864512" w:rsidRPr="004E6335" w:rsidRDefault="00864512" w:rsidP="0066655B">
            <w:r>
              <w:t>Услуги по проведению расследований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проведению расследований и сыску, такие как услуги, состоящие в расследовании дел, представленных заказчиком и </w:t>
            </w:r>
            <w:r>
              <w:lastRenderedPageBreak/>
              <w:t>касающихся случаев преступлений, воровства, мошенничества, магазинных краж, нечестности, лиц, пропавших без вести, внутрисемейных отношений и прочих случаев из области законной или противозаконной практики, внутренние и закрытые расследования;</w:t>
            </w:r>
          </w:p>
          <w:p w:rsidR="00864512" w:rsidRDefault="00864512" w:rsidP="0066655B">
            <w:r>
              <w:t>- услуги по защите от магазинных краж</w:t>
            </w:r>
          </w:p>
          <w:p w:rsidR="00864512" w:rsidRDefault="00864512" w:rsidP="0066655B">
            <w:r>
              <w:t>Эта группировка не включает:</w:t>
            </w:r>
          </w:p>
          <w:p w:rsidR="00864512" w:rsidRPr="004E6335" w:rsidRDefault="00864512" w:rsidP="0066655B">
            <w:r>
              <w:t>- услуги по расследованиям в области кредитов, см. 82.91.11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80.30.10.000</w:t>
            </w:r>
          </w:p>
        </w:tc>
        <w:tc>
          <w:tcPr>
            <w:tcW w:w="7932" w:type="dxa"/>
            <w:tcBorders>
              <w:top w:val="nil"/>
              <w:left w:val="nil"/>
              <w:bottom w:val="nil"/>
              <w:right w:val="nil"/>
            </w:tcBorders>
          </w:tcPr>
          <w:p w:rsidR="00864512" w:rsidRPr="004E6335" w:rsidRDefault="00864512" w:rsidP="0066655B">
            <w:r>
              <w:t>Услуги по проведению расследований</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98" w:name="_Toc470178154"/>
            <w:r>
              <w:t>81</w:t>
            </w:r>
            <w:bookmarkEnd w:id="98"/>
            <w:r>
              <w:t xml:space="preserve">          </w:t>
            </w:r>
          </w:p>
        </w:tc>
        <w:tc>
          <w:tcPr>
            <w:tcW w:w="7932" w:type="dxa"/>
            <w:tcBorders>
              <w:top w:val="nil"/>
              <w:left w:val="nil"/>
              <w:bottom w:val="nil"/>
              <w:right w:val="nil"/>
            </w:tcBorders>
          </w:tcPr>
          <w:p w:rsidR="00864512" w:rsidRPr="00864512" w:rsidRDefault="00864512" w:rsidP="00864512">
            <w:pPr>
              <w:pStyle w:val="2"/>
            </w:pPr>
            <w:bookmarkStart w:id="99" w:name="_Toc470178155"/>
            <w:r>
              <w:t>Услуги по обслуживанию зданий и территорий</w:t>
            </w:r>
            <w:bookmarkEnd w:id="9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81.1        </w:t>
            </w:r>
          </w:p>
        </w:tc>
        <w:tc>
          <w:tcPr>
            <w:tcW w:w="7932" w:type="dxa"/>
            <w:tcBorders>
              <w:top w:val="nil"/>
              <w:left w:val="nil"/>
              <w:bottom w:val="nil"/>
              <w:right w:val="nil"/>
            </w:tcBorders>
          </w:tcPr>
          <w:p w:rsidR="00864512" w:rsidRPr="004E6335" w:rsidRDefault="00864512" w:rsidP="0066655B">
            <w:r>
              <w:t>Услуги по комплексному обслуживанию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81.10       </w:t>
            </w:r>
          </w:p>
        </w:tc>
        <w:tc>
          <w:tcPr>
            <w:tcW w:w="7932" w:type="dxa"/>
            <w:tcBorders>
              <w:top w:val="nil"/>
              <w:left w:val="nil"/>
              <w:bottom w:val="nil"/>
              <w:right w:val="nil"/>
            </w:tcBorders>
          </w:tcPr>
          <w:p w:rsidR="00864512" w:rsidRPr="004E6335" w:rsidRDefault="00864512" w:rsidP="0066655B">
            <w:r>
              <w:t>Услуги по комплексному обслуживанию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81.10.1     </w:t>
            </w:r>
          </w:p>
        </w:tc>
        <w:tc>
          <w:tcPr>
            <w:tcW w:w="7932" w:type="dxa"/>
            <w:tcBorders>
              <w:top w:val="nil"/>
              <w:left w:val="nil"/>
              <w:bottom w:val="nil"/>
              <w:right w:val="nil"/>
            </w:tcBorders>
          </w:tcPr>
          <w:p w:rsidR="00864512" w:rsidRPr="004E6335" w:rsidRDefault="00864512" w:rsidP="0066655B">
            <w:r>
              <w:t>Услуги по комплексному обслуживанию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81.10.10    </w:t>
            </w:r>
          </w:p>
        </w:tc>
        <w:tc>
          <w:tcPr>
            <w:tcW w:w="7932" w:type="dxa"/>
            <w:tcBorders>
              <w:top w:val="nil"/>
              <w:left w:val="nil"/>
              <w:bottom w:val="nil"/>
              <w:right w:val="nil"/>
            </w:tcBorders>
          </w:tcPr>
          <w:p w:rsidR="00864512" w:rsidRPr="004E6335" w:rsidRDefault="00864512" w:rsidP="0066655B">
            <w:r>
              <w:t>Услуги по комплексному обслуживанию помещений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комплексных услуг по обслуживанию помещений клиента, таких как общая уборка, техническое обслуживание, вывоз мусора, обеспечение охраны и безопасности, доставка почты, услуги службы приема, услуги прачечных и т. д.</w:t>
            </w:r>
          </w:p>
          <w:p w:rsidR="00864512" w:rsidRDefault="00864512" w:rsidP="0066655B">
            <w:r>
              <w:t>Эта группировка не включает:</w:t>
            </w:r>
          </w:p>
          <w:p w:rsidR="00864512" w:rsidRDefault="00864512" w:rsidP="0066655B">
            <w:r>
              <w:t>- предоставление только одной из вспомогательных услуг (например, услуги по общей уборке), см. соответствующий класс согласно предоставляемой услуге;</w:t>
            </w:r>
          </w:p>
          <w:p w:rsidR="00864512" w:rsidRPr="004E6335" w:rsidRDefault="00864512" w:rsidP="0066655B">
            <w:r>
              <w:t>- предоставление услуг управленческого и обслуживающего персонала для полного обеспечения жизнедеятельности предприятия клиента, такого как гостиница, ресторан, шахта или больница, см. класс, к которому причислено управляемое подразделение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81.10.10.000</w:t>
            </w:r>
          </w:p>
        </w:tc>
        <w:tc>
          <w:tcPr>
            <w:tcW w:w="7932" w:type="dxa"/>
            <w:tcBorders>
              <w:top w:val="nil"/>
              <w:left w:val="nil"/>
              <w:bottom w:val="nil"/>
              <w:right w:val="nil"/>
            </w:tcBorders>
          </w:tcPr>
          <w:p w:rsidR="00864512" w:rsidRPr="004E6335" w:rsidRDefault="00864512" w:rsidP="0066655B">
            <w:r>
              <w:t>Услуги по обслуживанию помещений комплексные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        </w:t>
            </w:r>
          </w:p>
        </w:tc>
        <w:tc>
          <w:tcPr>
            <w:tcW w:w="7932" w:type="dxa"/>
            <w:tcBorders>
              <w:top w:val="nil"/>
              <w:left w:val="nil"/>
              <w:bottom w:val="nil"/>
              <w:right w:val="nil"/>
            </w:tcBorders>
          </w:tcPr>
          <w:p w:rsidR="00864512" w:rsidRPr="004E6335" w:rsidRDefault="00864512" w:rsidP="0066655B">
            <w:r>
              <w:t>Услуги по чистке и уборке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81.21       </w:t>
            </w:r>
          </w:p>
        </w:tc>
        <w:tc>
          <w:tcPr>
            <w:tcW w:w="7932" w:type="dxa"/>
            <w:tcBorders>
              <w:top w:val="nil"/>
              <w:left w:val="nil"/>
              <w:bottom w:val="nil"/>
              <w:right w:val="nil"/>
            </w:tcBorders>
          </w:tcPr>
          <w:p w:rsidR="00864512" w:rsidRPr="004E6335" w:rsidRDefault="00864512" w:rsidP="0066655B">
            <w:r>
              <w:t>Услуги по общей уборке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81.21.1     </w:t>
            </w:r>
          </w:p>
        </w:tc>
        <w:tc>
          <w:tcPr>
            <w:tcW w:w="7932" w:type="dxa"/>
            <w:tcBorders>
              <w:top w:val="nil"/>
              <w:left w:val="nil"/>
              <w:bottom w:val="nil"/>
              <w:right w:val="nil"/>
            </w:tcBorders>
          </w:tcPr>
          <w:p w:rsidR="00864512" w:rsidRPr="004E6335" w:rsidRDefault="00864512" w:rsidP="0066655B">
            <w:r>
              <w:t>Услуги по общей уборке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81.21.10    </w:t>
            </w:r>
          </w:p>
        </w:tc>
        <w:tc>
          <w:tcPr>
            <w:tcW w:w="7932" w:type="dxa"/>
            <w:tcBorders>
              <w:top w:val="nil"/>
              <w:left w:val="nil"/>
              <w:bottom w:val="nil"/>
              <w:right w:val="nil"/>
            </w:tcBorders>
          </w:tcPr>
          <w:p w:rsidR="00864512" w:rsidRPr="004E6335" w:rsidRDefault="00864512" w:rsidP="0066655B">
            <w:r>
              <w:t>Услуги по общей уборке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уборке и обслуживанию жилых домов, квартир, зданий коммерческого, административного и промышленного назначения: услуги по мытью и натирке полов;</w:t>
            </w:r>
          </w:p>
          <w:p w:rsidR="00864512" w:rsidRDefault="00864512" w:rsidP="0066655B">
            <w:r>
              <w:t>- услуги по чистке стен внутри помещения, услуги по полировке мебели прочие;</w:t>
            </w:r>
          </w:p>
          <w:p w:rsidR="00864512" w:rsidRDefault="00864512" w:rsidP="0066655B">
            <w:r>
              <w:t>-услуги по обслуживанию зданий и сооружений, включая мелкий ремонт</w:t>
            </w:r>
          </w:p>
          <w:p w:rsidR="00864512" w:rsidRDefault="00864512" w:rsidP="0066655B">
            <w:r>
              <w:t>Эта группировка не включает:</w:t>
            </w:r>
          </w:p>
          <w:p w:rsidR="00864512" w:rsidRPr="004E6335" w:rsidRDefault="00864512" w:rsidP="0066655B">
            <w:r>
              <w:t xml:space="preserve">- специализированные услуги по чистке и уборке внутри помещений, такие как чистка дымоходов, чистка каминов, печек, печей, </w:t>
            </w:r>
            <w:proofErr w:type="spellStart"/>
            <w:r>
              <w:t>мусоросжигателей</w:t>
            </w:r>
            <w:proofErr w:type="spellEnd"/>
            <w:r>
              <w:t>, котлов, вентиляционных трубопроводов, вытяжных устройств, см. 81.22.1</w:t>
            </w:r>
          </w:p>
        </w:tc>
      </w:tr>
      <w:tr w:rsidR="00864512" w:rsidTr="0066655B">
        <w:trPr>
          <w:trHeight w:val="136"/>
        </w:trPr>
        <w:tc>
          <w:tcPr>
            <w:tcW w:w="2268" w:type="dxa"/>
            <w:tcBorders>
              <w:top w:val="nil"/>
              <w:left w:val="nil"/>
              <w:bottom w:val="nil"/>
              <w:right w:val="nil"/>
            </w:tcBorders>
          </w:tcPr>
          <w:p w:rsidR="00864512" w:rsidRPr="00864512" w:rsidRDefault="00864512" w:rsidP="0066655B">
            <w:r>
              <w:t>81.21.10.000</w:t>
            </w:r>
          </w:p>
        </w:tc>
        <w:tc>
          <w:tcPr>
            <w:tcW w:w="7932" w:type="dxa"/>
            <w:tcBorders>
              <w:top w:val="nil"/>
              <w:left w:val="nil"/>
              <w:bottom w:val="nil"/>
              <w:right w:val="nil"/>
            </w:tcBorders>
          </w:tcPr>
          <w:p w:rsidR="00864512" w:rsidRPr="004E6335" w:rsidRDefault="00864512" w:rsidP="0066655B">
            <w:r>
              <w:t>Услуги по общей уборке зданий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81.22       </w:t>
            </w:r>
          </w:p>
        </w:tc>
        <w:tc>
          <w:tcPr>
            <w:tcW w:w="7932" w:type="dxa"/>
            <w:tcBorders>
              <w:top w:val="nil"/>
              <w:left w:val="nil"/>
              <w:bottom w:val="nil"/>
              <w:right w:val="nil"/>
            </w:tcBorders>
          </w:tcPr>
          <w:p w:rsidR="00864512" w:rsidRPr="004E6335" w:rsidRDefault="00864512" w:rsidP="0066655B">
            <w:r>
              <w:t>Услуги по чистке и уборке зданий и промышленной уборке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81.22.1     </w:t>
            </w:r>
          </w:p>
        </w:tc>
        <w:tc>
          <w:tcPr>
            <w:tcW w:w="7932" w:type="dxa"/>
            <w:tcBorders>
              <w:top w:val="nil"/>
              <w:left w:val="nil"/>
              <w:bottom w:val="nil"/>
              <w:right w:val="nil"/>
            </w:tcBorders>
          </w:tcPr>
          <w:p w:rsidR="00864512" w:rsidRPr="004E6335" w:rsidRDefault="00864512" w:rsidP="0066655B">
            <w:r>
              <w:t>Услуги по промышленной уборке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81.22.11    </w:t>
            </w:r>
          </w:p>
        </w:tc>
        <w:tc>
          <w:tcPr>
            <w:tcW w:w="7932" w:type="dxa"/>
            <w:tcBorders>
              <w:top w:val="nil"/>
              <w:left w:val="nil"/>
              <w:bottom w:val="nil"/>
              <w:right w:val="nil"/>
            </w:tcBorders>
          </w:tcPr>
          <w:p w:rsidR="00864512" w:rsidRPr="004E6335" w:rsidRDefault="00864512" w:rsidP="0066655B">
            <w:r>
              <w:t>Услуги по мытью окон</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мытью окон в жилых домах и прочих зданиях</w:t>
            </w:r>
          </w:p>
          <w:p w:rsidR="00864512" w:rsidRPr="004E6335" w:rsidRDefault="00864512" w:rsidP="0066655B">
            <w:r>
              <w:t>Включены услуги по мытью окон с внешней стороны с использованием подвесных устройств.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81.22.11.000</w:t>
            </w:r>
          </w:p>
        </w:tc>
        <w:tc>
          <w:tcPr>
            <w:tcW w:w="7932" w:type="dxa"/>
            <w:tcBorders>
              <w:top w:val="nil"/>
              <w:left w:val="nil"/>
              <w:bottom w:val="nil"/>
              <w:right w:val="nil"/>
            </w:tcBorders>
          </w:tcPr>
          <w:p w:rsidR="00864512" w:rsidRPr="004E6335" w:rsidRDefault="00864512" w:rsidP="0066655B">
            <w:r>
              <w:t>Услуги по мытью окон</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81.22.12    </w:t>
            </w:r>
          </w:p>
        </w:tc>
        <w:tc>
          <w:tcPr>
            <w:tcW w:w="7932" w:type="dxa"/>
            <w:tcBorders>
              <w:top w:val="nil"/>
              <w:left w:val="nil"/>
              <w:bottom w:val="nil"/>
              <w:right w:val="nil"/>
            </w:tcBorders>
          </w:tcPr>
          <w:p w:rsidR="00864512" w:rsidRPr="004E6335" w:rsidRDefault="00864512" w:rsidP="0066655B">
            <w:r>
              <w:t>Услуги по чистке и уборке специализированные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уборке помещений, оборудованных компьютерами,</w:t>
            </w:r>
          </w:p>
          <w:p w:rsidR="00864512" w:rsidRDefault="00864512" w:rsidP="0066655B">
            <w:r>
              <w:t>- услуги по чистке промышленных машин и оборудования,</w:t>
            </w:r>
          </w:p>
          <w:p w:rsidR="00864512" w:rsidRDefault="00864512" w:rsidP="0066655B">
            <w:r>
              <w:lastRenderedPageBreak/>
              <w:t>- специализированные услуги по очистке резервуаров и баков, которые являются частью промышленных установок;</w:t>
            </w:r>
          </w:p>
          <w:p w:rsidR="00864512" w:rsidRDefault="00864512" w:rsidP="0066655B">
            <w:r>
              <w:t>- услуги по стерилизации предметов или помещений (операционных);</w:t>
            </w:r>
          </w:p>
          <w:p w:rsidR="00864512" w:rsidRDefault="00864512" w:rsidP="0066655B">
            <w:r>
              <w:t>- услуги по чистке зданий всех видов, включая офисные здания, заводы, магазины, учреждения и прочие предпринимательские и профессиональные помещения и многоквартирные жилые дома, снаружи;</w:t>
            </w:r>
          </w:p>
          <w:p w:rsidR="00864512" w:rsidRDefault="00864512" w:rsidP="0066655B">
            <w:r>
              <w:t>- прочие услуги по чистке и уборке зданий и промышленной уборке, не включенные в другие группировки</w:t>
            </w:r>
          </w:p>
          <w:p w:rsidR="00864512" w:rsidRDefault="00864512" w:rsidP="0066655B">
            <w:r>
              <w:t>Эта группировка не включает:</w:t>
            </w:r>
          </w:p>
          <w:p w:rsidR="00864512" w:rsidRDefault="00864512" w:rsidP="0066655B">
            <w:r>
              <w:t>- услуги по чистке сельскохозяйственных помещений (курятников, свинарников и т. д.), см. 01.62.10;</w:t>
            </w:r>
          </w:p>
          <w:p w:rsidR="00864512" w:rsidRDefault="00864512" w:rsidP="0066655B">
            <w:r>
              <w:t>- услуги по техническому обслуживанию систем центрального отопления, см. 43.22.12;</w:t>
            </w:r>
          </w:p>
          <w:p w:rsidR="00864512" w:rsidRDefault="00864512" w:rsidP="0066655B">
            <w:r>
              <w:t>- услуги по очистке зданий снаружи, если это связано с завершением строительства, см. 43.39.19;</w:t>
            </w:r>
          </w:p>
          <w:p w:rsidR="00864512" w:rsidRDefault="00864512" w:rsidP="0066655B">
            <w:r>
              <w:t>- услуги по чистке печей и дымоходов, см. 81.22.13;</w:t>
            </w:r>
          </w:p>
          <w:p w:rsidR="00864512" w:rsidRPr="004E6335" w:rsidRDefault="00864512" w:rsidP="0066655B">
            <w:r>
              <w:t>- чистку ковров, обивочных материалов, тканей, драпировок и т. д., см. 96.01.19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81.22.12.000</w:t>
            </w:r>
          </w:p>
        </w:tc>
        <w:tc>
          <w:tcPr>
            <w:tcW w:w="7932" w:type="dxa"/>
            <w:tcBorders>
              <w:top w:val="nil"/>
              <w:left w:val="nil"/>
              <w:bottom w:val="nil"/>
              <w:right w:val="nil"/>
            </w:tcBorders>
          </w:tcPr>
          <w:p w:rsidR="00864512" w:rsidRPr="004E6335" w:rsidRDefault="00864512" w:rsidP="0066655B">
            <w:r>
              <w:t>Услуги по чистке и уборке специализированные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81.22.13    </w:t>
            </w:r>
          </w:p>
        </w:tc>
        <w:tc>
          <w:tcPr>
            <w:tcW w:w="7932" w:type="dxa"/>
            <w:tcBorders>
              <w:top w:val="nil"/>
              <w:left w:val="nil"/>
              <w:bottom w:val="nil"/>
              <w:right w:val="nil"/>
            </w:tcBorders>
          </w:tcPr>
          <w:p w:rsidR="00864512" w:rsidRPr="004E6335" w:rsidRDefault="00864512" w:rsidP="0066655B">
            <w:r>
              <w:t>Услуги по чистке печей и дымоходов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техническому обслуживанию систем центрального отопления, см. 43.22.12</w:t>
            </w:r>
          </w:p>
        </w:tc>
      </w:tr>
      <w:tr w:rsidR="00864512" w:rsidTr="0066655B">
        <w:trPr>
          <w:trHeight w:val="136"/>
        </w:trPr>
        <w:tc>
          <w:tcPr>
            <w:tcW w:w="2268" w:type="dxa"/>
            <w:tcBorders>
              <w:top w:val="nil"/>
              <w:left w:val="nil"/>
              <w:bottom w:val="nil"/>
              <w:right w:val="nil"/>
            </w:tcBorders>
          </w:tcPr>
          <w:p w:rsidR="00864512" w:rsidRPr="00864512" w:rsidRDefault="00864512" w:rsidP="0066655B">
            <w:r>
              <w:t>81.22.13.000</w:t>
            </w:r>
          </w:p>
        </w:tc>
        <w:tc>
          <w:tcPr>
            <w:tcW w:w="7932" w:type="dxa"/>
            <w:tcBorders>
              <w:top w:val="nil"/>
              <w:left w:val="nil"/>
              <w:bottom w:val="nil"/>
              <w:right w:val="nil"/>
            </w:tcBorders>
          </w:tcPr>
          <w:p w:rsidR="00864512" w:rsidRPr="004E6335" w:rsidRDefault="00864512" w:rsidP="0066655B">
            <w:r>
              <w:t>Услуги по чистке печей и дымоходов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       </w:t>
            </w:r>
          </w:p>
        </w:tc>
        <w:tc>
          <w:tcPr>
            <w:tcW w:w="7932" w:type="dxa"/>
            <w:tcBorders>
              <w:top w:val="nil"/>
              <w:left w:val="nil"/>
              <w:bottom w:val="nil"/>
              <w:right w:val="nil"/>
            </w:tcBorders>
          </w:tcPr>
          <w:p w:rsidR="00864512" w:rsidRPr="004E6335" w:rsidRDefault="00864512" w:rsidP="0066655B">
            <w:r>
              <w:t>Услуги по чистке и уборке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81.29.1     </w:t>
            </w:r>
          </w:p>
        </w:tc>
        <w:tc>
          <w:tcPr>
            <w:tcW w:w="7932" w:type="dxa"/>
            <w:tcBorders>
              <w:top w:val="nil"/>
              <w:left w:val="nil"/>
              <w:bottom w:val="nil"/>
              <w:right w:val="nil"/>
            </w:tcBorders>
          </w:tcPr>
          <w:p w:rsidR="00864512" w:rsidRPr="004E6335" w:rsidRDefault="00864512" w:rsidP="0066655B">
            <w:r>
              <w:t>Услуги по чистке и уборке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81.29.11    </w:t>
            </w:r>
          </w:p>
        </w:tc>
        <w:tc>
          <w:tcPr>
            <w:tcW w:w="7932" w:type="dxa"/>
            <w:tcBorders>
              <w:top w:val="nil"/>
              <w:left w:val="nil"/>
              <w:bottom w:val="nil"/>
              <w:right w:val="nil"/>
            </w:tcBorders>
          </w:tcPr>
          <w:p w:rsidR="00864512" w:rsidRPr="004E6335" w:rsidRDefault="00864512" w:rsidP="0066655B">
            <w:r>
              <w:t>Услуги по дезинфекции, дезинсекции и дератизации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дезинфекции жилых зданий и прочих зданий и сооружений;</w:t>
            </w:r>
          </w:p>
          <w:p w:rsidR="00864512" w:rsidRDefault="00864512" w:rsidP="0066655B">
            <w:r>
              <w:t>- услуги по дезинфекции транспортных средств, например автобусов, поездов, судов, самолетов;</w:t>
            </w:r>
          </w:p>
          <w:p w:rsidR="00864512" w:rsidRDefault="00864512" w:rsidP="0066655B">
            <w:r>
              <w:t>- услуги по уничтожению насекомых, грызунов и прочих вредителей;</w:t>
            </w:r>
          </w:p>
          <w:p w:rsidR="00864512" w:rsidRDefault="00864512" w:rsidP="0066655B">
            <w:r>
              <w:t>- услуги по фумигации и услуги по борьбе с вредителями</w:t>
            </w:r>
          </w:p>
          <w:p w:rsidR="00864512" w:rsidRDefault="00864512" w:rsidP="0066655B">
            <w:r>
              <w:t>Эта группировка не включает:</w:t>
            </w:r>
          </w:p>
          <w:p w:rsidR="00864512" w:rsidRDefault="00864512" w:rsidP="0066655B">
            <w:r>
              <w:t>- услуги по борьбе с вредителями (включая кроликов) в связи с сельскохозяйственной деятельностью, см. 01.61.10;</w:t>
            </w:r>
          </w:p>
          <w:p w:rsidR="00864512" w:rsidRDefault="00864512" w:rsidP="0066655B">
            <w:r>
              <w:t>- услуги по чистке сельскохозяйственных помещений (курятников, свинарников и т. д.), см. 01.62.10;</w:t>
            </w:r>
          </w:p>
          <w:p w:rsidR="00864512" w:rsidRDefault="00864512" w:rsidP="0066655B">
            <w:r>
              <w:t>- услуги по пропитке древесины, см. 16.10.91;</w:t>
            </w:r>
          </w:p>
          <w:p w:rsidR="00864512" w:rsidRPr="004E6335" w:rsidRDefault="00864512" w:rsidP="0066655B">
            <w:r>
              <w:t>- услуги по устранению асбеста, свинца и т. п. из зданий и сооружений, см. 39.00.14</w:t>
            </w:r>
          </w:p>
        </w:tc>
      </w:tr>
      <w:tr w:rsidR="00864512" w:rsidTr="0066655B">
        <w:trPr>
          <w:trHeight w:val="136"/>
        </w:trPr>
        <w:tc>
          <w:tcPr>
            <w:tcW w:w="2268" w:type="dxa"/>
            <w:tcBorders>
              <w:top w:val="nil"/>
              <w:left w:val="nil"/>
              <w:bottom w:val="nil"/>
              <w:right w:val="nil"/>
            </w:tcBorders>
          </w:tcPr>
          <w:p w:rsidR="00864512" w:rsidRPr="00864512" w:rsidRDefault="00864512" w:rsidP="0066655B">
            <w:r>
              <w:t>81.29.11.000</w:t>
            </w:r>
          </w:p>
        </w:tc>
        <w:tc>
          <w:tcPr>
            <w:tcW w:w="7932" w:type="dxa"/>
            <w:tcBorders>
              <w:top w:val="nil"/>
              <w:left w:val="nil"/>
              <w:bottom w:val="nil"/>
              <w:right w:val="nil"/>
            </w:tcBorders>
          </w:tcPr>
          <w:p w:rsidR="00864512" w:rsidRPr="004E6335" w:rsidRDefault="00864512" w:rsidP="0066655B">
            <w:r>
              <w:t>Услуги по дезинфекции, дезинсекции и дератизации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81.29.12    </w:t>
            </w:r>
          </w:p>
        </w:tc>
        <w:tc>
          <w:tcPr>
            <w:tcW w:w="7932" w:type="dxa"/>
            <w:tcBorders>
              <w:top w:val="nil"/>
              <w:left w:val="nil"/>
              <w:bottom w:val="nil"/>
              <w:right w:val="nil"/>
            </w:tcBorders>
          </w:tcPr>
          <w:p w:rsidR="00864512" w:rsidRPr="004E6335" w:rsidRDefault="00864512" w:rsidP="0066655B">
            <w:r>
              <w:t>Услуги по подметанию и уборке снега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очистку взлетно-посадочных полос с применением подметально-вакуумных машин;</w:t>
            </w:r>
          </w:p>
          <w:p w:rsidR="00864512" w:rsidRDefault="00864512" w:rsidP="0066655B">
            <w:r>
              <w:t>- услуги по подметанию и уборке улиц;</w:t>
            </w:r>
          </w:p>
          <w:p w:rsidR="00864512" w:rsidRDefault="00864512" w:rsidP="0066655B">
            <w:r>
              <w:t>- услуги по посыпанию автомобильных дорог песком и солью;</w:t>
            </w:r>
          </w:p>
          <w:p w:rsidR="00864512" w:rsidRPr="004E6335" w:rsidRDefault="00864512" w:rsidP="0066655B">
            <w:r>
              <w:t>- снегоочистку плугом и уборку снега</w:t>
            </w:r>
          </w:p>
        </w:tc>
      </w:tr>
      <w:tr w:rsidR="00864512" w:rsidTr="0066655B">
        <w:trPr>
          <w:trHeight w:val="136"/>
        </w:trPr>
        <w:tc>
          <w:tcPr>
            <w:tcW w:w="2268" w:type="dxa"/>
            <w:tcBorders>
              <w:top w:val="nil"/>
              <w:left w:val="nil"/>
              <w:bottom w:val="nil"/>
              <w:right w:val="nil"/>
            </w:tcBorders>
          </w:tcPr>
          <w:p w:rsidR="00864512" w:rsidRPr="00864512" w:rsidRDefault="00864512" w:rsidP="0066655B">
            <w:r>
              <w:t>81.29.12.000</w:t>
            </w:r>
          </w:p>
        </w:tc>
        <w:tc>
          <w:tcPr>
            <w:tcW w:w="7932" w:type="dxa"/>
            <w:tcBorders>
              <w:top w:val="nil"/>
              <w:left w:val="nil"/>
              <w:bottom w:val="nil"/>
              <w:right w:val="nil"/>
            </w:tcBorders>
          </w:tcPr>
          <w:p w:rsidR="00864512" w:rsidRPr="004E6335" w:rsidRDefault="00864512" w:rsidP="0066655B">
            <w:r>
              <w:t>Услуги по подметанию и уборке снега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81.29.13    </w:t>
            </w:r>
          </w:p>
        </w:tc>
        <w:tc>
          <w:tcPr>
            <w:tcW w:w="7932" w:type="dxa"/>
            <w:tcBorders>
              <w:top w:val="nil"/>
              <w:left w:val="nil"/>
              <w:bottom w:val="nil"/>
              <w:right w:val="nil"/>
            </w:tcBorders>
          </w:tcPr>
          <w:p w:rsidR="00864512" w:rsidRPr="004E6335" w:rsidRDefault="00864512" w:rsidP="0066655B">
            <w:r>
              <w:t>Услуги санитарно-гигиенические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уборке пляжей;</w:t>
            </w:r>
          </w:p>
          <w:p w:rsidR="00864512" w:rsidRDefault="00864512" w:rsidP="0066655B">
            <w:r>
              <w:t>- услуги по санитарно-гигиенической обработке помещений и сантехнического оборудования;</w:t>
            </w:r>
          </w:p>
          <w:p w:rsidR="00864512" w:rsidRDefault="00864512" w:rsidP="0066655B">
            <w:r>
              <w:t>- услуги по чистке и дезинфекции кухонного оборудования</w:t>
            </w:r>
          </w:p>
          <w:p w:rsidR="00864512" w:rsidRDefault="00864512" w:rsidP="0066655B">
            <w:r>
              <w:lastRenderedPageBreak/>
              <w:t>Эта группировка не включает:</w:t>
            </w:r>
          </w:p>
          <w:p w:rsidR="00864512" w:rsidRDefault="00864512" w:rsidP="0066655B">
            <w:r>
              <w:t>- услуги по борьбе с вредителями (включая кроликов) в связи с сельскохозяйственной деятельностью, см. 01.61.10;</w:t>
            </w:r>
          </w:p>
          <w:p w:rsidR="00864512" w:rsidRDefault="00864512" w:rsidP="0066655B">
            <w:r>
              <w:t>- услуги по очистке и ликвидации разливов нефти и прочих загрязнителей в прибрежных зонах, см. 39.00;</w:t>
            </w:r>
          </w:p>
          <w:p w:rsidR="00864512" w:rsidRPr="004E6335" w:rsidRDefault="00864512" w:rsidP="0066655B">
            <w:r>
              <w:t>- услуги по дезинфекции, дезинсекции и дератизации в зданиях, сооружениях и прочих конструкциях несельскохозяйственного назначения, см. 81.29.1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81.29.13.000</w:t>
            </w:r>
          </w:p>
        </w:tc>
        <w:tc>
          <w:tcPr>
            <w:tcW w:w="7932" w:type="dxa"/>
            <w:tcBorders>
              <w:top w:val="nil"/>
              <w:left w:val="nil"/>
              <w:bottom w:val="nil"/>
              <w:right w:val="nil"/>
            </w:tcBorders>
          </w:tcPr>
          <w:p w:rsidR="00864512" w:rsidRPr="004E6335" w:rsidRDefault="00864512" w:rsidP="0066655B">
            <w:r>
              <w:t>Услуги санитарно-гигиенические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81.29.19    </w:t>
            </w:r>
          </w:p>
        </w:tc>
        <w:tc>
          <w:tcPr>
            <w:tcW w:w="7932" w:type="dxa"/>
            <w:tcBorders>
              <w:top w:val="nil"/>
              <w:left w:val="nil"/>
              <w:bottom w:val="nil"/>
              <w:right w:val="nil"/>
            </w:tcBorders>
          </w:tcPr>
          <w:p w:rsidR="00864512" w:rsidRPr="004E6335" w:rsidRDefault="00864512" w:rsidP="0066655B">
            <w:r>
              <w:t>Услуги по чистке и уборке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неспециализированные услуги по чистке и уборке автобусов, поездов метро, прочих поездов, самолетов, судов и прочего транспортного оборудования;</w:t>
            </w:r>
          </w:p>
          <w:p w:rsidR="00864512" w:rsidRDefault="00864512" w:rsidP="0066655B">
            <w:r>
              <w:t>- услуги по мойке бутылок;</w:t>
            </w:r>
          </w:p>
          <w:p w:rsidR="00864512" w:rsidRDefault="00864512" w:rsidP="0066655B">
            <w:r>
              <w:t>- услуги по чистке и техническому обслуживанию плавательных бассейнов;</w:t>
            </w:r>
          </w:p>
          <w:p w:rsidR="00864512" w:rsidRDefault="00864512" w:rsidP="0066655B">
            <w:r>
              <w:t>- услуги по чистке внутренних поверхностей автомобильных цистерн и морских танкеров;</w:t>
            </w:r>
          </w:p>
          <w:p w:rsidR="00864512" w:rsidRDefault="00864512" w:rsidP="0066655B">
            <w:r>
              <w:t>- услуги по уходу за декоративными изделиями из стекла, металла, дерева, кожи;</w:t>
            </w:r>
          </w:p>
          <w:p w:rsidR="00864512" w:rsidRDefault="00864512" w:rsidP="0066655B">
            <w:r>
              <w:t>- услуги по уходу за лепными и скульптурными украшениями;</w:t>
            </w:r>
          </w:p>
          <w:p w:rsidR="00864512" w:rsidRDefault="00864512" w:rsidP="0066655B">
            <w:r>
              <w:t>- услуги по чистке жалюзи;</w:t>
            </w:r>
          </w:p>
          <w:p w:rsidR="00864512" w:rsidRDefault="00864512" w:rsidP="0066655B">
            <w:r>
              <w:t>- услуги по чистке сливных и канализационных решеток, труб и желобов;</w:t>
            </w:r>
          </w:p>
          <w:p w:rsidR="00864512" w:rsidRDefault="00864512" w:rsidP="0066655B">
            <w:r>
              <w:t>- прочие услуги по чистке и уборке, не включенные в другие группировки</w:t>
            </w:r>
          </w:p>
          <w:p w:rsidR="00864512" w:rsidRDefault="00864512" w:rsidP="0066655B">
            <w:r>
              <w:t>Эта группировка не включает:</w:t>
            </w:r>
          </w:p>
          <w:p w:rsidR="00864512" w:rsidRDefault="00864512" w:rsidP="0066655B">
            <w:r>
              <w:t>- услуги по чистке сельскохозяйственных помещений (курятников, свинарников и т. д.), см. 01.62.10;</w:t>
            </w:r>
          </w:p>
          <w:p w:rsidR="00864512" w:rsidRDefault="00864512" w:rsidP="0066655B">
            <w:r>
              <w:t>- услуги по рекультивации и санитарной очистке, см. 39.00;</w:t>
            </w:r>
          </w:p>
          <w:p w:rsidR="00864512" w:rsidRDefault="00864512" w:rsidP="0066655B">
            <w:r>
              <w:t>- услуги по очистке зданий снаружи, если это связано с завершением строительства, см. 43.39.19;</w:t>
            </w:r>
          </w:p>
          <w:p w:rsidR="00864512" w:rsidRDefault="00864512" w:rsidP="0066655B">
            <w:r>
              <w:t>- услуги по чистке легковых автомобилей, см. 45.20.30;</w:t>
            </w:r>
          </w:p>
          <w:p w:rsidR="00864512" w:rsidRPr="004E6335" w:rsidRDefault="00864512" w:rsidP="0066655B">
            <w:r>
              <w:t>- чистку ковров, обивочных материалов, драпировок и т. д., см. 96.01.19</w:t>
            </w:r>
          </w:p>
        </w:tc>
      </w:tr>
      <w:tr w:rsidR="00864512" w:rsidTr="0066655B">
        <w:trPr>
          <w:trHeight w:val="136"/>
        </w:trPr>
        <w:tc>
          <w:tcPr>
            <w:tcW w:w="2268" w:type="dxa"/>
            <w:tcBorders>
              <w:top w:val="nil"/>
              <w:left w:val="nil"/>
              <w:bottom w:val="nil"/>
              <w:right w:val="nil"/>
            </w:tcBorders>
          </w:tcPr>
          <w:p w:rsidR="00864512" w:rsidRPr="00864512" w:rsidRDefault="00864512" w:rsidP="0066655B">
            <w:r>
              <w:t>81.29.19.000</w:t>
            </w:r>
          </w:p>
        </w:tc>
        <w:tc>
          <w:tcPr>
            <w:tcW w:w="7932" w:type="dxa"/>
            <w:tcBorders>
              <w:top w:val="nil"/>
              <w:left w:val="nil"/>
              <w:bottom w:val="nil"/>
              <w:right w:val="nil"/>
            </w:tcBorders>
          </w:tcPr>
          <w:p w:rsidR="00864512" w:rsidRPr="004E6335" w:rsidRDefault="00864512" w:rsidP="0066655B">
            <w:r>
              <w:t>Услуги по чистке и уборке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81.3        </w:t>
            </w:r>
          </w:p>
        </w:tc>
        <w:tc>
          <w:tcPr>
            <w:tcW w:w="7932" w:type="dxa"/>
            <w:tcBorders>
              <w:top w:val="nil"/>
              <w:left w:val="nil"/>
              <w:bottom w:val="nil"/>
              <w:right w:val="nil"/>
            </w:tcBorders>
          </w:tcPr>
          <w:p w:rsidR="00864512" w:rsidRPr="004E6335" w:rsidRDefault="00864512" w:rsidP="0066655B">
            <w:r>
              <w:t>Услуги по планировке ландшафта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81.30       </w:t>
            </w:r>
          </w:p>
        </w:tc>
        <w:tc>
          <w:tcPr>
            <w:tcW w:w="7932" w:type="dxa"/>
            <w:tcBorders>
              <w:top w:val="nil"/>
              <w:left w:val="nil"/>
              <w:bottom w:val="nil"/>
              <w:right w:val="nil"/>
            </w:tcBorders>
          </w:tcPr>
          <w:p w:rsidR="00864512" w:rsidRPr="004E6335" w:rsidRDefault="00864512" w:rsidP="0066655B">
            <w:r>
              <w:t>Услуги по планировке ландшафта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81.30.1     </w:t>
            </w:r>
          </w:p>
        </w:tc>
        <w:tc>
          <w:tcPr>
            <w:tcW w:w="7932" w:type="dxa"/>
            <w:tcBorders>
              <w:top w:val="nil"/>
              <w:left w:val="nil"/>
              <w:bottom w:val="nil"/>
              <w:right w:val="nil"/>
            </w:tcBorders>
          </w:tcPr>
          <w:p w:rsidR="00864512" w:rsidRPr="004E6335" w:rsidRDefault="00864512" w:rsidP="0066655B">
            <w:r>
              <w:t>Услуги по планировке ландшафта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81.30.10    </w:t>
            </w:r>
          </w:p>
        </w:tc>
        <w:tc>
          <w:tcPr>
            <w:tcW w:w="7932" w:type="dxa"/>
            <w:tcBorders>
              <w:top w:val="nil"/>
              <w:left w:val="nil"/>
              <w:bottom w:val="nil"/>
              <w:right w:val="nil"/>
            </w:tcBorders>
          </w:tcPr>
          <w:p w:rsidR="00864512" w:rsidRPr="004E6335" w:rsidRDefault="00864512" w:rsidP="0066655B">
            <w:r>
              <w:t>Услуги по планировке ландшафта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рассаживанию, уходу и обслуживанию парков и садов, частных и общественных домов, общественных и полуобщественных зданий (школ, больниц, административных зданий, церквей и т. д.), муниципальных площадок (парков, озелененных территорий, кладбищ и т. д.), растительности у проезжей части (автомобильных дорог, железнодорожных и трамвайных путей, водных путей, портов), промышленных и коммерческих зданий, растительности для зданий (сады на крышах, растительность на фасадах зданий и внутри, и т. д.) спортивных площадок (футбольных полей, площадок для игры в гольф и т. д.), игровых площадок, лужаек для принятия солнечного загара и прочих мест отдыха, водных источников неподвижной и проточной воды (водоемов, мест с переменным увлажнением, прудов, плавательных бассейнов, канав, водных площадок, систем сточных вод от орошения растений);</w:t>
            </w:r>
          </w:p>
          <w:p w:rsidR="00864512" w:rsidRDefault="00864512" w:rsidP="0066655B">
            <w:r>
              <w:t>- услуги по пересадке деревьев, разведению древесных пород и уходом за деревьями несельскохозяйственного назначения;</w:t>
            </w:r>
          </w:p>
          <w:p w:rsidR="00864512" w:rsidRDefault="00864512" w:rsidP="0066655B">
            <w:r>
              <w:lastRenderedPageBreak/>
              <w:t>- услуги по рассаживанию растений и планировке ландшафта для защиты от шума, ветра, эрозии, видимости и яркости;</w:t>
            </w:r>
          </w:p>
          <w:p w:rsidR="00864512" w:rsidRDefault="00864512" w:rsidP="0066655B">
            <w:r>
              <w:t xml:space="preserve">- прочие услуги по планировке ландшафта на земле несельскохозяйственного или </w:t>
            </w:r>
            <w:proofErr w:type="spellStart"/>
            <w:r>
              <w:t>нелесохозяйственного</w:t>
            </w:r>
            <w:proofErr w:type="spellEnd"/>
            <w:r>
              <w:t xml:space="preserve"> назначения: ренатурализации, рекультивации;</w:t>
            </w:r>
          </w:p>
          <w:p w:rsidR="00864512" w:rsidRDefault="00864512" w:rsidP="0066655B">
            <w:r>
              <w:t xml:space="preserve">- услуги по удержанию почвы, мелиорации, эксплуатации </w:t>
            </w:r>
            <w:proofErr w:type="spellStart"/>
            <w:r>
              <w:t>противопаводковых</w:t>
            </w:r>
            <w:proofErr w:type="spellEnd"/>
            <w:r>
              <w:t xml:space="preserve"> водохранилищ и т. д.;</w:t>
            </w:r>
          </w:p>
          <w:p w:rsidR="00864512" w:rsidRDefault="00864512" w:rsidP="0066655B">
            <w:r>
              <w:t>- мелкие случайные услуги в области дизайна и строительства (моделирование поверхности, установка подпорных стенок, широких пешеходных дорожек и т. д.)</w:t>
            </w:r>
          </w:p>
          <w:p w:rsidR="00864512" w:rsidRDefault="00864512" w:rsidP="0066655B">
            <w:r>
              <w:t>Эта группировка не включает:</w:t>
            </w:r>
          </w:p>
          <w:p w:rsidR="00864512" w:rsidRDefault="00864512" w:rsidP="0066655B">
            <w:r>
              <w:t>- услуги по коммерческому производству и выращиванию с целью продажи растений, деревьев, см. разделы 01, 02;</w:t>
            </w:r>
          </w:p>
          <w:p w:rsidR="00864512" w:rsidRDefault="00864512" w:rsidP="0066655B">
            <w:r>
              <w:t>- услуги рассадников деревьев и рассадников лесных деревьев, см. 01.30.10, 02.10.20;</w:t>
            </w:r>
          </w:p>
          <w:p w:rsidR="00864512" w:rsidRDefault="00864512" w:rsidP="0066655B">
            <w:r>
              <w:t>- услуги по хранению сельскохозяйственной земли в хорошем сельскохозяйственном и экологическом состоянии, см. 01.61.10;</w:t>
            </w:r>
          </w:p>
          <w:p w:rsidR="00864512" w:rsidRDefault="00864512" w:rsidP="0066655B">
            <w:r>
              <w:t>- строительные работы в целях планировки ландшафта, см. секцию F;</w:t>
            </w:r>
          </w:p>
          <w:p w:rsidR="00864512" w:rsidRPr="004E6335" w:rsidRDefault="00864512" w:rsidP="0066655B">
            <w:r>
              <w:t>- услуги по дизайну ландшафта и архитектурные услуги, см. 71.11.4</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81.30.10.000</w:t>
            </w:r>
          </w:p>
        </w:tc>
        <w:tc>
          <w:tcPr>
            <w:tcW w:w="7932" w:type="dxa"/>
            <w:tcBorders>
              <w:top w:val="nil"/>
              <w:left w:val="nil"/>
              <w:bottom w:val="nil"/>
              <w:right w:val="nil"/>
            </w:tcBorders>
          </w:tcPr>
          <w:p w:rsidR="00864512" w:rsidRPr="004E6335" w:rsidRDefault="00864512" w:rsidP="0066655B">
            <w:r>
              <w:t>Услуги по планировке ландшафта</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0" w:name="_Toc470178156"/>
            <w:r>
              <w:t>82</w:t>
            </w:r>
            <w:bookmarkEnd w:id="100"/>
            <w:r>
              <w:t xml:space="preserve">          </w:t>
            </w:r>
          </w:p>
        </w:tc>
        <w:tc>
          <w:tcPr>
            <w:tcW w:w="7932" w:type="dxa"/>
            <w:tcBorders>
              <w:top w:val="nil"/>
              <w:left w:val="nil"/>
              <w:bottom w:val="nil"/>
              <w:right w:val="nil"/>
            </w:tcBorders>
          </w:tcPr>
          <w:p w:rsidR="00864512" w:rsidRPr="00864512" w:rsidRDefault="00864512" w:rsidP="00864512">
            <w:pPr>
              <w:pStyle w:val="2"/>
            </w:pPr>
            <w:bookmarkStart w:id="101" w:name="_Toc470178157"/>
            <w:r>
              <w:t>Услуги в области административного, хозяйственного и прочего вспомогательного обслуживания</w:t>
            </w:r>
            <w:bookmarkEnd w:id="10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        </w:t>
            </w:r>
          </w:p>
        </w:tc>
        <w:tc>
          <w:tcPr>
            <w:tcW w:w="7932" w:type="dxa"/>
            <w:tcBorders>
              <w:top w:val="nil"/>
              <w:left w:val="nil"/>
              <w:bottom w:val="nil"/>
              <w:right w:val="nil"/>
            </w:tcBorders>
          </w:tcPr>
          <w:p w:rsidR="00864512" w:rsidRPr="004E6335" w:rsidRDefault="00864512" w:rsidP="0066655B">
            <w:r>
              <w:t>Услуги в области административного и вспомогательного 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82.11       </w:t>
            </w:r>
          </w:p>
        </w:tc>
        <w:tc>
          <w:tcPr>
            <w:tcW w:w="7932" w:type="dxa"/>
            <w:tcBorders>
              <w:top w:val="nil"/>
              <w:left w:val="nil"/>
              <w:bottom w:val="nil"/>
              <w:right w:val="nil"/>
            </w:tcBorders>
          </w:tcPr>
          <w:p w:rsidR="00864512" w:rsidRPr="004E6335" w:rsidRDefault="00864512" w:rsidP="0066655B">
            <w:r>
              <w:t>Услуги в области административного обслуживания комплексные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82.11.1     </w:t>
            </w:r>
          </w:p>
        </w:tc>
        <w:tc>
          <w:tcPr>
            <w:tcW w:w="7932" w:type="dxa"/>
            <w:tcBorders>
              <w:top w:val="nil"/>
              <w:left w:val="nil"/>
              <w:bottom w:val="nil"/>
              <w:right w:val="nil"/>
            </w:tcBorders>
          </w:tcPr>
          <w:p w:rsidR="00864512" w:rsidRPr="004E6335" w:rsidRDefault="00864512" w:rsidP="0066655B">
            <w:r>
              <w:t>Услуги в области административного обслуживания комплексные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82.11.10    </w:t>
            </w:r>
          </w:p>
        </w:tc>
        <w:tc>
          <w:tcPr>
            <w:tcW w:w="7932" w:type="dxa"/>
            <w:tcBorders>
              <w:top w:val="nil"/>
              <w:left w:val="nil"/>
              <w:bottom w:val="nil"/>
              <w:right w:val="nil"/>
            </w:tcBorders>
          </w:tcPr>
          <w:p w:rsidR="00864512" w:rsidRPr="004E6335" w:rsidRDefault="00864512" w:rsidP="0066655B">
            <w:r>
              <w:t>Услуги в области административного обслуживания комплексные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предоставление комплексных ежедневных административных услуг, таких как услуги службы приема, финансовое планирование, выставление счетов и ведение записей, услуги в отношении персонала и услуги корреспонденции и т. п., оказываемых на договорной основе или за вознаграждение</w:t>
            </w:r>
          </w:p>
          <w:p w:rsidR="00864512" w:rsidRDefault="00864512" w:rsidP="0066655B">
            <w:r>
              <w:t>Эта группировка не включает:</w:t>
            </w:r>
          </w:p>
          <w:p w:rsidR="00864512" w:rsidRDefault="00864512" w:rsidP="0066655B">
            <w:r>
              <w:t>- предоставление обслуживающего персонала для осуществления полного спектра деятельности предприятия, см. соответствующий класс согласно виду их деятельности;</w:t>
            </w:r>
          </w:p>
          <w:p w:rsidR="00864512" w:rsidRPr="004E6335" w:rsidRDefault="00864512" w:rsidP="0066655B">
            <w:r>
              <w:t>- предоставление только одной из конкретных услуг, указанных в данной подкатегории, см. соответствующий класс согласно типу предоставляемой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82.11.10.000</w:t>
            </w:r>
          </w:p>
        </w:tc>
        <w:tc>
          <w:tcPr>
            <w:tcW w:w="7932" w:type="dxa"/>
            <w:tcBorders>
              <w:top w:val="nil"/>
              <w:left w:val="nil"/>
              <w:bottom w:val="nil"/>
              <w:right w:val="nil"/>
            </w:tcBorders>
          </w:tcPr>
          <w:p w:rsidR="00864512" w:rsidRPr="004E6335" w:rsidRDefault="00864512" w:rsidP="0066655B">
            <w:r>
              <w:t>Услуги в области административного обслуживания комплексные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82.19       </w:t>
            </w:r>
          </w:p>
        </w:tc>
        <w:tc>
          <w:tcPr>
            <w:tcW w:w="7932" w:type="dxa"/>
            <w:tcBorders>
              <w:top w:val="nil"/>
              <w:left w:val="nil"/>
              <w:bottom w:val="nil"/>
              <w:right w:val="nil"/>
            </w:tcBorders>
          </w:tcPr>
          <w:p w:rsidR="00864512" w:rsidRPr="004E6335" w:rsidRDefault="00864512" w:rsidP="0066655B">
            <w:r>
              <w:t>Услуги по фотокопированию, подготовке документов и прочие вспомогательные услуги по обеспечению деятельности офиса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82.19.1     </w:t>
            </w:r>
          </w:p>
        </w:tc>
        <w:tc>
          <w:tcPr>
            <w:tcW w:w="7932" w:type="dxa"/>
            <w:tcBorders>
              <w:top w:val="nil"/>
              <w:left w:val="nil"/>
              <w:bottom w:val="nil"/>
              <w:right w:val="nil"/>
            </w:tcBorders>
          </w:tcPr>
          <w:p w:rsidR="00864512" w:rsidRPr="004E6335" w:rsidRDefault="00864512" w:rsidP="0066655B">
            <w:r>
              <w:t>Услуги фотокопировальные, услуги по подготовке документов и прочие услуги по обеспечению деятельности офиса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82.19.11    </w:t>
            </w:r>
          </w:p>
        </w:tc>
        <w:tc>
          <w:tcPr>
            <w:tcW w:w="7932" w:type="dxa"/>
            <w:tcBorders>
              <w:top w:val="nil"/>
              <w:left w:val="nil"/>
              <w:bottom w:val="nil"/>
              <w:right w:val="nil"/>
            </w:tcBorders>
          </w:tcPr>
          <w:p w:rsidR="00864512" w:rsidRPr="004E6335" w:rsidRDefault="00864512" w:rsidP="0066655B">
            <w:r>
              <w:t>Услуги по размножению документов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копированию и размножению документов способами изготовления синек, фотокопирования, </w:t>
            </w:r>
            <w:proofErr w:type="spellStart"/>
            <w:r>
              <w:t>мимеографии</w:t>
            </w:r>
            <w:proofErr w:type="spellEnd"/>
            <w:r>
              <w:t xml:space="preserve">, </w:t>
            </w:r>
            <w:proofErr w:type="spellStart"/>
            <w:r>
              <w:t>фотостатическими</w:t>
            </w:r>
            <w:proofErr w:type="spellEnd"/>
            <w:r>
              <w:t xml:space="preserve"> и прочими способами, кроме типографской печати</w:t>
            </w:r>
          </w:p>
          <w:p w:rsidR="00864512" w:rsidRDefault="00864512" w:rsidP="0066655B">
            <w:r>
              <w:t>Эта группировка не включает:</w:t>
            </w:r>
          </w:p>
          <w:p w:rsidR="00864512" w:rsidRPr="004E6335" w:rsidRDefault="00864512" w:rsidP="0066655B">
            <w:r>
              <w:t>- услуги по печати документов (офсетной, срочной и т. д.), см. 18.12.19</w:t>
            </w:r>
          </w:p>
        </w:tc>
      </w:tr>
      <w:tr w:rsidR="00864512" w:rsidTr="0066655B">
        <w:trPr>
          <w:trHeight w:val="136"/>
        </w:trPr>
        <w:tc>
          <w:tcPr>
            <w:tcW w:w="2268" w:type="dxa"/>
            <w:tcBorders>
              <w:top w:val="nil"/>
              <w:left w:val="nil"/>
              <w:bottom w:val="nil"/>
              <w:right w:val="nil"/>
            </w:tcBorders>
          </w:tcPr>
          <w:p w:rsidR="00864512" w:rsidRPr="00864512" w:rsidRDefault="00864512" w:rsidP="0066655B">
            <w:r>
              <w:t>82.19.11.000</w:t>
            </w:r>
          </w:p>
        </w:tc>
        <w:tc>
          <w:tcPr>
            <w:tcW w:w="7932" w:type="dxa"/>
            <w:tcBorders>
              <w:top w:val="nil"/>
              <w:left w:val="nil"/>
              <w:bottom w:val="nil"/>
              <w:right w:val="nil"/>
            </w:tcBorders>
          </w:tcPr>
          <w:p w:rsidR="00864512" w:rsidRPr="004E6335" w:rsidRDefault="00864512" w:rsidP="0066655B">
            <w:r>
              <w:t>Услуги по размножению документов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82.19.12    </w:t>
            </w:r>
          </w:p>
        </w:tc>
        <w:tc>
          <w:tcPr>
            <w:tcW w:w="7932" w:type="dxa"/>
            <w:tcBorders>
              <w:top w:val="nil"/>
              <w:left w:val="nil"/>
              <w:bottom w:val="nil"/>
              <w:right w:val="nil"/>
            </w:tcBorders>
          </w:tcPr>
          <w:p w:rsidR="00864512" w:rsidRPr="004E6335" w:rsidRDefault="00864512" w:rsidP="0066655B">
            <w:r>
              <w:t>Услуги по составлению списков адресатов и рассылке материалов по ним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состоящие в составлении и продаже права использования списков имен и адресов, составленных на основании телефонных справочников и прочих источников;</w:t>
            </w:r>
          </w:p>
          <w:p w:rsidR="00864512" w:rsidRDefault="00864512" w:rsidP="0066655B">
            <w:r>
              <w:t>- услуги, состоящие в рассылке материалов (например, рекламных, информационных или любых других), включая написание адресов на конвертах, раскладку по конвертам, запечатывание, сортировку и отправку по почте</w:t>
            </w:r>
          </w:p>
          <w:p w:rsidR="00864512" w:rsidRDefault="00864512" w:rsidP="0066655B">
            <w:r>
              <w:t>Эта группировка не включает:</w:t>
            </w:r>
          </w:p>
          <w:p w:rsidR="00864512" w:rsidRDefault="00864512" w:rsidP="0066655B">
            <w:r>
              <w:t>- услуги курьеров, см. 57.20.1;</w:t>
            </w:r>
          </w:p>
          <w:p w:rsidR="00864512" w:rsidRDefault="00864512" w:rsidP="0066655B">
            <w:r>
              <w:t>- услуги баз данных, см. 63.11.1;</w:t>
            </w:r>
          </w:p>
          <w:p w:rsidR="00864512" w:rsidRDefault="00864512" w:rsidP="0066655B">
            <w:r>
              <w:t>- услуги по составлению сборников фактов и информации, см. 63.99.10;</w:t>
            </w:r>
          </w:p>
          <w:p w:rsidR="00864512" w:rsidRDefault="00864512" w:rsidP="0066655B">
            <w:r>
              <w:t>- оригинальные сборники списков адресатов, см. 63.99.20;</w:t>
            </w:r>
          </w:p>
          <w:p w:rsidR="00864512" w:rsidRPr="004E6335" w:rsidRDefault="00864512" w:rsidP="0066655B">
            <w:r>
              <w:t>- услуги по доставке рекламных материалов, см. 73.11.19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82.19.12.000</w:t>
            </w:r>
          </w:p>
        </w:tc>
        <w:tc>
          <w:tcPr>
            <w:tcW w:w="7932" w:type="dxa"/>
            <w:tcBorders>
              <w:top w:val="nil"/>
              <w:left w:val="nil"/>
              <w:bottom w:val="nil"/>
              <w:right w:val="nil"/>
            </w:tcBorders>
          </w:tcPr>
          <w:p w:rsidR="00864512" w:rsidRPr="004E6335" w:rsidRDefault="00864512" w:rsidP="0066655B">
            <w:r>
              <w:t>Услуги по составлению списков адресатов и рассылке материалов по ним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82.19.13    </w:t>
            </w:r>
          </w:p>
        </w:tc>
        <w:tc>
          <w:tcPr>
            <w:tcW w:w="7932" w:type="dxa"/>
            <w:tcBorders>
              <w:top w:val="nil"/>
              <w:left w:val="nil"/>
              <w:bottom w:val="nil"/>
              <w:right w:val="nil"/>
            </w:tcBorders>
          </w:tcPr>
          <w:p w:rsidR="00864512" w:rsidRPr="004E6335" w:rsidRDefault="00864512" w:rsidP="0066655B">
            <w:r>
              <w:t>Услуги по подготовке документов и прочие услуги по обеспечению деятельности офиса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подготовку документов редактирование и правку документов печатание на клавиатуре или машинке, текстовую обработку или подготовку документов с использованием настольных редакционно-издательских средств;</w:t>
            </w:r>
          </w:p>
          <w:p w:rsidR="00864512" w:rsidRDefault="00864512" w:rsidP="0066655B">
            <w:r>
              <w:t>- секретарские вспомогательные услуги;</w:t>
            </w:r>
          </w:p>
          <w:p w:rsidR="00864512" w:rsidRDefault="00864512" w:rsidP="0066655B">
            <w:r>
              <w:t>- переписывание документов и прочие секретарские услуги: написание писем и резюме предоставление почтовых ящиков в аренду услуги по текстовой обработке;</w:t>
            </w:r>
          </w:p>
          <w:p w:rsidR="00864512" w:rsidRDefault="00864512" w:rsidP="0066655B">
            <w:r>
              <w:t>- прочие услуги по копированию документов, не предоставляя печатных услуг (таких как офсетная печать, срочная печать, цифровая печать, предпечатная подготовка)</w:t>
            </w:r>
          </w:p>
          <w:p w:rsidR="00864512" w:rsidRDefault="00864512" w:rsidP="0066655B">
            <w:r>
              <w:t>Эта группировка не включает:</w:t>
            </w:r>
          </w:p>
          <w:p w:rsidR="00864512" w:rsidRDefault="00864512" w:rsidP="0066655B">
            <w:r>
              <w:t>- услуги по подготовке к печати, см. 18.13.10;</w:t>
            </w:r>
          </w:p>
          <w:p w:rsidR="00864512" w:rsidRDefault="00864512" w:rsidP="0066655B">
            <w:r>
              <w:t>- специализированные стенографические услуги, такие как стенографирование в суде, см. 82.99.11;</w:t>
            </w:r>
          </w:p>
          <w:p w:rsidR="00864512" w:rsidRPr="004E6335" w:rsidRDefault="00864512" w:rsidP="0066655B">
            <w:r>
              <w:t>- общественные стенографические услуги, см. 82.99.11</w:t>
            </w:r>
          </w:p>
        </w:tc>
      </w:tr>
      <w:tr w:rsidR="00864512" w:rsidTr="0066655B">
        <w:trPr>
          <w:trHeight w:val="136"/>
        </w:trPr>
        <w:tc>
          <w:tcPr>
            <w:tcW w:w="2268" w:type="dxa"/>
            <w:tcBorders>
              <w:top w:val="nil"/>
              <w:left w:val="nil"/>
              <w:bottom w:val="nil"/>
              <w:right w:val="nil"/>
            </w:tcBorders>
          </w:tcPr>
          <w:p w:rsidR="00864512" w:rsidRPr="00864512" w:rsidRDefault="00864512" w:rsidP="0066655B">
            <w:r>
              <w:t>82.19.13.000</w:t>
            </w:r>
          </w:p>
        </w:tc>
        <w:tc>
          <w:tcPr>
            <w:tcW w:w="7932" w:type="dxa"/>
            <w:tcBorders>
              <w:top w:val="nil"/>
              <w:left w:val="nil"/>
              <w:bottom w:val="nil"/>
              <w:right w:val="nil"/>
            </w:tcBorders>
          </w:tcPr>
          <w:p w:rsidR="00864512" w:rsidRPr="004E6335" w:rsidRDefault="00864512" w:rsidP="0066655B">
            <w:r>
              <w:t>Услуги по подготовке документов и прочие услуги по обеспечению деятельности офиса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82.2        </w:t>
            </w:r>
          </w:p>
        </w:tc>
        <w:tc>
          <w:tcPr>
            <w:tcW w:w="7932" w:type="dxa"/>
            <w:tcBorders>
              <w:top w:val="nil"/>
              <w:left w:val="nil"/>
              <w:bottom w:val="nil"/>
              <w:right w:val="nil"/>
            </w:tcBorders>
          </w:tcPr>
          <w:p w:rsidR="00864512" w:rsidRPr="004E6335" w:rsidRDefault="00864512" w:rsidP="0066655B">
            <w:r>
              <w:t>Услуги центров обработки телефонных вызовов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82.20       </w:t>
            </w:r>
          </w:p>
        </w:tc>
        <w:tc>
          <w:tcPr>
            <w:tcW w:w="7932" w:type="dxa"/>
            <w:tcBorders>
              <w:top w:val="nil"/>
              <w:left w:val="nil"/>
              <w:bottom w:val="nil"/>
              <w:right w:val="nil"/>
            </w:tcBorders>
          </w:tcPr>
          <w:p w:rsidR="00864512" w:rsidRPr="004E6335" w:rsidRDefault="00864512" w:rsidP="0066655B">
            <w:r>
              <w:t>Услуги центров обработки телефонных вызовов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82.20.1     </w:t>
            </w:r>
          </w:p>
        </w:tc>
        <w:tc>
          <w:tcPr>
            <w:tcW w:w="7932" w:type="dxa"/>
            <w:tcBorders>
              <w:top w:val="nil"/>
              <w:left w:val="nil"/>
              <w:bottom w:val="nil"/>
              <w:right w:val="nil"/>
            </w:tcBorders>
          </w:tcPr>
          <w:p w:rsidR="00864512" w:rsidRPr="004E6335" w:rsidRDefault="00864512" w:rsidP="0066655B">
            <w:r>
              <w:t>Услуги центров обработки телефонных вызовов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82.20.10    </w:t>
            </w:r>
          </w:p>
        </w:tc>
        <w:tc>
          <w:tcPr>
            <w:tcW w:w="7932" w:type="dxa"/>
            <w:tcBorders>
              <w:top w:val="nil"/>
              <w:left w:val="nil"/>
              <w:bottom w:val="nil"/>
              <w:right w:val="nil"/>
            </w:tcBorders>
          </w:tcPr>
          <w:p w:rsidR="00864512" w:rsidRPr="004E6335" w:rsidRDefault="00864512" w:rsidP="0066655B">
            <w:r>
              <w:t>Услуги центров обработки телефонных вызовов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стимулированию продаж, если не получено никаких заказов, см. 73.11.19;</w:t>
            </w:r>
          </w:p>
          <w:p w:rsidR="00864512" w:rsidRDefault="00864512" w:rsidP="0066655B">
            <w:r>
              <w:t>- услуги по исследованию конъюнктуры рынка, см. 73.20.1;</w:t>
            </w:r>
          </w:p>
          <w:p w:rsidR="00864512" w:rsidRPr="004E6335" w:rsidRDefault="00864512" w:rsidP="0066655B">
            <w:r>
              <w:t>- услуги по изучению общественного мнения, см. 73.20.20</w:t>
            </w:r>
          </w:p>
        </w:tc>
      </w:tr>
      <w:tr w:rsidR="00864512" w:rsidTr="0066655B">
        <w:trPr>
          <w:trHeight w:val="136"/>
        </w:trPr>
        <w:tc>
          <w:tcPr>
            <w:tcW w:w="2268" w:type="dxa"/>
            <w:tcBorders>
              <w:top w:val="nil"/>
              <w:left w:val="nil"/>
              <w:bottom w:val="nil"/>
              <w:right w:val="nil"/>
            </w:tcBorders>
          </w:tcPr>
          <w:p w:rsidR="00864512" w:rsidRPr="00864512" w:rsidRDefault="00864512" w:rsidP="0066655B">
            <w:r>
              <w:t>82.20.10.000</w:t>
            </w:r>
          </w:p>
        </w:tc>
        <w:tc>
          <w:tcPr>
            <w:tcW w:w="7932" w:type="dxa"/>
            <w:tcBorders>
              <w:top w:val="nil"/>
              <w:left w:val="nil"/>
              <w:bottom w:val="nil"/>
              <w:right w:val="nil"/>
            </w:tcBorders>
          </w:tcPr>
          <w:p w:rsidR="00864512" w:rsidRPr="004E6335" w:rsidRDefault="00864512" w:rsidP="0066655B">
            <w:r>
              <w:t>Услуги центров обработки телефонных вызовов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82.3        </w:t>
            </w:r>
          </w:p>
        </w:tc>
        <w:tc>
          <w:tcPr>
            <w:tcW w:w="7932" w:type="dxa"/>
            <w:tcBorders>
              <w:top w:val="nil"/>
              <w:left w:val="nil"/>
              <w:bottom w:val="nil"/>
              <w:right w:val="nil"/>
            </w:tcBorders>
          </w:tcPr>
          <w:p w:rsidR="00864512" w:rsidRPr="004E6335" w:rsidRDefault="00864512" w:rsidP="0066655B">
            <w:r>
              <w:t>Услуги по организации конференций и торговых выставок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82.30       </w:t>
            </w:r>
          </w:p>
        </w:tc>
        <w:tc>
          <w:tcPr>
            <w:tcW w:w="7932" w:type="dxa"/>
            <w:tcBorders>
              <w:top w:val="nil"/>
              <w:left w:val="nil"/>
              <w:bottom w:val="nil"/>
              <w:right w:val="nil"/>
            </w:tcBorders>
          </w:tcPr>
          <w:p w:rsidR="00864512" w:rsidRPr="004E6335" w:rsidRDefault="00864512" w:rsidP="0066655B">
            <w:r>
              <w:t>Услуги по организации конференций и торговых выставок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82.30.1     </w:t>
            </w:r>
          </w:p>
        </w:tc>
        <w:tc>
          <w:tcPr>
            <w:tcW w:w="7932" w:type="dxa"/>
            <w:tcBorders>
              <w:top w:val="nil"/>
              <w:left w:val="nil"/>
              <w:bottom w:val="nil"/>
              <w:right w:val="nil"/>
            </w:tcBorders>
          </w:tcPr>
          <w:p w:rsidR="00864512" w:rsidRPr="004E6335" w:rsidRDefault="00864512" w:rsidP="0066655B">
            <w:r>
              <w:t>Услуги по организации конференций и торговых выставок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82.30.11    </w:t>
            </w:r>
          </w:p>
        </w:tc>
        <w:tc>
          <w:tcPr>
            <w:tcW w:w="7932" w:type="dxa"/>
            <w:tcBorders>
              <w:top w:val="nil"/>
              <w:left w:val="nil"/>
              <w:bottom w:val="nil"/>
              <w:right w:val="nil"/>
            </w:tcBorders>
          </w:tcPr>
          <w:p w:rsidR="00864512" w:rsidRPr="004E6335" w:rsidRDefault="00864512" w:rsidP="0066655B">
            <w:r>
              <w:t>Услуги по организации конференций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организацию и управление конференциями и конгрессами, предоставление помощи и поддержки при проведении конференций с предоставлением собственного персонала или без, включая составные элементы такие как консультативные услуги в отношении всех аспектов организации конференций, включая определение целей;</w:t>
            </w:r>
          </w:p>
          <w:p w:rsidR="00864512" w:rsidRDefault="00864512" w:rsidP="0066655B">
            <w:r>
              <w:lastRenderedPageBreak/>
              <w:t>- финансирование, например спонсорское, показы, займы и регистрационные сборы, вычисление доходов и расходов и прочие финансовые вопросы;</w:t>
            </w:r>
          </w:p>
          <w:p w:rsidR="00864512" w:rsidRDefault="00864512" w:rsidP="0066655B">
            <w:r>
              <w:t>- помощь при выборе и определении помещения, исследовании места проведения мероприятия и его пригодности, и по проведению переговоров;</w:t>
            </w:r>
          </w:p>
          <w:p w:rsidR="00864512" w:rsidRDefault="00864512" w:rsidP="0066655B">
            <w:r>
              <w:t>- услуги по маркетингу и связям с общественностью по вопросам конференции или конгресса;</w:t>
            </w:r>
          </w:p>
          <w:p w:rsidR="00864512" w:rsidRDefault="00864512" w:rsidP="0066655B">
            <w:r>
              <w:t>- услуги представителя по связи организация или предоставление секретариата и офиса, а также персонала для регистрации, администрации, составления документации конференции и сводок, перевода документов и т. д.;</w:t>
            </w:r>
          </w:p>
          <w:p w:rsidR="00864512" w:rsidRDefault="00864512" w:rsidP="0066655B">
            <w:r>
              <w:t>- организация или обеспечение синхронного устного перевода и прочих услуг на месте, предоставление систем для обработки регистрации, электронной информации и планирования, предоставление и размещение оборудования, такого как аудиовизуальная аппаратура, связанная с организацией мероприятия;</w:t>
            </w:r>
          </w:p>
          <w:p w:rsidR="00864512" w:rsidRDefault="00864512" w:rsidP="0066655B">
            <w:r>
              <w:t>- организацию или обеспечение бронирования мест для временного проживания, включая согласование скидок для групп;</w:t>
            </w:r>
          </w:p>
          <w:p w:rsidR="00864512" w:rsidRDefault="00864512" w:rsidP="0066655B">
            <w:r>
              <w:t>- перевозку участников и услуги по перевозке на месте, обеспечение питанием и напитками, а также организацию экскурсионных программ</w:t>
            </w:r>
          </w:p>
          <w:p w:rsidR="00864512" w:rsidRPr="004E6335" w:rsidRDefault="00864512" w:rsidP="0066655B">
            <w:r>
              <w:t>Оплата за предоставление таких услуг может взиматься в форме платы, установленной организаторам и участникам, а также платы за вход, установленной посетителям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82.30.11.000</w:t>
            </w:r>
          </w:p>
        </w:tc>
        <w:tc>
          <w:tcPr>
            <w:tcW w:w="7932" w:type="dxa"/>
            <w:tcBorders>
              <w:top w:val="nil"/>
              <w:left w:val="nil"/>
              <w:bottom w:val="nil"/>
              <w:right w:val="nil"/>
            </w:tcBorders>
          </w:tcPr>
          <w:p w:rsidR="00864512" w:rsidRPr="004E6335" w:rsidRDefault="00864512" w:rsidP="0066655B">
            <w:r>
              <w:t>Услуги по организации конференций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82.30.12    </w:t>
            </w:r>
          </w:p>
        </w:tc>
        <w:tc>
          <w:tcPr>
            <w:tcW w:w="7932" w:type="dxa"/>
            <w:tcBorders>
              <w:top w:val="nil"/>
              <w:left w:val="nil"/>
              <w:bottom w:val="nil"/>
              <w:right w:val="nil"/>
            </w:tcBorders>
          </w:tcPr>
          <w:p w:rsidR="00864512" w:rsidRPr="004E6335" w:rsidRDefault="00864512" w:rsidP="0066655B">
            <w:r>
              <w:t>Услуги по организации торговых выставок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организацию и управление торговыми выставками и ярмарками, предоставление помощи и поддержки, включая такие составные элементы, как: консультативные услуги в отношении всех аспектов организации торговых выставок и ярмарок, включая определение целей;</w:t>
            </w:r>
          </w:p>
          <w:p w:rsidR="00864512" w:rsidRDefault="00864512" w:rsidP="0066655B">
            <w:r>
              <w:t>- финансирование, например спонсорское, показы, займы и регистрационные сборы, вычисление доходов и расходов и прочие финансовые вопросы;</w:t>
            </w:r>
          </w:p>
          <w:p w:rsidR="00864512" w:rsidRDefault="00864512" w:rsidP="0066655B">
            <w:r>
              <w:t>- помощь при выборе и определении помещения, исследовании места проведения мероприятия и его пригодности и по проведению переговоров;</w:t>
            </w:r>
          </w:p>
          <w:p w:rsidR="00864512" w:rsidRDefault="00864512" w:rsidP="0066655B">
            <w:r>
              <w:t>- услуги по маркетингу и связям с общественностью, связанные с торговой выставкой или ярмаркой;</w:t>
            </w:r>
          </w:p>
          <w:p w:rsidR="00864512" w:rsidRDefault="00864512" w:rsidP="0066655B">
            <w:r>
              <w:t>- организация или предоставление секретариата и офиса, а также персонала для регистрации, администрации, составления документации торговой выставки или ярмарки, перевода документов и т. д.;</w:t>
            </w:r>
          </w:p>
          <w:p w:rsidR="00864512" w:rsidRDefault="00864512" w:rsidP="0066655B">
            <w:r>
              <w:t>- организация или предоставление прочих услуг на месте;</w:t>
            </w:r>
          </w:p>
          <w:p w:rsidR="00864512" w:rsidRDefault="00864512" w:rsidP="0066655B">
            <w:r>
              <w:t>- предоставление систем для обработки регистрации, электронной информации и планирования;</w:t>
            </w:r>
          </w:p>
          <w:p w:rsidR="00864512" w:rsidRDefault="00864512" w:rsidP="0066655B">
            <w:r>
              <w:t>- предоставление и размещение оборудования, такого как аудиовизуальная аппаратура, связанная с организацией мероприятия;</w:t>
            </w:r>
          </w:p>
          <w:p w:rsidR="00864512" w:rsidRDefault="00864512" w:rsidP="0066655B">
            <w:r>
              <w:t>- организация или обеспечение бронирования мест для временного проживания, включая согласование скидок для групп;</w:t>
            </w:r>
          </w:p>
          <w:p w:rsidR="00864512" w:rsidRPr="004E6335" w:rsidRDefault="00864512" w:rsidP="0066655B">
            <w:r>
              <w:t>- услуги по перевозке на месте, обеспечение питанием и напитками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82.30.12.000</w:t>
            </w:r>
          </w:p>
        </w:tc>
        <w:tc>
          <w:tcPr>
            <w:tcW w:w="7932" w:type="dxa"/>
            <w:tcBorders>
              <w:top w:val="nil"/>
              <w:left w:val="nil"/>
              <w:bottom w:val="nil"/>
              <w:right w:val="nil"/>
            </w:tcBorders>
          </w:tcPr>
          <w:p w:rsidR="00864512" w:rsidRPr="004E6335" w:rsidRDefault="00864512" w:rsidP="0066655B">
            <w:r>
              <w:t>Услуги по организации торговых выставок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        </w:t>
            </w:r>
          </w:p>
        </w:tc>
        <w:tc>
          <w:tcPr>
            <w:tcW w:w="7932" w:type="dxa"/>
            <w:tcBorders>
              <w:top w:val="nil"/>
              <w:left w:val="nil"/>
              <w:bottom w:val="nil"/>
              <w:right w:val="nil"/>
            </w:tcBorders>
          </w:tcPr>
          <w:p w:rsidR="00864512" w:rsidRPr="004E6335" w:rsidRDefault="00864512" w:rsidP="0066655B">
            <w:r>
              <w:t>Услуги вспомогательные, связанные с предпринимательской деятельностью,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82.91       </w:t>
            </w:r>
          </w:p>
        </w:tc>
        <w:tc>
          <w:tcPr>
            <w:tcW w:w="7932" w:type="dxa"/>
            <w:tcBorders>
              <w:top w:val="nil"/>
              <w:left w:val="nil"/>
              <w:bottom w:val="nil"/>
              <w:right w:val="nil"/>
            </w:tcBorders>
          </w:tcPr>
          <w:p w:rsidR="00864512" w:rsidRPr="004E6335" w:rsidRDefault="00864512" w:rsidP="0066655B">
            <w:r>
              <w:t>Услуги агентств по сбору платежей и бюро кредитной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82.91.1     </w:t>
            </w:r>
          </w:p>
        </w:tc>
        <w:tc>
          <w:tcPr>
            <w:tcW w:w="7932" w:type="dxa"/>
            <w:tcBorders>
              <w:top w:val="nil"/>
              <w:left w:val="nil"/>
              <w:bottom w:val="nil"/>
              <w:right w:val="nil"/>
            </w:tcBorders>
          </w:tcPr>
          <w:p w:rsidR="00864512" w:rsidRPr="004E6335" w:rsidRDefault="00864512" w:rsidP="0066655B">
            <w:r>
              <w:t>Услуги агентств по сбору платежей и бюро кредитной информации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82.91.11    </w:t>
            </w:r>
          </w:p>
        </w:tc>
        <w:tc>
          <w:tcPr>
            <w:tcW w:w="7932" w:type="dxa"/>
            <w:tcBorders>
              <w:top w:val="nil"/>
              <w:left w:val="nil"/>
              <w:bottom w:val="nil"/>
              <w:right w:val="nil"/>
            </w:tcBorders>
          </w:tcPr>
          <w:p w:rsidR="00864512" w:rsidRPr="004E6335" w:rsidRDefault="00864512" w:rsidP="0066655B">
            <w:r>
              <w:t>Услуги по определению кредитоспособности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состоящие в подготовке отчетов об оценке кредитоспособности физических и юридических лиц;</w:t>
            </w:r>
          </w:p>
          <w:p w:rsidR="00864512" w:rsidRDefault="00864512" w:rsidP="0066655B">
            <w:r>
              <w:t>- услуги по оценке финансового положения и кредитной истории возможных заказчиков, кандидатов на получение кредита и т. д.;</w:t>
            </w:r>
          </w:p>
          <w:p w:rsidR="00864512" w:rsidRPr="004E6335" w:rsidRDefault="00864512" w:rsidP="0066655B">
            <w:r>
              <w:t>- услуги по расследованиям в области кредитов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82.91.11.000</w:t>
            </w:r>
          </w:p>
        </w:tc>
        <w:tc>
          <w:tcPr>
            <w:tcW w:w="7932" w:type="dxa"/>
            <w:tcBorders>
              <w:top w:val="nil"/>
              <w:left w:val="nil"/>
              <w:bottom w:val="nil"/>
              <w:right w:val="nil"/>
            </w:tcBorders>
          </w:tcPr>
          <w:p w:rsidR="00864512" w:rsidRPr="004E6335" w:rsidRDefault="00864512" w:rsidP="0066655B">
            <w:r>
              <w:t>Услуги по определению кредитоспособности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82.91.12    </w:t>
            </w:r>
          </w:p>
        </w:tc>
        <w:tc>
          <w:tcPr>
            <w:tcW w:w="7932" w:type="dxa"/>
            <w:tcBorders>
              <w:top w:val="nil"/>
              <w:left w:val="nil"/>
              <w:bottom w:val="nil"/>
              <w:right w:val="nil"/>
            </w:tcBorders>
          </w:tcPr>
          <w:p w:rsidR="00864512" w:rsidRPr="004E6335" w:rsidRDefault="00864512" w:rsidP="0066655B">
            <w:r>
              <w:t>Услуги агентств по сбору платежей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получении денег по счетам, чекам, контрактам или векселям и переводе этих денег заказчику;</w:t>
            </w:r>
          </w:p>
          <w:p w:rsidR="00864512" w:rsidRDefault="00864512" w:rsidP="0066655B">
            <w:r>
              <w:t>- услуги по инкассации регулярных счетов (например, счетов за коммунальные услуги);</w:t>
            </w:r>
          </w:p>
          <w:p w:rsidR="00864512" w:rsidRDefault="00864512" w:rsidP="0066655B">
            <w:r>
              <w:t>- услуги по взысканию денег по просроченным платежам;</w:t>
            </w:r>
          </w:p>
          <w:p w:rsidR="00864512" w:rsidRPr="004E6335" w:rsidRDefault="00864512" w:rsidP="0066655B">
            <w:r>
              <w:t>- услуги по покупке неоплаченных счетов и долговых обязательств с последующим взысканием денег</w:t>
            </w:r>
          </w:p>
        </w:tc>
      </w:tr>
      <w:tr w:rsidR="00864512" w:rsidTr="0066655B">
        <w:trPr>
          <w:trHeight w:val="136"/>
        </w:trPr>
        <w:tc>
          <w:tcPr>
            <w:tcW w:w="2268" w:type="dxa"/>
            <w:tcBorders>
              <w:top w:val="nil"/>
              <w:left w:val="nil"/>
              <w:bottom w:val="nil"/>
              <w:right w:val="nil"/>
            </w:tcBorders>
          </w:tcPr>
          <w:p w:rsidR="00864512" w:rsidRPr="00864512" w:rsidRDefault="00864512" w:rsidP="0066655B">
            <w:r>
              <w:t>82.91.12.000</w:t>
            </w:r>
          </w:p>
        </w:tc>
        <w:tc>
          <w:tcPr>
            <w:tcW w:w="7932" w:type="dxa"/>
            <w:tcBorders>
              <w:top w:val="nil"/>
              <w:left w:val="nil"/>
              <w:bottom w:val="nil"/>
              <w:right w:val="nil"/>
            </w:tcBorders>
          </w:tcPr>
          <w:p w:rsidR="00864512" w:rsidRPr="004E6335" w:rsidRDefault="00864512" w:rsidP="0066655B">
            <w:r>
              <w:t>Услуги агентств по сбору платежей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82.92       </w:t>
            </w:r>
          </w:p>
        </w:tc>
        <w:tc>
          <w:tcPr>
            <w:tcW w:w="7932" w:type="dxa"/>
            <w:tcBorders>
              <w:top w:val="nil"/>
              <w:left w:val="nil"/>
              <w:bottom w:val="nil"/>
              <w:right w:val="nil"/>
            </w:tcBorders>
          </w:tcPr>
          <w:p w:rsidR="00864512" w:rsidRPr="004E6335" w:rsidRDefault="00864512" w:rsidP="0066655B">
            <w:r>
              <w:t>Услуги по упаковыванию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82.92.1     </w:t>
            </w:r>
          </w:p>
        </w:tc>
        <w:tc>
          <w:tcPr>
            <w:tcW w:w="7932" w:type="dxa"/>
            <w:tcBorders>
              <w:top w:val="nil"/>
              <w:left w:val="nil"/>
              <w:bottom w:val="nil"/>
              <w:right w:val="nil"/>
            </w:tcBorders>
          </w:tcPr>
          <w:p w:rsidR="00864512" w:rsidRPr="004E6335" w:rsidRDefault="00864512" w:rsidP="0066655B">
            <w:r>
              <w:t>Услуги по упаковыванию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82.92.10    </w:t>
            </w:r>
          </w:p>
        </w:tc>
        <w:tc>
          <w:tcPr>
            <w:tcW w:w="7932" w:type="dxa"/>
            <w:tcBorders>
              <w:top w:val="nil"/>
              <w:left w:val="nil"/>
              <w:bottom w:val="nil"/>
              <w:right w:val="nil"/>
            </w:tcBorders>
          </w:tcPr>
          <w:p w:rsidR="00864512" w:rsidRPr="004E6335" w:rsidRDefault="00864512" w:rsidP="0066655B">
            <w:r>
              <w:t>Услуги по упаковыванию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состоящие в упаковывании товаров для других лиц, таких как пищевые продукты, фармацевтические препараты, бытовые средства для уборки и чистки помещений, туалетные принадлежности и скобяные изделия, с использованием различных автоматизированных или ручных технологий упаковывания, в том числе для образования формы, в упаковывании при помощи вспучивания, стягивания или обертки кожей, заполнения форм и запечатывания, наполнения мешков, разлива по бутылкам и упаковывания в аэрозольных упаковках</w:t>
            </w:r>
          </w:p>
          <w:p w:rsidR="00864512" w:rsidRDefault="00864512" w:rsidP="0066655B">
            <w:r>
              <w:t>Данный набор услуг может также включать:</w:t>
            </w:r>
          </w:p>
          <w:p w:rsidR="00864512" w:rsidRDefault="00864512" w:rsidP="0066655B">
            <w:r>
              <w:t>- наклейку этикеток или надпечатку на упаковке;</w:t>
            </w:r>
          </w:p>
          <w:p w:rsidR="00864512" w:rsidRDefault="00864512" w:rsidP="0066655B">
            <w:r>
              <w:t>- услуги по упаковыванию посылок и подарков;</w:t>
            </w:r>
          </w:p>
          <w:p w:rsidR="00864512" w:rsidRDefault="00864512" w:rsidP="0066655B">
            <w:r>
              <w:t>- услуги по упаковыванию монет и банкнот;</w:t>
            </w:r>
          </w:p>
          <w:p w:rsidR="00864512" w:rsidRDefault="00864512" w:rsidP="0066655B">
            <w:r>
              <w:t>- услуги по разливу жидкостей по бутылкам, включая напитки и пищевые продукты</w:t>
            </w:r>
          </w:p>
          <w:p w:rsidR="00864512" w:rsidRDefault="00864512" w:rsidP="0066655B">
            <w:r>
              <w:t>Эта группировка не включает:</w:t>
            </w:r>
          </w:p>
          <w:p w:rsidR="00864512" w:rsidRDefault="00864512" w:rsidP="0066655B">
            <w:r>
              <w:t>- печать эксклюзивной информации на упаковочных материалах, см. 18.12.16, 18.12.19;</w:t>
            </w:r>
          </w:p>
          <w:p w:rsidR="00864512" w:rsidRDefault="00864512" w:rsidP="0066655B">
            <w:r>
              <w:t>- услуги по упаковыванию и укладке в корзины для защиты от повреждений при транспортировке, см. 52.29.20;</w:t>
            </w:r>
          </w:p>
          <w:p w:rsidR="00864512" w:rsidRDefault="00864512" w:rsidP="0066655B">
            <w:r>
              <w:t>- услуги по оформлению (дизайну) упаковки, см. 74.10.19;</w:t>
            </w:r>
          </w:p>
          <w:p w:rsidR="00864512" w:rsidRPr="004E6335" w:rsidRDefault="00864512" w:rsidP="0066655B">
            <w:r>
              <w:t>- услуги по упаковыванию, включающие переработку предоставленных заказчиком материалов в другой продукт (например, смешивание воды и концентрата при производстве прохладительных напитков, приготовление рыбы для консервирования, смешивание кремов и красящих веществ при производстве косметики), см. группировки, относящиеся к отдельным операциям процесса производства, выполняемые субподрядчиком, в разделе C.</w:t>
            </w:r>
          </w:p>
        </w:tc>
      </w:tr>
      <w:tr w:rsidR="00864512" w:rsidTr="0066655B">
        <w:trPr>
          <w:trHeight w:val="136"/>
        </w:trPr>
        <w:tc>
          <w:tcPr>
            <w:tcW w:w="2268" w:type="dxa"/>
            <w:tcBorders>
              <w:top w:val="nil"/>
              <w:left w:val="nil"/>
              <w:bottom w:val="nil"/>
              <w:right w:val="nil"/>
            </w:tcBorders>
          </w:tcPr>
          <w:p w:rsidR="00864512" w:rsidRPr="00864512" w:rsidRDefault="00864512" w:rsidP="0066655B">
            <w:r>
              <w:t>82.92.10.000</w:t>
            </w:r>
          </w:p>
        </w:tc>
        <w:tc>
          <w:tcPr>
            <w:tcW w:w="7932" w:type="dxa"/>
            <w:tcBorders>
              <w:top w:val="nil"/>
              <w:left w:val="nil"/>
              <w:bottom w:val="nil"/>
              <w:right w:val="nil"/>
            </w:tcBorders>
          </w:tcPr>
          <w:p w:rsidR="00864512" w:rsidRPr="004E6335" w:rsidRDefault="00864512" w:rsidP="0066655B">
            <w:r>
              <w:t>Услуги по упаковыванию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82.99       </w:t>
            </w:r>
          </w:p>
        </w:tc>
        <w:tc>
          <w:tcPr>
            <w:tcW w:w="7932" w:type="dxa"/>
            <w:tcBorders>
              <w:top w:val="nil"/>
              <w:left w:val="nil"/>
              <w:bottom w:val="nil"/>
              <w:right w:val="nil"/>
            </w:tcBorders>
          </w:tcPr>
          <w:p w:rsidR="00864512" w:rsidRPr="004E6335" w:rsidRDefault="00864512" w:rsidP="0066655B">
            <w:r>
              <w:t>Услуги вспомогательные, связанные с предпринимательской деятельностью,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82.99.1     </w:t>
            </w:r>
          </w:p>
        </w:tc>
        <w:tc>
          <w:tcPr>
            <w:tcW w:w="7932" w:type="dxa"/>
            <w:tcBorders>
              <w:top w:val="nil"/>
              <w:left w:val="nil"/>
              <w:bottom w:val="nil"/>
              <w:right w:val="nil"/>
            </w:tcBorders>
          </w:tcPr>
          <w:p w:rsidR="00864512" w:rsidRPr="004E6335" w:rsidRDefault="00864512" w:rsidP="0066655B">
            <w:r>
              <w:t>Услуги вспомогательные, связанные с предпринимательской деятельностью,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82.99.11    </w:t>
            </w:r>
          </w:p>
        </w:tc>
        <w:tc>
          <w:tcPr>
            <w:tcW w:w="7932" w:type="dxa"/>
            <w:tcBorders>
              <w:top w:val="nil"/>
              <w:left w:val="nil"/>
              <w:bottom w:val="nil"/>
              <w:right w:val="nil"/>
            </w:tcBorders>
          </w:tcPr>
          <w:p w:rsidR="00864512" w:rsidRPr="004E6335" w:rsidRDefault="00864512" w:rsidP="0066655B">
            <w:r>
              <w:t>Услуги по стенографии и стенотипии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специализированные стенографические услуги, такие как стенографирование в суде, общественные стенографические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82.99.11.000</w:t>
            </w:r>
          </w:p>
        </w:tc>
        <w:tc>
          <w:tcPr>
            <w:tcW w:w="7932" w:type="dxa"/>
            <w:tcBorders>
              <w:top w:val="nil"/>
              <w:left w:val="nil"/>
              <w:bottom w:val="nil"/>
              <w:right w:val="nil"/>
            </w:tcBorders>
          </w:tcPr>
          <w:p w:rsidR="00864512" w:rsidRPr="004E6335" w:rsidRDefault="00864512" w:rsidP="0066655B">
            <w:r>
              <w:t>Услуги по стенографии и стенотипии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82.99.12    </w:t>
            </w:r>
          </w:p>
        </w:tc>
        <w:tc>
          <w:tcPr>
            <w:tcW w:w="7932" w:type="dxa"/>
            <w:tcBorders>
              <w:top w:val="nil"/>
              <w:left w:val="nil"/>
              <w:bottom w:val="nil"/>
              <w:right w:val="nil"/>
            </w:tcBorders>
          </w:tcPr>
          <w:p w:rsidR="00864512" w:rsidRPr="004E6335" w:rsidRDefault="00864512" w:rsidP="0066655B">
            <w:r>
              <w:t>Услуги вспомогательные телефонистов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секретарей-телефонисток;</w:t>
            </w:r>
          </w:p>
          <w:p w:rsidR="00864512" w:rsidRDefault="00864512" w:rsidP="0066655B">
            <w:r>
              <w:t>- вызов абонента по его заказу</w:t>
            </w:r>
          </w:p>
          <w:p w:rsidR="00864512" w:rsidRDefault="00864512" w:rsidP="0066655B">
            <w:r>
              <w:t>Эта группировка не включает:</w:t>
            </w:r>
          </w:p>
          <w:p w:rsidR="00864512" w:rsidRDefault="00864512" w:rsidP="0066655B">
            <w:r>
              <w:t>- автоматизированные компьютерные информационные услуги, см. 63.99.10;</w:t>
            </w:r>
          </w:p>
          <w:p w:rsidR="00864512" w:rsidRPr="004E6335" w:rsidRDefault="00864512" w:rsidP="0066655B">
            <w:r>
              <w:t>- услуги центров по обслуживанию телефонных вызовов, см. 82.20.10</w:t>
            </w:r>
          </w:p>
        </w:tc>
      </w:tr>
      <w:tr w:rsidR="00864512" w:rsidTr="0066655B">
        <w:trPr>
          <w:trHeight w:val="136"/>
        </w:trPr>
        <w:tc>
          <w:tcPr>
            <w:tcW w:w="2268" w:type="dxa"/>
            <w:tcBorders>
              <w:top w:val="nil"/>
              <w:left w:val="nil"/>
              <w:bottom w:val="nil"/>
              <w:right w:val="nil"/>
            </w:tcBorders>
          </w:tcPr>
          <w:p w:rsidR="00864512" w:rsidRPr="00864512" w:rsidRDefault="00864512" w:rsidP="0066655B">
            <w:r>
              <w:t>82.99.12.000</w:t>
            </w:r>
          </w:p>
        </w:tc>
        <w:tc>
          <w:tcPr>
            <w:tcW w:w="7932" w:type="dxa"/>
            <w:tcBorders>
              <w:top w:val="nil"/>
              <w:left w:val="nil"/>
              <w:bottom w:val="nil"/>
              <w:right w:val="nil"/>
            </w:tcBorders>
          </w:tcPr>
          <w:p w:rsidR="00864512" w:rsidRPr="004E6335" w:rsidRDefault="00864512" w:rsidP="0066655B">
            <w:r>
              <w:t>Услуги вспомогательные телефонистов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82.99.19    </w:t>
            </w:r>
          </w:p>
        </w:tc>
        <w:tc>
          <w:tcPr>
            <w:tcW w:w="7932" w:type="dxa"/>
            <w:tcBorders>
              <w:top w:val="nil"/>
              <w:left w:val="nil"/>
              <w:bottom w:val="nil"/>
              <w:right w:val="nil"/>
            </w:tcBorders>
          </w:tcPr>
          <w:p w:rsidR="00864512" w:rsidRPr="004E6335" w:rsidRDefault="00864512" w:rsidP="0066655B">
            <w:r>
              <w:t>Услуги вспомогательные, связанные с предпринимательской деятельностью,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вводу титров между кадрами в реальном времени (т. е. одновременно) с прямой телевизионной трансляцией встреч, конференций;</w:t>
            </w:r>
          </w:p>
          <w:p w:rsidR="00864512" w:rsidRDefault="00864512" w:rsidP="0066655B">
            <w:r>
              <w:t>- услуги по нанесению кодов адресов;</w:t>
            </w:r>
          </w:p>
          <w:p w:rsidR="00864512" w:rsidRDefault="00864512" w:rsidP="0066655B">
            <w:r>
              <w:t>- услуги по нанесению штриховых кодов;</w:t>
            </w:r>
          </w:p>
          <w:p w:rsidR="00864512" w:rsidRDefault="00864512" w:rsidP="0066655B">
            <w:r>
              <w:t>- услуги организаций по сбору средств на договорной основе или за вознаграждение;</w:t>
            </w:r>
          </w:p>
          <w:p w:rsidR="00864512" w:rsidRDefault="00864512" w:rsidP="0066655B">
            <w:r>
              <w:t>- услуги по изъятию средств за неуплату;</w:t>
            </w:r>
          </w:p>
          <w:p w:rsidR="00864512" w:rsidRDefault="00864512" w:rsidP="0066655B">
            <w:r>
              <w:t>- услуги по сбору денег за парковку автомобилей;</w:t>
            </w:r>
          </w:p>
          <w:p w:rsidR="00864512" w:rsidRDefault="00864512" w:rsidP="0066655B">
            <w:r>
              <w:t>- выпуск купонов на скидку и подарочных купонов;</w:t>
            </w:r>
          </w:p>
          <w:p w:rsidR="00864512" w:rsidRDefault="00864512" w:rsidP="0066655B">
            <w:r>
              <w:t>- услуги по проведению аукционов, кроме проводимых в связи с судебными процессами;</w:t>
            </w:r>
          </w:p>
          <w:p w:rsidR="00864512" w:rsidRDefault="00864512" w:rsidP="0066655B">
            <w:r>
              <w:t>- услуги по снятию показаний со счетчиков расхода отопления, электричества, газа и воды;</w:t>
            </w:r>
          </w:p>
          <w:p w:rsidR="00864512" w:rsidRDefault="00864512" w:rsidP="0066655B">
            <w:r>
              <w:t>- услуги по подготовке данных;</w:t>
            </w:r>
          </w:p>
          <w:p w:rsidR="00864512" w:rsidRDefault="00864512" w:rsidP="0066655B">
            <w:r>
              <w:t>- прочие услуги, связанные с предпринимательской деятельностью, не включенные в другие группировки</w:t>
            </w:r>
          </w:p>
          <w:p w:rsidR="00864512" w:rsidRDefault="00864512" w:rsidP="0066655B">
            <w:r>
              <w:t>Эта группировка не включает:</w:t>
            </w:r>
          </w:p>
          <w:p w:rsidR="00864512" w:rsidRDefault="00864512" w:rsidP="0066655B">
            <w:r>
              <w:t>- услуги по вводу титров, кроме одновременного ввода, см. 59.12.16;</w:t>
            </w:r>
          </w:p>
          <w:p w:rsidR="00864512" w:rsidRDefault="00864512" w:rsidP="0066655B">
            <w:r>
              <w:t>- услуги, связанные с рекламой и продвижением продаж, см. 73.1;</w:t>
            </w:r>
          </w:p>
          <w:p w:rsidR="00864512" w:rsidRPr="004E6335" w:rsidRDefault="00864512" w:rsidP="0066655B">
            <w:r>
              <w:t>- услуги по переписыванию документов, см. 82.19.13</w:t>
            </w:r>
          </w:p>
        </w:tc>
      </w:tr>
      <w:tr w:rsidR="00864512" w:rsidTr="0066655B">
        <w:trPr>
          <w:trHeight w:val="136"/>
        </w:trPr>
        <w:tc>
          <w:tcPr>
            <w:tcW w:w="2268" w:type="dxa"/>
            <w:tcBorders>
              <w:top w:val="nil"/>
              <w:left w:val="nil"/>
              <w:bottom w:val="nil"/>
              <w:right w:val="nil"/>
            </w:tcBorders>
          </w:tcPr>
          <w:p w:rsidR="00864512" w:rsidRPr="00864512" w:rsidRDefault="00864512" w:rsidP="0066655B">
            <w:r>
              <w:t>82.99.19.000</w:t>
            </w:r>
          </w:p>
        </w:tc>
        <w:tc>
          <w:tcPr>
            <w:tcW w:w="7932" w:type="dxa"/>
            <w:tcBorders>
              <w:top w:val="nil"/>
              <w:left w:val="nil"/>
              <w:bottom w:val="nil"/>
              <w:right w:val="nil"/>
            </w:tcBorders>
          </w:tcPr>
          <w:p w:rsidR="00864512" w:rsidRPr="004E6335" w:rsidRDefault="00864512" w:rsidP="0066655B">
            <w:r>
              <w:t>Услуги вспомогательные, связанные с предпринимательской деятельностью,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2" w:name="_Toc470178158"/>
            <w:r>
              <w:t>РАЗДЕЛ O</w:t>
            </w:r>
            <w:bookmarkEnd w:id="102"/>
          </w:p>
        </w:tc>
        <w:tc>
          <w:tcPr>
            <w:tcW w:w="7932" w:type="dxa"/>
            <w:tcBorders>
              <w:top w:val="nil"/>
              <w:left w:val="nil"/>
              <w:bottom w:val="nil"/>
              <w:right w:val="nil"/>
            </w:tcBorders>
          </w:tcPr>
          <w:p w:rsidR="00864512" w:rsidRPr="00864512" w:rsidRDefault="00864512" w:rsidP="00864512">
            <w:pPr>
              <w:pStyle w:val="2"/>
            </w:pPr>
            <w:bookmarkStart w:id="103" w:name="_Toc470178159"/>
            <w:r>
              <w:t>УСЛУГИ В СФЕРЕ ГОСУДАРСТВЕННОГО УПРАВЛЕНИЯ И ОБЕСПЕЧЕНИЯ ВОЕННОЙ БЕЗОПАСНОСТИ; УСЛУГИ ПО ОБЯЗАТЕЛЬНОМУ СОЦИАЛЬНОМУ ОБЕСПЕЧЕНИЮ</w:t>
            </w:r>
            <w:bookmarkEnd w:id="103"/>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4" w:name="_Toc470178160"/>
            <w:r>
              <w:t>84</w:t>
            </w:r>
            <w:bookmarkEnd w:id="104"/>
            <w:r>
              <w:t xml:space="preserve">          </w:t>
            </w:r>
          </w:p>
        </w:tc>
        <w:tc>
          <w:tcPr>
            <w:tcW w:w="7932" w:type="dxa"/>
            <w:tcBorders>
              <w:top w:val="nil"/>
              <w:left w:val="nil"/>
              <w:bottom w:val="nil"/>
              <w:right w:val="nil"/>
            </w:tcBorders>
          </w:tcPr>
          <w:p w:rsidR="00864512" w:rsidRPr="00864512" w:rsidRDefault="00864512" w:rsidP="00864512">
            <w:pPr>
              <w:pStyle w:val="2"/>
            </w:pPr>
            <w:bookmarkStart w:id="105" w:name="_Toc470178161"/>
            <w:r>
              <w:t>Услуги в области государственного управления и обеспечения военной безопасности, услуги в области обязательного социального обеспечения</w:t>
            </w:r>
            <w:bookmarkEnd w:id="10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        </w:t>
            </w:r>
          </w:p>
        </w:tc>
        <w:tc>
          <w:tcPr>
            <w:tcW w:w="7932" w:type="dxa"/>
            <w:tcBorders>
              <w:top w:val="nil"/>
              <w:left w:val="nil"/>
              <w:bottom w:val="nil"/>
              <w:right w:val="nil"/>
            </w:tcBorders>
          </w:tcPr>
          <w:p w:rsidR="00864512" w:rsidRPr="004E6335" w:rsidRDefault="00864512" w:rsidP="0066655B">
            <w:r>
              <w:t>Услуги государственного управления и услуги в области экономической и социальной политики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       </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     </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84.11.11    </w:t>
            </w:r>
          </w:p>
        </w:tc>
        <w:tc>
          <w:tcPr>
            <w:tcW w:w="7932" w:type="dxa"/>
            <w:tcBorders>
              <w:top w:val="nil"/>
              <w:left w:val="nil"/>
              <w:bottom w:val="nil"/>
              <w:right w:val="nil"/>
            </w:tcBorders>
          </w:tcPr>
          <w:p w:rsidR="00864512" w:rsidRPr="004E6335" w:rsidRDefault="00864512" w:rsidP="0066655B">
            <w:r>
              <w:t>Услуги органов законодательной и исполнительной государственной власти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в исполнительной и законодательной областях деятельности, предоставляемые органами центрального, регионального и местного уровней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84.11.11.110</w:t>
            </w:r>
          </w:p>
        </w:tc>
        <w:tc>
          <w:tcPr>
            <w:tcW w:w="7932" w:type="dxa"/>
            <w:tcBorders>
              <w:top w:val="nil"/>
              <w:left w:val="nil"/>
              <w:bottom w:val="nil"/>
              <w:right w:val="nil"/>
            </w:tcBorders>
          </w:tcPr>
          <w:p w:rsidR="00864512" w:rsidRPr="004E6335" w:rsidRDefault="00864512" w:rsidP="0066655B">
            <w:r>
              <w:t>Услуги государственные, предоставляемые федеральными органами исполнительной власти, по вопросам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84.11.11.111</w:t>
            </w:r>
          </w:p>
        </w:tc>
        <w:tc>
          <w:tcPr>
            <w:tcW w:w="7932" w:type="dxa"/>
            <w:tcBorders>
              <w:top w:val="nil"/>
              <w:left w:val="nil"/>
              <w:bottom w:val="nil"/>
              <w:right w:val="nil"/>
            </w:tcBorders>
          </w:tcPr>
          <w:p w:rsidR="00864512" w:rsidRPr="004E6335" w:rsidRDefault="00864512" w:rsidP="0066655B">
            <w:r>
              <w:t>Услуги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84.11.11.112</w:t>
            </w:r>
          </w:p>
        </w:tc>
        <w:tc>
          <w:tcPr>
            <w:tcW w:w="7932" w:type="dxa"/>
            <w:tcBorders>
              <w:top w:val="nil"/>
              <w:left w:val="nil"/>
              <w:bottom w:val="nil"/>
              <w:right w:val="nil"/>
            </w:tcBorders>
          </w:tcPr>
          <w:p w:rsidR="00864512" w:rsidRPr="004E6335" w:rsidRDefault="00864512" w:rsidP="0066655B">
            <w:r>
              <w:t>Услуги полномочных представителей Президента Российской Федерации в регионах Российской Федерации и взаимодействие с территориальными органами федеральных органов исполнительной власти в субъектах Российской Федерации (республиках, краях, областях)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84.11.11.113</w:t>
            </w:r>
          </w:p>
        </w:tc>
        <w:tc>
          <w:tcPr>
            <w:tcW w:w="7932" w:type="dxa"/>
            <w:tcBorders>
              <w:top w:val="nil"/>
              <w:left w:val="nil"/>
              <w:bottom w:val="nil"/>
              <w:right w:val="nil"/>
            </w:tcBorders>
          </w:tcPr>
          <w:p w:rsidR="00864512" w:rsidRPr="004E6335" w:rsidRDefault="00864512" w:rsidP="0066655B">
            <w:r>
              <w:t>Услуги территориальных органов федеральных органов исполнительной власти в субъектах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84.11.11.120</w:t>
            </w:r>
          </w:p>
        </w:tc>
        <w:tc>
          <w:tcPr>
            <w:tcW w:w="7932" w:type="dxa"/>
            <w:tcBorders>
              <w:top w:val="nil"/>
              <w:left w:val="nil"/>
              <w:bottom w:val="nil"/>
              <w:right w:val="nil"/>
            </w:tcBorders>
          </w:tcPr>
          <w:p w:rsidR="00864512" w:rsidRPr="004E6335" w:rsidRDefault="00864512" w:rsidP="0066655B">
            <w:r>
              <w:t>Услуги государственные, предоставляемые органами государственных внебюджетных фондов, по вопросам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84.11.11.130</w:t>
            </w:r>
          </w:p>
        </w:tc>
        <w:tc>
          <w:tcPr>
            <w:tcW w:w="7932" w:type="dxa"/>
            <w:tcBorders>
              <w:top w:val="nil"/>
              <w:left w:val="nil"/>
              <w:bottom w:val="nil"/>
              <w:right w:val="nil"/>
            </w:tcBorders>
          </w:tcPr>
          <w:p w:rsidR="00864512" w:rsidRPr="004E6335" w:rsidRDefault="00864512" w:rsidP="0066655B">
            <w:r>
              <w:t>Услуги, предоставляемые исполнительными органами государственной власти субъектов Российской Федерации, по вопросам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84.11.11.131</w:t>
            </w:r>
          </w:p>
        </w:tc>
        <w:tc>
          <w:tcPr>
            <w:tcW w:w="7932" w:type="dxa"/>
            <w:tcBorders>
              <w:top w:val="nil"/>
              <w:left w:val="nil"/>
              <w:bottom w:val="nil"/>
              <w:right w:val="nil"/>
            </w:tcBorders>
          </w:tcPr>
          <w:p w:rsidR="00864512" w:rsidRPr="004E6335" w:rsidRDefault="00864512" w:rsidP="0066655B">
            <w:r>
              <w:t>Услуги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84.11.11.132</w:t>
            </w:r>
          </w:p>
        </w:tc>
        <w:tc>
          <w:tcPr>
            <w:tcW w:w="7932" w:type="dxa"/>
            <w:tcBorders>
              <w:top w:val="nil"/>
              <w:left w:val="nil"/>
              <w:bottom w:val="nil"/>
              <w:right w:val="nil"/>
            </w:tcBorders>
          </w:tcPr>
          <w:p w:rsidR="00864512" w:rsidRPr="004E6335" w:rsidRDefault="00864512" w:rsidP="0066655B">
            <w:r>
              <w:t>Услуги органов государственной власти субъектов Российской Федерации по осуществлению своих полномочий в городах и районах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84.11.11.133</w:t>
            </w:r>
          </w:p>
        </w:tc>
        <w:tc>
          <w:tcPr>
            <w:tcW w:w="7932" w:type="dxa"/>
            <w:tcBorders>
              <w:top w:val="nil"/>
              <w:left w:val="nil"/>
              <w:bottom w:val="nil"/>
              <w:right w:val="nil"/>
            </w:tcBorders>
          </w:tcPr>
          <w:p w:rsidR="00864512" w:rsidRPr="004E6335" w:rsidRDefault="00864512" w:rsidP="0066655B">
            <w:r>
              <w:t>Услуги органов государственной власти субъектов Российской Федерации по осуществлению своих полномочий в сельских населенных пунктах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84.11.11.140</w:t>
            </w:r>
          </w:p>
        </w:tc>
        <w:tc>
          <w:tcPr>
            <w:tcW w:w="7932" w:type="dxa"/>
            <w:tcBorders>
              <w:top w:val="nil"/>
              <w:left w:val="nil"/>
              <w:bottom w:val="nil"/>
              <w:right w:val="nil"/>
            </w:tcBorders>
          </w:tcPr>
          <w:p w:rsidR="00864512" w:rsidRPr="004E6335" w:rsidRDefault="00864512" w:rsidP="0066655B">
            <w:r>
              <w:t>Услуги, предоставляемые органами местного самоуправления, по вопросам общего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84.11.11.141</w:t>
            </w:r>
          </w:p>
        </w:tc>
        <w:tc>
          <w:tcPr>
            <w:tcW w:w="7932" w:type="dxa"/>
            <w:tcBorders>
              <w:top w:val="nil"/>
              <w:left w:val="nil"/>
              <w:bottom w:val="nil"/>
              <w:right w:val="nil"/>
            </w:tcBorders>
          </w:tcPr>
          <w:p w:rsidR="00864512" w:rsidRPr="004E6335" w:rsidRDefault="00864512" w:rsidP="0066655B">
            <w:r>
              <w:t>Услуги органов местного самоуправления муниципальных районов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84.11.11.142</w:t>
            </w:r>
          </w:p>
        </w:tc>
        <w:tc>
          <w:tcPr>
            <w:tcW w:w="7932" w:type="dxa"/>
            <w:tcBorders>
              <w:top w:val="nil"/>
              <w:left w:val="nil"/>
              <w:bottom w:val="nil"/>
              <w:right w:val="nil"/>
            </w:tcBorders>
          </w:tcPr>
          <w:p w:rsidR="00864512" w:rsidRPr="004E6335" w:rsidRDefault="00864512" w:rsidP="0066655B">
            <w:r>
              <w:t>Услуги органов местного самоуправления городских округов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84.11.11.143</w:t>
            </w:r>
          </w:p>
        </w:tc>
        <w:tc>
          <w:tcPr>
            <w:tcW w:w="7932" w:type="dxa"/>
            <w:tcBorders>
              <w:top w:val="nil"/>
              <w:left w:val="nil"/>
              <w:bottom w:val="nil"/>
              <w:right w:val="nil"/>
            </w:tcBorders>
          </w:tcPr>
          <w:p w:rsidR="00864512" w:rsidRPr="004E6335" w:rsidRDefault="00864512" w:rsidP="0066655B">
            <w:r>
              <w:t>Услуги органов местного самоуправления внутригородских территорий городов федерального 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84.11.11.144</w:t>
            </w:r>
          </w:p>
        </w:tc>
        <w:tc>
          <w:tcPr>
            <w:tcW w:w="7932" w:type="dxa"/>
            <w:tcBorders>
              <w:top w:val="nil"/>
              <w:left w:val="nil"/>
              <w:bottom w:val="nil"/>
              <w:right w:val="nil"/>
            </w:tcBorders>
          </w:tcPr>
          <w:p w:rsidR="00864512" w:rsidRPr="004E6335" w:rsidRDefault="00864512" w:rsidP="0066655B">
            <w:r>
              <w:t>Услуги органов местного самоуправления городских поселений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84.11.11.145</w:t>
            </w:r>
          </w:p>
        </w:tc>
        <w:tc>
          <w:tcPr>
            <w:tcW w:w="7932" w:type="dxa"/>
            <w:tcBorders>
              <w:top w:val="nil"/>
              <w:left w:val="nil"/>
              <w:bottom w:val="nil"/>
              <w:right w:val="nil"/>
            </w:tcBorders>
          </w:tcPr>
          <w:p w:rsidR="00864512" w:rsidRPr="004E6335" w:rsidRDefault="00864512" w:rsidP="0066655B">
            <w:r>
              <w:t>Услуги органов местного самоуправления сельских поселений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84.11.12    </w:t>
            </w:r>
          </w:p>
        </w:tc>
        <w:tc>
          <w:tcPr>
            <w:tcW w:w="7932" w:type="dxa"/>
            <w:tcBorders>
              <w:top w:val="nil"/>
              <w:left w:val="nil"/>
              <w:bottom w:val="nil"/>
              <w:right w:val="nil"/>
            </w:tcBorders>
          </w:tcPr>
          <w:p w:rsidR="00864512" w:rsidRPr="004E6335" w:rsidRDefault="00864512" w:rsidP="0066655B">
            <w:r>
              <w:t>Услуги государственного управления в бюджетно-финансовой и налоговой сфере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административные услуги и услуги по надзору, связанные с финансовыми и фискальными вопросами, такие как услуги по обеспечению функционирования структур налогообложения; услуги по сбору пошлин и налогов за товары; услуги по расследованию случаев нарушений налогового законодательства; услуги по исполнению бюджета и по управлению государственными фондами и государственным долгом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84.11.12.000</w:t>
            </w:r>
          </w:p>
        </w:tc>
        <w:tc>
          <w:tcPr>
            <w:tcW w:w="7932" w:type="dxa"/>
            <w:tcBorders>
              <w:top w:val="nil"/>
              <w:left w:val="nil"/>
              <w:bottom w:val="nil"/>
              <w:right w:val="nil"/>
            </w:tcBorders>
          </w:tcPr>
          <w:p w:rsidR="00864512" w:rsidRPr="004E6335" w:rsidRDefault="00864512" w:rsidP="0066655B">
            <w:r>
              <w:t xml:space="preserve">Услуги государственного управления в </w:t>
            </w:r>
            <w:proofErr w:type="spellStart"/>
            <w:r>
              <w:t>в</w:t>
            </w:r>
            <w:proofErr w:type="spellEnd"/>
            <w:r>
              <w:t xml:space="preserve"> бюджетно-финансовой и налоговой сфере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84.11.13    </w:t>
            </w:r>
          </w:p>
        </w:tc>
        <w:tc>
          <w:tcPr>
            <w:tcW w:w="7932" w:type="dxa"/>
            <w:tcBorders>
              <w:top w:val="nil"/>
              <w:left w:val="nil"/>
              <w:bottom w:val="nil"/>
              <w:right w:val="nil"/>
            </w:tcBorders>
          </w:tcPr>
          <w:p w:rsidR="00864512" w:rsidRPr="004E6335" w:rsidRDefault="00864512" w:rsidP="0066655B">
            <w:r>
              <w:t>Услуги в области общегосударственного экономического и социального планирования и статистики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и оперативные услуги, относящиеся к общегосударственному экономическому и социальному планированию;</w:t>
            </w:r>
          </w:p>
          <w:p w:rsidR="00864512" w:rsidRDefault="00864512" w:rsidP="0066655B">
            <w:r>
              <w:t>- услуги, предоставляемые планирующими и статистическими органами, оказываемые на различных уровнях управления;</w:t>
            </w:r>
          </w:p>
          <w:p w:rsidR="00864512" w:rsidRPr="004E6335" w:rsidRDefault="00864512" w:rsidP="0066655B">
            <w:r>
              <w:t>- услуги прочих органов, бюро и программных подразделений, которые разрабатывают, координируют общегосударственные экономические и социальные планы и программы и часто осуществляют контроль за их выполнением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84.11.13.000</w:t>
            </w:r>
          </w:p>
        </w:tc>
        <w:tc>
          <w:tcPr>
            <w:tcW w:w="7932" w:type="dxa"/>
            <w:tcBorders>
              <w:top w:val="nil"/>
              <w:left w:val="nil"/>
              <w:bottom w:val="nil"/>
              <w:right w:val="nil"/>
            </w:tcBorders>
          </w:tcPr>
          <w:p w:rsidR="00864512" w:rsidRPr="004E6335" w:rsidRDefault="00864512" w:rsidP="0066655B">
            <w:r>
              <w:t>Услуги в области общегосударственного экономического и социального планирования и статистики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84.11.14    </w:t>
            </w:r>
          </w:p>
        </w:tc>
        <w:tc>
          <w:tcPr>
            <w:tcW w:w="7932" w:type="dxa"/>
            <w:tcBorders>
              <w:top w:val="nil"/>
              <w:left w:val="nil"/>
              <w:bottom w:val="nil"/>
              <w:right w:val="nil"/>
            </w:tcBorders>
          </w:tcPr>
          <w:p w:rsidR="00864512" w:rsidRPr="004E6335" w:rsidRDefault="00864512" w:rsidP="0066655B">
            <w:r>
              <w:t>Услуги государственные в области фундаментальных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административные услуги, предоставляемые органами, бюро, программными подразделениями и т. д., выполняющими программы по финансированию или проведению фундаментальных научных исследований в областях естественных наук, общественных и гуманитарных наук и фундаментальных многодисциплинарных научных исследований</w:t>
            </w:r>
          </w:p>
          <w:p w:rsidR="00864512" w:rsidRDefault="00864512" w:rsidP="0066655B">
            <w:r>
              <w:t>Эта группировка не включает:</w:t>
            </w:r>
          </w:p>
          <w:p w:rsidR="00864512" w:rsidRDefault="00864512" w:rsidP="0066655B">
            <w:r>
              <w:t>- административные услуги в области политики научных исследований и экспериментальных разработок, предназначенных для повышения личного благосостояния людей и связанных с этим средств, см. 84.12.12;</w:t>
            </w:r>
          </w:p>
          <w:p w:rsidR="00864512" w:rsidRDefault="00864512" w:rsidP="0066655B">
            <w:r>
              <w:t>- административные услуги в области политики научных исследований и экспериментальных разработок, предназначенных для повышения экономической эффективности и конкурентоспособности, см. 84.13.1;</w:t>
            </w:r>
          </w:p>
          <w:p w:rsidR="00864512" w:rsidRPr="004E6335" w:rsidRDefault="00864512" w:rsidP="0066655B">
            <w:r>
              <w:t>- административные услуги в области научных исследований и экспериментальных разработок, связанных с оборонной политикой и связанных ней средств, см. 84.22.1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84.11.14.000</w:t>
            </w:r>
          </w:p>
        </w:tc>
        <w:tc>
          <w:tcPr>
            <w:tcW w:w="7932" w:type="dxa"/>
            <w:tcBorders>
              <w:top w:val="nil"/>
              <w:left w:val="nil"/>
              <w:bottom w:val="nil"/>
              <w:right w:val="nil"/>
            </w:tcBorders>
          </w:tcPr>
          <w:p w:rsidR="00864512" w:rsidRPr="004E6335" w:rsidRDefault="00864512" w:rsidP="0066655B">
            <w:r>
              <w:t>Услуги государственные в области фундаментальных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84.11.19    </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общего характера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организационные и дополнительные услуги, связанные с правительственными (государственными) делами, которые не могут быть включены ни в одну из четырех предшествующих категорий;</w:t>
            </w:r>
          </w:p>
          <w:p w:rsidR="00864512" w:rsidRDefault="00864512" w:rsidP="0066655B">
            <w:r>
              <w:t>- услуги программных подразделений, относящиеся к вопросам несамоуправляющихся и подопечных территорий;</w:t>
            </w:r>
          </w:p>
          <w:p w:rsidR="00864512" w:rsidRPr="004E6335" w:rsidRDefault="00864512" w:rsidP="0066655B">
            <w:r>
              <w:t>- услуги программных подразделений, руководящих проведением выборов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84.11.19.110</w:t>
            </w:r>
          </w:p>
        </w:tc>
        <w:tc>
          <w:tcPr>
            <w:tcW w:w="7932" w:type="dxa"/>
            <w:tcBorders>
              <w:top w:val="nil"/>
              <w:left w:val="nil"/>
              <w:bottom w:val="nil"/>
              <w:right w:val="nil"/>
            </w:tcBorders>
          </w:tcPr>
          <w:p w:rsidR="00864512" w:rsidRPr="004E6335" w:rsidRDefault="00864512" w:rsidP="0066655B">
            <w:r>
              <w:t>Услуги государственного управления имуществом, находящимся в государственной собственности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84.11.19.120</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антимонопольного контроля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84.11.19.130</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прогнозирования и планирования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84.11.19.190</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общего характера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84.11.2     </w:t>
            </w:r>
          </w:p>
        </w:tc>
        <w:tc>
          <w:tcPr>
            <w:tcW w:w="7932" w:type="dxa"/>
            <w:tcBorders>
              <w:top w:val="nil"/>
              <w:left w:val="nil"/>
              <w:bottom w:val="nil"/>
              <w:right w:val="nil"/>
            </w:tcBorders>
          </w:tcPr>
          <w:p w:rsidR="00864512" w:rsidRPr="004E6335" w:rsidRDefault="00864512" w:rsidP="0066655B">
            <w:r>
              <w:t>Услуги, обеспечивающие деятельность органов государственного управления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84.11.21    </w:t>
            </w:r>
          </w:p>
        </w:tc>
        <w:tc>
          <w:tcPr>
            <w:tcW w:w="7932" w:type="dxa"/>
            <w:tcBorders>
              <w:top w:val="nil"/>
              <w:left w:val="nil"/>
              <w:bottom w:val="nil"/>
              <w:right w:val="nil"/>
            </w:tcBorders>
          </w:tcPr>
          <w:p w:rsidR="00864512" w:rsidRPr="004E6335" w:rsidRDefault="00864512" w:rsidP="0066655B">
            <w:r>
              <w:t>Услуги, касающиеся института государственной гражданской службы и государственных гражданских служащих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и оперативные услуги, связанные с общими кадровыми вопросами, независимо от их отношения к какой-либо конкретной функции;</w:t>
            </w:r>
          </w:p>
          <w:p w:rsidR="00864512" w:rsidRPr="004E6335" w:rsidRDefault="00864512" w:rsidP="0066655B">
            <w:r>
              <w:t>- услуги, связанные с разработкой и осуществлением общей политики по кадровым вопросам и процедурами, охватывающими отбор и продвижение по службе, методы аттестации, описание функциональных обязанностей, оценку и классификацию, руководство осуществлением положений, касающихся государственной службы, и аналогичные вопросы</w:t>
            </w:r>
          </w:p>
        </w:tc>
      </w:tr>
      <w:tr w:rsidR="00864512" w:rsidTr="0066655B">
        <w:trPr>
          <w:trHeight w:val="136"/>
        </w:trPr>
        <w:tc>
          <w:tcPr>
            <w:tcW w:w="2268" w:type="dxa"/>
            <w:tcBorders>
              <w:top w:val="nil"/>
              <w:left w:val="nil"/>
              <w:bottom w:val="nil"/>
              <w:right w:val="nil"/>
            </w:tcBorders>
          </w:tcPr>
          <w:p w:rsidR="00864512" w:rsidRPr="00864512" w:rsidRDefault="00864512" w:rsidP="0066655B">
            <w:r>
              <w:t>84.11.21.000</w:t>
            </w:r>
          </w:p>
        </w:tc>
        <w:tc>
          <w:tcPr>
            <w:tcW w:w="7932" w:type="dxa"/>
            <w:tcBorders>
              <w:top w:val="nil"/>
              <w:left w:val="nil"/>
              <w:bottom w:val="nil"/>
              <w:right w:val="nil"/>
            </w:tcBorders>
          </w:tcPr>
          <w:p w:rsidR="00864512" w:rsidRPr="004E6335" w:rsidRDefault="00864512" w:rsidP="0066655B">
            <w:r>
              <w:t>Услуги, касающиеся института государственной гражданской службы и государственных гражданских служащих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84.11.29    </w:t>
            </w:r>
          </w:p>
        </w:tc>
        <w:tc>
          <w:tcPr>
            <w:tcW w:w="7932" w:type="dxa"/>
            <w:tcBorders>
              <w:top w:val="nil"/>
              <w:left w:val="nil"/>
              <w:bottom w:val="nil"/>
              <w:right w:val="nil"/>
            </w:tcBorders>
          </w:tcPr>
          <w:p w:rsidR="00864512" w:rsidRPr="004E6335" w:rsidRDefault="00864512" w:rsidP="0066655B">
            <w:r>
              <w:t>Услуги, обеспечивающие деятельность органов государственного управления,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централизованным государственным закупкам и снабжению</w:t>
            </w:r>
          </w:p>
          <w:p w:rsidR="00864512" w:rsidRDefault="00864512" w:rsidP="0066655B">
            <w:r>
              <w:t>Эта группировка не включает:</w:t>
            </w:r>
          </w:p>
          <w:p w:rsidR="00864512" w:rsidRDefault="00864512" w:rsidP="0066655B">
            <w:r>
              <w:t>- услуги по эксплуатации зданий, принадлежащих правительству или занятых правительством, см. 68.20.12, 68.32.13;</w:t>
            </w:r>
          </w:p>
          <w:p w:rsidR="00864512" w:rsidRPr="004E6335" w:rsidRDefault="00864512" w:rsidP="0066655B">
            <w:r>
              <w:lastRenderedPageBreak/>
              <w:t>- услуги по эксплуатации правительственных архивов, см. 91.01.12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84.11.29.000</w:t>
            </w:r>
          </w:p>
        </w:tc>
        <w:tc>
          <w:tcPr>
            <w:tcW w:w="7932" w:type="dxa"/>
            <w:tcBorders>
              <w:top w:val="nil"/>
              <w:left w:val="nil"/>
              <w:bottom w:val="nil"/>
              <w:right w:val="nil"/>
            </w:tcBorders>
          </w:tcPr>
          <w:p w:rsidR="00864512" w:rsidRPr="004E6335" w:rsidRDefault="00864512" w:rsidP="0066655B">
            <w:r>
              <w:t>Услуги, обеспечивающие деятельность органов государственного управления,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       </w:t>
            </w:r>
          </w:p>
        </w:tc>
        <w:tc>
          <w:tcPr>
            <w:tcW w:w="7932" w:type="dxa"/>
            <w:tcBorders>
              <w:top w:val="nil"/>
              <w:left w:val="nil"/>
              <w:bottom w:val="nil"/>
              <w:right w:val="nil"/>
            </w:tcBorders>
          </w:tcPr>
          <w:p w:rsidR="00864512" w:rsidRPr="004E6335" w:rsidRDefault="00864512" w:rsidP="0066655B">
            <w:r>
              <w:t>Услуги государственного управления организаций, обеспечивающих услуги в области здравоохранения, образования, культуры, и прочие социальные услуги, кроме услуг в области социального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84.12.1     </w:t>
            </w:r>
          </w:p>
        </w:tc>
        <w:tc>
          <w:tcPr>
            <w:tcW w:w="7932" w:type="dxa"/>
            <w:tcBorders>
              <w:top w:val="nil"/>
              <w:left w:val="nil"/>
              <w:bottom w:val="nil"/>
              <w:right w:val="nil"/>
            </w:tcBorders>
          </w:tcPr>
          <w:p w:rsidR="00864512" w:rsidRPr="004E6335" w:rsidRDefault="00864512" w:rsidP="0066655B">
            <w:r>
              <w:t>Услуги государственного управления организаций, обеспечивающих услуги в сферах здравоохранения, образования, культуры, и прочие социальные услуги, кроме услуг в области социального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государственные административные услуги в области политики научных исследований и экспериментальных разработок и связанных с ними средствами для данных сфер</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84.12.11    </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для различных учебных заведений услуги по руководству, обеспечению функционирования, инспекции и финансированию, предоставляемые всем типам школ и прочим учебным заведениями;</w:t>
            </w:r>
          </w:p>
          <w:p w:rsidR="00864512" w:rsidRDefault="00864512" w:rsidP="0066655B">
            <w:r>
              <w:t>- услуги по информированию общественности, относящиеся к системе образования в целом, предоставляемые правительственными департаментами или специальными программными подразделениями</w:t>
            </w:r>
          </w:p>
          <w:p w:rsidR="00864512" w:rsidRDefault="00864512" w:rsidP="0066655B">
            <w:r>
              <w:t>Эта группировка не включает:</w:t>
            </w:r>
          </w:p>
          <w:p w:rsidR="00864512" w:rsidRPr="004E6335" w:rsidRDefault="00864512" w:rsidP="0066655B">
            <w:r>
              <w:t>- вспомогательные услуги в области образования, см. 85.60.10</w:t>
            </w:r>
          </w:p>
        </w:tc>
      </w:tr>
      <w:tr w:rsidR="00864512" w:rsidTr="0066655B">
        <w:trPr>
          <w:trHeight w:val="136"/>
        </w:trPr>
        <w:tc>
          <w:tcPr>
            <w:tcW w:w="2268" w:type="dxa"/>
            <w:tcBorders>
              <w:top w:val="nil"/>
              <w:left w:val="nil"/>
              <w:bottom w:val="nil"/>
              <w:right w:val="nil"/>
            </w:tcBorders>
          </w:tcPr>
          <w:p w:rsidR="00864512" w:rsidRPr="00864512" w:rsidRDefault="00864512" w:rsidP="0066655B">
            <w:r>
              <w:t>84.12.11.000</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84.12.12    </w:t>
            </w:r>
          </w:p>
        </w:tc>
        <w:tc>
          <w:tcPr>
            <w:tcW w:w="7932" w:type="dxa"/>
            <w:tcBorders>
              <w:top w:val="nil"/>
              <w:left w:val="nil"/>
              <w:bottom w:val="nil"/>
              <w:right w:val="nil"/>
            </w:tcBorders>
          </w:tcPr>
          <w:p w:rsidR="00864512" w:rsidRPr="004E6335" w:rsidRDefault="00864512" w:rsidP="0066655B">
            <w:r>
              <w:t>Услуги государственного управления в сфере здравоохранения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относящиеся ко всем видам деятельности в области здравоохранения и социального обслуживания;</w:t>
            </w:r>
          </w:p>
          <w:p w:rsidR="00864512" w:rsidRDefault="00864512" w:rsidP="0066655B">
            <w:r>
              <w:t>- услуги по руководству, обеспечению функционирования, инспекции и финансированию, предоставляемые больницам или стоматологическим клиникам общего типа и специализированным больницам или стоматологическим клиникам, а также услуги по уходу за больными и выздоравливающими на дому;</w:t>
            </w:r>
          </w:p>
          <w:p w:rsidR="00864512" w:rsidRDefault="00864512" w:rsidP="0066655B">
            <w:r>
              <w:t>- административные услуги по руководству, обеспечению функционирования и финансированию в таких вопросах здравоохранения, как услуги, относящиеся к функционированию банков крови и плазмы, услуги по выявлению болезней, услуги по профилактике болезней, руководство программами поддержания качества лекарственных средств, услуги по контролю за рождаемостью и т. д.</w:t>
            </w:r>
          </w:p>
          <w:p w:rsidR="00864512" w:rsidRDefault="00864512" w:rsidP="0066655B">
            <w:r>
              <w:t>Эти услуги часто предоставляются специальными группами или индивидуальными профессиональными специалистами в области здравоохранения, не связанными с больницей, клиникой или практикующим врачом</w:t>
            </w:r>
          </w:p>
          <w:p w:rsidR="00864512" w:rsidRDefault="00864512" w:rsidP="0066655B">
            <w:r>
              <w:t>Эта группировка не включает:</w:t>
            </w:r>
          </w:p>
          <w:p w:rsidR="00864512" w:rsidRDefault="00864512" w:rsidP="0066655B">
            <w:r>
              <w:t>- административные услуги, касающиеся систем выплаты пособий по болезни, беременности и родам или временной нетрудоспособности, см. 84.30.11;</w:t>
            </w:r>
          </w:p>
          <w:p w:rsidR="00864512" w:rsidRDefault="00864512" w:rsidP="0066655B">
            <w:r>
              <w:t>- услуги, связанные со здоровьем человека, см. раздел 86;</w:t>
            </w:r>
          </w:p>
          <w:p w:rsidR="00864512" w:rsidRPr="004E6335" w:rsidRDefault="00864512" w:rsidP="0066655B">
            <w:r>
              <w:t>- услуги по оказанию социальной помощи, см. 87.90</w:t>
            </w:r>
          </w:p>
        </w:tc>
      </w:tr>
      <w:tr w:rsidR="00864512" w:rsidTr="0066655B">
        <w:trPr>
          <w:trHeight w:val="136"/>
        </w:trPr>
        <w:tc>
          <w:tcPr>
            <w:tcW w:w="2268" w:type="dxa"/>
            <w:tcBorders>
              <w:top w:val="nil"/>
              <w:left w:val="nil"/>
              <w:bottom w:val="nil"/>
              <w:right w:val="nil"/>
            </w:tcBorders>
          </w:tcPr>
          <w:p w:rsidR="00864512" w:rsidRPr="00864512" w:rsidRDefault="00864512" w:rsidP="0066655B">
            <w:r>
              <w:t>84.12.12.000</w:t>
            </w:r>
          </w:p>
        </w:tc>
        <w:tc>
          <w:tcPr>
            <w:tcW w:w="7932" w:type="dxa"/>
            <w:tcBorders>
              <w:top w:val="nil"/>
              <w:left w:val="nil"/>
              <w:bottom w:val="nil"/>
              <w:right w:val="nil"/>
            </w:tcBorders>
          </w:tcPr>
          <w:p w:rsidR="00864512" w:rsidRPr="004E6335" w:rsidRDefault="00864512" w:rsidP="0066655B">
            <w:r>
              <w:t>Услуги государственного управления в сфере здравоохранения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84.12.13    </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жилищного строительства и коммунального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государственные административные услуги, относящиеся к жилищному строительству и всей совокупности вопросов, касающихся развития общины, водоснабжения, санитарии и освещения улиц;</w:t>
            </w:r>
          </w:p>
          <w:p w:rsidR="00864512" w:rsidRDefault="00864512" w:rsidP="0066655B">
            <w:r>
              <w:t>- услуги, относящиеся к развертыванию, контролю и оценке деятельности в области жилищного строительства и жилищных стандартов (кроме строительных стандартов);</w:t>
            </w:r>
          </w:p>
          <w:p w:rsidR="00864512" w:rsidRDefault="00864512" w:rsidP="0066655B">
            <w:r>
              <w:t>- административные услуги, относящиеся к регулированию квартирной или арендной платы и норм, определяющих право на финансируемое государством жилье;</w:t>
            </w:r>
          </w:p>
          <w:p w:rsidR="00864512" w:rsidRDefault="00864512" w:rsidP="0066655B">
            <w:r>
              <w:t>- административные услуги по строительству жилья для широкой публики или для людей с особыми потребностями распространение среди широкой общественности информации, касающейся жилищного строительства;</w:t>
            </w:r>
          </w:p>
          <w:p w:rsidR="00864512" w:rsidRDefault="00864512" w:rsidP="0066655B">
            <w:r>
              <w:t>- услуги, предоставляемые органами, бюро, управлениями и программными подразделениями, занятыми разработкой и руководством осуществления положений, касающихся водоснабжения;</w:t>
            </w:r>
          </w:p>
          <w:p w:rsidR="00864512" w:rsidRDefault="00864512" w:rsidP="0066655B">
            <w:r>
              <w:t>- государственные административные услуги, относящиеся к деятельности по сбору и уничтожению мусора, эксплуатации канализационной системы и по уборке улиц стандарты, касающиеся загрязненности окружающей среды, и распространение информации об уровне загрязненности окружающей среды;</w:t>
            </w:r>
          </w:p>
          <w:p w:rsidR="00864512" w:rsidRDefault="00864512" w:rsidP="0066655B">
            <w:r>
              <w:t>- административные услуги, предоставляемые программами по защите окружающей среды</w:t>
            </w:r>
          </w:p>
          <w:p w:rsidR="00864512" w:rsidRDefault="00864512" w:rsidP="0066655B">
            <w:r>
              <w:t>Эта группировка не включает:</w:t>
            </w:r>
          </w:p>
          <w:p w:rsidR="00864512" w:rsidRPr="004E6335" w:rsidRDefault="00864512" w:rsidP="0066655B">
            <w:r>
              <w:t>- канализационную систему, удаление отходов и рекультивацию, см. разделы 37, 38, 39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84.12.13.000</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области жилищного строительства и коммунального хозяйства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84.12.14    </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областях организованного отдыха, культуры и религии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обеспечению возможностей для проведения культурных мероприятий и по поддержке отдельных артистов, а также организаций, способствующих расширению деятельности в области культуры, включая услуги по распределению государственных грантов артистам;</w:t>
            </w:r>
          </w:p>
          <w:p w:rsidR="00864512" w:rsidRDefault="00864512" w:rsidP="0066655B">
            <w:r>
              <w:t>- услуги по поддержке проведения праздничных мероприятий на национальном, региональном или местном уровнях;</w:t>
            </w:r>
          </w:p>
          <w:p w:rsidR="00864512" w:rsidRDefault="00864512" w:rsidP="0066655B">
            <w:r>
              <w:t>- услуги по предоставлению возможностей для деятельности религиозных заведений;</w:t>
            </w:r>
          </w:p>
          <w:p w:rsidR="00864512" w:rsidRDefault="00864512" w:rsidP="0066655B">
            <w:r>
              <w:t>- услуги по финансовой поддержке деятельности в области отдыха и культуры</w:t>
            </w:r>
          </w:p>
          <w:p w:rsidR="00864512" w:rsidRDefault="00864512" w:rsidP="0066655B">
            <w:r>
              <w:t>Эта группировка не включает:</w:t>
            </w:r>
          </w:p>
          <w:p w:rsidR="00864512" w:rsidRDefault="00864512" w:rsidP="0066655B">
            <w:r>
              <w:t>- услуги музеев и прочие услуги в области культуры, см. раздел 91;</w:t>
            </w:r>
          </w:p>
          <w:p w:rsidR="00864512" w:rsidRDefault="00864512" w:rsidP="0066655B">
            <w:r>
              <w:t>- услуги библиотек и архивов, управляемых правительством, см. 91.01.1;</w:t>
            </w:r>
          </w:p>
          <w:p w:rsidR="00864512" w:rsidRDefault="00864512" w:rsidP="0066655B">
            <w:r>
              <w:t>- прочие услуги по организации отдыха, см. 92.00, 93.21, 93.29;</w:t>
            </w:r>
          </w:p>
          <w:p w:rsidR="00864512" w:rsidRDefault="00864512" w:rsidP="0066655B">
            <w:r>
              <w:t>- услуги по обеспечению функционирования спортивных сооружений, см. 93.11.10;</w:t>
            </w:r>
          </w:p>
          <w:p w:rsidR="00864512" w:rsidRPr="004E6335" w:rsidRDefault="00864512" w:rsidP="0066655B">
            <w:r>
              <w:t>- услуги по содействию проведению и организации спортивных мероприятий, см. 93.12.10, 93.19.11</w:t>
            </w:r>
          </w:p>
        </w:tc>
      </w:tr>
      <w:tr w:rsidR="00864512" w:rsidTr="0066655B">
        <w:trPr>
          <w:trHeight w:val="136"/>
        </w:trPr>
        <w:tc>
          <w:tcPr>
            <w:tcW w:w="2268" w:type="dxa"/>
            <w:tcBorders>
              <w:top w:val="nil"/>
              <w:left w:val="nil"/>
              <w:bottom w:val="nil"/>
              <w:right w:val="nil"/>
            </w:tcBorders>
          </w:tcPr>
          <w:p w:rsidR="00864512" w:rsidRPr="00864512" w:rsidRDefault="00864512" w:rsidP="0066655B">
            <w:r>
              <w:t>84.12.14.000</w:t>
            </w:r>
          </w:p>
        </w:tc>
        <w:tc>
          <w:tcPr>
            <w:tcW w:w="7932" w:type="dxa"/>
            <w:tcBorders>
              <w:top w:val="nil"/>
              <w:left w:val="nil"/>
              <w:bottom w:val="nil"/>
              <w:right w:val="nil"/>
            </w:tcBorders>
          </w:tcPr>
          <w:p w:rsidR="00864512" w:rsidRPr="004E6335" w:rsidRDefault="00864512" w:rsidP="0066655B">
            <w:r>
              <w:t>Услуги государственного управления в областях организованного отдыха, культуры и религии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       </w:t>
            </w:r>
          </w:p>
        </w:tc>
        <w:tc>
          <w:tcPr>
            <w:tcW w:w="7932" w:type="dxa"/>
            <w:tcBorders>
              <w:top w:val="nil"/>
              <w:left w:val="nil"/>
              <w:bottom w:val="nil"/>
              <w:right w:val="nil"/>
            </w:tcBorders>
          </w:tcPr>
          <w:p w:rsidR="00864512" w:rsidRPr="004E6335" w:rsidRDefault="00864512" w:rsidP="0066655B">
            <w:r>
              <w:t>Услуги государственного управления по повышению эффективности коммерческой деятельности предприятий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     </w:t>
            </w:r>
          </w:p>
        </w:tc>
        <w:tc>
          <w:tcPr>
            <w:tcW w:w="7932" w:type="dxa"/>
            <w:tcBorders>
              <w:top w:val="nil"/>
              <w:left w:val="nil"/>
              <w:bottom w:val="nil"/>
              <w:right w:val="nil"/>
            </w:tcBorders>
          </w:tcPr>
          <w:p w:rsidR="00864512" w:rsidRPr="004E6335" w:rsidRDefault="00864512" w:rsidP="0066655B">
            <w:r>
              <w:t>Услуги государственного управления по повышению эффективности коммерческой деятельности предприятий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административные услуги в вопросах политики научных исследований и экспериментальных разработок и связанных с этим средств в данных секторах;</w:t>
            </w:r>
          </w:p>
          <w:p w:rsidR="00864512" w:rsidRDefault="00864512" w:rsidP="0066655B">
            <w:r>
              <w:t>- дополнительные услуги и услуги по распространению информации по нижеуказанным вопросам</w:t>
            </w:r>
          </w:p>
          <w:p w:rsidR="00864512" w:rsidRDefault="00864512" w:rsidP="0066655B">
            <w:r>
              <w:t>Эта группировка не включает:</w:t>
            </w:r>
          </w:p>
          <w:p w:rsidR="00864512" w:rsidRPr="004E6335" w:rsidRDefault="00864512" w:rsidP="0066655B">
            <w:r>
              <w:t>- услуги в области научных исследований и экспериментальных разработок, см. раздел 72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84.13.11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сельским хозяйством, лесным хозяйством, рыболовством и охотой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в вопросах: сельскохозяйственного землеустройства, аграрной реформы и заселения земель, стабилизации сельскохозяйственных рынков, ветеринарных служб, борьбы с вредителями лесного хозяйства рыболовства и охоты;</w:t>
            </w:r>
          </w:p>
          <w:p w:rsidR="00864512" w:rsidRDefault="00864512" w:rsidP="0066655B">
            <w:r>
              <w:t>- административные услуги, предоставляемые органами, бюро и программными подразделениями и касающиеся сохранения сельскохозяйственных угодий, освоения земель, мелиорации и увеличения площадей земель, ветеринарных услуг, предоставляемых фермам уничтожения сельскохозяйственных вредителей, паразитов, болезней растений или прочих вредоносных факторов и борьбы с ними, контроля за сельскохозяйственными культурами и их улучшением;</w:t>
            </w:r>
          </w:p>
          <w:p w:rsidR="00864512" w:rsidRPr="004E6335" w:rsidRDefault="00864512" w:rsidP="0066655B">
            <w:r>
              <w:t xml:space="preserve">- административные услуги, относящиеся к положениям, регулирующим деятельность в области лесного хозяйства, выдаче лицензий на вырубку деревьев, рационализации использования лесных ресурсов, работе по </w:t>
            </w:r>
            <w:proofErr w:type="spellStart"/>
            <w:r>
              <w:t>лесовозобновлению</w:t>
            </w:r>
            <w:proofErr w:type="spellEnd"/>
            <w:r>
              <w:t>, административным услугам по обеспечению и поддержке функционирования охотничьих заказников и рыбопитомников, разработке положений, в том числе по лицензированию охоты и рыбной ловли, и контролю за их выполнением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84.13.11.000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сельским хозяйством, лесным хозяйством, рыболовством и охотой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84.13.12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топливно-энергетической отраслью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административные услуги, предоставляемые органами, бюро и программными подразделениями по вопросам, относящимся к твердому топливу, в том числе положениям, касающимся его разработки или сохранения, нефти, природному газу, минеральному топливу, ядерному и некоммерческому топливу, включая такие виды топлива, как спирт, дрова, древесные отходы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84.13.12.000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топливно-энергетической отраслью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84.13.13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горнодобывающей отраслью, минеральными ресурсами, обрабатывающей промышленностью и строительством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административные услуги, предоставляемые органами, бюро и программными подразделениями по вопросам, относящимся к: разведке, разработке, сохранению, маркетингу и прочим аспектам производства минеральных ресурсов, в том числе к разработке и контролю за осуществлением положений, касающихся их поисков, стандартам горного дела и безопасности, услугам, направленным на развитие, расширение и упрочение положения предприятий обрабатывающей промышленности, услугам, связанным с разработкой и применением положений, касающихся строительных стандартов, выдачей свидетельств на право </w:t>
            </w:r>
            <w:r>
              <w:lastRenderedPageBreak/>
              <w:t>ведения работ, разработкой и контролем за осуществлением положений, относящихся к безопасности на строительных площадках</w:t>
            </w:r>
          </w:p>
          <w:p w:rsidR="00864512" w:rsidRDefault="00864512" w:rsidP="0066655B">
            <w:r>
              <w:t>Эта группировка не включает:</w:t>
            </w:r>
          </w:p>
          <w:p w:rsidR="00864512" w:rsidRPr="004E6335" w:rsidRDefault="00864512" w:rsidP="0066655B">
            <w:r>
              <w:t>- административные услуги, связанные с минеральным топливом, см. 84.13.12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84.13.13.000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горнодобывающей отраслью, минеральными ресурсами, обрабатывающей промышленностью и строительством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84.13.14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транспортом и связью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автомобильным и водным транспортом, железнодорожным и воздушным транспортом и связью;</w:t>
            </w:r>
          </w:p>
          <w:p w:rsidR="00864512" w:rsidRDefault="00864512" w:rsidP="0066655B">
            <w:r>
              <w:t>- административные услуги, предоставляемые органами, бюро и программными подразделениями и касающиеся планирования, проектирования, строительства, поддержания в надлежащем состоянии и усовершенствования шоссейных дорог, автомагистралей и связанных с ними сооружений, полотна дорог и связанных с ним сооружений, сооружений для водного транспорта; железных дорог; взлетно-посадочных полос аэропортов, терминалов, ангаров, аэронавигационного оборудования; прочих постоянных сооружений и оборудования, связанных с воздушным транспортом трубопроводов и прочих устройств;</w:t>
            </w:r>
          </w:p>
          <w:p w:rsidR="00864512" w:rsidRDefault="00864512" w:rsidP="0066655B">
            <w:r>
              <w:t>- руководство всеми такими работами и их регламентацию, разработку и контроль за осуществлением эксплуатационных положений для всех вышеназванных средств транспорта и относящегося к ним оборудования;</w:t>
            </w:r>
          </w:p>
          <w:p w:rsidR="00864512" w:rsidRDefault="00864512" w:rsidP="0066655B">
            <w:r>
              <w:t>- административные услуги, касающиеся связи, т. е. почтовой, телефонной, телеграфной, кабельной и беспроводной систем связи и спутников связи;</w:t>
            </w:r>
          </w:p>
          <w:p w:rsidR="00864512" w:rsidRDefault="00864512" w:rsidP="0066655B">
            <w:r>
              <w:t>- услуги, связанные с планированием, развитием, эксплуатацией и модернизацией систем связи;</w:t>
            </w:r>
          </w:p>
          <w:p w:rsidR="00864512" w:rsidRDefault="00864512" w:rsidP="0066655B">
            <w:r>
              <w:t>- услуги, касающиеся разработки положений для этих систем и контроля за их применением</w:t>
            </w:r>
          </w:p>
          <w:p w:rsidR="00864512" w:rsidRDefault="00864512" w:rsidP="0066655B">
            <w:r>
              <w:t>Эта группировка не включает:</w:t>
            </w:r>
          </w:p>
          <w:p w:rsidR="00864512" w:rsidRPr="004E6335" w:rsidRDefault="00864512" w:rsidP="0066655B">
            <w:r>
              <w:t>- услуги по регулированию движения на автомобильных дорогах и водных путях, осуществляемых органами полиции, см. 84.24.11</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84.13.14.000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транспортом и связью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84.13.15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отраслями распределения и общественного питания, гостиницами и ресторанами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отраслями распределения, хранения, складирования и гостиницами и ресторанами;</w:t>
            </w:r>
          </w:p>
          <w:p w:rsidR="00864512" w:rsidRDefault="00864512" w:rsidP="0066655B">
            <w:r>
              <w:t>- административные услуги, предоставляемые органами, бюро и программными подразделениями и касающиеся разработки положений в отношении оптовой и розничной торговли, и контроля за их осуществлением, мер по защите потребителя, контроля над ценами и систем распределения, осуществляемых через деятельность розничных или оптовых торговцев, хранилищ и складов, гостиниц и ресторанов;</w:t>
            </w:r>
          </w:p>
          <w:p w:rsidR="00864512" w:rsidRPr="004E6335" w:rsidRDefault="00864512" w:rsidP="0066655B">
            <w:r>
              <w:t>- административные услуги, связанные с проектированием и строительством помещений гостиниц и ресторанов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84.13.15.000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отраслями распределения и общественного питания, гостиницами и ресторанами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84.13.16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вопросами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туризмом и содействием его развитию;</w:t>
            </w:r>
          </w:p>
          <w:p w:rsidR="00864512" w:rsidRDefault="00864512" w:rsidP="0066655B">
            <w:r>
              <w:lastRenderedPageBreak/>
              <w:t>- административные услуги, предоставляемые органами, бюро и программными подразделениями и касающиеся: рекламных кампаний, распространения туристической информации, прочих услуг по поддержке туризма</w:t>
            </w:r>
          </w:p>
          <w:p w:rsidR="00864512" w:rsidRDefault="00864512" w:rsidP="0066655B">
            <w:r>
              <w:t>Эта группировка не включает:</w:t>
            </w:r>
          </w:p>
          <w:p w:rsidR="00864512" w:rsidRPr="004E6335" w:rsidRDefault="00864512" w:rsidP="0066655B">
            <w:r>
              <w:t>- услуги по обеспечению функционирования туристических агентств, см. 79.90.12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84.13.16.000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вопросами туризма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84.13.17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многоцелевыми проектами развития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услуги, предоставляемые органами, бюро и программными подразделениями и касающиеся: планирования, разработки, создания, модернизации и осуществления многоцелевых проектов</w:t>
            </w:r>
          </w:p>
          <w:p w:rsidR="00864512" w:rsidRPr="004E6335" w:rsidRDefault="00864512" w:rsidP="0066655B">
            <w:r>
              <w:t>Такие проекты обычно предусматривают создание комплексных сооружений для производства энергии, борьбы с наводнениями, ирригации, навигации и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84.13.17.000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многоцелевыми проектами развития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84.13.18    </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общие, связанные с вопросами экономики, торговли и рабочей силы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услуги, предоставляемые органами, бюро и программными подразделениями, в том числе в отношении: разработки общей экономической политики регулирования или поддержки таких видов общей экономической деятельности, как экспорт и импорт в целом, товарный рынок и рынок акций, общего контроля над доходами, содействия общей торговой деятельности, общего регулирования деятельности монополий и прочих факторов, сдерживающих торговлю и выход на рынок регулирования, лицензирования и инспектирования различных коммерческих секторов;</w:t>
            </w:r>
          </w:p>
          <w:p w:rsidR="00864512" w:rsidRDefault="00864512" w:rsidP="0066655B">
            <w:r>
              <w:t>- административные услуги, связанные с деятельностью таких институтов, как патентные бюро, бюро по торговым маркам и авторским правам, учреждения, занимающиеся прогнозами погоды, учреждения по стандартизации;</w:t>
            </w:r>
          </w:p>
          <w:p w:rsidR="00864512" w:rsidRPr="004E6335" w:rsidRDefault="00864512" w:rsidP="0066655B">
            <w:r>
              <w:t>- административные услуги, связанные с разработкой и осуществлением общей политики и положений в области рабочей силы, таких как условия труда; функционирование бирж труда; осуществление на национальном и региональном уровнях мер политики в области развития, направленных на снижение уровня безработицы и стимулирование мобильности рабочей силы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84.13.18.000</w:t>
            </w:r>
          </w:p>
        </w:tc>
        <w:tc>
          <w:tcPr>
            <w:tcW w:w="7932" w:type="dxa"/>
            <w:tcBorders>
              <w:top w:val="nil"/>
              <w:left w:val="nil"/>
              <w:bottom w:val="nil"/>
              <w:right w:val="nil"/>
            </w:tcBorders>
          </w:tcPr>
          <w:p w:rsidR="00864512" w:rsidRPr="004E6335" w:rsidRDefault="00864512" w:rsidP="0066655B">
            <w:r>
              <w:t>Услуги государственного управления общие, связанные с вопросами экономики, торговли и рабочей силы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        </w:t>
            </w:r>
          </w:p>
        </w:tc>
        <w:tc>
          <w:tcPr>
            <w:tcW w:w="7932" w:type="dxa"/>
            <w:tcBorders>
              <w:top w:val="nil"/>
              <w:left w:val="nil"/>
              <w:bottom w:val="nil"/>
              <w:right w:val="nil"/>
            </w:tcBorders>
          </w:tcPr>
          <w:p w:rsidR="00864512" w:rsidRPr="004E6335" w:rsidRDefault="00864512" w:rsidP="0066655B">
            <w:r>
              <w:t>Услуги государства обществу в целом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84.21       </w:t>
            </w:r>
          </w:p>
        </w:tc>
        <w:tc>
          <w:tcPr>
            <w:tcW w:w="7932" w:type="dxa"/>
            <w:tcBorders>
              <w:top w:val="nil"/>
              <w:left w:val="nil"/>
              <w:bottom w:val="nil"/>
              <w:right w:val="nil"/>
            </w:tcBorders>
          </w:tcPr>
          <w:p w:rsidR="00864512" w:rsidRPr="004E6335" w:rsidRDefault="00864512" w:rsidP="0066655B">
            <w:r>
              <w:t>Услуги в области международных отношений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84.21.1     </w:t>
            </w:r>
          </w:p>
        </w:tc>
        <w:tc>
          <w:tcPr>
            <w:tcW w:w="7932" w:type="dxa"/>
            <w:tcBorders>
              <w:top w:val="nil"/>
              <w:left w:val="nil"/>
              <w:bottom w:val="nil"/>
              <w:right w:val="nil"/>
            </w:tcBorders>
          </w:tcPr>
          <w:p w:rsidR="00864512" w:rsidRPr="004E6335" w:rsidRDefault="00864512" w:rsidP="0066655B">
            <w:r>
              <w:t>Услуги в области международных отношений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оказанию международной помощи беженцам в результате стихийных бедствий или конфликтов, см. 88.99.19</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84.21.11    </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иностранными делами, дипломатические и консульские услуги за границей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государственные административные и оперативные услуги для министерства иностранных дел и дипломатических и консульских </w:t>
            </w:r>
            <w:r>
              <w:lastRenderedPageBreak/>
              <w:t>представительств, расположенных за границей или в учреждениях международных организаций;</w:t>
            </w:r>
          </w:p>
          <w:p w:rsidR="00864512" w:rsidRPr="004E6335" w:rsidRDefault="00864512" w:rsidP="0066655B">
            <w:r>
              <w:t>- административные, функциональные и дополнительные услуги, связанные с услугами в области информации и культуры, в целях распространения информации за пределы национальных границ, включая библиотеки, читальные залы и информационные услуги за границей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84.21.11.000</w:t>
            </w:r>
          </w:p>
        </w:tc>
        <w:tc>
          <w:tcPr>
            <w:tcW w:w="7932" w:type="dxa"/>
            <w:tcBorders>
              <w:top w:val="nil"/>
              <w:left w:val="nil"/>
              <w:bottom w:val="nil"/>
              <w:right w:val="nil"/>
            </w:tcBorders>
          </w:tcPr>
          <w:p w:rsidR="00864512" w:rsidRPr="004E6335" w:rsidRDefault="00864512" w:rsidP="0066655B">
            <w:r>
              <w:t>Услуги государственного управления, связанные с иностранными делами, дипломатические и консульские услуги за границей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84.21.12    </w:t>
            </w:r>
          </w:p>
        </w:tc>
        <w:tc>
          <w:tcPr>
            <w:tcW w:w="7932" w:type="dxa"/>
            <w:tcBorders>
              <w:top w:val="nil"/>
              <w:left w:val="nil"/>
              <w:bottom w:val="nil"/>
              <w:right w:val="nil"/>
            </w:tcBorders>
          </w:tcPr>
          <w:p w:rsidR="00864512" w:rsidRPr="004E6335" w:rsidRDefault="00864512" w:rsidP="0066655B">
            <w:r>
              <w:t>Услуги, связанные с иностранной экономической помощью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экономической помощью развивающимся странам, независимо от того, направляется ли она через международные организации, или нет;</w:t>
            </w:r>
          </w:p>
          <w:p w:rsidR="00864512" w:rsidRDefault="00864512" w:rsidP="0066655B">
            <w:r>
              <w:t>- административные услуги, оказываемые органами, бюро и программными подразделениями и связанные с программами невоенной помощи развивающимся странам;</w:t>
            </w:r>
          </w:p>
          <w:p w:rsidR="00864512" w:rsidRDefault="00864512" w:rsidP="0066655B">
            <w:r>
              <w:t>- предоставление или финансирование технической помощи и профессиональной подготовки;</w:t>
            </w:r>
          </w:p>
          <w:p w:rsidR="00864512" w:rsidRPr="004E6335" w:rsidRDefault="00864512" w:rsidP="0066655B">
            <w:r>
              <w:t>- деятельность миссий по оказанию экономической помощи, аккредитованных при иностранных правительствах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84.21.12.000</w:t>
            </w:r>
          </w:p>
        </w:tc>
        <w:tc>
          <w:tcPr>
            <w:tcW w:w="7932" w:type="dxa"/>
            <w:tcBorders>
              <w:top w:val="nil"/>
              <w:left w:val="nil"/>
              <w:bottom w:val="nil"/>
              <w:right w:val="nil"/>
            </w:tcBorders>
          </w:tcPr>
          <w:p w:rsidR="00864512" w:rsidRPr="004E6335" w:rsidRDefault="00864512" w:rsidP="0066655B">
            <w:r>
              <w:t>Услуги, связанные с иностранной экономической помощью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84.21.13    </w:t>
            </w:r>
          </w:p>
        </w:tc>
        <w:tc>
          <w:tcPr>
            <w:tcW w:w="7932" w:type="dxa"/>
            <w:tcBorders>
              <w:top w:val="nil"/>
              <w:left w:val="nil"/>
              <w:bottom w:val="nil"/>
              <w:right w:val="nil"/>
            </w:tcBorders>
          </w:tcPr>
          <w:p w:rsidR="00864512" w:rsidRPr="004E6335" w:rsidRDefault="00864512" w:rsidP="0066655B">
            <w:r>
              <w:t>Услуги, связанные с иностранной военной помощью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административные услуги, оказываемые органами, бюро и программными подразделениями и связанные с деятельностью миссий по оказанию военной помощи, аккредитованных при иностранных правительствах или приданных международным военным организациям и союзам, субсидии и займы в рамках военной помощи, взносы на обеспечение деятельности международных сил по поддержанию мира, включая вклад людскими ресурсами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84.21.13.000</w:t>
            </w:r>
          </w:p>
        </w:tc>
        <w:tc>
          <w:tcPr>
            <w:tcW w:w="7932" w:type="dxa"/>
            <w:tcBorders>
              <w:top w:val="nil"/>
              <w:left w:val="nil"/>
              <w:bottom w:val="nil"/>
              <w:right w:val="nil"/>
            </w:tcBorders>
          </w:tcPr>
          <w:p w:rsidR="00864512" w:rsidRPr="004E6335" w:rsidRDefault="00864512" w:rsidP="0066655B">
            <w:r>
              <w:t>Услуги, связанные с иностранной военной помощью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84.22       </w:t>
            </w:r>
          </w:p>
        </w:tc>
        <w:tc>
          <w:tcPr>
            <w:tcW w:w="7932" w:type="dxa"/>
            <w:tcBorders>
              <w:top w:val="nil"/>
              <w:left w:val="nil"/>
              <w:bottom w:val="nil"/>
              <w:right w:val="nil"/>
            </w:tcBorders>
          </w:tcPr>
          <w:p w:rsidR="00864512" w:rsidRPr="004E6335" w:rsidRDefault="00864512" w:rsidP="0066655B">
            <w:r>
              <w:t>Услуги в области обеспечения военной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84.22.1     </w:t>
            </w:r>
          </w:p>
        </w:tc>
        <w:tc>
          <w:tcPr>
            <w:tcW w:w="7932" w:type="dxa"/>
            <w:tcBorders>
              <w:top w:val="nil"/>
              <w:left w:val="nil"/>
              <w:bottom w:val="nil"/>
              <w:right w:val="nil"/>
            </w:tcBorders>
          </w:tcPr>
          <w:p w:rsidR="00864512" w:rsidRPr="004E6335" w:rsidRDefault="00864512" w:rsidP="0066655B">
            <w:r>
              <w:t>Услуги в области обеспечения военной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административные услуги по вопросам политики научных исследований и экспериментальных разработок в области обороны и связанных с ними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84.22.11    </w:t>
            </w:r>
          </w:p>
        </w:tc>
        <w:tc>
          <w:tcPr>
            <w:tcW w:w="7932" w:type="dxa"/>
            <w:tcBorders>
              <w:top w:val="nil"/>
              <w:left w:val="nil"/>
              <w:bottom w:val="nil"/>
              <w:right w:val="nil"/>
            </w:tcBorders>
          </w:tcPr>
          <w:p w:rsidR="00864512" w:rsidRPr="004E6335" w:rsidRDefault="00864512" w:rsidP="0066655B">
            <w:r>
              <w:t>Услуги в области обеспечения военной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вопросами военной обороны;</w:t>
            </w:r>
          </w:p>
          <w:p w:rsidR="00864512" w:rsidRDefault="00864512" w:rsidP="0066655B">
            <w:r>
              <w:t>- административные, оперативные услуги и услуги по контролю, касающиеся: военной обороны и сил обороны наземных, морских, воздушных и космических сил обороны, инженерного обеспечения, транспорта, связи, разведки службы материально-технического снабжения, кадров и прочих нестроевых формирований и служб, резервных и вспомогательных сил, подчиненных департаменту обороны;</w:t>
            </w:r>
          </w:p>
          <w:p w:rsidR="00864512" w:rsidRDefault="00864512" w:rsidP="0066655B">
            <w:r>
              <w:t>- услуги, связанные с обеспечением оборудованием, сооружениями, снабжением и т. д., а также с медицинским обслуживанием военного персонала в полевых условиях</w:t>
            </w:r>
          </w:p>
          <w:p w:rsidR="00864512" w:rsidRDefault="00864512" w:rsidP="0066655B">
            <w:r>
              <w:t>Эта группировка не включает:</w:t>
            </w:r>
          </w:p>
          <w:p w:rsidR="00864512" w:rsidRDefault="00864512" w:rsidP="0066655B">
            <w:r>
              <w:t>- услуги, связанные с иностранной военной помощью, см. 84.21.13;</w:t>
            </w:r>
          </w:p>
          <w:p w:rsidR="00864512" w:rsidRDefault="00864512" w:rsidP="0066655B">
            <w:r>
              <w:t>- административные услуги, связанные с военными трибуналами, см. 84.23.11;</w:t>
            </w:r>
          </w:p>
          <w:p w:rsidR="00864512" w:rsidRDefault="00864512" w:rsidP="0066655B">
            <w:r>
              <w:t>- услуги в области образования, предоставляемые военными школами, колледжами и академиями, см. соответствующие категории 85.3, 85.4;</w:t>
            </w:r>
          </w:p>
          <w:p w:rsidR="00864512" w:rsidRPr="004E6335" w:rsidRDefault="00864512" w:rsidP="0066655B">
            <w:r>
              <w:lastRenderedPageBreak/>
              <w:t>- услуги военных госпиталей, см. 86.10.1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84.22.11.000</w:t>
            </w:r>
          </w:p>
        </w:tc>
        <w:tc>
          <w:tcPr>
            <w:tcW w:w="7932" w:type="dxa"/>
            <w:tcBorders>
              <w:top w:val="nil"/>
              <w:left w:val="nil"/>
              <w:bottom w:val="nil"/>
              <w:right w:val="nil"/>
            </w:tcBorders>
          </w:tcPr>
          <w:p w:rsidR="00864512" w:rsidRPr="004E6335" w:rsidRDefault="00864512" w:rsidP="0066655B">
            <w:r>
              <w:t>Услуги в области обеспечения военной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84.22.12    </w:t>
            </w:r>
          </w:p>
        </w:tc>
        <w:tc>
          <w:tcPr>
            <w:tcW w:w="7932" w:type="dxa"/>
            <w:tcBorders>
              <w:top w:val="nil"/>
              <w:left w:val="nil"/>
              <w:bottom w:val="nil"/>
              <w:right w:val="nil"/>
            </w:tcBorders>
          </w:tcPr>
          <w:p w:rsidR="00864512" w:rsidRPr="004E6335" w:rsidRDefault="00864512" w:rsidP="0066655B">
            <w:r>
              <w:t>Услуги в области гражданской обороны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оперативные и дополнительные услуги, связанные с силами гражданской обороны;</w:t>
            </w:r>
          </w:p>
          <w:p w:rsidR="00864512" w:rsidRDefault="00864512" w:rsidP="0066655B">
            <w:r>
              <w:t>- дополнительные услуги, связанные с разработкой планов действий в чрезвычайных обстоятельствах, проведение учений с участием гражданских институтов и населения;</w:t>
            </w:r>
          </w:p>
          <w:p w:rsidR="00864512" w:rsidRDefault="00864512" w:rsidP="0066655B">
            <w:r>
              <w:t xml:space="preserve">- услуги в области гражданской обороны в организациях, эксплуатирующих опасные производственные объекты I и II классов опасности, </w:t>
            </w:r>
            <w:proofErr w:type="spellStart"/>
            <w:r>
              <w:t>радиационно</w:t>
            </w:r>
            <w:proofErr w:type="spellEnd"/>
            <w:r>
              <w:t xml:space="preserve"> опасных и </w:t>
            </w:r>
            <w:proofErr w:type="spellStart"/>
            <w:r>
              <w:t>ядерно</w:t>
            </w:r>
            <w:proofErr w:type="spellEnd"/>
            <w:r>
              <w:t xml:space="preserve"> опасных производств и объектов, гидротехнических сооружений высокой опасности.</w:t>
            </w:r>
          </w:p>
          <w:p w:rsidR="00864512" w:rsidRDefault="00864512" w:rsidP="0066655B">
            <w:r>
              <w:t>Эта группировка не включает:</w:t>
            </w:r>
          </w:p>
          <w:p w:rsidR="00864512" w:rsidRPr="004E6335" w:rsidRDefault="00864512" w:rsidP="0066655B">
            <w:r>
              <w:t>- услуги, связанные с обеспечением домашних хозяйств запасами для потребления в чрезвычайных обстоятельствах в случае бедствий в мирное время, см. 84.24.19</w:t>
            </w:r>
          </w:p>
        </w:tc>
      </w:tr>
      <w:tr w:rsidR="00864512" w:rsidTr="0066655B">
        <w:trPr>
          <w:trHeight w:val="136"/>
        </w:trPr>
        <w:tc>
          <w:tcPr>
            <w:tcW w:w="2268" w:type="dxa"/>
            <w:tcBorders>
              <w:top w:val="nil"/>
              <w:left w:val="nil"/>
              <w:bottom w:val="nil"/>
              <w:right w:val="nil"/>
            </w:tcBorders>
          </w:tcPr>
          <w:p w:rsidR="00864512" w:rsidRPr="00864512" w:rsidRDefault="00864512" w:rsidP="0066655B">
            <w:r>
              <w:t>84.22.12.100</w:t>
            </w:r>
          </w:p>
        </w:tc>
        <w:tc>
          <w:tcPr>
            <w:tcW w:w="7932" w:type="dxa"/>
            <w:tcBorders>
              <w:top w:val="nil"/>
              <w:left w:val="nil"/>
              <w:bottom w:val="nil"/>
              <w:right w:val="nil"/>
            </w:tcBorders>
          </w:tcPr>
          <w:p w:rsidR="00864512" w:rsidRPr="004E6335" w:rsidRDefault="00864512" w:rsidP="0066655B">
            <w:r>
              <w:t>Услуги в области гражданской обороны на объектах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в области гражданской обороны в организациях, эксплуатирующих опасные производственные объекты I и II классов опасности, на </w:t>
            </w:r>
            <w:proofErr w:type="spellStart"/>
            <w:r>
              <w:t>радиационно</w:t>
            </w:r>
            <w:proofErr w:type="spellEnd"/>
            <w:r>
              <w:t xml:space="preserve"> опасных и </w:t>
            </w:r>
            <w:proofErr w:type="spellStart"/>
            <w:r>
              <w:t>ядерно</w:t>
            </w:r>
            <w:proofErr w:type="spellEnd"/>
            <w:r>
              <w:t xml:space="preserve"> опасных производствах и объектах, гидротехнических сооружениях высокой опасности; </w:t>
            </w:r>
          </w:p>
          <w:p w:rsidR="00864512" w:rsidRDefault="00864512" w:rsidP="0066655B">
            <w:r>
              <w:t>- услуги по проведению инженерно-технических мероприятий по повышению устойчивости функционирования в чрезвычайных ситуациях;</w:t>
            </w:r>
          </w:p>
          <w:p w:rsidR="00864512" w:rsidRDefault="00864512" w:rsidP="0066655B">
            <w:r>
              <w:t>- услуги по созданию и поддержанию в состоянии постоянной готовности технических систем управления гражданской обороны и системы оповещения населения об опасностях;</w:t>
            </w:r>
          </w:p>
          <w:p w:rsidR="00864512" w:rsidRPr="004E6335" w:rsidRDefault="00864512" w:rsidP="0066655B">
            <w:r>
              <w:t>- услуги по созданию и содержанию запасов материально-технических, продовольственных, медицинских и иных средств в интересах гражданской обороны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84.22.12.900</w:t>
            </w:r>
          </w:p>
        </w:tc>
        <w:tc>
          <w:tcPr>
            <w:tcW w:w="7932" w:type="dxa"/>
            <w:tcBorders>
              <w:top w:val="nil"/>
              <w:left w:val="nil"/>
              <w:bottom w:val="nil"/>
              <w:right w:val="nil"/>
            </w:tcBorders>
          </w:tcPr>
          <w:p w:rsidR="00864512" w:rsidRPr="004E6335" w:rsidRDefault="00864512" w:rsidP="0066655B">
            <w:r>
              <w:t>Услуги в области гражданской обороны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84.23       </w:t>
            </w:r>
          </w:p>
        </w:tc>
        <w:tc>
          <w:tcPr>
            <w:tcW w:w="7932" w:type="dxa"/>
            <w:tcBorders>
              <w:top w:val="nil"/>
              <w:left w:val="nil"/>
              <w:bottom w:val="nil"/>
              <w:right w:val="nil"/>
            </w:tcBorders>
          </w:tcPr>
          <w:p w:rsidR="00864512" w:rsidRPr="004E6335" w:rsidRDefault="00864512" w:rsidP="0066655B">
            <w:r>
              <w:t>Услуги в области юстиции и правосудия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84.23.1     </w:t>
            </w:r>
          </w:p>
        </w:tc>
        <w:tc>
          <w:tcPr>
            <w:tcW w:w="7932" w:type="dxa"/>
            <w:tcBorders>
              <w:top w:val="nil"/>
              <w:left w:val="nil"/>
              <w:bottom w:val="nil"/>
              <w:right w:val="nil"/>
            </w:tcBorders>
          </w:tcPr>
          <w:p w:rsidR="00864512" w:rsidRPr="004E6335" w:rsidRDefault="00864512" w:rsidP="0066655B">
            <w:r>
              <w:t>Услуги в области юстиции и правосудия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84.23.11    </w:t>
            </w:r>
          </w:p>
        </w:tc>
        <w:tc>
          <w:tcPr>
            <w:tcW w:w="7932" w:type="dxa"/>
            <w:tcBorders>
              <w:top w:val="nil"/>
              <w:left w:val="nil"/>
              <w:bottom w:val="nil"/>
              <w:right w:val="nil"/>
            </w:tcBorders>
          </w:tcPr>
          <w:p w:rsidR="00864512" w:rsidRPr="004E6335" w:rsidRDefault="00864512" w:rsidP="0066655B">
            <w:r>
              <w:t>Услуги судебных учреждений, органов прокуратуры и Следственного комитета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для судов по гражданским и уголовным делам, военных трибуналов и судебной системы, представительство в судах и консультативные услуги, предоставляемые от имени правительства или от имени других лиц, когда услуги оказываются правительством;</w:t>
            </w:r>
          </w:p>
          <w:p w:rsidR="00864512" w:rsidRDefault="00864512" w:rsidP="0066655B">
            <w:r>
              <w:t>- услуги, связанные с вынесением приговоров и толкованием законов, включая арбитражное разбирательство споров по гражданским делам</w:t>
            </w:r>
          </w:p>
          <w:p w:rsidR="00864512" w:rsidRDefault="00864512" w:rsidP="0066655B">
            <w:r>
              <w:t>Эта группировка не включает:</w:t>
            </w:r>
          </w:p>
          <w:p w:rsidR="00864512" w:rsidRPr="004E6335" w:rsidRDefault="00864512" w:rsidP="0066655B">
            <w:r>
              <w:t>- услуги, связанные с консультированием и представительством в связи с гражданскими, уголовными и прочими делами, см. 69.10.1</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84.23.11.110</w:t>
            </w:r>
          </w:p>
        </w:tc>
        <w:tc>
          <w:tcPr>
            <w:tcW w:w="7932" w:type="dxa"/>
            <w:tcBorders>
              <w:top w:val="nil"/>
              <w:left w:val="nil"/>
              <w:bottom w:val="nil"/>
              <w:right w:val="nil"/>
            </w:tcBorders>
          </w:tcPr>
          <w:p w:rsidR="00864512" w:rsidRPr="004E6335" w:rsidRDefault="00864512" w:rsidP="0066655B">
            <w:r>
              <w:t>Услуги федеральных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84.23.11.111</w:t>
            </w:r>
          </w:p>
        </w:tc>
        <w:tc>
          <w:tcPr>
            <w:tcW w:w="7932" w:type="dxa"/>
            <w:tcBorders>
              <w:top w:val="nil"/>
              <w:left w:val="nil"/>
              <w:bottom w:val="nil"/>
              <w:right w:val="nil"/>
            </w:tcBorders>
          </w:tcPr>
          <w:p w:rsidR="00864512" w:rsidRPr="004E6335" w:rsidRDefault="00864512" w:rsidP="0066655B">
            <w:r>
              <w:t>Услуги Конституционного суда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84.23.11.112</w:t>
            </w:r>
          </w:p>
        </w:tc>
        <w:tc>
          <w:tcPr>
            <w:tcW w:w="7932" w:type="dxa"/>
            <w:tcBorders>
              <w:top w:val="nil"/>
              <w:left w:val="nil"/>
              <w:bottom w:val="nil"/>
              <w:right w:val="nil"/>
            </w:tcBorders>
          </w:tcPr>
          <w:p w:rsidR="00864512" w:rsidRPr="004E6335" w:rsidRDefault="00864512" w:rsidP="0066655B">
            <w:r>
              <w:t>Услуги Верховного суда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84.23.11.113</w:t>
            </w:r>
          </w:p>
        </w:tc>
        <w:tc>
          <w:tcPr>
            <w:tcW w:w="7932" w:type="dxa"/>
            <w:tcBorders>
              <w:top w:val="nil"/>
              <w:left w:val="nil"/>
              <w:bottom w:val="nil"/>
              <w:right w:val="nil"/>
            </w:tcBorders>
          </w:tcPr>
          <w:p w:rsidR="00864512" w:rsidRPr="004E6335" w:rsidRDefault="00864512" w:rsidP="0066655B">
            <w:r>
              <w:t>Услуги Верховных судов субъектов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84.23.11.114</w:t>
            </w:r>
          </w:p>
        </w:tc>
        <w:tc>
          <w:tcPr>
            <w:tcW w:w="7932" w:type="dxa"/>
            <w:tcBorders>
              <w:top w:val="nil"/>
              <w:left w:val="nil"/>
              <w:bottom w:val="nil"/>
              <w:right w:val="nil"/>
            </w:tcBorders>
          </w:tcPr>
          <w:p w:rsidR="00864512" w:rsidRPr="004E6335" w:rsidRDefault="00864512" w:rsidP="0066655B">
            <w:r>
              <w:t>Услуги районных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84.23.11.115</w:t>
            </w:r>
          </w:p>
        </w:tc>
        <w:tc>
          <w:tcPr>
            <w:tcW w:w="7932" w:type="dxa"/>
            <w:tcBorders>
              <w:top w:val="nil"/>
              <w:left w:val="nil"/>
              <w:bottom w:val="nil"/>
              <w:right w:val="nil"/>
            </w:tcBorders>
          </w:tcPr>
          <w:p w:rsidR="00864512" w:rsidRPr="004E6335" w:rsidRDefault="00864512" w:rsidP="0066655B">
            <w:r>
              <w:t>Услуги военных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84.23.11.116</w:t>
            </w:r>
          </w:p>
        </w:tc>
        <w:tc>
          <w:tcPr>
            <w:tcW w:w="7932" w:type="dxa"/>
            <w:tcBorders>
              <w:top w:val="nil"/>
              <w:left w:val="nil"/>
              <w:bottom w:val="nil"/>
              <w:right w:val="nil"/>
            </w:tcBorders>
          </w:tcPr>
          <w:p w:rsidR="00864512" w:rsidRPr="004E6335" w:rsidRDefault="00864512" w:rsidP="0066655B">
            <w:r>
              <w:t>Услуги высшего арбитражного суда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84.23.11.117</w:t>
            </w:r>
          </w:p>
        </w:tc>
        <w:tc>
          <w:tcPr>
            <w:tcW w:w="7932" w:type="dxa"/>
            <w:tcBorders>
              <w:top w:val="nil"/>
              <w:left w:val="nil"/>
              <w:bottom w:val="nil"/>
              <w:right w:val="nil"/>
            </w:tcBorders>
          </w:tcPr>
          <w:p w:rsidR="00864512" w:rsidRPr="004E6335" w:rsidRDefault="00864512" w:rsidP="0066655B">
            <w:r>
              <w:t>Услуги федеральных арбитражных судов округов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84.23.11.118</w:t>
            </w:r>
          </w:p>
        </w:tc>
        <w:tc>
          <w:tcPr>
            <w:tcW w:w="7932" w:type="dxa"/>
            <w:tcBorders>
              <w:top w:val="nil"/>
              <w:left w:val="nil"/>
              <w:bottom w:val="nil"/>
              <w:right w:val="nil"/>
            </w:tcBorders>
          </w:tcPr>
          <w:p w:rsidR="00864512" w:rsidRPr="004E6335" w:rsidRDefault="00864512" w:rsidP="0066655B">
            <w:r>
              <w:t>Услуги федеральных арбитражных судов субъектов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84.23.11.119</w:t>
            </w:r>
          </w:p>
        </w:tc>
        <w:tc>
          <w:tcPr>
            <w:tcW w:w="7932" w:type="dxa"/>
            <w:tcBorders>
              <w:top w:val="nil"/>
              <w:left w:val="nil"/>
              <w:bottom w:val="nil"/>
              <w:right w:val="nil"/>
            </w:tcBorders>
          </w:tcPr>
          <w:p w:rsidR="00864512" w:rsidRPr="004E6335" w:rsidRDefault="00864512" w:rsidP="0066655B">
            <w:r>
              <w:t>Услуги специализированных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84.23.11.120</w:t>
            </w:r>
          </w:p>
        </w:tc>
        <w:tc>
          <w:tcPr>
            <w:tcW w:w="7932" w:type="dxa"/>
            <w:tcBorders>
              <w:top w:val="nil"/>
              <w:left w:val="nil"/>
              <w:bottom w:val="nil"/>
              <w:right w:val="nil"/>
            </w:tcBorders>
          </w:tcPr>
          <w:p w:rsidR="00864512" w:rsidRPr="004E6335" w:rsidRDefault="00864512" w:rsidP="0066655B">
            <w:r>
              <w:t>Услуги судов субъектов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84.23.11.121</w:t>
            </w:r>
          </w:p>
        </w:tc>
        <w:tc>
          <w:tcPr>
            <w:tcW w:w="7932" w:type="dxa"/>
            <w:tcBorders>
              <w:top w:val="nil"/>
              <w:left w:val="nil"/>
              <w:bottom w:val="nil"/>
              <w:right w:val="nil"/>
            </w:tcBorders>
          </w:tcPr>
          <w:p w:rsidR="00864512" w:rsidRPr="004E6335" w:rsidRDefault="00864512" w:rsidP="0066655B">
            <w:r>
              <w:t>Услуги конституционных (уставных) судов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84.23.11.122</w:t>
            </w:r>
          </w:p>
        </w:tc>
        <w:tc>
          <w:tcPr>
            <w:tcW w:w="7932" w:type="dxa"/>
            <w:tcBorders>
              <w:top w:val="nil"/>
              <w:left w:val="nil"/>
              <w:bottom w:val="nil"/>
              <w:right w:val="nil"/>
            </w:tcBorders>
          </w:tcPr>
          <w:p w:rsidR="00864512" w:rsidRPr="004E6335" w:rsidRDefault="00864512" w:rsidP="0066655B">
            <w:r>
              <w:t>Услуги мировых судей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84.23.11.130</w:t>
            </w:r>
          </w:p>
        </w:tc>
        <w:tc>
          <w:tcPr>
            <w:tcW w:w="7932" w:type="dxa"/>
            <w:tcBorders>
              <w:top w:val="nil"/>
              <w:left w:val="nil"/>
              <w:bottom w:val="nil"/>
              <w:right w:val="nil"/>
            </w:tcBorders>
          </w:tcPr>
          <w:p w:rsidR="00864512" w:rsidRPr="004E6335" w:rsidRDefault="00864512" w:rsidP="0066655B">
            <w:r>
              <w:t>Услуги органов прокуратуры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84.23.11.131</w:t>
            </w:r>
          </w:p>
        </w:tc>
        <w:tc>
          <w:tcPr>
            <w:tcW w:w="7932" w:type="dxa"/>
            <w:tcBorders>
              <w:top w:val="nil"/>
              <w:left w:val="nil"/>
              <w:bottom w:val="nil"/>
              <w:right w:val="nil"/>
            </w:tcBorders>
          </w:tcPr>
          <w:p w:rsidR="00864512" w:rsidRPr="004E6335" w:rsidRDefault="00864512" w:rsidP="0066655B">
            <w:r>
              <w:t>Услуги Генеральной прокуратуры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84.23.11.132</w:t>
            </w:r>
          </w:p>
        </w:tc>
        <w:tc>
          <w:tcPr>
            <w:tcW w:w="7932" w:type="dxa"/>
            <w:tcBorders>
              <w:top w:val="nil"/>
              <w:left w:val="nil"/>
              <w:bottom w:val="nil"/>
              <w:right w:val="nil"/>
            </w:tcBorders>
          </w:tcPr>
          <w:p w:rsidR="00864512" w:rsidRPr="004E6335" w:rsidRDefault="00864512" w:rsidP="0066655B">
            <w:r>
              <w:t>Услуги прокуратур субъектов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84.23.11.133</w:t>
            </w:r>
          </w:p>
        </w:tc>
        <w:tc>
          <w:tcPr>
            <w:tcW w:w="7932" w:type="dxa"/>
            <w:tcBorders>
              <w:top w:val="nil"/>
              <w:left w:val="nil"/>
              <w:bottom w:val="nil"/>
              <w:right w:val="nil"/>
            </w:tcBorders>
          </w:tcPr>
          <w:p w:rsidR="00864512" w:rsidRPr="004E6335" w:rsidRDefault="00864512" w:rsidP="0066655B">
            <w:r>
              <w:t>Услуги прокуратур городов и районов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84.23.11.140</w:t>
            </w:r>
          </w:p>
        </w:tc>
        <w:tc>
          <w:tcPr>
            <w:tcW w:w="7932" w:type="dxa"/>
            <w:tcBorders>
              <w:top w:val="nil"/>
              <w:left w:val="nil"/>
              <w:bottom w:val="nil"/>
              <w:right w:val="nil"/>
            </w:tcBorders>
          </w:tcPr>
          <w:p w:rsidR="00864512" w:rsidRPr="004E6335" w:rsidRDefault="00864512" w:rsidP="0066655B">
            <w:r>
              <w:t>Услуги Следственного комитета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84.23.11.141</w:t>
            </w:r>
          </w:p>
        </w:tc>
        <w:tc>
          <w:tcPr>
            <w:tcW w:w="7932" w:type="dxa"/>
            <w:tcBorders>
              <w:top w:val="nil"/>
              <w:left w:val="nil"/>
              <w:bottom w:val="nil"/>
              <w:right w:val="nil"/>
            </w:tcBorders>
          </w:tcPr>
          <w:p w:rsidR="00864512" w:rsidRPr="004E6335" w:rsidRDefault="00864512" w:rsidP="0066655B">
            <w:r>
              <w:t>Услуги центрального аппарата Следственного комитета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84.23.11.142</w:t>
            </w:r>
          </w:p>
        </w:tc>
        <w:tc>
          <w:tcPr>
            <w:tcW w:w="7932" w:type="dxa"/>
            <w:tcBorders>
              <w:top w:val="nil"/>
              <w:left w:val="nil"/>
              <w:bottom w:val="nil"/>
              <w:right w:val="nil"/>
            </w:tcBorders>
          </w:tcPr>
          <w:p w:rsidR="00864512" w:rsidRPr="004E6335" w:rsidRDefault="00864512" w:rsidP="0066655B">
            <w:r>
              <w:t>Услуги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84.23.12    </w:t>
            </w:r>
          </w:p>
        </w:tc>
        <w:tc>
          <w:tcPr>
            <w:tcW w:w="7932" w:type="dxa"/>
            <w:tcBorders>
              <w:top w:val="nil"/>
              <w:left w:val="nil"/>
              <w:bottom w:val="nil"/>
              <w:right w:val="nil"/>
            </w:tcBorders>
          </w:tcPr>
          <w:p w:rsidR="00864512" w:rsidRPr="004E6335" w:rsidRDefault="00864512" w:rsidP="0066655B">
            <w:r>
              <w:t>Услуги, связанные с задержанием или реабилитацией преступников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услуги исправительного характера;</w:t>
            </w:r>
          </w:p>
          <w:p w:rsidR="00864512" w:rsidRDefault="00864512" w:rsidP="0066655B">
            <w:r>
              <w:t>- административные и оперативные услуги, связанные с тюрьмами и прочими местами лишения свободы и реабилитацией преступников, такими как фермы при тюрьме, исправительно-трудовые колонии, исправительные учреждения для малолетних преступников и приюты</w:t>
            </w:r>
          </w:p>
          <w:p w:rsidR="00864512" w:rsidRDefault="00864512" w:rsidP="0066655B">
            <w:r>
              <w:t>Эта группировка не включает:</w:t>
            </w:r>
          </w:p>
          <w:p w:rsidR="00864512" w:rsidRDefault="00864512" w:rsidP="0066655B">
            <w:r>
              <w:t>- услуги в области образования, предоставляемые тюремными школами, см. раздел 85;</w:t>
            </w:r>
          </w:p>
          <w:p w:rsidR="00864512" w:rsidRPr="004E6335" w:rsidRDefault="00864512" w:rsidP="0066655B">
            <w:r>
              <w:t>- услуги тюремных больниц, см. 86.10.1</w:t>
            </w:r>
          </w:p>
        </w:tc>
      </w:tr>
      <w:tr w:rsidR="00864512" w:rsidTr="0066655B">
        <w:trPr>
          <w:trHeight w:val="136"/>
        </w:trPr>
        <w:tc>
          <w:tcPr>
            <w:tcW w:w="2268" w:type="dxa"/>
            <w:tcBorders>
              <w:top w:val="nil"/>
              <w:left w:val="nil"/>
              <w:bottom w:val="nil"/>
              <w:right w:val="nil"/>
            </w:tcBorders>
          </w:tcPr>
          <w:p w:rsidR="00864512" w:rsidRPr="00864512" w:rsidRDefault="00864512" w:rsidP="0066655B">
            <w:r>
              <w:t>84.23.12.000</w:t>
            </w:r>
          </w:p>
        </w:tc>
        <w:tc>
          <w:tcPr>
            <w:tcW w:w="7932" w:type="dxa"/>
            <w:tcBorders>
              <w:top w:val="nil"/>
              <w:left w:val="nil"/>
              <w:bottom w:val="nil"/>
              <w:right w:val="nil"/>
            </w:tcBorders>
          </w:tcPr>
          <w:p w:rsidR="00864512" w:rsidRPr="004E6335" w:rsidRDefault="00864512" w:rsidP="0066655B">
            <w:r>
              <w:t>Услуги, связанные с задержанием или реабилитацией преступников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84.24       </w:t>
            </w:r>
          </w:p>
        </w:tc>
        <w:tc>
          <w:tcPr>
            <w:tcW w:w="7932" w:type="dxa"/>
            <w:tcBorders>
              <w:top w:val="nil"/>
              <w:left w:val="nil"/>
              <w:bottom w:val="nil"/>
              <w:right w:val="nil"/>
            </w:tcBorders>
          </w:tcPr>
          <w:p w:rsidR="00864512" w:rsidRPr="004E6335" w:rsidRDefault="00864512" w:rsidP="0066655B">
            <w:r>
              <w:t>Услуги по обеспечению общественного порядка и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84.24.1     </w:t>
            </w:r>
          </w:p>
        </w:tc>
        <w:tc>
          <w:tcPr>
            <w:tcW w:w="7932" w:type="dxa"/>
            <w:tcBorders>
              <w:top w:val="nil"/>
              <w:left w:val="nil"/>
              <w:bottom w:val="nil"/>
              <w:right w:val="nil"/>
            </w:tcBorders>
          </w:tcPr>
          <w:p w:rsidR="00864512" w:rsidRPr="004E6335" w:rsidRDefault="00864512" w:rsidP="0066655B">
            <w:r>
              <w:t>Услуги по обеспечению общественного порядка и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деятельность полицейских лабораторий, см. 71.20.19;</w:t>
            </w:r>
          </w:p>
          <w:p w:rsidR="00864512" w:rsidRDefault="00864512" w:rsidP="0066655B">
            <w:r>
              <w:t>- административные и оперативные услуги, предоставляемые военными вооруженными силами, см. 84.22.11;</w:t>
            </w:r>
          </w:p>
          <w:p w:rsidR="00864512" w:rsidRDefault="00864512" w:rsidP="0066655B">
            <w:r>
              <w:t>- административные и оперативные услуги, связанные с тушением и предотвращением пожаров регулярными и вспомогательными пожарными командами, финансируемыми государственными органами власти, см. 84.25.11;</w:t>
            </w:r>
          </w:p>
          <w:p w:rsidR="00864512" w:rsidRPr="004E6335" w:rsidRDefault="00864512" w:rsidP="0066655B">
            <w:r>
              <w:t>- услуги по борьбе с паводками и прочими стихийными бедствиями, услуги по обеспечению функционирования служб наблюдения на пляжах и спасательные операции на воде и в горах, а также аналогичная деятельность пожарных команд, см. 85.25.19</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84.24.11    </w:t>
            </w:r>
          </w:p>
        </w:tc>
        <w:tc>
          <w:tcPr>
            <w:tcW w:w="7932" w:type="dxa"/>
            <w:tcBorders>
              <w:top w:val="nil"/>
              <w:left w:val="nil"/>
              <w:bottom w:val="nil"/>
              <w:right w:val="nil"/>
            </w:tcBorders>
          </w:tcPr>
          <w:p w:rsidR="00864512" w:rsidRPr="004E6335" w:rsidRDefault="00864512" w:rsidP="0066655B">
            <w:r>
              <w:t>Услуги органов охраны правопорядка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и оперативные услуги, оказываемые регулярными и вспомогательными полицейскими силами, финансируемыми государственными органами власти, а также силами портовой, пограничной, береговой охраны и прочими специальными полицейскими силами;</w:t>
            </w:r>
          </w:p>
          <w:p w:rsidR="00864512" w:rsidRPr="004E6335" w:rsidRDefault="00864512" w:rsidP="0066655B">
            <w:r>
              <w:t>- услуги полиции, связанные с регулированием движения, регистрацией иностранцев и ведением полицейского учета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84.24.11.000</w:t>
            </w:r>
          </w:p>
        </w:tc>
        <w:tc>
          <w:tcPr>
            <w:tcW w:w="7932" w:type="dxa"/>
            <w:tcBorders>
              <w:top w:val="nil"/>
              <w:left w:val="nil"/>
              <w:bottom w:val="nil"/>
              <w:right w:val="nil"/>
            </w:tcBorders>
          </w:tcPr>
          <w:p w:rsidR="00864512" w:rsidRPr="004E6335" w:rsidRDefault="00864512" w:rsidP="0066655B">
            <w:r>
              <w:t>Услуги органов охраны правопорядка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84.24.19    </w:t>
            </w:r>
          </w:p>
        </w:tc>
        <w:tc>
          <w:tcPr>
            <w:tcW w:w="7932" w:type="dxa"/>
            <w:tcBorders>
              <w:top w:val="nil"/>
              <w:left w:val="nil"/>
              <w:bottom w:val="nil"/>
              <w:right w:val="nil"/>
            </w:tcBorders>
          </w:tcPr>
          <w:p w:rsidR="00864512" w:rsidRPr="004E6335" w:rsidRDefault="00864512" w:rsidP="0066655B">
            <w:r>
              <w:t>Услуги, связанные с обеспечением общественного порядка и безопасности,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общими административными услугами, услугами по регулированию и дополнительными услугами по поддержанию общественного порядка и обеспечению безопасности и разработке связанной с этим общей политики;</w:t>
            </w:r>
          </w:p>
          <w:p w:rsidR="00864512" w:rsidRDefault="00864512" w:rsidP="0066655B">
            <w:r>
              <w:t>- услуги, связанные с обеспечением домашних хозяйств запасами для потребления в чрезвычайных обстоятельствах в случае бедствий в мирное время;</w:t>
            </w:r>
          </w:p>
          <w:p w:rsidR="00864512" w:rsidRPr="004E6335" w:rsidRDefault="00864512" w:rsidP="0066655B">
            <w:r>
              <w:t>- услуги по распространению информации по вышеназванным вопросам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84.24.19.000</w:t>
            </w:r>
          </w:p>
        </w:tc>
        <w:tc>
          <w:tcPr>
            <w:tcW w:w="7932" w:type="dxa"/>
            <w:tcBorders>
              <w:top w:val="nil"/>
              <w:left w:val="nil"/>
              <w:bottom w:val="nil"/>
              <w:right w:val="nil"/>
            </w:tcBorders>
          </w:tcPr>
          <w:p w:rsidR="00864512" w:rsidRPr="004E6335" w:rsidRDefault="00864512" w:rsidP="0066655B">
            <w:r>
              <w:t>Услуги, связанные с обеспечением общественного порядка и безопасности,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84.25       </w:t>
            </w:r>
          </w:p>
        </w:tc>
        <w:tc>
          <w:tcPr>
            <w:tcW w:w="7932" w:type="dxa"/>
            <w:tcBorders>
              <w:top w:val="nil"/>
              <w:left w:val="nil"/>
              <w:bottom w:val="nil"/>
              <w:right w:val="nil"/>
            </w:tcBorders>
          </w:tcPr>
          <w:p w:rsidR="00864512" w:rsidRPr="004E6335" w:rsidRDefault="00864512" w:rsidP="0066655B">
            <w:r>
              <w:t>Услуги по обеспечению безопасности в чрезвычайных ситуациях; услуги по обеспечению безопасности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84.25.1     </w:t>
            </w:r>
          </w:p>
        </w:tc>
        <w:tc>
          <w:tcPr>
            <w:tcW w:w="7932" w:type="dxa"/>
            <w:tcBorders>
              <w:top w:val="nil"/>
              <w:left w:val="nil"/>
              <w:bottom w:val="nil"/>
              <w:right w:val="nil"/>
            </w:tcBorders>
          </w:tcPr>
          <w:p w:rsidR="00864512" w:rsidRPr="004E6335" w:rsidRDefault="00864512" w:rsidP="0066655B">
            <w:r>
              <w:t>Услуги по обеспечению безопасности в чрезвычайных ситуациях; услуги по обеспечению безопасности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84.25.11    </w:t>
            </w:r>
          </w:p>
        </w:tc>
        <w:tc>
          <w:tcPr>
            <w:tcW w:w="7932" w:type="dxa"/>
            <w:tcBorders>
              <w:top w:val="nil"/>
              <w:left w:val="nil"/>
              <w:bottom w:val="nil"/>
              <w:right w:val="nil"/>
            </w:tcBorders>
          </w:tcPr>
          <w:p w:rsidR="00864512" w:rsidRPr="004E6335" w:rsidRDefault="00864512" w:rsidP="0066655B">
            <w:r>
              <w:t>Услуги по тушению и предупреждению пожаров; услуги по обеспечению безопасности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и оперативные услуги, связанные с тушением и предотвращением пожаров регулярными и вспомогательными пожарными командами, финансируемыми государственными органами власти;</w:t>
            </w:r>
          </w:p>
          <w:p w:rsidR="00864512" w:rsidRDefault="00864512" w:rsidP="0066655B">
            <w:r>
              <w:t>- услуги морских пожарных судов</w:t>
            </w:r>
          </w:p>
          <w:p w:rsidR="00864512" w:rsidRDefault="00864512" w:rsidP="0066655B">
            <w:r>
              <w:t>Эта группировка не включает:</w:t>
            </w:r>
          </w:p>
          <w:p w:rsidR="00864512" w:rsidRDefault="00864512" w:rsidP="0066655B">
            <w:r>
              <w:t>- услуги по предупреждению и тушению лесных пожаров, см. 02.40.10;</w:t>
            </w:r>
          </w:p>
          <w:p w:rsidR="00864512" w:rsidRDefault="00864512" w:rsidP="0066655B">
            <w:r>
              <w:t>- услуги по тушению пожаров на нефтяных и газовых месторождениях, см. 09.10.11;</w:t>
            </w:r>
          </w:p>
          <w:p w:rsidR="00864512" w:rsidRPr="004E6335" w:rsidRDefault="00864512" w:rsidP="0066655B">
            <w:r>
              <w:t>- услуги по тушению и предупреждению пожаров в аэропортах, предоставляемые неспециализированными подразделениями, см. 52.23.19</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84.25.11.110</w:t>
            </w:r>
          </w:p>
        </w:tc>
        <w:tc>
          <w:tcPr>
            <w:tcW w:w="7932" w:type="dxa"/>
            <w:tcBorders>
              <w:top w:val="nil"/>
              <w:left w:val="nil"/>
              <w:bottom w:val="nil"/>
              <w:right w:val="nil"/>
            </w:tcBorders>
          </w:tcPr>
          <w:p w:rsidR="00864512" w:rsidRPr="004E6335" w:rsidRDefault="00864512" w:rsidP="0066655B">
            <w:r>
              <w:t>Услуги по тушению пожаров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84.25.11.120</w:t>
            </w:r>
          </w:p>
        </w:tc>
        <w:tc>
          <w:tcPr>
            <w:tcW w:w="7932" w:type="dxa"/>
            <w:tcBorders>
              <w:top w:val="nil"/>
              <w:left w:val="nil"/>
              <w:bottom w:val="nil"/>
              <w:right w:val="nil"/>
            </w:tcBorders>
          </w:tcPr>
          <w:p w:rsidR="00864512" w:rsidRPr="004E6335" w:rsidRDefault="00864512" w:rsidP="0066655B">
            <w:r>
              <w:t>Услуги по обеспечению пожарной безопасности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84.25.11.130</w:t>
            </w:r>
          </w:p>
        </w:tc>
        <w:tc>
          <w:tcPr>
            <w:tcW w:w="7932" w:type="dxa"/>
            <w:tcBorders>
              <w:top w:val="nil"/>
              <w:left w:val="nil"/>
              <w:bottom w:val="nil"/>
              <w:right w:val="nil"/>
            </w:tcBorders>
          </w:tcPr>
          <w:p w:rsidR="00864512" w:rsidRPr="004E6335" w:rsidRDefault="00864512" w:rsidP="0066655B">
            <w:r>
              <w:t>Услуги по обеспечению безопасности на объектах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84.25.11.131</w:t>
            </w:r>
          </w:p>
        </w:tc>
        <w:tc>
          <w:tcPr>
            <w:tcW w:w="7932" w:type="dxa"/>
            <w:tcBorders>
              <w:top w:val="nil"/>
              <w:left w:val="nil"/>
              <w:bottom w:val="nil"/>
              <w:right w:val="nil"/>
            </w:tcBorders>
          </w:tcPr>
          <w:p w:rsidR="00864512" w:rsidRPr="004E6335" w:rsidRDefault="00864512" w:rsidP="0066655B">
            <w:r>
              <w:t>Услуги по обеспечению ядерной безопасности на объектах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84.25.11.132</w:t>
            </w:r>
          </w:p>
        </w:tc>
        <w:tc>
          <w:tcPr>
            <w:tcW w:w="7932" w:type="dxa"/>
            <w:tcBorders>
              <w:top w:val="nil"/>
              <w:left w:val="nil"/>
              <w:bottom w:val="nil"/>
              <w:right w:val="nil"/>
            </w:tcBorders>
          </w:tcPr>
          <w:p w:rsidR="00864512" w:rsidRPr="004E6335" w:rsidRDefault="00864512" w:rsidP="0066655B">
            <w:r>
              <w:t>Услуги по обеспечению радиационной безопасности на объектах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84.25.11.133</w:t>
            </w:r>
          </w:p>
        </w:tc>
        <w:tc>
          <w:tcPr>
            <w:tcW w:w="7932" w:type="dxa"/>
            <w:tcBorders>
              <w:top w:val="nil"/>
              <w:left w:val="nil"/>
              <w:bottom w:val="nil"/>
              <w:right w:val="nil"/>
            </w:tcBorders>
          </w:tcPr>
          <w:p w:rsidR="00864512" w:rsidRPr="004E6335" w:rsidRDefault="00864512" w:rsidP="0066655B">
            <w:r>
              <w:t>Услуги по обеспечению технической безопасности на объектах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84.25.11.134</w:t>
            </w:r>
          </w:p>
        </w:tc>
        <w:tc>
          <w:tcPr>
            <w:tcW w:w="7932" w:type="dxa"/>
            <w:tcBorders>
              <w:top w:val="nil"/>
              <w:left w:val="nil"/>
              <w:bottom w:val="nil"/>
              <w:right w:val="nil"/>
            </w:tcBorders>
          </w:tcPr>
          <w:p w:rsidR="00864512" w:rsidRPr="004E6335" w:rsidRDefault="00864512" w:rsidP="0066655B">
            <w:r>
              <w:t>Услуги по физической защите ядерных установок, радиационных источников, пунктов хранения, ядерных материалов и радиоактивных веществ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84.25.11.135</w:t>
            </w:r>
          </w:p>
        </w:tc>
        <w:tc>
          <w:tcPr>
            <w:tcW w:w="7932" w:type="dxa"/>
            <w:tcBorders>
              <w:top w:val="nil"/>
              <w:left w:val="nil"/>
              <w:bottom w:val="nil"/>
              <w:right w:val="nil"/>
            </w:tcBorders>
          </w:tcPr>
          <w:p w:rsidR="00864512" w:rsidRPr="004E6335" w:rsidRDefault="00864512" w:rsidP="0066655B">
            <w:r>
              <w:t>Услуги по предотвращению и ликвидации последствий аварий на объектах использования атомной энергии (в том числе при транспортировании (перевозке) ядерных материалов, радиоактивных веществ и изделий из них)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84.25.11.136</w:t>
            </w:r>
          </w:p>
        </w:tc>
        <w:tc>
          <w:tcPr>
            <w:tcW w:w="7932" w:type="dxa"/>
            <w:tcBorders>
              <w:top w:val="nil"/>
              <w:left w:val="nil"/>
              <w:bottom w:val="nil"/>
              <w:right w:val="nil"/>
            </w:tcBorders>
          </w:tcPr>
          <w:p w:rsidR="00864512" w:rsidRPr="004E6335" w:rsidRDefault="00864512" w:rsidP="0066655B">
            <w:r>
              <w:t>Услуги по лицензированию деятельности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84.25.11.137</w:t>
            </w:r>
          </w:p>
        </w:tc>
        <w:tc>
          <w:tcPr>
            <w:tcW w:w="7932" w:type="dxa"/>
            <w:tcBorders>
              <w:top w:val="nil"/>
              <w:left w:val="nil"/>
              <w:bottom w:val="nil"/>
              <w:right w:val="nil"/>
            </w:tcBorders>
          </w:tcPr>
          <w:p w:rsidR="00864512" w:rsidRPr="004E6335" w:rsidRDefault="00864512" w:rsidP="0066655B">
            <w:r>
              <w:t>Услуги по государственному учету и контролю ядерных материалов, радиоактивных веществ и радиоактивных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84.25.11.190</w:t>
            </w:r>
          </w:p>
        </w:tc>
        <w:tc>
          <w:tcPr>
            <w:tcW w:w="7932" w:type="dxa"/>
            <w:tcBorders>
              <w:top w:val="nil"/>
              <w:left w:val="nil"/>
              <w:bottom w:val="nil"/>
              <w:right w:val="nil"/>
            </w:tcBorders>
          </w:tcPr>
          <w:p w:rsidR="00864512" w:rsidRPr="004E6335" w:rsidRDefault="00864512" w:rsidP="0066655B">
            <w:r>
              <w:t>Услуги по тушению и предупреждению пожаров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84.25.19    </w:t>
            </w:r>
          </w:p>
        </w:tc>
        <w:tc>
          <w:tcPr>
            <w:tcW w:w="7932" w:type="dxa"/>
            <w:tcBorders>
              <w:top w:val="nil"/>
              <w:left w:val="nil"/>
              <w:bottom w:val="nil"/>
              <w:right w:val="nil"/>
            </w:tcBorders>
          </w:tcPr>
          <w:p w:rsidR="00864512" w:rsidRPr="004E6335" w:rsidRDefault="00864512" w:rsidP="0066655B">
            <w:r>
              <w:t>Услуги по обеспечению безопасности в чрезвычайных ситуациях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прочие услуги, предоставляемые пожарными командами: борьба с паводками и прочими стихийными бедствиями, функционирование служб наблюдения на пляжах, спасательные операции на воде и в горах;</w:t>
            </w:r>
          </w:p>
          <w:p w:rsidR="00864512" w:rsidRDefault="00864512" w:rsidP="0066655B">
            <w:r>
              <w:t>- услуги по гражданской обороне, оказываемые военными или полицейскими силами</w:t>
            </w:r>
          </w:p>
          <w:p w:rsidR="00864512" w:rsidRDefault="00864512" w:rsidP="0066655B">
            <w:r>
              <w:t>Эта группировка не включает:</w:t>
            </w:r>
          </w:p>
          <w:p w:rsidR="00864512" w:rsidRPr="004E6335" w:rsidRDefault="00864512" w:rsidP="0066655B">
            <w:r>
              <w:t>- услуги по борьбе с паводками и прочими стихийными бедствиями, услуги по обеспечению функционирования служб наблюдения на пляжах и спасательные операции на воде и в горах, а также аналогичная деятельность полицейских сил, см. 84.24.11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84.25.19.110</w:t>
            </w:r>
          </w:p>
        </w:tc>
        <w:tc>
          <w:tcPr>
            <w:tcW w:w="7932" w:type="dxa"/>
            <w:tcBorders>
              <w:top w:val="nil"/>
              <w:left w:val="nil"/>
              <w:bottom w:val="nil"/>
              <w:right w:val="nil"/>
            </w:tcBorders>
          </w:tcPr>
          <w:p w:rsidR="00864512" w:rsidRPr="004E6335" w:rsidRDefault="00864512" w:rsidP="0066655B">
            <w:r>
              <w:t>Услуги по обеспечению безопасности на водных объектах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84.25.19.190</w:t>
            </w:r>
          </w:p>
        </w:tc>
        <w:tc>
          <w:tcPr>
            <w:tcW w:w="7932" w:type="dxa"/>
            <w:tcBorders>
              <w:top w:val="nil"/>
              <w:left w:val="nil"/>
              <w:bottom w:val="nil"/>
              <w:right w:val="nil"/>
            </w:tcBorders>
          </w:tcPr>
          <w:p w:rsidR="00864512" w:rsidRPr="004E6335" w:rsidRDefault="00864512" w:rsidP="0066655B">
            <w:r>
              <w:t>Услуги по обеспечению безопасности в чрезвычайных ситуациях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        </w:t>
            </w:r>
          </w:p>
        </w:tc>
        <w:tc>
          <w:tcPr>
            <w:tcW w:w="7932" w:type="dxa"/>
            <w:tcBorders>
              <w:top w:val="nil"/>
              <w:left w:val="nil"/>
              <w:bottom w:val="nil"/>
              <w:right w:val="nil"/>
            </w:tcBorders>
          </w:tcPr>
          <w:p w:rsidR="00864512" w:rsidRPr="004E6335" w:rsidRDefault="00864512" w:rsidP="0066655B">
            <w:r>
              <w:t>Услуги в области обязательного социального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       </w:t>
            </w:r>
          </w:p>
        </w:tc>
        <w:tc>
          <w:tcPr>
            <w:tcW w:w="7932" w:type="dxa"/>
            <w:tcBorders>
              <w:top w:val="nil"/>
              <w:left w:val="nil"/>
              <w:bottom w:val="nil"/>
              <w:right w:val="nil"/>
            </w:tcBorders>
          </w:tcPr>
          <w:p w:rsidR="00864512" w:rsidRPr="004E6335" w:rsidRDefault="00864512" w:rsidP="0066655B">
            <w:r>
              <w:t>Услуги в области обязательного социального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84.30.1     </w:t>
            </w:r>
          </w:p>
        </w:tc>
        <w:tc>
          <w:tcPr>
            <w:tcW w:w="7932" w:type="dxa"/>
            <w:tcBorders>
              <w:top w:val="nil"/>
              <w:left w:val="nil"/>
              <w:bottom w:val="nil"/>
              <w:right w:val="nil"/>
            </w:tcBorders>
          </w:tcPr>
          <w:p w:rsidR="00864512" w:rsidRPr="004E6335" w:rsidRDefault="00864512" w:rsidP="0066655B">
            <w:r>
              <w:t>Услуги в области обязательного социального обеспечения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необязательному социальному страхованию, см. раздел 65;</w:t>
            </w:r>
          </w:p>
          <w:p w:rsidR="00864512" w:rsidRPr="004E6335" w:rsidRDefault="00864512" w:rsidP="0066655B">
            <w:r>
              <w:t>- социальные услуги и услуги по оказанию социальной помощи (без обеспечения проживания), см. 88.10, 88.9</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84.30.11    </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по болезни, декретному отпуску или временной нетрудоспособности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административные и оперативные услуги, связанные с вопросами социального обеспечения, включая предоставление пособий в связи с потерей дохода в результате болезни, рождения ребенка или временной нетрудоспособности</w:t>
            </w:r>
          </w:p>
          <w:p w:rsidR="00864512" w:rsidRDefault="00864512" w:rsidP="0066655B">
            <w:r>
              <w:t>Эта группировка не включает:</w:t>
            </w:r>
          </w:p>
          <w:p w:rsidR="00864512" w:rsidRPr="004E6335" w:rsidRDefault="00864512" w:rsidP="0066655B">
            <w:r>
              <w:t>- управление услугами в области здравоохранения, см. 84.12.12</w:t>
            </w:r>
          </w:p>
        </w:tc>
      </w:tr>
      <w:tr w:rsidR="00864512" w:rsidTr="0066655B">
        <w:trPr>
          <w:trHeight w:val="136"/>
        </w:trPr>
        <w:tc>
          <w:tcPr>
            <w:tcW w:w="2268" w:type="dxa"/>
            <w:tcBorders>
              <w:top w:val="nil"/>
              <w:left w:val="nil"/>
              <w:bottom w:val="nil"/>
              <w:right w:val="nil"/>
            </w:tcBorders>
          </w:tcPr>
          <w:p w:rsidR="00864512" w:rsidRPr="00864512" w:rsidRDefault="00864512" w:rsidP="0066655B">
            <w:r>
              <w:t>84.30.11.000</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по болезни, декретному отпуску или временной нетрудоспособности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84.30.12    </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программами пенсионного обеспечения государственных служащих; пособиями по старости, нетрудоспособности и в связи с потерей кормильца, кроме выплачиваемых государственным служащим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услуги, связанные с программами пенсионного обеспечения государственных служащих и пособиями по старости, нетрудоспособности и в связи с потерей кормильца, кроме выплачиваемых государственным служащим;</w:t>
            </w:r>
          </w:p>
          <w:p w:rsidR="00864512" w:rsidRPr="004E6335" w:rsidRDefault="00864512" w:rsidP="0066655B">
            <w:r>
              <w:t>- административные и оперативные услуги, касающиеся программ в отношении государственных служащих и переживших кормильца членов их семей в связи с выходом в отставку, на пенсию и нетрудоспособностью, включая государственные программы социальной помощи для компенсации потери постоянного дохода в результате частичной или полной нетрудоспособности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84.30.12.000</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программами пенсионного обеспечения государственных служащих; пособиями по старости, нетрудоспособности и в связи с потерей кормильца, кроме выплачиваемых государственным служащим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84.30.13    </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по безработице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оперативные и дополнительные услуги, связанные с программами пособий по безработице</w:t>
            </w:r>
          </w:p>
          <w:p w:rsidR="00864512" w:rsidRPr="004E6335" w:rsidRDefault="00864512" w:rsidP="0066655B">
            <w:r>
              <w:lastRenderedPageBreak/>
              <w:t>Включены выплаты в соответствии с программами социального страхования или прочими государственными программами компенсации дохода, утраченного лицами в результате безработицы</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84.30.13.000</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по безработице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84.30.14    </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многодетным семьям и пособиями на содержание ребенка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государственные административные, оперативные и дополнительные услуги по предоставлению денежной помощи домашним хозяйствам и семьям, имеющим на иждивении детей, выплаты семьям, имеющим на иждивении детей, независимо от того, входит ли в члены домашнего хозяйства лицо, получающее доход, выплаты домашним хозяйствам за каждого ребенка, независимо от потребностей</w:t>
            </w:r>
          </w:p>
          <w:p w:rsidR="00864512" w:rsidRDefault="00864512" w:rsidP="0066655B">
            <w:r>
              <w:t>Эта группировка не включает:</w:t>
            </w:r>
          </w:p>
          <w:p w:rsidR="00864512" w:rsidRPr="004E6335" w:rsidRDefault="00864512" w:rsidP="0066655B">
            <w:r>
              <w:t>- услуги, связанные с пособиями на рождение ребенка, см. 84.30.11</w:t>
            </w:r>
          </w:p>
        </w:tc>
      </w:tr>
      <w:tr w:rsidR="00864512" w:rsidTr="0066655B">
        <w:trPr>
          <w:trHeight w:val="136"/>
        </w:trPr>
        <w:tc>
          <w:tcPr>
            <w:tcW w:w="2268" w:type="dxa"/>
            <w:tcBorders>
              <w:top w:val="nil"/>
              <w:left w:val="nil"/>
              <w:bottom w:val="nil"/>
              <w:right w:val="nil"/>
            </w:tcBorders>
          </w:tcPr>
          <w:p w:rsidR="00864512" w:rsidRPr="00864512" w:rsidRDefault="00864512" w:rsidP="0066655B">
            <w:r>
              <w:t>84.30.14.000</w:t>
            </w:r>
          </w:p>
        </w:tc>
        <w:tc>
          <w:tcPr>
            <w:tcW w:w="7932" w:type="dxa"/>
            <w:tcBorders>
              <w:top w:val="nil"/>
              <w:left w:val="nil"/>
              <w:bottom w:val="nil"/>
              <w:right w:val="nil"/>
            </w:tcBorders>
          </w:tcPr>
          <w:p w:rsidR="00864512" w:rsidRPr="004E6335" w:rsidRDefault="00864512" w:rsidP="0066655B">
            <w:r>
              <w:t>Услуги обязательного социального обеспечения, связанные с пособиями многодетным семьям и пособиями на содержание ребенка</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6" w:name="_Toc470178162"/>
            <w:r>
              <w:t>РАЗДЕЛ P</w:t>
            </w:r>
            <w:bookmarkEnd w:id="106"/>
          </w:p>
        </w:tc>
        <w:tc>
          <w:tcPr>
            <w:tcW w:w="7932" w:type="dxa"/>
            <w:tcBorders>
              <w:top w:val="nil"/>
              <w:left w:val="nil"/>
              <w:bottom w:val="nil"/>
              <w:right w:val="nil"/>
            </w:tcBorders>
          </w:tcPr>
          <w:p w:rsidR="00864512" w:rsidRPr="00864512" w:rsidRDefault="00864512" w:rsidP="00864512">
            <w:pPr>
              <w:pStyle w:val="2"/>
            </w:pPr>
            <w:bookmarkStart w:id="107" w:name="_Toc470178163"/>
            <w:r>
              <w:t>УСЛУГИ В ОБЛАСТИ ОБРАЗОВАНИЯ</w:t>
            </w:r>
            <w:bookmarkEnd w:id="107"/>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08" w:name="_Toc470178164"/>
            <w:r>
              <w:t>85</w:t>
            </w:r>
            <w:bookmarkEnd w:id="108"/>
            <w:r>
              <w:t xml:space="preserve">          </w:t>
            </w:r>
          </w:p>
        </w:tc>
        <w:tc>
          <w:tcPr>
            <w:tcW w:w="7932" w:type="dxa"/>
            <w:tcBorders>
              <w:top w:val="nil"/>
              <w:left w:val="nil"/>
              <w:bottom w:val="nil"/>
              <w:right w:val="nil"/>
            </w:tcBorders>
          </w:tcPr>
          <w:p w:rsidR="00864512" w:rsidRPr="00864512" w:rsidRDefault="00864512" w:rsidP="00864512">
            <w:pPr>
              <w:pStyle w:val="2"/>
            </w:pPr>
            <w:bookmarkStart w:id="109" w:name="_Toc470178165"/>
            <w:r>
              <w:t>Услуги в области образования</w:t>
            </w:r>
            <w:bookmarkEnd w:id="109"/>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специальное обучение учеников, страдающих физическими или психическими недостатками, на каждом уровне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        </w:t>
            </w:r>
          </w:p>
        </w:tc>
        <w:tc>
          <w:tcPr>
            <w:tcW w:w="7932" w:type="dxa"/>
            <w:tcBorders>
              <w:top w:val="nil"/>
              <w:left w:val="nil"/>
              <w:bottom w:val="nil"/>
              <w:right w:val="nil"/>
            </w:tcBorders>
          </w:tcPr>
          <w:p w:rsidR="00864512" w:rsidRPr="004E6335" w:rsidRDefault="00864512" w:rsidP="0066655B">
            <w:r>
              <w:t>Услуги в области общего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85.11       </w:t>
            </w:r>
          </w:p>
        </w:tc>
        <w:tc>
          <w:tcPr>
            <w:tcW w:w="7932" w:type="dxa"/>
            <w:tcBorders>
              <w:top w:val="nil"/>
              <w:left w:val="nil"/>
              <w:bottom w:val="nil"/>
              <w:right w:val="nil"/>
            </w:tcBorders>
          </w:tcPr>
          <w:p w:rsidR="00864512" w:rsidRPr="004E6335" w:rsidRDefault="00864512" w:rsidP="0066655B">
            <w:r>
              <w:t>Услуги в области дошкольного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85.11.1     </w:t>
            </w:r>
          </w:p>
        </w:tc>
        <w:tc>
          <w:tcPr>
            <w:tcW w:w="7932" w:type="dxa"/>
            <w:tcBorders>
              <w:top w:val="nil"/>
              <w:left w:val="nil"/>
              <w:bottom w:val="nil"/>
              <w:right w:val="nil"/>
            </w:tcBorders>
          </w:tcPr>
          <w:p w:rsidR="00864512" w:rsidRPr="004E6335" w:rsidRDefault="00864512" w:rsidP="0066655B">
            <w:r>
              <w:t>Услуги в области дошкольного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85.11.10    </w:t>
            </w:r>
          </w:p>
        </w:tc>
        <w:tc>
          <w:tcPr>
            <w:tcW w:w="7932" w:type="dxa"/>
            <w:tcBorders>
              <w:top w:val="nil"/>
              <w:left w:val="nil"/>
              <w:bottom w:val="nil"/>
              <w:right w:val="nil"/>
            </w:tcBorders>
          </w:tcPr>
          <w:p w:rsidR="00864512" w:rsidRPr="004E6335" w:rsidRDefault="00864512" w:rsidP="0066655B">
            <w:r>
              <w:t>Услуги в области дошкольного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в области образования, обычно предоставляемые в детских садах, подготовительных классах начальной школы, дошкольных образовательных организаций, центрах образования для детей раннего возраста, центрах образования детей </w:t>
            </w:r>
            <w:proofErr w:type="spellStart"/>
            <w:r>
              <w:t>преддошкольного</w:t>
            </w:r>
            <w:proofErr w:type="spellEnd"/>
            <w:r>
              <w:t xml:space="preserve"> возраста или в специальных секциях при начальных школах</w:t>
            </w:r>
          </w:p>
          <w:p w:rsidR="00864512" w:rsidRDefault="00864512" w:rsidP="0066655B">
            <w:r>
              <w:t>Дошкольное образование определено как начальная стадия организованных инструкций, созданных преимущественно для знакомства самых маленьких детей со школьной средой, т. е. для создания моста между домом и школьной атмосферой</w:t>
            </w:r>
          </w:p>
          <w:p w:rsidR="00864512" w:rsidRDefault="00864512" w:rsidP="0066655B">
            <w:r>
              <w:t>Эта группировка не включает:</w:t>
            </w:r>
          </w:p>
          <w:p w:rsidR="00864512" w:rsidRPr="004E6335" w:rsidRDefault="00864512" w:rsidP="0066655B">
            <w:r>
              <w:t>- услуги по дневному присмотру за детьми, см. 88.91.1</w:t>
            </w:r>
          </w:p>
        </w:tc>
      </w:tr>
      <w:tr w:rsidR="00864512" w:rsidTr="0066655B">
        <w:trPr>
          <w:trHeight w:val="136"/>
        </w:trPr>
        <w:tc>
          <w:tcPr>
            <w:tcW w:w="2268" w:type="dxa"/>
            <w:tcBorders>
              <w:top w:val="nil"/>
              <w:left w:val="nil"/>
              <w:bottom w:val="nil"/>
              <w:right w:val="nil"/>
            </w:tcBorders>
          </w:tcPr>
          <w:p w:rsidR="00864512" w:rsidRPr="00864512" w:rsidRDefault="00864512" w:rsidP="0066655B">
            <w:r>
              <w:t>85.11.10.000</w:t>
            </w:r>
          </w:p>
        </w:tc>
        <w:tc>
          <w:tcPr>
            <w:tcW w:w="7932" w:type="dxa"/>
            <w:tcBorders>
              <w:top w:val="nil"/>
              <w:left w:val="nil"/>
              <w:bottom w:val="nil"/>
              <w:right w:val="nil"/>
            </w:tcBorders>
          </w:tcPr>
          <w:p w:rsidR="00864512" w:rsidRPr="004E6335" w:rsidRDefault="00864512" w:rsidP="0066655B">
            <w:r>
              <w:t>Услуги в области дошкольного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85.12       </w:t>
            </w:r>
          </w:p>
        </w:tc>
        <w:tc>
          <w:tcPr>
            <w:tcW w:w="7932" w:type="dxa"/>
            <w:tcBorders>
              <w:top w:val="nil"/>
              <w:left w:val="nil"/>
              <w:bottom w:val="nil"/>
              <w:right w:val="nil"/>
            </w:tcBorders>
          </w:tcPr>
          <w:p w:rsidR="00864512" w:rsidRPr="004E6335" w:rsidRDefault="00864512" w:rsidP="0066655B">
            <w:r>
              <w:t>Услуги в области общего начального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85.12.1     </w:t>
            </w:r>
          </w:p>
        </w:tc>
        <w:tc>
          <w:tcPr>
            <w:tcW w:w="7932" w:type="dxa"/>
            <w:tcBorders>
              <w:top w:val="nil"/>
              <w:left w:val="nil"/>
              <w:bottom w:val="nil"/>
              <w:right w:val="nil"/>
            </w:tcBorders>
          </w:tcPr>
          <w:p w:rsidR="00864512" w:rsidRPr="004E6335" w:rsidRDefault="00864512" w:rsidP="0066655B">
            <w:r>
              <w:t>Услуги в области общего начального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образования, включающие программы, направленные на то, чтобы обучить учащихся начальным основным умениям и навыкам чтения, письма и математики, а также дать основы образования по прочим предметам, таким как история, география, естественные и общественные науки, искусство и музыка;</w:t>
            </w:r>
          </w:p>
          <w:p w:rsidR="00864512" w:rsidRDefault="00864512" w:rsidP="0066655B">
            <w:r>
              <w:t>- услуги в области осуществления программ обучения грамоте взрослых на данном уровне</w:t>
            </w:r>
          </w:p>
          <w:p w:rsidR="00864512" w:rsidRDefault="00864512" w:rsidP="0066655B">
            <w:r>
              <w:t>Эта группировка не включает:</w:t>
            </w:r>
          </w:p>
          <w:p w:rsidR="00864512" w:rsidRPr="004E6335" w:rsidRDefault="00864512" w:rsidP="0066655B">
            <w:r>
              <w:t>- услуги по дневному присмотру за детьми, см. 88.91.1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85.12.11    </w:t>
            </w:r>
          </w:p>
        </w:tc>
        <w:tc>
          <w:tcPr>
            <w:tcW w:w="7932" w:type="dxa"/>
            <w:tcBorders>
              <w:top w:val="nil"/>
              <w:left w:val="nil"/>
              <w:bottom w:val="nil"/>
              <w:right w:val="nil"/>
            </w:tcBorders>
          </w:tcPr>
          <w:p w:rsidR="00864512" w:rsidRPr="004E6335" w:rsidRDefault="00864512" w:rsidP="0066655B">
            <w:r>
              <w:t>Услуги в области дистанционного общего начального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85.12.11.000</w:t>
            </w:r>
          </w:p>
        </w:tc>
        <w:tc>
          <w:tcPr>
            <w:tcW w:w="7932" w:type="dxa"/>
            <w:tcBorders>
              <w:top w:val="nil"/>
              <w:left w:val="nil"/>
              <w:bottom w:val="nil"/>
              <w:right w:val="nil"/>
            </w:tcBorders>
          </w:tcPr>
          <w:p w:rsidR="00864512" w:rsidRPr="004E6335" w:rsidRDefault="00864512" w:rsidP="0066655B">
            <w:r>
              <w:t>Услуги в области дистанционного общего начального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85.12.12    </w:t>
            </w:r>
          </w:p>
        </w:tc>
        <w:tc>
          <w:tcPr>
            <w:tcW w:w="7932" w:type="dxa"/>
            <w:tcBorders>
              <w:top w:val="nil"/>
              <w:left w:val="nil"/>
              <w:bottom w:val="nil"/>
              <w:right w:val="nil"/>
            </w:tcBorders>
          </w:tcPr>
          <w:p w:rsidR="00864512" w:rsidRPr="004E6335" w:rsidRDefault="00864512" w:rsidP="0066655B">
            <w:r>
              <w:t>Услуги в области общего начального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85.12.12.000</w:t>
            </w:r>
          </w:p>
        </w:tc>
        <w:tc>
          <w:tcPr>
            <w:tcW w:w="7932" w:type="dxa"/>
            <w:tcBorders>
              <w:top w:val="nil"/>
              <w:left w:val="nil"/>
              <w:bottom w:val="nil"/>
              <w:right w:val="nil"/>
            </w:tcBorders>
          </w:tcPr>
          <w:p w:rsidR="00864512" w:rsidRPr="004E6335" w:rsidRDefault="00864512" w:rsidP="0066655B">
            <w:r>
              <w:t>Услуги в области общего начального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85.13       </w:t>
            </w:r>
          </w:p>
        </w:tc>
        <w:tc>
          <w:tcPr>
            <w:tcW w:w="7932" w:type="dxa"/>
            <w:tcBorders>
              <w:top w:val="nil"/>
              <w:left w:val="nil"/>
              <w:bottom w:val="nil"/>
              <w:right w:val="nil"/>
            </w:tcBorders>
          </w:tcPr>
          <w:p w:rsidR="00864512" w:rsidRPr="004E6335" w:rsidRDefault="00864512" w:rsidP="0066655B">
            <w:r>
              <w:t>Услуги в области основного общего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85.13.1     </w:t>
            </w:r>
          </w:p>
        </w:tc>
        <w:tc>
          <w:tcPr>
            <w:tcW w:w="7932" w:type="dxa"/>
            <w:tcBorders>
              <w:top w:val="nil"/>
              <w:left w:val="nil"/>
              <w:bottom w:val="nil"/>
              <w:right w:val="nil"/>
            </w:tcBorders>
          </w:tcPr>
          <w:p w:rsidR="00864512" w:rsidRPr="004E6335" w:rsidRDefault="00864512" w:rsidP="0066655B">
            <w:r>
              <w:t>Услуги в области основного общего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85.13.11    </w:t>
            </w:r>
          </w:p>
        </w:tc>
        <w:tc>
          <w:tcPr>
            <w:tcW w:w="7932" w:type="dxa"/>
            <w:tcBorders>
              <w:top w:val="nil"/>
              <w:left w:val="nil"/>
              <w:bottom w:val="nil"/>
              <w:right w:val="nil"/>
            </w:tcBorders>
          </w:tcPr>
          <w:p w:rsidR="00864512" w:rsidRPr="004E6335" w:rsidRDefault="00864512" w:rsidP="0066655B">
            <w:r>
              <w:t>Услуги в области дистанционного основного общего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85.13.11.000</w:t>
            </w:r>
          </w:p>
        </w:tc>
        <w:tc>
          <w:tcPr>
            <w:tcW w:w="7932" w:type="dxa"/>
            <w:tcBorders>
              <w:top w:val="nil"/>
              <w:left w:val="nil"/>
              <w:bottom w:val="nil"/>
              <w:right w:val="nil"/>
            </w:tcBorders>
          </w:tcPr>
          <w:p w:rsidR="00864512" w:rsidRPr="004E6335" w:rsidRDefault="00864512" w:rsidP="0066655B">
            <w:r>
              <w:t>Услуги в области дистанционного основного общего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85.13.12    </w:t>
            </w:r>
          </w:p>
        </w:tc>
        <w:tc>
          <w:tcPr>
            <w:tcW w:w="7932" w:type="dxa"/>
            <w:tcBorders>
              <w:top w:val="nil"/>
              <w:left w:val="nil"/>
              <w:bottom w:val="nil"/>
              <w:right w:val="nil"/>
            </w:tcBorders>
          </w:tcPr>
          <w:p w:rsidR="00864512" w:rsidRPr="004E6335" w:rsidRDefault="00864512" w:rsidP="0066655B">
            <w:r>
              <w:t>Услуги в области основного общего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85.13.12.000</w:t>
            </w:r>
          </w:p>
        </w:tc>
        <w:tc>
          <w:tcPr>
            <w:tcW w:w="7932" w:type="dxa"/>
            <w:tcBorders>
              <w:top w:val="nil"/>
              <w:left w:val="nil"/>
              <w:bottom w:val="nil"/>
              <w:right w:val="nil"/>
            </w:tcBorders>
          </w:tcPr>
          <w:p w:rsidR="00864512" w:rsidRPr="004E6335" w:rsidRDefault="00864512" w:rsidP="0066655B">
            <w:r>
              <w:t>Услуги в области основного общего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85.14       </w:t>
            </w:r>
          </w:p>
        </w:tc>
        <w:tc>
          <w:tcPr>
            <w:tcW w:w="7932" w:type="dxa"/>
            <w:tcBorders>
              <w:top w:val="nil"/>
              <w:left w:val="nil"/>
              <w:bottom w:val="nil"/>
              <w:right w:val="nil"/>
            </w:tcBorders>
          </w:tcPr>
          <w:p w:rsidR="00864512" w:rsidRPr="004E6335" w:rsidRDefault="00864512" w:rsidP="0066655B">
            <w:r>
              <w:t>Услуги в области общего среднего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85.14.1     </w:t>
            </w:r>
          </w:p>
        </w:tc>
        <w:tc>
          <w:tcPr>
            <w:tcW w:w="7932" w:type="dxa"/>
            <w:tcBorders>
              <w:top w:val="nil"/>
              <w:left w:val="nil"/>
              <w:bottom w:val="nil"/>
              <w:right w:val="nil"/>
            </w:tcBorders>
          </w:tcPr>
          <w:p w:rsidR="00864512" w:rsidRPr="004E6335" w:rsidRDefault="00864512" w:rsidP="0066655B">
            <w:r>
              <w:t>Услуги в области общего среднего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85.14.11    </w:t>
            </w:r>
          </w:p>
        </w:tc>
        <w:tc>
          <w:tcPr>
            <w:tcW w:w="7932" w:type="dxa"/>
            <w:tcBorders>
              <w:top w:val="nil"/>
              <w:left w:val="nil"/>
              <w:bottom w:val="nil"/>
              <w:right w:val="nil"/>
            </w:tcBorders>
          </w:tcPr>
          <w:p w:rsidR="00864512" w:rsidRPr="004E6335" w:rsidRDefault="00864512" w:rsidP="0066655B">
            <w:r>
              <w:t>Услуги в области дистанционного общего среднего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дистанционного образования в информационно-коммуникационной сети Интернет,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864512" w:rsidRDefault="00864512" w:rsidP="0066655B">
            <w:r>
              <w:t>Такие услуги заключаются в обучении, которое не предназначено в прямой форме для подготовки учеников для определенного класса профессий или занятий или для поступления на дальнейшие программы профессионального или технического образования</w:t>
            </w:r>
          </w:p>
          <w:p w:rsidR="00864512" w:rsidRDefault="00864512" w:rsidP="0066655B">
            <w:r>
              <w:t>Эта группировка также включает:</w:t>
            </w:r>
          </w:p>
          <w:p w:rsidR="00864512" w:rsidRPr="004E6335" w:rsidRDefault="00864512" w:rsidP="0066655B">
            <w:r>
              <w:t>- услуги в области осуществления программ обучения грамоте взрослых на данном уровне</w:t>
            </w:r>
          </w:p>
        </w:tc>
      </w:tr>
      <w:tr w:rsidR="00864512" w:rsidTr="0066655B">
        <w:trPr>
          <w:trHeight w:val="136"/>
        </w:trPr>
        <w:tc>
          <w:tcPr>
            <w:tcW w:w="2268" w:type="dxa"/>
            <w:tcBorders>
              <w:top w:val="nil"/>
              <w:left w:val="nil"/>
              <w:bottom w:val="nil"/>
              <w:right w:val="nil"/>
            </w:tcBorders>
          </w:tcPr>
          <w:p w:rsidR="00864512" w:rsidRPr="00864512" w:rsidRDefault="00864512" w:rsidP="0066655B">
            <w:r>
              <w:t>85.14.11.000</w:t>
            </w:r>
          </w:p>
        </w:tc>
        <w:tc>
          <w:tcPr>
            <w:tcW w:w="7932" w:type="dxa"/>
            <w:tcBorders>
              <w:top w:val="nil"/>
              <w:left w:val="nil"/>
              <w:bottom w:val="nil"/>
              <w:right w:val="nil"/>
            </w:tcBorders>
          </w:tcPr>
          <w:p w:rsidR="00864512" w:rsidRPr="004E6335" w:rsidRDefault="00864512" w:rsidP="0066655B">
            <w:r>
              <w:t>Услуги в области дистанционного общего среднего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85.14.12    </w:t>
            </w:r>
          </w:p>
        </w:tc>
        <w:tc>
          <w:tcPr>
            <w:tcW w:w="7932" w:type="dxa"/>
            <w:tcBorders>
              <w:top w:val="nil"/>
              <w:left w:val="nil"/>
              <w:bottom w:val="nil"/>
              <w:right w:val="nil"/>
            </w:tcBorders>
          </w:tcPr>
          <w:p w:rsidR="00864512" w:rsidRPr="004E6335" w:rsidRDefault="00864512" w:rsidP="0066655B">
            <w:r>
              <w:t>Услуги в области общего среднего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в области образования,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864512" w:rsidRDefault="00864512" w:rsidP="0066655B">
            <w:r>
              <w:t>Такие услуги заключаются в обучении, которое не предназначено в прямой форме для подготовки учеников для определенного класса профессий или занятий или для поступления на дальнейшие программы профессионального или технического образования</w:t>
            </w:r>
          </w:p>
          <w:p w:rsidR="00864512" w:rsidRDefault="00864512" w:rsidP="0066655B">
            <w:r>
              <w:t>Эта группировка также включает:</w:t>
            </w:r>
          </w:p>
          <w:p w:rsidR="00864512" w:rsidRPr="004E6335" w:rsidRDefault="00864512" w:rsidP="0066655B">
            <w:r>
              <w:t>- услуги в области осуществления программ обучения грамоте для взрослых на данном уровне</w:t>
            </w:r>
          </w:p>
        </w:tc>
      </w:tr>
      <w:tr w:rsidR="00864512" w:rsidTr="0066655B">
        <w:trPr>
          <w:trHeight w:val="136"/>
        </w:trPr>
        <w:tc>
          <w:tcPr>
            <w:tcW w:w="2268" w:type="dxa"/>
            <w:tcBorders>
              <w:top w:val="nil"/>
              <w:left w:val="nil"/>
              <w:bottom w:val="nil"/>
              <w:right w:val="nil"/>
            </w:tcBorders>
          </w:tcPr>
          <w:p w:rsidR="00864512" w:rsidRPr="00864512" w:rsidRDefault="00864512" w:rsidP="0066655B">
            <w:r>
              <w:t>85.14.12.000</w:t>
            </w:r>
          </w:p>
        </w:tc>
        <w:tc>
          <w:tcPr>
            <w:tcW w:w="7932" w:type="dxa"/>
            <w:tcBorders>
              <w:top w:val="nil"/>
              <w:left w:val="nil"/>
              <w:bottom w:val="nil"/>
              <w:right w:val="nil"/>
            </w:tcBorders>
          </w:tcPr>
          <w:p w:rsidR="00864512" w:rsidRPr="004E6335" w:rsidRDefault="00864512" w:rsidP="0066655B">
            <w:r>
              <w:t>Услуги в области общего среднего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        </w:t>
            </w:r>
          </w:p>
        </w:tc>
        <w:tc>
          <w:tcPr>
            <w:tcW w:w="7932" w:type="dxa"/>
            <w:tcBorders>
              <w:top w:val="nil"/>
              <w:left w:val="nil"/>
              <w:bottom w:val="nil"/>
              <w:right w:val="nil"/>
            </w:tcBorders>
          </w:tcPr>
          <w:p w:rsidR="00864512" w:rsidRPr="004E6335" w:rsidRDefault="00864512" w:rsidP="0066655B">
            <w:r>
              <w:t>Услуги в области профессионального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85.21       </w:t>
            </w:r>
          </w:p>
        </w:tc>
        <w:tc>
          <w:tcPr>
            <w:tcW w:w="7932" w:type="dxa"/>
            <w:tcBorders>
              <w:top w:val="nil"/>
              <w:left w:val="nil"/>
              <w:bottom w:val="nil"/>
              <w:right w:val="nil"/>
            </w:tcBorders>
          </w:tcPr>
          <w:p w:rsidR="00864512" w:rsidRPr="004E6335" w:rsidRDefault="00864512" w:rsidP="0066655B">
            <w:r>
              <w:t>Услуги в области среднего профессионального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в области образования, не поддающиеся определению по уровню, в качестве отдыха, хобби и в целях саморазвития</w:t>
            </w:r>
          </w:p>
          <w:p w:rsidR="00864512" w:rsidRDefault="00864512" w:rsidP="0066655B">
            <w:r>
              <w:t>- услуги автомобильных водительских школ, не предназначенные для профессионального обучения водителей;</w:t>
            </w:r>
          </w:p>
          <w:p w:rsidR="00864512" w:rsidRPr="004E6335" w:rsidRDefault="00864512" w:rsidP="0066655B">
            <w:r>
              <w:t>- услуги обучения на работе, как часть социальных услуг без предоставления рабочего места, см. 88.10.13, 88.99.13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85.21.1     </w:t>
            </w:r>
          </w:p>
        </w:tc>
        <w:tc>
          <w:tcPr>
            <w:tcW w:w="7932" w:type="dxa"/>
            <w:tcBorders>
              <w:top w:val="nil"/>
              <w:left w:val="nil"/>
              <w:bottom w:val="nil"/>
              <w:right w:val="nil"/>
            </w:tcBorders>
          </w:tcPr>
          <w:p w:rsidR="00864512" w:rsidRPr="004E6335" w:rsidRDefault="00864512" w:rsidP="0066655B">
            <w:r>
              <w:t>Услуги в области среднего профессионального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85.21.11    </w:t>
            </w:r>
          </w:p>
        </w:tc>
        <w:tc>
          <w:tcPr>
            <w:tcW w:w="7932" w:type="dxa"/>
            <w:tcBorders>
              <w:top w:val="nil"/>
              <w:left w:val="nil"/>
              <w:bottom w:val="nil"/>
              <w:right w:val="nil"/>
            </w:tcBorders>
          </w:tcPr>
          <w:p w:rsidR="00864512" w:rsidRPr="004E6335" w:rsidRDefault="00864512" w:rsidP="0066655B">
            <w:r>
              <w:t>Услуги в области дистанционного среднего профессионального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дистанционного образования в информационно-коммуникационной сети Интернет,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864512" w:rsidRPr="004E6335" w:rsidRDefault="00864512" w:rsidP="0066655B">
            <w:r>
              <w:t>Такие услуги заключаются в обучении, цель которого - подготовить учеников для прямого вхождения в определенную профессию без дополнительного обучения. По успешному завершению таких программ приобретается значимая для трудового рынка профессиональная квалификация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85.21.11.000</w:t>
            </w:r>
          </w:p>
        </w:tc>
        <w:tc>
          <w:tcPr>
            <w:tcW w:w="7932" w:type="dxa"/>
            <w:tcBorders>
              <w:top w:val="nil"/>
              <w:left w:val="nil"/>
              <w:bottom w:val="nil"/>
              <w:right w:val="nil"/>
            </w:tcBorders>
          </w:tcPr>
          <w:p w:rsidR="00864512" w:rsidRPr="004E6335" w:rsidRDefault="00864512" w:rsidP="0066655B">
            <w:r>
              <w:t>Услуги в области дистанционного среднего профессионального образования в информационно-коммуникационной сети Интернет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85.21.12    </w:t>
            </w:r>
          </w:p>
        </w:tc>
        <w:tc>
          <w:tcPr>
            <w:tcW w:w="7932" w:type="dxa"/>
            <w:tcBorders>
              <w:top w:val="nil"/>
              <w:left w:val="nil"/>
              <w:bottom w:val="nil"/>
              <w:right w:val="nil"/>
            </w:tcBorders>
          </w:tcPr>
          <w:p w:rsidR="00864512" w:rsidRPr="004E6335" w:rsidRDefault="00864512" w:rsidP="0066655B">
            <w:r>
              <w:t>Услуги в области среднего профессионального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в области образования, цель которых, главным образом, состоит в завершении обучению основным навыкам и знаниям начального уровня, но обычно с большей ориентацией на конкретные предметы, зачастую прибегая к услугам преподавателей большей специализации, которые проводят занятия в области своей специализации</w:t>
            </w:r>
          </w:p>
          <w:p w:rsidR="00864512" w:rsidRPr="004E6335" w:rsidRDefault="00864512" w:rsidP="0066655B">
            <w:r>
              <w:t>Такие услуги заключаются в обучении, цель которого - подготовить учеников для прямого вхождения в определенную профессию без дополнительного обучения. По успешному завершению таких программ приобретается значимая для трудового рынка профессиональная квалификация.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85.21.12.000</w:t>
            </w:r>
          </w:p>
        </w:tc>
        <w:tc>
          <w:tcPr>
            <w:tcW w:w="7932" w:type="dxa"/>
            <w:tcBorders>
              <w:top w:val="nil"/>
              <w:left w:val="nil"/>
              <w:bottom w:val="nil"/>
              <w:right w:val="nil"/>
            </w:tcBorders>
          </w:tcPr>
          <w:p w:rsidR="00864512" w:rsidRPr="004E6335" w:rsidRDefault="00864512" w:rsidP="0066655B">
            <w:r>
              <w:t>Услуги в области среднего профессионального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       </w:t>
            </w:r>
          </w:p>
        </w:tc>
        <w:tc>
          <w:tcPr>
            <w:tcW w:w="7932" w:type="dxa"/>
            <w:tcBorders>
              <w:top w:val="nil"/>
              <w:left w:val="nil"/>
              <w:bottom w:val="nil"/>
              <w:right w:val="nil"/>
            </w:tcBorders>
          </w:tcPr>
          <w:p w:rsidR="00864512" w:rsidRPr="004E6335" w:rsidRDefault="00864512" w:rsidP="0066655B">
            <w:r>
              <w:t>Услуги в области высшего образования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образования, результатом которых является получение университетского диплома или его эквивалента</w:t>
            </w:r>
          </w:p>
          <w:p w:rsidR="00864512" w:rsidRDefault="00864512" w:rsidP="0066655B">
            <w:r>
              <w:t>Такие услуги в области образования предоставляются университетами, колледжами и аналогичными институтами высшего образования</w:t>
            </w:r>
          </w:p>
          <w:p w:rsidR="00864512" w:rsidRDefault="00864512" w:rsidP="0066655B">
            <w:r>
              <w:t>Эта группировка также включает:</w:t>
            </w:r>
          </w:p>
          <w:p w:rsidR="00864512" w:rsidRPr="004E6335" w:rsidRDefault="00864512" w:rsidP="0066655B">
            <w:r>
              <w:t>- услуги школ исполнительских видов искусств, предоставляющих высшее образование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85.22.1     </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 </w:t>
            </w:r>
            <w:proofErr w:type="spellStart"/>
            <w:r>
              <w:t>бакалавриат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85.22.11    </w:t>
            </w:r>
          </w:p>
        </w:tc>
        <w:tc>
          <w:tcPr>
            <w:tcW w:w="7932" w:type="dxa"/>
            <w:tcBorders>
              <w:top w:val="nil"/>
              <w:left w:val="nil"/>
              <w:bottom w:val="nil"/>
              <w:right w:val="nil"/>
            </w:tcBorders>
          </w:tcPr>
          <w:p w:rsidR="00864512" w:rsidRPr="004E6335" w:rsidRDefault="00864512" w:rsidP="0066655B">
            <w:r>
              <w:t xml:space="preserve">Услуги в области дистанционного высшего образования в информационно-коммуникационной сети Интернет - </w:t>
            </w:r>
            <w:proofErr w:type="spellStart"/>
            <w:r>
              <w:t>бакалавриат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85.22.11.000</w:t>
            </w:r>
          </w:p>
        </w:tc>
        <w:tc>
          <w:tcPr>
            <w:tcW w:w="7932" w:type="dxa"/>
            <w:tcBorders>
              <w:top w:val="nil"/>
              <w:left w:val="nil"/>
              <w:bottom w:val="nil"/>
              <w:right w:val="nil"/>
            </w:tcBorders>
          </w:tcPr>
          <w:p w:rsidR="00864512" w:rsidRPr="004E6335" w:rsidRDefault="00864512" w:rsidP="0066655B">
            <w:r>
              <w:t xml:space="preserve">Услуги в области дистанционного высшего образования в информационно-коммуникационной сети Интернет - </w:t>
            </w:r>
            <w:proofErr w:type="spellStart"/>
            <w:r>
              <w:t>бакалавриат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85.22.12    </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прочие - </w:t>
            </w:r>
            <w:proofErr w:type="spellStart"/>
            <w:r>
              <w:t>бакалавриат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85.22.12.000</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прочие - </w:t>
            </w:r>
            <w:proofErr w:type="spellStart"/>
            <w:r>
              <w:t>бакалавриат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85.22.2     </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 </w:t>
            </w:r>
            <w:proofErr w:type="spellStart"/>
            <w:r>
              <w:t>специалитет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85.22.21    </w:t>
            </w:r>
          </w:p>
        </w:tc>
        <w:tc>
          <w:tcPr>
            <w:tcW w:w="7932" w:type="dxa"/>
            <w:tcBorders>
              <w:top w:val="nil"/>
              <w:left w:val="nil"/>
              <w:bottom w:val="nil"/>
              <w:right w:val="nil"/>
            </w:tcBorders>
          </w:tcPr>
          <w:p w:rsidR="00864512" w:rsidRPr="004E6335" w:rsidRDefault="00864512" w:rsidP="0066655B">
            <w:r>
              <w:t xml:space="preserve">Услуги в области дистанционного высшего образования в информационно-коммуникационной сети Интернет - </w:t>
            </w:r>
            <w:proofErr w:type="spellStart"/>
            <w:r>
              <w:t>специалитет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85.22.21.000</w:t>
            </w:r>
          </w:p>
        </w:tc>
        <w:tc>
          <w:tcPr>
            <w:tcW w:w="7932" w:type="dxa"/>
            <w:tcBorders>
              <w:top w:val="nil"/>
              <w:left w:val="nil"/>
              <w:bottom w:val="nil"/>
              <w:right w:val="nil"/>
            </w:tcBorders>
          </w:tcPr>
          <w:p w:rsidR="00864512" w:rsidRPr="004E6335" w:rsidRDefault="00864512" w:rsidP="0066655B">
            <w:r>
              <w:t xml:space="preserve">Услуги в области дистанционного высшего образования в информационно-коммуникационной сети Интернет - </w:t>
            </w:r>
            <w:proofErr w:type="spellStart"/>
            <w:r>
              <w:t>специалитет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85.22.22    </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прочие - </w:t>
            </w:r>
            <w:proofErr w:type="spellStart"/>
            <w:r>
              <w:t>специалитет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85.22.22.000</w:t>
            </w:r>
          </w:p>
        </w:tc>
        <w:tc>
          <w:tcPr>
            <w:tcW w:w="7932" w:type="dxa"/>
            <w:tcBorders>
              <w:top w:val="nil"/>
              <w:left w:val="nil"/>
              <w:bottom w:val="nil"/>
              <w:right w:val="nil"/>
            </w:tcBorders>
          </w:tcPr>
          <w:p w:rsidR="00864512" w:rsidRPr="004E6335" w:rsidRDefault="00864512" w:rsidP="0066655B">
            <w:r>
              <w:t xml:space="preserve">Услуги в области высшего образования прочие - </w:t>
            </w:r>
            <w:proofErr w:type="spellStart"/>
            <w:r>
              <w:t>специалитет</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85.22.3     </w:t>
            </w:r>
          </w:p>
        </w:tc>
        <w:tc>
          <w:tcPr>
            <w:tcW w:w="7932" w:type="dxa"/>
            <w:tcBorders>
              <w:top w:val="nil"/>
              <w:left w:val="nil"/>
              <w:bottom w:val="nil"/>
              <w:right w:val="nil"/>
            </w:tcBorders>
          </w:tcPr>
          <w:p w:rsidR="00864512" w:rsidRPr="004E6335" w:rsidRDefault="00864512" w:rsidP="0066655B">
            <w:r>
              <w:t>Услуги в области высшего образования - магистратура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85.22.31    </w:t>
            </w:r>
          </w:p>
        </w:tc>
        <w:tc>
          <w:tcPr>
            <w:tcW w:w="7932" w:type="dxa"/>
            <w:tcBorders>
              <w:top w:val="nil"/>
              <w:left w:val="nil"/>
              <w:bottom w:val="nil"/>
              <w:right w:val="nil"/>
            </w:tcBorders>
          </w:tcPr>
          <w:p w:rsidR="00864512" w:rsidRPr="004E6335" w:rsidRDefault="00864512" w:rsidP="0066655B">
            <w:r>
              <w:t>Услуги в дистанционного высшего образования в информационно-коммуникационной сети Интернет - магистратура</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85.22.31.000</w:t>
            </w:r>
          </w:p>
        </w:tc>
        <w:tc>
          <w:tcPr>
            <w:tcW w:w="7932" w:type="dxa"/>
            <w:tcBorders>
              <w:top w:val="nil"/>
              <w:left w:val="nil"/>
              <w:bottom w:val="nil"/>
              <w:right w:val="nil"/>
            </w:tcBorders>
          </w:tcPr>
          <w:p w:rsidR="00864512" w:rsidRPr="004E6335" w:rsidRDefault="00864512" w:rsidP="0066655B">
            <w:r>
              <w:t>Услуги в дистанционного высшего образования в информационно-коммуникационной сети Интернет - магистратура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85.22.32    </w:t>
            </w:r>
          </w:p>
        </w:tc>
        <w:tc>
          <w:tcPr>
            <w:tcW w:w="7932" w:type="dxa"/>
            <w:tcBorders>
              <w:top w:val="nil"/>
              <w:left w:val="nil"/>
              <w:bottom w:val="nil"/>
              <w:right w:val="nil"/>
            </w:tcBorders>
          </w:tcPr>
          <w:p w:rsidR="00864512" w:rsidRPr="004E6335" w:rsidRDefault="00864512" w:rsidP="0066655B">
            <w:r>
              <w:t>Услуги в области высшего образования прочие - магистратура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85.22.32.000</w:t>
            </w:r>
          </w:p>
        </w:tc>
        <w:tc>
          <w:tcPr>
            <w:tcW w:w="7932" w:type="dxa"/>
            <w:tcBorders>
              <w:top w:val="nil"/>
              <w:left w:val="nil"/>
              <w:bottom w:val="nil"/>
              <w:right w:val="nil"/>
            </w:tcBorders>
          </w:tcPr>
          <w:p w:rsidR="00864512" w:rsidRPr="004E6335" w:rsidRDefault="00864512" w:rsidP="0066655B">
            <w:r>
              <w:t>Услуги в области высшего образования прочие - магистратура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85.23       </w:t>
            </w:r>
          </w:p>
        </w:tc>
        <w:tc>
          <w:tcPr>
            <w:tcW w:w="7932" w:type="dxa"/>
            <w:tcBorders>
              <w:top w:val="nil"/>
              <w:left w:val="nil"/>
              <w:bottom w:val="nil"/>
              <w:right w:val="nil"/>
            </w:tcBorders>
          </w:tcPr>
          <w:p w:rsidR="00864512" w:rsidRPr="004E6335" w:rsidRDefault="00864512" w:rsidP="0066655B">
            <w:r>
              <w:t>Услуги по подготовке кадров высшей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85.23.1     </w:t>
            </w:r>
          </w:p>
        </w:tc>
        <w:tc>
          <w:tcPr>
            <w:tcW w:w="7932" w:type="dxa"/>
            <w:tcBorders>
              <w:top w:val="nil"/>
              <w:left w:val="nil"/>
              <w:bottom w:val="nil"/>
              <w:right w:val="nil"/>
            </w:tcBorders>
          </w:tcPr>
          <w:p w:rsidR="00864512" w:rsidRPr="004E6335" w:rsidRDefault="00864512" w:rsidP="0066655B">
            <w:r>
              <w:t>Услуги по подготовке кадров высшей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85.23.11    </w:t>
            </w:r>
          </w:p>
        </w:tc>
        <w:tc>
          <w:tcPr>
            <w:tcW w:w="7932" w:type="dxa"/>
            <w:tcBorders>
              <w:top w:val="nil"/>
              <w:left w:val="nil"/>
              <w:bottom w:val="nil"/>
              <w:right w:val="nil"/>
            </w:tcBorders>
          </w:tcPr>
          <w:p w:rsidR="00864512" w:rsidRPr="004E6335" w:rsidRDefault="00864512" w:rsidP="0066655B">
            <w:r>
              <w:t>Услуги по подготовке кадров высшей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85.23.11.000</w:t>
            </w:r>
          </w:p>
        </w:tc>
        <w:tc>
          <w:tcPr>
            <w:tcW w:w="7932" w:type="dxa"/>
            <w:tcBorders>
              <w:top w:val="nil"/>
              <w:left w:val="nil"/>
              <w:bottom w:val="nil"/>
              <w:right w:val="nil"/>
            </w:tcBorders>
          </w:tcPr>
          <w:p w:rsidR="00864512" w:rsidRPr="004E6335" w:rsidRDefault="00864512" w:rsidP="0066655B">
            <w:r>
              <w:t>Услуги по подготовке кадров высшей квалификации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85.3        </w:t>
            </w:r>
          </w:p>
        </w:tc>
        <w:tc>
          <w:tcPr>
            <w:tcW w:w="7932" w:type="dxa"/>
            <w:tcBorders>
              <w:top w:val="nil"/>
              <w:left w:val="nil"/>
              <w:bottom w:val="nil"/>
              <w:right w:val="nil"/>
            </w:tcBorders>
          </w:tcPr>
          <w:p w:rsidR="00864512" w:rsidRPr="004E6335" w:rsidRDefault="00864512" w:rsidP="0066655B">
            <w:r>
              <w:t>Услуги по профессиональному обучению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85.31       </w:t>
            </w:r>
          </w:p>
        </w:tc>
        <w:tc>
          <w:tcPr>
            <w:tcW w:w="7932" w:type="dxa"/>
            <w:tcBorders>
              <w:top w:val="nil"/>
              <w:left w:val="nil"/>
              <w:bottom w:val="nil"/>
              <w:right w:val="nil"/>
            </w:tcBorders>
          </w:tcPr>
          <w:p w:rsidR="00864512" w:rsidRPr="004E6335" w:rsidRDefault="00864512" w:rsidP="0066655B">
            <w:r>
              <w:t>Услуги по профессиональному обучению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85.31.1     </w:t>
            </w:r>
          </w:p>
        </w:tc>
        <w:tc>
          <w:tcPr>
            <w:tcW w:w="7932" w:type="dxa"/>
            <w:tcBorders>
              <w:top w:val="nil"/>
              <w:left w:val="nil"/>
              <w:bottom w:val="nil"/>
              <w:right w:val="nil"/>
            </w:tcBorders>
          </w:tcPr>
          <w:p w:rsidR="00864512" w:rsidRPr="004E6335" w:rsidRDefault="00864512" w:rsidP="0066655B">
            <w:r>
              <w:t>Услуги по профессиональному обучению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85.31.11    </w:t>
            </w:r>
          </w:p>
        </w:tc>
        <w:tc>
          <w:tcPr>
            <w:tcW w:w="7932" w:type="dxa"/>
            <w:tcBorders>
              <w:top w:val="nil"/>
              <w:left w:val="nil"/>
              <w:bottom w:val="nil"/>
              <w:right w:val="nil"/>
            </w:tcBorders>
          </w:tcPr>
          <w:p w:rsidR="00864512" w:rsidRPr="004E6335" w:rsidRDefault="00864512" w:rsidP="0066655B">
            <w:r>
              <w:t>Услуги по профессиональному обучению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85.31.11.000</w:t>
            </w:r>
          </w:p>
        </w:tc>
        <w:tc>
          <w:tcPr>
            <w:tcW w:w="7932" w:type="dxa"/>
            <w:tcBorders>
              <w:top w:val="nil"/>
              <w:left w:val="nil"/>
              <w:bottom w:val="nil"/>
              <w:right w:val="nil"/>
            </w:tcBorders>
          </w:tcPr>
          <w:p w:rsidR="00864512" w:rsidRPr="004E6335" w:rsidRDefault="00864512" w:rsidP="0066655B">
            <w:r>
              <w:t>Услуги по профессиональному обучению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        </w:t>
            </w:r>
          </w:p>
        </w:tc>
        <w:tc>
          <w:tcPr>
            <w:tcW w:w="7932" w:type="dxa"/>
            <w:tcBorders>
              <w:top w:val="nil"/>
              <w:left w:val="nil"/>
              <w:bottom w:val="nil"/>
              <w:right w:val="nil"/>
            </w:tcBorders>
          </w:tcPr>
          <w:p w:rsidR="00864512" w:rsidRPr="004E6335" w:rsidRDefault="00864512" w:rsidP="0066655B">
            <w:r>
              <w:t>Услуги по дополнительному образованию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       </w:t>
            </w:r>
          </w:p>
        </w:tc>
        <w:tc>
          <w:tcPr>
            <w:tcW w:w="7932" w:type="dxa"/>
            <w:tcBorders>
              <w:top w:val="nil"/>
              <w:left w:val="nil"/>
              <w:bottom w:val="nil"/>
              <w:right w:val="nil"/>
            </w:tcBorders>
          </w:tcPr>
          <w:p w:rsidR="00864512" w:rsidRPr="004E6335" w:rsidRDefault="00864512" w:rsidP="0066655B">
            <w:r>
              <w:t>Услуги по дополнительному образованию детей и взрослых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85.41.1     </w:t>
            </w:r>
          </w:p>
        </w:tc>
        <w:tc>
          <w:tcPr>
            <w:tcW w:w="7932" w:type="dxa"/>
            <w:tcBorders>
              <w:top w:val="nil"/>
              <w:left w:val="nil"/>
              <w:bottom w:val="nil"/>
              <w:right w:val="nil"/>
            </w:tcBorders>
          </w:tcPr>
          <w:p w:rsidR="00864512" w:rsidRPr="004E6335" w:rsidRDefault="00864512" w:rsidP="0066655B">
            <w:r>
              <w:t>Услуги по спортивному образованию и образованию в развлекательных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85.41.10    </w:t>
            </w:r>
          </w:p>
        </w:tc>
        <w:tc>
          <w:tcPr>
            <w:tcW w:w="7932" w:type="dxa"/>
            <w:tcBorders>
              <w:top w:val="nil"/>
              <w:left w:val="nil"/>
              <w:bottom w:val="nil"/>
              <w:right w:val="nil"/>
            </w:tcBorders>
          </w:tcPr>
          <w:p w:rsidR="00864512" w:rsidRPr="004E6335" w:rsidRDefault="00864512" w:rsidP="0066655B">
            <w:r>
              <w:t>Услуги по спортивному образованию и образованию в развлекательных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спортивному обучению (бейсболу, баскетболу, крикету, футболу и т. д.);</w:t>
            </w:r>
          </w:p>
          <w:p w:rsidR="00864512" w:rsidRDefault="00864512" w:rsidP="0066655B">
            <w:r>
              <w:t>- услуги лагерей по спортивному обучению,</w:t>
            </w:r>
          </w:p>
          <w:p w:rsidR="00864512" w:rsidRDefault="00864512" w:rsidP="0066655B">
            <w:r>
              <w:t xml:space="preserve">- услуги по обучению </w:t>
            </w:r>
            <w:proofErr w:type="spellStart"/>
            <w:r>
              <w:t>чирлидингу</w:t>
            </w:r>
            <w:proofErr w:type="spellEnd"/>
            <w:r>
              <w:t>;</w:t>
            </w:r>
          </w:p>
          <w:p w:rsidR="00864512" w:rsidRDefault="00864512" w:rsidP="0066655B">
            <w:r>
              <w:t>- услуги по гимнастическому обучению;</w:t>
            </w:r>
          </w:p>
          <w:p w:rsidR="00864512" w:rsidRDefault="00864512" w:rsidP="0066655B">
            <w:r>
              <w:t>- услуги по обучению верховой езде;</w:t>
            </w:r>
          </w:p>
          <w:p w:rsidR="00864512" w:rsidRDefault="00864512" w:rsidP="0066655B">
            <w:r>
              <w:t>- услуги по обучению плаванию;</w:t>
            </w:r>
          </w:p>
          <w:p w:rsidR="00864512" w:rsidRDefault="00864512" w:rsidP="0066655B">
            <w:r>
              <w:t>- услуги по обучению боевым единоборствам;</w:t>
            </w:r>
          </w:p>
          <w:p w:rsidR="00864512" w:rsidRDefault="00864512" w:rsidP="0066655B">
            <w:r>
              <w:t>- услуги по обучению карточным играм (например, бриджу);</w:t>
            </w:r>
          </w:p>
          <w:p w:rsidR="00864512" w:rsidRDefault="00864512" w:rsidP="0066655B">
            <w:r>
              <w:t>- услуги по обучению йоге</w:t>
            </w:r>
          </w:p>
          <w:p w:rsidR="00864512" w:rsidRDefault="00864512" w:rsidP="0066655B">
            <w:r>
              <w:t>Эта группировка не включает:</w:t>
            </w:r>
          </w:p>
          <w:p w:rsidR="00864512" w:rsidRPr="004E6335" w:rsidRDefault="00864512" w:rsidP="0066655B">
            <w:r>
              <w:t>- услуги в области образования в сфере культуры, см. 85.41.2</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85.41.10.000</w:t>
            </w:r>
          </w:p>
        </w:tc>
        <w:tc>
          <w:tcPr>
            <w:tcW w:w="7932" w:type="dxa"/>
            <w:tcBorders>
              <w:top w:val="nil"/>
              <w:left w:val="nil"/>
              <w:bottom w:val="nil"/>
              <w:right w:val="nil"/>
            </w:tcBorders>
          </w:tcPr>
          <w:p w:rsidR="00864512" w:rsidRPr="004E6335" w:rsidRDefault="00864512" w:rsidP="0066655B">
            <w:r>
              <w:t>Услуги по спортивному образованию и образованию в развлекательных целях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85.41.2     </w:t>
            </w:r>
          </w:p>
        </w:tc>
        <w:tc>
          <w:tcPr>
            <w:tcW w:w="7932" w:type="dxa"/>
            <w:tcBorders>
              <w:top w:val="nil"/>
              <w:left w:val="nil"/>
              <w:bottom w:val="nil"/>
              <w:right w:val="nil"/>
            </w:tcBorders>
          </w:tcPr>
          <w:p w:rsidR="00864512" w:rsidRPr="004E6335" w:rsidRDefault="00864512" w:rsidP="0066655B">
            <w:r>
              <w:t>Услуги в области образования в сфере культуры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профессиональное обучение вышеуказанным предметам с целью получения диплома или ученой степени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85.41.21    </w:t>
            </w:r>
          </w:p>
        </w:tc>
        <w:tc>
          <w:tcPr>
            <w:tcW w:w="7932" w:type="dxa"/>
            <w:tcBorders>
              <w:top w:val="nil"/>
              <w:left w:val="nil"/>
              <w:bottom w:val="nil"/>
              <w:right w:val="nil"/>
            </w:tcBorders>
          </w:tcPr>
          <w:p w:rsidR="00864512" w:rsidRPr="004E6335" w:rsidRDefault="00864512" w:rsidP="0066655B">
            <w:r>
              <w:t>Услуги школ танцев и учителей танцев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преподавателями танцев и танцевальными студиями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85.41.21.000</w:t>
            </w:r>
          </w:p>
        </w:tc>
        <w:tc>
          <w:tcPr>
            <w:tcW w:w="7932" w:type="dxa"/>
            <w:tcBorders>
              <w:top w:val="nil"/>
              <w:left w:val="nil"/>
              <w:bottom w:val="nil"/>
              <w:right w:val="nil"/>
            </w:tcBorders>
          </w:tcPr>
          <w:p w:rsidR="00864512" w:rsidRPr="004E6335" w:rsidRDefault="00864512" w:rsidP="0066655B">
            <w:r>
              <w:t>Услуги школ танцев и учителей танцев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85.41.22    </w:t>
            </w:r>
          </w:p>
        </w:tc>
        <w:tc>
          <w:tcPr>
            <w:tcW w:w="7932" w:type="dxa"/>
            <w:tcBorders>
              <w:top w:val="nil"/>
              <w:left w:val="nil"/>
              <w:bottom w:val="nil"/>
              <w:right w:val="nil"/>
            </w:tcBorders>
          </w:tcPr>
          <w:p w:rsidR="00864512" w:rsidRPr="004E6335" w:rsidRDefault="00864512" w:rsidP="0066655B">
            <w:r>
              <w:t>Услуги музыкальных школ и учителей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обучению игре на фортепьяно и на прочих инструментах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85.41.22.000</w:t>
            </w:r>
          </w:p>
        </w:tc>
        <w:tc>
          <w:tcPr>
            <w:tcW w:w="7932" w:type="dxa"/>
            <w:tcBorders>
              <w:top w:val="nil"/>
              <w:left w:val="nil"/>
              <w:bottom w:val="nil"/>
              <w:right w:val="nil"/>
            </w:tcBorders>
          </w:tcPr>
          <w:p w:rsidR="00864512" w:rsidRPr="004E6335" w:rsidRDefault="00864512" w:rsidP="0066655B">
            <w:r>
              <w:t>Услуги музыкальных школ и учителей музыки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85.41.23    </w:t>
            </w:r>
          </w:p>
        </w:tc>
        <w:tc>
          <w:tcPr>
            <w:tcW w:w="7932" w:type="dxa"/>
            <w:tcBorders>
              <w:top w:val="nil"/>
              <w:left w:val="nil"/>
              <w:bottom w:val="nil"/>
              <w:right w:val="nil"/>
            </w:tcBorders>
          </w:tcPr>
          <w:p w:rsidR="00864512" w:rsidRPr="004E6335" w:rsidRDefault="00864512" w:rsidP="0066655B">
            <w:r>
              <w:t>Услуги школ изящных искусств и преподавателей изящных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85.41.23.000</w:t>
            </w:r>
          </w:p>
        </w:tc>
        <w:tc>
          <w:tcPr>
            <w:tcW w:w="7932" w:type="dxa"/>
            <w:tcBorders>
              <w:top w:val="nil"/>
              <w:left w:val="nil"/>
              <w:bottom w:val="nil"/>
              <w:right w:val="nil"/>
            </w:tcBorders>
          </w:tcPr>
          <w:p w:rsidR="00864512" w:rsidRPr="004E6335" w:rsidRDefault="00864512" w:rsidP="0066655B">
            <w:r>
              <w:t>Услуги школ изящных искусств и преподавателей изящных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85.41.29    </w:t>
            </w:r>
          </w:p>
        </w:tc>
        <w:tc>
          <w:tcPr>
            <w:tcW w:w="7932" w:type="dxa"/>
            <w:tcBorders>
              <w:top w:val="nil"/>
              <w:left w:val="nil"/>
              <w:bottom w:val="nil"/>
              <w:right w:val="nil"/>
            </w:tcBorders>
          </w:tcPr>
          <w:p w:rsidR="00864512" w:rsidRPr="004E6335" w:rsidRDefault="00864512" w:rsidP="0066655B">
            <w:r>
              <w:t>Услуги в области образования в сфере культуры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обучению драматическому искусству (кроме академических школ);</w:t>
            </w:r>
          </w:p>
          <w:p w:rsidR="00864512" w:rsidRPr="004E6335" w:rsidRDefault="00864512" w:rsidP="0066655B">
            <w:r>
              <w:t>- услуги по обучению фотографии (кроме коммерческих центров)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85.41.29.000</w:t>
            </w:r>
          </w:p>
        </w:tc>
        <w:tc>
          <w:tcPr>
            <w:tcW w:w="7932" w:type="dxa"/>
            <w:tcBorders>
              <w:top w:val="nil"/>
              <w:left w:val="nil"/>
              <w:bottom w:val="nil"/>
              <w:right w:val="nil"/>
            </w:tcBorders>
          </w:tcPr>
          <w:p w:rsidR="00864512" w:rsidRPr="004E6335" w:rsidRDefault="00864512" w:rsidP="0066655B">
            <w:r>
              <w:t>Услуги в области образования в сфере культуры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85.41.9     </w:t>
            </w:r>
          </w:p>
        </w:tc>
        <w:tc>
          <w:tcPr>
            <w:tcW w:w="7932" w:type="dxa"/>
            <w:tcBorders>
              <w:top w:val="nil"/>
              <w:left w:val="nil"/>
              <w:bottom w:val="nil"/>
              <w:right w:val="nil"/>
            </w:tcBorders>
          </w:tcPr>
          <w:p w:rsidR="00864512" w:rsidRPr="004E6335" w:rsidRDefault="00864512" w:rsidP="0066655B">
            <w:r>
              <w:t>Услуги в области дополнительного образования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предоставляемые академическими школами, колледжами и университетами или учреждениями, выдающими сопоставимые дипломы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85.41.91    </w:t>
            </w:r>
          </w:p>
        </w:tc>
        <w:tc>
          <w:tcPr>
            <w:tcW w:w="7932" w:type="dxa"/>
            <w:tcBorders>
              <w:top w:val="nil"/>
              <w:left w:val="nil"/>
              <w:bottom w:val="nil"/>
              <w:right w:val="nil"/>
            </w:tcBorders>
          </w:tcPr>
          <w:p w:rsidR="00864512" w:rsidRPr="004E6335" w:rsidRDefault="00864512" w:rsidP="0066655B">
            <w:r>
              <w:t>Услуги школ по изучению иностранных языков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85.41.91.000</w:t>
            </w:r>
          </w:p>
        </w:tc>
        <w:tc>
          <w:tcPr>
            <w:tcW w:w="7932" w:type="dxa"/>
            <w:tcBorders>
              <w:top w:val="nil"/>
              <w:left w:val="nil"/>
              <w:bottom w:val="nil"/>
              <w:right w:val="nil"/>
            </w:tcBorders>
          </w:tcPr>
          <w:p w:rsidR="00864512" w:rsidRPr="004E6335" w:rsidRDefault="00864512" w:rsidP="0066655B">
            <w:r>
              <w:t>Услуги школ по изучению иностранных языков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85.41.92    </w:t>
            </w:r>
          </w:p>
        </w:tc>
        <w:tc>
          <w:tcPr>
            <w:tcW w:w="7932" w:type="dxa"/>
            <w:tcBorders>
              <w:top w:val="nil"/>
              <w:left w:val="nil"/>
              <w:bottom w:val="nil"/>
              <w:right w:val="nil"/>
            </w:tcBorders>
          </w:tcPr>
          <w:p w:rsidR="00864512" w:rsidRPr="004E6335" w:rsidRDefault="00864512" w:rsidP="0066655B">
            <w:r>
              <w:t>Услуги школ по изучению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обучению компьютерной грамотности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85.41.92.000</w:t>
            </w:r>
          </w:p>
        </w:tc>
        <w:tc>
          <w:tcPr>
            <w:tcW w:w="7932" w:type="dxa"/>
            <w:tcBorders>
              <w:top w:val="nil"/>
              <w:left w:val="nil"/>
              <w:bottom w:val="nil"/>
              <w:right w:val="nil"/>
            </w:tcBorders>
          </w:tcPr>
          <w:p w:rsidR="00864512" w:rsidRPr="004E6335" w:rsidRDefault="00864512" w:rsidP="0066655B">
            <w:r>
              <w:t>Услуги школ по изучению информационных технологий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85.41.93    </w:t>
            </w:r>
          </w:p>
        </w:tc>
        <w:tc>
          <w:tcPr>
            <w:tcW w:w="7932" w:type="dxa"/>
            <w:tcBorders>
              <w:top w:val="nil"/>
              <w:left w:val="nil"/>
              <w:bottom w:val="nil"/>
              <w:right w:val="nil"/>
            </w:tcBorders>
          </w:tcPr>
          <w:p w:rsidR="00864512" w:rsidRPr="004E6335" w:rsidRDefault="00864512" w:rsidP="0066655B">
            <w:r>
              <w:t>Услуги в области дополнительного образования вспомогательные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предоставление </w:t>
            </w:r>
            <w:proofErr w:type="spellStart"/>
            <w:r>
              <w:t>необучающих</w:t>
            </w:r>
            <w:proofErr w:type="spellEnd"/>
            <w:r>
              <w:t xml:space="preserve"> услуг, предназначенных для поддержки образовательных процессов или систем, таких как консультации по вопросам образования, консультации по вопросам выбора образовательных направлений, услуги по оценке тестов в области образования, услуги по проведению тестов в области образования, организация программ обмена студентами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85.41.93.000</w:t>
            </w:r>
          </w:p>
        </w:tc>
        <w:tc>
          <w:tcPr>
            <w:tcW w:w="7932" w:type="dxa"/>
            <w:tcBorders>
              <w:top w:val="nil"/>
              <w:left w:val="nil"/>
              <w:bottom w:val="nil"/>
              <w:right w:val="nil"/>
            </w:tcBorders>
          </w:tcPr>
          <w:p w:rsidR="00864512" w:rsidRPr="004E6335" w:rsidRDefault="00864512" w:rsidP="0066655B">
            <w:r>
              <w:t>Услуги в области дополнительного образования вспомогательные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85.41.99    </w:t>
            </w:r>
          </w:p>
        </w:tc>
        <w:tc>
          <w:tcPr>
            <w:tcW w:w="7932" w:type="dxa"/>
            <w:tcBorders>
              <w:top w:val="nil"/>
              <w:left w:val="nil"/>
              <w:bottom w:val="nil"/>
              <w:right w:val="nil"/>
            </w:tcBorders>
          </w:tcPr>
          <w:p w:rsidR="00864512" w:rsidRPr="004E6335" w:rsidRDefault="00864512" w:rsidP="0066655B">
            <w:r>
              <w:t>Услуги в области дополнительного образования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85.41.99.000</w:t>
            </w:r>
          </w:p>
        </w:tc>
        <w:tc>
          <w:tcPr>
            <w:tcW w:w="7932" w:type="dxa"/>
            <w:tcBorders>
              <w:top w:val="nil"/>
              <w:left w:val="nil"/>
              <w:bottom w:val="nil"/>
              <w:right w:val="nil"/>
            </w:tcBorders>
          </w:tcPr>
          <w:p w:rsidR="00864512" w:rsidRPr="004E6335" w:rsidRDefault="00864512" w:rsidP="0066655B">
            <w:r>
              <w:t>Услуги в области дополнительного образования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85.42       </w:t>
            </w:r>
          </w:p>
        </w:tc>
        <w:tc>
          <w:tcPr>
            <w:tcW w:w="7932" w:type="dxa"/>
            <w:tcBorders>
              <w:top w:val="nil"/>
              <w:left w:val="nil"/>
              <w:bottom w:val="nil"/>
              <w:right w:val="nil"/>
            </w:tcBorders>
          </w:tcPr>
          <w:p w:rsidR="00864512" w:rsidRPr="004E6335" w:rsidRDefault="00864512" w:rsidP="0066655B">
            <w:r>
              <w:t>Услуги по дополнительному профессиональному образованию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85.42.1     </w:t>
            </w:r>
          </w:p>
        </w:tc>
        <w:tc>
          <w:tcPr>
            <w:tcW w:w="7932" w:type="dxa"/>
            <w:tcBorders>
              <w:top w:val="nil"/>
              <w:left w:val="nil"/>
              <w:bottom w:val="nil"/>
              <w:right w:val="nil"/>
            </w:tcBorders>
          </w:tcPr>
          <w:p w:rsidR="00864512" w:rsidRPr="004E6335" w:rsidRDefault="00864512" w:rsidP="0066655B">
            <w:r>
              <w:t>Услуги по дополнительному профессиональному образованию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85.42.11    </w:t>
            </w:r>
          </w:p>
        </w:tc>
        <w:tc>
          <w:tcPr>
            <w:tcW w:w="7932" w:type="dxa"/>
            <w:tcBorders>
              <w:top w:val="nil"/>
              <w:left w:val="nil"/>
              <w:bottom w:val="nil"/>
              <w:right w:val="nil"/>
            </w:tcBorders>
          </w:tcPr>
          <w:p w:rsidR="00864512" w:rsidRPr="004E6335" w:rsidRDefault="00864512" w:rsidP="0066655B">
            <w:r>
              <w:t>Услуги школ подготовки водителей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обучению для получения лицензий (удостоверений) на вождение легковых автомобилей, автобусов, грузовых автомобилей и мотоциклов</w:t>
            </w:r>
          </w:p>
          <w:p w:rsidR="00864512" w:rsidRDefault="00864512" w:rsidP="0066655B">
            <w:r>
              <w:t>Эта группировка не включает:</w:t>
            </w:r>
          </w:p>
          <w:p w:rsidR="00864512" w:rsidRPr="004E6335" w:rsidRDefault="00864512" w:rsidP="0066655B">
            <w:r>
              <w:t>- услуги школ подготовки профессиональных водителей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85.42.11.000</w:t>
            </w:r>
          </w:p>
        </w:tc>
        <w:tc>
          <w:tcPr>
            <w:tcW w:w="7932" w:type="dxa"/>
            <w:tcBorders>
              <w:top w:val="nil"/>
              <w:left w:val="nil"/>
              <w:bottom w:val="nil"/>
              <w:right w:val="nil"/>
            </w:tcBorders>
          </w:tcPr>
          <w:p w:rsidR="00864512" w:rsidRPr="004E6335" w:rsidRDefault="00864512" w:rsidP="0066655B">
            <w:r>
              <w:t>Услуги школ подготовки водителей автотранспортных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85.42.12    </w:t>
            </w:r>
          </w:p>
        </w:tc>
        <w:tc>
          <w:tcPr>
            <w:tcW w:w="7932" w:type="dxa"/>
            <w:tcBorders>
              <w:top w:val="nil"/>
              <w:left w:val="nil"/>
              <w:bottom w:val="nil"/>
              <w:right w:val="nil"/>
            </w:tcBorders>
          </w:tcPr>
          <w:p w:rsidR="00864512" w:rsidRPr="004E6335" w:rsidRDefault="00864512" w:rsidP="0066655B">
            <w:r>
              <w:t>Услуги школ подготовки летного и мореходного персонала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обучению для получения некоммерческих летных сертификатов и навигационных лицензий</w:t>
            </w:r>
          </w:p>
          <w:p w:rsidR="00864512" w:rsidRDefault="00864512" w:rsidP="0066655B">
            <w:r>
              <w:t>Эта группировка не включает:</w:t>
            </w:r>
          </w:p>
          <w:p w:rsidR="00864512" w:rsidRPr="004E6335" w:rsidRDefault="00864512" w:rsidP="0066655B">
            <w:r>
              <w:t>- услуги летных школ для подготовки профессиональных пилотов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85.42.12.000</w:t>
            </w:r>
          </w:p>
        </w:tc>
        <w:tc>
          <w:tcPr>
            <w:tcW w:w="7932" w:type="dxa"/>
            <w:tcBorders>
              <w:top w:val="nil"/>
              <w:left w:val="nil"/>
              <w:bottom w:val="nil"/>
              <w:right w:val="nil"/>
            </w:tcBorders>
          </w:tcPr>
          <w:p w:rsidR="00864512" w:rsidRPr="004E6335" w:rsidRDefault="00864512" w:rsidP="0066655B">
            <w:r>
              <w:t>Услуги школ подготовки летного и мореходного персонала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85.42.19    </w:t>
            </w:r>
          </w:p>
        </w:tc>
        <w:tc>
          <w:tcPr>
            <w:tcW w:w="7932" w:type="dxa"/>
            <w:tcBorders>
              <w:top w:val="nil"/>
              <w:left w:val="nil"/>
              <w:bottom w:val="nil"/>
              <w:right w:val="nil"/>
            </w:tcBorders>
          </w:tcPr>
          <w:p w:rsidR="00864512" w:rsidRPr="004E6335" w:rsidRDefault="00864512" w:rsidP="0066655B">
            <w:r>
              <w:t>Услуги по дополнительному профессиональному образованию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академического обучения;</w:t>
            </w:r>
          </w:p>
          <w:p w:rsidR="00864512" w:rsidRDefault="00864512" w:rsidP="0066655B">
            <w:r>
              <w:t>- коррективные курсы, предоставляемые учебными центрами;</w:t>
            </w:r>
          </w:p>
          <w:p w:rsidR="00864512" w:rsidRDefault="00864512" w:rsidP="0066655B">
            <w:r>
              <w:t>- курсы повышения профессиональной квалификации;</w:t>
            </w:r>
          </w:p>
          <w:p w:rsidR="00864512" w:rsidRDefault="00864512" w:rsidP="0066655B">
            <w:r>
              <w:t>- услуги по обучению скоростному чтению;</w:t>
            </w:r>
          </w:p>
          <w:p w:rsidR="00864512" w:rsidRDefault="00864512" w:rsidP="0066655B">
            <w:r>
              <w:t>- услуги по обучению водных спасателей;</w:t>
            </w:r>
          </w:p>
          <w:p w:rsidR="00864512" w:rsidRDefault="00864512" w:rsidP="0066655B">
            <w:r>
              <w:t>- услуги по тренировкам на выживание;</w:t>
            </w:r>
          </w:p>
          <w:p w:rsidR="00864512" w:rsidRDefault="00864512" w:rsidP="0066655B">
            <w:r>
              <w:t>- услуги по обучению ораторскому искусству;</w:t>
            </w:r>
          </w:p>
          <w:p w:rsidR="00864512" w:rsidRDefault="00864512" w:rsidP="0066655B">
            <w:r>
              <w:t>- услуги по обучению работодателей и работников вопросам охраны труда;</w:t>
            </w:r>
          </w:p>
          <w:p w:rsidR="00864512" w:rsidRDefault="00864512" w:rsidP="0066655B">
            <w:r>
              <w:t>- услуги в области образования, не поддающиеся определению по уровню</w:t>
            </w:r>
          </w:p>
          <w:p w:rsidR="00864512" w:rsidRDefault="00864512" w:rsidP="0066655B">
            <w:r>
              <w:t>Эта группировка не включает:</w:t>
            </w:r>
          </w:p>
          <w:p w:rsidR="00864512" w:rsidRDefault="00864512" w:rsidP="0066655B">
            <w:r>
              <w:t>- услуги по научно-экспериментальным исследованиям в общественных и гуманитарных науках, см. 72.20.1</w:t>
            </w:r>
          </w:p>
          <w:p w:rsidR="00864512" w:rsidRPr="004E6335" w:rsidRDefault="00864512" w:rsidP="0066655B">
            <w:r>
              <w:t>- обучение религии, см. 94.91.10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85.42.19.100</w:t>
            </w:r>
          </w:p>
        </w:tc>
        <w:tc>
          <w:tcPr>
            <w:tcW w:w="7932" w:type="dxa"/>
            <w:tcBorders>
              <w:top w:val="nil"/>
              <w:left w:val="nil"/>
              <w:bottom w:val="nil"/>
              <w:right w:val="nil"/>
            </w:tcBorders>
          </w:tcPr>
          <w:p w:rsidR="00864512" w:rsidRPr="004E6335" w:rsidRDefault="00864512" w:rsidP="0066655B">
            <w:r>
              <w:t>Услуги по подготовке и повышению квалификации специалистов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85.42.19.110</w:t>
            </w:r>
          </w:p>
        </w:tc>
        <w:tc>
          <w:tcPr>
            <w:tcW w:w="7932" w:type="dxa"/>
            <w:tcBorders>
              <w:top w:val="nil"/>
              <w:left w:val="nil"/>
              <w:bottom w:val="nil"/>
              <w:right w:val="nil"/>
            </w:tcBorders>
          </w:tcPr>
          <w:p w:rsidR="00864512" w:rsidRPr="004E6335" w:rsidRDefault="00864512" w:rsidP="0066655B">
            <w:r>
              <w:t>Услуги по подготовке специалистов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85.42.19.120</w:t>
            </w:r>
          </w:p>
        </w:tc>
        <w:tc>
          <w:tcPr>
            <w:tcW w:w="7932" w:type="dxa"/>
            <w:tcBorders>
              <w:top w:val="nil"/>
              <w:left w:val="nil"/>
              <w:bottom w:val="nil"/>
              <w:right w:val="nil"/>
            </w:tcBorders>
          </w:tcPr>
          <w:p w:rsidR="00864512" w:rsidRPr="004E6335" w:rsidRDefault="00864512" w:rsidP="0066655B">
            <w:r>
              <w:t>Услуги по повышению квалификации (дополнительное профессиональное образование) специалистов в области использования атомной энергии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85.42.19.900</w:t>
            </w:r>
          </w:p>
        </w:tc>
        <w:tc>
          <w:tcPr>
            <w:tcW w:w="7932" w:type="dxa"/>
            <w:tcBorders>
              <w:top w:val="nil"/>
              <w:left w:val="nil"/>
              <w:bottom w:val="nil"/>
              <w:right w:val="nil"/>
            </w:tcBorders>
          </w:tcPr>
          <w:p w:rsidR="00864512" w:rsidRPr="004E6335" w:rsidRDefault="00864512" w:rsidP="0066655B">
            <w:r>
              <w:t>Услуги по профессиональному обучению прочие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10" w:name="_Toc470178166"/>
            <w:r>
              <w:t>РАЗДЕЛ Q</w:t>
            </w:r>
            <w:bookmarkEnd w:id="110"/>
          </w:p>
        </w:tc>
        <w:tc>
          <w:tcPr>
            <w:tcW w:w="7932" w:type="dxa"/>
            <w:tcBorders>
              <w:top w:val="nil"/>
              <w:left w:val="nil"/>
              <w:bottom w:val="nil"/>
              <w:right w:val="nil"/>
            </w:tcBorders>
          </w:tcPr>
          <w:p w:rsidR="00864512" w:rsidRPr="00864512" w:rsidRDefault="00864512" w:rsidP="00864512">
            <w:pPr>
              <w:pStyle w:val="2"/>
            </w:pPr>
            <w:bookmarkStart w:id="111" w:name="_Toc470178167"/>
            <w:r>
              <w:t>УСЛУГИ В ОБЛАСТИ ЗДРАВООХРАНЕНИЯ И СОЦИАЛЬНЫЕ УСЛУГИ</w:t>
            </w:r>
            <w:bookmarkEnd w:id="111"/>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12" w:name="_Toc470178168"/>
            <w:r>
              <w:t>86</w:t>
            </w:r>
            <w:bookmarkEnd w:id="112"/>
            <w:r>
              <w:t xml:space="preserve">          </w:t>
            </w:r>
          </w:p>
        </w:tc>
        <w:tc>
          <w:tcPr>
            <w:tcW w:w="7932" w:type="dxa"/>
            <w:tcBorders>
              <w:top w:val="nil"/>
              <w:left w:val="nil"/>
              <w:bottom w:val="nil"/>
              <w:right w:val="nil"/>
            </w:tcBorders>
          </w:tcPr>
          <w:p w:rsidR="00864512" w:rsidRPr="00864512" w:rsidRDefault="00864512" w:rsidP="00864512">
            <w:pPr>
              <w:pStyle w:val="2"/>
            </w:pPr>
            <w:bookmarkStart w:id="113" w:name="_Toc470178169"/>
            <w:r>
              <w:t>Услуги в области здравоохранения</w:t>
            </w:r>
            <w:bookmarkEnd w:id="11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        </w:t>
            </w:r>
          </w:p>
        </w:tc>
        <w:tc>
          <w:tcPr>
            <w:tcW w:w="7932" w:type="dxa"/>
            <w:tcBorders>
              <w:top w:val="nil"/>
              <w:left w:val="nil"/>
              <w:bottom w:val="nil"/>
              <w:right w:val="nil"/>
            </w:tcBorders>
          </w:tcPr>
          <w:p w:rsidR="00864512" w:rsidRPr="004E6335" w:rsidRDefault="00864512" w:rsidP="0066655B">
            <w:r>
              <w:t>Услуги больничных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       </w:t>
            </w:r>
          </w:p>
        </w:tc>
        <w:tc>
          <w:tcPr>
            <w:tcW w:w="7932" w:type="dxa"/>
            <w:tcBorders>
              <w:top w:val="nil"/>
              <w:left w:val="nil"/>
              <w:bottom w:val="nil"/>
              <w:right w:val="nil"/>
            </w:tcBorders>
          </w:tcPr>
          <w:p w:rsidR="00864512" w:rsidRPr="004E6335" w:rsidRDefault="00864512" w:rsidP="0066655B">
            <w:r>
              <w:t>Услуги больничных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     </w:t>
            </w:r>
          </w:p>
        </w:tc>
        <w:tc>
          <w:tcPr>
            <w:tcW w:w="7932" w:type="dxa"/>
            <w:tcBorders>
              <w:top w:val="nil"/>
              <w:left w:val="nil"/>
              <w:bottom w:val="nil"/>
              <w:right w:val="nil"/>
            </w:tcBorders>
          </w:tcPr>
          <w:p w:rsidR="00864512" w:rsidRPr="004E6335" w:rsidRDefault="00864512" w:rsidP="0066655B">
            <w:r>
              <w:t>Услуги больничных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краткосрочные и долгосрочные услуги больниц широкого профиля, т. е. медицинские, диагностические и лечебные услуги (например, общественных и областных больниц, больниц некоммерческих организаций, университетских больниц, военных и тюремных больниц) и больниц специального назначения (например, психиатрических и наркологических больниц, инфекционных больниц, родильных домов, специализированных санаториев)</w:t>
            </w:r>
          </w:p>
          <w:p w:rsidR="00864512" w:rsidRDefault="00864512" w:rsidP="0066655B">
            <w:r>
              <w:t>Услуги преимущественно направлены на лечение стационарных больных и предоставляются под непосредственным наблюдением лечащих врачей:</w:t>
            </w:r>
          </w:p>
          <w:p w:rsidR="00864512" w:rsidRDefault="00864512" w:rsidP="0066655B">
            <w:r>
              <w:t xml:space="preserve">- услуги медицинского и </w:t>
            </w:r>
            <w:proofErr w:type="spellStart"/>
            <w:r>
              <w:t>парамедицинского</w:t>
            </w:r>
            <w:proofErr w:type="spellEnd"/>
            <w:r>
              <w:t xml:space="preserve"> персонала;</w:t>
            </w:r>
          </w:p>
          <w:p w:rsidR="00864512" w:rsidRDefault="00864512" w:rsidP="0066655B">
            <w:r>
              <w:t>- услуги лабораторий и технических служб, услуги неотложной медицинской помощи, операционной и т. д.</w:t>
            </w:r>
          </w:p>
          <w:p w:rsidR="00864512" w:rsidRDefault="00864512" w:rsidP="0066655B">
            <w:r>
              <w:t>Эта группировка не включает:</w:t>
            </w:r>
          </w:p>
          <w:p w:rsidR="00864512" w:rsidRPr="004E6335" w:rsidRDefault="00864512" w:rsidP="0066655B">
            <w:r>
              <w:t>- услуги, предоставляемые нестационарным больным в поликлиниках при больницах, см. 86.21.10, 86.22.1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86.10.11    </w:t>
            </w:r>
          </w:p>
        </w:tc>
        <w:tc>
          <w:tcPr>
            <w:tcW w:w="7932" w:type="dxa"/>
            <w:tcBorders>
              <w:top w:val="nil"/>
              <w:left w:val="nil"/>
              <w:bottom w:val="nil"/>
              <w:right w:val="nil"/>
            </w:tcBorders>
          </w:tcPr>
          <w:p w:rsidR="00864512" w:rsidRPr="004E6335" w:rsidRDefault="00864512" w:rsidP="0066655B">
            <w:r>
              <w:t>Услуги хирургических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хирургические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864512" w:rsidRDefault="00864512" w:rsidP="0066655B">
            <w:r>
              <w:t>Эта группировка не включает:</w:t>
            </w:r>
          </w:p>
          <w:p w:rsidR="00864512" w:rsidRPr="004E6335" w:rsidRDefault="00864512" w:rsidP="0066655B">
            <w:r>
              <w:t>- услуги стоматологической хирургии в больницах, см. 86.23.11</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86.10.11.110</w:t>
            </w:r>
          </w:p>
        </w:tc>
        <w:tc>
          <w:tcPr>
            <w:tcW w:w="7932" w:type="dxa"/>
            <w:tcBorders>
              <w:top w:val="nil"/>
              <w:left w:val="nil"/>
              <w:bottom w:val="nil"/>
              <w:right w:val="nil"/>
            </w:tcBorders>
          </w:tcPr>
          <w:p w:rsidR="00864512" w:rsidRPr="004E6335" w:rsidRDefault="00864512" w:rsidP="0066655B">
            <w:r>
              <w:t>Услуги, оказываемые врачами хирургических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86.10.11.120</w:t>
            </w:r>
          </w:p>
        </w:tc>
        <w:tc>
          <w:tcPr>
            <w:tcW w:w="7932" w:type="dxa"/>
            <w:tcBorders>
              <w:top w:val="nil"/>
              <w:left w:val="nil"/>
              <w:bottom w:val="nil"/>
              <w:right w:val="nil"/>
            </w:tcBorders>
          </w:tcPr>
          <w:p w:rsidR="00864512" w:rsidRPr="004E6335" w:rsidRDefault="00864512" w:rsidP="0066655B">
            <w:r>
              <w:t>Услуги, оказываемые средним медицинским персоналом хирургических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86.10.11.130</w:t>
            </w:r>
          </w:p>
        </w:tc>
        <w:tc>
          <w:tcPr>
            <w:tcW w:w="7932" w:type="dxa"/>
            <w:tcBorders>
              <w:top w:val="nil"/>
              <w:left w:val="nil"/>
              <w:bottom w:val="nil"/>
              <w:right w:val="nil"/>
            </w:tcBorders>
          </w:tcPr>
          <w:p w:rsidR="00864512" w:rsidRPr="004E6335" w:rsidRDefault="00864512" w:rsidP="0066655B">
            <w:r>
              <w:t>Услуги, оказываемые младшим медицинским персоналом хирургических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86.10.12    </w:t>
            </w:r>
          </w:p>
        </w:tc>
        <w:tc>
          <w:tcPr>
            <w:tcW w:w="7932" w:type="dxa"/>
            <w:tcBorders>
              <w:top w:val="nil"/>
              <w:left w:val="nil"/>
              <w:bottom w:val="nil"/>
              <w:right w:val="nil"/>
            </w:tcBorders>
          </w:tcPr>
          <w:p w:rsidR="00864512" w:rsidRPr="004E6335" w:rsidRDefault="00864512" w:rsidP="0066655B">
            <w:r>
              <w:t>Услуги гинекологических и акушерских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гинекологические и акушерские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864512" w:rsidRPr="004E6335" w:rsidRDefault="00864512" w:rsidP="0066655B">
            <w:r>
              <w:t>- услуги планирования семьи, включая предоставление лечения, такого как стерилизация и прерывание беременности, с услугами стационара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86.10.12.110</w:t>
            </w:r>
          </w:p>
        </w:tc>
        <w:tc>
          <w:tcPr>
            <w:tcW w:w="7932" w:type="dxa"/>
            <w:tcBorders>
              <w:top w:val="nil"/>
              <w:left w:val="nil"/>
              <w:bottom w:val="nil"/>
              <w:right w:val="nil"/>
            </w:tcBorders>
          </w:tcPr>
          <w:p w:rsidR="00864512" w:rsidRPr="004E6335" w:rsidRDefault="00864512" w:rsidP="0066655B">
            <w:r>
              <w:t>Услуги, оказываемые врачами гинекологических и акушерских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86.10.12.120</w:t>
            </w:r>
          </w:p>
        </w:tc>
        <w:tc>
          <w:tcPr>
            <w:tcW w:w="7932" w:type="dxa"/>
            <w:tcBorders>
              <w:top w:val="nil"/>
              <w:left w:val="nil"/>
              <w:bottom w:val="nil"/>
              <w:right w:val="nil"/>
            </w:tcBorders>
          </w:tcPr>
          <w:p w:rsidR="00864512" w:rsidRPr="004E6335" w:rsidRDefault="00864512" w:rsidP="0066655B">
            <w:r>
              <w:t>Услуги, оказываемые средним медицинским персоналом гинекологических и акушерских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86.10.12.130</w:t>
            </w:r>
          </w:p>
        </w:tc>
        <w:tc>
          <w:tcPr>
            <w:tcW w:w="7932" w:type="dxa"/>
            <w:tcBorders>
              <w:top w:val="nil"/>
              <w:left w:val="nil"/>
              <w:bottom w:val="nil"/>
              <w:right w:val="nil"/>
            </w:tcBorders>
          </w:tcPr>
          <w:p w:rsidR="00864512" w:rsidRPr="004E6335" w:rsidRDefault="00864512" w:rsidP="0066655B">
            <w:r>
              <w:t>Услуги, оказываемые младшим медицинским персоналом гинекологических и акушерских отделений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86.10.13    </w:t>
            </w:r>
          </w:p>
        </w:tc>
        <w:tc>
          <w:tcPr>
            <w:tcW w:w="7932" w:type="dxa"/>
            <w:tcBorders>
              <w:top w:val="nil"/>
              <w:left w:val="nil"/>
              <w:bottom w:val="nil"/>
              <w:right w:val="nil"/>
            </w:tcBorders>
          </w:tcPr>
          <w:p w:rsidR="00864512" w:rsidRPr="004E6335" w:rsidRDefault="00864512" w:rsidP="0066655B">
            <w:r>
              <w:t>Услуги центров реабилитации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реабилитационные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86.10.13.110</w:t>
            </w:r>
          </w:p>
        </w:tc>
        <w:tc>
          <w:tcPr>
            <w:tcW w:w="7932" w:type="dxa"/>
            <w:tcBorders>
              <w:top w:val="nil"/>
              <w:left w:val="nil"/>
              <w:bottom w:val="nil"/>
              <w:right w:val="nil"/>
            </w:tcBorders>
          </w:tcPr>
          <w:p w:rsidR="00864512" w:rsidRPr="004E6335" w:rsidRDefault="00864512" w:rsidP="0066655B">
            <w:r>
              <w:t>Услуги, оказываемые врачами центров реабилитации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86.10.13.120</w:t>
            </w:r>
          </w:p>
        </w:tc>
        <w:tc>
          <w:tcPr>
            <w:tcW w:w="7932" w:type="dxa"/>
            <w:tcBorders>
              <w:top w:val="nil"/>
              <w:left w:val="nil"/>
              <w:bottom w:val="nil"/>
              <w:right w:val="nil"/>
            </w:tcBorders>
          </w:tcPr>
          <w:p w:rsidR="00864512" w:rsidRPr="004E6335" w:rsidRDefault="00864512" w:rsidP="0066655B">
            <w:r>
              <w:t>Услуги, оказываемые средним медицинским персоналом центров реабилитации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86.10.13.130</w:t>
            </w:r>
          </w:p>
        </w:tc>
        <w:tc>
          <w:tcPr>
            <w:tcW w:w="7932" w:type="dxa"/>
            <w:tcBorders>
              <w:top w:val="nil"/>
              <w:left w:val="nil"/>
              <w:bottom w:val="nil"/>
              <w:right w:val="nil"/>
            </w:tcBorders>
          </w:tcPr>
          <w:p w:rsidR="00864512" w:rsidRPr="004E6335" w:rsidRDefault="00864512" w:rsidP="0066655B">
            <w:r>
              <w:t>Услуги, оказываемые младшим медицинским персоналом центров реабилитации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86.10.14    </w:t>
            </w:r>
          </w:p>
        </w:tc>
        <w:tc>
          <w:tcPr>
            <w:tcW w:w="7932" w:type="dxa"/>
            <w:tcBorders>
              <w:top w:val="nil"/>
              <w:left w:val="nil"/>
              <w:bottom w:val="nil"/>
              <w:right w:val="nil"/>
            </w:tcBorders>
          </w:tcPr>
          <w:p w:rsidR="00864512" w:rsidRPr="004E6335" w:rsidRDefault="00864512" w:rsidP="0066655B">
            <w:r>
              <w:t>Услуги психиатрических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психиатрические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86.10.14.110</w:t>
            </w:r>
          </w:p>
        </w:tc>
        <w:tc>
          <w:tcPr>
            <w:tcW w:w="7932" w:type="dxa"/>
            <w:tcBorders>
              <w:top w:val="nil"/>
              <w:left w:val="nil"/>
              <w:bottom w:val="nil"/>
              <w:right w:val="nil"/>
            </w:tcBorders>
          </w:tcPr>
          <w:p w:rsidR="00864512" w:rsidRPr="004E6335" w:rsidRDefault="00864512" w:rsidP="0066655B">
            <w:r>
              <w:t>Услуги, оказываемые врачами психиатрических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86.10.14.120</w:t>
            </w:r>
          </w:p>
        </w:tc>
        <w:tc>
          <w:tcPr>
            <w:tcW w:w="7932" w:type="dxa"/>
            <w:tcBorders>
              <w:top w:val="nil"/>
              <w:left w:val="nil"/>
              <w:bottom w:val="nil"/>
              <w:right w:val="nil"/>
            </w:tcBorders>
          </w:tcPr>
          <w:p w:rsidR="00864512" w:rsidRPr="004E6335" w:rsidRDefault="00864512" w:rsidP="0066655B">
            <w:r>
              <w:t>Услуги, оказываемые средним медицинским персоналом психиатрических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86.10.14.130</w:t>
            </w:r>
          </w:p>
        </w:tc>
        <w:tc>
          <w:tcPr>
            <w:tcW w:w="7932" w:type="dxa"/>
            <w:tcBorders>
              <w:top w:val="nil"/>
              <w:left w:val="nil"/>
              <w:bottom w:val="nil"/>
              <w:right w:val="nil"/>
            </w:tcBorders>
          </w:tcPr>
          <w:p w:rsidR="00864512" w:rsidRPr="004E6335" w:rsidRDefault="00864512" w:rsidP="0066655B">
            <w:r>
              <w:t>Услуги, оказываемые младшим медицинским персоналом психиатрических больниц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86.10.15    </w:t>
            </w:r>
          </w:p>
        </w:tc>
        <w:tc>
          <w:tcPr>
            <w:tcW w:w="7932" w:type="dxa"/>
            <w:tcBorders>
              <w:top w:val="nil"/>
              <w:left w:val="nil"/>
              <w:bottom w:val="nil"/>
              <w:right w:val="nil"/>
            </w:tcBorders>
          </w:tcPr>
          <w:p w:rsidR="00864512" w:rsidRPr="004E6335" w:rsidRDefault="00864512" w:rsidP="0066655B">
            <w:r>
              <w:t>Услуги больниц прочие, оказываемые врачами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больничные услуги, оказываемые стационарным больным под руководством лечащих врачей и направленные на лечение, восстановление и (или) поддержание здоровья пациента</w:t>
            </w:r>
          </w:p>
          <w:p w:rsidR="00864512" w:rsidRDefault="00864512" w:rsidP="0066655B">
            <w:r>
              <w:t>Эта группировка не включает:</w:t>
            </w:r>
          </w:p>
          <w:p w:rsidR="00864512" w:rsidRDefault="00864512" w:rsidP="0066655B">
            <w:r>
              <w:t>- услуги по медицинскому обслуживанию личного состава вооруженных сил Российской Федерации, находящегося в действующей армии, см. 84.22.11;</w:t>
            </w:r>
          </w:p>
          <w:p w:rsidR="00864512" w:rsidRDefault="00864512" w:rsidP="0066655B">
            <w:r>
              <w:t>- услуги частных консультантов, предоставляемые стационарным больным, см. 86.2;</w:t>
            </w:r>
          </w:p>
          <w:p w:rsidR="00864512" w:rsidRPr="004E6335" w:rsidRDefault="00864512" w:rsidP="0066655B">
            <w:r>
              <w:t>- стоматологические услуги, см. 86.23.1</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86.10.15.000</w:t>
            </w:r>
          </w:p>
        </w:tc>
        <w:tc>
          <w:tcPr>
            <w:tcW w:w="7932" w:type="dxa"/>
            <w:tcBorders>
              <w:top w:val="nil"/>
              <w:left w:val="nil"/>
              <w:bottom w:val="nil"/>
              <w:right w:val="nil"/>
            </w:tcBorders>
          </w:tcPr>
          <w:p w:rsidR="00864512" w:rsidRPr="004E6335" w:rsidRDefault="00864512" w:rsidP="0066655B">
            <w:r>
              <w:t>Услуги больниц прочие, оказываемые врачами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86.10.19    </w:t>
            </w:r>
          </w:p>
        </w:tc>
        <w:tc>
          <w:tcPr>
            <w:tcW w:w="7932" w:type="dxa"/>
            <w:tcBorders>
              <w:top w:val="nil"/>
              <w:left w:val="nil"/>
              <w:bottom w:val="nil"/>
              <w:right w:val="nil"/>
            </w:tcBorders>
          </w:tcPr>
          <w:p w:rsidR="00864512" w:rsidRPr="004E6335" w:rsidRDefault="00864512" w:rsidP="0066655B">
            <w:r>
              <w:t>Услуги больниц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больниц (фармацевтические услуги, услуги по уходу, услуги лабораторий и технических служб, включая радиологические и анестезиологические услуги, и т. д.)</w:t>
            </w:r>
          </w:p>
          <w:p w:rsidR="00864512" w:rsidRDefault="00864512" w:rsidP="0066655B">
            <w:r>
              <w:t>Эта группировка не включает:</w:t>
            </w:r>
          </w:p>
          <w:p w:rsidR="00864512" w:rsidRDefault="00864512" w:rsidP="0066655B">
            <w:r>
              <w:t>- услуги по проведению лабораторных анализов и тестированию всех типов материалов и продуктов, за исключением медицинских препаратов, см. 71.20.1;</w:t>
            </w:r>
          </w:p>
          <w:p w:rsidR="00864512" w:rsidRDefault="00864512" w:rsidP="0066655B">
            <w:r>
              <w:t>- ветеринарные услуги, см. 75.00.1;</w:t>
            </w:r>
          </w:p>
          <w:p w:rsidR="00864512" w:rsidRDefault="00864512" w:rsidP="0066655B">
            <w:r>
              <w:t>- услуги скорой медицинской помощи, см. 86.90.14;</w:t>
            </w:r>
          </w:p>
          <w:p w:rsidR="00864512" w:rsidRPr="004E6335" w:rsidRDefault="00864512" w:rsidP="0066655B">
            <w:r>
              <w:t>- услуги по проведению медицинских лабораторных анализов, см. 86.90.15</w:t>
            </w:r>
          </w:p>
        </w:tc>
      </w:tr>
      <w:tr w:rsidR="00864512" w:rsidTr="0066655B">
        <w:trPr>
          <w:trHeight w:val="136"/>
        </w:trPr>
        <w:tc>
          <w:tcPr>
            <w:tcW w:w="2268" w:type="dxa"/>
            <w:tcBorders>
              <w:top w:val="nil"/>
              <w:left w:val="nil"/>
              <w:bottom w:val="nil"/>
              <w:right w:val="nil"/>
            </w:tcBorders>
          </w:tcPr>
          <w:p w:rsidR="00864512" w:rsidRPr="00864512" w:rsidRDefault="00864512" w:rsidP="0066655B">
            <w:r>
              <w:t>86.10.19.000</w:t>
            </w:r>
          </w:p>
        </w:tc>
        <w:tc>
          <w:tcPr>
            <w:tcW w:w="7932" w:type="dxa"/>
            <w:tcBorders>
              <w:top w:val="nil"/>
              <w:left w:val="nil"/>
              <w:bottom w:val="nil"/>
              <w:right w:val="nil"/>
            </w:tcBorders>
          </w:tcPr>
          <w:p w:rsidR="00864512" w:rsidRPr="004E6335" w:rsidRDefault="00864512" w:rsidP="0066655B">
            <w:r>
              <w:t>Услуги больниц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        </w:t>
            </w:r>
          </w:p>
        </w:tc>
        <w:tc>
          <w:tcPr>
            <w:tcW w:w="7932" w:type="dxa"/>
            <w:tcBorders>
              <w:top w:val="nil"/>
              <w:left w:val="nil"/>
              <w:bottom w:val="nil"/>
              <w:right w:val="nil"/>
            </w:tcBorders>
          </w:tcPr>
          <w:p w:rsidR="00864512" w:rsidRPr="004E6335" w:rsidRDefault="00864512" w:rsidP="0066655B">
            <w:r>
              <w:t>Услуги в области медицинской и стоматологической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86.21       </w:t>
            </w:r>
          </w:p>
        </w:tc>
        <w:tc>
          <w:tcPr>
            <w:tcW w:w="7932" w:type="dxa"/>
            <w:tcBorders>
              <w:top w:val="nil"/>
              <w:left w:val="nil"/>
              <w:bottom w:val="nil"/>
              <w:right w:val="nil"/>
            </w:tcBorders>
          </w:tcPr>
          <w:p w:rsidR="00864512" w:rsidRPr="004E6335" w:rsidRDefault="00864512" w:rsidP="0066655B">
            <w:r>
              <w:t>Услуги в области общей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86.21.1     </w:t>
            </w:r>
          </w:p>
        </w:tc>
        <w:tc>
          <w:tcPr>
            <w:tcW w:w="7932" w:type="dxa"/>
            <w:tcBorders>
              <w:top w:val="nil"/>
              <w:left w:val="nil"/>
              <w:bottom w:val="nil"/>
              <w:right w:val="nil"/>
            </w:tcBorders>
          </w:tcPr>
          <w:p w:rsidR="00864512" w:rsidRPr="004E6335" w:rsidRDefault="00864512" w:rsidP="0066655B">
            <w:r>
              <w:t>Услуги в области общей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86.21.10    </w:t>
            </w:r>
          </w:p>
        </w:tc>
        <w:tc>
          <w:tcPr>
            <w:tcW w:w="7932" w:type="dxa"/>
            <w:tcBorders>
              <w:top w:val="nil"/>
              <w:left w:val="nil"/>
              <w:bottom w:val="nil"/>
              <w:right w:val="nil"/>
            </w:tcBorders>
          </w:tcPr>
          <w:p w:rsidR="00864512" w:rsidRPr="004E6335" w:rsidRDefault="00864512" w:rsidP="0066655B">
            <w:r>
              <w:t>Услуги в области общей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врачей в области общей врачебной практики по предупреждению, диагностике и лечению физических и (или) психических заболеваний, такие как консультации медосмотр и т. д.</w:t>
            </w:r>
          </w:p>
          <w:p w:rsidR="00864512" w:rsidRPr="004E6335" w:rsidRDefault="00864512" w:rsidP="0066655B">
            <w:r>
              <w:t xml:space="preserve">Данные услуги не ограничены специфическими или особенными условиями, характером заболеваний или анатомией заболеваний. Они могут предоставляться в порядке частной практики и в амбулаториях при </w:t>
            </w:r>
            <w:r>
              <w:lastRenderedPageBreak/>
              <w:t>больницах, в клиниках, действующих при предприятиях, школах и т. д. на дому или по телефону, информационно-коммуникационной сети Интернет или прочими способами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86.21.10.110</w:t>
            </w:r>
          </w:p>
        </w:tc>
        <w:tc>
          <w:tcPr>
            <w:tcW w:w="7932" w:type="dxa"/>
            <w:tcBorders>
              <w:top w:val="nil"/>
              <w:left w:val="nil"/>
              <w:bottom w:val="nil"/>
              <w:right w:val="nil"/>
            </w:tcBorders>
          </w:tcPr>
          <w:p w:rsidR="00864512" w:rsidRPr="004E6335" w:rsidRDefault="00864512" w:rsidP="0066655B">
            <w:r>
              <w:t>Услуги консультативные, предоставляемые врачами общей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86.21.10.120</w:t>
            </w:r>
          </w:p>
        </w:tc>
        <w:tc>
          <w:tcPr>
            <w:tcW w:w="7932" w:type="dxa"/>
            <w:tcBorders>
              <w:top w:val="nil"/>
              <w:left w:val="nil"/>
              <w:bottom w:val="nil"/>
              <w:right w:val="nil"/>
            </w:tcBorders>
          </w:tcPr>
          <w:p w:rsidR="00864512" w:rsidRPr="004E6335" w:rsidRDefault="00864512" w:rsidP="0066655B">
            <w:r>
              <w:t>Услуги, предоставляемые врачами общей врачебной практики, по проведению диагностических процедур и постановке диагноза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86.21.10.130</w:t>
            </w:r>
          </w:p>
        </w:tc>
        <w:tc>
          <w:tcPr>
            <w:tcW w:w="7932" w:type="dxa"/>
            <w:tcBorders>
              <w:top w:val="nil"/>
              <w:left w:val="nil"/>
              <w:bottom w:val="nil"/>
              <w:right w:val="nil"/>
            </w:tcBorders>
          </w:tcPr>
          <w:p w:rsidR="00864512" w:rsidRPr="004E6335" w:rsidRDefault="00864512" w:rsidP="0066655B">
            <w:r>
              <w:t>Услуги, предоставляемые врачами общей врачебной практики, по лечению (наблюдению, включая проведение процедур)</w:t>
            </w:r>
          </w:p>
        </w:tc>
      </w:tr>
      <w:tr w:rsidR="00864512" w:rsidTr="0066655B">
        <w:trPr>
          <w:trHeight w:val="136"/>
        </w:trPr>
        <w:tc>
          <w:tcPr>
            <w:tcW w:w="2268" w:type="dxa"/>
            <w:tcBorders>
              <w:top w:val="nil"/>
              <w:left w:val="nil"/>
              <w:bottom w:val="nil"/>
              <w:right w:val="nil"/>
            </w:tcBorders>
          </w:tcPr>
          <w:p w:rsidR="00864512" w:rsidRPr="00864512" w:rsidRDefault="00864512" w:rsidP="0066655B">
            <w:r>
              <w:t>86.21.10.190</w:t>
            </w:r>
          </w:p>
        </w:tc>
        <w:tc>
          <w:tcPr>
            <w:tcW w:w="7932" w:type="dxa"/>
            <w:tcBorders>
              <w:top w:val="nil"/>
              <w:left w:val="nil"/>
              <w:bottom w:val="nil"/>
              <w:right w:val="nil"/>
            </w:tcBorders>
          </w:tcPr>
          <w:p w:rsidR="00864512" w:rsidRPr="004E6335" w:rsidRDefault="00864512" w:rsidP="0066655B">
            <w:r>
              <w:t>Услуги, предоставляемые врачами общей врачебной практики,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86.22       </w:t>
            </w:r>
          </w:p>
        </w:tc>
        <w:tc>
          <w:tcPr>
            <w:tcW w:w="7932" w:type="dxa"/>
            <w:tcBorders>
              <w:top w:val="nil"/>
              <w:left w:val="nil"/>
              <w:bottom w:val="nil"/>
              <w:right w:val="nil"/>
            </w:tcBorders>
          </w:tcPr>
          <w:p w:rsidR="00864512" w:rsidRPr="004E6335" w:rsidRDefault="00864512" w:rsidP="0066655B">
            <w:r>
              <w:t>Услуги в области специализированной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86.22.1     </w:t>
            </w:r>
          </w:p>
        </w:tc>
        <w:tc>
          <w:tcPr>
            <w:tcW w:w="7932" w:type="dxa"/>
            <w:tcBorders>
              <w:top w:val="nil"/>
              <w:left w:val="nil"/>
              <w:bottom w:val="nil"/>
              <w:right w:val="nil"/>
            </w:tcBorders>
          </w:tcPr>
          <w:p w:rsidR="00864512" w:rsidRPr="004E6335" w:rsidRDefault="00864512" w:rsidP="0066655B">
            <w:r>
              <w:t>Услуги в области специализированной врачебной практики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в области специализированной врачебной практики, которые могут предоставляться в рамках практики врачей-специалистов и которые также могут оказываться в амбулаторных клиниках, на дому, в клиниках при предприятиях, школах и т. д. или по телефону, информационно-коммуникационной сети Интернет или прочими способами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86.22.11    </w:t>
            </w:r>
          </w:p>
        </w:tc>
        <w:tc>
          <w:tcPr>
            <w:tcW w:w="7932" w:type="dxa"/>
            <w:tcBorders>
              <w:top w:val="nil"/>
              <w:left w:val="nil"/>
              <w:bottom w:val="nil"/>
              <w:right w:val="nil"/>
            </w:tcBorders>
          </w:tcPr>
          <w:p w:rsidR="00864512" w:rsidRPr="004E6335" w:rsidRDefault="00864512" w:rsidP="0066655B">
            <w:r>
              <w:t>Услуги по проведению и расшифровке медицинских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исследование и расшифровку медицинских исследований (рентгеновских снимков, электрокардиограмм, результатов эндоскопии и т. п.)</w:t>
            </w:r>
          </w:p>
          <w:p w:rsidR="00864512" w:rsidRDefault="00864512" w:rsidP="0066655B">
            <w:r>
              <w:t>Эта группировка не включает:</w:t>
            </w:r>
          </w:p>
          <w:p w:rsidR="00864512" w:rsidRDefault="00864512" w:rsidP="0066655B">
            <w:r>
              <w:t>- услуги стационара, см. 86.10.1;</w:t>
            </w:r>
          </w:p>
          <w:p w:rsidR="00864512" w:rsidRPr="004E6335" w:rsidRDefault="00864512" w:rsidP="0066655B">
            <w:r>
              <w:t>- услуги медицинских лабораторий, см. 86.90.15</w:t>
            </w:r>
          </w:p>
        </w:tc>
      </w:tr>
      <w:tr w:rsidR="00864512" w:rsidTr="0066655B">
        <w:trPr>
          <w:trHeight w:val="136"/>
        </w:trPr>
        <w:tc>
          <w:tcPr>
            <w:tcW w:w="2268" w:type="dxa"/>
            <w:tcBorders>
              <w:top w:val="nil"/>
              <w:left w:val="nil"/>
              <w:bottom w:val="nil"/>
              <w:right w:val="nil"/>
            </w:tcBorders>
          </w:tcPr>
          <w:p w:rsidR="00864512" w:rsidRPr="00864512" w:rsidRDefault="00864512" w:rsidP="0066655B">
            <w:r>
              <w:t>86.22.11.000</w:t>
            </w:r>
          </w:p>
        </w:tc>
        <w:tc>
          <w:tcPr>
            <w:tcW w:w="7932" w:type="dxa"/>
            <w:tcBorders>
              <w:top w:val="nil"/>
              <w:left w:val="nil"/>
              <w:bottom w:val="nil"/>
              <w:right w:val="nil"/>
            </w:tcBorders>
          </w:tcPr>
          <w:p w:rsidR="00864512" w:rsidRPr="004E6335" w:rsidRDefault="00864512" w:rsidP="0066655B">
            <w:r>
              <w:t>Услуги по проведению и расшифровке медицинских исследований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86.22.19    </w:t>
            </w:r>
          </w:p>
        </w:tc>
        <w:tc>
          <w:tcPr>
            <w:tcW w:w="7932" w:type="dxa"/>
            <w:tcBorders>
              <w:top w:val="nil"/>
              <w:left w:val="nil"/>
              <w:bottom w:val="nil"/>
              <w:right w:val="nil"/>
            </w:tcBorders>
          </w:tcPr>
          <w:p w:rsidR="00864512" w:rsidRPr="004E6335" w:rsidRDefault="00864512" w:rsidP="0066655B">
            <w:r>
              <w:t>Услуги в области специализированной врачебной практики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консультативные услуги в области педиатрии, акушерству и гинекологии, неврологии и психиатрии, также разные медицинские услуги, - консультативные услуги;</w:t>
            </w:r>
          </w:p>
          <w:p w:rsidR="00864512" w:rsidRDefault="00864512" w:rsidP="0066655B">
            <w:r>
              <w:t>- услуги хирургов, лечебные услуги в поликлиниках, такие как диализ, химиотерапия, лечение инсулином, лечение при помощи препаратов искусственного дыхания, рентгенотерапия и т. п.</w:t>
            </w:r>
          </w:p>
          <w:p w:rsidR="00864512" w:rsidRDefault="00864512" w:rsidP="0066655B">
            <w:r>
              <w:t>Эта группировка не включает:</w:t>
            </w:r>
          </w:p>
          <w:p w:rsidR="00864512" w:rsidRDefault="00864512" w:rsidP="0066655B">
            <w:r>
              <w:t>- услуги стационара, см. 86.10.1;</w:t>
            </w:r>
          </w:p>
          <w:p w:rsidR="00864512" w:rsidRDefault="00864512" w:rsidP="0066655B">
            <w:r>
              <w:t>- стоматологические услуги, см. 86.23.1;</w:t>
            </w:r>
          </w:p>
          <w:p w:rsidR="00864512" w:rsidRDefault="00864512" w:rsidP="0066655B">
            <w:r>
              <w:t>- услуги, предоставляемые акушерками, см. 86.90.11;</w:t>
            </w:r>
          </w:p>
          <w:p w:rsidR="00864512" w:rsidRDefault="00864512" w:rsidP="0066655B">
            <w:r>
              <w:t>- услуги, предоставляемые медсестрами, см. 86.90.12;</w:t>
            </w:r>
          </w:p>
          <w:p w:rsidR="00864512" w:rsidRDefault="00864512" w:rsidP="0066655B">
            <w:r>
              <w:t>- физиотерапевтические услуги, см. 86.90.13;</w:t>
            </w:r>
          </w:p>
          <w:p w:rsidR="00864512" w:rsidRDefault="00864512" w:rsidP="0066655B">
            <w:r>
              <w:t>- услуги медицинских лабораторий, см. 86.90.15;</w:t>
            </w:r>
          </w:p>
          <w:p w:rsidR="00864512" w:rsidRPr="004E6335" w:rsidRDefault="00864512" w:rsidP="0066655B">
            <w:r>
              <w:t>- рекомендации по вопросам планирования семьи без предоставления лечения, см. 88.99.19</w:t>
            </w:r>
          </w:p>
        </w:tc>
      </w:tr>
      <w:tr w:rsidR="00864512" w:rsidTr="0066655B">
        <w:trPr>
          <w:trHeight w:val="136"/>
        </w:trPr>
        <w:tc>
          <w:tcPr>
            <w:tcW w:w="2268" w:type="dxa"/>
            <w:tcBorders>
              <w:top w:val="nil"/>
              <w:left w:val="nil"/>
              <w:bottom w:val="nil"/>
              <w:right w:val="nil"/>
            </w:tcBorders>
          </w:tcPr>
          <w:p w:rsidR="00864512" w:rsidRPr="00864512" w:rsidRDefault="00864512" w:rsidP="0066655B">
            <w:r>
              <w:t>86.22.19.000</w:t>
            </w:r>
          </w:p>
        </w:tc>
        <w:tc>
          <w:tcPr>
            <w:tcW w:w="7932" w:type="dxa"/>
            <w:tcBorders>
              <w:top w:val="nil"/>
              <w:left w:val="nil"/>
              <w:bottom w:val="nil"/>
              <w:right w:val="nil"/>
            </w:tcBorders>
          </w:tcPr>
          <w:p w:rsidR="00864512" w:rsidRPr="004E6335" w:rsidRDefault="00864512" w:rsidP="0066655B">
            <w:r>
              <w:t>Услуги в области специализированной врачебной практики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86.23       </w:t>
            </w:r>
          </w:p>
        </w:tc>
        <w:tc>
          <w:tcPr>
            <w:tcW w:w="7932" w:type="dxa"/>
            <w:tcBorders>
              <w:top w:val="nil"/>
              <w:left w:val="nil"/>
              <w:bottom w:val="nil"/>
              <w:right w:val="nil"/>
            </w:tcBorders>
          </w:tcPr>
          <w:p w:rsidR="00864512" w:rsidRPr="004E6335" w:rsidRDefault="00864512" w:rsidP="0066655B">
            <w:r>
              <w:t>Услуги в области стоматологии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86.23.1     </w:t>
            </w:r>
          </w:p>
        </w:tc>
        <w:tc>
          <w:tcPr>
            <w:tcW w:w="7932" w:type="dxa"/>
            <w:tcBorders>
              <w:top w:val="nil"/>
              <w:left w:val="nil"/>
              <w:bottom w:val="nil"/>
              <w:right w:val="nil"/>
            </w:tcBorders>
          </w:tcPr>
          <w:p w:rsidR="00864512" w:rsidRPr="004E6335" w:rsidRDefault="00864512" w:rsidP="0066655B">
            <w:r>
              <w:t>Услуги в области стоматологии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86.23.11    </w:t>
            </w:r>
          </w:p>
        </w:tc>
        <w:tc>
          <w:tcPr>
            <w:tcW w:w="7932" w:type="dxa"/>
            <w:tcBorders>
              <w:top w:val="nil"/>
              <w:left w:val="nil"/>
              <w:bottom w:val="nil"/>
              <w:right w:val="nil"/>
            </w:tcBorders>
          </w:tcPr>
          <w:p w:rsidR="00864512" w:rsidRPr="004E6335" w:rsidRDefault="00864512" w:rsidP="0066655B">
            <w:r>
              <w:t>Услуги в области ортодонтии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w:t>
            </w:r>
            <w:proofErr w:type="spellStart"/>
            <w:r>
              <w:t>ортодонтические</w:t>
            </w:r>
            <w:proofErr w:type="spellEnd"/>
            <w:r>
              <w:t xml:space="preserve"> услуги, например, исправление выпирающих зубов, неправильного прикуса и т. д., включая зубную хирургию, предоставляемую в больницах стационарным больным,</w:t>
            </w:r>
          </w:p>
          <w:p w:rsidR="00864512" w:rsidRDefault="00864512" w:rsidP="0066655B">
            <w:r>
              <w:t>- услуги в области челюстно-лицевой хирургии;</w:t>
            </w:r>
          </w:p>
          <w:p w:rsidR="00864512" w:rsidRPr="004E6335" w:rsidRDefault="00864512" w:rsidP="0066655B">
            <w:r>
              <w:t xml:space="preserve">- прочие специализированные стоматологические услуги, например в области </w:t>
            </w:r>
            <w:proofErr w:type="spellStart"/>
            <w:r>
              <w:t>пародонтологии</w:t>
            </w:r>
            <w:proofErr w:type="spellEnd"/>
            <w:r>
              <w:t xml:space="preserve">, детской стоматологии, </w:t>
            </w:r>
            <w:proofErr w:type="spellStart"/>
            <w:r>
              <w:t>эндодонтологии</w:t>
            </w:r>
            <w:proofErr w:type="spellEnd"/>
            <w:r>
              <w:t xml:space="preserve"> и восстановления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86.23.11.000</w:t>
            </w:r>
          </w:p>
        </w:tc>
        <w:tc>
          <w:tcPr>
            <w:tcW w:w="7932" w:type="dxa"/>
            <w:tcBorders>
              <w:top w:val="nil"/>
              <w:left w:val="nil"/>
              <w:bottom w:val="nil"/>
              <w:right w:val="nil"/>
            </w:tcBorders>
          </w:tcPr>
          <w:p w:rsidR="00864512" w:rsidRPr="004E6335" w:rsidRDefault="00864512" w:rsidP="0066655B">
            <w:r>
              <w:t>Услуги в области ортодонтии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86.23.19    </w:t>
            </w:r>
          </w:p>
        </w:tc>
        <w:tc>
          <w:tcPr>
            <w:tcW w:w="7932" w:type="dxa"/>
            <w:tcBorders>
              <w:top w:val="nil"/>
              <w:left w:val="nil"/>
              <w:bottom w:val="nil"/>
              <w:right w:val="nil"/>
            </w:tcBorders>
          </w:tcPr>
          <w:p w:rsidR="00864512" w:rsidRPr="004E6335" w:rsidRDefault="00864512" w:rsidP="0066655B">
            <w:r>
              <w:t>Услуги в области стоматологии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диагностике и лечению заболеваний зубов или дефектов полости рта, а также услуги по профилактике стоматологических болезней</w:t>
            </w:r>
          </w:p>
          <w:p w:rsidR="00864512" w:rsidRDefault="00864512" w:rsidP="0066655B">
            <w:r>
              <w:t>Эти стоматологические услуги могут предоставляться в поликлиниках, таких как клиники при школах, на предприятиях, в домах для престарелых и т. д., а также в частных стоматологических кабинетах</w:t>
            </w:r>
          </w:p>
          <w:p w:rsidR="00864512" w:rsidRDefault="00864512" w:rsidP="0066655B">
            <w:r>
              <w:t>Эти услуги также включают:</w:t>
            </w:r>
          </w:p>
          <w:p w:rsidR="00864512" w:rsidRPr="004E6335" w:rsidRDefault="00864512" w:rsidP="0066655B">
            <w:r>
              <w:t>- услуги в области общей стоматологии, такие как систематические стоматологические обследования, профилактические мероприятия, лечение кариеса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86.23.19.000</w:t>
            </w:r>
          </w:p>
        </w:tc>
        <w:tc>
          <w:tcPr>
            <w:tcW w:w="7932" w:type="dxa"/>
            <w:tcBorders>
              <w:top w:val="nil"/>
              <w:left w:val="nil"/>
              <w:bottom w:val="nil"/>
              <w:right w:val="nil"/>
            </w:tcBorders>
          </w:tcPr>
          <w:p w:rsidR="00864512" w:rsidRPr="004E6335" w:rsidRDefault="00864512" w:rsidP="0066655B">
            <w:r>
              <w:t>Услуги в области стоматологии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        </w:t>
            </w:r>
          </w:p>
        </w:tc>
        <w:tc>
          <w:tcPr>
            <w:tcW w:w="7932" w:type="dxa"/>
            <w:tcBorders>
              <w:top w:val="nil"/>
              <w:left w:val="nil"/>
              <w:bottom w:val="nil"/>
              <w:right w:val="nil"/>
            </w:tcBorders>
          </w:tcPr>
          <w:p w:rsidR="00864512" w:rsidRPr="004E6335" w:rsidRDefault="00864512" w:rsidP="0066655B">
            <w:r>
              <w:t>Услуги в области медицины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       </w:t>
            </w:r>
          </w:p>
        </w:tc>
        <w:tc>
          <w:tcPr>
            <w:tcW w:w="7932" w:type="dxa"/>
            <w:tcBorders>
              <w:top w:val="nil"/>
              <w:left w:val="nil"/>
              <w:bottom w:val="nil"/>
              <w:right w:val="nil"/>
            </w:tcBorders>
          </w:tcPr>
          <w:p w:rsidR="00864512" w:rsidRPr="004E6335" w:rsidRDefault="00864512" w:rsidP="0066655B">
            <w:r>
              <w:t>Услуги в области медицины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     </w:t>
            </w:r>
          </w:p>
        </w:tc>
        <w:tc>
          <w:tcPr>
            <w:tcW w:w="7932" w:type="dxa"/>
            <w:tcBorders>
              <w:top w:val="nil"/>
              <w:left w:val="nil"/>
              <w:bottom w:val="nil"/>
              <w:right w:val="nil"/>
            </w:tcBorders>
          </w:tcPr>
          <w:p w:rsidR="00864512" w:rsidRPr="004E6335" w:rsidRDefault="00864512" w:rsidP="0066655B">
            <w:r>
              <w:t>Услуги в области медицины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86.90.11    </w:t>
            </w:r>
          </w:p>
        </w:tc>
        <w:tc>
          <w:tcPr>
            <w:tcW w:w="7932" w:type="dxa"/>
            <w:tcBorders>
              <w:top w:val="nil"/>
              <w:left w:val="nil"/>
              <w:bottom w:val="nil"/>
              <w:right w:val="nil"/>
            </w:tcBorders>
          </w:tcPr>
          <w:p w:rsidR="00864512" w:rsidRPr="004E6335" w:rsidRDefault="00864512" w:rsidP="0066655B">
            <w:r>
              <w:t>Услуги, связанные с беременностью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не лечащими врачами, а лицами, которым предоставлены юридические права по обслуживанию пациентов:</w:t>
            </w:r>
          </w:p>
          <w:p w:rsidR="00864512" w:rsidRDefault="00864512" w:rsidP="0066655B">
            <w:r>
              <w:t>- услуги по наблюдению во время беременности и родов;</w:t>
            </w:r>
          </w:p>
          <w:p w:rsidR="00864512" w:rsidRDefault="00864512" w:rsidP="0066655B">
            <w:r>
              <w:t>- наблюдение за матерью в послеродовой период;</w:t>
            </w:r>
          </w:p>
          <w:p w:rsidR="00864512" w:rsidRPr="004E6335" w:rsidRDefault="00864512" w:rsidP="0066655B">
            <w:r>
              <w:t>- услуги в области планирования семьи, включающие предоставление лечения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86.90.11.000</w:t>
            </w:r>
          </w:p>
        </w:tc>
        <w:tc>
          <w:tcPr>
            <w:tcW w:w="7932" w:type="dxa"/>
            <w:tcBorders>
              <w:top w:val="nil"/>
              <w:left w:val="nil"/>
              <w:bottom w:val="nil"/>
              <w:right w:val="nil"/>
            </w:tcBorders>
          </w:tcPr>
          <w:p w:rsidR="00864512" w:rsidRPr="004E6335" w:rsidRDefault="00864512" w:rsidP="0066655B">
            <w:r>
              <w:t>Услуги, связанные с беременностью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86.90.12    </w:t>
            </w:r>
          </w:p>
        </w:tc>
        <w:tc>
          <w:tcPr>
            <w:tcW w:w="7932" w:type="dxa"/>
            <w:tcBorders>
              <w:top w:val="nil"/>
              <w:left w:val="nil"/>
              <w:bottom w:val="nil"/>
              <w:right w:val="nil"/>
            </w:tcBorders>
          </w:tcPr>
          <w:p w:rsidR="00864512" w:rsidRPr="004E6335" w:rsidRDefault="00864512" w:rsidP="0066655B">
            <w:r>
              <w:t>Услуги по медицинскому уходу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не лечащими врачами, а лицами, которым предоставлены юридические права по обслуживанию пациентов: услуги по уходу и обслуживанию (без госпитализации); консультирование и предоставление профилактических услуг пациентам на дому; уход за беременными и роженицами; уход за детьми (детская гигиена) и т. д.</w:t>
            </w:r>
          </w:p>
          <w:p w:rsidR="00864512" w:rsidRDefault="00864512" w:rsidP="0066655B">
            <w:r>
              <w:t>Эта группировка не включает:</w:t>
            </w:r>
          </w:p>
          <w:p w:rsidR="00864512" w:rsidRPr="004E6335" w:rsidRDefault="00864512" w:rsidP="0066655B">
            <w:r>
              <w:t>- услуги по уходу и обслуживанию с обеспечением проживания, см. 87.10.10</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86.90.12.000</w:t>
            </w:r>
          </w:p>
        </w:tc>
        <w:tc>
          <w:tcPr>
            <w:tcW w:w="7932" w:type="dxa"/>
            <w:tcBorders>
              <w:top w:val="nil"/>
              <w:left w:val="nil"/>
              <w:bottom w:val="nil"/>
              <w:right w:val="nil"/>
            </w:tcBorders>
          </w:tcPr>
          <w:p w:rsidR="00864512" w:rsidRPr="004E6335" w:rsidRDefault="00864512" w:rsidP="0066655B">
            <w:r>
              <w:t>Услуги по медицинскому уходу</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86.90.13    </w:t>
            </w:r>
          </w:p>
        </w:tc>
        <w:tc>
          <w:tcPr>
            <w:tcW w:w="7932" w:type="dxa"/>
            <w:tcBorders>
              <w:top w:val="nil"/>
              <w:left w:val="nil"/>
              <w:bottom w:val="nil"/>
              <w:right w:val="nil"/>
            </w:tcBorders>
          </w:tcPr>
          <w:p w:rsidR="00864512" w:rsidRPr="004E6335" w:rsidRDefault="00864512" w:rsidP="0066655B">
            <w:r>
              <w:t>Услуги физиотерапевтические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не лечащими врачами, а лицами, которым предоставлены юридические права по обслуживанию пациентов</w:t>
            </w:r>
          </w:p>
          <w:p w:rsidR="00864512" w:rsidRPr="004E6335" w:rsidRDefault="00864512" w:rsidP="0066655B">
            <w:r>
              <w:t xml:space="preserve">- услуги в области физиотерапии, </w:t>
            </w:r>
            <w:proofErr w:type="spellStart"/>
            <w:r>
              <w:t>эрготерапии</w:t>
            </w:r>
            <w:proofErr w:type="spellEnd"/>
            <w:r>
              <w:t xml:space="preserve"> и т. п.</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86.90.13.000</w:t>
            </w:r>
          </w:p>
        </w:tc>
        <w:tc>
          <w:tcPr>
            <w:tcW w:w="7932" w:type="dxa"/>
            <w:tcBorders>
              <w:top w:val="nil"/>
              <w:left w:val="nil"/>
              <w:bottom w:val="nil"/>
              <w:right w:val="nil"/>
            </w:tcBorders>
          </w:tcPr>
          <w:p w:rsidR="00864512" w:rsidRPr="004E6335" w:rsidRDefault="00864512" w:rsidP="0066655B">
            <w:r>
              <w:t>Услуги физиотерапевтические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86.90.14    </w:t>
            </w:r>
          </w:p>
        </w:tc>
        <w:tc>
          <w:tcPr>
            <w:tcW w:w="7932" w:type="dxa"/>
            <w:tcBorders>
              <w:top w:val="nil"/>
              <w:left w:val="nil"/>
              <w:bottom w:val="nil"/>
              <w:right w:val="nil"/>
            </w:tcBorders>
          </w:tcPr>
          <w:p w:rsidR="00864512" w:rsidRPr="004E6335" w:rsidRDefault="00864512" w:rsidP="0066655B">
            <w:r>
              <w:t>Услуги скорой медицинской 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перевозке больных санитарно-транспортными средствами с наличием или без реанимационного оборудования или медицинского персонала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86.90.14.000</w:t>
            </w:r>
          </w:p>
        </w:tc>
        <w:tc>
          <w:tcPr>
            <w:tcW w:w="7932" w:type="dxa"/>
            <w:tcBorders>
              <w:top w:val="nil"/>
              <w:left w:val="nil"/>
              <w:bottom w:val="nil"/>
              <w:right w:val="nil"/>
            </w:tcBorders>
          </w:tcPr>
          <w:p w:rsidR="00864512" w:rsidRPr="004E6335" w:rsidRDefault="00864512" w:rsidP="0066655B">
            <w:r>
              <w:t>Услуги скорой медицинской помощи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86.90.15    </w:t>
            </w:r>
          </w:p>
        </w:tc>
        <w:tc>
          <w:tcPr>
            <w:tcW w:w="7932" w:type="dxa"/>
            <w:tcBorders>
              <w:top w:val="nil"/>
              <w:left w:val="nil"/>
              <w:bottom w:val="nil"/>
              <w:right w:val="nil"/>
            </w:tcBorders>
          </w:tcPr>
          <w:p w:rsidR="00864512" w:rsidRPr="004E6335" w:rsidRDefault="00864512" w:rsidP="0066655B">
            <w:r>
              <w:t>Услуги медицинских лабораторий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проведению немедицинских лабораторных анализов, см. 71.20.1;</w:t>
            </w:r>
          </w:p>
          <w:p w:rsidR="00864512" w:rsidRPr="004E6335" w:rsidRDefault="00864512" w:rsidP="0066655B">
            <w:r>
              <w:t>- услуги по проведению проверок в области гигиены питания, см. 71.20.11</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86.90.15.000</w:t>
            </w:r>
          </w:p>
        </w:tc>
        <w:tc>
          <w:tcPr>
            <w:tcW w:w="7932" w:type="dxa"/>
            <w:tcBorders>
              <w:top w:val="nil"/>
              <w:left w:val="nil"/>
              <w:bottom w:val="nil"/>
              <w:right w:val="nil"/>
            </w:tcBorders>
          </w:tcPr>
          <w:p w:rsidR="00864512" w:rsidRPr="004E6335" w:rsidRDefault="00864512" w:rsidP="0066655B">
            <w:r>
              <w:t>Услуги медицинских лабораторий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86.90.16    </w:t>
            </w:r>
          </w:p>
        </w:tc>
        <w:tc>
          <w:tcPr>
            <w:tcW w:w="7932" w:type="dxa"/>
            <w:tcBorders>
              <w:top w:val="nil"/>
              <w:left w:val="nil"/>
              <w:bottom w:val="nil"/>
              <w:right w:val="nil"/>
            </w:tcBorders>
          </w:tcPr>
          <w:p w:rsidR="00864512" w:rsidRPr="004E6335" w:rsidRDefault="00864512" w:rsidP="0066655B">
            <w:r>
              <w:t>Услуги банков крови, банков спермы и банков органов для трансплантации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банками крови, спермы, эмбрионов, тканей и органов для трансплантации, включая хранение и каталогизацию имеющихся в наличии образцов, установление соответствия образцов доноров и потенциальных реципиентов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86.90.16.000</w:t>
            </w:r>
          </w:p>
        </w:tc>
        <w:tc>
          <w:tcPr>
            <w:tcW w:w="7932" w:type="dxa"/>
            <w:tcBorders>
              <w:top w:val="nil"/>
              <w:left w:val="nil"/>
              <w:bottom w:val="nil"/>
              <w:right w:val="nil"/>
            </w:tcBorders>
          </w:tcPr>
          <w:p w:rsidR="00864512" w:rsidRPr="004E6335" w:rsidRDefault="00864512" w:rsidP="0066655B">
            <w:r>
              <w:t>Услуги банков крови, банков спермы и банков органов для трансплантации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86.90.17    </w:t>
            </w:r>
          </w:p>
        </w:tc>
        <w:tc>
          <w:tcPr>
            <w:tcW w:w="7932" w:type="dxa"/>
            <w:tcBorders>
              <w:top w:val="nil"/>
              <w:left w:val="nil"/>
              <w:bottom w:val="nil"/>
              <w:right w:val="nil"/>
            </w:tcBorders>
          </w:tcPr>
          <w:p w:rsidR="00864512" w:rsidRPr="004E6335" w:rsidRDefault="00864512" w:rsidP="0066655B">
            <w:r>
              <w:t>Услуги по диагностической визуализации без расшифровки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диагностической визуализации без исследования или расшифровки, например обследование с помощью рентгеновских лучей, ультразвука, магнитно-резонансная томография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86.90.17.000</w:t>
            </w:r>
          </w:p>
        </w:tc>
        <w:tc>
          <w:tcPr>
            <w:tcW w:w="7932" w:type="dxa"/>
            <w:tcBorders>
              <w:top w:val="nil"/>
              <w:left w:val="nil"/>
              <w:bottom w:val="nil"/>
              <w:right w:val="nil"/>
            </w:tcBorders>
          </w:tcPr>
          <w:p w:rsidR="00864512" w:rsidRPr="004E6335" w:rsidRDefault="00864512" w:rsidP="0066655B">
            <w:r>
              <w:t>Услуги по диагностической визуализации без расшифровки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86.90.18    </w:t>
            </w:r>
          </w:p>
        </w:tc>
        <w:tc>
          <w:tcPr>
            <w:tcW w:w="7932" w:type="dxa"/>
            <w:tcBorders>
              <w:top w:val="nil"/>
              <w:left w:val="nil"/>
              <w:bottom w:val="nil"/>
              <w:right w:val="nil"/>
            </w:tcBorders>
          </w:tcPr>
          <w:p w:rsidR="00864512" w:rsidRPr="004E6335" w:rsidRDefault="00864512" w:rsidP="0066655B">
            <w:r>
              <w:t>Услуги в области психического здоровья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оказываемые не лечащими врачами, а лицами, которым предоставлены юридические права по обслуживанию пациентов: услуги в области психического здоровья, оказываемые психоаналитиками, психологами и психотерапевтами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86.90.18.000</w:t>
            </w:r>
          </w:p>
        </w:tc>
        <w:tc>
          <w:tcPr>
            <w:tcW w:w="7932" w:type="dxa"/>
            <w:tcBorders>
              <w:top w:val="nil"/>
              <w:left w:val="nil"/>
              <w:bottom w:val="nil"/>
              <w:right w:val="nil"/>
            </w:tcBorders>
          </w:tcPr>
          <w:p w:rsidR="00864512" w:rsidRPr="004E6335" w:rsidRDefault="00864512" w:rsidP="0066655B">
            <w:r>
              <w:t>Услуги в области психического здоровья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86.90.19    </w:t>
            </w:r>
          </w:p>
        </w:tc>
        <w:tc>
          <w:tcPr>
            <w:tcW w:w="7932" w:type="dxa"/>
            <w:tcBorders>
              <w:top w:val="nil"/>
              <w:left w:val="nil"/>
              <w:bottom w:val="nil"/>
              <w:right w:val="nil"/>
            </w:tcBorders>
          </w:tcPr>
          <w:p w:rsidR="00864512" w:rsidRPr="004E6335" w:rsidRDefault="00864512" w:rsidP="0066655B">
            <w:r>
              <w:t>Услуги в области здравоохранения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прочие </w:t>
            </w:r>
            <w:proofErr w:type="spellStart"/>
            <w:r>
              <w:t>парамедицинские</w:t>
            </w:r>
            <w:proofErr w:type="spellEnd"/>
            <w:r>
              <w:t xml:space="preserve"> услуги в области охраны здоровья человека, не включенные в другие группировки, такие как услуги в области трудотерапии, иглоукалывания, ароматерапии, логопедии, гомеопатии, диетотерапии и т. п.</w:t>
            </w:r>
          </w:p>
          <w:p w:rsidR="00864512" w:rsidRDefault="00864512" w:rsidP="0066655B">
            <w:r>
              <w:t>Эти услуги оказываются не лечащими врачами, а лицами, которым предоставлены юридические права по обслуживанию пациентов</w:t>
            </w:r>
          </w:p>
          <w:p w:rsidR="00864512" w:rsidRDefault="00864512" w:rsidP="0066655B">
            <w:r>
              <w:t>Эта группировка не включает:</w:t>
            </w:r>
          </w:p>
          <w:p w:rsidR="00864512" w:rsidRPr="004E6335" w:rsidRDefault="00864512" w:rsidP="0066655B">
            <w:r>
              <w:t xml:space="preserve">- такие услуги, как физиотерапия и </w:t>
            </w:r>
            <w:proofErr w:type="spellStart"/>
            <w:r>
              <w:t>эрготерапия</w:t>
            </w:r>
            <w:proofErr w:type="spellEnd"/>
            <w:r>
              <w:t>, см. 86.90.13</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86.90.19.110</w:t>
            </w:r>
          </w:p>
        </w:tc>
        <w:tc>
          <w:tcPr>
            <w:tcW w:w="7932" w:type="dxa"/>
            <w:tcBorders>
              <w:top w:val="nil"/>
              <w:left w:val="nil"/>
              <w:bottom w:val="nil"/>
              <w:right w:val="nil"/>
            </w:tcBorders>
          </w:tcPr>
          <w:p w:rsidR="00864512" w:rsidRPr="004E6335" w:rsidRDefault="00864512" w:rsidP="0066655B">
            <w:r>
              <w:t>Услуги организаций санитарно-эпидемиологической службы</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86.90.19.120</w:t>
            </w:r>
          </w:p>
        </w:tc>
        <w:tc>
          <w:tcPr>
            <w:tcW w:w="7932" w:type="dxa"/>
            <w:tcBorders>
              <w:top w:val="nil"/>
              <w:left w:val="nil"/>
              <w:bottom w:val="nil"/>
              <w:right w:val="nil"/>
            </w:tcBorders>
          </w:tcPr>
          <w:p w:rsidR="00864512" w:rsidRPr="004E6335" w:rsidRDefault="00864512" w:rsidP="0066655B">
            <w:r>
              <w:t>Услуги организаций судебно-медицинской экспертизы</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86.90.19.130</w:t>
            </w:r>
          </w:p>
        </w:tc>
        <w:tc>
          <w:tcPr>
            <w:tcW w:w="7932" w:type="dxa"/>
            <w:tcBorders>
              <w:top w:val="nil"/>
              <w:left w:val="nil"/>
              <w:bottom w:val="nil"/>
              <w:right w:val="nil"/>
            </w:tcBorders>
          </w:tcPr>
          <w:p w:rsidR="00864512" w:rsidRPr="004E6335" w:rsidRDefault="00864512" w:rsidP="0066655B">
            <w:r>
              <w:t>Услуги массажных салонов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86.90.19.140</w:t>
            </w:r>
          </w:p>
        </w:tc>
        <w:tc>
          <w:tcPr>
            <w:tcW w:w="7932" w:type="dxa"/>
            <w:tcBorders>
              <w:top w:val="nil"/>
              <w:left w:val="nil"/>
              <w:bottom w:val="nil"/>
              <w:right w:val="nil"/>
            </w:tcBorders>
          </w:tcPr>
          <w:p w:rsidR="00864512" w:rsidRPr="004E6335" w:rsidRDefault="00864512" w:rsidP="0066655B">
            <w:r>
              <w:t>Услуги санаторно-курортных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86.90.19.190</w:t>
            </w:r>
          </w:p>
        </w:tc>
        <w:tc>
          <w:tcPr>
            <w:tcW w:w="7932" w:type="dxa"/>
            <w:tcBorders>
              <w:top w:val="nil"/>
              <w:left w:val="nil"/>
              <w:bottom w:val="nil"/>
              <w:right w:val="nil"/>
            </w:tcBorders>
          </w:tcPr>
          <w:p w:rsidR="00864512" w:rsidRPr="004E6335" w:rsidRDefault="00864512" w:rsidP="0066655B">
            <w:r>
              <w:t>Услуги в области медицины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14" w:name="_Toc470178170"/>
            <w:r>
              <w:t>87</w:t>
            </w:r>
            <w:bookmarkEnd w:id="114"/>
            <w:r>
              <w:t xml:space="preserve">          </w:t>
            </w:r>
          </w:p>
        </w:tc>
        <w:tc>
          <w:tcPr>
            <w:tcW w:w="7932" w:type="dxa"/>
            <w:tcBorders>
              <w:top w:val="nil"/>
              <w:left w:val="nil"/>
              <w:bottom w:val="nil"/>
              <w:right w:val="nil"/>
            </w:tcBorders>
          </w:tcPr>
          <w:p w:rsidR="00864512" w:rsidRPr="00864512" w:rsidRDefault="00864512" w:rsidP="00864512">
            <w:pPr>
              <w:pStyle w:val="2"/>
            </w:pPr>
            <w:bookmarkStart w:id="115" w:name="_Toc470178171"/>
            <w:r>
              <w:t>Услуги по предоставлению ухода с обеспечением проживания</w:t>
            </w:r>
            <w:bookmarkEnd w:id="11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87.1        </w:t>
            </w:r>
          </w:p>
        </w:tc>
        <w:tc>
          <w:tcPr>
            <w:tcW w:w="7932" w:type="dxa"/>
            <w:tcBorders>
              <w:top w:val="nil"/>
              <w:left w:val="nil"/>
              <w:bottom w:val="nil"/>
              <w:right w:val="nil"/>
            </w:tcBorders>
          </w:tcPr>
          <w:p w:rsidR="00864512" w:rsidRPr="004E6335" w:rsidRDefault="00864512" w:rsidP="0066655B">
            <w:r>
              <w:t>Услуги по медицинскому уходу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87.10       </w:t>
            </w:r>
          </w:p>
        </w:tc>
        <w:tc>
          <w:tcPr>
            <w:tcW w:w="7932" w:type="dxa"/>
            <w:tcBorders>
              <w:top w:val="nil"/>
              <w:left w:val="nil"/>
              <w:bottom w:val="nil"/>
              <w:right w:val="nil"/>
            </w:tcBorders>
          </w:tcPr>
          <w:p w:rsidR="00864512" w:rsidRPr="004E6335" w:rsidRDefault="00864512" w:rsidP="0066655B">
            <w:r>
              <w:t>Услуги по медицинскому уходу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87.10.1     </w:t>
            </w:r>
          </w:p>
        </w:tc>
        <w:tc>
          <w:tcPr>
            <w:tcW w:w="7932" w:type="dxa"/>
            <w:tcBorders>
              <w:top w:val="nil"/>
              <w:left w:val="nil"/>
              <w:bottom w:val="nil"/>
              <w:right w:val="nil"/>
            </w:tcBorders>
          </w:tcPr>
          <w:p w:rsidR="00864512" w:rsidRPr="004E6335" w:rsidRDefault="00864512" w:rsidP="0066655B">
            <w:r>
              <w:t>Услуги по медицинскому уходу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87.10.10    </w:t>
            </w:r>
          </w:p>
        </w:tc>
        <w:tc>
          <w:tcPr>
            <w:tcW w:w="7932" w:type="dxa"/>
            <w:tcBorders>
              <w:top w:val="nil"/>
              <w:left w:val="nil"/>
              <w:bottom w:val="nil"/>
              <w:right w:val="nil"/>
            </w:tcBorders>
          </w:tcPr>
          <w:p w:rsidR="00864512" w:rsidRPr="004E6335" w:rsidRDefault="00864512" w:rsidP="0066655B">
            <w:r>
              <w:t>Услуги по медицинскому уходу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совокупные услуги по проживанию и медицинские услуги, предоставляемые без надзора лечащего врача проживающим в учреждении лицам, например в домах престарелых, домах престарелых с услугами медсестер, реабилитационных заведениях, домах отдыха с услугами медсестер</w:t>
            </w:r>
          </w:p>
          <w:p w:rsidR="00864512" w:rsidRDefault="00864512" w:rsidP="0066655B">
            <w:r>
              <w:t>Эта группировка не включает:</w:t>
            </w:r>
          </w:p>
          <w:p w:rsidR="00864512" w:rsidRDefault="00864512" w:rsidP="0066655B">
            <w:r>
              <w:t>- услуги на дому, предоставляемые профессионалами в области здравоохранения, см. раздел 86;</w:t>
            </w:r>
          </w:p>
          <w:p w:rsidR="00864512" w:rsidRDefault="00864512" w:rsidP="0066655B">
            <w:r>
              <w:t>- услуги по уходу в домах престарелых с минимальным сестринским уходом или без него, см. 87.30.11;</w:t>
            </w:r>
          </w:p>
          <w:p w:rsidR="00864512" w:rsidRPr="004E6335" w:rsidRDefault="00864512" w:rsidP="0066655B">
            <w:r>
              <w:t>- социальные услуги с обеспечением проживания, такие как услуги, оказываемые приютами, домами ребенка, временными убежищами для бездомных, см. 87.90.1</w:t>
            </w:r>
          </w:p>
        </w:tc>
      </w:tr>
      <w:tr w:rsidR="00864512" w:rsidTr="0066655B">
        <w:trPr>
          <w:trHeight w:val="136"/>
        </w:trPr>
        <w:tc>
          <w:tcPr>
            <w:tcW w:w="2268" w:type="dxa"/>
            <w:tcBorders>
              <w:top w:val="nil"/>
              <w:left w:val="nil"/>
              <w:bottom w:val="nil"/>
              <w:right w:val="nil"/>
            </w:tcBorders>
          </w:tcPr>
          <w:p w:rsidR="00864512" w:rsidRPr="00864512" w:rsidRDefault="00864512" w:rsidP="0066655B">
            <w:r>
              <w:t>87.10.10.000</w:t>
            </w:r>
          </w:p>
        </w:tc>
        <w:tc>
          <w:tcPr>
            <w:tcW w:w="7932" w:type="dxa"/>
            <w:tcBorders>
              <w:top w:val="nil"/>
              <w:left w:val="nil"/>
              <w:bottom w:val="nil"/>
              <w:right w:val="nil"/>
            </w:tcBorders>
          </w:tcPr>
          <w:p w:rsidR="00864512" w:rsidRPr="004E6335" w:rsidRDefault="00864512" w:rsidP="0066655B">
            <w:r>
              <w:t>Услуги по медицинскому уходу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87.2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87.20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87.20.1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лиц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учреждениями по лечению алкоголизма или наркомании, психиатрическими реабилитационными заведениями для людей с эмоциональными нарушениями, учреждениями для умственно отсталых, домами для реабилитации психического здоровья</w:t>
            </w:r>
          </w:p>
          <w:p w:rsidR="00864512" w:rsidRDefault="00864512" w:rsidP="0066655B">
            <w:r>
              <w:t>Эта группировка не включает:</w:t>
            </w:r>
          </w:p>
          <w:p w:rsidR="00864512" w:rsidRDefault="00864512" w:rsidP="0066655B">
            <w:r>
              <w:t>- лицензированный больничный уход за лицами с умственными недостатками, психическими заболеваниями и потребителями наркотиков, см. 86.10;</w:t>
            </w:r>
          </w:p>
          <w:p w:rsidR="00864512" w:rsidRPr="004E6335" w:rsidRDefault="00864512" w:rsidP="0066655B">
            <w:r>
              <w:t>- социальные услуги с обеспечением проживания, такие как временные убежища для бездомных, см. 87.90.1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87.20.11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детей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87.20.11.000</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детей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87.20.12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87.20.12.000</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87.30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87.30.1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домами попечительства и домами отдыха без услуг медсестер</w:t>
            </w:r>
          </w:p>
          <w:p w:rsidR="00864512" w:rsidRDefault="00864512" w:rsidP="0066655B">
            <w:r>
              <w:t>Эта группировка не включает:</w:t>
            </w:r>
          </w:p>
          <w:p w:rsidR="00864512" w:rsidRDefault="00864512" w:rsidP="0066655B">
            <w:r>
              <w:t>- совокупные услуги по обеспечению проживания и медицинскому лечению под руководством лечащих врачей, см. 86.10.1;</w:t>
            </w:r>
          </w:p>
          <w:p w:rsidR="00864512" w:rsidRDefault="00864512" w:rsidP="0066655B">
            <w:r>
              <w:t>- совокупные услуги по обеспечению проживания и медицинскому лечению без надзора лечащего врача, см. 87.10.10;</w:t>
            </w:r>
          </w:p>
          <w:p w:rsidR="00864512" w:rsidRPr="004E6335" w:rsidRDefault="00864512" w:rsidP="0066655B">
            <w:r>
              <w:t>- социальные услуги с обеспечением проживания, где медицинское лечение или образование не являются основными элементами, см. 87.90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87.30.11    </w:t>
            </w:r>
          </w:p>
        </w:tc>
        <w:tc>
          <w:tcPr>
            <w:tcW w:w="7932" w:type="dxa"/>
            <w:tcBorders>
              <w:top w:val="nil"/>
              <w:left w:val="nil"/>
              <w:bottom w:val="nil"/>
              <w:right w:val="nil"/>
            </w:tcBorders>
          </w:tcPr>
          <w:p w:rsidR="00864512" w:rsidRPr="004E6335" w:rsidRDefault="00864512" w:rsidP="0066655B">
            <w:r>
              <w:t>Услуги социальные, предоставляемые престарелым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социальные услуги, включая круглосуточный уход, предоставляемый престарелым в учреждениях с обеспечением проживания, включая услуги, предоставляемые домами престарелых и домами престарелых с минимальными услугами медсестер</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87.30.11.000</w:t>
            </w:r>
          </w:p>
        </w:tc>
        <w:tc>
          <w:tcPr>
            <w:tcW w:w="7932" w:type="dxa"/>
            <w:tcBorders>
              <w:top w:val="nil"/>
              <w:left w:val="nil"/>
              <w:bottom w:val="nil"/>
              <w:right w:val="nil"/>
            </w:tcBorders>
          </w:tcPr>
          <w:p w:rsidR="00864512" w:rsidRPr="004E6335" w:rsidRDefault="00864512" w:rsidP="0066655B">
            <w:r>
              <w:t>Услуги социальные, предоставляемые престарелым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87.30.12    </w:t>
            </w:r>
          </w:p>
        </w:tc>
        <w:tc>
          <w:tcPr>
            <w:tcW w:w="7932" w:type="dxa"/>
            <w:tcBorders>
              <w:top w:val="nil"/>
              <w:left w:val="nil"/>
              <w:bottom w:val="nil"/>
              <w:right w:val="nil"/>
            </w:tcBorders>
          </w:tcPr>
          <w:p w:rsidR="00864512" w:rsidRPr="004E6335" w:rsidRDefault="00864512" w:rsidP="0066655B">
            <w:r>
              <w:t>Услуги социальные, предоставляемые детям-инвалидам и подросткам-инвалидам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социальные услуги, включая круглосуточный уход, предоставляемые в учреждениях с обеспечением проживания детям и подросткам с физическими или умственными недостатками, в том числе слепым, глухим или немым</w:t>
            </w:r>
          </w:p>
        </w:tc>
      </w:tr>
      <w:tr w:rsidR="00864512" w:rsidTr="0066655B">
        <w:trPr>
          <w:trHeight w:val="136"/>
        </w:trPr>
        <w:tc>
          <w:tcPr>
            <w:tcW w:w="2268" w:type="dxa"/>
            <w:tcBorders>
              <w:top w:val="nil"/>
              <w:left w:val="nil"/>
              <w:bottom w:val="nil"/>
              <w:right w:val="nil"/>
            </w:tcBorders>
          </w:tcPr>
          <w:p w:rsidR="00864512" w:rsidRPr="00864512" w:rsidRDefault="00864512" w:rsidP="0066655B">
            <w:r>
              <w:t>87.30.12.000</w:t>
            </w:r>
          </w:p>
        </w:tc>
        <w:tc>
          <w:tcPr>
            <w:tcW w:w="7932" w:type="dxa"/>
            <w:tcBorders>
              <w:top w:val="nil"/>
              <w:left w:val="nil"/>
              <w:bottom w:val="nil"/>
              <w:right w:val="nil"/>
            </w:tcBorders>
          </w:tcPr>
          <w:p w:rsidR="00864512" w:rsidRPr="004E6335" w:rsidRDefault="00864512" w:rsidP="0066655B">
            <w:r>
              <w:t>Услуги социальные, предоставляемые детям-инвалидам и подросткам-инвалидам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87.30.13    </w:t>
            </w:r>
          </w:p>
        </w:tc>
        <w:tc>
          <w:tcPr>
            <w:tcW w:w="7932" w:type="dxa"/>
            <w:tcBorders>
              <w:top w:val="nil"/>
              <w:left w:val="nil"/>
              <w:bottom w:val="nil"/>
              <w:right w:val="nil"/>
            </w:tcBorders>
          </w:tcPr>
          <w:p w:rsidR="00864512" w:rsidRPr="004E6335" w:rsidRDefault="00864512" w:rsidP="0066655B">
            <w:r>
              <w:t>Услуги социальные, предоставляемые инвалидам (взрослым)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социальные услуги, включая круглосуточный уход, предоставляемый в учреждениях с обеспечением проживания взрослым с физическими или умственными недостатками, в том числе слепым, глухим или немым</w:t>
            </w:r>
          </w:p>
        </w:tc>
      </w:tr>
      <w:tr w:rsidR="00864512" w:rsidTr="0066655B">
        <w:trPr>
          <w:trHeight w:val="136"/>
        </w:trPr>
        <w:tc>
          <w:tcPr>
            <w:tcW w:w="2268" w:type="dxa"/>
            <w:tcBorders>
              <w:top w:val="nil"/>
              <w:left w:val="nil"/>
              <w:bottom w:val="nil"/>
              <w:right w:val="nil"/>
            </w:tcBorders>
          </w:tcPr>
          <w:p w:rsidR="00864512" w:rsidRPr="00864512" w:rsidRDefault="00864512" w:rsidP="0066655B">
            <w:r>
              <w:t>87.30.13.000</w:t>
            </w:r>
          </w:p>
        </w:tc>
        <w:tc>
          <w:tcPr>
            <w:tcW w:w="7932" w:type="dxa"/>
            <w:tcBorders>
              <w:top w:val="nil"/>
              <w:left w:val="nil"/>
              <w:bottom w:val="nil"/>
              <w:right w:val="nil"/>
            </w:tcBorders>
          </w:tcPr>
          <w:p w:rsidR="00864512" w:rsidRPr="004E6335" w:rsidRDefault="00864512" w:rsidP="0066655B">
            <w:r>
              <w:t>Услуги социальные, предоставляемые инвалидам (взрослым) в учреждениях с обеспечением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87.90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87.90.1     </w:t>
            </w:r>
          </w:p>
        </w:tc>
        <w:tc>
          <w:tcPr>
            <w:tcW w:w="7932" w:type="dxa"/>
            <w:tcBorders>
              <w:top w:val="nil"/>
              <w:left w:val="nil"/>
              <w:bottom w:val="nil"/>
              <w:right w:val="nil"/>
            </w:tcBorders>
          </w:tcPr>
          <w:p w:rsidR="00864512" w:rsidRPr="004E6335" w:rsidRDefault="00864512" w:rsidP="0066655B">
            <w:r>
              <w:t>Услуги по уходу с обеспечением проживания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по финансированию и управлению обязательных программ социального обеспечения, см. 84.30.1;</w:t>
            </w:r>
          </w:p>
          <w:p w:rsidR="00864512" w:rsidRDefault="00864512" w:rsidP="0066655B">
            <w:r>
              <w:t>- услуги заведений сестринского ухода, см. 87.10.10;</w:t>
            </w:r>
          </w:p>
          <w:p w:rsidR="00864512" w:rsidRPr="004E6335" w:rsidRDefault="00864512" w:rsidP="0066655B">
            <w:r>
              <w:t>- деятельность кратковременных убежищ для пострадавших в катастрофах, см. 88.99.19</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87.90.11    </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для детей и молодым людям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социальные услуги, включая круглосуточный уход, предоставляемые детям и молодым людям, с обеспечением проживания, например, социальные услуги для приютов для сирот, домов для детей, нуждающихся в защите, исправительных учреждений для несовершеннолетних преступников и т. д.</w:t>
            </w:r>
          </w:p>
          <w:p w:rsidR="00864512" w:rsidRDefault="00864512" w:rsidP="0066655B">
            <w:r>
              <w:t>Эта группировка не включает:</w:t>
            </w:r>
          </w:p>
          <w:p w:rsidR="00864512" w:rsidRDefault="00864512" w:rsidP="0066655B">
            <w:r>
              <w:t>- услуги по уходу с обеспечением проживания для детей с умственными и физическими недостатками, психиатрическими заболеваниями и наркологическими расстройствами, см. 87.20.11;</w:t>
            </w:r>
          </w:p>
          <w:p w:rsidR="00864512" w:rsidRPr="004E6335" w:rsidRDefault="00864512" w:rsidP="0066655B">
            <w:r>
              <w:t>- услуги по усыновлению, см. 88.99.11</w:t>
            </w:r>
          </w:p>
        </w:tc>
      </w:tr>
      <w:tr w:rsidR="00864512" w:rsidTr="0066655B">
        <w:trPr>
          <w:trHeight w:val="136"/>
        </w:trPr>
        <w:tc>
          <w:tcPr>
            <w:tcW w:w="2268" w:type="dxa"/>
            <w:tcBorders>
              <w:top w:val="nil"/>
              <w:left w:val="nil"/>
              <w:bottom w:val="nil"/>
              <w:right w:val="nil"/>
            </w:tcBorders>
          </w:tcPr>
          <w:p w:rsidR="00864512" w:rsidRPr="00864512" w:rsidRDefault="00864512" w:rsidP="0066655B">
            <w:r>
              <w:t>87.90.11.000</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для детей и молодым людям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87.90.12    </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предоставляемые в кризисных центрах помощи женщинам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87.90.12.000</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предоставляемые в кризисных центрах помощи женщинам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87.90.13    </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для взрослых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социальные услуги с обеспечением проживания, включая круглосуточный уход для взрослых, например услуги учреждений, обеспечивающих уход за матерями-одиночками и их детьми, услуги временных убежищ для бездомных, услуги реабилитационных домов для людей с социальными или личными проблемами, услуги реабилитационных домов для преступников и нарушителей, прочие услуги социальной реабилитации</w:t>
            </w:r>
          </w:p>
          <w:p w:rsidR="00864512" w:rsidRDefault="00864512" w:rsidP="0066655B">
            <w:r>
              <w:lastRenderedPageBreak/>
              <w:t>Эта группировка не включает:</w:t>
            </w:r>
          </w:p>
          <w:p w:rsidR="00864512" w:rsidRDefault="00864512" w:rsidP="0066655B">
            <w:r>
              <w:t>- услуги по уходу с обеспечением проживания, предоставляемые для взрослых с умственными и физическими недостатками, психиатрическими заболеваниями и наркологическими расстройствами, см. 87.20.12;</w:t>
            </w:r>
          </w:p>
          <w:p w:rsidR="00864512" w:rsidRPr="004E6335" w:rsidRDefault="00864512" w:rsidP="0066655B">
            <w:r>
              <w:t>- услуги по уходу с обеспечением проживания для престарелых и инвалидов, см. 87.30.1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87.90.13.000</w:t>
            </w:r>
          </w:p>
        </w:tc>
        <w:tc>
          <w:tcPr>
            <w:tcW w:w="7932" w:type="dxa"/>
            <w:tcBorders>
              <w:top w:val="nil"/>
              <w:left w:val="nil"/>
              <w:bottom w:val="nil"/>
              <w:right w:val="nil"/>
            </w:tcBorders>
          </w:tcPr>
          <w:p w:rsidR="00864512" w:rsidRPr="004E6335" w:rsidRDefault="00864512" w:rsidP="0066655B">
            <w:r>
              <w:t>Услуги социальные с обеспечением проживания для взрослых прочие</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16" w:name="_Toc470178172"/>
            <w:r>
              <w:t>88</w:t>
            </w:r>
            <w:bookmarkEnd w:id="116"/>
            <w:r>
              <w:t xml:space="preserve">          </w:t>
            </w:r>
          </w:p>
        </w:tc>
        <w:tc>
          <w:tcPr>
            <w:tcW w:w="7932" w:type="dxa"/>
            <w:tcBorders>
              <w:top w:val="nil"/>
              <w:left w:val="nil"/>
              <w:bottom w:val="nil"/>
              <w:right w:val="nil"/>
            </w:tcBorders>
          </w:tcPr>
          <w:p w:rsidR="00864512" w:rsidRPr="00864512" w:rsidRDefault="00864512" w:rsidP="00864512">
            <w:pPr>
              <w:pStyle w:val="2"/>
            </w:pPr>
            <w:bookmarkStart w:id="117" w:name="_Toc470178173"/>
            <w:r>
              <w:t>Услуги социальные без обеспечения проживания</w:t>
            </w:r>
            <w:bookmarkEnd w:id="11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для престарелых 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финансированию и управлению обязательных программ социального обеспечения, см. 84.30.1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88.10.11    </w:t>
            </w:r>
          </w:p>
        </w:tc>
        <w:tc>
          <w:tcPr>
            <w:tcW w:w="7932" w:type="dxa"/>
            <w:tcBorders>
              <w:top w:val="nil"/>
              <w:left w:val="nil"/>
              <w:bottom w:val="nil"/>
              <w:right w:val="nil"/>
            </w:tcBorders>
          </w:tcPr>
          <w:p w:rsidR="00864512" w:rsidRPr="004E6335" w:rsidRDefault="00864512" w:rsidP="0066655B">
            <w:r>
              <w:t>Услуги по посещению и помощи для пожилых людей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88.10.11.000</w:t>
            </w:r>
          </w:p>
        </w:tc>
        <w:tc>
          <w:tcPr>
            <w:tcW w:w="7932" w:type="dxa"/>
            <w:tcBorders>
              <w:top w:val="nil"/>
              <w:left w:val="nil"/>
              <w:bottom w:val="nil"/>
              <w:right w:val="nil"/>
            </w:tcBorders>
          </w:tcPr>
          <w:p w:rsidR="00864512" w:rsidRPr="004E6335" w:rsidRDefault="00864512" w:rsidP="0066655B">
            <w:r>
              <w:t>Услуги по посещению и помощи для пожилых людей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88.10.12    </w:t>
            </w:r>
          </w:p>
        </w:tc>
        <w:tc>
          <w:tcPr>
            <w:tcW w:w="7932" w:type="dxa"/>
            <w:tcBorders>
              <w:top w:val="nil"/>
              <w:left w:val="nil"/>
              <w:bottom w:val="nil"/>
              <w:right w:val="nil"/>
            </w:tcBorders>
          </w:tcPr>
          <w:p w:rsidR="00864512" w:rsidRPr="004E6335" w:rsidRDefault="00864512" w:rsidP="0066655B">
            <w:r>
              <w:t>Услуги центров по дневному уходу для пожилых людей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88.10.12.000</w:t>
            </w:r>
          </w:p>
        </w:tc>
        <w:tc>
          <w:tcPr>
            <w:tcW w:w="7932" w:type="dxa"/>
            <w:tcBorders>
              <w:top w:val="nil"/>
              <w:left w:val="nil"/>
              <w:bottom w:val="nil"/>
              <w:right w:val="nil"/>
            </w:tcBorders>
          </w:tcPr>
          <w:p w:rsidR="00864512" w:rsidRPr="004E6335" w:rsidRDefault="00864512" w:rsidP="0066655B">
            <w:r>
              <w:t>Услуги центров по дневному уходу для пожилых людей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88.10.13    </w:t>
            </w:r>
          </w:p>
        </w:tc>
        <w:tc>
          <w:tcPr>
            <w:tcW w:w="7932" w:type="dxa"/>
            <w:tcBorders>
              <w:top w:val="nil"/>
              <w:left w:val="nil"/>
              <w:bottom w:val="nil"/>
              <w:right w:val="nil"/>
            </w:tcBorders>
          </w:tcPr>
          <w:p w:rsidR="00864512" w:rsidRPr="004E6335" w:rsidRDefault="00864512" w:rsidP="0066655B">
            <w:r>
              <w:t>Услуги по профессиональной реабилитации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профессиональной реабилитации и предоставлению работы инвалидам при минимуме обучения</w:t>
            </w:r>
          </w:p>
          <w:p w:rsidR="00864512" w:rsidRDefault="00864512" w:rsidP="0066655B">
            <w:r>
              <w:t>Эта группировка не включает:</w:t>
            </w:r>
          </w:p>
          <w:p w:rsidR="00864512" w:rsidRPr="004E6335" w:rsidRDefault="00864512" w:rsidP="0066655B">
            <w:r>
              <w:t>- услуги по профессиональной реабилитации инвалидов, при оказании которых обучение является главной составляющей, см. раздел 85</w:t>
            </w:r>
          </w:p>
        </w:tc>
      </w:tr>
      <w:tr w:rsidR="00864512" w:rsidTr="0066655B">
        <w:trPr>
          <w:trHeight w:val="136"/>
        </w:trPr>
        <w:tc>
          <w:tcPr>
            <w:tcW w:w="2268" w:type="dxa"/>
            <w:tcBorders>
              <w:top w:val="nil"/>
              <w:left w:val="nil"/>
              <w:bottom w:val="nil"/>
              <w:right w:val="nil"/>
            </w:tcBorders>
          </w:tcPr>
          <w:p w:rsidR="00864512" w:rsidRPr="00864512" w:rsidRDefault="00864512" w:rsidP="0066655B">
            <w:r>
              <w:t>88.10.13.000</w:t>
            </w:r>
          </w:p>
        </w:tc>
        <w:tc>
          <w:tcPr>
            <w:tcW w:w="7932" w:type="dxa"/>
            <w:tcBorders>
              <w:top w:val="nil"/>
              <w:left w:val="nil"/>
              <w:bottom w:val="nil"/>
              <w:right w:val="nil"/>
            </w:tcBorders>
          </w:tcPr>
          <w:p w:rsidR="00864512" w:rsidRPr="004E6335" w:rsidRDefault="00864512" w:rsidP="0066655B">
            <w:r>
              <w:t>Услуги по профессиональной реабилитации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88.10.14    </w:t>
            </w:r>
          </w:p>
        </w:tc>
        <w:tc>
          <w:tcPr>
            <w:tcW w:w="7932" w:type="dxa"/>
            <w:tcBorders>
              <w:top w:val="nil"/>
              <w:left w:val="nil"/>
              <w:bottom w:val="nil"/>
              <w:right w:val="nil"/>
            </w:tcBorders>
          </w:tcPr>
          <w:p w:rsidR="00864512" w:rsidRPr="004E6335" w:rsidRDefault="00864512" w:rsidP="0066655B">
            <w:r>
              <w:t>Услуги по посещению и оказанию помощи для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также включает:</w:t>
            </w:r>
          </w:p>
          <w:p w:rsidR="00864512" w:rsidRPr="004E6335" w:rsidRDefault="00864512" w:rsidP="0066655B">
            <w:r>
              <w:t>- услуги по присмотру за больными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88.10.14.000</w:t>
            </w:r>
          </w:p>
        </w:tc>
        <w:tc>
          <w:tcPr>
            <w:tcW w:w="7932" w:type="dxa"/>
            <w:tcBorders>
              <w:top w:val="nil"/>
              <w:left w:val="nil"/>
              <w:bottom w:val="nil"/>
              <w:right w:val="nil"/>
            </w:tcBorders>
          </w:tcPr>
          <w:p w:rsidR="00864512" w:rsidRPr="004E6335" w:rsidRDefault="00864512" w:rsidP="0066655B">
            <w:r>
              <w:t>Услуги по посещению и оказанию помощи для 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88.10.15    </w:t>
            </w:r>
          </w:p>
        </w:tc>
        <w:tc>
          <w:tcPr>
            <w:tcW w:w="7932" w:type="dxa"/>
            <w:tcBorders>
              <w:top w:val="nil"/>
              <w:left w:val="nil"/>
              <w:bottom w:val="nil"/>
              <w:right w:val="nil"/>
            </w:tcBorders>
          </w:tcPr>
          <w:p w:rsidR="00864512" w:rsidRPr="004E6335" w:rsidRDefault="00864512" w:rsidP="0066655B">
            <w:r>
              <w:t>Услуги центров по дневному уходу за инвалидами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дневному уходу за детьми-инвалидами, см. 88.91.12</w:t>
            </w:r>
          </w:p>
        </w:tc>
      </w:tr>
      <w:tr w:rsidR="00864512" w:rsidTr="0066655B">
        <w:trPr>
          <w:trHeight w:val="136"/>
        </w:trPr>
        <w:tc>
          <w:tcPr>
            <w:tcW w:w="2268" w:type="dxa"/>
            <w:tcBorders>
              <w:top w:val="nil"/>
              <w:left w:val="nil"/>
              <w:bottom w:val="nil"/>
              <w:right w:val="nil"/>
            </w:tcBorders>
          </w:tcPr>
          <w:p w:rsidR="00864512" w:rsidRPr="00864512" w:rsidRDefault="00864512" w:rsidP="0066655B">
            <w:r>
              <w:t>88.10.15.000</w:t>
            </w:r>
          </w:p>
        </w:tc>
        <w:tc>
          <w:tcPr>
            <w:tcW w:w="7932" w:type="dxa"/>
            <w:tcBorders>
              <w:top w:val="nil"/>
              <w:left w:val="nil"/>
              <w:bottom w:val="nil"/>
              <w:right w:val="nil"/>
            </w:tcBorders>
          </w:tcPr>
          <w:p w:rsidR="00864512" w:rsidRPr="004E6335" w:rsidRDefault="00864512" w:rsidP="0066655B">
            <w:r>
              <w:t>Услуги центров по дневному уходу за инвалидами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88.91       </w:t>
            </w:r>
          </w:p>
        </w:tc>
        <w:tc>
          <w:tcPr>
            <w:tcW w:w="7932" w:type="dxa"/>
            <w:tcBorders>
              <w:top w:val="nil"/>
              <w:left w:val="nil"/>
              <w:bottom w:val="nil"/>
              <w:right w:val="nil"/>
            </w:tcBorders>
          </w:tcPr>
          <w:p w:rsidR="00864512" w:rsidRPr="004E6335" w:rsidRDefault="00864512" w:rsidP="0066655B">
            <w:r>
              <w:t>Услуги по дневному уходу за детьми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88.91.1     </w:t>
            </w:r>
          </w:p>
        </w:tc>
        <w:tc>
          <w:tcPr>
            <w:tcW w:w="7932" w:type="dxa"/>
            <w:tcBorders>
              <w:top w:val="nil"/>
              <w:left w:val="nil"/>
              <w:bottom w:val="nil"/>
              <w:right w:val="nil"/>
            </w:tcBorders>
          </w:tcPr>
          <w:p w:rsidR="00864512" w:rsidRPr="004E6335" w:rsidRDefault="00864512" w:rsidP="0066655B">
            <w:r>
              <w:t>Услуги по дневному уходу за детьми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88.91.11    </w:t>
            </w:r>
          </w:p>
        </w:tc>
        <w:tc>
          <w:tcPr>
            <w:tcW w:w="7932" w:type="dxa"/>
            <w:tcBorders>
              <w:top w:val="nil"/>
              <w:left w:val="nil"/>
              <w:bottom w:val="nil"/>
              <w:right w:val="nil"/>
            </w:tcBorders>
          </w:tcPr>
          <w:p w:rsidR="00864512" w:rsidRPr="004E6335" w:rsidRDefault="00864512" w:rsidP="0066655B">
            <w:r>
              <w:t>Услуги по дневному уходу за детьми, кроме дневного ухода за детьми с физическими или умственными недостатками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социальные услуги, предоставляемые без обеспечения проживания и связанные с обеспечением дневного пребывания и простейшим игровым обучением маленьких детей в детских садах и прочих учреждениях по дневному уходу за детьми</w:t>
            </w:r>
          </w:p>
          <w:p w:rsidR="00864512" w:rsidRDefault="00864512" w:rsidP="0066655B">
            <w:r>
              <w:t>Эта группировка не включает:</w:t>
            </w:r>
          </w:p>
          <w:p w:rsidR="00864512" w:rsidRPr="004E6335" w:rsidRDefault="00864512" w:rsidP="0066655B">
            <w:r>
              <w:t>- услуги няни по уходу за ребенком, см. 88.91.13</w:t>
            </w:r>
          </w:p>
        </w:tc>
      </w:tr>
      <w:tr w:rsidR="00864512" w:rsidTr="0066655B">
        <w:trPr>
          <w:trHeight w:val="136"/>
        </w:trPr>
        <w:tc>
          <w:tcPr>
            <w:tcW w:w="2268" w:type="dxa"/>
            <w:tcBorders>
              <w:top w:val="nil"/>
              <w:left w:val="nil"/>
              <w:bottom w:val="nil"/>
              <w:right w:val="nil"/>
            </w:tcBorders>
          </w:tcPr>
          <w:p w:rsidR="00864512" w:rsidRPr="00864512" w:rsidRDefault="00864512" w:rsidP="0066655B">
            <w:r>
              <w:t>88.91.11.000</w:t>
            </w:r>
          </w:p>
        </w:tc>
        <w:tc>
          <w:tcPr>
            <w:tcW w:w="7932" w:type="dxa"/>
            <w:tcBorders>
              <w:top w:val="nil"/>
              <w:left w:val="nil"/>
              <w:bottom w:val="nil"/>
              <w:right w:val="nil"/>
            </w:tcBorders>
          </w:tcPr>
          <w:p w:rsidR="00864512" w:rsidRPr="004E6335" w:rsidRDefault="00864512" w:rsidP="0066655B">
            <w:r>
              <w:t>Услуги по дневному уходу за детьми, кроме дневного ухода за детьми с физическими или умственными недостатками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88.91.12    </w:t>
            </w:r>
          </w:p>
        </w:tc>
        <w:tc>
          <w:tcPr>
            <w:tcW w:w="7932" w:type="dxa"/>
            <w:tcBorders>
              <w:top w:val="nil"/>
              <w:left w:val="nil"/>
              <w:bottom w:val="nil"/>
              <w:right w:val="nil"/>
            </w:tcBorders>
          </w:tcPr>
          <w:p w:rsidR="00864512" w:rsidRPr="004E6335" w:rsidRDefault="00864512" w:rsidP="0066655B">
            <w:r>
              <w:t>Услуги по дневному уходу за детьми-инвалидами и подростками-инвалидами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социальные услуги, предоставляемые без обеспечения проживания и связанные с обеспечением дневного пребывания и простейшим игровым обучением детей-инвалидов и подростков-инвалидов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88.91.12.000</w:t>
            </w:r>
          </w:p>
        </w:tc>
        <w:tc>
          <w:tcPr>
            <w:tcW w:w="7932" w:type="dxa"/>
            <w:tcBorders>
              <w:top w:val="nil"/>
              <w:left w:val="nil"/>
              <w:bottom w:val="nil"/>
              <w:right w:val="nil"/>
            </w:tcBorders>
          </w:tcPr>
          <w:p w:rsidR="00864512" w:rsidRPr="004E6335" w:rsidRDefault="00864512" w:rsidP="0066655B">
            <w:r>
              <w:t>Услуги по дневному уходу за детьми-инвалидами и подростками-инвалидами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88.91.13    </w:t>
            </w:r>
          </w:p>
        </w:tc>
        <w:tc>
          <w:tcPr>
            <w:tcW w:w="7932" w:type="dxa"/>
            <w:tcBorders>
              <w:top w:val="nil"/>
              <w:left w:val="nil"/>
              <w:bottom w:val="nil"/>
              <w:right w:val="nil"/>
            </w:tcBorders>
          </w:tcPr>
          <w:p w:rsidR="00864512" w:rsidRPr="004E6335" w:rsidRDefault="00864512" w:rsidP="0066655B">
            <w:r>
              <w:t>Услуги няни по уходу за ребенком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88.91.13.000</w:t>
            </w:r>
          </w:p>
        </w:tc>
        <w:tc>
          <w:tcPr>
            <w:tcW w:w="7932" w:type="dxa"/>
            <w:tcBorders>
              <w:top w:val="nil"/>
              <w:left w:val="nil"/>
              <w:bottom w:val="nil"/>
              <w:right w:val="nil"/>
            </w:tcBorders>
          </w:tcPr>
          <w:p w:rsidR="00864512" w:rsidRPr="004E6335" w:rsidRDefault="00864512" w:rsidP="0066655B">
            <w:r>
              <w:t>Услуги няни по уходу за ребенком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88.99.1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финансированию и управлению обязательных программ социального обеспечения, см. 84.30.1</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88.99.11    </w:t>
            </w:r>
          </w:p>
        </w:tc>
        <w:tc>
          <w:tcPr>
            <w:tcW w:w="7932" w:type="dxa"/>
            <w:tcBorders>
              <w:top w:val="nil"/>
              <w:left w:val="nil"/>
              <w:bottom w:val="nil"/>
              <w:right w:val="nil"/>
            </w:tcBorders>
          </w:tcPr>
          <w:p w:rsidR="00864512" w:rsidRPr="004E6335" w:rsidRDefault="00864512" w:rsidP="0066655B">
            <w:r>
              <w:t>Услуги по руководству и консультативные услуги, связанные с детьми,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руководству и консультативные услуги, не включенные в другие группировки, предоставляемые отдельным лицам и семьям, обычно родителям ребенка, по месту их жительства или в других местах</w:t>
            </w:r>
          </w:p>
          <w:p w:rsidR="00864512" w:rsidRDefault="00864512" w:rsidP="0066655B">
            <w:r>
              <w:t>Эти услуги могут относиться к проблемам поведения и другим проблемам, связанным с детьми, например проблемам разрушения семьи, школьным, проблемам физического развития, предотвращения жестокого обращения с детьми, вмешательства в кризисных ситуациях, усыновления (удочерения) и т. п.</w:t>
            </w:r>
          </w:p>
          <w:p w:rsidR="00864512" w:rsidRDefault="00864512" w:rsidP="0066655B">
            <w:r>
              <w:t>Эта группировка не включает:</w:t>
            </w:r>
          </w:p>
          <w:p w:rsidR="00864512" w:rsidRPr="004E6335" w:rsidRDefault="00864512" w:rsidP="0066655B">
            <w:r>
              <w:t>- консультативные услуги для детей в области образования, см. 85.60.10</w:t>
            </w:r>
          </w:p>
        </w:tc>
      </w:tr>
      <w:tr w:rsidR="00864512" w:rsidTr="0066655B">
        <w:trPr>
          <w:trHeight w:val="136"/>
        </w:trPr>
        <w:tc>
          <w:tcPr>
            <w:tcW w:w="2268" w:type="dxa"/>
            <w:tcBorders>
              <w:top w:val="nil"/>
              <w:left w:val="nil"/>
              <w:bottom w:val="nil"/>
              <w:right w:val="nil"/>
            </w:tcBorders>
          </w:tcPr>
          <w:p w:rsidR="00864512" w:rsidRPr="00864512" w:rsidRDefault="00864512" w:rsidP="0066655B">
            <w:r>
              <w:t>88.99.11.000</w:t>
            </w:r>
          </w:p>
        </w:tc>
        <w:tc>
          <w:tcPr>
            <w:tcW w:w="7932" w:type="dxa"/>
            <w:tcBorders>
              <w:top w:val="nil"/>
              <w:left w:val="nil"/>
              <w:bottom w:val="nil"/>
              <w:right w:val="nil"/>
            </w:tcBorders>
          </w:tcPr>
          <w:p w:rsidR="00864512" w:rsidRPr="004E6335" w:rsidRDefault="00864512" w:rsidP="0066655B">
            <w:r>
              <w:t>Услуги по руководству и консультативные услуги, связанные с детьми,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88.99.12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социальные услуги без обеспечения проживания, например услуги по установлению права на получение социальной помощи, доплаты за аренду жилья (жилищных субсидий) и продовольственных талонов;</w:t>
            </w:r>
          </w:p>
          <w:p w:rsidR="00864512" w:rsidRDefault="00864512" w:rsidP="0066655B">
            <w:r>
              <w:t>- услуги дневных заведений для бездомных и других социально неблагополучных групп;</w:t>
            </w:r>
          </w:p>
          <w:p w:rsidR="00864512" w:rsidRDefault="00864512" w:rsidP="0066655B">
            <w:r>
              <w:t>- консультативные услуги по проблемам домашнего бюджета;</w:t>
            </w:r>
          </w:p>
          <w:p w:rsidR="00864512" w:rsidRDefault="00864512" w:rsidP="0066655B">
            <w:r>
              <w:t>- консультативные услуги по вопросам займов и долгов;</w:t>
            </w:r>
          </w:p>
          <w:p w:rsidR="00864512" w:rsidRDefault="00864512" w:rsidP="0066655B">
            <w:r>
              <w:t>- услуги, предоставляемые общинами и в близлежащих районах</w:t>
            </w:r>
          </w:p>
          <w:p w:rsidR="00864512" w:rsidRDefault="00864512" w:rsidP="0066655B">
            <w:r>
              <w:t>Эта группировка не включает:</w:t>
            </w:r>
          </w:p>
          <w:p w:rsidR="00864512" w:rsidRDefault="00864512" w:rsidP="0066655B">
            <w:r>
              <w:t>- услуги по медицинскому уходу на дому, см. 86.90.12;</w:t>
            </w:r>
          </w:p>
          <w:p w:rsidR="00864512" w:rsidRPr="004E6335" w:rsidRDefault="00864512" w:rsidP="0066655B">
            <w:r>
              <w:t>- услуги центров по дневному уходу за престарелыми и инвалидами, см. 88.10.12, 88.10.15</w:t>
            </w:r>
          </w:p>
        </w:tc>
      </w:tr>
      <w:tr w:rsidR="00864512" w:rsidTr="0066655B">
        <w:trPr>
          <w:trHeight w:val="136"/>
        </w:trPr>
        <w:tc>
          <w:tcPr>
            <w:tcW w:w="2268" w:type="dxa"/>
            <w:tcBorders>
              <w:top w:val="nil"/>
              <w:left w:val="nil"/>
              <w:bottom w:val="nil"/>
              <w:right w:val="nil"/>
            </w:tcBorders>
          </w:tcPr>
          <w:p w:rsidR="00864512" w:rsidRPr="00864512" w:rsidRDefault="00864512" w:rsidP="0066655B">
            <w:r>
              <w:t>88.99.12.000</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88.99.13    </w:t>
            </w:r>
          </w:p>
        </w:tc>
        <w:tc>
          <w:tcPr>
            <w:tcW w:w="7932" w:type="dxa"/>
            <w:tcBorders>
              <w:top w:val="nil"/>
              <w:left w:val="nil"/>
              <w:bottom w:val="nil"/>
              <w:right w:val="nil"/>
            </w:tcBorders>
          </w:tcPr>
          <w:p w:rsidR="00864512" w:rsidRPr="004E6335" w:rsidRDefault="00864512" w:rsidP="0066655B">
            <w:r>
              <w:t>Услуги профессиональной реабилитации для безработных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профессиональной реабилитации и предоставлению работы для безработных при минимуме обучения</w:t>
            </w:r>
          </w:p>
          <w:p w:rsidR="00864512" w:rsidRDefault="00864512" w:rsidP="0066655B">
            <w:r>
              <w:t>Эта группировка не включает:</w:t>
            </w:r>
          </w:p>
          <w:p w:rsidR="00864512" w:rsidRDefault="00864512" w:rsidP="0066655B">
            <w:r>
              <w:t>- услуги по профессиональной реабилитации, при оказании которых обучение является главной составляющей, см. раздел 85;</w:t>
            </w:r>
          </w:p>
          <w:p w:rsidR="00864512" w:rsidRPr="004E6335" w:rsidRDefault="00864512" w:rsidP="0066655B">
            <w:r>
              <w:t>- услуги по профессиональной реабилитации и предоставлению работы инвалидам при минимуме обучения, см. 88.10.13</w:t>
            </w:r>
          </w:p>
        </w:tc>
      </w:tr>
      <w:tr w:rsidR="00864512" w:rsidTr="0066655B">
        <w:trPr>
          <w:trHeight w:val="136"/>
        </w:trPr>
        <w:tc>
          <w:tcPr>
            <w:tcW w:w="2268" w:type="dxa"/>
            <w:tcBorders>
              <w:top w:val="nil"/>
              <w:left w:val="nil"/>
              <w:bottom w:val="nil"/>
              <w:right w:val="nil"/>
            </w:tcBorders>
          </w:tcPr>
          <w:p w:rsidR="00864512" w:rsidRPr="00864512" w:rsidRDefault="00864512" w:rsidP="0066655B">
            <w:r>
              <w:t>88.99.13.000</w:t>
            </w:r>
          </w:p>
        </w:tc>
        <w:tc>
          <w:tcPr>
            <w:tcW w:w="7932" w:type="dxa"/>
            <w:tcBorders>
              <w:top w:val="nil"/>
              <w:left w:val="nil"/>
              <w:bottom w:val="nil"/>
              <w:right w:val="nil"/>
            </w:tcBorders>
          </w:tcPr>
          <w:p w:rsidR="00864512" w:rsidRPr="004E6335" w:rsidRDefault="00864512" w:rsidP="0066655B">
            <w:r>
              <w:t>Услуги профессиональной реабилитации для безработных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88.99.19    </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социальные услуги без обеспечения проживания, например консультации по вопросам брака;</w:t>
            </w:r>
          </w:p>
          <w:p w:rsidR="00864512" w:rsidRDefault="00864512" w:rsidP="0066655B">
            <w:r>
              <w:t>- услуги по вопросам профессиональной ориентации, предоставляемые досрочно или условно освобожденным, отпущенным на поруки;</w:t>
            </w:r>
          </w:p>
          <w:p w:rsidR="00864512" w:rsidRDefault="00864512" w:rsidP="0066655B">
            <w:r>
              <w:t>- оказание социальной помощи жертвам стихийных бедствий, беженцам и иммигрантам, включая предоставление временного жилья;</w:t>
            </w:r>
          </w:p>
          <w:p w:rsidR="00864512" w:rsidRPr="004E6335" w:rsidRDefault="00864512" w:rsidP="0066655B">
            <w:r>
              <w:t>- благотворительные услуги, такие как сбор средств или другие услуги по оказанию помощи, связанные с социальными услугами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88.99.19.000</w:t>
            </w:r>
          </w:p>
        </w:tc>
        <w:tc>
          <w:tcPr>
            <w:tcW w:w="7932" w:type="dxa"/>
            <w:tcBorders>
              <w:top w:val="nil"/>
              <w:left w:val="nil"/>
              <w:bottom w:val="nil"/>
              <w:right w:val="nil"/>
            </w:tcBorders>
          </w:tcPr>
          <w:p w:rsidR="00864512" w:rsidRPr="004E6335" w:rsidRDefault="00864512" w:rsidP="0066655B">
            <w:r>
              <w:t>Услуги социальные без обеспечения проживания прочие,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18" w:name="_Toc470178174"/>
            <w:r>
              <w:t>РАЗДЕЛ R</w:t>
            </w:r>
            <w:bookmarkEnd w:id="118"/>
          </w:p>
        </w:tc>
        <w:tc>
          <w:tcPr>
            <w:tcW w:w="7932" w:type="dxa"/>
            <w:tcBorders>
              <w:top w:val="nil"/>
              <w:left w:val="nil"/>
              <w:bottom w:val="nil"/>
              <w:right w:val="nil"/>
            </w:tcBorders>
          </w:tcPr>
          <w:p w:rsidR="00864512" w:rsidRPr="00864512" w:rsidRDefault="00864512" w:rsidP="00864512">
            <w:pPr>
              <w:pStyle w:val="2"/>
            </w:pPr>
            <w:bookmarkStart w:id="119" w:name="_Toc470178175"/>
            <w:r>
              <w:t>УСЛУГИ В ОБЛАСТИ ИСКУССТВА, РАЗВЛЕЧЕНИЙ, ОТДЫХА И СПОРТА</w:t>
            </w:r>
            <w:bookmarkEnd w:id="119"/>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0" w:name="_Toc470178176"/>
            <w:r>
              <w:t>90</w:t>
            </w:r>
            <w:bookmarkEnd w:id="120"/>
            <w:r>
              <w:t xml:space="preserve">          </w:t>
            </w:r>
          </w:p>
        </w:tc>
        <w:tc>
          <w:tcPr>
            <w:tcW w:w="7932" w:type="dxa"/>
            <w:tcBorders>
              <w:top w:val="nil"/>
              <w:left w:val="nil"/>
              <w:bottom w:val="nil"/>
              <w:right w:val="nil"/>
            </w:tcBorders>
          </w:tcPr>
          <w:p w:rsidR="00864512" w:rsidRPr="00864512" w:rsidRDefault="00864512" w:rsidP="00864512">
            <w:pPr>
              <w:pStyle w:val="2"/>
            </w:pPr>
            <w:bookmarkStart w:id="121" w:name="_Toc470178177"/>
            <w:r>
              <w:t>Услуги в области творчества, искусства и развлечений</w:t>
            </w:r>
            <w:bookmarkEnd w:id="12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        </w:t>
            </w:r>
          </w:p>
        </w:tc>
        <w:tc>
          <w:tcPr>
            <w:tcW w:w="7932" w:type="dxa"/>
            <w:tcBorders>
              <w:top w:val="nil"/>
              <w:left w:val="nil"/>
              <w:bottom w:val="nil"/>
              <w:right w:val="nil"/>
            </w:tcBorders>
          </w:tcPr>
          <w:p w:rsidR="00864512" w:rsidRPr="004E6335" w:rsidRDefault="00864512" w:rsidP="0066655B">
            <w:r>
              <w:t>Услуги в области творчества, искусства и развлечений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90.01       </w:t>
            </w:r>
          </w:p>
        </w:tc>
        <w:tc>
          <w:tcPr>
            <w:tcW w:w="7932" w:type="dxa"/>
            <w:tcBorders>
              <w:top w:val="nil"/>
              <w:left w:val="nil"/>
              <w:bottom w:val="nil"/>
              <w:right w:val="nil"/>
            </w:tcBorders>
          </w:tcPr>
          <w:p w:rsidR="00864512" w:rsidRPr="004E6335" w:rsidRDefault="00864512" w:rsidP="0066655B">
            <w:r>
              <w:t>Услуги в области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90.01.1     </w:t>
            </w:r>
          </w:p>
        </w:tc>
        <w:tc>
          <w:tcPr>
            <w:tcW w:w="7932" w:type="dxa"/>
            <w:tcBorders>
              <w:top w:val="nil"/>
              <w:left w:val="nil"/>
              <w:bottom w:val="nil"/>
              <w:right w:val="nil"/>
            </w:tcBorders>
          </w:tcPr>
          <w:p w:rsidR="00864512" w:rsidRPr="004E6335" w:rsidRDefault="00864512" w:rsidP="0066655B">
            <w:r>
              <w:t>Услуги в области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90.01.10    </w:t>
            </w:r>
          </w:p>
        </w:tc>
        <w:tc>
          <w:tcPr>
            <w:tcW w:w="7932" w:type="dxa"/>
            <w:tcBorders>
              <w:top w:val="nil"/>
              <w:left w:val="nil"/>
              <w:bottom w:val="nil"/>
              <w:right w:val="nil"/>
            </w:tcBorders>
          </w:tcPr>
          <w:p w:rsidR="00864512" w:rsidRPr="004E6335" w:rsidRDefault="00864512" w:rsidP="0066655B">
            <w:r>
              <w:t>Услуги в области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актерами, чтецами, певцами, музыкантами, танцорами, каскадерами, ведущими телевизионных программ, лекторами, ораторами, цирковыми и прочими артистами;</w:t>
            </w:r>
          </w:p>
          <w:p w:rsidR="00864512" w:rsidRPr="004E6335" w:rsidRDefault="00864512" w:rsidP="0066655B">
            <w:r>
              <w:t>- услуги, предоставляемые натурщиками/манекенщиками, выступающими на индивидуальной основе</w:t>
            </w:r>
          </w:p>
        </w:tc>
      </w:tr>
      <w:tr w:rsidR="00864512" w:rsidTr="0066655B">
        <w:trPr>
          <w:trHeight w:val="136"/>
        </w:trPr>
        <w:tc>
          <w:tcPr>
            <w:tcW w:w="2268" w:type="dxa"/>
            <w:tcBorders>
              <w:top w:val="nil"/>
              <w:left w:val="nil"/>
              <w:bottom w:val="nil"/>
              <w:right w:val="nil"/>
            </w:tcBorders>
          </w:tcPr>
          <w:p w:rsidR="00864512" w:rsidRPr="00864512" w:rsidRDefault="00864512" w:rsidP="0066655B">
            <w:r>
              <w:t>90.01.10.000</w:t>
            </w:r>
          </w:p>
        </w:tc>
        <w:tc>
          <w:tcPr>
            <w:tcW w:w="7932" w:type="dxa"/>
            <w:tcBorders>
              <w:top w:val="nil"/>
              <w:left w:val="nil"/>
              <w:bottom w:val="nil"/>
              <w:right w:val="nil"/>
            </w:tcBorders>
          </w:tcPr>
          <w:p w:rsidR="00864512" w:rsidRPr="004E6335" w:rsidRDefault="00864512" w:rsidP="0066655B">
            <w:r>
              <w:t>Услуги в области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90.02       </w:t>
            </w:r>
          </w:p>
        </w:tc>
        <w:tc>
          <w:tcPr>
            <w:tcW w:w="7932" w:type="dxa"/>
            <w:tcBorders>
              <w:top w:val="nil"/>
              <w:left w:val="nil"/>
              <w:bottom w:val="nil"/>
              <w:right w:val="nil"/>
            </w:tcBorders>
          </w:tcPr>
          <w:p w:rsidR="00864512" w:rsidRPr="004E6335" w:rsidRDefault="00864512" w:rsidP="0066655B">
            <w:r>
              <w:t>Услуги по поддержке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90.02.1     </w:t>
            </w:r>
          </w:p>
        </w:tc>
        <w:tc>
          <w:tcPr>
            <w:tcW w:w="7932" w:type="dxa"/>
            <w:tcBorders>
              <w:top w:val="nil"/>
              <w:left w:val="nil"/>
              <w:bottom w:val="nil"/>
              <w:right w:val="nil"/>
            </w:tcBorders>
          </w:tcPr>
          <w:p w:rsidR="00864512" w:rsidRPr="004E6335" w:rsidRDefault="00864512" w:rsidP="0066655B">
            <w:r>
              <w:t>Услуги по поддержке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предоставляемые персональными театральными или художественными агентами, см. 74.90.20;</w:t>
            </w:r>
          </w:p>
          <w:p w:rsidR="00864512" w:rsidRPr="004E6335" w:rsidRDefault="00864512" w:rsidP="0066655B">
            <w:r>
              <w:t>- услуги по подбору кадров, см. 78.10.12</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90.02.11    </w:t>
            </w:r>
          </w:p>
        </w:tc>
        <w:tc>
          <w:tcPr>
            <w:tcW w:w="7932" w:type="dxa"/>
            <w:tcBorders>
              <w:top w:val="nil"/>
              <w:left w:val="nil"/>
              <w:bottom w:val="nil"/>
              <w:right w:val="nil"/>
            </w:tcBorders>
          </w:tcPr>
          <w:p w:rsidR="00864512" w:rsidRPr="004E6335" w:rsidRDefault="00864512" w:rsidP="0066655B">
            <w:r>
              <w:t>Услуги по созданию спектаклей, концертов и иных зрелищных программ (произведений исполнительского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производству и постановке: театральных, оперных, балетных, музыкальных, концертных представлений, кукольных и цирковых представлений</w:t>
            </w:r>
          </w:p>
          <w:p w:rsidR="00864512" w:rsidRDefault="00864512" w:rsidP="0066655B">
            <w:r>
              <w:t>Эта группировка не включает:</w:t>
            </w:r>
          </w:p>
          <w:p w:rsidR="00864512" w:rsidRPr="004E6335" w:rsidRDefault="00864512" w:rsidP="0066655B">
            <w:r>
              <w:t>- услуги по производству и постановке звуковых и световых представлений и фейерверков, см. 93.29.21</w:t>
            </w:r>
          </w:p>
        </w:tc>
      </w:tr>
      <w:tr w:rsidR="00864512" w:rsidTr="0066655B">
        <w:trPr>
          <w:trHeight w:val="136"/>
        </w:trPr>
        <w:tc>
          <w:tcPr>
            <w:tcW w:w="2268" w:type="dxa"/>
            <w:tcBorders>
              <w:top w:val="nil"/>
              <w:left w:val="nil"/>
              <w:bottom w:val="nil"/>
              <w:right w:val="nil"/>
            </w:tcBorders>
          </w:tcPr>
          <w:p w:rsidR="00864512" w:rsidRPr="00864512" w:rsidRDefault="00864512" w:rsidP="0066655B">
            <w:r>
              <w:t>90.02.11.000</w:t>
            </w:r>
          </w:p>
        </w:tc>
        <w:tc>
          <w:tcPr>
            <w:tcW w:w="7932" w:type="dxa"/>
            <w:tcBorders>
              <w:top w:val="nil"/>
              <w:left w:val="nil"/>
              <w:bottom w:val="nil"/>
              <w:right w:val="nil"/>
            </w:tcBorders>
          </w:tcPr>
          <w:p w:rsidR="00864512" w:rsidRPr="004E6335" w:rsidRDefault="00864512" w:rsidP="0066655B">
            <w:r>
              <w:t>Услуги по созданию спектаклей, концертов и иных зрелищных программ (произведений исполнительского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90.02.12    </w:t>
            </w:r>
          </w:p>
        </w:tc>
        <w:tc>
          <w:tcPr>
            <w:tcW w:w="7932" w:type="dxa"/>
            <w:tcBorders>
              <w:top w:val="nil"/>
              <w:left w:val="nil"/>
              <w:bottom w:val="nil"/>
              <w:right w:val="nil"/>
            </w:tcBorders>
          </w:tcPr>
          <w:p w:rsidR="00864512" w:rsidRPr="004E6335" w:rsidRDefault="00864512" w:rsidP="0066655B">
            <w:r>
              <w:t>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содействию и организации: театральных, оперных, балетных, музыкальных, концертных представлений кукольных и цирковых представлений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90.02.12.000</w:t>
            </w:r>
          </w:p>
        </w:tc>
        <w:tc>
          <w:tcPr>
            <w:tcW w:w="7932" w:type="dxa"/>
            <w:tcBorders>
              <w:top w:val="nil"/>
              <w:left w:val="nil"/>
              <w:bottom w:val="nil"/>
              <w:right w:val="nil"/>
            </w:tcBorders>
          </w:tcPr>
          <w:p w:rsidR="00864512" w:rsidRPr="004E6335" w:rsidRDefault="00864512" w:rsidP="0066655B">
            <w:r>
              <w:t>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90.02.19    </w:t>
            </w:r>
          </w:p>
        </w:tc>
        <w:tc>
          <w:tcPr>
            <w:tcW w:w="7932" w:type="dxa"/>
            <w:tcBorders>
              <w:top w:val="nil"/>
              <w:left w:val="nil"/>
              <w:bottom w:val="nil"/>
              <w:right w:val="nil"/>
            </w:tcBorders>
          </w:tcPr>
          <w:p w:rsidR="00864512" w:rsidRPr="004E6335" w:rsidRDefault="00864512" w:rsidP="0066655B">
            <w:r>
              <w:t>Услуги по поддержке в области исполнительских искусств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управлению правами, закрепленными за художественными, литературными, музыкальными произведениями, за исключением кинематографических и аудиовизуальных произведений;</w:t>
            </w:r>
          </w:p>
          <w:p w:rsidR="00864512" w:rsidRDefault="00864512" w:rsidP="0066655B">
            <w:r>
              <w:t>- услуги по поддержке исполнительских видов искусства, предоставляемые художниками-оформителями, художниками по костюмам и художниками по свету;</w:t>
            </w:r>
          </w:p>
          <w:p w:rsidR="00864512" w:rsidRDefault="00864512" w:rsidP="0066655B">
            <w:r>
              <w:t>- прочие вспомогательные услуги, связанные с исполнительскими видами искусства, не включенные в другие группировки (эксплуатация декораций и художественного оформления, осветительного и звукового оборудования для исполнительских видов искусства)</w:t>
            </w:r>
          </w:p>
          <w:p w:rsidR="00864512" w:rsidRDefault="00864512" w:rsidP="0066655B">
            <w:r>
              <w:t>Эта группировка не включает:</w:t>
            </w:r>
          </w:p>
          <w:p w:rsidR="00864512" w:rsidRPr="004E6335" w:rsidRDefault="00864512" w:rsidP="0066655B">
            <w:r>
              <w:t>- услуги по управлению правами на прокат художественных фильмов, см. 59.13.12</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90.02.19.000</w:t>
            </w:r>
          </w:p>
        </w:tc>
        <w:tc>
          <w:tcPr>
            <w:tcW w:w="7932" w:type="dxa"/>
            <w:tcBorders>
              <w:top w:val="nil"/>
              <w:left w:val="nil"/>
              <w:bottom w:val="nil"/>
              <w:right w:val="nil"/>
            </w:tcBorders>
          </w:tcPr>
          <w:p w:rsidR="00864512" w:rsidRPr="004E6335" w:rsidRDefault="00864512" w:rsidP="0066655B">
            <w:r>
              <w:t>Услуги по поддержке в области исполнительских искусств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90.03       </w:t>
            </w:r>
          </w:p>
        </w:tc>
        <w:tc>
          <w:tcPr>
            <w:tcW w:w="7932" w:type="dxa"/>
            <w:tcBorders>
              <w:top w:val="nil"/>
              <w:left w:val="nil"/>
              <w:bottom w:val="nil"/>
              <w:right w:val="nil"/>
            </w:tcBorders>
          </w:tcPr>
          <w:p w:rsidR="00864512" w:rsidRPr="004E6335" w:rsidRDefault="00864512" w:rsidP="0066655B">
            <w:r>
              <w:t>Творчество художественное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90.03.1     </w:t>
            </w:r>
          </w:p>
        </w:tc>
        <w:tc>
          <w:tcPr>
            <w:tcW w:w="7932" w:type="dxa"/>
            <w:tcBorders>
              <w:top w:val="nil"/>
              <w:left w:val="nil"/>
              <w:bottom w:val="nil"/>
              <w:right w:val="nil"/>
            </w:tcBorders>
          </w:tcPr>
          <w:p w:rsidR="00864512" w:rsidRPr="004E6335" w:rsidRDefault="00864512" w:rsidP="0066655B">
            <w:r>
              <w:t>Творчество художественное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90.03.11    </w:t>
            </w:r>
          </w:p>
        </w:tc>
        <w:tc>
          <w:tcPr>
            <w:tcW w:w="7932" w:type="dxa"/>
            <w:tcBorders>
              <w:top w:val="nil"/>
              <w:left w:val="nil"/>
              <w:bottom w:val="nil"/>
              <w:right w:val="nil"/>
            </w:tcBorders>
          </w:tcPr>
          <w:p w:rsidR="00864512" w:rsidRPr="004E6335" w:rsidRDefault="00864512" w:rsidP="0066655B">
            <w:r>
              <w:t>Услуги, предоставляемые авторами (писателями, композиторами, скульпторами и др.) за исключением исполнителей артистов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художников, таких как композиторы, скульпторы, живописцы, мультипликаторы, граверы, офортисты и т. д., выступающих на индивидуальной основе;</w:t>
            </w:r>
          </w:p>
          <w:p w:rsidR="00864512" w:rsidRDefault="00864512" w:rsidP="0066655B">
            <w:r>
              <w:t>- услуги писателей во всех жанрах, включая фантастику и техническую литературу, выступающих на индивидуальной основе;</w:t>
            </w:r>
          </w:p>
          <w:p w:rsidR="00864512" w:rsidRDefault="00864512" w:rsidP="0066655B">
            <w:r>
              <w:t>- услуги независимых журналистов;</w:t>
            </w:r>
          </w:p>
          <w:p w:rsidR="00864512" w:rsidRDefault="00864512" w:rsidP="0066655B">
            <w:r>
              <w:t>- услуги по реставрации произведений искусства</w:t>
            </w:r>
          </w:p>
          <w:p w:rsidR="00864512" w:rsidRDefault="00864512" w:rsidP="0066655B">
            <w:r>
              <w:t>Эта группировка не включает:</w:t>
            </w:r>
          </w:p>
          <w:p w:rsidR="00864512" w:rsidRDefault="00864512" w:rsidP="0066655B">
            <w:r>
              <w:t>- услуги по восстановлению органов и прочих исторических музыкальных инструментов, см. 33.19.10;</w:t>
            </w:r>
          </w:p>
          <w:p w:rsidR="00864512" w:rsidRDefault="00864512" w:rsidP="0066655B">
            <w:r>
              <w:t>- услуги по производству и постпроизводству художественных фильмов и видеопродукции, см. 59.11.1, 59.12.1;</w:t>
            </w:r>
          </w:p>
          <w:p w:rsidR="00864512" w:rsidRPr="004E6335" w:rsidRDefault="00864512" w:rsidP="0066655B">
            <w:r>
              <w:t>- услуги по реставрации мебели (за исключением реставрации музейного типа), см. 95.24.10</w:t>
            </w:r>
          </w:p>
        </w:tc>
      </w:tr>
      <w:tr w:rsidR="00864512" w:rsidTr="0066655B">
        <w:trPr>
          <w:trHeight w:val="136"/>
        </w:trPr>
        <w:tc>
          <w:tcPr>
            <w:tcW w:w="2268" w:type="dxa"/>
            <w:tcBorders>
              <w:top w:val="nil"/>
              <w:left w:val="nil"/>
              <w:bottom w:val="nil"/>
              <w:right w:val="nil"/>
            </w:tcBorders>
          </w:tcPr>
          <w:p w:rsidR="00864512" w:rsidRPr="00864512" w:rsidRDefault="00864512" w:rsidP="0066655B">
            <w:r>
              <w:t>90.03.11.000</w:t>
            </w:r>
          </w:p>
        </w:tc>
        <w:tc>
          <w:tcPr>
            <w:tcW w:w="7932" w:type="dxa"/>
            <w:tcBorders>
              <w:top w:val="nil"/>
              <w:left w:val="nil"/>
              <w:bottom w:val="nil"/>
              <w:right w:val="nil"/>
            </w:tcBorders>
          </w:tcPr>
          <w:p w:rsidR="00864512" w:rsidRPr="004E6335" w:rsidRDefault="00864512" w:rsidP="0066655B">
            <w:r>
              <w:t>Услуги, предоставляемые авторами (писателями, композиторами, скульпторами и др.) за исключением исполнителей артистов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90.03.12    </w:t>
            </w:r>
          </w:p>
        </w:tc>
        <w:tc>
          <w:tcPr>
            <w:tcW w:w="7932" w:type="dxa"/>
            <w:tcBorders>
              <w:top w:val="nil"/>
              <w:left w:val="nil"/>
              <w:bottom w:val="nil"/>
              <w:right w:val="nil"/>
            </w:tcBorders>
          </w:tcPr>
          <w:p w:rsidR="00864512" w:rsidRPr="004E6335" w:rsidRDefault="00864512" w:rsidP="0066655B">
            <w:r>
              <w:t>Подлинники произведений писателей, композиторов и прочих художников, за исключением артистов, живописцев, графиков и скульпторов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оригинальные работы авторов: книжные рукописи; композиторов: оригинальные музыкальные пьесы, записанные автором из не защищенного авторским правом произведения; прочих художников, кроме действующих художников, живописцев, графических художников и скульпторов</w:t>
            </w:r>
          </w:p>
          <w:p w:rsidR="00864512" w:rsidRDefault="00864512" w:rsidP="0066655B">
            <w:r>
              <w:t>Создание этих оригинальных работ выполняется за собственный счет, является произведением, предназначенным для продажи по договору или без договора неизвестному покупателю</w:t>
            </w:r>
          </w:p>
          <w:p w:rsidR="00864512" w:rsidRDefault="00864512" w:rsidP="0066655B">
            <w:r>
              <w:t>Эта группировка не включает:</w:t>
            </w:r>
          </w:p>
          <w:p w:rsidR="00864512" w:rsidRPr="004E6335" w:rsidRDefault="00864512" w:rsidP="0066655B">
            <w:r>
              <w:t>- подлинники произведений живописцев, графиков и скульпторов, см. 90.03.13</w:t>
            </w:r>
          </w:p>
        </w:tc>
      </w:tr>
      <w:tr w:rsidR="00864512" w:rsidTr="0066655B">
        <w:trPr>
          <w:trHeight w:val="136"/>
        </w:trPr>
        <w:tc>
          <w:tcPr>
            <w:tcW w:w="2268" w:type="dxa"/>
            <w:tcBorders>
              <w:top w:val="nil"/>
              <w:left w:val="nil"/>
              <w:bottom w:val="nil"/>
              <w:right w:val="nil"/>
            </w:tcBorders>
          </w:tcPr>
          <w:p w:rsidR="00864512" w:rsidRPr="00864512" w:rsidRDefault="00864512" w:rsidP="0066655B">
            <w:r>
              <w:t>90.03.12.000</w:t>
            </w:r>
          </w:p>
        </w:tc>
        <w:tc>
          <w:tcPr>
            <w:tcW w:w="7932" w:type="dxa"/>
            <w:tcBorders>
              <w:top w:val="nil"/>
              <w:left w:val="nil"/>
              <w:bottom w:val="nil"/>
              <w:right w:val="nil"/>
            </w:tcBorders>
          </w:tcPr>
          <w:p w:rsidR="00864512" w:rsidRPr="004E6335" w:rsidRDefault="00864512" w:rsidP="0066655B">
            <w:r>
              <w:t>Подлинники произведений писателей, композиторов и прочих художников, за исключением артистов, живописцев, графиков и скульпторов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90.03.13    </w:t>
            </w:r>
          </w:p>
        </w:tc>
        <w:tc>
          <w:tcPr>
            <w:tcW w:w="7932" w:type="dxa"/>
            <w:tcBorders>
              <w:top w:val="nil"/>
              <w:left w:val="nil"/>
              <w:bottom w:val="nil"/>
              <w:right w:val="nil"/>
            </w:tcBorders>
          </w:tcPr>
          <w:p w:rsidR="00864512" w:rsidRPr="004E6335" w:rsidRDefault="00864512" w:rsidP="0066655B">
            <w:r>
              <w:t>Подлинники произведений живописцев, графиков и скульпторов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картины, рисунки и пастели; подлинники гравюр, эстампов и литографий; подлинники скульптур и статуэток из любых материалов</w:t>
            </w:r>
          </w:p>
          <w:p w:rsidR="00864512" w:rsidRDefault="00864512" w:rsidP="0066655B">
            <w:r>
              <w:t>Эта группировка не включает:</w:t>
            </w:r>
          </w:p>
          <w:p w:rsidR="00864512" w:rsidRPr="004E6335" w:rsidRDefault="00864512" w:rsidP="0066655B">
            <w:r>
              <w:t>- статуи, не являющиеся подлинниками, см. 23.70.1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90.03.13.000</w:t>
            </w:r>
          </w:p>
        </w:tc>
        <w:tc>
          <w:tcPr>
            <w:tcW w:w="7932" w:type="dxa"/>
            <w:tcBorders>
              <w:top w:val="nil"/>
              <w:left w:val="nil"/>
              <w:bottom w:val="nil"/>
              <w:right w:val="nil"/>
            </w:tcBorders>
          </w:tcPr>
          <w:p w:rsidR="00864512" w:rsidRPr="004E6335" w:rsidRDefault="00864512" w:rsidP="0066655B">
            <w:r>
              <w:t>Подлинники произведений живописцев, графиков и скульпторов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90.04       </w:t>
            </w:r>
          </w:p>
        </w:tc>
        <w:tc>
          <w:tcPr>
            <w:tcW w:w="7932" w:type="dxa"/>
            <w:tcBorders>
              <w:top w:val="nil"/>
              <w:left w:val="nil"/>
              <w:bottom w:val="nil"/>
              <w:right w:val="nil"/>
            </w:tcBorders>
          </w:tcPr>
          <w:p w:rsidR="00864512" w:rsidRPr="004E6335" w:rsidRDefault="00864512" w:rsidP="0066655B">
            <w:r>
              <w:t>Услуги учреждений культуры 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90.04.1     </w:t>
            </w:r>
          </w:p>
        </w:tc>
        <w:tc>
          <w:tcPr>
            <w:tcW w:w="7932" w:type="dxa"/>
            <w:tcBorders>
              <w:top w:val="nil"/>
              <w:left w:val="nil"/>
              <w:bottom w:val="nil"/>
              <w:right w:val="nil"/>
            </w:tcBorders>
          </w:tcPr>
          <w:p w:rsidR="00864512" w:rsidRPr="004E6335" w:rsidRDefault="00864512" w:rsidP="0066655B">
            <w:r>
              <w:t>Услуги учреждений культуры 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90.04.10    </w:t>
            </w:r>
          </w:p>
        </w:tc>
        <w:tc>
          <w:tcPr>
            <w:tcW w:w="7932" w:type="dxa"/>
            <w:tcBorders>
              <w:top w:val="nil"/>
              <w:left w:val="nil"/>
              <w:bottom w:val="nil"/>
              <w:right w:val="nil"/>
            </w:tcBorders>
          </w:tcPr>
          <w:p w:rsidR="00864512" w:rsidRPr="004E6335" w:rsidRDefault="00864512" w:rsidP="0066655B">
            <w:r>
              <w:t>Услуги учреждений культуры и искусства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концертных залов, театров, оперных зданий, мюзик-холлов, включая услуги билетных касс;</w:t>
            </w:r>
          </w:p>
          <w:p w:rsidR="00864512" w:rsidRDefault="00864512" w:rsidP="0066655B">
            <w:r>
              <w:t>- услуги многоцелевых центров и подобных заведений с преобладанием культурного обслуживания</w:t>
            </w:r>
          </w:p>
          <w:p w:rsidR="00864512" w:rsidRDefault="00864512" w:rsidP="0066655B">
            <w:r>
              <w:t>Эта группировка не включает:</w:t>
            </w:r>
          </w:p>
          <w:p w:rsidR="00864512" w:rsidRDefault="00864512" w:rsidP="0066655B">
            <w:r>
              <w:t>- услуги, связанные с деятельностью кинотеатров, см. 59.14.1;</w:t>
            </w:r>
          </w:p>
          <w:p w:rsidR="00864512" w:rsidRDefault="00864512" w:rsidP="0066655B">
            <w:r>
              <w:t>- услуги, связанные с деятельностью билетных агентств, см. 79.90.39;</w:t>
            </w:r>
          </w:p>
          <w:p w:rsidR="00864512" w:rsidRDefault="00864512" w:rsidP="0066655B">
            <w:r>
              <w:t>- услуги, связанные с деятельностью музеев всех типов, см. 91.02.10;</w:t>
            </w:r>
          </w:p>
          <w:p w:rsidR="00864512" w:rsidRPr="004E6335" w:rsidRDefault="00864512" w:rsidP="0066655B">
            <w:r>
              <w:t>- услуги по эксплуатации стадионов и спортивных арен, используемых для разнообразных целей, см. 93.11.10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90.04.10.110</w:t>
            </w:r>
          </w:p>
        </w:tc>
        <w:tc>
          <w:tcPr>
            <w:tcW w:w="7932" w:type="dxa"/>
            <w:tcBorders>
              <w:top w:val="nil"/>
              <w:left w:val="nil"/>
              <w:bottom w:val="nil"/>
              <w:right w:val="nil"/>
            </w:tcBorders>
          </w:tcPr>
          <w:p w:rsidR="00864512" w:rsidRPr="004E6335" w:rsidRDefault="00864512" w:rsidP="0066655B">
            <w:r>
              <w:t>Услуги концертных залов, театров, оперных зданий, мюзик-холлов, включая услуги билетных касс</w:t>
            </w:r>
          </w:p>
        </w:tc>
      </w:tr>
      <w:tr w:rsidR="00864512" w:rsidTr="0066655B">
        <w:trPr>
          <w:trHeight w:val="136"/>
        </w:trPr>
        <w:tc>
          <w:tcPr>
            <w:tcW w:w="2268" w:type="dxa"/>
            <w:tcBorders>
              <w:top w:val="nil"/>
              <w:left w:val="nil"/>
              <w:bottom w:val="nil"/>
              <w:right w:val="nil"/>
            </w:tcBorders>
          </w:tcPr>
          <w:p w:rsidR="00864512" w:rsidRPr="00864512" w:rsidRDefault="00864512" w:rsidP="0066655B">
            <w:r>
              <w:t>90.04.10.120</w:t>
            </w:r>
          </w:p>
        </w:tc>
        <w:tc>
          <w:tcPr>
            <w:tcW w:w="7932" w:type="dxa"/>
            <w:tcBorders>
              <w:top w:val="nil"/>
              <w:left w:val="nil"/>
              <w:bottom w:val="nil"/>
              <w:right w:val="nil"/>
            </w:tcBorders>
          </w:tcPr>
          <w:p w:rsidR="00864512" w:rsidRPr="004E6335" w:rsidRDefault="00864512" w:rsidP="0066655B">
            <w:r>
              <w:t>Услуги многоцелевых центров и подобных заведений с преобладанием культурного 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90.04.10.130</w:t>
            </w:r>
          </w:p>
        </w:tc>
        <w:tc>
          <w:tcPr>
            <w:tcW w:w="7932" w:type="dxa"/>
            <w:tcBorders>
              <w:top w:val="nil"/>
              <w:left w:val="nil"/>
              <w:bottom w:val="nil"/>
              <w:right w:val="nil"/>
            </w:tcBorders>
          </w:tcPr>
          <w:p w:rsidR="00864512" w:rsidRPr="004E6335" w:rsidRDefault="00864512" w:rsidP="0066655B">
            <w:r>
              <w:t>Услуги учреждений клубного типа: клубов, дворцов и домов культуры, домов народного творчества</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2" w:name="_Toc470178178"/>
            <w:r>
              <w:t>91</w:t>
            </w:r>
            <w:bookmarkEnd w:id="122"/>
            <w:r>
              <w:t xml:space="preserve">          </w:t>
            </w:r>
          </w:p>
        </w:tc>
        <w:tc>
          <w:tcPr>
            <w:tcW w:w="7932" w:type="dxa"/>
            <w:tcBorders>
              <w:top w:val="nil"/>
              <w:left w:val="nil"/>
              <w:bottom w:val="nil"/>
              <w:right w:val="nil"/>
            </w:tcBorders>
          </w:tcPr>
          <w:p w:rsidR="00864512" w:rsidRPr="00864512" w:rsidRDefault="00864512" w:rsidP="00864512">
            <w:pPr>
              <w:pStyle w:val="2"/>
            </w:pPr>
            <w:bookmarkStart w:id="123" w:name="_Toc470178179"/>
            <w:r>
              <w:t>Услуги библиотек, архивов, музеев и прочие услуги в области культуры</w:t>
            </w:r>
            <w:bookmarkEnd w:id="12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        </w:t>
            </w:r>
          </w:p>
        </w:tc>
        <w:tc>
          <w:tcPr>
            <w:tcW w:w="7932" w:type="dxa"/>
            <w:tcBorders>
              <w:top w:val="nil"/>
              <w:left w:val="nil"/>
              <w:bottom w:val="nil"/>
              <w:right w:val="nil"/>
            </w:tcBorders>
          </w:tcPr>
          <w:p w:rsidR="00864512" w:rsidRPr="004E6335" w:rsidRDefault="00864512" w:rsidP="0066655B">
            <w:r>
              <w:t>Услуги библиотек, архивов, музеев и прочие услуги в области культуры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91.01       </w:t>
            </w:r>
          </w:p>
        </w:tc>
        <w:tc>
          <w:tcPr>
            <w:tcW w:w="7932" w:type="dxa"/>
            <w:tcBorders>
              <w:top w:val="nil"/>
              <w:left w:val="nil"/>
              <w:bottom w:val="nil"/>
              <w:right w:val="nil"/>
            </w:tcBorders>
          </w:tcPr>
          <w:p w:rsidR="00864512" w:rsidRPr="004E6335" w:rsidRDefault="00864512" w:rsidP="0066655B">
            <w:r>
              <w:t>Услуги библиотек и архивов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91.01.1     </w:t>
            </w:r>
          </w:p>
        </w:tc>
        <w:tc>
          <w:tcPr>
            <w:tcW w:w="7932" w:type="dxa"/>
            <w:tcBorders>
              <w:top w:val="nil"/>
              <w:left w:val="nil"/>
              <w:bottom w:val="nil"/>
              <w:right w:val="nil"/>
            </w:tcBorders>
          </w:tcPr>
          <w:p w:rsidR="00864512" w:rsidRPr="004E6335" w:rsidRDefault="00864512" w:rsidP="0066655B">
            <w:r>
              <w:t>Услуги библиотек и архивов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91.01.11    </w:t>
            </w:r>
          </w:p>
        </w:tc>
        <w:tc>
          <w:tcPr>
            <w:tcW w:w="7932" w:type="dxa"/>
            <w:tcBorders>
              <w:top w:val="nil"/>
              <w:left w:val="nil"/>
              <w:bottom w:val="nil"/>
              <w:right w:val="nil"/>
            </w:tcBorders>
          </w:tcPr>
          <w:p w:rsidR="00864512" w:rsidRPr="004E6335" w:rsidRDefault="00864512" w:rsidP="0066655B">
            <w:r>
              <w:t>Услуги библиотек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комплектованию, каталогизации, хранению и восстановлению книг и аналогичные услуги;</w:t>
            </w:r>
          </w:p>
          <w:p w:rsidR="00864512" w:rsidRDefault="00864512" w:rsidP="0066655B">
            <w:r>
              <w:t>- услуги по выдаче книг и записей;</w:t>
            </w:r>
          </w:p>
          <w:p w:rsidR="00864512" w:rsidRDefault="00864512" w:rsidP="0066655B">
            <w:r>
              <w:t>- услуги библиотек фотографий и кино</w:t>
            </w:r>
          </w:p>
          <w:p w:rsidR="00864512" w:rsidRDefault="00864512" w:rsidP="0066655B">
            <w:r>
              <w:t>Эта группировка не включает:</w:t>
            </w:r>
          </w:p>
          <w:p w:rsidR="00864512" w:rsidRDefault="00864512" w:rsidP="0066655B">
            <w:r>
              <w:t>- услуги по прокату видеокассет и цифровых видеокассет (DVD), см. 77.22.10;</w:t>
            </w:r>
          </w:p>
          <w:p w:rsidR="00864512" w:rsidRPr="004E6335" w:rsidRDefault="00864512" w:rsidP="0066655B">
            <w:r>
              <w:t>- услуги по прокату книг, см. 77.29.19</w:t>
            </w:r>
          </w:p>
        </w:tc>
      </w:tr>
      <w:tr w:rsidR="00864512" w:rsidTr="0066655B">
        <w:trPr>
          <w:trHeight w:val="136"/>
        </w:trPr>
        <w:tc>
          <w:tcPr>
            <w:tcW w:w="2268" w:type="dxa"/>
            <w:tcBorders>
              <w:top w:val="nil"/>
              <w:left w:val="nil"/>
              <w:bottom w:val="nil"/>
              <w:right w:val="nil"/>
            </w:tcBorders>
          </w:tcPr>
          <w:p w:rsidR="00864512" w:rsidRPr="00864512" w:rsidRDefault="00864512" w:rsidP="0066655B">
            <w:r>
              <w:t>91.01.11.000</w:t>
            </w:r>
          </w:p>
        </w:tc>
        <w:tc>
          <w:tcPr>
            <w:tcW w:w="7932" w:type="dxa"/>
            <w:tcBorders>
              <w:top w:val="nil"/>
              <w:left w:val="nil"/>
              <w:bottom w:val="nil"/>
              <w:right w:val="nil"/>
            </w:tcBorders>
          </w:tcPr>
          <w:p w:rsidR="00864512" w:rsidRPr="004E6335" w:rsidRDefault="00864512" w:rsidP="0066655B">
            <w:r>
              <w:t>Услуги библиотек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91.01.12    </w:t>
            </w:r>
          </w:p>
        </w:tc>
        <w:tc>
          <w:tcPr>
            <w:tcW w:w="7932" w:type="dxa"/>
            <w:tcBorders>
              <w:top w:val="nil"/>
              <w:left w:val="nil"/>
              <w:bottom w:val="nil"/>
              <w:right w:val="nil"/>
            </w:tcBorders>
          </w:tcPr>
          <w:p w:rsidR="00864512" w:rsidRPr="004E6335" w:rsidRDefault="00864512" w:rsidP="0066655B">
            <w:r>
              <w:t>Услуги архивов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деятельностью (комплектование, каталогизация, хранение и восстановление) государственных архивов, включая цифровые архивы;</w:t>
            </w:r>
          </w:p>
          <w:p w:rsidR="00864512" w:rsidRPr="004E6335" w:rsidRDefault="00864512" w:rsidP="0066655B">
            <w:r>
              <w:t>- услуги, связанные с деятельностью исторических архивов, включая цифровые архивы</w:t>
            </w:r>
          </w:p>
        </w:tc>
      </w:tr>
      <w:tr w:rsidR="00864512" w:rsidTr="0066655B">
        <w:trPr>
          <w:trHeight w:val="136"/>
        </w:trPr>
        <w:tc>
          <w:tcPr>
            <w:tcW w:w="2268" w:type="dxa"/>
            <w:tcBorders>
              <w:top w:val="nil"/>
              <w:left w:val="nil"/>
              <w:bottom w:val="nil"/>
              <w:right w:val="nil"/>
            </w:tcBorders>
          </w:tcPr>
          <w:p w:rsidR="00864512" w:rsidRPr="00864512" w:rsidRDefault="00864512" w:rsidP="0066655B">
            <w:r>
              <w:t>91.01.12.000</w:t>
            </w:r>
          </w:p>
        </w:tc>
        <w:tc>
          <w:tcPr>
            <w:tcW w:w="7932" w:type="dxa"/>
            <w:tcBorders>
              <w:top w:val="nil"/>
              <w:left w:val="nil"/>
              <w:bottom w:val="nil"/>
              <w:right w:val="nil"/>
            </w:tcBorders>
          </w:tcPr>
          <w:p w:rsidR="00864512" w:rsidRPr="004E6335" w:rsidRDefault="00864512" w:rsidP="0066655B">
            <w:r>
              <w:t>Услуги архивов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91.02       </w:t>
            </w:r>
          </w:p>
        </w:tc>
        <w:tc>
          <w:tcPr>
            <w:tcW w:w="7932" w:type="dxa"/>
            <w:tcBorders>
              <w:top w:val="nil"/>
              <w:left w:val="nil"/>
              <w:bottom w:val="nil"/>
              <w:right w:val="nil"/>
            </w:tcBorders>
          </w:tcPr>
          <w:p w:rsidR="00864512" w:rsidRPr="004E6335" w:rsidRDefault="00864512" w:rsidP="0066655B">
            <w:r>
              <w:t>Услуги музеев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91.02.1     </w:t>
            </w:r>
          </w:p>
        </w:tc>
        <w:tc>
          <w:tcPr>
            <w:tcW w:w="7932" w:type="dxa"/>
            <w:tcBorders>
              <w:top w:val="nil"/>
              <w:left w:val="nil"/>
              <w:bottom w:val="nil"/>
              <w:right w:val="nil"/>
            </w:tcBorders>
          </w:tcPr>
          <w:p w:rsidR="00864512" w:rsidRPr="004E6335" w:rsidRDefault="00864512" w:rsidP="0066655B">
            <w:r>
              <w:t>Услуги музеев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91.02.10    </w:t>
            </w:r>
          </w:p>
        </w:tc>
        <w:tc>
          <w:tcPr>
            <w:tcW w:w="7932" w:type="dxa"/>
            <w:tcBorders>
              <w:top w:val="nil"/>
              <w:left w:val="nil"/>
              <w:bottom w:val="nil"/>
              <w:right w:val="nil"/>
            </w:tcBorders>
          </w:tcPr>
          <w:p w:rsidR="00864512" w:rsidRPr="004E6335" w:rsidRDefault="00864512" w:rsidP="0066655B">
            <w:r>
              <w:t>Услуги музеев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показу экспозиций всех видов (художественных, научных и технических, исторических и др.);</w:t>
            </w:r>
          </w:p>
          <w:p w:rsidR="00864512" w:rsidRDefault="00864512" w:rsidP="0066655B">
            <w:r>
              <w:t>- услуги по управлению коллекциями и обеспечению их хранения;</w:t>
            </w:r>
          </w:p>
          <w:p w:rsidR="00864512" w:rsidRDefault="00864512" w:rsidP="0066655B">
            <w:r>
              <w:lastRenderedPageBreak/>
              <w:t>- услуги по демонстрации коллекций на выезд</w:t>
            </w:r>
          </w:p>
          <w:p w:rsidR="00864512" w:rsidRDefault="00864512" w:rsidP="0066655B">
            <w:r>
              <w:t>Эта группировка не включает:</w:t>
            </w:r>
          </w:p>
          <w:p w:rsidR="00864512" w:rsidRDefault="00864512" w:rsidP="0066655B">
            <w:r>
              <w:t>- услуги по продаже и демонстрации, осуществляемые коммерческими художественными галереями, см. 47.00.69;</w:t>
            </w:r>
          </w:p>
          <w:p w:rsidR="00864512" w:rsidRDefault="00864512" w:rsidP="0066655B">
            <w:r>
              <w:t>- услуги по реставрации произведений искусства и музейных коллекционных предметов, см. 90.03.11;</w:t>
            </w:r>
          </w:p>
          <w:p w:rsidR="00864512" w:rsidRDefault="00864512" w:rsidP="0066655B">
            <w:r>
              <w:t>- услуги библиотек и архивов, см. 91.01.1;</w:t>
            </w:r>
          </w:p>
          <w:p w:rsidR="00864512" w:rsidRDefault="00864512" w:rsidP="0066655B">
            <w:r>
              <w:t>- услуги исторических мест и зданий, см. 91.03.10;</w:t>
            </w:r>
          </w:p>
          <w:p w:rsidR="00864512" w:rsidRPr="004E6335" w:rsidRDefault="00864512" w:rsidP="0066655B">
            <w:r>
              <w:t>- услуги ботанических садов и зоопарков, см. 91.04.11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91.02.10.000</w:t>
            </w:r>
          </w:p>
        </w:tc>
        <w:tc>
          <w:tcPr>
            <w:tcW w:w="7932" w:type="dxa"/>
            <w:tcBorders>
              <w:top w:val="nil"/>
              <w:left w:val="nil"/>
              <w:bottom w:val="nil"/>
              <w:right w:val="nil"/>
            </w:tcBorders>
          </w:tcPr>
          <w:p w:rsidR="00864512" w:rsidRPr="004E6335" w:rsidRDefault="00864512" w:rsidP="0066655B">
            <w:r>
              <w:t>Услуги музеев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91.02.2     </w:t>
            </w:r>
          </w:p>
        </w:tc>
        <w:tc>
          <w:tcPr>
            <w:tcW w:w="7932" w:type="dxa"/>
            <w:tcBorders>
              <w:top w:val="nil"/>
              <w:left w:val="nil"/>
              <w:bottom w:val="nil"/>
              <w:right w:val="nil"/>
            </w:tcBorders>
          </w:tcPr>
          <w:p w:rsidR="00864512" w:rsidRPr="004E6335" w:rsidRDefault="00864512" w:rsidP="0066655B">
            <w:r>
              <w:t>Коллекции музейные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91.02.20    </w:t>
            </w:r>
          </w:p>
        </w:tc>
        <w:tc>
          <w:tcPr>
            <w:tcW w:w="7932" w:type="dxa"/>
            <w:tcBorders>
              <w:top w:val="nil"/>
              <w:left w:val="nil"/>
              <w:bottom w:val="nil"/>
              <w:right w:val="nil"/>
            </w:tcBorders>
          </w:tcPr>
          <w:p w:rsidR="00864512" w:rsidRPr="004E6335" w:rsidRDefault="00864512" w:rsidP="0066655B">
            <w:r>
              <w:t>Коллекции музейные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коллекции и коллекционные предметы исторического, этнографического, зоологического, ботанического, минералогического, анатомического или нумизматического характера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91.02.20.000</w:t>
            </w:r>
          </w:p>
        </w:tc>
        <w:tc>
          <w:tcPr>
            <w:tcW w:w="7932" w:type="dxa"/>
            <w:tcBorders>
              <w:top w:val="nil"/>
              <w:left w:val="nil"/>
              <w:bottom w:val="nil"/>
              <w:right w:val="nil"/>
            </w:tcBorders>
          </w:tcPr>
          <w:p w:rsidR="00864512" w:rsidRPr="004E6335" w:rsidRDefault="00864512" w:rsidP="0066655B">
            <w:r>
              <w:t>Коллекции музейные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91.03       </w:t>
            </w:r>
          </w:p>
        </w:tc>
        <w:tc>
          <w:tcPr>
            <w:tcW w:w="7932" w:type="dxa"/>
            <w:tcBorders>
              <w:top w:val="nil"/>
              <w:left w:val="nil"/>
              <w:bottom w:val="nil"/>
              <w:right w:val="nil"/>
            </w:tcBorders>
          </w:tcPr>
          <w:p w:rsidR="00864512" w:rsidRPr="004E6335" w:rsidRDefault="00864512" w:rsidP="0066655B">
            <w:r>
              <w:t>Услуги, связанные с деятельностью по использованию исторических мест, зданий и аналогичных туристических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91.03.1     </w:t>
            </w:r>
          </w:p>
        </w:tc>
        <w:tc>
          <w:tcPr>
            <w:tcW w:w="7932" w:type="dxa"/>
            <w:tcBorders>
              <w:top w:val="nil"/>
              <w:left w:val="nil"/>
              <w:bottom w:val="nil"/>
              <w:right w:val="nil"/>
            </w:tcBorders>
          </w:tcPr>
          <w:p w:rsidR="00864512" w:rsidRPr="004E6335" w:rsidRDefault="00864512" w:rsidP="0066655B">
            <w:r>
              <w:t>Услуги, связанные с деятельностью по использованию исторических мест, зданий и аналогичных туристических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91.03.10    </w:t>
            </w:r>
          </w:p>
        </w:tc>
        <w:tc>
          <w:tcPr>
            <w:tcW w:w="7932" w:type="dxa"/>
            <w:tcBorders>
              <w:top w:val="nil"/>
              <w:left w:val="nil"/>
              <w:bottom w:val="nil"/>
              <w:right w:val="nil"/>
            </w:tcBorders>
          </w:tcPr>
          <w:p w:rsidR="00864512" w:rsidRPr="004E6335" w:rsidRDefault="00864512" w:rsidP="0066655B">
            <w:r>
              <w:t>Услуги, связанные с деятельностью по использованию исторических мест, зданий и аналогичных туристических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деятельностью по использованию исторических мест, памятников и зданий, с доступом к ним и посещением;</w:t>
            </w:r>
          </w:p>
          <w:p w:rsidR="00864512" w:rsidRDefault="00864512" w:rsidP="0066655B">
            <w:r>
              <w:t>- услуги по охране исторических мест, памятников и зданий</w:t>
            </w:r>
          </w:p>
          <w:p w:rsidR="00864512" w:rsidRDefault="00864512" w:rsidP="0066655B">
            <w:r>
              <w:t>Эта группировка не включает:</w:t>
            </w:r>
          </w:p>
          <w:p w:rsidR="00864512" w:rsidRPr="004E6335" w:rsidRDefault="00864512" w:rsidP="0066655B">
            <w:r>
              <w:t>- услуги по реновации и реставрации исторических мест и зданий, см. секцию F</w:t>
            </w:r>
          </w:p>
        </w:tc>
      </w:tr>
      <w:tr w:rsidR="00864512" w:rsidTr="0066655B">
        <w:trPr>
          <w:trHeight w:val="136"/>
        </w:trPr>
        <w:tc>
          <w:tcPr>
            <w:tcW w:w="2268" w:type="dxa"/>
            <w:tcBorders>
              <w:top w:val="nil"/>
              <w:left w:val="nil"/>
              <w:bottom w:val="nil"/>
              <w:right w:val="nil"/>
            </w:tcBorders>
          </w:tcPr>
          <w:p w:rsidR="00864512" w:rsidRPr="00864512" w:rsidRDefault="00864512" w:rsidP="0066655B">
            <w:r>
              <w:t>91.03.10.000</w:t>
            </w:r>
          </w:p>
        </w:tc>
        <w:tc>
          <w:tcPr>
            <w:tcW w:w="7932" w:type="dxa"/>
            <w:tcBorders>
              <w:top w:val="nil"/>
              <w:left w:val="nil"/>
              <w:bottom w:val="nil"/>
              <w:right w:val="nil"/>
            </w:tcBorders>
          </w:tcPr>
          <w:p w:rsidR="00864512" w:rsidRPr="004E6335" w:rsidRDefault="00864512" w:rsidP="0066655B">
            <w:r>
              <w:t>Услуги, связанные с деятельностью по использованию исторических мест, зданий и аналогичных туристических достопримечательностей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91.04       </w:t>
            </w:r>
          </w:p>
        </w:tc>
        <w:tc>
          <w:tcPr>
            <w:tcW w:w="7932" w:type="dxa"/>
            <w:tcBorders>
              <w:top w:val="nil"/>
              <w:left w:val="nil"/>
              <w:bottom w:val="nil"/>
              <w:right w:val="nil"/>
            </w:tcBorders>
          </w:tcPr>
          <w:p w:rsidR="00864512" w:rsidRPr="004E6335" w:rsidRDefault="00864512" w:rsidP="0066655B">
            <w:r>
              <w:t>Услуги ботанических садов, зоопарков и природных заповедников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91.04.1     </w:t>
            </w:r>
          </w:p>
        </w:tc>
        <w:tc>
          <w:tcPr>
            <w:tcW w:w="7932" w:type="dxa"/>
            <w:tcBorders>
              <w:top w:val="nil"/>
              <w:left w:val="nil"/>
              <w:bottom w:val="nil"/>
              <w:right w:val="nil"/>
            </w:tcBorders>
          </w:tcPr>
          <w:p w:rsidR="00864512" w:rsidRPr="004E6335" w:rsidRDefault="00864512" w:rsidP="0066655B">
            <w:r>
              <w:t>Услуги ботанических садов, зоопарков и природных заповедников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связанные с ландшафтной и садовой деятельностью, см. 81.30.10</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91.04.11    </w:t>
            </w:r>
          </w:p>
        </w:tc>
        <w:tc>
          <w:tcPr>
            <w:tcW w:w="7932" w:type="dxa"/>
            <w:tcBorders>
              <w:top w:val="nil"/>
              <w:left w:val="nil"/>
              <w:bottom w:val="nil"/>
              <w:right w:val="nil"/>
            </w:tcBorders>
          </w:tcPr>
          <w:p w:rsidR="00864512" w:rsidRPr="004E6335" w:rsidRDefault="00864512" w:rsidP="0066655B">
            <w:r>
              <w:t>Услуги ботанических садов и зоопарков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деятельностью ботанических садов и зоопарков, доступом к ним и посещением;</w:t>
            </w:r>
          </w:p>
          <w:p w:rsidR="00864512" w:rsidRDefault="00864512" w:rsidP="0066655B">
            <w:r>
              <w:t>- услуги по сохранению и содержанию ботанических садов и зоопарков</w:t>
            </w:r>
          </w:p>
          <w:p w:rsidR="00864512" w:rsidRDefault="00864512" w:rsidP="0066655B">
            <w:r>
              <w:t>Эта группировка не включает:</w:t>
            </w:r>
          </w:p>
          <w:p w:rsidR="00864512" w:rsidRPr="004E6335" w:rsidRDefault="00864512" w:rsidP="0066655B">
            <w:r>
              <w:t>- услуги природных заповедников, см. 91.04.12</w:t>
            </w:r>
          </w:p>
        </w:tc>
      </w:tr>
      <w:tr w:rsidR="00864512" w:rsidTr="0066655B">
        <w:trPr>
          <w:trHeight w:val="136"/>
        </w:trPr>
        <w:tc>
          <w:tcPr>
            <w:tcW w:w="2268" w:type="dxa"/>
            <w:tcBorders>
              <w:top w:val="nil"/>
              <w:left w:val="nil"/>
              <w:bottom w:val="nil"/>
              <w:right w:val="nil"/>
            </w:tcBorders>
          </w:tcPr>
          <w:p w:rsidR="00864512" w:rsidRPr="00864512" w:rsidRDefault="00864512" w:rsidP="0066655B">
            <w:r>
              <w:t>91.04.11.110</w:t>
            </w:r>
          </w:p>
        </w:tc>
        <w:tc>
          <w:tcPr>
            <w:tcW w:w="7932" w:type="dxa"/>
            <w:tcBorders>
              <w:top w:val="nil"/>
              <w:left w:val="nil"/>
              <w:bottom w:val="nil"/>
              <w:right w:val="nil"/>
            </w:tcBorders>
          </w:tcPr>
          <w:p w:rsidR="00864512" w:rsidRPr="004E6335" w:rsidRDefault="00864512" w:rsidP="0066655B">
            <w:r>
              <w:t>Услуги дендрологических парков и ботанических садов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91.04.11.120</w:t>
            </w:r>
          </w:p>
        </w:tc>
        <w:tc>
          <w:tcPr>
            <w:tcW w:w="7932" w:type="dxa"/>
            <w:tcBorders>
              <w:top w:val="nil"/>
              <w:left w:val="nil"/>
              <w:bottom w:val="nil"/>
              <w:right w:val="nil"/>
            </w:tcBorders>
          </w:tcPr>
          <w:p w:rsidR="00864512" w:rsidRPr="004E6335" w:rsidRDefault="00864512" w:rsidP="0066655B">
            <w:r>
              <w:t>Услуги зоопарков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91.04.12    </w:t>
            </w:r>
          </w:p>
        </w:tc>
        <w:tc>
          <w:tcPr>
            <w:tcW w:w="7932" w:type="dxa"/>
            <w:tcBorders>
              <w:top w:val="nil"/>
              <w:left w:val="nil"/>
              <w:bottom w:val="nil"/>
              <w:right w:val="nil"/>
            </w:tcBorders>
          </w:tcPr>
          <w:p w:rsidR="00864512" w:rsidRPr="004E6335" w:rsidRDefault="00864512" w:rsidP="0066655B">
            <w:r>
              <w:t>Услуги природных заповедников, включая услуги по охране живой природы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деятельностью национальных парков, природных парков и заповедников, доступом к ним и посещением;</w:t>
            </w:r>
          </w:p>
          <w:p w:rsidR="00864512" w:rsidRDefault="00864512" w:rsidP="0066655B">
            <w:r>
              <w:t>- услуги по надзору за национальными парками, природными парками и заповедниками;</w:t>
            </w:r>
          </w:p>
          <w:p w:rsidR="00864512" w:rsidRDefault="00864512" w:rsidP="0066655B">
            <w:r>
              <w:t>- услуги по сохранению и содержанию национальных парков, природных парков и заповедников</w:t>
            </w:r>
          </w:p>
          <w:p w:rsidR="00864512" w:rsidRDefault="00864512" w:rsidP="0066655B">
            <w:r>
              <w:t>Эта группировка не включает:</w:t>
            </w:r>
          </w:p>
          <w:p w:rsidR="00864512" w:rsidRPr="004E6335" w:rsidRDefault="00864512" w:rsidP="0066655B">
            <w:r>
              <w:lastRenderedPageBreak/>
              <w:t>- услуги, связанные с деятельностью заповедников для спортивного рыболовства и охотничьих заказников, см. 93.19.13</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91.04.12.110</w:t>
            </w:r>
          </w:p>
        </w:tc>
        <w:tc>
          <w:tcPr>
            <w:tcW w:w="7932" w:type="dxa"/>
            <w:tcBorders>
              <w:top w:val="nil"/>
              <w:left w:val="nil"/>
              <w:bottom w:val="nil"/>
              <w:right w:val="nil"/>
            </w:tcBorders>
          </w:tcPr>
          <w:p w:rsidR="00864512" w:rsidRPr="004E6335" w:rsidRDefault="00864512" w:rsidP="0066655B">
            <w:r>
              <w:t>Услуги природных заповедников (в том числе биосферных)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91.04.12.120</w:t>
            </w:r>
          </w:p>
        </w:tc>
        <w:tc>
          <w:tcPr>
            <w:tcW w:w="7932" w:type="dxa"/>
            <w:tcBorders>
              <w:top w:val="nil"/>
              <w:left w:val="nil"/>
              <w:bottom w:val="nil"/>
              <w:right w:val="nil"/>
            </w:tcBorders>
          </w:tcPr>
          <w:p w:rsidR="00864512" w:rsidRPr="004E6335" w:rsidRDefault="00864512" w:rsidP="0066655B">
            <w:r>
              <w:t>Услуги национальных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91.04.12.130</w:t>
            </w:r>
          </w:p>
        </w:tc>
        <w:tc>
          <w:tcPr>
            <w:tcW w:w="7932" w:type="dxa"/>
            <w:tcBorders>
              <w:top w:val="nil"/>
              <w:left w:val="nil"/>
              <w:bottom w:val="nil"/>
              <w:right w:val="nil"/>
            </w:tcBorders>
          </w:tcPr>
          <w:p w:rsidR="00864512" w:rsidRPr="004E6335" w:rsidRDefault="00864512" w:rsidP="0066655B">
            <w:r>
              <w:t>Услуги природных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91.04.12.140</w:t>
            </w:r>
          </w:p>
        </w:tc>
        <w:tc>
          <w:tcPr>
            <w:tcW w:w="7932" w:type="dxa"/>
            <w:tcBorders>
              <w:top w:val="nil"/>
              <w:left w:val="nil"/>
              <w:bottom w:val="nil"/>
              <w:right w:val="nil"/>
            </w:tcBorders>
          </w:tcPr>
          <w:p w:rsidR="00864512" w:rsidRPr="004E6335" w:rsidRDefault="00864512" w:rsidP="0066655B">
            <w:r>
              <w:t>Услуги природных заказников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4" w:name="_Toc470178180"/>
            <w:r>
              <w:t>92</w:t>
            </w:r>
            <w:bookmarkEnd w:id="124"/>
            <w:r>
              <w:t xml:space="preserve">          </w:t>
            </w:r>
          </w:p>
        </w:tc>
        <w:tc>
          <w:tcPr>
            <w:tcW w:w="7932" w:type="dxa"/>
            <w:tcBorders>
              <w:top w:val="nil"/>
              <w:left w:val="nil"/>
              <w:bottom w:val="nil"/>
              <w:right w:val="nil"/>
            </w:tcBorders>
          </w:tcPr>
          <w:p w:rsidR="00864512" w:rsidRPr="00864512" w:rsidRDefault="00864512" w:rsidP="00864512">
            <w:pPr>
              <w:pStyle w:val="2"/>
            </w:pPr>
            <w:bookmarkStart w:id="125" w:name="_Toc470178181"/>
            <w:r>
              <w:t>Услуги по организации и проведению азартных игр и заключению пари, лотерей</w:t>
            </w:r>
            <w:bookmarkEnd w:id="12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        </w:t>
            </w:r>
          </w:p>
        </w:tc>
        <w:tc>
          <w:tcPr>
            <w:tcW w:w="7932" w:type="dxa"/>
            <w:tcBorders>
              <w:top w:val="nil"/>
              <w:left w:val="nil"/>
              <w:bottom w:val="nil"/>
              <w:right w:val="nil"/>
            </w:tcBorders>
          </w:tcPr>
          <w:p w:rsidR="00864512" w:rsidRPr="004E6335" w:rsidRDefault="00864512" w:rsidP="0066655B">
            <w:r>
              <w:t>Услуги по организации и проведению азартных игр и заключению пари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92.11       </w:t>
            </w:r>
          </w:p>
        </w:tc>
        <w:tc>
          <w:tcPr>
            <w:tcW w:w="7932" w:type="dxa"/>
            <w:tcBorders>
              <w:top w:val="nil"/>
              <w:left w:val="nil"/>
              <w:bottom w:val="nil"/>
              <w:right w:val="nil"/>
            </w:tcBorders>
          </w:tcPr>
          <w:p w:rsidR="00864512" w:rsidRPr="004E6335" w:rsidRDefault="00864512" w:rsidP="0066655B">
            <w:r>
              <w:t>Услуги казино</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92.11.1     </w:t>
            </w:r>
          </w:p>
        </w:tc>
        <w:tc>
          <w:tcPr>
            <w:tcW w:w="7932" w:type="dxa"/>
            <w:tcBorders>
              <w:top w:val="nil"/>
              <w:left w:val="nil"/>
              <w:bottom w:val="nil"/>
              <w:right w:val="nil"/>
            </w:tcBorders>
          </w:tcPr>
          <w:p w:rsidR="00864512" w:rsidRPr="004E6335" w:rsidRDefault="00864512" w:rsidP="0066655B">
            <w:r>
              <w:t>Услуги казино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92.11.10    </w:t>
            </w:r>
          </w:p>
        </w:tc>
        <w:tc>
          <w:tcPr>
            <w:tcW w:w="7932" w:type="dxa"/>
            <w:tcBorders>
              <w:top w:val="nil"/>
              <w:left w:val="nil"/>
              <w:bottom w:val="nil"/>
              <w:right w:val="nil"/>
            </w:tcBorders>
          </w:tcPr>
          <w:p w:rsidR="00864512" w:rsidRPr="004E6335" w:rsidRDefault="00864512" w:rsidP="0066655B">
            <w:r>
              <w:t>Услуги казино</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92.11.10.000</w:t>
            </w:r>
          </w:p>
        </w:tc>
        <w:tc>
          <w:tcPr>
            <w:tcW w:w="7932" w:type="dxa"/>
            <w:tcBorders>
              <w:top w:val="nil"/>
              <w:left w:val="nil"/>
              <w:bottom w:val="nil"/>
              <w:right w:val="nil"/>
            </w:tcBorders>
          </w:tcPr>
          <w:p w:rsidR="00864512" w:rsidRPr="004E6335" w:rsidRDefault="00864512" w:rsidP="0066655B">
            <w:r>
              <w:t>Услуги казино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92.12       </w:t>
            </w:r>
          </w:p>
        </w:tc>
        <w:tc>
          <w:tcPr>
            <w:tcW w:w="7932" w:type="dxa"/>
            <w:tcBorders>
              <w:top w:val="nil"/>
              <w:left w:val="nil"/>
              <w:bottom w:val="nil"/>
              <w:right w:val="nil"/>
            </w:tcBorders>
          </w:tcPr>
          <w:p w:rsidR="00864512" w:rsidRPr="004E6335" w:rsidRDefault="00864512" w:rsidP="0066655B">
            <w:r>
              <w:t>Услуги залов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92.12.1     </w:t>
            </w:r>
          </w:p>
        </w:tc>
        <w:tc>
          <w:tcPr>
            <w:tcW w:w="7932" w:type="dxa"/>
            <w:tcBorders>
              <w:top w:val="nil"/>
              <w:left w:val="nil"/>
              <w:bottom w:val="nil"/>
              <w:right w:val="nil"/>
            </w:tcBorders>
          </w:tcPr>
          <w:p w:rsidR="00864512" w:rsidRPr="004E6335" w:rsidRDefault="00864512" w:rsidP="0066655B">
            <w:r>
              <w:t>Услуги залов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92.12.10    </w:t>
            </w:r>
          </w:p>
        </w:tc>
        <w:tc>
          <w:tcPr>
            <w:tcW w:w="7932" w:type="dxa"/>
            <w:tcBorders>
              <w:top w:val="nil"/>
              <w:left w:val="nil"/>
              <w:bottom w:val="nil"/>
              <w:right w:val="nil"/>
            </w:tcBorders>
          </w:tcPr>
          <w:p w:rsidR="00864512" w:rsidRPr="004E6335" w:rsidRDefault="00864512" w:rsidP="0066655B">
            <w:r>
              <w:t>Услуги залов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игорных заведений, в которых осуществляется деятельность по организации и проведению азартных игр с использованием игровых автоматов</w:t>
            </w:r>
          </w:p>
          <w:p w:rsidR="00864512" w:rsidRDefault="00864512" w:rsidP="0066655B">
            <w:r>
              <w:t>Эта группировка не включает:</w:t>
            </w:r>
          </w:p>
          <w:p w:rsidR="00864512" w:rsidRPr="004E6335" w:rsidRDefault="00864512" w:rsidP="0066655B">
            <w:r>
              <w:t>- работу (эксплуатацию) автоматов для игр, действующих при опускании жетонов (монет), см. 93.29.22</w:t>
            </w:r>
          </w:p>
        </w:tc>
      </w:tr>
      <w:tr w:rsidR="00864512" w:rsidTr="0066655B">
        <w:trPr>
          <w:trHeight w:val="136"/>
        </w:trPr>
        <w:tc>
          <w:tcPr>
            <w:tcW w:w="2268" w:type="dxa"/>
            <w:tcBorders>
              <w:top w:val="nil"/>
              <w:left w:val="nil"/>
              <w:bottom w:val="nil"/>
              <w:right w:val="nil"/>
            </w:tcBorders>
          </w:tcPr>
          <w:p w:rsidR="00864512" w:rsidRPr="00864512" w:rsidRDefault="00864512" w:rsidP="0066655B">
            <w:r>
              <w:t>92.12.10.000</w:t>
            </w:r>
          </w:p>
        </w:tc>
        <w:tc>
          <w:tcPr>
            <w:tcW w:w="7932" w:type="dxa"/>
            <w:tcBorders>
              <w:top w:val="nil"/>
              <w:left w:val="nil"/>
              <w:bottom w:val="nil"/>
              <w:right w:val="nil"/>
            </w:tcBorders>
          </w:tcPr>
          <w:p w:rsidR="00864512" w:rsidRPr="004E6335" w:rsidRDefault="00864512" w:rsidP="0066655B">
            <w:r>
              <w:t>Услуги залов игровых автоматов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92.13       </w:t>
            </w:r>
          </w:p>
        </w:tc>
        <w:tc>
          <w:tcPr>
            <w:tcW w:w="7932" w:type="dxa"/>
            <w:tcBorders>
              <w:top w:val="nil"/>
              <w:left w:val="nil"/>
              <w:bottom w:val="nil"/>
              <w:right w:val="nil"/>
            </w:tcBorders>
          </w:tcPr>
          <w:p w:rsidR="00864512" w:rsidRPr="004E6335" w:rsidRDefault="00864512" w:rsidP="0066655B">
            <w:r>
              <w:t>Услуги по организации заключения пари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92.13.1     </w:t>
            </w:r>
          </w:p>
        </w:tc>
        <w:tc>
          <w:tcPr>
            <w:tcW w:w="7932" w:type="dxa"/>
            <w:tcBorders>
              <w:top w:val="nil"/>
              <w:left w:val="nil"/>
              <w:bottom w:val="nil"/>
              <w:right w:val="nil"/>
            </w:tcBorders>
          </w:tcPr>
          <w:p w:rsidR="00864512" w:rsidRPr="004E6335" w:rsidRDefault="00864512" w:rsidP="0066655B">
            <w:r>
              <w:t>Услуги по организации заключения пари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92.13.10    </w:t>
            </w:r>
          </w:p>
        </w:tc>
        <w:tc>
          <w:tcPr>
            <w:tcW w:w="7932" w:type="dxa"/>
            <w:tcBorders>
              <w:top w:val="nil"/>
              <w:left w:val="nil"/>
              <w:bottom w:val="nil"/>
              <w:right w:val="nil"/>
            </w:tcBorders>
          </w:tcPr>
          <w:p w:rsidR="00864512" w:rsidRPr="004E6335" w:rsidRDefault="00864512" w:rsidP="0066655B">
            <w:r>
              <w:t>Услуги по организации заключения пари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игорных заведений, пунктов приема ставок букмекерской конторы, в которых организатор азартных игр заключает пари с участниками азартных игр в букмекерской конторе;</w:t>
            </w:r>
          </w:p>
          <w:p w:rsidR="00864512" w:rsidRPr="004E6335" w:rsidRDefault="00864512" w:rsidP="0066655B">
            <w:r>
              <w:t>- деятельность игорных заведений, пунктов приема ставок тотализатора, в которых организатор азартных игр организует заключение пари между участниками азартных игр в тотализаторе</w:t>
            </w:r>
          </w:p>
        </w:tc>
      </w:tr>
      <w:tr w:rsidR="00864512" w:rsidTr="0066655B">
        <w:trPr>
          <w:trHeight w:val="136"/>
        </w:trPr>
        <w:tc>
          <w:tcPr>
            <w:tcW w:w="2268" w:type="dxa"/>
            <w:tcBorders>
              <w:top w:val="nil"/>
              <w:left w:val="nil"/>
              <w:bottom w:val="nil"/>
              <w:right w:val="nil"/>
            </w:tcBorders>
          </w:tcPr>
          <w:p w:rsidR="00864512" w:rsidRPr="00864512" w:rsidRDefault="00864512" w:rsidP="0066655B">
            <w:r>
              <w:t>92.13.10.000</w:t>
            </w:r>
          </w:p>
        </w:tc>
        <w:tc>
          <w:tcPr>
            <w:tcW w:w="7932" w:type="dxa"/>
            <w:tcBorders>
              <w:top w:val="nil"/>
              <w:left w:val="nil"/>
              <w:bottom w:val="nil"/>
              <w:right w:val="nil"/>
            </w:tcBorders>
          </w:tcPr>
          <w:p w:rsidR="00864512" w:rsidRPr="004E6335" w:rsidRDefault="00864512" w:rsidP="0066655B">
            <w:r>
              <w:t>Услуги по организации заключения пари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        </w:t>
            </w:r>
          </w:p>
        </w:tc>
        <w:tc>
          <w:tcPr>
            <w:tcW w:w="7932" w:type="dxa"/>
            <w:tcBorders>
              <w:top w:val="nil"/>
              <w:left w:val="nil"/>
              <w:bottom w:val="nil"/>
              <w:right w:val="nil"/>
            </w:tcBorders>
          </w:tcPr>
          <w:p w:rsidR="00864512" w:rsidRPr="004E6335" w:rsidRDefault="00864512" w:rsidP="0066655B">
            <w:r>
              <w:t>Услуги по организации и проведению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92.21       </w:t>
            </w:r>
          </w:p>
        </w:tc>
        <w:tc>
          <w:tcPr>
            <w:tcW w:w="7932" w:type="dxa"/>
            <w:tcBorders>
              <w:top w:val="nil"/>
              <w:left w:val="nil"/>
              <w:bottom w:val="nil"/>
              <w:right w:val="nil"/>
            </w:tcBorders>
          </w:tcPr>
          <w:p w:rsidR="00864512" w:rsidRPr="004E6335" w:rsidRDefault="00864512" w:rsidP="0066655B">
            <w:r>
              <w:t>Услуги организаторов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92.21.1     </w:t>
            </w:r>
          </w:p>
        </w:tc>
        <w:tc>
          <w:tcPr>
            <w:tcW w:w="7932" w:type="dxa"/>
            <w:tcBorders>
              <w:top w:val="nil"/>
              <w:left w:val="nil"/>
              <w:bottom w:val="nil"/>
              <w:right w:val="nil"/>
            </w:tcBorders>
          </w:tcPr>
          <w:p w:rsidR="00864512" w:rsidRPr="004E6335" w:rsidRDefault="00864512" w:rsidP="0066655B">
            <w:r>
              <w:t>Услуги организаторов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92.21.10    </w:t>
            </w:r>
          </w:p>
        </w:tc>
        <w:tc>
          <w:tcPr>
            <w:tcW w:w="7932" w:type="dxa"/>
            <w:tcBorders>
              <w:top w:val="nil"/>
              <w:left w:val="nil"/>
              <w:bottom w:val="nil"/>
              <w:right w:val="nil"/>
            </w:tcBorders>
          </w:tcPr>
          <w:p w:rsidR="00864512" w:rsidRPr="004E6335" w:rsidRDefault="00864512" w:rsidP="0066655B">
            <w:r>
              <w:t>Услуги организаторов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92.21.10.000</w:t>
            </w:r>
          </w:p>
        </w:tc>
        <w:tc>
          <w:tcPr>
            <w:tcW w:w="7932" w:type="dxa"/>
            <w:tcBorders>
              <w:top w:val="nil"/>
              <w:left w:val="nil"/>
              <w:bottom w:val="nil"/>
              <w:right w:val="nil"/>
            </w:tcBorders>
          </w:tcPr>
          <w:p w:rsidR="00864512" w:rsidRPr="004E6335" w:rsidRDefault="00864512" w:rsidP="0066655B">
            <w:r>
              <w:t>Услуги организаторов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92.22       </w:t>
            </w:r>
          </w:p>
        </w:tc>
        <w:tc>
          <w:tcPr>
            <w:tcW w:w="7932" w:type="dxa"/>
            <w:tcBorders>
              <w:top w:val="nil"/>
              <w:left w:val="nil"/>
              <w:bottom w:val="nil"/>
              <w:right w:val="nil"/>
            </w:tcBorders>
          </w:tcPr>
          <w:p w:rsidR="00864512" w:rsidRPr="004E6335" w:rsidRDefault="00864512" w:rsidP="0066655B">
            <w:r>
              <w:t>Услуги операторов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92.22.1     </w:t>
            </w:r>
          </w:p>
        </w:tc>
        <w:tc>
          <w:tcPr>
            <w:tcW w:w="7932" w:type="dxa"/>
            <w:tcBorders>
              <w:top w:val="nil"/>
              <w:left w:val="nil"/>
              <w:bottom w:val="nil"/>
              <w:right w:val="nil"/>
            </w:tcBorders>
          </w:tcPr>
          <w:p w:rsidR="00864512" w:rsidRPr="004E6335" w:rsidRDefault="00864512" w:rsidP="0066655B">
            <w:r>
              <w:t>Услуги операторов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92.22.10    </w:t>
            </w:r>
          </w:p>
        </w:tc>
        <w:tc>
          <w:tcPr>
            <w:tcW w:w="7932" w:type="dxa"/>
            <w:tcBorders>
              <w:top w:val="nil"/>
              <w:left w:val="nil"/>
              <w:bottom w:val="nil"/>
              <w:right w:val="nil"/>
            </w:tcBorders>
          </w:tcPr>
          <w:p w:rsidR="00864512" w:rsidRPr="004E6335" w:rsidRDefault="00864512" w:rsidP="0066655B">
            <w:r>
              <w:t>Услуги операторов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92.22.10.000</w:t>
            </w:r>
          </w:p>
        </w:tc>
        <w:tc>
          <w:tcPr>
            <w:tcW w:w="7932" w:type="dxa"/>
            <w:tcBorders>
              <w:top w:val="nil"/>
              <w:left w:val="nil"/>
              <w:bottom w:val="nil"/>
              <w:right w:val="nil"/>
            </w:tcBorders>
          </w:tcPr>
          <w:p w:rsidR="00864512" w:rsidRPr="004E6335" w:rsidRDefault="00864512" w:rsidP="0066655B">
            <w:r>
              <w:t>Услуги операторов лотерей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92.23       </w:t>
            </w:r>
          </w:p>
        </w:tc>
        <w:tc>
          <w:tcPr>
            <w:tcW w:w="7932" w:type="dxa"/>
            <w:tcBorders>
              <w:top w:val="nil"/>
              <w:left w:val="nil"/>
              <w:bottom w:val="nil"/>
              <w:right w:val="nil"/>
            </w:tcBorders>
          </w:tcPr>
          <w:p w:rsidR="00864512" w:rsidRPr="004E6335" w:rsidRDefault="00864512" w:rsidP="0066655B">
            <w:r>
              <w:t>Услуги распространителей лотерейных билетов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92.23.1     </w:t>
            </w:r>
          </w:p>
        </w:tc>
        <w:tc>
          <w:tcPr>
            <w:tcW w:w="7932" w:type="dxa"/>
            <w:tcBorders>
              <w:top w:val="nil"/>
              <w:left w:val="nil"/>
              <w:bottom w:val="nil"/>
              <w:right w:val="nil"/>
            </w:tcBorders>
          </w:tcPr>
          <w:p w:rsidR="00864512" w:rsidRPr="004E6335" w:rsidRDefault="00864512" w:rsidP="0066655B">
            <w:r>
              <w:t>Услуги распространителей лотерейных билетов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92.23.10    </w:t>
            </w:r>
          </w:p>
        </w:tc>
        <w:tc>
          <w:tcPr>
            <w:tcW w:w="7932" w:type="dxa"/>
            <w:tcBorders>
              <w:top w:val="nil"/>
              <w:left w:val="nil"/>
              <w:bottom w:val="nil"/>
              <w:right w:val="nil"/>
            </w:tcBorders>
          </w:tcPr>
          <w:p w:rsidR="00864512" w:rsidRPr="004E6335" w:rsidRDefault="00864512" w:rsidP="0066655B">
            <w:r>
              <w:t>Услуги распространителей лотерейных билетов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lastRenderedPageBreak/>
              <w:t>- услуги по распространению лотерейных билетов среди участников лотереи, прием лотерейных ставок, выплату, передачу или предоставление выигрышей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92.23.10.000</w:t>
            </w:r>
          </w:p>
        </w:tc>
        <w:tc>
          <w:tcPr>
            <w:tcW w:w="7932" w:type="dxa"/>
            <w:tcBorders>
              <w:top w:val="nil"/>
              <w:left w:val="nil"/>
              <w:bottom w:val="nil"/>
              <w:right w:val="nil"/>
            </w:tcBorders>
          </w:tcPr>
          <w:p w:rsidR="00864512" w:rsidRPr="004E6335" w:rsidRDefault="00864512" w:rsidP="0066655B">
            <w:r>
              <w:t>Услуги распространителей лотерейных билетов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6" w:name="_Toc470178182"/>
            <w:r>
              <w:t>93</w:t>
            </w:r>
            <w:bookmarkEnd w:id="126"/>
            <w:r>
              <w:t xml:space="preserve">          </w:t>
            </w:r>
          </w:p>
        </w:tc>
        <w:tc>
          <w:tcPr>
            <w:tcW w:w="7932" w:type="dxa"/>
            <w:tcBorders>
              <w:top w:val="nil"/>
              <w:left w:val="nil"/>
              <w:bottom w:val="nil"/>
              <w:right w:val="nil"/>
            </w:tcBorders>
          </w:tcPr>
          <w:p w:rsidR="00864512" w:rsidRPr="00864512" w:rsidRDefault="00864512" w:rsidP="00864512">
            <w:pPr>
              <w:pStyle w:val="2"/>
            </w:pPr>
            <w:bookmarkStart w:id="127" w:name="_Toc470178183"/>
            <w:r>
              <w:t>Услуги, связанные со спортом, и услуги по организации развлечений и отдыха</w:t>
            </w:r>
            <w:bookmarkEnd w:id="127"/>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        </w:t>
            </w:r>
          </w:p>
        </w:tc>
        <w:tc>
          <w:tcPr>
            <w:tcW w:w="7932" w:type="dxa"/>
            <w:tcBorders>
              <w:top w:val="nil"/>
              <w:left w:val="nil"/>
              <w:bottom w:val="nil"/>
              <w:right w:val="nil"/>
            </w:tcBorders>
          </w:tcPr>
          <w:p w:rsidR="00864512" w:rsidRPr="004E6335" w:rsidRDefault="00864512" w:rsidP="0066655B">
            <w:r>
              <w:t>Услуги в области спорта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93.11       </w:t>
            </w:r>
          </w:p>
        </w:tc>
        <w:tc>
          <w:tcPr>
            <w:tcW w:w="7932" w:type="dxa"/>
            <w:tcBorders>
              <w:top w:val="nil"/>
              <w:left w:val="nil"/>
              <w:bottom w:val="nil"/>
              <w:right w:val="nil"/>
            </w:tcBorders>
          </w:tcPr>
          <w:p w:rsidR="00864512" w:rsidRPr="004E6335" w:rsidRDefault="00864512" w:rsidP="0066655B">
            <w:r>
              <w:t>Услуги спортивных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93.11.1     </w:t>
            </w:r>
          </w:p>
        </w:tc>
        <w:tc>
          <w:tcPr>
            <w:tcW w:w="7932" w:type="dxa"/>
            <w:tcBorders>
              <w:top w:val="nil"/>
              <w:left w:val="nil"/>
              <w:bottom w:val="nil"/>
              <w:right w:val="nil"/>
            </w:tcBorders>
          </w:tcPr>
          <w:p w:rsidR="00864512" w:rsidRPr="004E6335" w:rsidRDefault="00864512" w:rsidP="0066655B">
            <w:r>
              <w:t>Услуги спортивных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93.11.10    </w:t>
            </w:r>
          </w:p>
        </w:tc>
        <w:tc>
          <w:tcPr>
            <w:tcW w:w="7932" w:type="dxa"/>
            <w:tcBorders>
              <w:top w:val="nil"/>
              <w:left w:val="nil"/>
              <w:bottom w:val="nil"/>
              <w:right w:val="nil"/>
            </w:tcBorders>
          </w:tcPr>
          <w:p w:rsidR="00864512" w:rsidRPr="004E6335" w:rsidRDefault="00864512" w:rsidP="0066655B">
            <w:r>
              <w:t>Услуги спортивных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закрытых и открытых спортивных объектов, таких как стадионы, спортивные арены, катки, плавательные бассейны, спортивные поля, площадки для игры в гольф, кегельбаны, теннисные корты, манежи и т. д., и доступу к ним;</w:t>
            </w:r>
          </w:p>
          <w:p w:rsidR="00864512" w:rsidRDefault="00864512" w:rsidP="0066655B">
            <w:r>
              <w:t>- эксплуатацию треков для автомобильных гонок, собачьих бегов и лошадиных скачек;</w:t>
            </w:r>
          </w:p>
          <w:p w:rsidR="00864512" w:rsidRDefault="00864512" w:rsidP="0066655B">
            <w:r>
              <w:t>- услуги по организации и проведению спортивных мероприятий на открытом воздухе или в закрытом помещении, для профессионалов или любителей, которые предоставляют организации с собственными объектами</w:t>
            </w:r>
          </w:p>
          <w:p w:rsidR="00864512" w:rsidRDefault="00864512" w:rsidP="0066655B">
            <w:r>
              <w:t>Эта группировка не включает:</w:t>
            </w:r>
          </w:p>
          <w:p w:rsidR="00864512" w:rsidRDefault="00864512" w:rsidP="0066655B">
            <w:r>
              <w:t>- услуги по эксплуатации лыжных подъемников, см. 49.39.20;</w:t>
            </w:r>
          </w:p>
          <w:p w:rsidR="00864512" w:rsidRDefault="00864512" w:rsidP="0066655B">
            <w:r>
              <w:t>- услуги по управлению нежилой недвижимостью на основе вознаграждения или договора, см. 68.32.13;</w:t>
            </w:r>
          </w:p>
          <w:p w:rsidR="00864512" w:rsidRDefault="00864512" w:rsidP="0066655B">
            <w:r>
              <w:t>- прокат инвентаря для отдыха и спортивного инвентаря, см. 77.21.10;</w:t>
            </w:r>
          </w:p>
          <w:p w:rsidR="00864512" w:rsidRDefault="00864512" w:rsidP="0066655B">
            <w:r>
              <w:t>- услуги центров фитнеса, см. 93.13.10;</w:t>
            </w:r>
          </w:p>
          <w:p w:rsidR="00864512" w:rsidRPr="004E6335" w:rsidRDefault="00864512" w:rsidP="0066655B">
            <w:r>
              <w:t>- услуги парков отдыха и пляжей, см. 93.29.11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93.11.10.000</w:t>
            </w:r>
          </w:p>
        </w:tc>
        <w:tc>
          <w:tcPr>
            <w:tcW w:w="7932" w:type="dxa"/>
            <w:tcBorders>
              <w:top w:val="nil"/>
              <w:left w:val="nil"/>
              <w:bottom w:val="nil"/>
              <w:right w:val="nil"/>
            </w:tcBorders>
          </w:tcPr>
          <w:p w:rsidR="00864512" w:rsidRPr="004E6335" w:rsidRDefault="00864512" w:rsidP="0066655B">
            <w:r>
              <w:t>Услуги спортивных объектов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93.12       </w:t>
            </w:r>
          </w:p>
        </w:tc>
        <w:tc>
          <w:tcPr>
            <w:tcW w:w="7932" w:type="dxa"/>
            <w:tcBorders>
              <w:top w:val="nil"/>
              <w:left w:val="nil"/>
              <w:bottom w:val="nil"/>
              <w:right w:val="nil"/>
            </w:tcBorders>
          </w:tcPr>
          <w:p w:rsidR="00864512" w:rsidRPr="004E6335" w:rsidRDefault="00864512" w:rsidP="0066655B">
            <w:r>
              <w:t>Услуги, оказываемые спортивными клубами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93.12.1     </w:t>
            </w:r>
          </w:p>
        </w:tc>
        <w:tc>
          <w:tcPr>
            <w:tcW w:w="7932" w:type="dxa"/>
            <w:tcBorders>
              <w:top w:val="nil"/>
              <w:left w:val="nil"/>
              <w:bottom w:val="nil"/>
              <w:right w:val="nil"/>
            </w:tcBorders>
          </w:tcPr>
          <w:p w:rsidR="00864512" w:rsidRPr="004E6335" w:rsidRDefault="00864512" w:rsidP="0066655B">
            <w:r>
              <w:t>Услуги, оказываемые спортивными клубами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93.12.10    </w:t>
            </w:r>
          </w:p>
        </w:tc>
        <w:tc>
          <w:tcPr>
            <w:tcW w:w="7932" w:type="dxa"/>
            <w:tcBorders>
              <w:top w:val="nil"/>
              <w:left w:val="nil"/>
              <w:bottom w:val="nil"/>
              <w:right w:val="nil"/>
            </w:tcBorders>
          </w:tcPr>
          <w:p w:rsidR="00864512" w:rsidRPr="004E6335" w:rsidRDefault="00864512" w:rsidP="0066655B">
            <w:r>
              <w:t>Услуги, оказываемые спортивными клубами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Default="00864512" w:rsidP="0066655B">
            <w:r>
              <w:t>- услуги профессиональных спортивных инструкторов, учителей, тренеров, см. 85.51.10;</w:t>
            </w:r>
          </w:p>
          <w:p w:rsidR="00864512" w:rsidRDefault="00864512" w:rsidP="0066655B">
            <w:r>
              <w:t>- услуги по эксплуатации спортивных объектов, см. 93.11.10;</w:t>
            </w:r>
          </w:p>
          <w:p w:rsidR="00864512" w:rsidRPr="004E6335" w:rsidRDefault="00864512" w:rsidP="0066655B">
            <w:r>
              <w:t>- услуги по организации и проведению спортивных мероприятий на открытом воздухе или в закрытом помещении для профессионалов или любителей, которые предоставляют спортивные клубы с собственными объектами, см. 93.11.10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93.12.10.000</w:t>
            </w:r>
          </w:p>
        </w:tc>
        <w:tc>
          <w:tcPr>
            <w:tcW w:w="7932" w:type="dxa"/>
            <w:tcBorders>
              <w:top w:val="nil"/>
              <w:left w:val="nil"/>
              <w:bottom w:val="nil"/>
              <w:right w:val="nil"/>
            </w:tcBorders>
          </w:tcPr>
          <w:p w:rsidR="00864512" w:rsidRPr="004E6335" w:rsidRDefault="00864512" w:rsidP="0066655B">
            <w:r>
              <w:t>Услуги, оказываемые спортивными клубами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93.13       </w:t>
            </w:r>
          </w:p>
        </w:tc>
        <w:tc>
          <w:tcPr>
            <w:tcW w:w="7932" w:type="dxa"/>
            <w:tcBorders>
              <w:top w:val="nil"/>
              <w:left w:val="nil"/>
              <w:bottom w:val="nil"/>
              <w:right w:val="nil"/>
            </w:tcBorders>
          </w:tcPr>
          <w:p w:rsidR="00864512" w:rsidRPr="004E6335" w:rsidRDefault="00864512" w:rsidP="0066655B">
            <w:r>
              <w:t>Услуги фитнес-центров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93.13.1     </w:t>
            </w:r>
          </w:p>
        </w:tc>
        <w:tc>
          <w:tcPr>
            <w:tcW w:w="7932" w:type="dxa"/>
            <w:tcBorders>
              <w:top w:val="nil"/>
              <w:left w:val="nil"/>
              <w:bottom w:val="nil"/>
              <w:right w:val="nil"/>
            </w:tcBorders>
          </w:tcPr>
          <w:p w:rsidR="00864512" w:rsidRPr="004E6335" w:rsidRDefault="00864512" w:rsidP="0066655B">
            <w:r>
              <w:t>Услуги фитнес-центров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93.13.10    </w:t>
            </w:r>
          </w:p>
        </w:tc>
        <w:tc>
          <w:tcPr>
            <w:tcW w:w="7932" w:type="dxa"/>
            <w:tcBorders>
              <w:top w:val="nil"/>
              <w:left w:val="nil"/>
              <w:bottom w:val="nil"/>
              <w:right w:val="nil"/>
            </w:tcBorders>
          </w:tcPr>
          <w:p w:rsidR="00864512" w:rsidRPr="004E6335" w:rsidRDefault="00864512" w:rsidP="0066655B">
            <w:r>
              <w:t>Услуги фитнес-центров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клубами и центрами фитнеса и бодибилдинга</w:t>
            </w:r>
          </w:p>
          <w:p w:rsidR="00864512" w:rsidRDefault="00864512" w:rsidP="0066655B">
            <w:r>
              <w:t>Эта группировка не включает:</w:t>
            </w:r>
          </w:p>
          <w:p w:rsidR="00864512" w:rsidRPr="004E6335" w:rsidRDefault="00864512" w:rsidP="0066655B">
            <w:r>
              <w:t>- услуги профессиональных спортивных инструкторов, учителей, тренеров, см. 85.51.10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93.13.10.000</w:t>
            </w:r>
          </w:p>
        </w:tc>
        <w:tc>
          <w:tcPr>
            <w:tcW w:w="7932" w:type="dxa"/>
            <w:tcBorders>
              <w:top w:val="nil"/>
              <w:left w:val="nil"/>
              <w:bottom w:val="nil"/>
              <w:right w:val="nil"/>
            </w:tcBorders>
          </w:tcPr>
          <w:p w:rsidR="00864512" w:rsidRPr="004E6335" w:rsidRDefault="00864512" w:rsidP="0066655B">
            <w:r>
              <w:t>Услуги фитнес-центров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       </w:t>
            </w:r>
          </w:p>
        </w:tc>
        <w:tc>
          <w:tcPr>
            <w:tcW w:w="7932" w:type="dxa"/>
            <w:tcBorders>
              <w:top w:val="nil"/>
              <w:left w:val="nil"/>
              <w:bottom w:val="nil"/>
              <w:right w:val="nil"/>
            </w:tcBorders>
          </w:tcPr>
          <w:p w:rsidR="00864512" w:rsidRPr="004E6335" w:rsidRDefault="00864512" w:rsidP="0066655B">
            <w:r>
              <w:t>Услуги в области 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93.19.1     </w:t>
            </w:r>
          </w:p>
        </w:tc>
        <w:tc>
          <w:tcPr>
            <w:tcW w:w="7932" w:type="dxa"/>
            <w:tcBorders>
              <w:top w:val="nil"/>
              <w:left w:val="nil"/>
              <w:bottom w:val="nil"/>
              <w:right w:val="nil"/>
            </w:tcBorders>
          </w:tcPr>
          <w:p w:rsidR="00864512" w:rsidRPr="004E6335" w:rsidRDefault="00864512" w:rsidP="0066655B">
            <w:r>
              <w:t>Услуги в области спорта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93.19.11    </w:t>
            </w:r>
          </w:p>
        </w:tc>
        <w:tc>
          <w:tcPr>
            <w:tcW w:w="7932" w:type="dxa"/>
            <w:tcBorders>
              <w:top w:val="nil"/>
              <w:left w:val="nil"/>
              <w:bottom w:val="nil"/>
              <w:right w:val="nil"/>
            </w:tcBorders>
          </w:tcPr>
          <w:p w:rsidR="00864512" w:rsidRPr="004E6335" w:rsidRDefault="00864512" w:rsidP="0066655B">
            <w:r>
              <w:t>Услуги по содействию в подготовке спортивных и развлекательных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связанные с деятельностью по содействию и подготовке спортивных мероприятий при наличии или отсутствии спортивных сооружений</w:t>
            </w:r>
          </w:p>
          <w:p w:rsidR="00864512" w:rsidRDefault="00864512" w:rsidP="0066655B">
            <w:r>
              <w:t>Эта группировка не включает:</w:t>
            </w:r>
          </w:p>
          <w:p w:rsidR="00864512" w:rsidRPr="004E6335" w:rsidRDefault="00864512" w:rsidP="0066655B">
            <w:r>
              <w:t>- услуги по организации и проведению спортивных мероприятий на открытом воздухе или в закрытом помещении для профессионалов или любителей, которые предоставляют спортивные клубы с собственными объектами или без них, см. 93.11.10, 93.12.10</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93.19.11.000</w:t>
            </w:r>
          </w:p>
        </w:tc>
        <w:tc>
          <w:tcPr>
            <w:tcW w:w="7932" w:type="dxa"/>
            <w:tcBorders>
              <w:top w:val="nil"/>
              <w:left w:val="nil"/>
              <w:bottom w:val="nil"/>
              <w:right w:val="nil"/>
            </w:tcBorders>
          </w:tcPr>
          <w:p w:rsidR="00864512" w:rsidRPr="004E6335" w:rsidRDefault="00864512" w:rsidP="0066655B">
            <w:r>
              <w:t>Услуги по содействию в подготовке спортивных и развлекательных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93.19.12    </w:t>
            </w:r>
          </w:p>
        </w:tc>
        <w:tc>
          <w:tcPr>
            <w:tcW w:w="7932" w:type="dxa"/>
            <w:tcBorders>
              <w:top w:val="nil"/>
              <w:left w:val="nil"/>
              <w:bottom w:val="nil"/>
              <w:right w:val="nil"/>
            </w:tcBorders>
          </w:tcPr>
          <w:p w:rsidR="00864512" w:rsidRPr="004E6335" w:rsidRDefault="00864512" w:rsidP="0066655B">
            <w:r>
              <w:t>Услуги спортсменов и атлетов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оказываемые самостоятельными спортсменами и атлетами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93.19.12.000</w:t>
            </w:r>
          </w:p>
        </w:tc>
        <w:tc>
          <w:tcPr>
            <w:tcW w:w="7932" w:type="dxa"/>
            <w:tcBorders>
              <w:top w:val="nil"/>
              <w:left w:val="nil"/>
              <w:bottom w:val="nil"/>
              <w:right w:val="nil"/>
            </w:tcBorders>
          </w:tcPr>
          <w:p w:rsidR="00864512" w:rsidRPr="004E6335" w:rsidRDefault="00864512" w:rsidP="0066655B">
            <w:r>
              <w:t>Услуги спортсменов и атлетов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93.19.13    </w:t>
            </w:r>
          </w:p>
        </w:tc>
        <w:tc>
          <w:tcPr>
            <w:tcW w:w="7932" w:type="dxa"/>
            <w:tcBorders>
              <w:top w:val="nil"/>
              <w:left w:val="nil"/>
              <w:bottom w:val="nil"/>
              <w:right w:val="nil"/>
            </w:tcBorders>
          </w:tcPr>
          <w:p w:rsidR="00864512" w:rsidRPr="004E6335" w:rsidRDefault="00864512" w:rsidP="0066655B">
            <w:r>
              <w:t>Услуги вспомогательные, связанные со спортом и отдыхом</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спортивных лиг и регулирующих органов услуги, предоставляемые спортивными судьями и хронометражистами;</w:t>
            </w:r>
          </w:p>
          <w:p w:rsidR="00864512" w:rsidRDefault="00864512" w:rsidP="0066655B">
            <w:r>
              <w:t>- услуги, связанные с деятельностью заповедников для спортивного рыболовства и охотничьих заказников;</w:t>
            </w:r>
          </w:p>
          <w:p w:rsidR="00864512" w:rsidRDefault="00864512" w:rsidP="0066655B">
            <w:r>
              <w:t>- услуги по организации охоты и рыбалки;</w:t>
            </w:r>
          </w:p>
          <w:p w:rsidR="00864512" w:rsidRDefault="00864512" w:rsidP="0066655B">
            <w:r>
              <w:t>- услуги горных проводников;</w:t>
            </w:r>
          </w:p>
          <w:p w:rsidR="00864512" w:rsidRDefault="00864512" w:rsidP="0066655B">
            <w:r>
              <w:t>- услуги конюшен скаковых лошадей, питомников собак и гаражей гоночных автомобилей;</w:t>
            </w:r>
          </w:p>
          <w:p w:rsidR="00864512" w:rsidRDefault="00864512" w:rsidP="0066655B">
            <w:r>
              <w:t>- услуги, связанные с дрессировкой спортивных животных и животных для развлечения</w:t>
            </w:r>
          </w:p>
          <w:p w:rsidR="00864512" w:rsidRDefault="00864512" w:rsidP="0066655B">
            <w:r>
              <w:t>Эта группировка не включает:</w:t>
            </w:r>
          </w:p>
          <w:p w:rsidR="00864512" w:rsidRDefault="00864512" w:rsidP="0066655B">
            <w:r>
              <w:t>- услуги по прокату спортивного инвентаря, см. 77.21.10;</w:t>
            </w:r>
          </w:p>
          <w:p w:rsidR="00864512" w:rsidRDefault="00864512" w:rsidP="0066655B">
            <w:r>
              <w:t>- услуги, связанные с дрессировкой сторожевых собак, см. 80.10.19;</w:t>
            </w:r>
          </w:p>
          <w:p w:rsidR="00864512" w:rsidRPr="004E6335" w:rsidRDefault="00864512" w:rsidP="0066655B">
            <w:r>
              <w:t>- услуги спортивных и игровых школ, включая услуги, оказываемые спортивными инструкторами, учителями, тренерами, см. 85.51.10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93.19.13.000</w:t>
            </w:r>
          </w:p>
        </w:tc>
        <w:tc>
          <w:tcPr>
            <w:tcW w:w="7932" w:type="dxa"/>
            <w:tcBorders>
              <w:top w:val="nil"/>
              <w:left w:val="nil"/>
              <w:bottom w:val="nil"/>
              <w:right w:val="nil"/>
            </w:tcBorders>
          </w:tcPr>
          <w:p w:rsidR="00864512" w:rsidRPr="004E6335" w:rsidRDefault="00864512" w:rsidP="0066655B">
            <w:r>
              <w:t>Услуги вспомогательные, связанные со спортом и отдыхом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93.19.19    </w:t>
            </w:r>
          </w:p>
        </w:tc>
        <w:tc>
          <w:tcPr>
            <w:tcW w:w="7932" w:type="dxa"/>
            <w:tcBorders>
              <w:top w:val="nil"/>
              <w:left w:val="nil"/>
              <w:bottom w:val="nil"/>
              <w:right w:val="nil"/>
            </w:tcBorders>
          </w:tcPr>
          <w:p w:rsidR="00864512" w:rsidRPr="004E6335" w:rsidRDefault="00864512" w:rsidP="0066655B">
            <w:r>
              <w:t>Услуги в области спорта и отдыха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затяжным прыжкам с парашютом;</w:t>
            </w:r>
          </w:p>
          <w:p w:rsidR="00864512" w:rsidRDefault="00864512" w:rsidP="0066655B">
            <w:r>
              <w:t>- услуги по занятиям дельтапланеризмом;</w:t>
            </w:r>
          </w:p>
          <w:p w:rsidR="00864512" w:rsidRDefault="00864512" w:rsidP="0066655B">
            <w:r>
              <w:t>- услуги по подводному плаванию;</w:t>
            </w:r>
          </w:p>
          <w:p w:rsidR="00864512" w:rsidRDefault="00864512" w:rsidP="0066655B">
            <w:r>
              <w:t>- прочие услуги в области спорта и отдыха, не включенные в другие группировки</w:t>
            </w:r>
          </w:p>
          <w:p w:rsidR="00864512" w:rsidRDefault="00864512" w:rsidP="0066655B">
            <w:r>
              <w:t>Эта группировка не включает:</w:t>
            </w:r>
          </w:p>
          <w:p w:rsidR="00864512" w:rsidRPr="004E6335" w:rsidRDefault="00864512" w:rsidP="0066655B">
            <w:r>
              <w:t>- услуги парков отдыха и пляжей, см. 93.29.11</w:t>
            </w:r>
          </w:p>
        </w:tc>
      </w:tr>
      <w:tr w:rsidR="00864512" w:rsidTr="0066655B">
        <w:trPr>
          <w:trHeight w:val="136"/>
        </w:trPr>
        <w:tc>
          <w:tcPr>
            <w:tcW w:w="2268" w:type="dxa"/>
            <w:tcBorders>
              <w:top w:val="nil"/>
              <w:left w:val="nil"/>
              <w:bottom w:val="nil"/>
              <w:right w:val="nil"/>
            </w:tcBorders>
          </w:tcPr>
          <w:p w:rsidR="00864512" w:rsidRPr="00864512" w:rsidRDefault="00864512" w:rsidP="0066655B">
            <w:r>
              <w:t>93.19.19.000</w:t>
            </w:r>
          </w:p>
        </w:tc>
        <w:tc>
          <w:tcPr>
            <w:tcW w:w="7932" w:type="dxa"/>
            <w:tcBorders>
              <w:top w:val="nil"/>
              <w:left w:val="nil"/>
              <w:bottom w:val="nil"/>
              <w:right w:val="nil"/>
            </w:tcBorders>
          </w:tcPr>
          <w:p w:rsidR="00864512" w:rsidRPr="004E6335" w:rsidRDefault="00864512" w:rsidP="0066655B">
            <w:r>
              <w:t>Услуги в области спорта и отдыха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        </w:t>
            </w:r>
          </w:p>
        </w:tc>
        <w:tc>
          <w:tcPr>
            <w:tcW w:w="7932" w:type="dxa"/>
            <w:tcBorders>
              <w:top w:val="nil"/>
              <w:left w:val="nil"/>
              <w:bottom w:val="nil"/>
              <w:right w:val="nil"/>
            </w:tcBorders>
          </w:tcPr>
          <w:p w:rsidR="00864512" w:rsidRPr="004E6335" w:rsidRDefault="00864512" w:rsidP="0066655B">
            <w:r>
              <w:t>Услуги в области развлечений и отдыха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93.21       </w:t>
            </w:r>
          </w:p>
        </w:tc>
        <w:tc>
          <w:tcPr>
            <w:tcW w:w="7932" w:type="dxa"/>
            <w:tcBorders>
              <w:top w:val="nil"/>
              <w:left w:val="nil"/>
              <w:bottom w:val="nil"/>
              <w:right w:val="nil"/>
            </w:tcBorders>
          </w:tcPr>
          <w:p w:rsidR="00864512" w:rsidRPr="004E6335" w:rsidRDefault="00864512" w:rsidP="0066655B">
            <w:r>
              <w:t>Услуги парков культуры и отдыха и тематических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93.21.1     </w:t>
            </w:r>
          </w:p>
        </w:tc>
        <w:tc>
          <w:tcPr>
            <w:tcW w:w="7932" w:type="dxa"/>
            <w:tcBorders>
              <w:top w:val="nil"/>
              <w:left w:val="nil"/>
              <w:bottom w:val="nil"/>
              <w:right w:val="nil"/>
            </w:tcBorders>
          </w:tcPr>
          <w:p w:rsidR="00864512" w:rsidRPr="004E6335" w:rsidRDefault="00864512" w:rsidP="0066655B">
            <w:r>
              <w:t>Услуги парков культуры и отдыха и тематических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93.21.10    </w:t>
            </w:r>
          </w:p>
        </w:tc>
        <w:tc>
          <w:tcPr>
            <w:tcW w:w="7932" w:type="dxa"/>
            <w:tcBorders>
              <w:top w:val="nil"/>
              <w:left w:val="nil"/>
              <w:bottom w:val="nil"/>
              <w:right w:val="nil"/>
            </w:tcBorders>
          </w:tcPr>
          <w:p w:rsidR="00864512" w:rsidRPr="004E6335" w:rsidRDefault="00864512" w:rsidP="0066655B">
            <w:r>
              <w:t>Услуги парков культуры и отдыха и тематических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развлекательных парков;</w:t>
            </w:r>
          </w:p>
          <w:p w:rsidR="00864512" w:rsidRDefault="00864512" w:rsidP="0066655B">
            <w:r>
              <w:t>- услуги аттракционов и увеселительных парков;</w:t>
            </w:r>
          </w:p>
          <w:p w:rsidR="00864512" w:rsidRDefault="00864512" w:rsidP="0066655B">
            <w:r>
              <w:t>- услуги каруселей;</w:t>
            </w:r>
          </w:p>
          <w:p w:rsidR="00864512" w:rsidRPr="004E6335" w:rsidRDefault="00864512" w:rsidP="0066655B">
            <w:r>
              <w:t>- услуги развлекательных железных дорог</w:t>
            </w:r>
          </w:p>
        </w:tc>
      </w:tr>
      <w:tr w:rsidR="00864512" w:rsidTr="0066655B">
        <w:trPr>
          <w:trHeight w:val="136"/>
        </w:trPr>
        <w:tc>
          <w:tcPr>
            <w:tcW w:w="2268" w:type="dxa"/>
            <w:tcBorders>
              <w:top w:val="nil"/>
              <w:left w:val="nil"/>
              <w:bottom w:val="nil"/>
              <w:right w:val="nil"/>
            </w:tcBorders>
          </w:tcPr>
          <w:p w:rsidR="00864512" w:rsidRPr="00864512" w:rsidRDefault="00864512" w:rsidP="0066655B">
            <w:r>
              <w:t>93.21.10.000</w:t>
            </w:r>
          </w:p>
        </w:tc>
        <w:tc>
          <w:tcPr>
            <w:tcW w:w="7932" w:type="dxa"/>
            <w:tcBorders>
              <w:top w:val="nil"/>
              <w:left w:val="nil"/>
              <w:bottom w:val="nil"/>
              <w:right w:val="nil"/>
            </w:tcBorders>
          </w:tcPr>
          <w:p w:rsidR="00864512" w:rsidRPr="004E6335" w:rsidRDefault="00864512" w:rsidP="0066655B">
            <w:r>
              <w:t>Услуги парков культуры и отдыха и тематических парков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       </w:t>
            </w:r>
          </w:p>
        </w:tc>
        <w:tc>
          <w:tcPr>
            <w:tcW w:w="7932" w:type="dxa"/>
            <w:tcBorders>
              <w:top w:val="nil"/>
              <w:left w:val="nil"/>
              <w:bottom w:val="nil"/>
              <w:right w:val="nil"/>
            </w:tcBorders>
          </w:tcPr>
          <w:p w:rsidR="00864512" w:rsidRPr="004E6335" w:rsidRDefault="00864512" w:rsidP="0066655B">
            <w:r>
              <w:t>Услуги в области развлечений и отдыха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93.29.1     </w:t>
            </w:r>
          </w:p>
        </w:tc>
        <w:tc>
          <w:tcPr>
            <w:tcW w:w="7932" w:type="dxa"/>
            <w:tcBorders>
              <w:top w:val="nil"/>
              <w:left w:val="nil"/>
              <w:bottom w:val="nil"/>
              <w:right w:val="nil"/>
            </w:tcBorders>
          </w:tcPr>
          <w:p w:rsidR="00864512" w:rsidRPr="004E6335" w:rsidRDefault="00864512" w:rsidP="0066655B">
            <w:r>
              <w:t>Услуги в области отдыха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93.29.11    </w:t>
            </w:r>
          </w:p>
        </w:tc>
        <w:tc>
          <w:tcPr>
            <w:tcW w:w="7932" w:type="dxa"/>
            <w:tcBorders>
              <w:top w:val="nil"/>
              <w:left w:val="nil"/>
              <w:bottom w:val="nil"/>
              <w:right w:val="nil"/>
            </w:tcBorders>
          </w:tcPr>
          <w:p w:rsidR="00864512" w:rsidRPr="004E6335" w:rsidRDefault="00864512" w:rsidP="0066655B">
            <w:r>
              <w:t>Услуги парков отдыха и пляжей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развлекательных парков и пляжей (без пансиона), включая предоставление оборудования для отдыха, такого как купальни, помещения со шкафчиками с замками, стулья</w:t>
            </w:r>
          </w:p>
          <w:p w:rsidR="00864512" w:rsidRDefault="00864512" w:rsidP="0066655B">
            <w:r>
              <w:t>Эта группировка не включает</w:t>
            </w:r>
          </w:p>
          <w:p w:rsidR="00864512" w:rsidRPr="004E6335" w:rsidRDefault="00864512" w:rsidP="0066655B">
            <w:r>
              <w:t>- услуги, связанные с деятельностью трейлерных парков, кемпингов, лагерей отдыха, лагерей для ведения охоты и рыбалки, палаточных городков и площадок, см. 55.30.1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93.29.11.000</w:t>
            </w:r>
          </w:p>
        </w:tc>
        <w:tc>
          <w:tcPr>
            <w:tcW w:w="7932" w:type="dxa"/>
            <w:tcBorders>
              <w:top w:val="nil"/>
              <w:left w:val="nil"/>
              <w:bottom w:val="nil"/>
              <w:right w:val="nil"/>
            </w:tcBorders>
          </w:tcPr>
          <w:p w:rsidR="00864512" w:rsidRPr="004E6335" w:rsidRDefault="00864512" w:rsidP="0066655B">
            <w:r>
              <w:t>Услуги парков отдыха и пляжей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93.29.19    </w:t>
            </w:r>
          </w:p>
        </w:tc>
        <w:tc>
          <w:tcPr>
            <w:tcW w:w="7932" w:type="dxa"/>
            <w:tcBorders>
              <w:top w:val="nil"/>
              <w:left w:val="nil"/>
              <w:bottom w:val="nil"/>
              <w:right w:val="nil"/>
            </w:tcBorders>
          </w:tcPr>
          <w:p w:rsidR="00864512" w:rsidRPr="004E6335" w:rsidRDefault="00864512" w:rsidP="0066655B">
            <w:r>
              <w:t>Услуги по организации отдыха и развлечений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эксплуатации бальных залов, танцевальных площадок и прочих мест отдыха, и доступу к ним;</w:t>
            </w:r>
          </w:p>
          <w:p w:rsidR="00864512" w:rsidRDefault="00864512" w:rsidP="0066655B">
            <w:r>
              <w:t>- услуги по эксплуатации горнолыжных треков;</w:t>
            </w:r>
          </w:p>
          <w:p w:rsidR="00864512" w:rsidRDefault="00864512" w:rsidP="0066655B">
            <w:r>
              <w:t>- услуги по предоставлению транспортных средств для целей развлечения, например лодок</w:t>
            </w:r>
          </w:p>
          <w:p w:rsidR="00864512" w:rsidRDefault="00864512" w:rsidP="0066655B">
            <w:r>
              <w:t>Эта группировка не включает:</w:t>
            </w:r>
          </w:p>
          <w:p w:rsidR="00864512" w:rsidRDefault="00864512" w:rsidP="0066655B">
            <w:r>
              <w:t>- услуги по эксплуатации канатных дорог, фуникулеров, лыжных подъемников и канатных подъемников, см. 49.39.20;</w:t>
            </w:r>
          </w:p>
          <w:p w:rsidR="00864512" w:rsidRDefault="00864512" w:rsidP="0066655B">
            <w:r>
              <w:t>- деятельность по предоставлению напитков на дискотеках, см. 56.30.10;</w:t>
            </w:r>
          </w:p>
          <w:p w:rsidR="00864512" w:rsidRPr="004E6335" w:rsidRDefault="00864512" w:rsidP="0066655B">
            <w:r>
              <w:t>- услуги по эксплуатации спортивных объектов и объектов отдыха и доступу к ним, см. 93.11.10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93.29.19.000</w:t>
            </w:r>
          </w:p>
        </w:tc>
        <w:tc>
          <w:tcPr>
            <w:tcW w:w="7932" w:type="dxa"/>
            <w:tcBorders>
              <w:top w:val="nil"/>
              <w:left w:val="nil"/>
              <w:bottom w:val="nil"/>
              <w:right w:val="nil"/>
            </w:tcBorders>
          </w:tcPr>
          <w:p w:rsidR="00864512" w:rsidRPr="004E6335" w:rsidRDefault="00864512" w:rsidP="0066655B">
            <w:r>
              <w:t>Услуги по организации отдыха и развлечений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93.29.2     </w:t>
            </w:r>
          </w:p>
        </w:tc>
        <w:tc>
          <w:tcPr>
            <w:tcW w:w="7932" w:type="dxa"/>
            <w:tcBorders>
              <w:top w:val="nil"/>
              <w:left w:val="nil"/>
              <w:bottom w:val="nil"/>
              <w:right w:val="nil"/>
            </w:tcBorders>
          </w:tcPr>
          <w:p w:rsidR="00864512" w:rsidRPr="004E6335" w:rsidRDefault="00864512" w:rsidP="0066655B">
            <w:r>
              <w:t>Услуги зрелищно-развлекательные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93.29.21    </w:t>
            </w:r>
          </w:p>
        </w:tc>
        <w:tc>
          <w:tcPr>
            <w:tcW w:w="7932" w:type="dxa"/>
            <w:tcBorders>
              <w:top w:val="nil"/>
              <w:left w:val="nil"/>
              <w:bottom w:val="nil"/>
              <w:right w:val="nil"/>
            </w:tcBorders>
          </w:tcPr>
          <w:p w:rsidR="00864512" w:rsidRPr="004E6335" w:rsidRDefault="00864512" w:rsidP="0066655B">
            <w:r>
              <w:t>Услуги по проведению фейерверков, световых и звуковых представлений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93.29.21.000</w:t>
            </w:r>
          </w:p>
        </w:tc>
        <w:tc>
          <w:tcPr>
            <w:tcW w:w="7932" w:type="dxa"/>
            <w:tcBorders>
              <w:top w:val="nil"/>
              <w:left w:val="nil"/>
              <w:bottom w:val="nil"/>
              <w:right w:val="nil"/>
            </w:tcBorders>
          </w:tcPr>
          <w:p w:rsidR="00864512" w:rsidRPr="004E6335" w:rsidRDefault="00864512" w:rsidP="0066655B">
            <w:r>
              <w:t>Услуги по проведению фейерверков, световых и звуковых представлений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93.29.22    </w:t>
            </w:r>
          </w:p>
        </w:tc>
        <w:tc>
          <w:tcPr>
            <w:tcW w:w="7932" w:type="dxa"/>
            <w:tcBorders>
              <w:top w:val="nil"/>
              <w:left w:val="nil"/>
              <w:bottom w:val="nil"/>
              <w:right w:val="nil"/>
            </w:tcBorders>
          </w:tcPr>
          <w:p w:rsidR="00864512" w:rsidRPr="004E6335" w:rsidRDefault="00864512" w:rsidP="0066655B">
            <w:r>
              <w:t>Услуги автоматов для игр, действующих при опускании жетонов (монет)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игры на автоматах, действующих при опускании жетонов (монет), такие как флиппер (</w:t>
            </w:r>
            <w:proofErr w:type="spellStart"/>
            <w:r>
              <w:t>пинбол</w:t>
            </w:r>
            <w:proofErr w:type="spellEnd"/>
            <w:r>
              <w:t>), настольный футбол и т. д., за исключением видеоигр</w:t>
            </w:r>
          </w:p>
          <w:p w:rsidR="00864512" w:rsidRDefault="00864512" w:rsidP="0066655B">
            <w:r>
              <w:t>Эта группировка не включает:</w:t>
            </w:r>
          </w:p>
          <w:p w:rsidR="00864512" w:rsidRDefault="00864512" w:rsidP="0066655B">
            <w:r>
              <w:t>- услуги игровых автоматов, действующих при опускании жетонов (монет), см. 92.12;</w:t>
            </w:r>
          </w:p>
          <w:p w:rsidR="00864512" w:rsidRPr="004E6335" w:rsidRDefault="00864512" w:rsidP="0066655B">
            <w:r>
              <w:t>- услуги развлекательных или тематических парков, см. 93.21.10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93.29.22.000</w:t>
            </w:r>
          </w:p>
        </w:tc>
        <w:tc>
          <w:tcPr>
            <w:tcW w:w="7932" w:type="dxa"/>
            <w:tcBorders>
              <w:top w:val="nil"/>
              <w:left w:val="nil"/>
              <w:bottom w:val="nil"/>
              <w:right w:val="nil"/>
            </w:tcBorders>
          </w:tcPr>
          <w:p w:rsidR="00864512" w:rsidRPr="004E6335" w:rsidRDefault="00864512" w:rsidP="0066655B">
            <w:r>
              <w:t>Услуги автоматов для игр, действующих при опускании жетонов (монет)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93.29.29    </w:t>
            </w:r>
          </w:p>
        </w:tc>
        <w:tc>
          <w:tcPr>
            <w:tcW w:w="7932" w:type="dxa"/>
            <w:tcBorders>
              <w:top w:val="nil"/>
              <w:left w:val="nil"/>
              <w:bottom w:val="nil"/>
              <w:right w:val="nil"/>
            </w:tcBorders>
          </w:tcPr>
          <w:p w:rsidR="00864512" w:rsidRPr="004E6335" w:rsidRDefault="00864512" w:rsidP="0066655B">
            <w:r>
              <w:t>Услуги зрелищно-развлекательные,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зрелищно-развлекательные услуги, не включенные в другие группировки</w:t>
            </w:r>
          </w:p>
          <w:p w:rsidR="00864512" w:rsidRDefault="00864512" w:rsidP="0066655B">
            <w:r>
              <w:t>Эта группировка не включает:</w:t>
            </w:r>
          </w:p>
          <w:p w:rsidR="00864512" w:rsidRDefault="00864512" w:rsidP="0066655B">
            <w:r>
              <w:t>- услуги по управлению нежилой недвижимостью, см. 68.32.13;</w:t>
            </w:r>
          </w:p>
          <w:p w:rsidR="00864512" w:rsidRDefault="00864512" w:rsidP="0066655B">
            <w:r>
              <w:t>- услуги театральных или художественных агентств, см. 74.90.20;</w:t>
            </w:r>
          </w:p>
          <w:p w:rsidR="00864512" w:rsidRDefault="00864512" w:rsidP="0066655B">
            <w:r>
              <w:t>- услуги по подбору актеров на роли в кино, в театр, на телевидение, см. 78.10.12;</w:t>
            </w:r>
          </w:p>
          <w:p w:rsidR="00864512" w:rsidRPr="004E6335" w:rsidRDefault="00864512" w:rsidP="0066655B">
            <w:r>
              <w:t>- услуги театральных и цирковых групп, см. 90.01.10</w:t>
            </w:r>
          </w:p>
        </w:tc>
      </w:tr>
      <w:tr w:rsidR="00864512" w:rsidTr="0066655B">
        <w:trPr>
          <w:trHeight w:val="136"/>
        </w:trPr>
        <w:tc>
          <w:tcPr>
            <w:tcW w:w="2268" w:type="dxa"/>
            <w:tcBorders>
              <w:top w:val="nil"/>
              <w:left w:val="nil"/>
              <w:bottom w:val="nil"/>
              <w:right w:val="nil"/>
            </w:tcBorders>
          </w:tcPr>
          <w:p w:rsidR="00864512" w:rsidRPr="00864512" w:rsidRDefault="00864512" w:rsidP="0066655B">
            <w:r>
              <w:t>93.29.29.000</w:t>
            </w:r>
          </w:p>
        </w:tc>
        <w:tc>
          <w:tcPr>
            <w:tcW w:w="7932" w:type="dxa"/>
            <w:tcBorders>
              <w:top w:val="nil"/>
              <w:left w:val="nil"/>
              <w:bottom w:val="nil"/>
              <w:right w:val="nil"/>
            </w:tcBorders>
          </w:tcPr>
          <w:p w:rsidR="00864512" w:rsidRPr="004E6335" w:rsidRDefault="00864512" w:rsidP="0066655B">
            <w:r>
              <w:t>Услуги зрелищно-развлекательные,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28" w:name="_Toc470178184"/>
            <w:r>
              <w:t>РАЗДЕЛ S</w:t>
            </w:r>
            <w:bookmarkEnd w:id="128"/>
          </w:p>
        </w:tc>
        <w:tc>
          <w:tcPr>
            <w:tcW w:w="7932" w:type="dxa"/>
            <w:tcBorders>
              <w:top w:val="nil"/>
              <w:left w:val="nil"/>
              <w:bottom w:val="nil"/>
              <w:right w:val="nil"/>
            </w:tcBorders>
          </w:tcPr>
          <w:p w:rsidR="00864512" w:rsidRPr="00864512" w:rsidRDefault="00864512" w:rsidP="00864512">
            <w:pPr>
              <w:pStyle w:val="2"/>
            </w:pPr>
            <w:bookmarkStart w:id="129" w:name="_Toc470178185"/>
            <w:r>
              <w:t>УСЛУГИ ОБЩЕСТВЕННЫХ ОРГАНИЗАЦИЙ; ПРОЧИЕ УСЛУГИ ДЛЯ НАСЕЛЕНИЯ</w:t>
            </w:r>
            <w:bookmarkEnd w:id="129"/>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30" w:name="_Toc470178186"/>
            <w:r>
              <w:t>94</w:t>
            </w:r>
            <w:bookmarkEnd w:id="130"/>
            <w:r>
              <w:t xml:space="preserve">          </w:t>
            </w:r>
          </w:p>
        </w:tc>
        <w:tc>
          <w:tcPr>
            <w:tcW w:w="7932" w:type="dxa"/>
            <w:tcBorders>
              <w:top w:val="nil"/>
              <w:left w:val="nil"/>
              <w:bottom w:val="nil"/>
              <w:right w:val="nil"/>
            </w:tcBorders>
          </w:tcPr>
          <w:p w:rsidR="00864512" w:rsidRPr="00864512" w:rsidRDefault="00864512" w:rsidP="00864512">
            <w:pPr>
              <w:pStyle w:val="2"/>
            </w:pPr>
            <w:bookmarkStart w:id="131" w:name="_Toc470178187"/>
            <w:r>
              <w:t>Услуги общественных организаций</w:t>
            </w:r>
            <w:bookmarkEnd w:id="13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        </w:t>
            </w:r>
          </w:p>
        </w:tc>
        <w:tc>
          <w:tcPr>
            <w:tcW w:w="7932" w:type="dxa"/>
            <w:tcBorders>
              <w:top w:val="nil"/>
              <w:left w:val="nil"/>
              <w:bottom w:val="nil"/>
              <w:right w:val="nil"/>
            </w:tcBorders>
          </w:tcPr>
          <w:p w:rsidR="00864512" w:rsidRPr="004E6335" w:rsidRDefault="00864512" w:rsidP="0066655B">
            <w:r>
              <w:t>Услуги коммерческих, предпринимательских и профессиональных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94.11       </w:t>
            </w:r>
          </w:p>
        </w:tc>
        <w:tc>
          <w:tcPr>
            <w:tcW w:w="7932" w:type="dxa"/>
            <w:tcBorders>
              <w:top w:val="nil"/>
              <w:left w:val="nil"/>
              <w:bottom w:val="nil"/>
              <w:right w:val="nil"/>
            </w:tcBorders>
          </w:tcPr>
          <w:p w:rsidR="00864512" w:rsidRPr="004E6335" w:rsidRDefault="00864512" w:rsidP="0066655B">
            <w:r>
              <w:t>Услуги, предоставляемые коммерческими и предпринимательскими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94.11.1     </w:t>
            </w:r>
          </w:p>
        </w:tc>
        <w:tc>
          <w:tcPr>
            <w:tcW w:w="7932" w:type="dxa"/>
            <w:tcBorders>
              <w:top w:val="nil"/>
              <w:left w:val="nil"/>
              <w:bottom w:val="nil"/>
              <w:right w:val="nil"/>
            </w:tcBorders>
          </w:tcPr>
          <w:p w:rsidR="00864512" w:rsidRPr="004E6335" w:rsidRDefault="00864512" w:rsidP="0066655B">
            <w:r>
              <w:t>Услуги, предоставляемые коммерческими и предпринимательскими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94.11.10    </w:t>
            </w:r>
          </w:p>
        </w:tc>
        <w:tc>
          <w:tcPr>
            <w:tcW w:w="7932" w:type="dxa"/>
            <w:tcBorders>
              <w:top w:val="nil"/>
              <w:left w:val="nil"/>
              <w:bottom w:val="nil"/>
              <w:right w:val="nil"/>
            </w:tcBorders>
          </w:tcPr>
          <w:p w:rsidR="00864512" w:rsidRPr="004E6335" w:rsidRDefault="00864512" w:rsidP="0066655B">
            <w:r>
              <w:t>Услуги, предоставляемые коммерческими и предпринимательскими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представительству, услуги, связанные с переговорами, услуги по распространению информации и аналогичные услуги, оказываемые коммерческими и предпринимательскими членскими организациями, интересы членов которых сосредоточены на обеспечении развития и процветания предпринимательства или торговли в общей или специальной отрасли, включая торговые палаты</w:t>
            </w:r>
          </w:p>
          <w:p w:rsidR="00864512" w:rsidRDefault="00864512" w:rsidP="0066655B">
            <w:r>
              <w:t>Эта группировка не включает:</w:t>
            </w:r>
          </w:p>
          <w:p w:rsidR="00864512" w:rsidRDefault="00864512" w:rsidP="0066655B">
            <w:r>
              <w:t>- услуги по связям с общественностью, оказываемые другими лицами от имени объединения, см. 70.21.10;</w:t>
            </w:r>
          </w:p>
          <w:p w:rsidR="00864512" w:rsidRPr="004E6335" w:rsidRDefault="00864512" w:rsidP="0066655B">
            <w:r>
              <w:t>- услуги, предоставляемые профессиональными союзами, см. 94.20.10</w:t>
            </w:r>
          </w:p>
        </w:tc>
      </w:tr>
      <w:tr w:rsidR="00864512" w:rsidTr="0066655B">
        <w:trPr>
          <w:trHeight w:val="136"/>
        </w:trPr>
        <w:tc>
          <w:tcPr>
            <w:tcW w:w="2268" w:type="dxa"/>
            <w:tcBorders>
              <w:top w:val="nil"/>
              <w:left w:val="nil"/>
              <w:bottom w:val="nil"/>
              <w:right w:val="nil"/>
            </w:tcBorders>
          </w:tcPr>
          <w:p w:rsidR="00864512" w:rsidRPr="00864512" w:rsidRDefault="00864512" w:rsidP="0066655B">
            <w:r>
              <w:t>94.11.10.000</w:t>
            </w:r>
          </w:p>
        </w:tc>
        <w:tc>
          <w:tcPr>
            <w:tcW w:w="7932" w:type="dxa"/>
            <w:tcBorders>
              <w:top w:val="nil"/>
              <w:left w:val="nil"/>
              <w:bottom w:val="nil"/>
              <w:right w:val="nil"/>
            </w:tcBorders>
          </w:tcPr>
          <w:p w:rsidR="00864512" w:rsidRPr="004E6335" w:rsidRDefault="00864512" w:rsidP="0066655B">
            <w:r>
              <w:t>Услуги, предоставляемые коммерческими и предпринимательскими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94.12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94.12.1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94.12.10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представительству, услуги, связанные с переговорами, услуги по распространению информации и аналогичные услуги, оказываемые профессиональными организациями, интересы членов которых сосредоточены на отраслях знаний или профессиональной практической деятельности или технических областях в целом или в конкретной области;</w:t>
            </w:r>
          </w:p>
          <w:p w:rsidR="00864512" w:rsidRDefault="00864512" w:rsidP="0066655B">
            <w:r>
              <w:t>- услуги, предоставляемые научными обществами</w:t>
            </w:r>
          </w:p>
          <w:p w:rsidR="00864512" w:rsidRDefault="00864512" w:rsidP="0066655B">
            <w:r>
              <w:t>Эта группировка не включает:</w:t>
            </w:r>
          </w:p>
          <w:p w:rsidR="00864512" w:rsidRPr="004E6335" w:rsidRDefault="00864512" w:rsidP="0066655B">
            <w:r>
              <w:t>- услуги в области образования, предоставляемые данными организациями, см. 85</w:t>
            </w:r>
          </w:p>
        </w:tc>
      </w:tr>
      <w:tr w:rsidR="00864512" w:rsidTr="0066655B">
        <w:trPr>
          <w:trHeight w:val="136"/>
        </w:trPr>
        <w:tc>
          <w:tcPr>
            <w:tcW w:w="2268" w:type="dxa"/>
            <w:tcBorders>
              <w:top w:val="nil"/>
              <w:left w:val="nil"/>
              <w:bottom w:val="nil"/>
              <w:right w:val="nil"/>
            </w:tcBorders>
          </w:tcPr>
          <w:p w:rsidR="00864512" w:rsidRPr="00864512" w:rsidRDefault="00864512" w:rsidP="0066655B">
            <w:r>
              <w:t>94.12.10.000</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94.2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союзами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94.20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союзами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94.20.1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союзами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94.20.10    </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союзами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представительству, услуги, связанные с переговорами и услуги по распространению информации о мнении членов по вопросам условий труда и организационные, услуги по согласованным действиям, которые предоставляют объединения, членами которых являются, в основном, лица наемного труда</w:t>
            </w:r>
          </w:p>
          <w:p w:rsidR="00864512" w:rsidRDefault="00864512" w:rsidP="0066655B">
            <w:r>
              <w:t>Эта группировка не включает:</w:t>
            </w:r>
          </w:p>
          <w:p w:rsidR="00864512" w:rsidRPr="004E6335" w:rsidRDefault="00864512" w:rsidP="0066655B">
            <w:r>
              <w:t>- услуги в области образования, предоставляемые данными организациями, см. 85</w:t>
            </w:r>
          </w:p>
        </w:tc>
      </w:tr>
      <w:tr w:rsidR="00864512" w:rsidTr="0066655B">
        <w:trPr>
          <w:trHeight w:val="136"/>
        </w:trPr>
        <w:tc>
          <w:tcPr>
            <w:tcW w:w="2268" w:type="dxa"/>
            <w:tcBorders>
              <w:top w:val="nil"/>
              <w:left w:val="nil"/>
              <w:bottom w:val="nil"/>
              <w:right w:val="nil"/>
            </w:tcBorders>
          </w:tcPr>
          <w:p w:rsidR="00864512" w:rsidRPr="00864512" w:rsidRDefault="00864512" w:rsidP="0066655B">
            <w:r>
              <w:t>94.20.10.000</w:t>
            </w:r>
          </w:p>
        </w:tc>
        <w:tc>
          <w:tcPr>
            <w:tcW w:w="7932" w:type="dxa"/>
            <w:tcBorders>
              <w:top w:val="nil"/>
              <w:left w:val="nil"/>
              <w:bottom w:val="nil"/>
              <w:right w:val="nil"/>
            </w:tcBorders>
          </w:tcPr>
          <w:p w:rsidR="00864512" w:rsidRPr="004E6335" w:rsidRDefault="00864512" w:rsidP="0066655B">
            <w:r>
              <w:t>Услуги, предоставляемые профессиональными союзами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        </w:t>
            </w:r>
          </w:p>
        </w:tc>
        <w:tc>
          <w:tcPr>
            <w:tcW w:w="7932" w:type="dxa"/>
            <w:tcBorders>
              <w:top w:val="nil"/>
              <w:left w:val="nil"/>
              <w:bottom w:val="nil"/>
              <w:right w:val="nil"/>
            </w:tcBorders>
          </w:tcPr>
          <w:p w:rsidR="00864512" w:rsidRPr="004E6335" w:rsidRDefault="00864512" w:rsidP="0066655B">
            <w:r>
              <w:t>Услуги прочих общественных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94.91       </w:t>
            </w:r>
          </w:p>
        </w:tc>
        <w:tc>
          <w:tcPr>
            <w:tcW w:w="7932" w:type="dxa"/>
            <w:tcBorders>
              <w:top w:val="nil"/>
              <w:left w:val="nil"/>
              <w:bottom w:val="nil"/>
              <w:right w:val="nil"/>
            </w:tcBorders>
          </w:tcPr>
          <w:p w:rsidR="00864512" w:rsidRPr="004E6335" w:rsidRDefault="00864512" w:rsidP="0066655B">
            <w:r>
              <w:t>Деятельность религиозных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94.91.1     </w:t>
            </w:r>
          </w:p>
        </w:tc>
        <w:tc>
          <w:tcPr>
            <w:tcW w:w="7932" w:type="dxa"/>
            <w:tcBorders>
              <w:top w:val="nil"/>
              <w:left w:val="nil"/>
              <w:bottom w:val="nil"/>
              <w:right w:val="nil"/>
            </w:tcBorders>
          </w:tcPr>
          <w:p w:rsidR="00864512" w:rsidRPr="004E6335" w:rsidRDefault="00864512" w:rsidP="0066655B">
            <w:r>
              <w:t>Деятельность религиозных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94.91.10    </w:t>
            </w:r>
          </w:p>
        </w:tc>
        <w:tc>
          <w:tcPr>
            <w:tcW w:w="7932" w:type="dxa"/>
            <w:tcBorders>
              <w:top w:val="nil"/>
              <w:left w:val="nil"/>
              <w:bottom w:val="nil"/>
              <w:right w:val="nil"/>
            </w:tcBorders>
          </w:tcPr>
          <w:p w:rsidR="00864512" w:rsidRPr="004E6335" w:rsidRDefault="00864512" w:rsidP="0066655B">
            <w:r>
              <w:t>Деятельность религиозных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деятельность религиозных организаций в целях совместного исповедания и распространения веры, и не имеет объектов классификации продукции, услуг, работ для целей учета экономической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94.91.10.000</w:t>
            </w:r>
          </w:p>
        </w:tc>
        <w:tc>
          <w:tcPr>
            <w:tcW w:w="7932" w:type="dxa"/>
            <w:tcBorders>
              <w:top w:val="nil"/>
              <w:left w:val="nil"/>
              <w:bottom w:val="nil"/>
              <w:right w:val="nil"/>
            </w:tcBorders>
          </w:tcPr>
          <w:p w:rsidR="00864512" w:rsidRPr="004E6335" w:rsidRDefault="00864512" w:rsidP="0066655B">
            <w:r>
              <w:t>Деятельность религиозных организаций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94.92       </w:t>
            </w:r>
          </w:p>
        </w:tc>
        <w:tc>
          <w:tcPr>
            <w:tcW w:w="7932" w:type="dxa"/>
            <w:tcBorders>
              <w:top w:val="nil"/>
              <w:left w:val="nil"/>
              <w:bottom w:val="nil"/>
              <w:right w:val="nil"/>
            </w:tcBorders>
          </w:tcPr>
          <w:p w:rsidR="00864512" w:rsidRPr="004E6335" w:rsidRDefault="00864512" w:rsidP="0066655B">
            <w:r>
              <w:t>Услуги, предоставляемые политическими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94.92.1     </w:t>
            </w:r>
          </w:p>
        </w:tc>
        <w:tc>
          <w:tcPr>
            <w:tcW w:w="7932" w:type="dxa"/>
            <w:tcBorders>
              <w:top w:val="nil"/>
              <w:left w:val="nil"/>
              <w:bottom w:val="nil"/>
              <w:right w:val="nil"/>
            </w:tcBorders>
          </w:tcPr>
          <w:p w:rsidR="00864512" w:rsidRPr="004E6335" w:rsidRDefault="00864512" w:rsidP="0066655B">
            <w:r>
              <w:t>Услуги, предоставляемые политическими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94.92.10    </w:t>
            </w:r>
          </w:p>
        </w:tc>
        <w:tc>
          <w:tcPr>
            <w:tcW w:w="7932" w:type="dxa"/>
            <w:tcBorders>
              <w:top w:val="nil"/>
              <w:left w:val="nil"/>
              <w:bottom w:val="nil"/>
              <w:right w:val="nil"/>
            </w:tcBorders>
          </w:tcPr>
          <w:p w:rsidR="00864512" w:rsidRPr="004E6335" w:rsidRDefault="00864512" w:rsidP="0066655B">
            <w:r>
              <w:t>Услуги, предоставляемые политическими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распространению информации, по связям с общественностью, сбору средств и аналогичные услуги, оказываемые политическими партиями и аналогичными организациями, нацеленными на продвижение членов своих партий или сочувствующих партии лиц на политические посты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94.92.10.000</w:t>
            </w:r>
          </w:p>
        </w:tc>
        <w:tc>
          <w:tcPr>
            <w:tcW w:w="7932" w:type="dxa"/>
            <w:tcBorders>
              <w:top w:val="nil"/>
              <w:left w:val="nil"/>
              <w:bottom w:val="nil"/>
              <w:right w:val="nil"/>
            </w:tcBorders>
          </w:tcPr>
          <w:p w:rsidR="00864512" w:rsidRPr="004E6335" w:rsidRDefault="00864512" w:rsidP="0066655B">
            <w:r>
              <w:t>Услуги, предоставляемые политическими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       </w:t>
            </w:r>
          </w:p>
        </w:tc>
        <w:tc>
          <w:tcPr>
            <w:tcW w:w="7932" w:type="dxa"/>
            <w:tcBorders>
              <w:top w:val="nil"/>
              <w:left w:val="nil"/>
              <w:bottom w:val="nil"/>
              <w:right w:val="nil"/>
            </w:tcBorders>
          </w:tcPr>
          <w:p w:rsidR="00864512" w:rsidRPr="004E6335" w:rsidRDefault="00864512" w:rsidP="0066655B">
            <w:r>
              <w:t>Услуги прочих общественных организаций,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     </w:t>
            </w:r>
          </w:p>
        </w:tc>
        <w:tc>
          <w:tcPr>
            <w:tcW w:w="7932" w:type="dxa"/>
            <w:tcBorders>
              <w:top w:val="nil"/>
              <w:left w:val="nil"/>
              <w:bottom w:val="nil"/>
              <w:right w:val="nil"/>
            </w:tcBorders>
          </w:tcPr>
          <w:p w:rsidR="00864512" w:rsidRPr="004E6335" w:rsidRDefault="00864512" w:rsidP="0066655B">
            <w:r>
              <w:t>Услуги прочих общественных организаций,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предоставлению грантов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94.99.11    </w:t>
            </w:r>
          </w:p>
        </w:tc>
        <w:tc>
          <w:tcPr>
            <w:tcW w:w="7932" w:type="dxa"/>
            <w:tcBorders>
              <w:top w:val="nil"/>
              <w:left w:val="nil"/>
              <w:bottom w:val="nil"/>
              <w:right w:val="nil"/>
            </w:tcBorders>
          </w:tcPr>
          <w:p w:rsidR="00864512" w:rsidRPr="004E6335" w:rsidRDefault="00864512" w:rsidP="0066655B">
            <w:r>
              <w:t>Услуги, предоставляемые правозащитными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членскими организациями с целью продвижения прав человека, такие как гражданские инициативы или движения протеста, посредством распространения информации, политического влияния, сбора средств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94.99.11.000</w:t>
            </w:r>
          </w:p>
        </w:tc>
        <w:tc>
          <w:tcPr>
            <w:tcW w:w="7932" w:type="dxa"/>
            <w:tcBorders>
              <w:top w:val="nil"/>
              <w:left w:val="nil"/>
              <w:bottom w:val="nil"/>
              <w:right w:val="nil"/>
            </w:tcBorders>
          </w:tcPr>
          <w:p w:rsidR="00864512" w:rsidRPr="004E6335" w:rsidRDefault="00864512" w:rsidP="0066655B">
            <w:r>
              <w:t>Услуги, предоставляемые правозащитными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94.99.12    </w:t>
            </w:r>
          </w:p>
        </w:tc>
        <w:tc>
          <w:tcPr>
            <w:tcW w:w="7932" w:type="dxa"/>
            <w:tcBorders>
              <w:top w:val="nil"/>
              <w:left w:val="nil"/>
              <w:bottom w:val="nil"/>
              <w:right w:val="nil"/>
            </w:tcBorders>
          </w:tcPr>
          <w:p w:rsidR="00864512" w:rsidRPr="004E6335" w:rsidRDefault="00864512" w:rsidP="0066655B">
            <w:r>
              <w:t>Услуги, предоставляемые группами в защиту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членскими организациями, такими как организации по защите окружающей среды, природоохранные организации и организации по защите живой природы, с целью продвижения защиты окружающей среды посредством распространения информации, политического влияния, сбора средств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94.99.12.000</w:t>
            </w:r>
          </w:p>
        </w:tc>
        <w:tc>
          <w:tcPr>
            <w:tcW w:w="7932" w:type="dxa"/>
            <w:tcBorders>
              <w:top w:val="nil"/>
              <w:left w:val="nil"/>
              <w:bottom w:val="nil"/>
              <w:right w:val="nil"/>
            </w:tcBorders>
          </w:tcPr>
          <w:p w:rsidR="00864512" w:rsidRPr="004E6335" w:rsidRDefault="00864512" w:rsidP="0066655B">
            <w:r>
              <w:t>Услуги, предоставляемые группами в защиту окружающей среды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94.99.13    </w:t>
            </w:r>
          </w:p>
        </w:tc>
        <w:tc>
          <w:tcPr>
            <w:tcW w:w="7932" w:type="dxa"/>
            <w:tcBorders>
              <w:top w:val="nil"/>
              <w:left w:val="nil"/>
              <w:bottom w:val="nil"/>
              <w:right w:val="nil"/>
            </w:tcBorders>
          </w:tcPr>
          <w:p w:rsidR="00864512" w:rsidRPr="004E6335" w:rsidRDefault="00864512" w:rsidP="0066655B">
            <w:r>
              <w:t>Услуги по защите особых групп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предоставляемые объединениями по защите и улучшению положения особых групп населения, таких как инвалиды, этнические группы и меньшинства, посредством общественного образования, политического влияния, поддержки местной общественностью, социальной деятельности и средств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94.99.13.000</w:t>
            </w:r>
          </w:p>
        </w:tc>
        <w:tc>
          <w:tcPr>
            <w:tcW w:w="7932" w:type="dxa"/>
            <w:tcBorders>
              <w:top w:val="nil"/>
              <w:left w:val="nil"/>
              <w:bottom w:val="nil"/>
              <w:right w:val="nil"/>
            </w:tcBorders>
          </w:tcPr>
          <w:p w:rsidR="00864512" w:rsidRPr="004E6335" w:rsidRDefault="00864512" w:rsidP="0066655B">
            <w:r>
              <w:t>Услуги по защите особых групп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94.99.14    </w:t>
            </w:r>
          </w:p>
        </w:tc>
        <w:tc>
          <w:tcPr>
            <w:tcW w:w="7932" w:type="dxa"/>
            <w:tcBorders>
              <w:top w:val="nil"/>
              <w:left w:val="nil"/>
              <w:bottom w:val="nil"/>
              <w:right w:val="nil"/>
            </w:tcBorders>
          </w:tcPr>
          <w:p w:rsidR="00864512" w:rsidRPr="004E6335" w:rsidRDefault="00864512" w:rsidP="0066655B">
            <w:r>
              <w:t>Услуги по улучшению положения гражданского населения и поддержке общественности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прочие услуги, оказываемые членскими организациями с целью содействовать решению общественных проблем посредством распространения информации, политического влияния, сбора средств и т. д.;</w:t>
            </w:r>
          </w:p>
          <w:p w:rsidR="00864512" w:rsidRDefault="00864512" w:rsidP="0066655B">
            <w:r>
              <w:t>- услуги, предоставляемые объединениями патриотического направления, включая объединения ветеранов войны;</w:t>
            </w:r>
          </w:p>
          <w:p w:rsidR="00864512" w:rsidRPr="004E6335" w:rsidRDefault="00864512" w:rsidP="0066655B">
            <w:r>
              <w:t>- прочие услуги, предоставляемые организациями для поддержки общественной, социальной и образовательной деятельности и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94.99.14.000</w:t>
            </w:r>
          </w:p>
        </w:tc>
        <w:tc>
          <w:tcPr>
            <w:tcW w:w="7932" w:type="dxa"/>
            <w:tcBorders>
              <w:top w:val="nil"/>
              <w:left w:val="nil"/>
              <w:bottom w:val="nil"/>
              <w:right w:val="nil"/>
            </w:tcBorders>
          </w:tcPr>
          <w:p w:rsidR="00864512" w:rsidRPr="004E6335" w:rsidRDefault="00864512" w:rsidP="0066655B">
            <w:r>
              <w:t>Услуги по улучшению положения гражданского населения и поддержке общественности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94.99.15    </w:t>
            </w:r>
          </w:p>
        </w:tc>
        <w:tc>
          <w:tcPr>
            <w:tcW w:w="7932" w:type="dxa"/>
            <w:tcBorders>
              <w:top w:val="nil"/>
              <w:left w:val="nil"/>
              <w:bottom w:val="nil"/>
              <w:right w:val="nil"/>
            </w:tcBorders>
          </w:tcPr>
          <w:p w:rsidR="00864512" w:rsidRPr="004E6335" w:rsidRDefault="00864512" w:rsidP="0066655B">
            <w:r>
              <w:t>Услуги, оказываемые молодежными объединениями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объединениями молодежи и детей;</w:t>
            </w:r>
          </w:p>
          <w:p w:rsidR="00864512" w:rsidRDefault="00864512" w:rsidP="0066655B">
            <w:r>
              <w:t>- услуги, оказываемые студенческими объединениями, клубами и землячествами;</w:t>
            </w:r>
          </w:p>
          <w:p w:rsidR="00864512" w:rsidRDefault="00864512" w:rsidP="0066655B">
            <w:r>
              <w:lastRenderedPageBreak/>
              <w:t>- услуги, предоставляемые объединениями, такими как объединения бойскаутов и девочек-скаутов и т. д.</w:t>
            </w:r>
          </w:p>
          <w:p w:rsidR="00864512" w:rsidRDefault="00864512" w:rsidP="0066655B">
            <w:r>
              <w:t>Эта группировка не включает:</w:t>
            </w:r>
          </w:p>
          <w:p w:rsidR="00864512" w:rsidRPr="004E6335" w:rsidRDefault="00864512" w:rsidP="0066655B">
            <w:r>
              <w:t>- услуги по предоставлению жилья, оказываемые студенческими общежитиями и землячествами, см. 55.90.11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94.99.15.110</w:t>
            </w:r>
          </w:p>
        </w:tc>
        <w:tc>
          <w:tcPr>
            <w:tcW w:w="7932" w:type="dxa"/>
            <w:tcBorders>
              <w:top w:val="nil"/>
              <w:left w:val="nil"/>
              <w:bottom w:val="nil"/>
              <w:right w:val="nil"/>
            </w:tcBorders>
          </w:tcPr>
          <w:p w:rsidR="00864512" w:rsidRPr="004E6335" w:rsidRDefault="00864512" w:rsidP="0066655B">
            <w:r>
              <w:t>Услуги молодежных общественных объединений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94.99.15.120</w:t>
            </w:r>
          </w:p>
        </w:tc>
        <w:tc>
          <w:tcPr>
            <w:tcW w:w="7932" w:type="dxa"/>
            <w:tcBorders>
              <w:top w:val="nil"/>
              <w:left w:val="nil"/>
              <w:bottom w:val="nil"/>
              <w:right w:val="nil"/>
            </w:tcBorders>
          </w:tcPr>
          <w:p w:rsidR="00864512" w:rsidRPr="004E6335" w:rsidRDefault="00864512" w:rsidP="0066655B">
            <w:r>
              <w:t>Услуги детских общественных объединений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94.99.15.130</w:t>
            </w:r>
          </w:p>
        </w:tc>
        <w:tc>
          <w:tcPr>
            <w:tcW w:w="7932" w:type="dxa"/>
            <w:tcBorders>
              <w:top w:val="nil"/>
              <w:left w:val="nil"/>
              <w:bottom w:val="nil"/>
              <w:right w:val="nil"/>
            </w:tcBorders>
          </w:tcPr>
          <w:p w:rsidR="00864512" w:rsidRPr="004E6335" w:rsidRDefault="00864512" w:rsidP="0066655B">
            <w:r>
              <w:t>Услуги студенческих общественных объединений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94.99.16    </w:t>
            </w:r>
          </w:p>
        </w:tc>
        <w:tc>
          <w:tcPr>
            <w:tcW w:w="7932" w:type="dxa"/>
            <w:tcBorders>
              <w:top w:val="nil"/>
              <w:left w:val="nil"/>
              <w:bottom w:val="nil"/>
              <w:right w:val="nil"/>
            </w:tcBorders>
          </w:tcPr>
          <w:p w:rsidR="00864512" w:rsidRPr="004E6335" w:rsidRDefault="00864512" w:rsidP="0066655B">
            <w:r>
              <w:t>Услуги, оказываемые объединениями по проведению культурных и развлекательных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предоставляемые клубами по проведению культурных или развлекательных мероприятий, такими как поэтические, литературные кружки, клубы любителей книги, любителей истории, садоводства, клубы </w:t>
            </w:r>
            <w:proofErr w:type="spellStart"/>
            <w:r>
              <w:t>кинои</w:t>
            </w:r>
            <w:proofErr w:type="spellEnd"/>
            <w:r>
              <w:t xml:space="preserve"> фотолюбителей, клубы любителей музыки и живописи, любителей ремесел, коллекционеров, карнавальные клубы и т. д.</w:t>
            </w:r>
          </w:p>
          <w:p w:rsidR="00864512" w:rsidRDefault="00864512" w:rsidP="0066655B">
            <w:r>
              <w:t>Эта группировка не включает:</w:t>
            </w:r>
          </w:p>
          <w:p w:rsidR="00864512" w:rsidRDefault="00864512" w:rsidP="0066655B">
            <w:r>
              <w:t>- услуги, предоставляемые профессиональными художественными группами и организациями, см. 90.02.1;</w:t>
            </w:r>
          </w:p>
          <w:p w:rsidR="00864512" w:rsidRPr="004E6335" w:rsidRDefault="00864512" w:rsidP="0066655B">
            <w:r>
              <w:t>- услуги, предоставляемые спортивными клубами, см. 93.12.10</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94.99.16.000</w:t>
            </w:r>
          </w:p>
        </w:tc>
        <w:tc>
          <w:tcPr>
            <w:tcW w:w="7932" w:type="dxa"/>
            <w:tcBorders>
              <w:top w:val="nil"/>
              <w:left w:val="nil"/>
              <w:bottom w:val="nil"/>
              <w:right w:val="nil"/>
            </w:tcBorders>
          </w:tcPr>
          <w:p w:rsidR="00864512" w:rsidRPr="004E6335" w:rsidRDefault="00864512" w:rsidP="0066655B">
            <w:r>
              <w:t>Услуги, оказываемые объединениями по проведению культурных и развлекательных мероприятий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94.99.17    </w:t>
            </w:r>
          </w:p>
        </w:tc>
        <w:tc>
          <w:tcPr>
            <w:tcW w:w="7932" w:type="dxa"/>
            <w:tcBorders>
              <w:top w:val="nil"/>
              <w:left w:val="nil"/>
              <w:bottom w:val="nil"/>
              <w:right w:val="nil"/>
            </w:tcBorders>
          </w:tcPr>
          <w:p w:rsidR="00864512" w:rsidRPr="004E6335" w:rsidRDefault="00864512" w:rsidP="0066655B">
            <w:r>
              <w:t>Услуги, оказываемые прочими гражданскими и общественными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объединениями автомобилистов;</w:t>
            </w:r>
          </w:p>
          <w:p w:rsidR="00864512" w:rsidRDefault="00864512" w:rsidP="0066655B">
            <w:r>
              <w:t>- услуги, оказываемые обществами потребителей;</w:t>
            </w:r>
          </w:p>
          <w:p w:rsidR="00864512" w:rsidRPr="004E6335" w:rsidRDefault="00864512" w:rsidP="0066655B">
            <w:r>
              <w:t>- услуги, оказываемые объединениями, создаваемыми с целью установления социальных контактов, такими как клубы деловых людей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94.99.17.000</w:t>
            </w:r>
          </w:p>
        </w:tc>
        <w:tc>
          <w:tcPr>
            <w:tcW w:w="7932" w:type="dxa"/>
            <w:tcBorders>
              <w:top w:val="nil"/>
              <w:left w:val="nil"/>
              <w:bottom w:val="nil"/>
              <w:right w:val="nil"/>
            </w:tcBorders>
          </w:tcPr>
          <w:p w:rsidR="00864512" w:rsidRPr="004E6335" w:rsidRDefault="00864512" w:rsidP="0066655B">
            <w:r>
              <w:t>Услуги, оказываемые прочими гражданскими и общественными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94.99.19    </w:t>
            </w:r>
          </w:p>
        </w:tc>
        <w:tc>
          <w:tcPr>
            <w:tcW w:w="7932" w:type="dxa"/>
            <w:tcBorders>
              <w:top w:val="nil"/>
              <w:left w:val="nil"/>
              <w:bottom w:val="nil"/>
              <w:right w:val="nil"/>
            </w:tcBorders>
          </w:tcPr>
          <w:p w:rsidR="00864512" w:rsidRPr="004E6335" w:rsidRDefault="00864512" w:rsidP="0066655B">
            <w:r>
              <w:t>Услуги, оказываемые прочими членскими организациями, не включенными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оказываемые объединениями домовладельцев и объединениями жильцов (за исключением защиты общественных интересов);</w:t>
            </w:r>
          </w:p>
          <w:p w:rsidR="00864512" w:rsidRDefault="00864512" w:rsidP="0066655B">
            <w:r>
              <w:t>- услуги, оказываемые членскими организациями, не включенными в другие группировки</w:t>
            </w:r>
          </w:p>
          <w:p w:rsidR="00864512" w:rsidRDefault="00864512" w:rsidP="0066655B">
            <w:r>
              <w:t>Эта группировка не включает:</w:t>
            </w:r>
          </w:p>
          <w:p w:rsidR="00864512" w:rsidRPr="004E6335" w:rsidRDefault="00864512" w:rsidP="0066655B">
            <w:r>
              <w:t>- услуги, предоставляемые профессиональными объединениями, см. 94.12.10</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94.99.19.110</w:t>
            </w:r>
          </w:p>
        </w:tc>
        <w:tc>
          <w:tcPr>
            <w:tcW w:w="7932" w:type="dxa"/>
            <w:tcBorders>
              <w:top w:val="nil"/>
              <w:left w:val="nil"/>
              <w:bottom w:val="nil"/>
              <w:right w:val="nil"/>
            </w:tcBorders>
          </w:tcPr>
          <w:p w:rsidR="00864512" w:rsidRPr="004E6335" w:rsidRDefault="00864512" w:rsidP="0066655B">
            <w:r>
              <w:t>Услуги патриотических объединений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94.99.19.120</w:t>
            </w:r>
          </w:p>
        </w:tc>
        <w:tc>
          <w:tcPr>
            <w:tcW w:w="7932" w:type="dxa"/>
            <w:tcBorders>
              <w:top w:val="nil"/>
              <w:left w:val="nil"/>
              <w:bottom w:val="nil"/>
              <w:right w:val="nil"/>
            </w:tcBorders>
          </w:tcPr>
          <w:p w:rsidR="00864512" w:rsidRPr="004E6335" w:rsidRDefault="00864512" w:rsidP="0066655B">
            <w:r>
              <w:t>Услуги объединений ветеранов войны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94.99.19.130</w:t>
            </w:r>
          </w:p>
        </w:tc>
        <w:tc>
          <w:tcPr>
            <w:tcW w:w="7932" w:type="dxa"/>
            <w:tcBorders>
              <w:top w:val="nil"/>
              <w:left w:val="nil"/>
              <w:bottom w:val="nil"/>
              <w:right w:val="nil"/>
            </w:tcBorders>
          </w:tcPr>
          <w:p w:rsidR="00864512" w:rsidRPr="004E6335" w:rsidRDefault="00864512" w:rsidP="0066655B">
            <w:r>
              <w:t>Услуги обществ, клубов, групп, объединенных общими интересами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94.99.19.140</w:t>
            </w:r>
          </w:p>
        </w:tc>
        <w:tc>
          <w:tcPr>
            <w:tcW w:w="7932" w:type="dxa"/>
            <w:tcBorders>
              <w:top w:val="nil"/>
              <w:left w:val="nil"/>
              <w:bottom w:val="nil"/>
              <w:right w:val="nil"/>
            </w:tcBorders>
          </w:tcPr>
          <w:p w:rsidR="00864512" w:rsidRPr="004E6335" w:rsidRDefault="00864512" w:rsidP="0066655B">
            <w:r>
              <w:t>Услуги объединений групп населения с целью установления социальных контактов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94.99.19.150</w:t>
            </w:r>
          </w:p>
        </w:tc>
        <w:tc>
          <w:tcPr>
            <w:tcW w:w="7932" w:type="dxa"/>
            <w:tcBorders>
              <w:top w:val="nil"/>
              <w:left w:val="nil"/>
              <w:bottom w:val="nil"/>
              <w:right w:val="nil"/>
            </w:tcBorders>
          </w:tcPr>
          <w:p w:rsidR="00864512" w:rsidRPr="004E6335" w:rsidRDefault="00864512" w:rsidP="0066655B">
            <w:r>
              <w:t>Услуги объединений, создаваемых с целью проведения культурных и развлекательных мероприятий и организации досуга, кроме спорта или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t>94.99.19.190</w:t>
            </w:r>
          </w:p>
        </w:tc>
        <w:tc>
          <w:tcPr>
            <w:tcW w:w="7932" w:type="dxa"/>
            <w:tcBorders>
              <w:top w:val="nil"/>
              <w:left w:val="nil"/>
              <w:bottom w:val="nil"/>
              <w:right w:val="nil"/>
            </w:tcBorders>
          </w:tcPr>
          <w:p w:rsidR="00864512" w:rsidRPr="004E6335" w:rsidRDefault="00864512" w:rsidP="0066655B">
            <w:r>
              <w:t>Услуги прочих объединений,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94.99.2     </w:t>
            </w:r>
          </w:p>
        </w:tc>
        <w:tc>
          <w:tcPr>
            <w:tcW w:w="7932" w:type="dxa"/>
            <w:tcBorders>
              <w:top w:val="nil"/>
              <w:left w:val="nil"/>
              <w:bottom w:val="nil"/>
              <w:right w:val="nil"/>
            </w:tcBorders>
          </w:tcPr>
          <w:p w:rsidR="00864512" w:rsidRPr="004E6335" w:rsidRDefault="00864512" w:rsidP="0066655B">
            <w:r>
              <w:t>Услуги по предоставлению стипендии или пособия, оказываемые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94.99.20    </w:t>
            </w:r>
          </w:p>
        </w:tc>
        <w:tc>
          <w:tcPr>
            <w:tcW w:w="7932" w:type="dxa"/>
            <w:tcBorders>
              <w:top w:val="nil"/>
              <w:left w:val="nil"/>
              <w:bottom w:val="nil"/>
              <w:right w:val="nil"/>
            </w:tcBorders>
          </w:tcPr>
          <w:p w:rsidR="00864512" w:rsidRPr="004E6335" w:rsidRDefault="00864512" w:rsidP="0066655B">
            <w:r>
              <w:t>Услуги по предоставлению стипендии или пособия, оказываемые членскими организациями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предоставлению стипендии или пособия, оказываемые членскими организациями или фондами, в основном, для финансирования деятельности, связанной с образованием, научными исследованиями или общими общественными или социальными интересами</w:t>
            </w:r>
          </w:p>
          <w:p w:rsidR="00864512" w:rsidRDefault="00864512" w:rsidP="0066655B">
            <w:r>
              <w:t>Эта группировка не включает:</w:t>
            </w:r>
          </w:p>
          <w:p w:rsidR="00864512" w:rsidRDefault="00864512" w:rsidP="0066655B">
            <w:r>
              <w:t>- услуги по предоставлению кредита, см. 64.19.2, 64.92.1;</w:t>
            </w:r>
          </w:p>
          <w:p w:rsidR="00864512" w:rsidRPr="004E6335" w:rsidRDefault="00864512" w:rsidP="0066655B">
            <w:r>
              <w:t>- услуги благотворительного сбора средств для социальной работы, см. 88.99.19</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94.99.20.000</w:t>
            </w:r>
          </w:p>
        </w:tc>
        <w:tc>
          <w:tcPr>
            <w:tcW w:w="7932" w:type="dxa"/>
            <w:tcBorders>
              <w:top w:val="nil"/>
              <w:left w:val="nil"/>
              <w:bottom w:val="nil"/>
              <w:right w:val="nil"/>
            </w:tcBorders>
          </w:tcPr>
          <w:p w:rsidR="00864512" w:rsidRPr="004E6335" w:rsidRDefault="00864512" w:rsidP="0066655B">
            <w:r>
              <w:t>Услуги по предоставлению стипендии или пособия, оказываемые членскими организациями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32" w:name="_Toc470178188"/>
            <w:r>
              <w:t>95</w:t>
            </w:r>
            <w:bookmarkEnd w:id="132"/>
            <w:r>
              <w:t xml:space="preserve">          </w:t>
            </w:r>
          </w:p>
        </w:tc>
        <w:tc>
          <w:tcPr>
            <w:tcW w:w="7932" w:type="dxa"/>
            <w:tcBorders>
              <w:top w:val="nil"/>
              <w:left w:val="nil"/>
              <w:bottom w:val="nil"/>
              <w:right w:val="nil"/>
            </w:tcBorders>
          </w:tcPr>
          <w:p w:rsidR="00864512" w:rsidRPr="00864512" w:rsidRDefault="00864512" w:rsidP="00864512">
            <w:pPr>
              <w:pStyle w:val="2"/>
            </w:pPr>
            <w:bookmarkStart w:id="133" w:name="_Toc470178189"/>
            <w:r>
              <w:t>Услуги по ремонту компьютеров, предметов личного потребления и бытовых товаров</w:t>
            </w:r>
            <w:bookmarkEnd w:id="133"/>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        </w:t>
            </w:r>
          </w:p>
        </w:tc>
        <w:tc>
          <w:tcPr>
            <w:tcW w:w="7932" w:type="dxa"/>
            <w:tcBorders>
              <w:top w:val="nil"/>
              <w:left w:val="nil"/>
              <w:bottom w:val="nil"/>
              <w:right w:val="nil"/>
            </w:tcBorders>
          </w:tcPr>
          <w:p w:rsidR="00864512" w:rsidRPr="004E6335" w:rsidRDefault="00864512" w:rsidP="0066655B">
            <w:r>
              <w:t>Услуги по ремонту компьютеров и 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95.11       </w:t>
            </w:r>
          </w:p>
        </w:tc>
        <w:tc>
          <w:tcPr>
            <w:tcW w:w="7932" w:type="dxa"/>
            <w:tcBorders>
              <w:top w:val="nil"/>
              <w:left w:val="nil"/>
              <w:bottom w:val="nil"/>
              <w:right w:val="nil"/>
            </w:tcBorders>
          </w:tcPr>
          <w:p w:rsidR="00864512" w:rsidRPr="004E6335" w:rsidRDefault="00864512" w:rsidP="0066655B">
            <w:r>
              <w:t>Услуги по ремонту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95.11.1     </w:t>
            </w:r>
          </w:p>
        </w:tc>
        <w:tc>
          <w:tcPr>
            <w:tcW w:w="7932" w:type="dxa"/>
            <w:tcBorders>
              <w:top w:val="nil"/>
              <w:left w:val="nil"/>
              <w:bottom w:val="nil"/>
              <w:right w:val="nil"/>
            </w:tcBorders>
          </w:tcPr>
          <w:p w:rsidR="00864512" w:rsidRPr="004E6335" w:rsidRDefault="00864512" w:rsidP="0066655B">
            <w:r>
              <w:t>Услуги по ремонту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95.11.10    </w:t>
            </w:r>
          </w:p>
        </w:tc>
        <w:tc>
          <w:tcPr>
            <w:tcW w:w="7932" w:type="dxa"/>
            <w:tcBorders>
              <w:top w:val="nil"/>
              <w:left w:val="nil"/>
              <w:bottom w:val="nil"/>
              <w:right w:val="nil"/>
            </w:tcBorders>
          </w:tcPr>
          <w:p w:rsidR="00864512" w:rsidRPr="004E6335" w:rsidRDefault="00864512" w:rsidP="0066655B">
            <w:r>
              <w:t>Услуги по ремонту компьютеров и периферийного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ремонту компьютеров, </w:t>
            </w:r>
            <w:proofErr w:type="spellStart"/>
            <w:r>
              <w:t>счетны</w:t>
            </w:r>
            <w:proofErr w:type="spellEnd"/>
            <w:r>
              <w:t xml:space="preserve"> х машин и периферийного оборудования: настольных компьютеров, переносных компьютеров, накопителей на магнитных дисках, флэш-устройств и прочих устройств хранения данных, оптических дисководов (CD-RW, CD-ROM, DVD-ROM, DVD-RW), принтеров, мониторов, клавиатур, мышек, джойстиков/рычагов управления, трекбол-мышек, внутренних и внешних компьютерных модемов, специализированных компьютерных терминалов, компьютерных серверов, сканеров, включая устройства для считывания штриховых кодов, считывающих устройств для смарт-карт, шлемов и касок для виртуальных игр, компьютерных проекторов;</w:t>
            </w:r>
          </w:p>
          <w:p w:rsidR="00864512" w:rsidRDefault="00864512" w:rsidP="0066655B">
            <w:r>
              <w:t>- услуги по ремонту и обслуживанию: компьютерных терминалов, таких как банкоматы, кассовые аппараты, терминалы, управляемые немеханическим способом, ручных компьютеров (РDA)</w:t>
            </w:r>
          </w:p>
          <w:p w:rsidR="00864512" w:rsidRDefault="00864512" w:rsidP="0066655B">
            <w:r>
              <w:t>Эта группировка не включает:</w:t>
            </w:r>
          </w:p>
          <w:p w:rsidR="00864512" w:rsidRDefault="00864512" w:rsidP="0066655B">
            <w:r>
              <w:t>- услуги по ремонту и обслуживанию фотокопировальных устройств, см. 33.12.16;</w:t>
            </w:r>
          </w:p>
          <w:p w:rsidR="00864512" w:rsidRPr="004E6335" w:rsidRDefault="00864512" w:rsidP="0066655B">
            <w:r>
              <w:t>- услуги по ремонту и обслуживанию модемного оборудования, см. 95.12.10</w:t>
            </w:r>
          </w:p>
        </w:tc>
      </w:tr>
      <w:tr w:rsidR="00864512" w:rsidTr="0066655B">
        <w:trPr>
          <w:trHeight w:val="136"/>
        </w:trPr>
        <w:tc>
          <w:tcPr>
            <w:tcW w:w="2268" w:type="dxa"/>
            <w:tcBorders>
              <w:top w:val="nil"/>
              <w:left w:val="nil"/>
              <w:bottom w:val="nil"/>
              <w:right w:val="nil"/>
            </w:tcBorders>
          </w:tcPr>
          <w:p w:rsidR="00864512" w:rsidRPr="00864512" w:rsidRDefault="00864512" w:rsidP="0066655B">
            <w:r>
              <w:t>95.11.10.110</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электрокалькуляторов</w:t>
            </w:r>
            <w:proofErr w:type="spellEnd"/>
            <w:r>
              <w:t>, персональных машин ЭВМ, компьютерной техники, включая ноутбуки, принтеры, сканеры, процессоры, мониторы, компьютерную клавиатуру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95.11.10.120</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ксерокопировальных</w:t>
            </w:r>
            <w:proofErr w:type="spellEnd"/>
            <w:r>
              <w:t xml:space="preserve"> аппаратов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95.11.10.130</w:t>
            </w:r>
          </w:p>
        </w:tc>
        <w:tc>
          <w:tcPr>
            <w:tcW w:w="7932" w:type="dxa"/>
            <w:tcBorders>
              <w:top w:val="nil"/>
              <w:left w:val="nil"/>
              <w:bottom w:val="nil"/>
              <w:right w:val="nil"/>
            </w:tcBorders>
          </w:tcPr>
          <w:p w:rsidR="00864512" w:rsidRPr="004E6335" w:rsidRDefault="00864512" w:rsidP="0066655B">
            <w:r>
              <w:t>Услуги по заправке картриджей для принтеров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95.11.10.190</w:t>
            </w:r>
          </w:p>
        </w:tc>
        <w:tc>
          <w:tcPr>
            <w:tcW w:w="7932" w:type="dxa"/>
            <w:tcBorders>
              <w:top w:val="nil"/>
              <w:left w:val="nil"/>
              <w:bottom w:val="nil"/>
              <w:right w:val="nil"/>
            </w:tcBorders>
          </w:tcPr>
          <w:p w:rsidR="00864512" w:rsidRPr="004E6335" w:rsidRDefault="00864512" w:rsidP="0066655B">
            <w:r>
              <w:t>Услуги по ремонту прочего компьютерного и периферийного компьютерного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95.12       </w:t>
            </w:r>
          </w:p>
        </w:tc>
        <w:tc>
          <w:tcPr>
            <w:tcW w:w="7932" w:type="dxa"/>
            <w:tcBorders>
              <w:top w:val="nil"/>
              <w:left w:val="nil"/>
              <w:bottom w:val="nil"/>
              <w:right w:val="nil"/>
            </w:tcBorders>
          </w:tcPr>
          <w:p w:rsidR="00864512" w:rsidRPr="004E6335" w:rsidRDefault="00864512" w:rsidP="0066655B">
            <w:r>
              <w:t>Услуги по ремонту 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95.12.1     </w:t>
            </w:r>
          </w:p>
        </w:tc>
        <w:tc>
          <w:tcPr>
            <w:tcW w:w="7932" w:type="dxa"/>
            <w:tcBorders>
              <w:top w:val="nil"/>
              <w:left w:val="nil"/>
              <w:bottom w:val="nil"/>
              <w:right w:val="nil"/>
            </w:tcBorders>
          </w:tcPr>
          <w:p w:rsidR="00864512" w:rsidRPr="004E6335" w:rsidRDefault="00864512" w:rsidP="0066655B">
            <w:r>
              <w:t>Услуги по ремонту 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95.12.10    </w:t>
            </w:r>
          </w:p>
        </w:tc>
        <w:tc>
          <w:tcPr>
            <w:tcW w:w="7932" w:type="dxa"/>
            <w:tcBorders>
              <w:top w:val="nil"/>
              <w:left w:val="nil"/>
              <w:bottom w:val="nil"/>
              <w:right w:val="nil"/>
            </w:tcBorders>
          </w:tcPr>
          <w:p w:rsidR="00864512" w:rsidRPr="004E6335" w:rsidRDefault="00864512" w:rsidP="0066655B">
            <w:r>
              <w:t>Услуги по ремонту 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ремонту и обслуживанию телевизионных и радиопередатчиков;</w:t>
            </w:r>
          </w:p>
          <w:p w:rsidR="00864512" w:rsidRDefault="00864512" w:rsidP="0066655B">
            <w:r>
              <w:t>- услуги по ремонту и обслуживанию телефонных аппаратов, мобильных телефонов, пейджеров и факсимильных аппаратов;</w:t>
            </w:r>
          </w:p>
          <w:p w:rsidR="00864512" w:rsidRPr="004E6335" w:rsidRDefault="00864512" w:rsidP="0066655B">
            <w:r>
              <w:t>- услуги по ремонту и обслуживанию профессиональных телевизионных и видеокамер</w:t>
            </w:r>
          </w:p>
        </w:tc>
      </w:tr>
      <w:tr w:rsidR="00864512" w:rsidTr="0066655B">
        <w:trPr>
          <w:trHeight w:val="136"/>
        </w:trPr>
        <w:tc>
          <w:tcPr>
            <w:tcW w:w="2268" w:type="dxa"/>
            <w:tcBorders>
              <w:top w:val="nil"/>
              <w:left w:val="nil"/>
              <w:bottom w:val="nil"/>
              <w:right w:val="nil"/>
            </w:tcBorders>
          </w:tcPr>
          <w:p w:rsidR="00864512" w:rsidRPr="00864512" w:rsidRDefault="00864512" w:rsidP="0066655B">
            <w:r>
              <w:t>95.12.10.000</w:t>
            </w:r>
          </w:p>
        </w:tc>
        <w:tc>
          <w:tcPr>
            <w:tcW w:w="7932" w:type="dxa"/>
            <w:tcBorders>
              <w:top w:val="nil"/>
              <w:left w:val="nil"/>
              <w:bottom w:val="nil"/>
              <w:right w:val="nil"/>
            </w:tcBorders>
          </w:tcPr>
          <w:p w:rsidR="00864512" w:rsidRPr="004E6335" w:rsidRDefault="00864512" w:rsidP="0066655B">
            <w:r>
              <w:t>Услуги по ремонту коммуникационного оборудования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        </w:t>
            </w:r>
          </w:p>
        </w:tc>
        <w:tc>
          <w:tcPr>
            <w:tcW w:w="7932" w:type="dxa"/>
            <w:tcBorders>
              <w:top w:val="nil"/>
              <w:left w:val="nil"/>
              <w:bottom w:val="nil"/>
              <w:right w:val="nil"/>
            </w:tcBorders>
          </w:tcPr>
          <w:p w:rsidR="00864512" w:rsidRPr="004E6335" w:rsidRDefault="00864512" w:rsidP="0066655B">
            <w:r>
              <w:t>Услуги по ремонту предметов личного потребления и бытовых товаров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95.21       </w:t>
            </w:r>
          </w:p>
        </w:tc>
        <w:tc>
          <w:tcPr>
            <w:tcW w:w="7932" w:type="dxa"/>
            <w:tcBorders>
              <w:top w:val="nil"/>
              <w:left w:val="nil"/>
              <w:bottom w:val="nil"/>
              <w:right w:val="nil"/>
            </w:tcBorders>
          </w:tcPr>
          <w:p w:rsidR="00864512" w:rsidRPr="004E6335" w:rsidRDefault="00864512" w:rsidP="0066655B">
            <w:r>
              <w:t>Услуги по ремонту приборов бытовой электроники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95.21.1     </w:t>
            </w:r>
          </w:p>
        </w:tc>
        <w:tc>
          <w:tcPr>
            <w:tcW w:w="7932" w:type="dxa"/>
            <w:tcBorders>
              <w:top w:val="nil"/>
              <w:left w:val="nil"/>
              <w:bottom w:val="nil"/>
              <w:right w:val="nil"/>
            </w:tcBorders>
          </w:tcPr>
          <w:p w:rsidR="00864512" w:rsidRPr="004E6335" w:rsidRDefault="00864512" w:rsidP="0066655B">
            <w:r>
              <w:t>Услуги по ремонту приборов бытовой электроники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95.21.10    </w:t>
            </w:r>
          </w:p>
        </w:tc>
        <w:tc>
          <w:tcPr>
            <w:tcW w:w="7932" w:type="dxa"/>
            <w:tcBorders>
              <w:top w:val="nil"/>
              <w:left w:val="nil"/>
              <w:bottom w:val="nil"/>
              <w:right w:val="nil"/>
            </w:tcBorders>
          </w:tcPr>
          <w:p w:rsidR="00864512" w:rsidRPr="004E6335" w:rsidRDefault="00864512" w:rsidP="0066655B">
            <w:r>
              <w:t>Услуги по ремонту приборов бытовой электроники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ремонту и обслуживанию приборов бытовой электроники: телевизоров, радиоприемников видеомагнитофонов, (VCR) CD-плееров, домашних видеокамер</w:t>
            </w:r>
          </w:p>
          <w:p w:rsidR="00864512" w:rsidRDefault="00864512" w:rsidP="0066655B">
            <w:r>
              <w:t>Эта группировка не включает:</w:t>
            </w:r>
          </w:p>
          <w:p w:rsidR="00864512" w:rsidRDefault="00864512" w:rsidP="0066655B">
            <w:r>
              <w:t>- услуги по ремонту и обслуживанию калькуляторов, см. 33.12.16;</w:t>
            </w:r>
          </w:p>
          <w:p w:rsidR="00864512" w:rsidRPr="004E6335" w:rsidRDefault="00864512" w:rsidP="0066655B">
            <w:r>
              <w:t>- услуги по ремонту профессиональных телевизионных и видеокамер, см. 95.12.10</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95.21.10.100</w:t>
            </w:r>
          </w:p>
        </w:tc>
        <w:tc>
          <w:tcPr>
            <w:tcW w:w="7932" w:type="dxa"/>
            <w:tcBorders>
              <w:top w:val="nil"/>
              <w:left w:val="nil"/>
              <w:bottom w:val="nil"/>
              <w:right w:val="nil"/>
            </w:tcBorders>
          </w:tcPr>
          <w:p w:rsidR="00864512" w:rsidRPr="004E6335" w:rsidRDefault="00864512" w:rsidP="0066655B">
            <w:r>
              <w:t>Услуги по ремонту приборов бытовой электроники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95.21.10.110</w:t>
            </w:r>
          </w:p>
        </w:tc>
        <w:tc>
          <w:tcPr>
            <w:tcW w:w="7932" w:type="dxa"/>
            <w:tcBorders>
              <w:top w:val="nil"/>
              <w:left w:val="nil"/>
              <w:bottom w:val="nil"/>
              <w:right w:val="nil"/>
            </w:tcBorders>
          </w:tcPr>
          <w:p w:rsidR="00864512" w:rsidRPr="004E6335" w:rsidRDefault="00864512" w:rsidP="0066655B">
            <w:r>
              <w:t>Услуги по ремонту телевизоров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95.21.10.120</w:t>
            </w:r>
          </w:p>
        </w:tc>
        <w:tc>
          <w:tcPr>
            <w:tcW w:w="7932" w:type="dxa"/>
            <w:tcBorders>
              <w:top w:val="nil"/>
              <w:left w:val="nil"/>
              <w:bottom w:val="nil"/>
              <w:right w:val="nil"/>
            </w:tcBorders>
          </w:tcPr>
          <w:p w:rsidR="00864512" w:rsidRPr="004E6335" w:rsidRDefault="00864512" w:rsidP="0066655B">
            <w:r>
              <w:t>Услуги по ремонту видеозаписывающей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95.21.10.130</w:t>
            </w:r>
          </w:p>
        </w:tc>
        <w:tc>
          <w:tcPr>
            <w:tcW w:w="7932" w:type="dxa"/>
            <w:tcBorders>
              <w:top w:val="nil"/>
              <w:left w:val="nil"/>
              <w:bottom w:val="nil"/>
              <w:right w:val="nil"/>
            </w:tcBorders>
          </w:tcPr>
          <w:p w:rsidR="00864512" w:rsidRPr="004E6335" w:rsidRDefault="00864512" w:rsidP="0066655B">
            <w:r>
              <w:t>Услуги по ремонту видеовоспроизводящей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95.21.10.140</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звукозаписающей</w:t>
            </w:r>
            <w:proofErr w:type="spellEnd"/>
            <w:r>
              <w:t xml:space="preserve"> и звуковоспроизводящей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95.21.10.150</w:t>
            </w:r>
          </w:p>
        </w:tc>
        <w:tc>
          <w:tcPr>
            <w:tcW w:w="7932" w:type="dxa"/>
            <w:tcBorders>
              <w:top w:val="nil"/>
              <w:left w:val="nil"/>
              <w:bottom w:val="nil"/>
              <w:right w:val="nil"/>
            </w:tcBorders>
          </w:tcPr>
          <w:p w:rsidR="00864512" w:rsidRPr="004E6335" w:rsidRDefault="00864512" w:rsidP="0066655B">
            <w:r>
              <w:t>Услуги по ремонту многофункциональных бытовых радиоэлектронных аппаратов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95.21.10.160</w:t>
            </w:r>
          </w:p>
        </w:tc>
        <w:tc>
          <w:tcPr>
            <w:tcW w:w="7932" w:type="dxa"/>
            <w:tcBorders>
              <w:top w:val="nil"/>
              <w:left w:val="nil"/>
              <w:bottom w:val="nil"/>
              <w:right w:val="nil"/>
            </w:tcBorders>
          </w:tcPr>
          <w:p w:rsidR="00864512" w:rsidRPr="004E6335" w:rsidRDefault="00864512" w:rsidP="0066655B">
            <w:r>
              <w:t>Услуги по ремонту устройств спутникового телевидения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95.21.10.190</w:t>
            </w:r>
          </w:p>
        </w:tc>
        <w:tc>
          <w:tcPr>
            <w:tcW w:w="7932" w:type="dxa"/>
            <w:tcBorders>
              <w:top w:val="nil"/>
              <w:left w:val="nil"/>
              <w:bottom w:val="nil"/>
              <w:right w:val="nil"/>
            </w:tcBorders>
          </w:tcPr>
          <w:p w:rsidR="00864512" w:rsidRPr="004E6335" w:rsidRDefault="00864512" w:rsidP="0066655B">
            <w:r>
              <w:t>Услуги по ремонту прочей бытовой радиоэлектронной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95.21.10.200</w:t>
            </w:r>
          </w:p>
        </w:tc>
        <w:tc>
          <w:tcPr>
            <w:tcW w:w="7932" w:type="dxa"/>
            <w:tcBorders>
              <w:top w:val="nil"/>
              <w:left w:val="nil"/>
              <w:bottom w:val="nil"/>
              <w:right w:val="nil"/>
            </w:tcBorders>
          </w:tcPr>
          <w:p w:rsidR="00864512" w:rsidRPr="004E6335" w:rsidRDefault="00864512" w:rsidP="0066655B">
            <w:r>
              <w:t>Услуги по техническому обслуживание бытовой радиоэлектронной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95.21.10.300</w:t>
            </w:r>
          </w:p>
        </w:tc>
        <w:tc>
          <w:tcPr>
            <w:tcW w:w="7932" w:type="dxa"/>
            <w:tcBorders>
              <w:top w:val="nil"/>
              <w:left w:val="nil"/>
              <w:bottom w:val="nil"/>
              <w:right w:val="nil"/>
            </w:tcBorders>
          </w:tcPr>
          <w:p w:rsidR="00864512" w:rsidRPr="004E6335" w:rsidRDefault="00864512" w:rsidP="0066655B">
            <w:r>
              <w:t>Услуги по установке, подключению, сопряжению бытовой радиоэлектронной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95.22       </w:t>
            </w:r>
          </w:p>
        </w:tc>
        <w:tc>
          <w:tcPr>
            <w:tcW w:w="7932" w:type="dxa"/>
            <w:tcBorders>
              <w:top w:val="nil"/>
              <w:left w:val="nil"/>
              <w:bottom w:val="nil"/>
              <w:right w:val="nil"/>
            </w:tcBorders>
          </w:tcPr>
          <w:p w:rsidR="00864512" w:rsidRPr="004E6335" w:rsidRDefault="00864512" w:rsidP="0066655B">
            <w:r>
              <w:t>Услуги по ремонту бытовых приборов, домашнего и садового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95.22.1     </w:t>
            </w:r>
          </w:p>
        </w:tc>
        <w:tc>
          <w:tcPr>
            <w:tcW w:w="7932" w:type="dxa"/>
            <w:tcBorders>
              <w:top w:val="nil"/>
              <w:left w:val="nil"/>
              <w:bottom w:val="nil"/>
              <w:right w:val="nil"/>
            </w:tcBorders>
          </w:tcPr>
          <w:p w:rsidR="00864512" w:rsidRPr="004E6335" w:rsidRDefault="00864512" w:rsidP="0066655B">
            <w:r>
              <w:t>Услуги по ремонту бытовых приборов, домашнего и садового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95.22.10    </w:t>
            </w:r>
          </w:p>
        </w:tc>
        <w:tc>
          <w:tcPr>
            <w:tcW w:w="7932" w:type="dxa"/>
            <w:tcBorders>
              <w:top w:val="nil"/>
              <w:left w:val="nil"/>
              <w:bottom w:val="nil"/>
              <w:right w:val="nil"/>
            </w:tcBorders>
          </w:tcPr>
          <w:p w:rsidR="00864512" w:rsidRPr="004E6335" w:rsidRDefault="00864512" w:rsidP="0066655B">
            <w:r>
              <w:t>Услуги по ремонту бытовых приборов, домашнего и садового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xml:space="preserve">- услуги по ремонту бытовых электроприборов, например холодильников и морозильников, посудомоечных машин, стиральных машин и сушилок бытового типа, бытовых электроплит и электронагревателей, пылесосов и </w:t>
            </w:r>
            <w:proofErr w:type="spellStart"/>
            <w:r>
              <w:t>прочи</w:t>
            </w:r>
            <w:proofErr w:type="spellEnd"/>
            <w:r>
              <w:t xml:space="preserve"> х мелких бытовых приборов;</w:t>
            </w:r>
          </w:p>
          <w:p w:rsidR="00864512" w:rsidRPr="004E6335" w:rsidRDefault="00864512" w:rsidP="0066655B">
            <w:r>
              <w:t xml:space="preserve">- услуги по ремонту домашнего и садового оборудования, например, газонокосилок, инструментов для отделки краев, </w:t>
            </w:r>
            <w:proofErr w:type="spellStart"/>
            <w:r>
              <w:t>снегои</w:t>
            </w:r>
            <w:proofErr w:type="spellEnd"/>
            <w:r>
              <w:t xml:space="preserve"> </w:t>
            </w:r>
            <w:proofErr w:type="spellStart"/>
            <w:r>
              <w:t>листьеуборочных</w:t>
            </w:r>
            <w:proofErr w:type="spellEnd"/>
            <w:r>
              <w:t xml:space="preserve"> машин, триммеров и т. д.</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95.22.10.100</w:t>
            </w:r>
          </w:p>
        </w:tc>
        <w:tc>
          <w:tcPr>
            <w:tcW w:w="7932" w:type="dxa"/>
            <w:tcBorders>
              <w:top w:val="nil"/>
              <w:left w:val="nil"/>
              <w:bottom w:val="nil"/>
              <w:right w:val="nil"/>
            </w:tcBorders>
          </w:tcPr>
          <w:p w:rsidR="00864512" w:rsidRPr="004E6335" w:rsidRDefault="00864512" w:rsidP="0066655B">
            <w:r>
              <w:t>Услуги по ремонту бытовых машин, узлов и деталей к ним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95.22.10.110</w:t>
            </w:r>
          </w:p>
        </w:tc>
        <w:tc>
          <w:tcPr>
            <w:tcW w:w="7932" w:type="dxa"/>
            <w:tcBorders>
              <w:top w:val="nil"/>
              <w:left w:val="nil"/>
              <w:bottom w:val="nil"/>
              <w:right w:val="nil"/>
            </w:tcBorders>
          </w:tcPr>
          <w:p w:rsidR="00864512" w:rsidRPr="004E6335" w:rsidRDefault="00864512" w:rsidP="0066655B">
            <w:r>
              <w:t>Услуги по ремонту холодильников, морозильников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95.22.10.120</w:t>
            </w:r>
          </w:p>
        </w:tc>
        <w:tc>
          <w:tcPr>
            <w:tcW w:w="7932" w:type="dxa"/>
            <w:tcBorders>
              <w:top w:val="nil"/>
              <w:left w:val="nil"/>
              <w:bottom w:val="nil"/>
              <w:right w:val="nil"/>
            </w:tcBorders>
          </w:tcPr>
          <w:p w:rsidR="00864512" w:rsidRPr="004E6335" w:rsidRDefault="00864512" w:rsidP="0066655B">
            <w:r>
              <w:t>Услуги по ремонту пылесосов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95.22.10.130</w:t>
            </w:r>
          </w:p>
        </w:tc>
        <w:tc>
          <w:tcPr>
            <w:tcW w:w="7932" w:type="dxa"/>
            <w:tcBorders>
              <w:top w:val="nil"/>
              <w:left w:val="nil"/>
              <w:bottom w:val="nil"/>
              <w:right w:val="nil"/>
            </w:tcBorders>
          </w:tcPr>
          <w:p w:rsidR="00864512" w:rsidRPr="004E6335" w:rsidRDefault="00864512" w:rsidP="0066655B">
            <w:r>
              <w:t>Услуги по ремонту электрополотеров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95.22.10.140</w:t>
            </w:r>
          </w:p>
        </w:tc>
        <w:tc>
          <w:tcPr>
            <w:tcW w:w="7932" w:type="dxa"/>
            <w:tcBorders>
              <w:top w:val="nil"/>
              <w:left w:val="nil"/>
              <w:bottom w:val="nil"/>
              <w:right w:val="nil"/>
            </w:tcBorders>
          </w:tcPr>
          <w:p w:rsidR="00864512" w:rsidRPr="004E6335" w:rsidRDefault="00864512" w:rsidP="0066655B">
            <w:r>
              <w:t>Услуги по ремонту стиральных и сушильных машин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95.22.10.150</w:t>
            </w:r>
          </w:p>
        </w:tc>
        <w:tc>
          <w:tcPr>
            <w:tcW w:w="7932" w:type="dxa"/>
            <w:tcBorders>
              <w:top w:val="nil"/>
              <w:left w:val="nil"/>
              <w:bottom w:val="nil"/>
              <w:right w:val="nil"/>
            </w:tcBorders>
          </w:tcPr>
          <w:p w:rsidR="00864512" w:rsidRPr="004E6335" w:rsidRDefault="00864512" w:rsidP="0066655B">
            <w:r>
              <w:t>Услуги по ремонту швейных, вязальных машин (ручных)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95.22.10.160</w:t>
            </w:r>
          </w:p>
        </w:tc>
        <w:tc>
          <w:tcPr>
            <w:tcW w:w="7932" w:type="dxa"/>
            <w:tcBorders>
              <w:top w:val="nil"/>
              <w:left w:val="nil"/>
              <w:bottom w:val="nil"/>
              <w:right w:val="nil"/>
            </w:tcBorders>
          </w:tcPr>
          <w:p w:rsidR="00864512" w:rsidRPr="004E6335" w:rsidRDefault="00864512" w:rsidP="0066655B">
            <w:r>
              <w:t>Услуги по ремонту гладильных машин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95.22.10.170</w:t>
            </w:r>
          </w:p>
        </w:tc>
        <w:tc>
          <w:tcPr>
            <w:tcW w:w="7932" w:type="dxa"/>
            <w:tcBorders>
              <w:top w:val="nil"/>
              <w:left w:val="nil"/>
              <w:bottom w:val="nil"/>
              <w:right w:val="nil"/>
            </w:tcBorders>
          </w:tcPr>
          <w:p w:rsidR="00864512" w:rsidRPr="004E6335" w:rsidRDefault="00864512" w:rsidP="0066655B">
            <w:r>
              <w:t>Услуги по ремонту универсальных кухонных бытовых машин, комбайнов, автоматических посудомоечных машин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95.22.10.180</w:t>
            </w:r>
          </w:p>
        </w:tc>
        <w:tc>
          <w:tcPr>
            <w:tcW w:w="7932" w:type="dxa"/>
            <w:tcBorders>
              <w:top w:val="nil"/>
              <w:left w:val="nil"/>
              <w:bottom w:val="nil"/>
              <w:right w:val="nil"/>
            </w:tcBorders>
          </w:tcPr>
          <w:p w:rsidR="00864512" w:rsidRPr="004E6335" w:rsidRDefault="00864512" w:rsidP="0066655B">
            <w:r>
              <w:t>Услуги по ремонту газовых и электроплит в жилых помещениях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95.22.10.190</w:t>
            </w:r>
          </w:p>
        </w:tc>
        <w:tc>
          <w:tcPr>
            <w:tcW w:w="7932" w:type="dxa"/>
            <w:tcBorders>
              <w:top w:val="nil"/>
              <w:left w:val="nil"/>
              <w:bottom w:val="nil"/>
              <w:right w:val="nil"/>
            </w:tcBorders>
          </w:tcPr>
          <w:p w:rsidR="00864512" w:rsidRPr="004E6335" w:rsidRDefault="00864512" w:rsidP="0066655B">
            <w:r>
              <w:t>Услуги по ремонту прочих бытовых машин</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95.22.10.200</w:t>
            </w:r>
          </w:p>
        </w:tc>
        <w:tc>
          <w:tcPr>
            <w:tcW w:w="7932" w:type="dxa"/>
            <w:tcBorders>
              <w:top w:val="nil"/>
              <w:left w:val="nil"/>
              <w:bottom w:val="nil"/>
              <w:right w:val="nil"/>
            </w:tcBorders>
          </w:tcPr>
          <w:p w:rsidR="00864512" w:rsidRPr="004E6335" w:rsidRDefault="00864512" w:rsidP="0066655B">
            <w:r>
              <w:t>Услуги по ремонту бытовых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95.22.10.211</w:t>
            </w:r>
          </w:p>
        </w:tc>
        <w:tc>
          <w:tcPr>
            <w:tcW w:w="7932" w:type="dxa"/>
            <w:tcBorders>
              <w:top w:val="nil"/>
              <w:left w:val="nil"/>
              <w:bottom w:val="nil"/>
              <w:right w:val="nil"/>
            </w:tcBorders>
          </w:tcPr>
          <w:p w:rsidR="00864512" w:rsidRPr="004E6335" w:rsidRDefault="00864512" w:rsidP="0066655B">
            <w:r>
              <w:t>Услуги по ремонту приборов гигиены рта, включаемых в сеть</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95.22.10.212</w:t>
            </w:r>
          </w:p>
        </w:tc>
        <w:tc>
          <w:tcPr>
            <w:tcW w:w="7932" w:type="dxa"/>
            <w:tcBorders>
              <w:top w:val="nil"/>
              <w:left w:val="nil"/>
              <w:bottom w:val="nil"/>
              <w:right w:val="nil"/>
            </w:tcBorders>
          </w:tcPr>
          <w:p w:rsidR="00864512" w:rsidRPr="004E6335" w:rsidRDefault="00864512" w:rsidP="0066655B">
            <w:r>
              <w:t>Услуги по ремонту электрических и механических машинок для стрижки волос</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95.22.10.213</w:t>
            </w:r>
          </w:p>
        </w:tc>
        <w:tc>
          <w:tcPr>
            <w:tcW w:w="7932" w:type="dxa"/>
            <w:tcBorders>
              <w:top w:val="nil"/>
              <w:left w:val="nil"/>
              <w:bottom w:val="nil"/>
              <w:right w:val="nil"/>
            </w:tcBorders>
          </w:tcPr>
          <w:p w:rsidR="00864512" w:rsidRPr="004E6335" w:rsidRDefault="00864512" w:rsidP="0066655B">
            <w:r>
              <w:t>Услуги по ремонту электрических и механических бритв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95.22.10.214</w:t>
            </w:r>
          </w:p>
        </w:tc>
        <w:tc>
          <w:tcPr>
            <w:tcW w:w="7932" w:type="dxa"/>
            <w:tcBorders>
              <w:top w:val="nil"/>
              <w:left w:val="nil"/>
              <w:bottom w:val="nil"/>
              <w:right w:val="nil"/>
            </w:tcBorders>
          </w:tcPr>
          <w:p w:rsidR="00864512" w:rsidRPr="004E6335" w:rsidRDefault="00864512" w:rsidP="0066655B">
            <w:r>
              <w:t>Услуги по ремонту пульверизаторов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95.22.10.215</w:t>
            </w:r>
          </w:p>
        </w:tc>
        <w:tc>
          <w:tcPr>
            <w:tcW w:w="7932" w:type="dxa"/>
            <w:tcBorders>
              <w:top w:val="nil"/>
              <w:left w:val="nil"/>
              <w:bottom w:val="nil"/>
              <w:right w:val="nil"/>
            </w:tcBorders>
          </w:tcPr>
          <w:p w:rsidR="00864512" w:rsidRPr="004E6335" w:rsidRDefault="00864512" w:rsidP="0066655B">
            <w:r>
              <w:t>Услуги по ремонту приборов для массажа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95.22.10.216</w:t>
            </w:r>
          </w:p>
        </w:tc>
        <w:tc>
          <w:tcPr>
            <w:tcW w:w="7932" w:type="dxa"/>
            <w:tcBorders>
              <w:top w:val="nil"/>
              <w:left w:val="nil"/>
              <w:bottom w:val="nil"/>
              <w:right w:val="nil"/>
            </w:tcBorders>
          </w:tcPr>
          <w:p w:rsidR="00864512" w:rsidRPr="004E6335" w:rsidRDefault="00864512" w:rsidP="0066655B">
            <w:r>
              <w:t>Услуги по ремонту фенов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95.22.10.217</w:t>
            </w:r>
          </w:p>
        </w:tc>
        <w:tc>
          <w:tcPr>
            <w:tcW w:w="7932" w:type="dxa"/>
            <w:tcBorders>
              <w:top w:val="nil"/>
              <w:left w:val="nil"/>
              <w:bottom w:val="nil"/>
              <w:right w:val="nil"/>
            </w:tcBorders>
          </w:tcPr>
          <w:p w:rsidR="00864512" w:rsidRPr="004E6335" w:rsidRDefault="00864512" w:rsidP="0066655B">
            <w:r>
              <w:t>Услуги по ремонту электрических ножниц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95.22.10.218</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электровулканизаторов</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95.22.10.219</w:t>
            </w:r>
          </w:p>
        </w:tc>
        <w:tc>
          <w:tcPr>
            <w:tcW w:w="7932" w:type="dxa"/>
            <w:tcBorders>
              <w:top w:val="nil"/>
              <w:left w:val="nil"/>
              <w:bottom w:val="nil"/>
              <w:right w:val="nil"/>
            </w:tcBorders>
          </w:tcPr>
          <w:p w:rsidR="00864512" w:rsidRPr="004E6335" w:rsidRDefault="00864512" w:rsidP="0066655B">
            <w:r>
              <w:t xml:space="preserve">Услуги по ремонту бытовых </w:t>
            </w:r>
            <w:proofErr w:type="spellStart"/>
            <w:r>
              <w:t>электрокраскораспылителей</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95.22.10.221</w:t>
            </w:r>
          </w:p>
        </w:tc>
        <w:tc>
          <w:tcPr>
            <w:tcW w:w="7932" w:type="dxa"/>
            <w:tcBorders>
              <w:top w:val="nil"/>
              <w:left w:val="nil"/>
              <w:bottom w:val="nil"/>
              <w:right w:val="nil"/>
            </w:tcBorders>
          </w:tcPr>
          <w:p w:rsidR="00864512" w:rsidRPr="004E6335" w:rsidRDefault="00864512" w:rsidP="0066655B">
            <w:r>
              <w:t>Услуги по ремонту приборов автоматики и управления бытовых машин и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95.22.10.222</w:t>
            </w:r>
          </w:p>
        </w:tc>
        <w:tc>
          <w:tcPr>
            <w:tcW w:w="7932" w:type="dxa"/>
            <w:tcBorders>
              <w:top w:val="nil"/>
              <w:left w:val="nil"/>
              <w:bottom w:val="nil"/>
              <w:right w:val="nil"/>
            </w:tcBorders>
          </w:tcPr>
          <w:p w:rsidR="00864512" w:rsidRPr="004E6335" w:rsidRDefault="00864512" w:rsidP="0066655B">
            <w:r>
              <w:t>Услуги по ремонту фотоаппаратов, фотоувеличителей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95.22.10.223</w:t>
            </w:r>
          </w:p>
        </w:tc>
        <w:tc>
          <w:tcPr>
            <w:tcW w:w="7932" w:type="dxa"/>
            <w:tcBorders>
              <w:top w:val="nil"/>
              <w:left w:val="nil"/>
              <w:bottom w:val="nil"/>
              <w:right w:val="nil"/>
            </w:tcBorders>
          </w:tcPr>
          <w:p w:rsidR="00864512" w:rsidRPr="004E6335" w:rsidRDefault="00864512" w:rsidP="0066655B">
            <w:r>
              <w:t>Услуги по ремонту фотовспышек, экспонометров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95.22.10.224</w:t>
            </w:r>
          </w:p>
        </w:tc>
        <w:tc>
          <w:tcPr>
            <w:tcW w:w="7932" w:type="dxa"/>
            <w:tcBorders>
              <w:top w:val="nil"/>
              <w:left w:val="nil"/>
              <w:bottom w:val="nil"/>
              <w:right w:val="nil"/>
            </w:tcBorders>
          </w:tcPr>
          <w:p w:rsidR="00864512" w:rsidRPr="004E6335" w:rsidRDefault="00864512" w:rsidP="0066655B">
            <w:r>
              <w:t>Услуги по ремонту кинопроекторов, диапроекторов и другой проекционной аппаратуры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95.22.10.225</w:t>
            </w:r>
          </w:p>
        </w:tc>
        <w:tc>
          <w:tcPr>
            <w:tcW w:w="7932" w:type="dxa"/>
            <w:tcBorders>
              <w:top w:val="nil"/>
              <w:left w:val="nil"/>
              <w:bottom w:val="nil"/>
              <w:right w:val="nil"/>
            </w:tcBorders>
          </w:tcPr>
          <w:p w:rsidR="00864512" w:rsidRPr="004E6335" w:rsidRDefault="00864512" w:rsidP="0066655B">
            <w:r>
              <w:t>Услуги по ремонту биноклей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95.22.10.226</w:t>
            </w:r>
          </w:p>
        </w:tc>
        <w:tc>
          <w:tcPr>
            <w:tcW w:w="7932" w:type="dxa"/>
            <w:tcBorders>
              <w:top w:val="nil"/>
              <w:left w:val="nil"/>
              <w:bottom w:val="nil"/>
              <w:right w:val="nil"/>
            </w:tcBorders>
          </w:tcPr>
          <w:p w:rsidR="00864512" w:rsidRPr="004E6335" w:rsidRDefault="00864512" w:rsidP="0066655B">
            <w:r>
              <w:t>Услуги по ремонту слуховых аппаратов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95.22.10.227</w:t>
            </w:r>
          </w:p>
        </w:tc>
        <w:tc>
          <w:tcPr>
            <w:tcW w:w="7932" w:type="dxa"/>
            <w:tcBorders>
              <w:top w:val="nil"/>
              <w:left w:val="nil"/>
              <w:bottom w:val="nil"/>
              <w:right w:val="nil"/>
            </w:tcBorders>
          </w:tcPr>
          <w:p w:rsidR="00864512" w:rsidRPr="004E6335" w:rsidRDefault="00864512" w:rsidP="0066655B">
            <w:r>
              <w:t>Услуги по ремонту ручных и электрических насосов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95.22.10.228</w:t>
            </w:r>
          </w:p>
        </w:tc>
        <w:tc>
          <w:tcPr>
            <w:tcW w:w="7932" w:type="dxa"/>
            <w:tcBorders>
              <w:top w:val="nil"/>
              <w:left w:val="nil"/>
              <w:bottom w:val="nil"/>
              <w:right w:val="nil"/>
            </w:tcBorders>
          </w:tcPr>
          <w:p w:rsidR="00864512" w:rsidRPr="004E6335" w:rsidRDefault="00864512" w:rsidP="0066655B">
            <w:r>
              <w:t xml:space="preserve">Услуги по ремонту бытовых электронагревательных приборов (электроплиток, </w:t>
            </w:r>
            <w:proofErr w:type="spellStart"/>
            <w:r>
              <w:t>электрорадиаторов</w:t>
            </w:r>
            <w:proofErr w:type="spellEnd"/>
            <w:r>
              <w:t>, электрокаминов, электрогрелок, электроутюгов и др.)</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95.22.10.229</w:t>
            </w:r>
          </w:p>
        </w:tc>
        <w:tc>
          <w:tcPr>
            <w:tcW w:w="7932" w:type="dxa"/>
            <w:tcBorders>
              <w:top w:val="nil"/>
              <w:left w:val="nil"/>
              <w:bottom w:val="nil"/>
              <w:right w:val="nil"/>
            </w:tcBorders>
          </w:tcPr>
          <w:p w:rsidR="00864512" w:rsidRPr="004E6335" w:rsidRDefault="00864512" w:rsidP="0066655B">
            <w:r>
              <w:t xml:space="preserve">Услуги по ремонту бытовых </w:t>
            </w:r>
            <w:proofErr w:type="spellStart"/>
            <w:r>
              <w:t>весоизмерительных</w:t>
            </w:r>
            <w:proofErr w:type="spellEnd"/>
            <w:r>
              <w:t xml:space="preserve"> приборов (весов пружинных напольных), не подлежащих </w:t>
            </w:r>
            <w:proofErr w:type="spellStart"/>
            <w:r>
              <w:t>госповерке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95.22.10.230</w:t>
            </w:r>
          </w:p>
        </w:tc>
        <w:tc>
          <w:tcPr>
            <w:tcW w:w="7932" w:type="dxa"/>
            <w:tcBorders>
              <w:top w:val="nil"/>
              <w:left w:val="nil"/>
              <w:bottom w:val="nil"/>
              <w:right w:val="nil"/>
            </w:tcBorders>
          </w:tcPr>
          <w:p w:rsidR="00864512" w:rsidRPr="004E6335" w:rsidRDefault="00864512" w:rsidP="0066655B">
            <w:r>
              <w:t>Услуги по ремонту бытовых кухонных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xml:space="preserve">- услуги по ремонту кофемолок, кофеварок, </w:t>
            </w:r>
            <w:proofErr w:type="spellStart"/>
            <w:r>
              <w:t>электромясорубок</w:t>
            </w:r>
            <w:proofErr w:type="spellEnd"/>
            <w:r>
              <w:t xml:space="preserve">, </w:t>
            </w:r>
            <w:proofErr w:type="spellStart"/>
            <w:r>
              <w:t>электромиксеров</w:t>
            </w:r>
            <w:proofErr w:type="spellEnd"/>
            <w:r>
              <w:t xml:space="preserve">, </w:t>
            </w:r>
            <w:proofErr w:type="spellStart"/>
            <w:r>
              <w:t>электросоковыжималок</w:t>
            </w:r>
            <w:proofErr w:type="spellEnd"/>
            <w:r>
              <w:t xml:space="preserve">, </w:t>
            </w:r>
            <w:proofErr w:type="spellStart"/>
            <w:r>
              <w:t>электрошашлычниц</w:t>
            </w:r>
            <w:proofErr w:type="spellEnd"/>
            <w:r>
              <w:t xml:space="preserve">, </w:t>
            </w:r>
            <w:proofErr w:type="spellStart"/>
            <w:r>
              <w:t>электротостеров</w:t>
            </w:r>
            <w:proofErr w:type="spellEnd"/>
            <w:r>
              <w:t xml:space="preserve">, </w:t>
            </w:r>
            <w:proofErr w:type="spellStart"/>
            <w:r>
              <w:t>электрогрилей</w:t>
            </w:r>
            <w:proofErr w:type="spellEnd"/>
            <w:r>
              <w:t xml:space="preserve">, бытовых </w:t>
            </w:r>
            <w:proofErr w:type="spellStart"/>
            <w:r>
              <w:t>электроморожениц</w:t>
            </w:r>
            <w:proofErr w:type="spellEnd"/>
            <w:r>
              <w:t xml:space="preserve">, </w:t>
            </w:r>
            <w:proofErr w:type="spellStart"/>
            <w:r>
              <w:t>электродуховок</w:t>
            </w:r>
            <w:proofErr w:type="spellEnd"/>
            <w:r>
              <w:t xml:space="preserve">, электропечей, печей СВЧ, электрочайников, электросамоваров, </w:t>
            </w:r>
            <w:proofErr w:type="spellStart"/>
            <w:r>
              <w:t>электросковородок</w:t>
            </w:r>
            <w:proofErr w:type="spellEnd"/>
            <w:r>
              <w:t>, фритюрниц и аналогичных приборов, мармитов и аналогичных приборов и т.п.</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95.22.10.241</w:t>
            </w:r>
          </w:p>
        </w:tc>
        <w:tc>
          <w:tcPr>
            <w:tcW w:w="7932" w:type="dxa"/>
            <w:tcBorders>
              <w:top w:val="nil"/>
              <w:left w:val="nil"/>
              <w:bottom w:val="nil"/>
              <w:right w:val="nil"/>
            </w:tcBorders>
          </w:tcPr>
          <w:p w:rsidR="00864512" w:rsidRPr="004E6335" w:rsidRDefault="00864512" w:rsidP="0066655B">
            <w:r>
              <w:t>Услуги по ремонту медогонок, сепараторов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95.22.10.242</w:t>
            </w:r>
          </w:p>
        </w:tc>
        <w:tc>
          <w:tcPr>
            <w:tcW w:w="7932" w:type="dxa"/>
            <w:tcBorders>
              <w:top w:val="nil"/>
              <w:left w:val="nil"/>
              <w:bottom w:val="nil"/>
              <w:right w:val="nil"/>
            </w:tcBorders>
          </w:tcPr>
          <w:p w:rsidR="00864512" w:rsidRPr="004E6335" w:rsidRDefault="00864512" w:rsidP="0066655B">
            <w:r>
              <w:t xml:space="preserve">Услуги по ремонту бытовых </w:t>
            </w:r>
            <w:proofErr w:type="spellStart"/>
            <w:r>
              <w:t>электровоздухоочистителей</w:t>
            </w:r>
            <w:proofErr w:type="spellEnd"/>
            <w:r>
              <w:t xml:space="preserve"> и </w:t>
            </w:r>
            <w:proofErr w:type="spellStart"/>
            <w:r>
              <w:t>надплитных</w:t>
            </w:r>
            <w:proofErr w:type="spellEnd"/>
            <w:r>
              <w:t xml:space="preserve"> электрофильтров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95.22.10.243</w:t>
            </w:r>
          </w:p>
        </w:tc>
        <w:tc>
          <w:tcPr>
            <w:tcW w:w="7932" w:type="dxa"/>
            <w:tcBorders>
              <w:top w:val="nil"/>
              <w:left w:val="nil"/>
              <w:bottom w:val="nil"/>
              <w:right w:val="nil"/>
            </w:tcBorders>
          </w:tcPr>
          <w:p w:rsidR="00864512" w:rsidRPr="004E6335" w:rsidRDefault="00864512" w:rsidP="0066655B">
            <w:r>
              <w:t>Услуги по ремонту комнатных кондиционеров воздуха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95.22.10.244</w:t>
            </w:r>
          </w:p>
        </w:tc>
        <w:tc>
          <w:tcPr>
            <w:tcW w:w="7932" w:type="dxa"/>
            <w:tcBorders>
              <w:top w:val="nil"/>
              <w:left w:val="nil"/>
              <w:bottom w:val="nil"/>
              <w:right w:val="nil"/>
            </w:tcBorders>
          </w:tcPr>
          <w:p w:rsidR="00864512" w:rsidRPr="004E6335" w:rsidRDefault="00864512" w:rsidP="0066655B">
            <w:r>
              <w:t>Услуги по ремонту увлажнителей воздуха, озонаторов, бытовых ионизаторов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95.22.10.245</w:t>
            </w:r>
          </w:p>
        </w:tc>
        <w:tc>
          <w:tcPr>
            <w:tcW w:w="7932" w:type="dxa"/>
            <w:tcBorders>
              <w:top w:val="nil"/>
              <w:left w:val="nil"/>
              <w:bottom w:val="nil"/>
              <w:right w:val="nil"/>
            </w:tcBorders>
          </w:tcPr>
          <w:p w:rsidR="00864512" w:rsidRPr="004E6335" w:rsidRDefault="00864512" w:rsidP="0066655B">
            <w:r>
              <w:t xml:space="preserve">Услуги по ремонту вентиляторов, </w:t>
            </w:r>
            <w:proofErr w:type="spellStart"/>
            <w:r>
              <w:t>теплоэлектровентиляторов</w:t>
            </w:r>
            <w:proofErr w:type="spellEnd"/>
            <w:r>
              <w:t>, калориферов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95.22.10.246</w:t>
            </w:r>
          </w:p>
        </w:tc>
        <w:tc>
          <w:tcPr>
            <w:tcW w:w="7932" w:type="dxa"/>
            <w:tcBorders>
              <w:top w:val="nil"/>
              <w:left w:val="nil"/>
              <w:bottom w:val="nil"/>
              <w:right w:val="nil"/>
            </w:tcBorders>
          </w:tcPr>
          <w:p w:rsidR="00864512" w:rsidRPr="004E6335" w:rsidRDefault="00864512" w:rsidP="0066655B">
            <w:r>
              <w:t>Услуги по ремонту электроприборов для загара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95.22.10.247</w:t>
            </w:r>
          </w:p>
        </w:tc>
        <w:tc>
          <w:tcPr>
            <w:tcW w:w="7932" w:type="dxa"/>
            <w:tcBorders>
              <w:top w:val="nil"/>
              <w:left w:val="nil"/>
              <w:bottom w:val="nil"/>
              <w:right w:val="nil"/>
            </w:tcBorders>
          </w:tcPr>
          <w:p w:rsidR="00864512" w:rsidRPr="004E6335" w:rsidRDefault="00864512" w:rsidP="0066655B">
            <w:r>
              <w:t xml:space="preserve">Услуги по ремонту сифонов и </w:t>
            </w:r>
            <w:proofErr w:type="spellStart"/>
            <w:r>
              <w:t>автосифонов</w:t>
            </w:r>
            <w:proofErr w:type="spellEnd"/>
            <w:r>
              <w:t>, в том числе зарядка газовых баллончиков для сифонов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95.22.10.248</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электрозвонков</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95.22.10.249</w:t>
            </w:r>
          </w:p>
        </w:tc>
        <w:tc>
          <w:tcPr>
            <w:tcW w:w="7932" w:type="dxa"/>
            <w:tcBorders>
              <w:top w:val="nil"/>
              <w:left w:val="nil"/>
              <w:bottom w:val="nil"/>
              <w:right w:val="nil"/>
            </w:tcBorders>
          </w:tcPr>
          <w:p w:rsidR="00864512" w:rsidRPr="004E6335" w:rsidRDefault="00864512" w:rsidP="0066655B">
            <w:r>
              <w:t xml:space="preserve">Услуги по ремонту бытовых компрессоров и </w:t>
            </w:r>
            <w:proofErr w:type="spellStart"/>
            <w:r>
              <w:t>микрокомпрессоров</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95.22.10.251</w:t>
            </w:r>
          </w:p>
        </w:tc>
        <w:tc>
          <w:tcPr>
            <w:tcW w:w="7932" w:type="dxa"/>
            <w:tcBorders>
              <w:top w:val="nil"/>
              <w:left w:val="nil"/>
              <w:bottom w:val="nil"/>
              <w:right w:val="nil"/>
            </w:tcBorders>
          </w:tcPr>
          <w:p w:rsidR="00864512" w:rsidRPr="004E6335" w:rsidRDefault="00864512" w:rsidP="0066655B">
            <w:r>
              <w:t>Услуги по ремонту трансформаторов и стабилизаторов напряжения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95.22.10.252</w:t>
            </w:r>
          </w:p>
        </w:tc>
        <w:tc>
          <w:tcPr>
            <w:tcW w:w="7932" w:type="dxa"/>
            <w:tcBorders>
              <w:top w:val="nil"/>
              <w:left w:val="nil"/>
              <w:bottom w:val="nil"/>
              <w:right w:val="nil"/>
            </w:tcBorders>
          </w:tcPr>
          <w:p w:rsidR="00864512" w:rsidRPr="004E6335" w:rsidRDefault="00864512" w:rsidP="0066655B">
            <w:r>
              <w:t>Услуги по ремонту устройств для измельчения пищевых отходов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95.22.10.253</w:t>
            </w:r>
          </w:p>
        </w:tc>
        <w:tc>
          <w:tcPr>
            <w:tcW w:w="7932" w:type="dxa"/>
            <w:tcBorders>
              <w:top w:val="nil"/>
              <w:left w:val="nil"/>
              <w:bottom w:val="nil"/>
              <w:right w:val="nil"/>
            </w:tcBorders>
          </w:tcPr>
          <w:p w:rsidR="00864512" w:rsidRPr="004E6335" w:rsidRDefault="00864512" w:rsidP="0066655B">
            <w:r>
              <w:t>Услуги по ремонту баков для кипячения белья и стерилизаторов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95.22.10.254</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электроводонагревателей</w:t>
            </w:r>
            <w:proofErr w:type="spellEnd"/>
            <w:r>
              <w:t>, в том числе проточных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95.22.10.255</w:t>
            </w:r>
          </w:p>
        </w:tc>
        <w:tc>
          <w:tcPr>
            <w:tcW w:w="7932" w:type="dxa"/>
            <w:tcBorders>
              <w:top w:val="nil"/>
              <w:left w:val="nil"/>
              <w:bottom w:val="nil"/>
              <w:right w:val="nil"/>
            </w:tcBorders>
          </w:tcPr>
          <w:p w:rsidR="00864512" w:rsidRPr="004E6335" w:rsidRDefault="00864512" w:rsidP="0066655B">
            <w:r>
              <w:t>Услуги по ремонту электросушилок для одежды и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95.22.10.256</w:t>
            </w:r>
          </w:p>
        </w:tc>
        <w:tc>
          <w:tcPr>
            <w:tcW w:w="7932" w:type="dxa"/>
            <w:tcBorders>
              <w:top w:val="nil"/>
              <w:left w:val="nil"/>
              <w:bottom w:val="nil"/>
              <w:right w:val="nil"/>
            </w:tcBorders>
          </w:tcPr>
          <w:p w:rsidR="00864512" w:rsidRPr="004E6335" w:rsidRDefault="00864512" w:rsidP="0066655B">
            <w:r>
              <w:t>Услуги по ремонту приборов с электродвигателем и приводом с питанием от батарей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95.22.10.257</w:t>
            </w:r>
          </w:p>
        </w:tc>
        <w:tc>
          <w:tcPr>
            <w:tcW w:w="7932" w:type="dxa"/>
            <w:tcBorders>
              <w:top w:val="nil"/>
              <w:left w:val="nil"/>
              <w:bottom w:val="nil"/>
              <w:right w:val="nil"/>
            </w:tcBorders>
          </w:tcPr>
          <w:p w:rsidR="00864512" w:rsidRPr="004E6335" w:rsidRDefault="00864512" w:rsidP="0066655B">
            <w:r>
              <w:t>Услуги по ремонту зажигалок для газовых плит с питанием от сети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95.22.10.258</w:t>
            </w:r>
          </w:p>
        </w:tc>
        <w:tc>
          <w:tcPr>
            <w:tcW w:w="7932" w:type="dxa"/>
            <w:tcBorders>
              <w:top w:val="nil"/>
              <w:left w:val="nil"/>
              <w:bottom w:val="nil"/>
              <w:right w:val="nil"/>
            </w:tcBorders>
          </w:tcPr>
          <w:p w:rsidR="00864512" w:rsidRPr="004E6335" w:rsidRDefault="00864512" w:rsidP="0066655B">
            <w:r>
              <w:t>Услуги по ремонту фильтров для очистки воды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95.22.10.259</w:t>
            </w:r>
          </w:p>
        </w:tc>
        <w:tc>
          <w:tcPr>
            <w:tcW w:w="7932" w:type="dxa"/>
            <w:tcBorders>
              <w:top w:val="nil"/>
              <w:left w:val="nil"/>
              <w:bottom w:val="nil"/>
              <w:right w:val="nil"/>
            </w:tcBorders>
          </w:tcPr>
          <w:p w:rsidR="00864512" w:rsidRPr="004E6335" w:rsidRDefault="00864512" w:rsidP="0066655B">
            <w:r>
              <w:t>Услуги по ремонту прочих бытовых приборов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95.22.10.300</w:t>
            </w:r>
          </w:p>
        </w:tc>
        <w:tc>
          <w:tcPr>
            <w:tcW w:w="7932" w:type="dxa"/>
            <w:tcBorders>
              <w:top w:val="nil"/>
              <w:left w:val="nil"/>
              <w:bottom w:val="nil"/>
              <w:right w:val="nil"/>
            </w:tcBorders>
          </w:tcPr>
          <w:p w:rsidR="00864512" w:rsidRPr="004E6335" w:rsidRDefault="00864512" w:rsidP="0066655B">
            <w:r>
              <w:t>Услуги по ремонту домашнего и садового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95.22.10.310</w:t>
            </w:r>
          </w:p>
        </w:tc>
        <w:tc>
          <w:tcPr>
            <w:tcW w:w="7932" w:type="dxa"/>
            <w:tcBorders>
              <w:top w:val="nil"/>
              <w:left w:val="nil"/>
              <w:bottom w:val="nil"/>
              <w:right w:val="nil"/>
            </w:tcBorders>
          </w:tcPr>
          <w:p w:rsidR="00864512" w:rsidRPr="004E6335" w:rsidRDefault="00864512" w:rsidP="0066655B">
            <w:r>
              <w:t xml:space="preserve">Услуги по ремонту сельхозинвентаря, </w:t>
            </w:r>
            <w:proofErr w:type="spellStart"/>
            <w:r>
              <w:t>минитракторов</w:t>
            </w:r>
            <w:proofErr w:type="spellEnd"/>
            <w:r>
              <w:t>, газонокосилок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95.22.10.320</w:t>
            </w:r>
          </w:p>
        </w:tc>
        <w:tc>
          <w:tcPr>
            <w:tcW w:w="7932" w:type="dxa"/>
            <w:tcBorders>
              <w:top w:val="nil"/>
              <w:left w:val="nil"/>
              <w:bottom w:val="nil"/>
              <w:right w:val="nil"/>
            </w:tcBorders>
          </w:tcPr>
          <w:p w:rsidR="00864512" w:rsidRPr="004E6335" w:rsidRDefault="00864512" w:rsidP="0066655B">
            <w:r>
              <w:t>Услуги по ремонту приборов для аквариумов и садовых водоемов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95.22.10.390</w:t>
            </w:r>
          </w:p>
        </w:tc>
        <w:tc>
          <w:tcPr>
            <w:tcW w:w="7932" w:type="dxa"/>
            <w:tcBorders>
              <w:top w:val="nil"/>
              <w:left w:val="nil"/>
              <w:bottom w:val="nil"/>
              <w:right w:val="nil"/>
            </w:tcBorders>
          </w:tcPr>
          <w:p w:rsidR="00864512" w:rsidRPr="004E6335" w:rsidRDefault="00864512" w:rsidP="0066655B">
            <w:r>
              <w:t>Услуги по ремонту прочего домашнего и садового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95.23       </w:t>
            </w:r>
          </w:p>
        </w:tc>
        <w:tc>
          <w:tcPr>
            <w:tcW w:w="7932" w:type="dxa"/>
            <w:tcBorders>
              <w:top w:val="nil"/>
              <w:left w:val="nil"/>
              <w:bottom w:val="nil"/>
              <w:right w:val="nil"/>
            </w:tcBorders>
          </w:tcPr>
          <w:p w:rsidR="00864512" w:rsidRPr="004E6335" w:rsidRDefault="00864512" w:rsidP="0066655B">
            <w:r>
              <w:t>Услуги по ремонту обуви и изделий из кожи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95.23.1     </w:t>
            </w:r>
          </w:p>
        </w:tc>
        <w:tc>
          <w:tcPr>
            <w:tcW w:w="7932" w:type="dxa"/>
            <w:tcBorders>
              <w:top w:val="nil"/>
              <w:left w:val="nil"/>
              <w:bottom w:val="nil"/>
              <w:right w:val="nil"/>
            </w:tcBorders>
          </w:tcPr>
          <w:p w:rsidR="00864512" w:rsidRPr="004E6335" w:rsidRDefault="00864512" w:rsidP="0066655B">
            <w:r>
              <w:t>Услуги по ремонту обуви и изделий из кожи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95.23.10    </w:t>
            </w:r>
          </w:p>
        </w:tc>
        <w:tc>
          <w:tcPr>
            <w:tcW w:w="7932" w:type="dxa"/>
            <w:tcBorders>
              <w:top w:val="nil"/>
              <w:left w:val="nil"/>
              <w:bottom w:val="nil"/>
              <w:right w:val="nil"/>
            </w:tcBorders>
          </w:tcPr>
          <w:p w:rsidR="00864512" w:rsidRPr="004E6335" w:rsidRDefault="00864512" w:rsidP="0066655B">
            <w:r>
              <w:t>Услуги по ремонту обуви и изделий из кожи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специализированные услуги по ремонту обуви, чемоданов и дамских сумок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95.23.10.100</w:t>
            </w:r>
          </w:p>
        </w:tc>
        <w:tc>
          <w:tcPr>
            <w:tcW w:w="7932" w:type="dxa"/>
            <w:tcBorders>
              <w:top w:val="nil"/>
              <w:left w:val="nil"/>
              <w:bottom w:val="nil"/>
              <w:right w:val="nil"/>
            </w:tcBorders>
          </w:tcPr>
          <w:p w:rsidR="00864512" w:rsidRPr="004E6335" w:rsidRDefault="00864512" w:rsidP="0066655B">
            <w:r>
              <w:t>Услуги по ремонту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95.23.10.110</w:t>
            </w:r>
          </w:p>
        </w:tc>
        <w:tc>
          <w:tcPr>
            <w:tcW w:w="7932" w:type="dxa"/>
            <w:tcBorders>
              <w:top w:val="nil"/>
              <w:left w:val="nil"/>
              <w:bottom w:val="nil"/>
              <w:right w:val="nil"/>
            </w:tcBorders>
          </w:tcPr>
          <w:p w:rsidR="00864512" w:rsidRPr="004E6335" w:rsidRDefault="00864512" w:rsidP="0066655B">
            <w:r>
              <w:t>Услуги по ремонту, реставрации верха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95.23.10.111</w:t>
            </w:r>
          </w:p>
        </w:tc>
        <w:tc>
          <w:tcPr>
            <w:tcW w:w="7932" w:type="dxa"/>
            <w:tcBorders>
              <w:top w:val="nil"/>
              <w:left w:val="nil"/>
              <w:bottom w:val="nil"/>
              <w:right w:val="nil"/>
            </w:tcBorders>
          </w:tcPr>
          <w:p w:rsidR="00864512" w:rsidRPr="004E6335" w:rsidRDefault="00864512" w:rsidP="0066655B">
            <w:r>
              <w:t xml:space="preserve">Услуги по замене застежки-молнии, в том числе вставка </w:t>
            </w:r>
            <w:proofErr w:type="spellStart"/>
            <w:r>
              <w:t>блочек</w:t>
            </w:r>
            <w:proofErr w:type="spellEnd"/>
            <w:r>
              <w:t xml:space="preserve"> в сапоги вместо застежки-молнии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95.23.10.112</w:t>
            </w:r>
          </w:p>
        </w:tc>
        <w:tc>
          <w:tcPr>
            <w:tcW w:w="7932" w:type="dxa"/>
            <w:tcBorders>
              <w:top w:val="nil"/>
              <w:left w:val="nil"/>
              <w:bottom w:val="nil"/>
              <w:right w:val="nil"/>
            </w:tcBorders>
          </w:tcPr>
          <w:p w:rsidR="00864512" w:rsidRPr="004E6335" w:rsidRDefault="00864512" w:rsidP="0066655B">
            <w:r>
              <w:t>Услуги по изменению длины и ширины голенищ сапог</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95.23.10.113</w:t>
            </w:r>
          </w:p>
        </w:tc>
        <w:tc>
          <w:tcPr>
            <w:tcW w:w="7932" w:type="dxa"/>
            <w:tcBorders>
              <w:top w:val="nil"/>
              <w:left w:val="nil"/>
              <w:bottom w:val="nil"/>
              <w:right w:val="nil"/>
            </w:tcBorders>
          </w:tcPr>
          <w:p w:rsidR="00864512" w:rsidRPr="004E6335" w:rsidRDefault="00864512" w:rsidP="0066655B">
            <w:r>
              <w:t>Услуги по изготовлению и прикреплению меховой опушки, замене окантовочной части верха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95.23.10.114</w:t>
            </w:r>
          </w:p>
        </w:tc>
        <w:tc>
          <w:tcPr>
            <w:tcW w:w="7932" w:type="dxa"/>
            <w:tcBorders>
              <w:top w:val="nil"/>
              <w:left w:val="nil"/>
              <w:bottom w:val="nil"/>
              <w:right w:val="nil"/>
            </w:tcBorders>
          </w:tcPr>
          <w:p w:rsidR="00864512" w:rsidRPr="004E6335" w:rsidRDefault="00864512" w:rsidP="0066655B">
            <w:r>
              <w:t>Услуги по обновлению обуви с полной заменой верха с использованием ношеных формованных подошв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95.23.10.115</w:t>
            </w:r>
          </w:p>
        </w:tc>
        <w:tc>
          <w:tcPr>
            <w:tcW w:w="7932" w:type="dxa"/>
            <w:tcBorders>
              <w:top w:val="nil"/>
              <w:left w:val="nil"/>
              <w:bottom w:val="nil"/>
              <w:right w:val="nil"/>
            </w:tcBorders>
          </w:tcPr>
          <w:p w:rsidR="00864512" w:rsidRPr="004E6335" w:rsidRDefault="00864512" w:rsidP="0066655B">
            <w:r>
              <w:t>Услуги по формованию следа валяной обуви на колодке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95.23.10.116</w:t>
            </w:r>
          </w:p>
        </w:tc>
        <w:tc>
          <w:tcPr>
            <w:tcW w:w="7932" w:type="dxa"/>
            <w:tcBorders>
              <w:top w:val="nil"/>
              <w:left w:val="nil"/>
              <w:bottom w:val="nil"/>
              <w:right w:val="nil"/>
            </w:tcBorders>
          </w:tcPr>
          <w:p w:rsidR="00864512" w:rsidRPr="004E6335" w:rsidRDefault="00864512" w:rsidP="0066655B">
            <w:r>
              <w:t>Услуги по обновлению обуви с изменением модели кожаных сапог за счет уменьшения высоты голенищ и использования их на замену изношенных деталей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95.23.10.117</w:t>
            </w:r>
          </w:p>
        </w:tc>
        <w:tc>
          <w:tcPr>
            <w:tcW w:w="7932" w:type="dxa"/>
            <w:tcBorders>
              <w:top w:val="nil"/>
              <w:left w:val="nil"/>
              <w:bottom w:val="nil"/>
              <w:right w:val="nil"/>
            </w:tcBorders>
          </w:tcPr>
          <w:p w:rsidR="00864512" w:rsidRPr="004E6335" w:rsidRDefault="00864512" w:rsidP="0066655B">
            <w:r>
              <w:t>Услуги по обновлению обуви с изменением модели обуви за счет использования голенищ на детали верха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95.23.10.118</w:t>
            </w:r>
          </w:p>
        </w:tc>
        <w:tc>
          <w:tcPr>
            <w:tcW w:w="7932" w:type="dxa"/>
            <w:tcBorders>
              <w:top w:val="nil"/>
              <w:left w:val="nil"/>
              <w:bottom w:val="nil"/>
              <w:right w:val="nil"/>
            </w:tcBorders>
          </w:tcPr>
          <w:p w:rsidR="00864512" w:rsidRPr="004E6335" w:rsidRDefault="00864512" w:rsidP="0066655B">
            <w:r>
              <w:t>Услуги по отделке верха обуви, изготовленной из специфических кож (рептилий, рыб, лаковых)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95.23.10.119</w:t>
            </w:r>
          </w:p>
        </w:tc>
        <w:tc>
          <w:tcPr>
            <w:tcW w:w="7932" w:type="dxa"/>
            <w:tcBorders>
              <w:top w:val="nil"/>
              <w:left w:val="nil"/>
              <w:bottom w:val="nil"/>
              <w:right w:val="nil"/>
            </w:tcBorders>
          </w:tcPr>
          <w:p w:rsidR="00864512" w:rsidRPr="004E6335" w:rsidRDefault="00864512" w:rsidP="0066655B">
            <w:r>
              <w:t>Услуги по пропитке заготовки верха обуви водоотталкивающими препаратами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95.23.10.120</w:t>
            </w:r>
          </w:p>
        </w:tc>
        <w:tc>
          <w:tcPr>
            <w:tcW w:w="7932" w:type="dxa"/>
            <w:tcBorders>
              <w:top w:val="nil"/>
              <w:left w:val="nil"/>
              <w:bottom w:val="nil"/>
              <w:right w:val="nil"/>
            </w:tcBorders>
          </w:tcPr>
          <w:p w:rsidR="00864512" w:rsidRPr="004E6335" w:rsidRDefault="00864512" w:rsidP="0066655B">
            <w:r>
              <w:t>Услуги по ремонту и замене подошв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95.23.10.121</w:t>
            </w:r>
          </w:p>
        </w:tc>
        <w:tc>
          <w:tcPr>
            <w:tcW w:w="7932" w:type="dxa"/>
            <w:tcBorders>
              <w:top w:val="nil"/>
              <w:left w:val="nil"/>
              <w:bottom w:val="nil"/>
              <w:right w:val="nil"/>
            </w:tcBorders>
          </w:tcPr>
          <w:p w:rsidR="00864512" w:rsidRPr="004E6335" w:rsidRDefault="00864512" w:rsidP="0066655B">
            <w:r>
              <w:t>Услуги по постановке и ремонту внутренних задников, подпяточников, стелек и полустелек из различных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95.23.10.122</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подшиву</w:t>
            </w:r>
            <w:proofErr w:type="spellEnd"/>
            <w:r>
              <w:t xml:space="preserve"> подошв меховой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95.23.10.123</w:t>
            </w:r>
          </w:p>
        </w:tc>
        <w:tc>
          <w:tcPr>
            <w:tcW w:w="7932" w:type="dxa"/>
            <w:tcBorders>
              <w:top w:val="nil"/>
              <w:left w:val="nil"/>
              <w:bottom w:val="nil"/>
              <w:right w:val="nil"/>
            </w:tcBorders>
          </w:tcPr>
          <w:p w:rsidR="00864512" w:rsidRPr="004E6335" w:rsidRDefault="00864512" w:rsidP="0066655B">
            <w:r>
              <w:t xml:space="preserve">Услуги по укреплению подошв, каблуков, </w:t>
            </w:r>
            <w:proofErr w:type="spellStart"/>
            <w:r>
              <w:t>крокульной</w:t>
            </w:r>
            <w:proofErr w:type="spellEnd"/>
            <w:r>
              <w:t xml:space="preserve"> части подошв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95.23.10.124</w:t>
            </w:r>
          </w:p>
        </w:tc>
        <w:tc>
          <w:tcPr>
            <w:tcW w:w="7932" w:type="dxa"/>
            <w:tcBorders>
              <w:top w:val="nil"/>
              <w:left w:val="nil"/>
              <w:bottom w:val="nil"/>
              <w:right w:val="nil"/>
            </w:tcBorders>
          </w:tcPr>
          <w:p w:rsidR="00864512" w:rsidRPr="004E6335" w:rsidRDefault="00864512" w:rsidP="0066655B">
            <w:r>
              <w:t xml:space="preserve">Услуги по замене </w:t>
            </w:r>
            <w:proofErr w:type="spellStart"/>
            <w:r>
              <w:t>крокульной</w:t>
            </w:r>
            <w:proofErr w:type="spellEnd"/>
            <w:r>
              <w:t xml:space="preserve"> части подошвы в обуви на высоком каблуке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95.23.10.125</w:t>
            </w:r>
          </w:p>
        </w:tc>
        <w:tc>
          <w:tcPr>
            <w:tcW w:w="7932" w:type="dxa"/>
            <w:tcBorders>
              <w:top w:val="nil"/>
              <w:left w:val="nil"/>
              <w:bottom w:val="nil"/>
              <w:right w:val="nil"/>
            </w:tcBorders>
          </w:tcPr>
          <w:p w:rsidR="00864512" w:rsidRPr="004E6335" w:rsidRDefault="00864512" w:rsidP="0066655B">
            <w:r>
              <w:t>Услуги по постановке удлиненных подметок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95.23.10.126</w:t>
            </w:r>
          </w:p>
        </w:tc>
        <w:tc>
          <w:tcPr>
            <w:tcW w:w="7932" w:type="dxa"/>
            <w:tcBorders>
              <w:top w:val="nil"/>
              <w:left w:val="nil"/>
              <w:bottom w:val="nil"/>
              <w:right w:val="nil"/>
            </w:tcBorders>
          </w:tcPr>
          <w:p w:rsidR="00864512" w:rsidRPr="004E6335" w:rsidRDefault="00864512" w:rsidP="0066655B">
            <w:r>
              <w:t>Услуги по постановке супинаторов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95.23.10.127</w:t>
            </w:r>
          </w:p>
        </w:tc>
        <w:tc>
          <w:tcPr>
            <w:tcW w:w="7932" w:type="dxa"/>
            <w:tcBorders>
              <w:top w:val="nil"/>
              <w:left w:val="nil"/>
              <w:bottom w:val="nil"/>
              <w:right w:val="nil"/>
            </w:tcBorders>
          </w:tcPr>
          <w:p w:rsidR="00864512" w:rsidRPr="004E6335" w:rsidRDefault="00864512" w:rsidP="0066655B">
            <w:r>
              <w:t>Услуги по устранению переломов подошв и стелек в летней обуви с заменой деталей низа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95.23.10.128</w:t>
            </w:r>
          </w:p>
        </w:tc>
        <w:tc>
          <w:tcPr>
            <w:tcW w:w="7932" w:type="dxa"/>
            <w:tcBorders>
              <w:top w:val="nil"/>
              <w:left w:val="nil"/>
              <w:bottom w:val="nil"/>
              <w:right w:val="nil"/>
            </w:tcBorders>
          </w:tcPr>
          <w:p w:rsidR="00864512" w:rsidRPr="004E6335" w:rsidRDefault="00864512" w:rsidP="0066655B">
            <w:r>
              <w:t xml:space="preserve">Услуги по обновлению валяной обуви с постановкой бортовой </w:t>
            </w:r>
            <w:proofErr w:type="spellStart"/>
            <w:r>
              <w:t>обклейки</w:t>
            </w:r>
            <w:proofErr w:type="spellEnd"/>
            <w:r>
              <w:t>, подошв, набоек, накладных деталей верха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95.23.10.129</w:t>
            </w:r>
          </w:p>
        </w:tc>
        <w:tc>
          <w:tcPr>
            <w:tcW w:w="7932" w:type="dxa"/>
            <w:tcBorders>
              <w:top w:val="nil"/>
              <w:left w:val="nil"/>
              <w:bottom w:val="nil"/>
              <w:right w:val="nil"/>
            </w:tcBorders>
          </w:tcPr>
          <w:p w:rsidR="00864512" w:rsidRPr="004E6335" w:rsidRDefault="00864512" w:rsidP="0066655B">
            <w:r>
              <w:t xml:space="preserve">Услуги по обновлению обуви с использованием пористой резины или натурального каучука для подошвы и бортовой </w:t>
            </w:r>
            <w:proofErr w:type="spellStart"/>
            <w:r>
              <w:t>обклейки</w:t>
            </w:r>
            <w:proofErr w:type="spellEnd"/>
            <w:r>
              <w:t>, а также с использованием формованных подошв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95.23.10.130</w:t>
            </w:r>
          </w:p>
        </w:tc>
        <w:tc>
          <w:tcPr>
            <w:tcW w:w="7932" w:type="dxa"/>
            <w:tcBorders>
              <w:top w:val="nil"/>
              <w:left w:val="nil"/>
              <w:bottom w:val="nil"/>
              <w:right w:val="nil"/>
            </w:tcBorders>
          </w:tcPr>
          <w:p w:rsidR="00864512" w:rsidRPr="004E6335" w:rsidRDefault="00864512" w:rsidP="0066655B">
            <w:r>
              <w:t>Услуги по ремонту и по постановке каблуков любой формы из всех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95.23.10.131</w:t>
            </w:r>
          </w:p>
        </w:tc>
        <w:tc>
          <w:tcPr>
            <w:tcW w:w="7932" w:type="dxa"/>
            <w:tcBorders>
              <w:top w:val="nil"/>
              <w:left w:val="nil"/>
              <w:bottom w:val="nil"/>
              <w:right w:val="nil"/>
            </w:tcBorders>
          </w:tcPr>
          <w:p w:rsidR="00864512" w:rsidRPr="004E6335" w:rsidRDefault="00864512" w:rsidP="0066655B">
            <w:r>
              <w:t>Услуги по постановке набоек, косячков, рубчиков из всех видов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95.23.10.132</w:t>
            </w:r>
          </w:p>
        </w:tc>
        <w:tc>
          <w:tcPr>
            <w:tcW w:w="7932" w:type="dxa"/>
            <w:tcBorders>
              <w:top w:val="nil"/>
              <w:left w:val="nil"/>
              <w:bottom w:val="nil"/>
              <w:right w:val="nil"/>
            </w:tcBorders>
          </w:tcPr>
          <w:p w:rsidR="00864512" w:rsidRPr="004E6335" w:rsidRDefault="00864512" w:rsidP="0066655B">
            <w:r>
              <w:t>Услуги по декоративной отделке уреза подошвы и каблука под «формованную»</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95.23.10.133</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обрезинованию</w:t>
            </w:r>
            <w:proofErr w:type="spellEnd"/>
            <w:r>
              <w:t xml:space="preserve"> валенок (рыбацкие калоши)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95.23.10.140</w:t>
            </w:r>
          </w:p>
        </w:tc>
        <w:tc>
          <w:tcPr>
            <w:tcW w:w="7932" w:type="dxa"/>
            <w:tcBorders>
              <w:top w:val="nil"/>
              <w:left w:val="nil"/>
              <w:bottom w:val="nil"/>
              <w:right w:val="nil"/>
            </w:tcBorders>
          </w:tcPr>
          <w:p w:rsidR="00864512" w:rsidRPr="004E6335" w:rsidRDefault="00864512" w:rsidP="0066655B">
            <w:r>
              <w:t>Услуги по окраске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95.23.10.190</w:t>
            </w:r>
          </w:p>
        </w:tc>
        <w:tc>
          <w:tcPr>
            <w:tcW w:w="7932" w:type="dxa"/>
            <w:tcBorders>
              <w:top w:val="nil"/>
              <w:left w:val="nil"/>
              <w:bottom w:val="nil"/>
              <w:right w:val="nil"/>
            </w:tcBorders>
          </w:tcPr>
          <w:p w:rsidR="00864512" w:rsidRPr="004E6335" w:rsidRDefault="00864512" w:rsidP="0066655B">
            <w:r>
              <w:t>Прочие услуги по ремонту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95.23.10.191</w:t>
            </w:r>
          </w:p>
        </w:tc>
        <w:tc>
          <w:tcPr>
            <w:tcW w:w="7932" w:type="dxa"/>
            <w:tcBorders>
              <w:top w:val="nil"/>
              <w:left w:val="nil"/>
              <w:bottom w:val="nil"/>
              <w:right w:val="nil"/>
            </w:tcBorders>
          </w:tcPr>
          <w:p w:rsidR="00864512" w:rsidRPr="004E6335" w:rsidRDefault="00864512" w:rsidP="0066655B">
            <w:r>
              <w:t>Услуги по восстановлению формы верха обуви из натуральных кож, подвергшихся влиянию реагентов, в том числе удаление пятен от реагентов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95.23.10.192</w:t>
            </w:r>
          </w:p>
        </w:tc>
        <w:tc>
          <w:tcPr>
            <w:tcW w:w="7932" w:type="dxa"/>
            <w:tcBorders>
              <w:top w:val="nil"/>
              <w:left w:val="nil"/>
              <w:bottom w:val="nil"/>
              <w:right w:val="nil"/>
            </w:tcBorders>
          </w:tcPr>
          <w:p w:rsidR="00864512" w:rsidRPr="004E6335" w:rsidRDefault="00864512" w:rsidP="0066655B">
            <w:r>
              <w:t>Услуги по изготовлению и прикрепление ремешков, язычков, удлинение ремешков и замена резинок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95.23.10.193</w:t>
            </w:r>
          </w:p>
        </w:tc>
        <w:tc>
          <w:tcPr>
            <w:tcW w:w="7932" w:type="dxa"/>
            <w:tcBorders>
              <w:top w:val="nil"/>
              <w:left w:val="nil"/>
              <w:bottom w:val="nil"/>
              <w:right w:val="nil"/>
            </w:tcBorders>
          </w:tcPr>
          <w:p w:rsidR="00864512" w:rsidRPr="004E6335" w:rsidRDefault="00864512" w:rsidP="0066655B">
            <w:r>
              <w:t>Услуги по изготовлению и прикрепление новых украшений, ремонт старых украшений и фурнитуры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95.23.10.194</w:t>
            </w:r>
          </w:p>
        </w:tc>
        <w:tc>
          <w:tcPr>
            <w:tcW w:w="7932" w:type="dxa"/>
            <w:tcBorders>
              <w:top w:val="nil"/>
              <w:left w:val="nil"/>
              <w:bottom w:val="nil"/>
              <w:right w:val="nil"/>
            </w:tcBorders>
          </w:tcPr>
          <w:p w:rsidR="00864512" w:rsidRPr="004E6335" w:rsidRDefault="00864512" w:rsidP="0066655B">
            <w:r>
              <w:t>Услуги по растяжке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95.23.10.195</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полуперетяжке</w:t>
            </w:r>
            <w:proofErr w:type="spellEnd"/>
            <w:r>
              <w:t xml:space="preserve"> всех видов обуви из различных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95.23.10.196</w:t>
            </w:r>
          </w:p>
        </w:tc>
        <w:tc>
          <w:tcPr>
            <w:tcW w:w="7932" w:type="dxa"/>
            <w:tcBorders>
              <w:top w:val="nil"/>
              <w:left w:val="nil"/>
              <w:bottom w:val="nil"/>
              <w:right w:val="nil"/>
            </w:tcBorders>
          </w:tcPr>
          <w:p w:rsidR="00864512" w:rsidRPr="004E6335" w:rsidRDefault="00864512" w:rsidP="0066655B">
            <w:r>
              <w:t>Услуги по ремонту резиновой и валяной обуви методом вулканизации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95.23.10.197</w:t>
            </w:r>
          </w:p>
        </w:tc>
        <w:tc>
          <w:tcPr>
            <w:tcW w:w="7932" w:type="dxa"/>
            <w:tcBorders>
              <w:top w:val="nil"/>
              <w:left w:val="nil"/>
              <w:bottom w:val="nil"/>
              <w:right w:val="nil"/>
            </w:tcBorders>
          </w:tcPr>
          <w:p w:rsidR="00864512" w:rsidRPr="004E6335" w:rsidRDefault="00864512" w:rsidP="0066655B">
            <w:r>
              <w:t>Услуги по вклеиванию новой ворсовой ткани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95.23.10.198</w:t>
            </w:r>
          </w:p>
        </w:tc>
        <w:tc>
          <w:tcPr>
            <w:tcW w:w="7932" w:type="dxa"/>
            <w:tcBorders>
              <w:top w:val="nil"/>
              <w:left w:val="nil"/>
              <w:bottom w:val="nil"/>
              <w:right w:val="nil"/>
            </w:tcBorders>
          </w:tcPr>
          <w:p w:rsidR="00864512" w:rsidRPr="004E6335" w:rsidRDefault="00864512" w:rsidP="0066655B">
            <w:r>
              <w:t>Услуги по ремонту обуви из синтетических материалов клеевым методом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95.23.10.199</w:t>
            </w:r>
          </w:p>
        </w:tc>
        <w:tc>
          <w:tcPr>
            <w:tcW w:w="7932" w:type="dxa"/>
            <w:tcBorders>
              <w:top w:val="nil"/>
              <w:left w:val="nil"/>
              <w:bottom w:val="nil"/>
              <w:right w:val="nil"/>
            </w:tcBorders>
          </w:tcPr>
          <w:p w:rsidR="00864512" w:rsidRPr="004E6335" w:rsidRDefault="00864512" w:rsidP="0066655B">
            <w:r>
              <w:t>Прочие услуги по ремонту обуви,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95.23.10.200</w:t>
            </w:r>
          </w:p>
        </w:tc>
        <w:tc>
          <w:tcPr>
            <w:tcW w:w="7932" w:type="dxa"/>
            <w:tcBorders>
              <w:top w:val="nil"/>
              <w:left w:val="nil"/>
              <w:bottom w:val="nil"/>
              <w:right w:val="nil"/>
            </w:tcBorders>
          </w:tcPr>
          <w:p w:rsidR="00864512" w:rsidRPr="004E6335" w:rsidRDefault="00864512" w:rsidP="0066655B">
            <w:r>
              <w:t>Услуги по ремонту изделий из кожи, кроме обуви</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95.24       </w:t>
            </w:r>
          </w:p>
        </w:tc>
        <w:tc>
          <w:tcPr>
            <w:tcW w:w="7932" w:type="dxa"/>
            <w:tcBorders>
              <w:top w:val="nil"/>
              <w:left w:val="nil"/>
              <w:bottom w:val="nil"/>
              <w:right w:val="nil"/>
            </w:tcBorders>
          </w:tcPr>
          <w:p w:rsidR="00864512" w:rsidRPr="004E6335" w:rsidRDefault="00864512" w:rsidP="0066655B">
            <w:r>
              <w:t>Услуги по ремонту мебели и предметов домашнего обихода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95.24.1     </w:t>
            </w:r>
          </w:p>
        </w:tc>
        <w:tc>
          <w:tcPr>
            <w:tcW w:w="7932" w:type="dxa"/>
            <w:tcBorders>
              <w:top w:val="nil"/>
              <w:left w:val="nil"/>
              <w:bottom w:val="nil"/>
              <w:right w:val="nil"/>
            </w:tcBorders>
          </w:tcPr>
          <w:p w:rsidR="00864512" w:rsidRPr="004E6335" w:rsidRDefault="00864512" w:rsidP="0066655B">
            <w:r>
              <w:t>Услуги по ремонту мебели и предметов домашнего обихода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95.24.10    </w:t>
            </w:r>
          </w:p>
        </w:tc>
        <w:tc>
          <w:tcPr>
            <w:tcW w:w="7932" w:type="dxa"/>
            <w:tcBorders>
              <w:top w:val="nil"/>
              <w:left w:val="nil"/>
              <w:bottom w:val="nil"/>
              <w:right w:val="nil"/>
            </w:tcBorders>
          </w:tcPr>
          <w:p w:rsidR="00864512" w:rsidRPr="004E6335" w:rsidRDefault="00864512" w:rsidP="0066655B">
            <w:r>
              <w:t>Услуги по ремонту мебели и предметов домашнего обихода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перетяжку, повторную отделку, ремонт и восстановление мебели и предметов домашнего обихода;</w:t>
            </w:r>
          </w:p>
          <w:p w:rsidR="00864512" w:rsidRPr="004E6335" w:rsidRDefault="00864512" w:rsidP="0066655B">
            <w:r>
              <w:t>- услуги по сборке обособленных предметов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95.24.10.110</w:t>
            </w:r>
          </w:p>
        </w:tc>
        <w:tc>
          <w:tcPr>
            <w:tcW w:w="7932" w:type="dxa"/>
            <w:tcBorders>
              <w:top w:val="nil"/>
              <w:left w:val="nil"/>
              <w:bottom w:val="nil"/>
              <w:right w:val="nil"/>
            </w:tcBorders>
          </w:tcPr>
          <w:p w:rsidR="00864512" w:rsidRPr="004E6335" w:rsidRDefault="00864512" w:rsidP="0066655B">
            <w:r>
              <w:t>Услуги по ремонту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95.24.10.111</w:t>
            </w:r>
          </w:p>
        </w:tc>
        <w:tc>
          <w:tcPr>
            <w:tcW w:w="7932" w:type="dxa"/>
            <w:tcBorders>
              <w:top w:val="nil"/>
              <w:left w:val="nil"/>
              <w:bottom w:val="nil"/>
              <w:right w:val="nil"/>
            </w:tcBorders>
          </w:tcPr>
          <w:p w:rsidR="00864512" w:rsidRPr="004E6335" w:rsidRDefault="00864512" w:rsidP="0066655B">
            <w:r>
              <w:t>Услуги по ремонту мягкой мебели</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95.24.10.112</w:t>
            </w:r>
          </w:p>
        </w:tc>
        <w:tc>
          <w:tcPr>
            <w:tcW w:w="7932" w:type="dxa"/>
            <w:tcBorders>
              <w:top w:val="nil"/>
              <w:left w:val="nil"/>
              <w:bottom w:val="nil"/>
              <w:right w:val="nil"/>
            </w:tcBorders>
          </w:tcPr>
          <w:p w:rsidR="00864512" w:rsidRPr="004E6335" w:rsidRDefault="00864512" w:rsidP="0066655B">
            <w:r>
              <w:t>Услуги по ремонту плетеной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95.24.10.113</w:t>
            </w:r>
          </w:p>
        </w:tc>
        <w:tc>
          <w:tcPr>
            <w:tcW w:w="7932" w:type="dxa"/>
            <w:tcBorders>
              <w:top w:val="nil"/>
              <w:left w:val="nil"/>
              <w:bottom w:val="nil"/>
              <w:right w:val="nil"/>
            </w:tcBorders>
          </w:tcPr>
          <w:p w:rsidR="00864512" w:rsidRPr="004E6335" w:rsidRDefault="00864512" w:rsidP="0066655B">
            <w:r>
              <w:t>Услуги по ремонту корпусной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95.24.10.114</w:t>
            </w:r>
          </w:p>
        </w:tc>
        <w:tc>
          <w:tcPr>
            <w:tcW w:w="7932" w:type="dxa"/>
            <w:tcBorders>
              <w:top w:val="nil"/>
              <w:left w:val="nil"/>
              <w:bottom w:val="nil"/>
              <w:right w:val="nil"/>
            </w:tcBorders>
          </w:tcPr>
          <w:p w:rsidR="00864512" w:rsidRPr="004E6335" w:rsidRDefault="00864512" w:rsidP="0066655B">
            <w:r>
              <w:t>Услуги по ремонту детской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95.24.10.115</w:t>
            </w:r>
          </w:p>
        </w:tc>
        <w:tc>
          <w:tcPr>
            <w:tcW w:w="7932" w:type="dxa"/>
            <w:tcBorders>
              <w:top w:val="nil"/>
              <w:left w:val="nil"/>
              <w:bottom w:val="nil"/>
              <w:right w:val="nil"/>
            </w:tcBorders>
          </w:tcPr>
          <w:p w:rsidR="00864512" w:rsidRPr="004E6335" w:rsidRDefault="00864512" w:rsidP="0066655B">
            <w:r>
              <w:t>Услуги по ремонту кухонной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95.24.10.116</w:t>
            </w:r>
          </w:p>
        </w:tc>
        <w:tc>
          <w:tcPr>
            <w:tcW w:w="7932" w:type="dxa"/>
            <w:tcBorders>
              <w:top w:val="nil"/>
              <w:left w:val="nil"/>
              <w:bottom w:val="nil"/>
              <w:right w:val="nil"/>
            </w:tcBorders>
          </w:tcPr>
          <w:p w:rsidR="00864512" w:rsidRPr="004E6335" w:rsidRDefault="00864512" w:rsidP="0066655B">
            <w:r>
              <w:t>Услуги по ремонту дачной мебели</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95.24.10.117</w:t>
            </w:r>
          </w:p>
        </w:tc>
        <w:tc>
          <w:tcPr>
            <w:tcW w:w="7932" w:type="dxa"/>
            <w:tcBorders>
              <w:top w:val="nil"/>
              <w:left w:val="nil"/>
              <w:bottom w:val="nil"/>
              <w:right w:val="nil"/>
            </w:tcBorders>
          </w:tcPr>
          <w:p w:rsidR="00864512" w:rsidRPr="004E6335" w:rsidRDefault="00864512" w:rsidP="0066655B">
            <w:r>
              <w:t>Услуги по ремонту и реставрация антикварной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95.24.10.118</w:t>
            </w:r>
          </w:p>
        </w:tc>
        <w:tc>
          <w:tcPr>
            <w:tcW w:w="7932" w:type="dxa"/>
            <w:tcBorders>
              <w:top w:val="nil"/>
              <w:left w:val="nil"/>
              <w:bottom w:val="nil"/>
              <w:right w:val="nil"/>
            </w:tcBorders>
          </w:tcPr>
          <w:p w:rsidR="00864512" w:rsidRPr="004E6335" w:rsidRDefault="00864512" w:rsidP="0066655B">
            <w:r>
              <w:t>Услуги по обновлению и переделке старых конструкций мебели на современные</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95.24.10.119</w:t>
            </w:r>
          </w:p>
        </w:tc>
        <w:tc>
          <w:tcPr>
            <w:tcW w:w="7932" w:type="dxa"/>
            <w:tcBorders>
              <w:top w:val="nil"/>
              <w:left w:val="nil"/>
              <w:bottom w:val="nil"/>
              <w:right w:val="nil"/>
            </w:tcBorders>
          </w:tcPr>
          <w:p w:rsidR="00864512" w:rsidRPr="004E6335" w:rsidRDefault="00864512" w:rsidP="0066655B">
            <w:r>
              <w:t>Услуги по ремонту прочей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95.24.10.120</w:t>
            </w:r>
          </w:p>
        </w:tc>
        <w:tc>
          <w:tcPr>
            <w:tcW w:w="7932" w:type="dxa"/>
            <w:tcBorders>
              <w:top w:val="nil"/>
              <w:left w:val="nil"/>
              <w:bottom w:val="nil"/>
              <w:right w:val="nil"/>
            </w:tcBorders>
          </w:tcPr>
          <w:p w:rsidR="00864512" w:rsidRPr="004E6335" w:rsidRDefault="00864512" w:rsidP="0066655B">
            <w:r>
              <w:t>Услуги по сборке мебели на дому у заказчика, приобретенной им в торговой сети в разобранном виде</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95.24.10.130</w:t>
            </w:r>
          </w:p>
        </w:tc>
        <w:tc>
          <w:tcPr>
            <w:tcW w:w="7932" w:type="dxa"/>
            <w:tcBorders>
              <w:top w:val="nil"/>
              <w:left w:val="nil"/>
              <w:bottom w:val="nil"/>
              <w:right w:val="nil"/>
            </w:tcBorders>
          </w:tcPr>
          <w:p w:rsidR="00864512" w:rsidRPr="004E6335" w:rsidRDefault="00864512" w:rsidP="0066655B">
            <w:r>
              <w:t>Услуги по ремонту предметов домашнего обихода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95.24.10.190</w:t>
            </w:r>
          </w:p>
        </w:tc>
        <w:tc>
          <w:tcPr>
            <w:tcW w:w="7932" w:type="dxa"/>
            <w:tcBorders>
              <w:top w:val="nil"/>
              <w:left w:val="nil"/>
              <w:bottom w:val="nil"/>
              <w:right w:val="nil"/>
            </w:tcBorders>
          </w:tcPr>
          <w:p w:rsidR="00864512" w:rsidRPr="004E6335" w:rsidRDefault="00864512" w:rsidP="0066655B">
            <w:r>
              <w:t>Прочие услуги по ремонту мебели</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95.24.10.191</w:t>
            </w:r>
          </w:p>
        </w:tc>
        <w:tc>
          <w:tcPr>
            <w:tcW w:w="7932" w:type="dxa"/>
            <w:tcBorders>
              <w:top w:val="nil"/>
              <w:left w:val="nil"/>
              <w:bottom w:val="nil"/>
              <w:right w:val="nil"/>
            </w:tcBorders>
          </w:tcPr>
          <w:p w:rsidR="00864512" w:rsidRPr="004E6335" w:rsidRDefault="00864512" w:rsidP="0066655B">
            <w:r>
              <w:t>Услуги по ремонту, реставрации, установке и креплению стекол и зеркал для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95.24.10.192</w:t>
            </w:r>
          </w:p>
        </w:tc>
        <w:tc>
          <w:tcPr>
            <w:tcW w:w="7932" w:type="dxa"/>
            <w:tcBorders>
              <w:top w:val="nil"/>
              <w:left w:val="nil"/>
              <w:bottom w:val="nil"/>
              <w:right w:val="nil"/>
            </w:tcBorders>
          </w:tcPr>
          <w:p w:rsidR="00864512" w:rsidRPr="004E6335" w:rsidRDefault="00864512" w:rsidP="0066655B">
            <w:r>
              <w:t>Услуги по установке и креплению филенок, полок, фурнитуры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95.24.10.193</w:t>
            </w:r>
          </w:p>
        </w:tc>
        <w:tc>
          <w:tcPr>
            <w:tcW w:w="7932" w:type="dxa"/>
            <w:tcBorders>
              <w:top w:val="nil"/>
              <w:left w:val="nil"/>
              <w:bottom w:val="nil"/>
              <w:right w:val="nil"/>
            </w:tcBorders>
          </w:tcPr>
          <w:p w:rsidR="00864512" w:rsidRPr="004E6335" w:rsidRDefault="00864512" w:rsidP="0066655B">
            <w:r>
              <w:t>Услуги по замене старых настилочных и набивочных материалов новыми рулонными и пластовыми материалами при ремонте мягких элементов мебели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95.24.10.194</w:t>
            </w:r>
          </w:p>
        </w:tc>
        <w:tc>
          <w:tcPr>
            <w:tcW w:w="7932" w:type="dxa"/>
            <w:tcBorders>
              <w:top w:val="nil"/>
              <w:left w:val="nil"/>
              <w:bottom w:val="nil"/>
              <w:right w:val="nil"/>
            </w:tcBorders>
          </w:tcPr>
          <w:p w:rsidR="00864512" w:rsidRPr="004E6335" w:rsidRDefault="00864512" w:rsidP="0066655B">
            <w:r>
              <w:t>Услуги по замене старого лакокрасочного покрытия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95.24.10.199</w:t>
            </w:r>
          </w:p>
        </w:tc>
        <w:tc>
          <w:tcPr>
            <w:tcW w:w="7932" w:type="dxa"/>
            <w:tcBorders>
              <w:top w:val="nil"/>
              <w:left w:val="nil"/>
              <w:bottom w:val="nil"/>
              <w:right w:val="nil"/>
            </w:tcBorders>
          </w:tcPr>
          <w:p w:rsidR="00864512" w:rsidRPr="004E6335" w:rsidRDefault="00864512" w:rsidP="0066655B">
            <w:r>
              <w:t>Прочие услуги по ремонту мебели,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95.25       </w:t>
            </w:r>
          </w:p>
        </w:tc>
        <w:tc>
          <w:tcPr>
            <w:tcW w:w="7932" w:type="dxa"/>
            <w:tcBorders>
              <w:top w:val="nil"/>
              <w:left w:val="nil"/>
              <w:bottom w:val="nil"/>
              <w:right w:val="nil"/>
            </w:tcBorders>
          </w:tcPr>
          <w:p w:rsidR="00864512" w:rsidRPr="004E6335" w:rsidRDefault="00864512" w:rsidP="0066655B">
            <w:r>
              <w:t>Услуги по ремонту часов и ювелирных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95.25.1     </w:t>
            </w:r>
          </w:p>
        </w:tc>
        <w:tc>
          <w:tcPr>
            <w:tcW w:w="7932" w:type="dxa"/>
            <w:tcBorders>
              <w:top w:val="nil"/>
              <w:left w:val="nil"/>
              <w:bottom w:val="nil"/>
              <w:right w:val="nil"/>
            </w:tcBorders>
          </w:tcPr>
          <w:p w:rsidR="00864512" w:rsidRPr="004E6335" w:rsidRDefault="00864512" w:rsidP="0066655B">
            <w:r>
              <w:t>Услуги по ремонту часов и ювелирных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95.25.11    </w:t>
            </w:r>
          </w:p>
        </w:tc>
        <w:tc>
          <w:tcPr>
            <w:tcW w:w="7932" w:type="dxa"/>
            <w:tcBorders>
              <w:top w:val="nil"/>
              <w:left w:val="nil"/>
              <w:bottom w:val="nil"/>
              <w:right w:val="nil"/>
            </w:tcBorders>
          </w:tcPr>
          <w:p w:rsidR="00864512" w:rsidRPr="004E6335" w:rsidRDefault="00864512" w:rsidP="0066655B">
            <w:r>
              <w:t>Услуги по ремонту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услуги по ремонту таймеров, временных штампов, замков с таймером и аналогичных приборов регистрации времени, см. 33.13.11</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95.25.11.100</w:t>
            </w:r>
          </w:p>
        </w:tc>
        <w:tc>
          <w:tcPr>
            <w:tcW w:w="7932" w:type="dxa"/>
            <w:tcBorders>
              <w:top w:val="nil"/>
              <w:left w:val="nil"/>
              <w:bottom w:val="nil"/>
              <w:right w:val="nil"/>
            </w:tcBorders>
          </w:tcPr>
          <w:p w:rsidR="00864512" w:rsidRPr="004E6335" w:rsidRDefault="00864512" w:rsidP="0066655B">
            <w:r>
              <w:t>Услуги по ремонту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95.25.11.111</w:t>
            </w:r>
          </w:p>
        </w:tc>
        <w:tc>
          <w:tcPr>
            <w:tcW w:w="7932" w:type="dxa"/>
            <w:tcBorders>
              <w:top w:val="nil"/>
              <w:left w:val="nil"/>
              <w:bottom w:val="nil"/>
              <w:right w:val="nil"/>
            </w:tcBorders>
          </w:tcPr>
          <w:p w:rsidR="00864512" w:rsidRPr="004E6335" w:rsidRDefault="00864512" w:rsidP="0066655B">
            <w:r>
              <w:t>Услуги по ремонту наручных и карманных механических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95.25.11.112</w:t>
            </w:r>
          </w:p>
        </w:tc>
        <w:tc>
          <w:tcPr>
            <w:tcW w:w="7932" w:type="dxa"/>
            <w:tcBorders>
              <w:top w:val="nil"/>
              <w:left w:val="nil"/>
              <w:bottom w:val="nil"/>
              <w:right w:val="nil"/>
            </w:tcBorders>
          </w:tcPr>
          <w:p w:rsidR="00864512" w:rsidRPr="004E6335" w:rsidRDefault="00864512" w:rsidP="0066655B">
            <w:r>
              <w:t>Услуги по ремонту настольных, настенных и напольных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95.25.11.113</w:t>
            </w:r>
          </w:p>
        </w:tc>
        <w:tc>
          <w:tcPr>
            <w:tcW w:w="7932" w:type="dxa"/>
            <w:tcBorders>
              <w:top w:val="nil"/>
              <w:left w:val="nil"/>
              <w:bottom w:val="nil"/>
              <w:right w:val="nil"/>
            </w:tcBorders>
          </w:tcPr>
          <w:p w:rsidR="00864512" w:rsidRPr="004E6335" w:rsidRDefault="00864512" w:rsidP="0066655B">
            <w:r>
              <w:t>Услуги по ремонту наручных и карманных электронно-механических (кварцевых с шаговым двигателем)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95.25.11.114</w:t>
            </w:r>
          </w:p>
        </w:tc>
        <w:tc>
          <w:tcPr>
            <w:tcW w:w="7932" w:type="dxa"/>
            <w:tcBorders>
              <w:top w:val="nil"/>
              <w:left w:val="nil"/>
              <w:bottom w:val="nil"/>
              <w:right w:val="nil"/>
            </w:tcBorders>
          </w:tcPr>
          <w:p w:rsidR="00864512" w:rsidRPr="004E6335" w:rsidRDefault="00864512" w:rsidP="0066655B">
            <w:r>
              <w:t>Услуги по ремонту электронно-механических будильников, а также будильников с шаговым двигателем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95.25.11.115</w:t>
            </w:r>
          </w:p>
        </w:tc>
        <w:tc>
          <w:tcPr>
            <w:tcW w:w="7932" w:type="dxa"/>
            <w:tcBorders>
              <w:top w:val="nil"/>
              <w:left w:val="nil"/>
              <w:bottom w:val="nil"/>
              <w:right w:val="nil"/>
            </w:tcBorders>
          </w:tcPr>
          <w:p w:rsidR="00864512" w:rsidRPr="004E6335" w:rsidRDefault="00864512" w:rsidP="0066655B">
            <w:r>
              <w:t>Услуги по ремонту электронно-механических настольных и настенных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95.25.11.116</w:t>
            </w:r>
          </w:p>
        </w:tc>
        <w:tc>
          <w:tcPr>
            <w:tcW w:w="7932" w:type="dxa"/>
            <w:tcBorders>
              <w:top w:val="nil"/>
              <w:left w:val="nil"/>
              <w:bottom w:val="nil"/>
              <w:right w:val="nil"/>
            </w:tcBorders>
          </w:tcPr>
          <w:p w:rsidR="00864512" w:rsidRPr="004E6335" w:rsidRDefault="00864512" w:rsidP="0066655B">
            <w:r>
              <w:t>Услуги по ремонту наручных и карманных электронных часов с цифровой индикацией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95.25.11.117</w:t>
            </w:r>
          </w:p>
        </w:tc>
        <w:tc>
          <w:tcPr>
            <w:tcW w:w="7932" w:type="dxa"/>
            <w:tcBorders>
              <w:top w:val="nil"/>
              <w:left w:val="nil"/>
              <w:bottom w:val="nil"/>
              <w:right w:val="nil"/>
            </w:tcBorders>
          </w:tcPr>
          <w:p w:rsidR="00864512" w:rsidRPr="004E6335" w:rsidRDefault="00864512" w:rsidP="0066655B">
            <w:r>
              <w:t>Услуги по ремонту настольных электронных часов с цифровой индикацией, работающих от сети</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95.25.11.118</w:t>
            </w:r>
          </w:p>
        </w:tc>
        <w:tc>
          <w:tcPr>
            <w:tcW w:w="7932" w:type="dxa"/>
            <w:tcBorders>
              <w:top w:val="nil"/>
              <w:left w:val="nil"/>
              <w:bottom w:val="nil"/>
              <w:right w:val="nil"/>
            </w:tcBorders>
          </w:tcPr>
          <w:p w:rsidR="00864512" w:rsidRPr="004E6335" w:rsidRDefault="00864512" w:rsidP="0066655B">
            <w:r>
              <w:t>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95.25.11.119</w:t>
            </w:r>
          </w:p>
        </w:tc>
        <w:tc>
          <w:tcPr>
            <w:tcW w:w="7932" w:type="dxa"/>
            <w:tcBorders>
              <w:top w:val="nil"/>
              <w:left w:val="nil"/>
              <w:bottom w:val="nil"/>
              <w:right w:val="nil"/>
            </w:tcBorders>
          </w:tcPr>
          <w:p w:rsidR="00864512" w:rsidRPr="004E6335" w:rsidRDefault="00864512" w:rsidP="0066655B">
            <w:r>
              <w:t>Услуги по ремонту секундомеров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95.25.11.121</w:t>
            </w:r>
          </w:p>
        </w:tc>
        <w:tc>
          <w:tcPr>
            <w:tcW w:w="7932" w:type="dxa"/>
            <w:tcBorders>
              <w:top w:val="nil"/>
              <w:left w:val="nil"/>
              <w:bottom w:val="nil"/>
              <w:right w:val="nil"/>
            </w:tcBorders>
          </w:tcPr>
          <w:p w:rsidR="00864512" w:rsidRPr="004E6335" w:rsidRDefault="00864512" w:rsidP="0066655B">
            <w:r>
              <w:t>Услуги по ремонту шагомеров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95.25.11.122</w:t>
            </w:r>
          </w:p>
        </w:tc>
        <w:tc>
          <w:tcPr>
            <w:tcW w:w="7932" w:type="dxa"/>
            <w:tcBorders>
              <w:top w:val="nil"/>
              <w:left w:val="nil"/>
              <w:bottom w:val="nil"/>
              <w:right w:val="nil"/>
            </w:tcBorders>
          </w:tcPr>
          <w:p w:rsidR="00864512" w:rsidRPr="004E6335" w:rsidRDefault="00864512" w:rsidP="0066655B">
            <w:r>
              <w:t>Услуги по ремонту антикварных и старинных часов, изготовление узлов и деталей к ним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95.25.11.123</w:t>
            </w:r>
          </w:p>
        </w:tc>
        <w:tc>
          <w:tcPr>
            <w:tcW w:w="7932" w:type="dxa"/>
            <w:tcBorders>
              <w:top w:val="nil"/>
              <w:left w:val="nil"/>
              <w:bottom w:val="nil"/>
              <w:right w:val="nil"/>
            </w:tcBorders>
          </w:tcPr>
          <w:p w:rsidR="00864512" w:rsidRPr="004E6335" w:rsidRDefault="00864512" w:rsidP="0066655B">
            <w:r>
              <w:t>Услуги по покраске металлических корпусов будильников и крупногабаритных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95.25.11.124</w:t>
            </w:r>
          </w:p>
        </w:tc>
        <w:tc>
          <w:tcPr>
            <w:tcW w:w="7932" w:type="dxa"/>
            <w:tcBorders>
              <w:top w:val="nil"/>
              <w:left w:val="nil"/>
              <w:bottom w:val="nil"/>
              <w:right w:val="nil"/>
            </w:tcBorders>
          </w:tcPr>
          <w:p w:rsidR="00864512" w:rsidRPr="004E6335" w:rsidRDefault="00864512" w:rsidP="0066655B">
            <w:r>
              <w:t>Услуги по ремонту корпусов часов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95.25.11.125</w:t>
            </w:r>
          </w:p>
        </w:tc>
        <w:tc>
          <w:tcPr>
            <w:tcW w:w="7932" w:type="dxa"/>
            <w:tcBorders>
              <w:top w:val="nil"/>
              <w:left w:val="nil"/>
              <w:bottom w:val="nil"/>
              <w:right w:val="nil"/>
            </w:tcBorders>
          </w:tcPr>
          <w:p w:rsidR="00864512" w:rsidRPr="004E6335" w:rsidRDefault="00864512" w:rsidP="0066655B">
            <w:r>
              <w:t>Услуги по ремонту браслетов к часам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95.25.11.126</w:t>
            </w:r>
          </w:p>
        </w:tc>
        <w:tc>
          <w:tcPr>
            <w:tcW w:w="7932" w:type="dxa"/>
            <w:tcBorders>
              <w:top w:val="nil"/>
              <w:left w:val="nil"/>
              <w:bottom w:val="nil"/>
              <w:right w:val="nil"/>
            </w:tcBorders>
          </w:tcPr>
          <w:p w:rsidR="00864512" w:rsidRPr="004E6335" w:rsidRDefault="00864512" w:rsidP="0066655B">
            <w:r>
              <w:t>Услуги по замене элементов питания в электронных часах и других приборах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95.25.11.129</w:t>
            </w:r>
          </w:p>
        </w:tc>
        <w:tc>
          <w:tcPr>
            <w:tcW w:w="7932" w:type="dxa"/>
            <w:tcBorders>
              <w:top w:val="nil"/>
              <w:left w:val="nil"/>
              <w:bottom w:val="nil"/>
              <w:right w:val="nil"/>
            </w:tcBorders>
          </w:tcPr>
          <w:p w:rsidR="00864512" w:rsidRPr="004E6335" w:rsidRDefault="00864512" w:rsidP="0066655B">
            <w:r>
              <w:t>Услуги по ремонту прочих часов,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95.25.12    </w:t>
            </w:r>
          </w:p>
        </w:tc>
        <w:tc>
          <w:tcPr>
            <w:tcW w:w="7932" w:type="dxa"/>
            <w:tcBorders>
              <w:top w:val="nil"/>
              <w:left w:val="nil"/>
              <w:bottom w:val="nil"/>
              <w:right w:val="nil"/>
            </w:tcBorders>
          </w:tcPr>
          <w:p w:rsidR="00864512" w:rsidRPr="004E6335" w:rsidRDefault="00864512" w:rsidP="0066655B">
            <w:r>
              <w:t>Услуги по ремонту ювелирных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95.25.12.110</w:t>
            </w:r>
          </w:p>
        </w:tc>
        <w:tc>
          <w:tcPr>
            <w:tcW w:w="7932" w:type="dxa"/>
            <w:tcBorders>
              <w:top w:val="nil"/>
              <w:left w:val="nil"/>
              <w:bottom w:val="nil"/>
              <w:right w:val="nil"/>
            </w:tcBorders>
          </w:tcPr>
          <w:p w:rsidR="00864512" w:rsidRPr="004E6335" w:rsidRDefault="00864512" w:rsidP="0066655B">
            <w:r>
              <w:t>Услуги по ремонту ювелирных изделий, бижутерии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95.25.12.111</w:t>
            </w:r>
          </w:p>
        </w:tc>
        <w:tc>
          <w:tcPr>
            <w:tcW w:w="7932" w:type="dxa"/>
            <w:tcBorders>
              <w:top w:val="nil"/>
              <w:left w:val="nil"/>
              <w:bottom w:val="nil"/>
              <w:right w:val="nil"/>
            </w:tcBorders>
          </w:tcPr>
          <w:p w:rsidR="00864512" w:rsidRPr="004E6335" w:rsidRDefault="00864512" w:rsidP="0066655B">
            <w:r>
              <w:t>Услуги по ремонту столовых приборов, портсигаров, пудрениц и др.</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95.25.12.114</w:t>
            </w:r>
          </w:p>
        </w:tc>
        <w:tc>
          <w:tcPr>
            <w:tcW w:w="7932" w:type="dxa"/>
            <w:tcBorders>
              <w:top w:val="nil"/>
              <w:left w:val="nil"/>
              <w:bottom w:val="nil"/>
              <w:right w:val="nil"/>
            </w:tcBorders>
          </w:tcPr>
          <w:p w:rsidR="00864512" w:rsidRPr="004E6335" w:rsidRDefault="00864512" w:rsidP="0066655B">
            <w:r>
              <w:t>Услуги по обработке поделочных ювелирных камней и закрепление их в ювелирных изделиях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95.25.12.115</w:t>
            </w:r>
          </w:p>
        </w:tc>
        <w:tc>
          <w:tcPr>
            <w:tcW w:w="7932" w:type="dxa"/>
            <w:tcBorders>
              <w:top w:val="nil"/>
              <w:left w:val="nil"/>
              <w:bottom w:val="nil"/>
              <w:right w:val="nil"/>
            </w:tcBorders>
          </w:tcPr>
          <w:p w:rsidR="00864512" w:rsidRPr="004E6335" w:rsidRDefault="00864512" w:rsidP="0066655B">
            <w:r>
              <w:t>Услуги по ремонту и реставрация антикварных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95.25.12.119</w:t>
            </w:r>
          </w:p>
        </w:tc>
        <w:tc>
          <w:tcPr>
            <w:tcW w:w="7932" w:type="dxa"/>
            <w:tcBorders>
              <w:top w:val="nil"/>
              <w:left w:val="nil"/>
              <w:bottom w:val="nil"/>
              <w:right w:val="nil"/>
            </w:tcBorders>
          </w:tcPr>
          <w:p w:rsidR="00864512" w:rsidRPr="004E6335" w:rsidRDefault="00864512" w:rsidP="0066655B">
            <w:r>
              <w:t>Прочие услуги по ремонту ювелирных изделий,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       </w:t>
            </w:r>
          </w:p>
        </w:tc>
        <w:tc>
          <w:tcPr>
            <w:tcW w:w="7932" w:type="dxa"/>
            <w:tcBorders>
              <w:top w:val="nil"/>
              <w:left w:val="nil"/>
              <w:bottom w:val="nil"/>
              <w:right w:val="nil"/>
            </w:tcBorders>
          </w:tcPr>
          <w:p w:rsidR="00864512" w:rsidRPr="004E6335" w:rsidRDefault="00864512" w:rsidP="0066655B">
            <w:r>
              <w:t>Услуги ремонту прочих предметов личного потребления и бытовых товаров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     </w:t>
            </w:r>
          </w:p>
        </w:tc>
        <w:tc>
          <w:tcPr>
            <w:tcW w:w="7932" w:type="dxa"/>
            <w:tcBorders>
              <w:top w:val="nil"/>
              <w:left w:val="nil"/>
              <w:bottom w:val="nil"/>
              <w:right w:val="nil"/>
            </w:tcBorders>
          </w:tcPr>
          <w:p w:rsidR="00864512" w:rsidRPr="004E6335" w:rsidRDefault="00864512" w:rsidP="0066655B">
            <w:r>
              <w:t>Услуги по ремонту прочих предметов личного потребления и бытовых товаров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95.29.11    </w:t>
            </w:r>
          </w:p>
        </w:tc>
        <w:tc>
          <w:tcPr>
            <w:tcW w:w="7932" w:type="dxa"/>
            <w:tcBorders>
              <w:top w:val="nil"/>
              <w:left w:val="nil"/>
              <w:bottom w:val="nil"/>
              <w:right w:val="nil"/>
            </w:tcBorders>
          </w:tcPr>
          <w:p w:rsidR="00864512" w:rsidRPr="004E6335" w:rsidRDefault="00864512" w:rsidP="0066655B">
            <w:r>
              <w:t>Услуги по ремонту и подгонке/перешиву одежды и бытовых текстильных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незаметную починку, ремонт или обновление ношеных предметов одежды из текстильных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95.29.11.100</w:t>
            </w:r>
          </w:p>
        </w:tc>
        <w:tc>
          <w:tcPr>
            <w:tcW w:w="7932" w:type="dxa"/>
            <w:tcBorders>
              <w:top w:val="nil"/>
              <w:left w:val="nil"/>
              <w:bottom w:val="nil"/>
              <w:right w:val="nil"/>
            </w:tcBorders>
          </w:tcPr>
          <w:p w:rsidR="00864512" w:rsidRPr="004E6335" w:rsidRDefault="00864512" w:rsidP="0066655B">
            <w:r>
              <w:t>Услуги по ремонту и подгонке/перешиву одежды, кроме трикотажной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95.29.11.110</w:t>
            </w:r>
          </w:p>
        </w:tc>
        <w:tc>
          <w:tcPr>
            <w:tcW w:w="7932" w:type="dxa"/>
            <w:tcBorders>
              <w:top w:val="nil"/>
              <w:left w:val="nil"/>
              <w:bottom w:val="nil"/>
              <w:right w:val="nil"/>
            </w:tcBorders>
          </w:tcPr>
          <w:p w:rsidR="00864512" w:rsidRPr="004E6335" w:rsidRDefault="00864512" w:rsidP="0066655B">
            <w:r>
              <w:t>Услуги по ремонту верхней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95.29.11.120</w:t>
            </w:r>
          </w:p>
        </w:tc>
        <w:tc>
          <w:tcPr>
            <w:tcW w:w="7932" w:type="dxa"/>
            <w:tcBorders>
              <w:top w:val="nil"/>
              <w:left w:val="nil"/>
              <w:bottom w:val="nil"/>
              <w:right w:val="nil"/>
            </w:tcBorders>
          </w:tcPr>
          <w:p w:rsidR="00864512" w:rsidRPr="004E6335" w:rsidRDefault="00864512" w:rsidP="0066655B">
            <w:r>
              <w:t>Услуги по ремонту легкой одежды</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95.29.11.130</w:t>
            </w:r>
          </w:p>
        </w:tc>
        <w:tc>
          <w:tcPr>
            <w:tcW w:w="7932" w:type="dxa"/>
            <w:tcBorders>
              <w:top w:val="nil"/>
              <w:left w:val="nil"/>
              <w:bottom w:val="nil"/>
              <w:right w:val="nil"/>
            </w:tcBorders>
          </w:tcPr>
          <w:p w:rsidR="00864512" w:rsidRPr="004E6335" w:rsidRDefault="00864512" w:rsidP="0066655B">
            <w:r>
              <w:t>Услуги по ремонту верхних мужских сорочек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95.29.11.140</w:t>
            </w:r>
          </w:p>
        </w:tc>
        <w:tc>
          <w:tcPr>
            <w:tcW w:w="7932" w:type="dxa"/>
            <w:tcBorders>
              <w:top w:val="nil"/>
              <w:left w:val="nil"/>
              <w:bottom w:val="nil"/>
              <w:right w:val="nil"/>
            </w:tcBorders>
          </w:tcPr>
          <w:p w:rsidR="00864512" w:rsidRPr="004E6335" w:rsidRDefault="00864512" w:rsidP="0066655B">
            <w:r>
              <w:t>Услуги по ремонту белья женского, мужского, детского</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95.29.11.150</w:t>
            </w:r>
          </w:p>
        </w:tc>
        <w:tc>
          <w:tcPr>
            <w:tcW w:w="7932" w:type="dxa"/>
            <w:tcBorders>
              <w:top w:val="nil"/>
              <w:left w:val="nil"/>
              <w:bottom w:val="nil"/>
              <w:right w:val="nil"/>
            </w:tcBorders>
          </w:tcPr>
          <w:p w:rsidR="00864512" w:rsidRPr="004E6335" w:rsidRDefault="00864512" w:rsidP="0066655B">
            <w:r>
              <w:t>Услуги по ремонту корсетных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95.29.11.160</w:t>
            </w:r>
          </w:p>
        </w:tc>
        <w:tc>
          <w:tcPr>
            <w:tcW w:w="7932" w:type="dxa"/>
            <w:tcBorders>
              <w:top w:val="nil"/>
              <w:left w:val="nil"/>
              <w:bottom w:val="nil"/>
              <w:right w:val="nil"/>
            </w:tcBorders>
          </w:tcPr>
          <w:p w:rsidR="00864512" w:rsidRPr="004E6335" w:rsidRDefault="00864512" w:rsidP="0066655B">
            <w:r>
              <w:t>Услуги по ремонту форменной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95.29.11.170</w:t>
            </w:r>
          </w:p>
        </w:tc>
        <w:tc>
          <w:tcPr>
            <w:tcW w:w="7932" w:type="dxa"/>
            <w:tcBorders>
              <w:top w:val="nil"/>
              <w:left w:val="nil"/>
              <w:bottom w:val="nil"/>
              <w:right w:val="nil"/>
            </w:tcBorders>
          </w:tcPr>
          <w:p w:rsidR="00864512" w:rsidRPr="004E6335" w:rsidRDefault="00864512" w:rsidP="0066655B">
            <w:r>
              <w:t>Услуги по ремонту рабочей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95.29.11.180</w:t>
            </w:r>
          </w:p>
        </w:tc>
        <w:tc>
          <w:tcPr>
            <w:tcW w:w="7932" w:type="dxa"/>
            <w:tcBorders>
              <w:top w:val="nil"/>
              <w:left w:val="nil"/>
              <w:bottom w:val="nil"/>
              <w:right w:val="nil"/>
            </w:tcBorders>
          </w:tcPr>
          <w:p w:rsidR="00864512" w:rsidRPr="004E6335" w:rsidRDefault="00864512" w:rsidP="0066655B">
            <w:r>
              <w:t>Услуги по ремонту мужских, женских, детских головных уборов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95.29.11.190</w:t>
            </w:r>
          </w:p>
        </w:tc>
        <w:tc>
          <w:tcPr>
            <w:tcW w:w="7932" w:type="dxa"/>
            <w:tcBorders>
              <w:top w:val="nil"/>
              <w:left w:val="nil"/>
              <w:bottom w:val="nil"/>
              <w:right w:val="nil"/>
            </w:tcBorders>
          </w:tcPr>
          <w:p w:rsidR="00864512" w:rsidRPr="004E6335" w:rsidRDefault="00864512" w:rsidP="0066655B">
            <w:r>
              <w:t>Прочие услуги по ремонту и подгонке/перешиву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95.29.11.191</w:t>
            </w:r>
          </w:p>
        </w:tc>
        <w:tc>
          <w:tcPr>
            <w:tcW w:w="7932" w:type="dxa"/>
            <w:tcBorders>
              <w:top w:val="nil"/>
              <w:left w:val="nil"/>
              <w:bottom w:val="nil"/>
              <w:right w:val="nil"/>
            </w:tcBorders>
          </w:tcPr>
          <w:p w:rsidR="00864512" w:rsidRPr="004E6335" w:rsidRDefault="00864512" w:rsidP="0066655B">
            <w:r>
              <w:t>Услуги по перешиву взрослой одежды на детскую</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95.29.11.192</w:t>
            </w:r>
          </w:p>
        </w:tc>
        <w:tc>
          <w:tcPr>
            <w:tcW w:w="7932" w:type="dxa"/>
            <w:tcBorders>
              <w:top w:val="nil"/>
              <w:left w:val="nil"/>
              <w:bottom w:val="nil"/>
              <w:right w:val="nil"/>
            </w:tcBorders>
          </w:tcPr>
          <w:p w:rsidR="00864512" w:rsidRPr="004E6335" w:rsidRDefault="00864512" w:rsidP="0066655B">
            <w:r>
              <w:t>Услуги по вставке застежки-молнии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95.29.11.193</w:t>
            </w:r>
          </w:p>
        </w:tc>
        <w:tc>
          <w:tcPr>
            <w:tcW w:w="7932" w:type="dxa"/>
            <w:tcBorders>
              <w:top w:val="nil"/>
              <w:left w:val="nil"/>
              <w:bottom w:val="nil"/>
              <w:right w:val="nil"/>
            </w:tcBorders>
          </w:tcPr>
          <w:p w:rsidR="00864512" w:rsidRPr="004E6335" w:rsidRDefault="00864512" w:rsidP="0066655B">
            <w:r>
              <w:t>Услуги по изготовлению изделий из меха, бывшего в употреблении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95.29.11.194</w:t>
            </w:r>
          </w:p>
        </w:tc>
        <w:tc>
          <w:tcPr>
            <w:tcW w:w="7932" w:type="dxa"/>
            <w:tcBorders>
              <w:top w:val="nil"/>
              <w:left w:val="nil"/>
              <w:bottom w:val="nil"/>
              <w:right w:val="nil"/>
            </w:tcBorders>
          </w:tcPr>
          <w:p w:rsidR="00864512" w:rsidRPr="004E6335" w:rsidRDefault="00864512" w:rsidP="0066655B">
            <w:r>
              <w:t>Услуги по глажению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95.29.11.195</w:t>
            </w:r>
          </w:p>
        </w:tc>
        <w:tc>
          <w:tcPr>
            <w:tcW w:w="7932" w:type="dxa"/>
            <w:tcBorders>
              <w:top w:val="nil"/>
              <w:left w:val="nil"/>
              <w:bottom w:val="nil"/>
              <w:right w:val="nil"/>
            </w:tcBorders>
          </w:tcPr>
          <w:p w:rsidR="00864512" w:rsidRPr="004E6335" w:rsidRDefault="00864512" w:rsidP="0066655B">
            <w:r>
              <w:t>Услуги по художественной штопке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95.29.11.200</w:t>
            </w:r>
          </w:p>
        </w:tc>
        <w:tc>
          <w:tcPr>
            <w:tcW w:w="7932" w:type="dxa"/>
            <w:tcBorders>
              <w:top w:val="nil"/>
              <w:left w:val="nil"/>
              <w:bottom w:val="nil"/>
              <w:right w:val="nil"/>
            </w:tcBorders>
          </w:tcPr>
          <w:p w:rsidR="00864512" w:rsidRPr="004E6335" w:rsidRDefault="00864512" w:rsidP="0066655B">
            <w:r>
              <w:t>Услуги по ремонту и подгонке/перешиву бытовых текстильных изделий, кроме трикотажных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95.29.11.210</w:t>
            </w:r>
          </w:p>
        </w:tc>
        <w:tc>
          <w:tcPr>
            <w:tcW w:w="7932" w:type="dxa"/>
            <w:tcBorders>
              <w:top w:val="nil"/>
              <w:left w:val="nil"/>
              <w:bottom w:val="nil"/>
              <w:right w:val="nil"/>
            </w:tcBorders>
          </w:tcPr>
          <w:p w:rsidR="00864512" w:rsidRPr="004E6335" w:rsidRDefault="00864512" w:rsidP="0066655B">
            <w:r>
              <w:t>Услуги по ремонту столового и постельного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95.29.11.220</w:t>
            </w:r>
          </w:p>
        </w:tc>
        <w:tc>
          <w:tcPr>
            <w:tcW w:w="7932" w:type="dxa"/>
            <w:tcBorders>
              <w:top w:val="nil"/>
              <w:left w:val="nil"/>
              <w:bottom w:val="nil"/>
              <w:right w:val="nil"/>
            </w:tcBorders>
          </w:tcPr>
          <w:p w:rsidR="00864512" w:rsidRPr="004E6335" w:rsidRDefault="00864512" w:rsidP="0066655B">
            <w:r>
              <w:t>Услуги по ремонту изделий из натурального и искусственного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95.29.11.230</w:t>
            </w:r>
          </w:p>
        </w:tc>
        <w:tc>
          <w:tcPr>
            <w:tcW w:w="7932" w:type="dxa"/>
            <w:tcBorders>
              <w:top w:val="nil"/>
              <w:left w:val="nil"/>
              <w:bottom w:val="nil"/>
              <w:right w:val="nil"/>
            </w:tcBorders>
          </w:tcPr>
          <w:p w:rsidR="00864512" w:rsidRPr="004E6335" w:rsidRDefault="00864512" w:rsidP="0066655B">
            <w:r>
              <w:t>Услуги по ремонту изделий из натуральной, искусственной кожи и замши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95.29.11.240</w:t>
            </w:r>
          </w:p>
        </w:tc>
        <w:tc>
          <w:tcPr>
            <w:tcW w:w="7932" w:type="dxa"/>
            <w:tcBorders>
              <w:top w:val="nil"/>
              <w:left w:val="nil"/>
              <w:bottom w:val="nil"/>
              <w:right w:val="nil"/>
            </w:tcBorders>
          </w:tcPr>
          <w:p w:rsidR="00864512" w:rsidRPr="004E6335" w:rsidRDefault="00864512" w:rsidP="0066655B">
            <w:r>
              <w:t>Услуги по ремонту стеганых одеял</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95.29.11.250</w:t>
            </w:r>
          </w:p>
        </w:tc>
        <w:tc>
          <w:tcPr>
            <w:tcW w:w="7932" w:type="dxa"/>
            <w:tcBorders>
              <w:top w:val="nil"/>
              <w:left w:val="nil"/>
              <w:bottom w:val="nil"/>
              <w:right w:val="nil"/>
            </w:tcBorders>
          </w:tcPr>
          <w:p w:rsidR="00864512" w:rsidRPr="004E6335" w:rsidRDefault="00864512" w:rsidP="0066655B">
            <w:r>
              <w:t>Услуги по ремонту изделий текстильной галантереи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95.29.11.260</w:t>
            </w:r>
          </w:p>
        </w:tc>
        <w:tc>
          <w:tcPr>
            <w:tcW w:w="7932" w:type="dxa"/>
            <w:tcBorders>
              <w:top w:val="nil"/>
              <w:left w:val="nil"/>
              <w:bottom w:val="nil"/>
              <w:right w:val="nil"/>
            </w:tcBorders>
          </w:tcPr>
          <w:p w:rsidR="00864512" w:rsidRPr="004E6335" w:rsidRDefault="00864512" w:rsidP="0066655B">
            <w:r>
              <w:t>Услуги по ремонту чехлов всех видов, тентов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95.29.11.270</w:t>
            </w:r>
          </w:p>
        </w:tc>
        <w:tc>
          <w:tcPr>
            <w:tcW w:w="7932" w:type="dxa"/>
            <w:tcBorders>
              <w:top w:val="nil"/>
              <w:left w:val="nil"/>
              <w:bottom w:val="nil"/>
              <w:right w:val="nil"/>
            </w:tcBorders>
          </w:tcPr>
          <w:p w:rsidR="00864512" w:rsidRPr="004E6335" w:rsidRDefault="00864512" w:rsidP="0066655B">
            <w:r>
              <w:t>Услуги по ремонту и реставрация кружевных изделий и изделий художественного ткачества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95.29.11.280</w:t>
            </w:r>
          </w:p>
        </w:tc>
        <w:tc>
          <w:tcPr>
            <w:tcW w:w="7932" w:type="dxa"/>
            <w:tcBorders>
              <w:top w:val="nil"/>
              <w:left w:val="nil"/>
              <w:bottom w:val="nil"/>
              <w:right w:val="nil"/>
            </w:tcBorders>
          </w:tcPr>
          <w:p w:rsidR="00864512" w:rsidRPr="004E6335" w:rsidRDefault="00864512" w:rsidP="0066655B">
            <w:r>
              <w:t>Услуги по ремонту покрывал, штор</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95.29.11.290</w:t>
            </w:r>
          </w:p>
        </w:tc>
        <w:tc>
          <w:tcPr>
            <w:tcW w:w="7932" w:type="dxa"/>
            <w:tcBorders>
              <w:top w:val="nil"/>
              <w:left w:val="nil"/>
              <w:bottom w:val="nil"/>
              <w:right w:val="nil"/>
            </w:tcBorders>
          </w:tcPr>
          <w:p w:rsidR="00864512" w:rsidRPr="004E6335" w:rsidRDefault="00864512" w:rsidP="0066655B">
            <w:r>
              <w:t>Услуги по ремонту и подгонке/перешиву прочих бытовых текстильных изделий, кроме трикотажных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95.29.11.300</w:t>
            </w:r>
          </w:p>
        </w:tc>
        <w:tc>
          <w:tcPr>
            <w:tcW w:w="7932" w:type="dxa"/>
            <w:tcBorders>
              <w:top w:val="nil"/>
              <w:left w:val="nil"/>
              <w:bottom w:val="nil"/>
              <w:right w:val="nil"/>
            </w:tcBorders>
          </w:tcPr>
          <w:p w:rsidR="00864512" w:rsidRPr="004E6335" w:rsidRDefault="00864512" w:rsidP="0066655B">
            <w:r>
              <w:t>Услуги по обновлению одежды, в том числе трикотажной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95.29.11.400</w:t>
            </w:r>
          </w:p>
        </w:tc>
        <w:tc>
          <w:tcPr>
            <w:tcW w:w="7932" w:type="dxa"/>
            <w:tcBorders>
              <w:top w:val="nil"/>
              <w:left w:val="nil"/>
              <w:bottom w:val="nil"/>
              <w:right w:val="nil"/>
            </w:tcBorders>
          </w:tcPr>
          <w:p w:rsidR="00864512" w:rsidRPr="004E6335" w:rsidRDefault="00864512" w:rsidP="0066655B">
            <w:r>
              <w:t>Услуги по ремонту трикотажных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95.29.11.410</w:t>
            </w:r>
          </w:p>
        </w:tc>
        <w:tc>
          <w:tcPr>
            <w:tcW w:w="7932" w:type="dxa"/>
            <w:tcBorders>
              <w:top w:val="nil"/>
              <w:left w:val="nil"/>
              <w:bottom w:val="nil"/>
              <w:right w:val="nil"/>
            </w:tcBorders>
          </w:tcPr>
          <w:p w:rsidR="00864512" w:rsidRPr="004E6335" w:rsidRDefault="00864512" w:rsidP="0066655B">
            <w:r>
              <w:t>Услуги по ремонту верхних трикотажных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95.29.11.420</w:t>
            </w:r>
          </w:p>
        </w:tc>
        <w:tc>
          <w:tcPr>
            <w:tcW w:w="7932" w:type="dxa"/>
            <w:tcBorders>
              <w:top w:val="nil"/>
              <w:left w:val="nil"/>
              <w:bottom w:val="nil"/>
              <w:right w:val="nil"/>
            </w:tcBorders>
          </w:tcPr>
          <w:p w:rsidR="00864512" w:rsidRPr="004E6335" w:rsidRDefault="00864512" w:rsidP="0066655B">
            <w:r>
              <w:t>Услуги по ремонту бельевых трикотажных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95.29.11.430</w:t>
            </w:r>
          </w:p>
        </w:tc>
        <w:tc>
          <w:tcPr>
            <w:tcW w:w="7932" w:type="dxa"/>
            <w:tcBorders>
              <w:top w:val="nil"/>
              <w:left w:val="nil"/>
              <w:bottom w:val="nil"/>
              <w:right w:val="nil"/>
            </w:tcBorders>
          </w:tcPr>
          <w:p w:rsidR="00864512" w:rsidRPr="004E6335" w:rsidRDefault="00864512" w:rsidP="0066655B">
            <w:r>
              <w:t>Услуги по ремонту чулочно-носочных, перчаточных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95.29.11.440</w:t>
            </w:r>
          </w:p>
        </w:tc>
        <w:tc>
          <w:tcPr>
            <w:tcW w:w="7932" w:type="dxa"/>
            <w:tcBorders>
              <w:top w:val="nil"/>
              <w:left w:val="nil"/>
              <w:bottom w:val="nil"/>
              <w:right w:val="nil"/>
            </w:tcBorders>
          </w:tcPr>
          <w:p w:rsidR="00864512" w:rsidRPr="004E6335" w:rsidRDefault="00864512" w:rsidP="0066655B">
            <w:r>
              <w:t>Услуги по ремонту головных уборов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95.29.11.450</w:t>
            </w:r>
          </w:p>
        </w:tc>
        <w:tc>
          <w:tcPr>
            <w:tcW w:w="7932" w:type="dxa"/>
            <w:tcBorders>
              <w:top w:val="nil"/>
              <w:left w:val="nil"/>
              <w:bottom w:val="nil"/>
              <w:right w:val="nil"/>
            </w:tcBorders>
          </w:tcPr>
          <w:p w:rsidR="00864512" w:rsidRPr="004E6335" w:rsidRDefault="00864512" w:rsidP="0066655B">
            <w:r>
              <w:t>Услуги по ремонту платочно-</w:t>
            </w:r>
            <w:proofErr w:type="spellStart"/>
            <w:r>
              <w:t>шарфовых</w:t>
            </w:r>
            <w:proofErr w:type="spellEnd"/>
            <w:r>
              <w:t xml:space="preserve">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95.29.11.460</w:t>
            </w:r>
          </w:p>
        </w:tc>
        <w:tc>
          <w:tcPr>
            <w:tcW w:w="7932" w:type="dxa"/>
            <w:tcBorders>
              <w:top w:val="nil"/>
              <w:left w:val="nil"/>
              <w:bottom w:val="nil"/>
              <w:right w:val="nil"/>
            </w:tcBorders>
          </w:tcPr>
          <w:p w:rsidR="00864512" w:rsidRPr="004E6335" w:rsidRDefault="00864512" w:rsidP="0066655B">
            <w:r>
              <w:t>Услуги по ремонту трикотажных изделий, комбинированных с тканями, искусственной кожей, мехом и др.</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95.29.11.490</w:t>
            </w:r>
          </w:p>
        </w:tc>
        <w:tc>
          <w:tcPr>
            <w:tcW w:w="7932" w:type="dxa"/>
            <w:tcBorders>
              <w:top w:val="nil"/>
              <w:left w:val="nil"/>
              <w:bottom w:val="nil"/>
              <w:right w:val="nil"/>
            </w:tcBorders>
          </w:tcPr>
          <w:p w:rsidR="00864512" w:rsidRPr="004E6335" w:rsidRDefault="00864512" w:rsidP="0066655B">
            <w:r>
              <w:t>Прочие услуги по ремонту трикотажных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95.29.12    </w:t>
            </w:r>
          </w:p>
        </w:tc>
        <w:tc>
          <w:tcPr>
            <w:tcW w:w="7932" w:type="dxa"/>
            <w:tcBorders>
              <w:top w:val="nil"/>
              <w:left w:val="nil"/>
              <w:bottom w:val="nil"/>
              <w:right w:val="nil"/>
            </w:tcBorders>
          </w:tcPr>
          <w:p w:rsidR="00864512" w:rsidRPr="004E6335" w:rsidRDefault="00864512" w:rsidP="0066655B">
            <w:r>
              <w:t>Услуги по ремонту 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ремонт велосипедов, велоколясок, водных 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95.29.12.000</w:t>
            </w:r>
          </w:p>
        </w:tc>
        <w:tc>
          <w:tcPr>
            <w:tcW w:w="7932" w:type="dxa"/>
            <w:tcBorders>
              <w:top w:val="nil"/>
              <w:left w:val="nil"/>
              <w:bottom w:val="nil"/>
              <w:right w:val="nil"/>
            </w:tcBorders>
          </w:tcPr>
          <w:p w:rsidR="00864512" w:rsidRPr="004E6335" w:rsidRDefault="00864512" w:rsidP="0066655B">
            <w:r>
              <w:t>Услуги по ремонту велосипедов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95.29.13    </w:t>
            </w:r>
          </w:p>
        </w:tc>
        <w:tc>
          <w:tcPr>
            <w:tcW w:w="7932" w:type="dxa"/>
            <w:tcBorders>
              <w:top w:val="nil"/>
              <w:left w:val="nil"/>
              <w:bottom w:val="nil"/>
              <w:right w:val="nil"/>
            </w:tcBorders>
          </w:tcPr>
          <w:p w:rsidR="00864512" w:rsidRPr="004E6335" w:rsidRDefault="00864512" w:rsidP="0066655B">
            <w:r>
              <w:t>Услуги по ремонту и обслуживанию музыкальных инструментов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ремонту и обслуживанию музыкальных инструментов, в том числе электронных (кроме органов и исторических музыкальных инструментов);</w:t>
            </w:r>
          </w:p>
          <w:p w:rsidR="00864512" w:rsidRDefault="00864512" w:rsidP="0066655B">
            <w:r>
              <w:t>- услуги по настройке пианино;</w:t>
            </w:r>
          </w:p>
          <w:p w:rsidR="00864512" w:rsidRPr="004E6335" w:rsidRDefault="00864512" w:rsidP="0066655B">
            <w:r>
              <w:t>- услуги по настройке прочих музыкальных инструментов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95.29.13.000</w:t>
            </w:r>
          </w:p>
        </w:tc>
        <w:tc>
          <w:tcPr>
            <w:tcW w:w="7932" w:type="dxa"/>
            <w:tcBorders>
              <w:top w:val="nil"/>
              <w:left w:val="nil"/>
              <w:bottom w:val="nil"/>
              <w:right w:val="nil"/>
            </w:tcBorders>
          </w:tcPr>
          <w:p w:rsidR="00864512" w:rsidRPr="004E6335" w:rsidRDefault="00864512" w:rsidP="0066655B">
            <w:r>
              <w:t>Услуги по ремонту и обслуживанию музыкальных инструментов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95.29.14    </w:t>
            </w:r>
          </w:p>
        </w:tc>
        <w:tc>
          <w:tcPr>
            <w:tcW w:w="7932" w:type="dxa"/>
            <w:tcBorders>
              <w:top w:val="nil"/>
              <w:left w:val="nil"/>
              <w:bottom w:val="nil"/>
              <w:right w:val="nil"/>
            </w:tcBorders>
          </w:tcPr>
          <w:p w:rsidR="00864512" w:rsidRPr="004E6335" w:rsidRDefault="00864512" w:rsidP="0066655B">
            <w:r>
              <w:t>Услуги по ремонту и обслуживанию спортивного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ремонту и обслуживанию снежных лыж, сноубордов, водных лыж, досок для серфинга и аналогичного оборудования; коньков и роликовых коньков;</w:t>
            </w:r>
          </w:p>
          <w:p w:rsidR="00864512" w:rsidRDefault="00864512" w:rsidP="0066655B">
            <w:r>
              <w:t>- услуги по ремонту и обслуживанию прочих предметов и оборудования для занятий спортом или игр на открытом воздухе (теннисных ракеток и ракеток для бадминтона, клюшек для игры в гольф и хоккейных клюшек и т. д.)</w:t>
            </w:r>
          </w:p>
          <w:p w:rsidR="00864512" w:rsidRDefault="00864512" w:rsidP="0066655B">
            <w:r>
              <w:t>Эта группировка не включает:</w:t>
            </w:r>
          </w:p>
          <w:p w:rsidR="00864512" w:rsidRPr="004E6335" w:rsidRDefault="00864512" w:rsidP="0066655B">
            <w:r>
              <w:t>- ремонт спортивного и развлекательного оружия, см. 33.11.14</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95.29.14.110</w:t>
            </w:r>
          </w:p>
        </w:tc>
        <w:tc>
          <w:tcPr>
            <w:tcW w:w="7932" w:type="dxa"/>
            <w:tcBorders>
              <w:top w:val="nil"/>
              <w:left w:val="nil"/>
              <w:bottom w:val="nil"/>
              <w:right w:val="nil"/>
            </w:tcBorders>
          </w:tcPr>
          <w:p w:rsidR="00864512" w:rsidRPr="004E6335" w:rsidRDefault="00864512" w:rsidP="0066655B">
            <w:r>
              <w:t>Услуги по ремонту и обслуживанию спортивного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95.29.14.111</w:t>
            </w:r>
          </w:p>
        </w:tc>
        <w:tc>
          <w:tcPr>
            <w:tcW w:w="7932" w:type="dxa"/>
            <w:tcBorders>
              <w:top w:val="nil"/>
              <w:left w:val="nil"/>
              <w:bottom w:val="nil"/>
              <w:right w:val="nil"/>
            </w:tcBorders>
          </w:tcPr>
          <w:p w:rsidR="00864512" w:rsidRPr="004E6335" w:rsidRDefault="00864512" w:rsidP="0066655B">
            <w:r>
              <w:t>Услуги по ремонту туристского снаряжения и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95.29.14.112</w:t>
            </w:r>
          </w:p>
        </w:tc>
        <w:tc>
          <w:tcPr>
            <w:tcW w:w="7932" w:type="dxa"/>
            <w:tcBorders>
              <w:top w:val="nil"/>
              <w:left w:val="nil"/>
              <w:bottom w:val="nil"/>
              <w:right w:val="nil"/>
            </w:tcBorders>
          </w:tcPr>
          <w:p w:rsidR="00864512" w:rsidRPr="004E6335" w:rsidRDefault="00864512" w:rsidP="0066655B">
            <w:r>
              <w:t xml:space="preserve">Услуги по ремонту </w:t>
            </w:r>
            <w:proofErr w:type="spellStart"/>
            <w:r>
              <w:t>скейтов</w:t>
            </w:r>
            <w:proofErr w:type="spellEnd"/>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95.29.14.113</w:t>
            </w:r>
          </w:p>
        </w:tc>
        <w:tc>
          <w:tcPr>
            <w:tcW w:w="7932" w:type="dxa"/>
            <w:tcBorders>
              <w:top w:val="nil"/>
              <w:left w:val="nil"/>
              <w:bottom w:val="nil"/>
              <w:right w:val="nil"/>
            </w:tcBorders>
          </w:tcPr>
          <w:p w:rsidR="00864512" w:rsidRPr="004E6335" w:rsidRDefault="00864512" w:rsidP="0066655B">
            <w:r>
              <w:t>Услуги по ремонту роликовых коньков и лыжероллеров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95.29.14.114</w:t>
            </w:r>
          </w:p>
        </w:tc>
        <w:tc>
          <w:tcPr>
            <w:tcW w:w="7932" w:type="dxa"/>
            <w:tcBorders>
              <w:top w:val="nil"/>
              <w:left w:val="nil"/>
              <w:bottom w:val="nil"/>
              <w:right w:val="nil"/>
            </w:tcBorders>
          </w:tcPr>
          <w:p w:rsidR="00864512" w:rsidRPr="004E6335" w:rsidRDefault="00864512" w:rsidP="0066655B">
            <w:r>
              <w:t>Услуги по ремонту, клепка и точка коньков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95.29.14.115</w:t>
            </w:r>
          </w:p>
        </w:tc>
        <w:tc>
          <w:tcPr>
            <w:tcW w:w="7932" w:type="dxa"/>
            <w:tcBorders>
              <w:top w:val="nil"/>
              <w:left w:val="nil"/>
              <w:bottom w:val="nil"/>
              <w:right w:val="nil"/>
            </w:tcBorders>
          </w:tcPr>
          <w:p w:rsidR="00864512" w:rsidRPr="004E6335" w:rsidRDefault="00864512" w:rsidP="0066655B">
            <w:r>
              <w:t>Услуги по ремонту и установке жестких лыжных креплений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95.29.14.116</w:t>
            </w:r>
          </w:p>
        </w:tc>
        <w:tc>
          <w:tcPr>
            <w:tcW w:w="7932" w:type="dxa"/>
            <w:tcBorders>
              <w:top w:val="nil"/>
              <w:left w:val="nil"/>
              <w:bottom w:val="nil"/>
              <w:right w:val="nil"/>
            </w:tcBorders>
          </w:tcPr>
          <w:p w:rsidR="00864512" w:rsidRPr="004E6335" w:rsidRDefault="00864512" w:rsidP="0066655B">
            <w:r>
              <w:t>Услуги по ремонту ружей для подводной охоты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95.29.14.117</w:t>
            </w:r>
          </w:p>
        </w:tc>
        <w:tc>
          <w:tcPr>
            <w:tcW w:w="7932" w:type="dxa"/>
            <w:tcBorders>
              <w:top w:val="nil"/>
              <w:left w:val="nil"/>
              <w:bottom w:val="nil"/>
              <w:right w:val="nil"/>
            </w:tcBorders>
          </w:tcPr>
          <w:p w:rsidR="00864512" w:rsidRPr="004E6335" w:rsidRDefault="00864512" w:rsidP="0066655B">
            <w:r>
              <w:t>Услуги по ремонту рыболовных принадлежностей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95.29.14.118</w:t>
            </w:r>
          </w:p>
        </w:tc>
        <w:tc>
          <w:tcPr>
            <w:tcW w:w="7932" w:type="dxa"/>
            <w:tcBorders>
              <w:top w:val="nil"/>
              <w:left w:val="nil"/>
              <w:bottom w:val="nil"/>
              <w:right w:val="nil"/>
            </w:tcBorders>
          </w:tcPr>
          <w:p w:rsidR="00864512" w:rsidRPr="004E6335" w:rsidRDefault="00864512" w:rsidP="0066655B">
            <w:r>
              <w:t>Услуги по ремонту оборудования для аквалангистов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95.29.14.119</w:t>
            </w:r>
          </w:p>
        </w:tc>
        <w:tc>
          <w:tcPr>
            <w:tcW w:w="7932" w:type="dxa"/>
            <w:tcBorders>
              <w:top w:val="nil"/>
              <w:left w:val="nil"/>
              <w:bottom w:val="nil"/>
              <w:right w:val="nil"/>
            </w:tcBorders>
          </w:tcPr>
          <w:p w:rsidR="00864512" w:rsidRPr="004E6335" w:rsidRDefault="00864512" w:rsidP="0066655B">
            <w:r>
              <w:t>Услуги по ремонту и обслуживанию прочего спортивного инвентаря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95.29.19    </w:t>
            </w:r>
          </w:p>
        </w:tc>
        <w:tc>
          <w:tcPr>
            <w:tcW w:w="7932" w:type="dxa"/>
            <w:tcBorders>
              <w:top w:val="nil"/>
              <w:left w:val="nil"/>
              <w:bottom w:val="nil"/>
              <w:right w:val="nil"/>
            </w:tcBorders>
          </w:tcPr>
          <w:p w:rsidR="00864512" w:rsidRPr="004E6335" w:rsidRDefault="00864512" w:rsidP="0066655B">
            <w:r>
              <w:t>Услуги по ремонту прочих предметов личного потребления и бытовых товаров,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ремонту бытовых изделий и оборудования, не включенного в другие группировки, например металлоизделий, осветительных приборов, игрушек, книг и прочих предметов личного потребления и бытовых товаров;</w:t>
            </w:r>
          </w:p>
          <w:p w:rsidR="00864512" w:rsidRDefault="00864512" w:rsidP="0066655B">
            <w:r>
              <w:t>- услуги, такие как изготовление металлической галантереи, ключей, номерных знаков, указателей улиц, пластиковое покрытие удостоверений личности</w:t>
            </w:r>
          </w:p>
          <w:p w:rsidR="00864512" w:rsidRDefault="00864512" w:rsidP="0066655B">
            <w:r>
              <w:t>Эта группировка не включает:</w:t>
            </w:r>
          </w:p>
          <w:p w:rsidR="00864512" w:rsidRDefault="00864512" w:rsidP="0066655B">
            <w:r>
              <w:t>- ремонт ручных электрических инструментов, см. 33.12.17;</w:t>
            </w:r>
          </w:p>
          <w:p w:rsidR="00864512" w:rsidRPr="004E6335" w:rsidRDefault="00864512" w:rsidP="0066655B">
            <w:r>
              <w:t>- услуги по ремонту и восстановлению произведений искусства, см. 90.03.11</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95.29.19.100</w:t>
            </w:r>
          </w:p>
        </w:tc>
        <w:tc>
          <w:tcPr>
            <w:tcW w:w="7932" w:type="dxa"/>
            <w:tcBorders>
              <w:top w:val="nil"/>
              <w:left w:val="nil"/>
              <w:bottom w:val="nil"/>
              <w:right w:val="nil"/>
            </w:tcBorders>
          </w:tcPr>
          <w:p w:rsidR="00864512" w:rsidRPr="004E6335" w:rsidRDefault="00864512" w:rsidP="0066655B">
            <w:r>
              <w:t>Услуги по ремонту игрушек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95.29.19.110</w:t>
            </w:r>
          </w:p>
        </w:tc>
        <w:tc>
          <w:tcPr>
            <w:tcW w:w="7932" w:type="dxa"/>
            <w:tcBorders>
              <w:top w:val="nil"/>
              <w:left w:val="nil"/>
              <w:bottom w:val="nil"/>
              <w:right w:val="nil"/>
            </w:tcBorders>
          </w:tcPr>
          <w:p w:rsidR="00864512" w:rsidRPr="004E6335" w:rsidRDefault="00864512" w:rsidP="0066655B">
            <w:r>
              <w:t>Услуги по ремонту электрических игрушек с питанием от сети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95.29.19.120</w:t>
            </w:r>
          </w:p>
        </w:tc>
        <w:tc>
          <w:tcPr>
            <w:tcW w:w="7932" w:type="dxa"/>
            <w:tcBorders>
              <w:top w:val="nil"/>
              <w:left w:val="nil"/>
              <w:bottom w:val="nil"/>
              <w:right w:val="nil"/>
            </w:tcBorders>
          </w:tcPr>
          <w:p w:rsidR="00864512" w:rsidRPr="004E6335" w:rsidRDefault="00864512" w:rsidP="0066655B">
            <w:r>
              <w:t>Услуги по ремонту электротехнических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95.29.19.130</w:t>
            </w:r>
          </w:p>
        </w:tc>
        <w:tc>
          <w:tcPr>
            <w:tcW w:w="7932" w:type="dxa"/>
            <w:tcBorders>
              <w:top w:val="nil"/>
              <w:left w:val="nil"/>
              <w:bottom w:val="nil"/>
              <w:right w:val="nil"/>
            </w:tcBorders>
          </w:tcPr>
          <w:p w:rsidR="00864512" w:rsidRPr="004E6335" w:rsidRDefault="00864512" w:rsidP="0066655B">
            <w:r>
              <w:t>Услуги по ремонту заводных механических игрушек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95.29.19.140</w:t>
            </w:r>
          </w:p>
        </w:tc>
        <w:tc>
          <w:tcPr>
            <w:tcW w:w="7932" w:type="dxa"/>
            <w:tcBorders>
              <w:top w:val="nil"/>
              <w:left w:val="nil"/>
              <w:bottom w:val="nil"/>
              <w:right w:val="nil"/>
            </w:tcBorders>
          </w:tcPr>
          <w:p w:rsidR="00864512" w:rsidRPr="004E6335" w:rsidRDefault="00864512" w:rsidP="0066655B">
            <w:r>
              <w:t>Услуги по ремонту оборудования для детских игр</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95.29.19.190</w:t>
            </w:r>
          </w:p>
        </w:tc>
        <w:tc>
          <w:tcPr>
            <w:tcW w:w="7932" w:type="dxa"/>
            <w:tcBorders>
              <w:top w:val="nil"/>
              <w:left w:val="nil"/>
              <w:bottom w:val="nil"/>
              <w:right w:val="nil"/>
            </w:tcBorders>
          </w:tcPr>
          <w:p w:rsidR="00864512" w:rsidRPr="004E6335" w:rsidRDefault="00864512" w:rsidP="0066655B">
            <w:r>
              <w:t>Услуги по ремонту прочих игрушек,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95.29.19.200</w:t>
            </w:r>
          </w:p>
        </w:tc>
        <w:tc>
          <w:tcPr>
            <w:tcW w:w="7932" w:type="dxa"/>
            <w:tcBorders>
              <w:top w:val="nil"/>
              <w:left w:val="nil"/>
              <w:bottom w:val="nil"/>
              <w:right w:val="nil"/>
            </w:tcBorders>
          </w:tcPr>
          <w:p w:rsidR="00864512" w:rsidRPr="004E6335" w:rsidRDefault="00864512" w:rsidP="0066655B">
            <w:r>
              <w:t>Услуги по ремонту металлоизделий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95.29.19.211</w:t>
            </w:r>
          </w:p>
        </w:tc>
        <w:tc>
          <w:tcPr>
            <w:tcW w:w="7932" w:type="dxa"/>
            <w:tcBorders>
              <w:top w:val="nil"/>
              <w:left w:val="nil"/>
              <w:bottom w:val="nil"/>
              <w:right w:val="nil"/>
            </w:tcBorders>
          </w:tcPr>
          <w:p w:rsidR="00864512" w:rsidRPr="004E6335" w:rsidRDefault="00864512" w:rsidP="0066655B">
            <w:r>
              <w:t>Услуги по ремонту примусов, керосинок, керогазов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95.29.19.212</w:t>
            </w:r>
          </w:p>
        </w:tc>
        <w:tc>
          <w:tcPr>
            <w:tcW w:w="7932" w:type="dxa"/>
            <w:tcBorders>
              <w:top w:val="nil"/>
              <w:left w:val="nil"/>
              <w:bottom w:val="nil"/>
              <w:right w:val="nil"/>
            </w:tcBorders>
          </w:tcPr>
          <w:p w:rsidR="00864512" w:rsidRPr="004E6335" w:rsidRDefault="00864512" w:rsidP="0066655B">
            <w:r>
              <w:t>Услуги по ремонту бензиновых и газовых зажигалок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95.29.19.213</w:t>
            </w:r>
          </w:p>
        </w:tc>
        <w:tc>
          <w:tcPr>
            <w:tcW w:w="7932" w:type="dxa"/>
            <w:tcBorders>
              <w:top w:val="nil"/>
              <w:left w:val="nil"/>
              <w:bottom w:val="nil"/>
              <w:right w:val="nil"/>
            </w:tcBorders>
          </w:tcPr>
          <w:p w:rsidR="00864512" w:rsidRPr="004E6335" w:rsidRDefault="00864512" w:rsidP="0066655B">
            <w:r>
              <w:t>Услуги по ремонту замков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95.29.19.214</w:t>
            </w:r>
          </w:p>
        </w:tc>
        <w:tc>
          <w:tcPr>
            <w:tcW w:w="7932" w:type="dxa"/>
            <w:tcBorders>
              <w:top w:val="nil"/>
              <w:left w:val="nil"/>
              <w:bottom w:val="nil"/>
              <w:right w:val="nil"/>
            </w:tcBorders>
          </w:tcPr>
          <w:p w:rsidR="00864512" w:rsidRPr="004E6335" w:rsidRDefault="00864512" w:rsidP="0066655B">
            <w:r>
              <w:t>Услуги по ремонту и заточке чертежных инструментов</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95.29.19.215</w:t>
            </w:r>
          </w:p>
        </w:tc>
        <w:tc>
          <w:tcPr>
            <w:tcW w:w="7932" w:type="dxa"/>
            <w:tcBorders>
              <w:top w:val="nil"/>
              <w:left w:val="nil"/>
              <w:bottom w:val="nil"/>
              <w:right w:val="nil"/>
            </w:tcBorders>
          </w:tcPr>
          <w:p w:rsidR="00864512" w:rsidRPr="004E6335" w:rsidRDefault="00864512" w:rsidP="0066655B">
            <w:r>
              <w:t>Услуги по ремонту, заточке, шлифовке и правке ножей, ножниц, бритв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95.29.19.216</w:t>
            </w:r>
          </w:p>
        </w:tc>
        <w:tc>
          <w:tcPr>
            <w:tcW w:w="7932" w:type="dxa"/>
            <w:tcBorders>
              <w:top w:val="nil"/>
              <w:left w:val="nil"/>
              <w:bottom w:val="nil"/>
              <w:right w:val="nil"/>
            </w:tcBorders>
          </w:tcPr>
          <w:p w:rsidR="00864512" w:rsidRPr="004E6335" w:rsidRDefault="00864512" w:rsidP="0066655B">
            <w:r>
              <w:t>Услуги по ремонту, насечке, разводке, заточке пил для поперечной распиловки и лучковых пил</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95.29.19.217</w:t>
            </w:r>
          </w:p>
        </w:tc>
        <w:tc>
          <w:tcPr>
            <w:tcW w:w="7932" w:type="dxa"/>
            <w:tcBorders>
              <w:top w:val="nil"/>
              <w:left w:val="nil"/>
              <w:bottom w:val="nil"/>
              <w:right w:val="nil"/>
            </w:tcBorders>
          </w:tcPr>
          <w:p w:rsidR="00864512" w:rsidRPr="004E6335" w:rsidRDefault="00864512" w:rsidP="0066655B">
            <w:r>
              <w:t>Услуги по ремонту зонтов и футляров к ним</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95.29.19.218</w:t>
            </w:r>
          </w:p>
        </w:tc>
        <w:tc>
          <w:tcPr>
            <w:tcW w:w="7932" w:type="dxa"/>
            <w:tcBorders>
              <w:top w:val="nil"/>
              <w:left w:val="nil"/>
              <w:bottom w:val="nil"/>
              <w:right w:val="nil"/>
            </w:tcBorders>
          </w:tcPr>
          <w:p w:rsidR="00864512" w:rsidRPr="004E6335" w:rsidRDefault="00864512" w:rsidP="0066655B">
            <w:r>
              <w:t>Услуги по ремонту бытовой мебели из металла</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95.29.19.219</w:t>
            </w:r>
          </w:p>
        </w:tc>
        <w:tc>
          <w:tcPr>
            <w:tcW w:w="7932" w:type="dxa"/>
            <w:tcBorders>
              <w:top w:val="nil"/>
              <w:left w:val="nil"/>
              <w:bottom w:val="nil"/>
              <w:right w:val="nil"/>
            </w:tcBorders>
          </w:tcPr>
          <w:p w:rsidR="00864512" w:rsidRPr="004E6335" w:rsidRDefault="00864512" w:rsidP="0066655B">
            <w:r>
              <w:t>Услуги по ремонту сейфов и несгораемых шкафов индивидуального пользования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95.29.19.221</w:t>
            </w:r>
          </w:p>
        </w:tc>
        <w:tc>
          <w:tcPr>
            <w:tcW w:w="7932" w:type="dxa"/>
            <w:tcBorders>
              <w:top w:val="nil"/>
              <w:left w:val="nil"/>
              <w:bottom w:val="nil"/>
              <w:right w:val="nil"/>
            </w:tcBorders>
          </w:tcPr>
          <w:p w:rsidR="00864512" w:rsidRPr="004E6335" w:rsidRDefault="00864512" w:rsidP="0066655B">
            <w:r>
              <w:t>Услуги по ремонту и изготовлению металлической галантереи, ключей, номерных знаков, указателей улиц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95.29.19.222</w:t>
            </w:r>
          </w:p>
        </w:tc>
        <w:tc>
          <w:tcPr>
            <w:tcW w:w="7932" w:type="dxa"/>
            <w:tcBorders>
              <w:top w:val="nil"/>
              <w:left w:val="nil"/>
              <w:bottom w:val="nil"/>
              <w:right w:val="nil"/>
            </w:tcBorders>
          </w:tcPr>
          <w:p w:rsidR="00864512" w:rsidRPr="004E6335" w:rsidRDefault="00864512" w:rsidP="0066655B">
            <w:r>
              <w:t>Услуги по ремонту металлической посуды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95.29.19.223</w:t>
            </w:r>
          </w:p>
        </w:tc>
        <w:tc>
          <w:tcPr>
            <w:tcW w:w="7932" w:type="dxa"/>
            <w:tcBorders>
              <w:top w:val="nil"/>
              <w:left w:val="nil"/>
              <w:bottom w:val="nil"/>
              <w:right w:val="nil"/>
            </w:tcBorders>
          </w:tcPr>
          <w:p w:rsidR="00864512" w:rsidRPr="004E6335" w:rsidRDefault="00864512" w:rsidP="0066655B">
            <w:r>
              <w:t>Услуги по ремонту механизмов для зашторивания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95.29.19.224</w:t>
            </w:r>
          </w:p>
        </w:tc>
        <w:tc>
          <w:tcPr>
            <w:tcW w:w="7932" w:type="dxa"/>
            <w:tcBorders>
              <w:top w:val="nil"/>
              <w:left w:val="nil"/>
              <w:bottom w:val="nil"/>
              <w:right w:val="nil"/>
            </w:tcBorders>
          </w:tcPr>
          <w:p w:rsidR="00864512" w:rsidRPr="004E6335" w:rsidRDefault="00864512" w:rsidP="0066655B">
            <w:r>
              <w:t>Услуги по ремонту газовых и бензиновых портативных плиток</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95.29.19.225</w:t>
            </w:r>
          </w:p>
        </w:tc>
        <w:tc>
          <w:tcPr>
            <w:tcW w:w="7932" w:type="dxa"/>
            <w:tcBorders>
              <w:top w:val="nil"/>
              <w:left w:val="nil"/>
              <w:bottom w:val="nil"/>
              <w:right w:val="nil"/>
            </w:tcBorders>
          </w:tcPr>
          <w:p w:rsidR="00864512" w:rsidRPr="004E6335" w:rsidRDefault="00864512" w:rsidP="0066655B">
            <w:r>
              <w:t>Услуги по ремонту мясорубок, соковарок и скороварок</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95.29.19.229</w:t>
            </w:r>
          </w:p>
        </w:tc>
        <w:tc>
          <w:tcPr>
            <w:tcW w:w="7932" w:type="dxa"/>
            <w:tcBorders>
              <w:top w:val="nil"/>
              <w:left w:val="nil"/>
              <w:bottom w:val="nil"/>
              <w:right w:val="nil"/>
            </w:tcBorders>
          </w:tcPr>
          <w:p w:rsidR="00864512" w:rsidRPr="004E6335" w:rsidRDefault="00864512" w:rsidP="0066655B">
            <w:r>
              <w:t>Услуги по ремонту прочих металлических предметов хозяйственного назначения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95.29.19.300</w:t>
            </w:r>
          </w:p>
        </w:tc>
        <w:tc>
          <w:tcPr>
            <w:tcW w:w="7932" w:type="dxa"/>
            <w:tcBorders>
              <w:top w:val="nil"/>
              <w:left w:val="nil"/>
              <w:bottom w:val="nil"/>
              <w:right w:val="nil"/>
            </w:tcBorders>
          </w:tcPr>
          <w:p w:rsidR="00864512" w:rsidRPr="004E6335" w:rsidRDefault="00864512" w:rsidP="0066655B">
            <w:r>
              <w:t>Услуги по ремонту осветительных приборов</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34" w:name="_Toc470178190"/>
            <w:r>
              <w:t>96</w:t>
            </w:r>
            <w:bookmarkEnd w:id="134"/>
            <w:r>
              <w:t xml:space="preserve">          </w:t>
            </w:r>
          </w:p>
        </w:tc>
        <w:tc>
          <w:tcPr>
            <w:tcW w:w="7932" w:type="dxa"/>
            <w:tcBorders>
              <w:top w:val="nil"/>
              <w:left w:val="nil"/>
              <w:bottom w:val="nil"/>
              <w:right w:val="nil"/>
            </w:tcBorders>
          </w:tcPr>
          <w:p w:rsidR="00864512" w:rsidRPr="00864512" w:rsidRDefault="00864512" w:rsidP="00864512">
            <w:pPr>
              <w:pStyle w:val="2"/>
            </w:pPr>
            <w:bookmarkStart w:id="135" w:name="_Toc470178191"/>
            <w:r>
              <w:t>Услуги персональные прочие</w:t>
            </w:r>
            <w:bookmarkEnd w:id="13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        </w:t>
            </w:r>
          </w:p>
        </w:tc>
        <w:tc>
          <w:tcPr>
            <w:tcW w:w="7932" w:type="dxa"/>
            <w:tcBorders>
              <w:top w:val="nil"/>
              <w:left w:val="nil"/>
              <w:bottom w:val="nil"/>
              <w:right w:val="nil"/>
            </w:tcBorders>
          </w:tcPr>
          <w:p w:rsidR="00864512" w:rsidRPr="004E6335" w:rsidRDefault="00864512" w:rsidP="0066655B">
            <w:r>
              <w:t>Услуги персональные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       </w:t>
            </w:r>
          </w:p>
        </w:tc>
        <w:tc>
          <w:tcPr>
            <w:tcW w:w="7932" w:type="dxa"/>
            <w:tcBorders>
              <w:top w:val="nil"/>
              <w:left w:val="nil"/>
              <w:bottom w:val="nil"/>
              <w:right w:val="nil"/>
            </w:tcBorders>
          </w:tcPr>
          <w:p w:rsidR="00864512" w:rsidRPr="004E6335" w:rsidRDefault="00864512" w:rsidP="0066655B">
            <w:r>
              <w:t>Услуги по стирке и чистке (в том числе химической) изделий из тканей и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     </w:t>
            </w:r>
          </w:p>
        </w:tc>
        <w:tc>
          <w:tcPr>
            <w:tcW w:w="7932" w:type="dxa"/>
            <w:tcBorders>
              <w:top w:val="nil"/>
              <w:left w:val="nil"/>
              <w:bottom w:val="nil"/>
              <w:right w:val="nil"/>
            </w:tcBorders>
          </w:tcPr>
          <w:p w:rsidR="00864512" w:rsidRPr="004E6335" w:rsidRDefault="00864512" w:rsidP="0066655B">
            <w:r>
              <w:t>Услуги по стирке и чистке (в том числе химической) изделий из тканей и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96.01.11    </w:t>
            </w:r>
          </w:p>
        </w:tc>
        <w:tc>
          <w:tcPr>
            <w:tcW w:w="7932" w:type="dxa"/>
            <w:tcBorders>
              <w:top w:val="nil"/>
              <w:left w:val="nil"/>
              <w:bottom w:val="nil"/>
              <w:right w:val="nil"/>
            </w:tcBorders>
          </w:tcPr>
          <w:p w:rsidR="00864512" w:rsidRPr="004E6335" w:rsidRDefault="00864512" w:rsidP="0066655B">
            <w:r>
              <w:t>Услуги по стирке с использованием машин-автоматов, действующих при опускании жетонов (монет)</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стирке текстильных изделий с использованием машин-автоматов, действующих при опускании жетонов (монет)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96.01.11.000</w:t>
            </w:r>
          </w:p>
        </w:tc>
        <w:tc>
          <w:tcPr>
            <w:tcW w:w="7932" w:type="dxa"/>
            <w:tcBorders>
              <w:top w:val="nil"/>
              <w:left w:val="nil"/>
              <w:bottom w:val="nil"/>
              <w:right w:val="nil"/>
            </w:tcBorders>
          </w:tcPr>
          <w:p w:rsidR="00864512" w:rsidRPr="004E6335" w:rsidRDefault="00864512" w:rsidP="0066655B">
            <w:r>
              <w:t xml:space="preserve">Услуги по стирке с использованием </w:t>
            </w:r>
            <w:proofErr w:type="spellStart"/>
            <w:r>
              <w:t>машинавтоматов</w:t>
            </w:r>
            <w:proofErr w:type="spellEnd"/>
            <w:r>
              <w:t>, действующих при опускании жетонов (монет)</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96.01.12    </w:t>
            </w:r>
          </w:p>
        </w:tc>
        <w:tc>
          <w:tcPr>
            <w:tcW w:w="7932" w:type="dxa"/>
            <w:tcBorders>
              <w:top w:val="nil"/>
              <w:left w:val="nil"/>
              <w:bottom w:val="nil"/>
              <w:right w:val="nil"/>
            </w:tcBorders>
          </w:tcPr>
          <w:p w:rsidR="00864512" w:rsidRPr="004E6335" w:rsidRDefault="00864512" w:rsidP="0066655B">
            <w:r>
              <w:t>Услуги химчистки (включая услуги по чистке изделий из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химической чистке предметов одежды и прочих текстильных изделий, изделий из меха и кожи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96.01.12.111</w:t>
            </w:r>
          </w:p>
        </w:tc>
        <w:tc>
          <w:tcPr>
            <w:tcW w:w="7932" w:type="dxa"/>
            <w:tcBorders>
              <w:top w:val="nil"/>
              <w:left w:val="nil"/>
              <w:bottom w:val="nil"/>
              <w:right w:val="nil"/>
            </w:tcBorders>
          </w:tcPr>
          <w:p w:rsidR="00864512" w:rsidRPr="004E6335" w:rsidRDefault="00864512" w:rsidP="0066655B">
            <w:r>
              <w:t>Услуги по химической чистке одежды из тканей с содержанием натуральных, синтетических и искусственных волокон</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96.01.12.112</w:t>
            </w:r>
          </w:p>
        </w:tc>
        <w:tc>
          <w:tcPr>
            <w:tcW w:w="7932" w:type="dxa"/>
            <w:tcBorders>
              <w:top w:val="nil"/>
              <w:left w:val="nil"/>
              <w:bottom w:val="nil"/>
              <w:right w:val="nil"/>
            </w:tcBorders>
          </w:tcPr>
          <w:p w:rsidR="00864512" w:rsidRPr="004E6335" w:rsidRDefault="00864512" w:rsidP="0066655B">
            <w:r>
              <w:t>Услуги по химической чистке одежды из тканей с пленочным покрытием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96.01.12.113</w:t>
            </w:r>
          </w:p>
        </w:tc>
        <w:tc>
          <w:tcPr>
            <w:tcW w:w="7932" w:type="dxa"/>
            <w:tcBorders>
              <w:top w:val="nil"/>
              <w:left w:val="nil"/>
              <w:bottom w:val="nil"/>
              <w:right w:val="nil"/>
            </w:tcBorders>
          </w:tcPr>
          <w:p w:rsidR="00864512" w:rsidRPr="004E6335" w:rsidRDefault="00864512" w:rsidP="0066655B">
            <w:r>
              <w:t>Услуги по химической чистке изделий из тканей на синтепоне</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96.01.12.114</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натурального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96.01.12.115</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искусственного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96.01.12.116</w:t>
            </w:r>
          </w:p>
        </w:tc>
        <w:tc>
          <w:tcPr>
            <w:tcW w:w="7932" w:type="dxa"/>
            <w:tcBorders>
              <w:top w:val="nil"/>
              <w:left w:val="nil"/>
              <w:bottom w:val="nil"/>
              <w:right w:val="nil"/>
            </w:tcBorders>
          </w:tcPr>
          <w:p w:rsidR="00864512" w:rsidRPr="004E6335" w:rsidRDefault="00864512" w:rsidP="0066655B">
            <w:r>
              <w:t xml:space="preserve">Услуги по химической чистке изделий из натуральной замши и замшевой </w:t>
            </w:r>
            <w:proofErr w:type="spellStart"/>
            <w:r>
              <w:t>винилискожи</w:t>
            </w:r>
            <w:proofErr w:type="spellEnd"/>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96.01.12.117</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овчины и велюра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96.01.12.118</w:t>
            </w:r>
          </w:p>
        </w:tc>
        <w:tc>
          <w:tcPr>
            <w:tcW w:w="7932" w:type="dxa"/>
            <w:tcBorders>
              <w:top w:val="nil"/>
              <w:left w:val="nil"/>
              <w:bottom w:val="nil"/>
              <w:right w:val="nil"/>
            </w:tcBorders>
          </w:tcPr>
          <w:p w:rsidR="00864512" w:rsidRPr="004E6335" w:rsidRDefault="00864512" w:rsidP="0066655B">
            <w:r>
              <w:t xml:space="preserve">Услуги по химической чистке изделий из натуральной кожи и </w:t>
            </w:r>
            <w:proofErr w:type="spellStart"/>
            <w:r>
              <w:t>винилискожи</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96.01.12.119</w:t>
            </w:r>
          </w:p>
        </w:tc>
        <w:tc>
          <w:tcPr>
            <w:tcW w:w="7932" w:type="dxa"/>
            <w:tcBorders>
              <w:top w:val="nil"/>
              <w:left w:val="nil"/>
              <w:bottom w:val="nil"/>
              <w:right w:val="nil"/>
            </w:tcBorders>
          </w:tcPr>
          <w:p w:rsidR="00864512" w:rsidRPr="004E6335" w:rsidRDefault="00864512" w:rsidP="0066655B">
            <w:r>
              <w:t xml:space="preserve">Услуги по химической чистке изделий, комбинированных из натуральной кожи и </w:t>
            </w:r>
            <w:proofErr w:type="spellStart"/>
            <w:r>
              <w:t>винилискожи</w:t>
            </w:r>
            <w:proofErr w:type="spellEnd"/>
            <w:r>
              <w:t xml:space="preserve">, натурального и искусственного меха, натуральной замши и замшевой </w:t>
            </w:r>
            <w:proofErr w:type="spellStart"/>
            <w:r>
              <w:t>винилискожи</w:t>
            </w:r>
            <w:proofErr w:type="spellEnd"/>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96.01.12.121</w:t>
            </w:r>
          </w:p>
        </w:tc>
        <w:tc>
          <w:tcPr>
            <w:tcW w:w="7932" w:type="dxa"/>
            <w:tcBorders>
              <w:top w:val="nil"/>
              <w:left w:val="nil"/>
              <w:bottom w:val="nil"/>
              <w:right w:val="nil"/>
            </w:tcBorders>
          </w:tcPr>
          <w:p w:rsidR="00864512" w:rsidRPr="004E6335" w:rsidRDefault="00864512" w:rsidP="0066655B">
            <w:r>
              <w:t>Услуги по химической чистке трикотажных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96.01.12.122</w:t>
            </w:r>
          </w:p>
        </w:tc>
        <w:tc>
          <w:tcPr>
            <w:tcW w:w="7932" w:type="dxa"/>
            <w:tcBorders>
              <w:top w:val="nil"/>
              <w:left w:val="nil"/>
              <w:bottom w:val="nil"/>
              <w:right w:val="nil"/>
            </w:tcBorders>
          </w:tcPr>
          <w:p w:rsidR="00864512" w:rsidRPr="004E6335" w:rsidRDefault="00864512" w:rsidP="0066655B">
            <w:r>
              <w:t>Услуги по химической чистке головных уборов из велюра, замши, фетра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96.01.12.123</w:t>
            </w:r>
          </w:p>
        </w:tc>
        <w:tc>
          <w:tcPr>
            <w:tcW w:w="7932" w:type="dxa"/>
            <w:tcBorders>
              <w:top w:val="nil"/>
              <w:left w:val="nil"/>
              <w:bottom w:val="nil"/>
              <w:right w:val="nil"/>
            </w:tcBorders>
          </w:tcPr>
          <w:p w:rsidR="00864512" w:rsidRPr="004E6335" w:rsidRDefault="00864512" w:rsidP="0066655B">
            <w:r>
              <w:t>Услуги по химической чистке головных уборов из натурального и искусственного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96.01.12.124</w:t>
            </w:r>
          </w:p>
        </w:tc>
        <w:tc>
          <w:tcPr>
            <w:tcW w:w="7932" w:type="dxa"/>
            <w:tcBorders>
              <w:top w:val="nil"/>
              <w:left w:val="nil"/>
              <w:bottom w:val="nil"/>
              <w:right w:val="nil"/>
            </w:tcBorders>
          </w:tcPr>
          <w:p w:rsidR="00864512" w:rsidRPr="004E6335" w:rsidRDefault="00864512" w:rsidP="0066655B">
            <w:r>
              <w:t>Услуги по химической чистке головных уборов из шерсти, пуха и других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96.01.12.125</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декоративных тканей на основе смеси из искусственных волокон</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96.01.12.126</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нетканых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96.01.12.127</w:t>
            </w:r>
          </w:p>
        </w:tc>
        <w:tc>
          <w:tcPr>
            <w:tcW w:w="7932" w:type="dxa"/>
            <w:tcBorders>
              <w:top w:val="nil"/>
              <w:left w:val="nil"/>
              <w:bottom w:val="nil"/>
              <w:right w:val="nil"/>
            </w:tcBorders>
          </w:tcPr>
          <w:p w:rsidR="00864512" w:rsidRPr="004E6335" w:rsidRDefault="00864512" w:rsidP="0066655B">
            <w:r>
              <w:t>Услуги по химической чистке шерстяных, хлопчатобумажных одеял и пледов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96.01.12.128</w:t>
            </w:r>
          </w:p>
        </w:tc>
        <w:tc>
          <w:tcPr>
            <w:tcW w:w="7932" w:type="dxa"/>
            <w:tcBorders>
              <w:top w:val="nil"/>
              <w:left w:val="nil"/>
              <w:bottom w:val="nil"/>
              <w:right w:val="nil"/>
            </w:tcBorders>
          </w:tcPr>
          <w:p w:rsidR="00864512" w:rsidRPr="004E6335" w:rsidRDefault="00864512" w:rsidP="0066655B">
            <w:r>
              <w:t>Услуги по химической чистке ватных одеял</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96.01.12.129</w:t>
            </w:r>
          </w:p>
        </w:tc>
        <w:tc>
          <w:tcPr>
            <w:tcW w:w="7932" w:type="dxa"/>
            <w:tcBorders>
              <w:top w:val="nil"/>
              <w:left w:val="nil"/>
              <w:bottom w:val="nil"/>
              <w:right w:val="nil"/>
            </w:tcBorders>
          </w:tcPr>
          <w:p w:rsidR="00864512" w:rsidRPr="004E6335" w:rsidRDefault="00864512" w:rsidP="0066655B">
            <w:r>
              <w:t>Услуги по химической чистке ковров и ковровых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96.01.12.131</w:t>
            </w:r>
          </w:p>
        </w:tc>
        <w:tc>
          <w:tcPr>
            <w:tcW w:w="7932" w:type="dxa"/>
            <w:tcBorders>
              <w:top w:val="nil"/>
              <w:left w:val="nil"/>
              <w:bottom w:val="nil"/>
              <w:right w:val="nil"/>
            </w:tcBorders>
          </w:tcPr>
          <w:p w:rsidR="00864512" w:rsidRPr="004E6335" w:rsidRDefault="00864512" w:rsidP="0066655B">
            <w:r>
              <w:t>Услуги по химической чистке мягких игрушек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96.01.12.132</w:t>
            </w:r>
          </w:p>
        </w:tc>
        <w:tc>
          <w:tcPr>
            <w:tcW w:w="7932" w:type="dxa"/>
            <w:tcBorders>
              <w:top w:val="nil"/>
              <w:left w:val="nil"/>
              <w:bottom w:val="nil"/>
              <w:right w:val="nil"/>
            </w:tcBorders>
          </w:tcPr>
          <w:p w:rsidR="00864512" w:rsidRPr="004E6335" w:rsidRDefault="00864512" w:rsidP="0066655B">
            <w:r>
              <w:t>Услуги по химической чистке зонтов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96.01.12.133</w:t>
            </w:r>
          </w:p>
        </w:tc>
        <w:tc>
          <w:tcPr>
            <w:tcW w:w="7932" w:type="dxa"/>
            <w:tcBorders>
              <w:top w:val="nil"/>
              <w:left w:val="nil"/>
              <w:bottom w:val="nil"/>
              <w:right w:val="nil"/>
            </w:tcBorders>
          </w:tcPr>
          <w:p w:rsidR="00864512" w:rsidRPr="004E6335" w:rsidRDefault="00864512" w:rsidP="0066655B">
            <w:r>
              <w:t>Услуги по химической чистке платков, шарфов, перчаток, варежек, галстуков, косынок из различных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96.01.12.134</w:t>
            </w:r>
          </w:p>
        </w:tc>
        <w:tc>
          <w:tcPr>
            <w:tcW w:w="7932" w:type="dxa"/>
            <w:tcBorders>
              <w:top w:val="nil"/>
              <w:left w:val="nil"/>
              <w:bottom w:val="nil"/>
              <w:right w:val="nil"/>
            </w:tcBorders>
          </w:tcPr>
          <w:p w:rsidR="00864512" w:rsidRPr="004E6335" w:rsidRDefault="00864512" w:rsidP="0066655B">
            <w:r>
              <w:t>Услуги по химической чистке спальных мешков из различных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96.01.12.135</w:t>
            </w:r>
          </w:p>
        </w:tc>
        <w:tc>
          <w:tcPr>
            <w:tcW w:w="7932" w:type="dxa"/>
            <w:tcBorders>
              <w:top w:val="nil"/>
              <w:left w:val="nil"/>
              <w:bottom w:val="nil"/>
              <w:right w:val="nil"/>
            </w:tcBorders>
          </w:tcPr>
          <w:p w:rsidR="00864512" w:rsidRPr="004E6335" w:rsidRDefault="00864512" w:rsidP="0066655B">
            <w:r>
              <w:t>Услуги по химической чистке спецодежды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96.01.12.136</w:t>
            </w:r>
          </w:p>
        </w:tc>
        <w:tc>
          <w:tcPr>
            <w:tcW w:w="7932" w:type="dxa"/>
            <w:tcBorders>
              <w:top w:val="nil"/>
              <w:left w:val="nil"/>
              <w:bottom w:val="nil"/>
              <w:right w:val="nil"/>
            </w:tcBorders>
          </w:tcPr>
          <w:p w:rsidR="00864512" w:rsidRPr="004E6335" w:rsidRDefault="00864512" w:rsidP="0066655B">
            <w:r>
              <w:t>Услуги по химической чистке изделий из ворсовых тканей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96.01.12.137</w:t>
            </w:r>
          </w:p>
        </w:tc>
        <w:tc>
          <w:tcPr>
            <w:tcW w:w="7932" w:type="dxa"/>
            <w:tcBorders>
              <w:top w:val="nil"/>
              <w:left w:val="nil"/>
              <w:bottom w:val="nil"/>
              <w:right w:val="nil"/>
            </w:tcBorders>
          </w:tcPr>
          <w:p w:rsidR="00864512" w:rsidRPr="004E6335" w:rsidRDefault="00864512" w:rsidP="0066655B">
            <w:r>
              <w:t>Услуги по химической чистке гобеленов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96.01.12.138</w:t>
            </w:r>
          </w:p>
        </w:tc>
        <w:tc>
          <w:tcPr>
            <w:tcW w:w="7932" w:type="dxa"/>
            <w:tcBorders>
              <w:top w:val="nil"/>
              <w:left w:val="nil"/>
              <w:bottom w:val="nil"/>
              <w:right w:val="nil"/>
            </w:tcBorders>
          </w:tcPr>
          <w:p w:rsidR="00864512" w:rsidRPr="004E6335" w:rsidRDefault="00864512" w:rsidP="0066655B">
            <w:r>
              <w:t>Услуги по химической чистке гардинно-тюлевых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96.01.12.139</w:t>
            </w:r>
          </w:p>
        </w:tc>
        <w:tc>
          <w:tcPr>
            <w:tcW w:w="7932" w:type="dxa"/>
            <w:tcBorders>
              <w:top w:val="nil"/>
              <w:left w:val="nil"/>
              <w:bottom w:val="nil"/>
              <w:right w:val="nil"/>
            </w:tcBorders>
          </w:tcPr>
          <w:p w:rsidR="00864512" w:rsidRPr="004E6335" w:rsidRDefault="00864512" w:rsidP="0066655B">
            <w:r>
              <w:t>Услуги по химической чистке перо-пуховых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96.01.12.141</w:t>
            </w:r>
          </w:p>
        </w:tc>
        <w:tc>
          <w:tcPr>
            <w:tcW w:w="7932" w:type="dxa"/>
            <w:tcBorders>
              <w:top w:val="nil"/>
              <w:left w:val="nil"/>
              <w:bottom w:val="nil"/>
              <w:right w:val="nil"/>
            </w:tcBorders>
          </w:tcPr>
          <w:p w:rsidR="00864512" w:rsidRPr="004E6335" w:rsidRDefault="00864512" w:rsidP="0066655B">
            <w:r>
              <w:t>Услуги по химической чистке мебели и ковров на дому</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96.01.12.142</w:t>
            </w:r>
          </w:p>
        </w:tc>
        <w:tc>
          <w:tcPr>
            <w:tcW w:w="7932" w:type="dxa"/>
            <w:tcBorders>
              <w:top w:val="nil"/>
              <w:left w:val="nil"/>
              <w:bottom w:val="nil"/>
              <w:right w:val="nil"/>
            </w:tcBorders>
          </w:tcPr>
          <w:p w:rsidR="00864512" w:rsidRPr="004E6335" w:rsidRDefault="00864512" w:rsidP="0066655B">
            <w:r>
              <w:t>Срочная химчистка одежды и выведение пятен</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96.01.12.143</w:t>
            </w:r>
          </w:p>
        </w:tc>
        <w:tc>
          <w:tcPr>
            <w:tcW w:w="7932" w:type="dxa"/>
            <w:tcBorders>
              <w:top w:val="nil"/>
              <w:left w:val="nil"/>
              <w:bottom w:val="nil"/>
              <w:right w:val="nil"/>
            </w:tcBorders>
          </w:tcPr>
          <w:p w:rsidR="00864512" w:rsidRPr="004E6335" w:rsidRDefault="00864512" w:rsidP="0066655B">
            <w:r>
              <w:t>Услуги по химической чистке одежды методом самообслуживания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96.01.12.144</w:t>
            </w:r>
          </w:p>
        </w:tc>
        <w:tc>
          <w:tcPr>
            <w:tcW w:w="7932" w:type="dxa"/>
            <w:tcBorders>
              <w:top w:val="nil"/>
              <w:left w:val="nil"/>
              <w:bottom w:val="nil"/>
              <w:right w:val="nil"/>
            </w:tcBorders>
          </w:tcPr>
          <w:p w:rsidR="00864512" w:rsidRPr="004E6335" w:rsidRDefault="00864512" w:rsidP="0066655B">
            <w:r>
              <w:t>Услуги по химической чистке чехлов для сидений автомобиля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96.01.12.145</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аквачистке</w:t>
            </w:r>
            <w:proofErr w:type="spellEnd"/>
          </w:p>
        </w:tc>
      </w:tr>
      <w:tr w:rsidR="00864512" w:rsidTr="0066655B">
        <w:trPr>
          <w:trHeight w:val="136"/>
        </w:trPr>
        <w:tc>
          <w:tcPr>
            <w:tcW w:w="2268" w:type="dxa"/>
            <w:tcBorders>
              <w:top w:val="nil"/>
              <w:left w:val="nil"/>
              <w:bottom w:val="nil"/>
              <w:right w:val="nil"/>
            </w:tcBorders>
          </w:tcPr>
          <w:p w:rsidR="00864512" w:rsidRPr="00864512" w:rsidRDefault="00864512" w:rsidP="0066655B">
            <w:r>
              <w:t>96.01.12.200</w:t>
            </w:r>
          </w:p>
        </w:tc>
        <w:tc>
          <w:tcPr>
            <w:tcW w:w="7932" w:type="dxa"/>
            <w:tcBorders>
              <w:top w:val="nil"/>
              <w:left w:val="nil"/>
              <w:bottom w:val="nil"/>
              <w:right w:val="nil"/>
            </w:tcBorders>
          </w:tcPr>
          <w:p w:rsidR="00864512" w:rsidRPr="004E6335" w:rsidRDefault="00864512" w:rsidP="0066655B">
            <w:r>
              <w:t>Прочие услуги при химической чистке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96.01.12.211</w:t>
            </w:r>
          </w:p>
        </w:tc>
        <w:tc>
          <w:tcPr>
            <w:tcW w:w="7932" w:type="dxa"/>
            <w:tcBorders>
              <w:top w:val="nil"/>
              <w:left w:val="nil"/>
              <w:bottom w:val="nil"/>
              <w:right w:val="nil"/>
            </w:tcBorders>
          </w:tcPr>
          <w:p w:rsidR="00864512" w:rsidRPr="004E6335" w:rsidRDefault="00864512" w:rsidP="0066655B">
            <w:r>
              <w:t>Услуги по противомолевой обработке изделий после химической 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96.01.12.212</w:t>
            </w:r>
          </w:p>
        </w:tc>
        <w:tc>
          <w:tcPr>
            <w:tcW w:w="7932" w:type="dxa"/>
            <w:tcBorders>
              <w:top w:val="nil"/>
              <w:left w:val="nil"/>
              <w:bottom w:val="nil"/>
              <w:right w:val="nil"/>
            </w:tcBorders>
          </w:tcPr>
          <w:p w:rsidR="00864512" w:rsidRPr="004E6335" w:rsidRDefault="00864512" w:rsidP="0066655B">
            <w:r>
              <w:t>Услуги по антистатической обработке</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96.01.12.213</w:t>
            </w:r>
          </w:p>
        </w:tc>
        <w:tc>
          <w:tcPr>
            <w:tcW w:w="7932" w:type="dxa"/>
            <w:tcBorders>
              <w:top w:val="nil"/>
              <w:left w:val="nil"/>
              <w:bottom w:val="nil"/>
              <w:right w:val="nil"/>
            </w:tcBorders>
          </w:tcPr>
          <w:p w:rsidR="00864512" w:rsidRPr="004E6335" w:rsidRDefault="00864512" w:rsidP="0066655B">
            <w:r>
              <w:t>Услуги по водоотталкивающей пропитке спецодежды и других изделий из брезента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96.01.12.214</w:t>
            </w:r>
          </w:p>
        </w:tc>
        <w:tc>
          <w:tcPr>
            <w:tcW w:w="7932" w:type="dxa"/>
            <w:tcBorders>
              <w:top w:val="nil"/>
              <w:left w:val="nil"/>
              <w:bottom w:val="nil"/>
              <w:right w:val="nil"/>
            </w:tcBorders>
          </w:tcPr>
          <w:p w:rsidR="00864512" w:rsidRPr="004E6335" w:rsidRDefault="00864512" w:rsidP="0066655B">
            <w:r>
              <w:t>Услуги по аппретированию складок брюк и юбок для придания устойчивой формы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96.01.12.215</w:t>
            </w:r>
          </w:p>
        </w:tc>
        <w:tc>
          <w:tcPr>
            <w:tcW w:w="7932" w:type="dxa"/>
            <w:tcBorders>
              <w:top w:val="nil"/>
              <w:left w:val="nil"/>
              <w:bottom w:val="nil"/>
              <w:right w:val="nil"/>
            </w:tcBorders>
          </w:tcPr>
          <w:p w:rsidR="00864512" w:rsidRPr="004E6335" w:rsidRDefault="00864512" w:rsidP="0066655B">
            <w:r>
              <w:t>Услуги по аппретированию одежды после мокрой обработки и крашения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96.01.12.216</w:t>
            </w:r>
          </w:p>
        </w:tc>
        <w:tc>
          <w:tcPr>
            <w:tcW w:w="7932" w:type="dxa"/>
            <w:tcBorders>
              <w:top w:val="nil"/>
              <w:left w:val="nil"/>
              <w:bottom w:val="nil"/>
              <w:right w:val="nil"/>
            </w:tcBorders>
          </w:tcPr>
          <w:p w:rsidR="00864512" w:rsidRPr="004E6335" w:rsidRDefault="00864512" w:rsidP="0066655B">
            <w:r>
              <w:t>Услуги по аппретированию изделий из натуральной замши и овчины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96.01.12.217</w:t>
            </w:r>
          </w:p>
        </w:tc>
        <w:tc>
          <w:tcPr>
            <w:tcW w:w="7932" w:type="dxa"/>
            <w:tcBorders>
              <w:top w:val="nil"/>
              <w:left w:val="nil"/>
              <w:bottom w:val="nil"/>
              <w:right w:val="nil"/>
            </w:tcBorders>
          </w:tcPr>
          <w:p w:rsidR="00864512" w:rsidRPr="004E6335" w:rsidRDefault="00864512" w:rsidP="0066655B">
            <w:r>
              <w:t>Услуги по аппретированию ковров после химической 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96.01.12.218</w:t>
            </w:r>
          </w:p>
        </w:tc>
        <w:tc>
          <w:tcPr>
            <w:tcW w:w="7932" w:type="dxa"/>
            <w:tcBorders>
              <w:top w:val="nil"/>
              <w:left w:val="nil"/>
              <w:bottom w:val="nil"/>
              <w:right w:val="nil"/>
            </w:tcBorders>
          </w:tcPr>
          <w:p w:rsidR="00864512" w:rsidRPr="004E6335" w:rsidRDefault="00864512" w:rsidP="0066655B">
            <w:r>
              <w:t>Услуги по расчесыванию натуральных и искусственных мехов после химчистки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96.01.12.219</w:t>
            </w:r>
          </w:p>
        </w:tc>
        <w:tc>
          <w:tcPr>
            <w:tcW w:w="7932" w:type="dxa"/>
            <w:tcBorders>
              <w:top w:val="nil"/>
              <w:left w:val="nil"/>
              <w:bottom w:val="nil"/>
              <w:right w:val="nil"/>
            </w:tcBorders>
          </w:tcPr>
          <w:p w:rsidR="00864512" w:rsidRPr="004E6335" w:rsidRDefault="00864512" w:rsidP="0066655B">
            <w:r>
              <w:t>Услуги по замене наперников при химической чистке перо-пуховых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96.01.12.221</w:t>
            </w:r>
          </w:p>
        </w:tc>
        <w:tc>
          <w:tcPr>
            <w:tcW w:w="7932" w:type="dxa"/>
            <w:tcBorders>
              <w:top w:val="nil"/>
              <w:left w:val="nil"/>
              <w:bottom w:val="nil"/>
              <w:right w:val="nil"/>
            </w:tcBorders>
          </w:tcPr>
          <w:p w:rsidR="00864512" w:rsidRPr="004E6335" w:rsidRDefault="00864512" w:rsidP="0066655B">
            <w:r>
              <w:t>Услуги по растяжке пуховых платков после химической чистки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96.01.12.222</w:t>
            </w:r>
          </w:p>
        </w:tc>
        <w:tc>
          <w:tcPr>
            <w:tcW w:w="7932" w:type="dxa"/>
            <w:tcBorders>
              <w:top w:val="nil"/>
              <w:left w:val="nil"/>
              <w:bottom w:val="nil"/>
              <w:right w:val="nil"/>
            </w:tcBorders>
          </w:tcPr>
          <w:p w:rsidR="00864512" w:rsidRPr="004E6335" w:rsidRDefault="00864512" w:rsidP="0066655B">
            <w:r>
              <w:t>Услуги по восстановлению формы и размеров трикотажных изделий из шерстяной и полушерстяной пряжи, деформированных после стирки в домашних условиях</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96.01.12.223</w:t>
            </w:r>
          </w:p>
        </w:tc>
        <w:tc>
          <w:tcPr>
            <w:tcW w:w="7932" w:type="dxa"/>
            <w:tcBorders>
              <w:top w:val="nil"/>
              <w:left w:val="nil"/>
              <w:bottom w:val="nil"/>
              <w:right w:val="nil"/>
            </w:tcBorders>
          </w:tcPr>
          <w:p w:rsidR="00864512" w:rsidRPr="004E6335" w:rsidRDefault="00864512" w:rsidP="0066655B">
            <w:r>
              <w:t>Услуги по восстановлению первоначальных форм и размеров мужских головных уборов из фетра, велюра и замши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96.01.12.224</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отпарыванию</w:t>
            </w:r>
            <w:proofErr w:type="spellEnd"/>
            <w:r>
              <w:t xml:space="preserve"> и пришиванию пуговиц, меховых воротников на изделиях, сдаваемых в химическую чистку</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96.01.12.225</w:t>
            </w:r>
          </w:p>
        </w:tc>
        <w:tc>
          <w:tcPr>
            <w:tcW w:w="7932" w:type="dxa"/>
            <w:tcBorders>
              <w:top w:val="nil"/>
              <w:left w:val="nil"/>
              <w:bottom w:val="nil"/>
              <w:right w:val="nil"/>
            </w:tcBorders>
          </w:tcPr>
          <w:p w:rsidR="00864512" w:rsidRPr="004E6335" w:rsidRDefault="00864512" w:rsidP="0066655B">
            <w:r>
              <w:t>Услуги по текущему ремонту одежды после химчистки и крашения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96.01.12.226</w:t>
            </w:r>
          </w:p>
        </w:tc>
        <w:tc>
          <w:tcPr>
            <w:tcW w:w="7932" w:type="dxa"/>
            <w:tcBorders>
              <w:top w:val="nil"/>
              <w:left w:val="nil"/>
              <w:bottom w:val="nil"/>
              <w:right w:val="nil"/>
            </w:tcBorders>
          </w:tcPr>
          <w:p w:rsidR="00864512" w:rsidRPr="004E6335" w:rsidRDefault="00864512" w:rsidP="0066655B">
            <w:r>
              <w:t>Услуги по глажению изделий после химической чистки методом самообслуживания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96.01.12.227</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декатированию</w:t>
            </w:r>
            <w:proofErr w:type="spellEnd"/>
            <w:r>
              <w:t xml:space="preserve"> швейных материалов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96.01.12.228</w:t>
            </w:r>
          </w:p>
        </w:tc>
        <w:tc>
          <w:tcPr>
            <w:tcW w:w="7932" w:type="dxa"/>
            <w:tcBorders>
              <w:top w:val="nil"/>
              <w:left w:val="nil"/>
              <w:bottom w:val="nil"/>
              <w:right w:val="nil"/>
            </w:tcBorders>
          </w:tcPr>
          <w:p w:rsidR="00864512" w:rsidRPr="004E6335" w:rsidRDefault="00864512" w:rsidP="0066655B">
            <w:r>
              <w:t>Услуги по реставрации ковровых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96.01.12.229</w:t>
            </w:r>
          </w:p>
        </w:tc>
        <w:tc>
          <w:tcPr>
            <w:tcW w:w="7932" w:type="dxa"/>
            <w:tcBorders>
              <w:top w:val="nil"/>
              <w:left w:val="nil"/>
              <w:bottom w:val="nil"/>
              <w:right w:val="nil"/>
            </w:tcBorders>
          </w:tcPr>
          <w:p w:rsidR="00864512" w:rsidRPr="004E6335" w:rsidRDefault="00864512" w:rsidP="0066655B">
            <w:r>
              <w:t>Услуги по бактерицидной обработка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96.01.12.231</w:t>
            </w:r>
          </w:p>
        </w:tc>
        <w:tc>
          <w:tcPr>
            <w:tcW w:w="7932" w:type="dxa"/>
            <w:tcBorders>
              <w:top w:val="nil"/>
              <w:left w:val="nil"/>
              <w:bottom w:val="nil"/>
              <w:right w:val="nil"/>
            </w:tcBorders>
          </w:tcPr>
          <w:p w:rsidR="00864512" w:rsidRPr="004E6335" w:rsidRDefault="00864512" w:rsidP="0066655B">
            <w:r>
              <w:t>Услуги по огнезащитной обработке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96.01.12.232</w:t>
            </w:r>
          </w:p>
        </w:tc>
        <w:tc>
          <w:tcPr>
            <w:tcW w:w="7932" w:type="dxa"/>
            <w:tcBorders>
              <w:top w:val="nil"/>
              <w:left w:val="nil"/>
              <w:bottom w:val="nil"/>
              <w:right w:val="nil"/>
            </w:tcBorders>
          </w:tcPr>
          <w:p w:rsidR="00864512" w:rsidRPr="004E6335" w:rsidRDefault="00864512" w:rsidP="0066655B">
            <w:r>
              <w:t>Услуги по дезодорации 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96.01.12.233</w:t>
            </w:r>
          </w:p>
        </w:tc>
        <w:tc>
          <w:tcPr>
            <w:tcW w:w="7932" w:type="dxa"/>
            <w:tcBorders>
              <w:top w:val="nil"/>
              <w:left w:val="nil"/>
              <w:bottom w:val="nil"/>
              <w:right w:val="nil"/>
            </w:tcBorders>
          </w:tcPr>
          <w:p w:rsidR="00864512" w:rsidRPr="004E6335" w:rsidRDefault="00864512" w:rsidP="0066655B">
            <w:r>
              <w:t>Услуги по грязеотталкивающей обработке поверхности ковров и ковровых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96.01.12.234</w:t>
            </w:r>
          </w:p>
        </w:tc>
        <w:tc>
          <w:tcPr>
            <w:tcW w:w="7932" w:type="dxa"/>
            <w:tcBorders>
              <w:top w:val="nil"/>
              <w:left w:val="nil"/>
              <w:bottom w:val="nil"/>
              <w:right w:val="nil"/>
            </w:tcBorders>
          </w:tcPr>
          <w:p w:rsidR="00864512" w:rsidRPr="004E6335" w:rsidRDefault="00864512" w:rsidP="0066655B">
            <w:r>
              <w:t>Услуги по обработке латексом изнанки ковров и ковровых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96.01.12.235</w:t>
            </w:r>
          </w:p>
        </w:tc>
        <w:tc>
          <w:tcPr>
            <w:tcW w:w="7932" w:type="dxa"/>
            <w:tcBorders>
              <w:top w:val="nil"/>
              <w:left w:val="nil"/>
              <w:bottom w:val="nil"/>
              <w:right w:val="nil"/>
            </w:tcBorders>
          </w:tcPr>
          <w:p w:rsidR="00864512" w:rsidRPr="004E6335" w:rsidRDefault="00864512" w:rsidP="0066655B">
            <w:r>
              <w:t>Услуги по отбеливанию пряжи и гардинно-тюлевых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96.01.12.236</w:t>
            </w:r>
          </w:p>
        </w:tc>
        <w:tc>
          <w:tcPr>
            <w:tcW w:w="7932" w:type="dxa"/>
            <w:tcBorders>
              <w:top w:val="nil"/>
              <w:left w:val="nil"/>
              <w:bottom w:val="nil"/>
              <w:right w:val="nil"/>
            </w:tcBorders>
          </w:tcPr>
          <w:p w:rsidR="00864512" w:rsidRPr="004E6335" w:rsidRDefault="00864512" w:rsidP="0066655B">
            <w:r>
              <w:t>Услуги по обновлению изделий из натуральной кожи покрывного крашения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96.01.12.237</w:t>
            </w:r>
          </w:p>
        </w:tc>
        <w:tc>
          <w:tcPr>
            <w:tcW w:w="7932" w:type="dxa"/>
            <w:tcBorders>
              <w:top w:val="nil"/>
              <w:left w:val="nil"/>
              <w:bottom w:val="nil"/>
              <w:right w:val="nil"/>
            </w:tcBorders>
          </w:tcPr>
          <w:p w:rsidR="00864512" w:rsidRPr="004E6335" w:rsidRDefault="00864512" w:rsidP="0066655B">
            <w:r>
              <w:t>Услуги по импрегнированию изделий из велюра и замши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96.01.13    </w:t>
            </w:r>
          </w:p>
        </w:tc>
        <w:tc>
          <w:tcPr>
            <w:tcW w:w="7932" w:type="dxa"/>
            <w:tcBorders>
              <w:top w:val="nil"/>
              <w:left w:val="nil"/>
              <w:bottom w:val="nil"/>
              <w:right w:val="nil"/>
            </w:tcBorders>
          </w:tcPr>
          <w:p w:rsidR="00864512" w:rsidRPr="004E6335" w:rsidRDefault="00864512" w:rsidP="0066655B">
            <w:r>
              <w:t>Услуги по глажению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глажению предметов одежды и прочих текстильных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96.01.13.000</w:t>
            </w:r>
          </w:p>
        </w:tc>
        <w:tc>
          <w:tcPr>
            <w:tcW w:w="7932" w:type="dxa"/>
            <w:tcBorders>
              <w:top w:val="nil"/>
              <w:left w:val="nil"/>
              <w:bottom w:val="nil"/>
              <w:right w:val="nil"/>
            </w:tcBorders>
          </w:tcPr>
          <w:p w:rsidR="00864512" w:rsidRPr="004E6335" w:rsidRDefault="00864512" w:rsidP="0066655B">
            <w:r>
              <w:t>Услуги по глажению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96.01.14    </w:t>
            </w:r>
          </w:p>
        </w:tc>
        <w:tc>
          <w:tcPr>
            <w:tcW w:w="7932" w:type="dxa"/>
            <w:tcBorders>
              <w:top w:val="nil"/>
              <w:left w:val="nil"/>
              <w:bottom w:val="nil"/>
              <w:right w:val="nil"/>
            </w:tcBorders>
          </w:tcPr>
          <w:p w:rsidR="00864512" w:rsidRPr="004E6335" w:rsidRDefault="00864512" w:rsidP="0066655B">
            <w:r>
              <w:t>Услуги по крашению и интенсификации цвета</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крашению и интенсификации цвета предметов одежды и прочих текстильных изделий, не связанные с производством этих изделий</w:t>
            </w:r>
          </w:p>
          <w:p w:rsidR="00864512" w:rsidRDefault="00864512" w:rsidP="0066655B">
            <w:r>
              <w:t>Эта группировка не включает:</w:t>
            </w:r>
          </w:p>
          <w:p w:rsidR="00864512" w:rsidRPr="004E6335" w:rsidRDefault="00864512" w:rsidP="0066655B">
            <w:r>
              <w:t>- услуги по крашению и интенсификации цвета пряжи и тканей, см. 13.30.11, 13.30.13</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96.01.14.111</w:t>
            </w:r>
          </w:p>
        </w:tc>
        <w:tc>
          <w:tcPr>
            <w:tcW w:w="7932" w:type="dxa"/>
            <w:tcBorders>
              <w:top w:val="nil"/>
              <w:left w:val="nil"/>
              <w:bottom w:val="nil"/>
              <w:right w:val="nil"/>
            </w:tcBorders>
          </w:tcPr>
          <w:p w:rsidR="00864512" w:rsidRPr="004E6335" w:rsidRDefault="00864512" w:rsidP="0066655B">
            <w:r>
              <w:t>Услуги по крашению текстильных и трикотажных изделий из натуральных волокон</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96.01.14.112</w:t>
            </w:r>
          </w:p>
        </w:tc>
        <w:tc>
          <w:tcPr>
            <w:tcW w:w="7932" w:type="dxa"/>
            <w:tcBorders>
              <w:top w:val="nil"/>
              <w:left w:val="nil"/>
              <w:bottom w:val="nil"/>
              <w:right w:val="nil"/>
            </w:tcBorders>
          </w:tcPr>
          <w:p w:rsidR="00864512" w:rsidRPr="004E6335" w:rsidRDefault="00864512" w:rsidP="0066655B">
            <w:r>
              <w:t>Услуги по крашению изделий с наличием синтетических волокон</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96.01.14.113</w:t>
            </w:r>
          </w:p>
        </w:tc>
        <w:tc>
          <w:tcPr>
            <w:tcW w:w="7932" w:type="dxa"/>
            <w:tcBorders>
              <w:top w:val="nil"/>
              <w:left w:val="nil"/>
              <w:bottom w:val="nil"/>
              <w:right w:val="nil"/>
            </w:tcBorders>
          </w:tcPr>
          <w:p w:rsidR="00864512" w:rsidRPr="004E6335" w:rsidRDefault="00864512" w:rsidP="0066655B">
            <w:r>
              <w:t>Услуги по крашению изделий из искусственного меха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96.01.14.114</w:t>
            </w:r>
          </w:p>
        </w:tc>
        <w:tc>
          <w:tcPr>
            <w:tcW w:w="7932" w:type="dxa"/>
            <w:tcBorders>
              <w:top w:val="nil"/>
              <w:left w:val="nil"/>
              <w:bottom w:val="nil"/>
              <w:right w:val="nil"/>
            </w:tcBorders>
          </w:tcPr>
          <w:p w:rsidR="00864512" w:rsidRPr="004E6335" w:rsidRDefault="00864512" w:rsidP="0066655B">
            <w:r>
              <w:t>Услуги по крашению изделий из натурального меха и замши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96.01.14.115</w:t>
            </w:r>
          </w:p>
        </w:tc>
        <w:tc>
          <w:tcPr>
            <w:tcW w:w="7932" w:type="dxa"/>
            <w:tcBorders>
              <w:top w:val="nil"/>
              <w:left w:val="nil"/>
              <w:bottom w:val="nil"/>
              <w:right w:val="nil"/>
            </w:tcBorders>
          </w:tcPr>
          <w:p w:rsidR="00864512" w:rsidRPr="004E6335" w:rsidRDefault="00864512" w:rsidP="0066655B">
            <w:r>
              <w:t>Услуги по крашению овчины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96.01.14.116</w:t>
            </w:r>
          </w:p>
        </w:tc>
        <w:tc>
          <w:tcPr>
            <w:tcW w:w="7932" w:type="dxa"/>
            <w:tcBorders>
              <w:top w:val="nil"/>
              <w:left w:val="nil"/>
              <w:bottom w:val="nil"/>
              <w:right w:val="nil"/>
            </w:tcBorders>
          </w:tcPr>
          <w:p w:rsidR="00864512" w:rsidRPr="004E6335" w:rsidRDefault="00864512" w:rsidP="0066655B">
            <w:r>
              <w:t>Услуги по крашению изделий из тканей с пленочным покрытием</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96.01.14.117</w:t>
            </w:r>
          </w:p>
        </w:tc>
        <w:tc>
          <w:tcPr>
            <w:tcW w:w="7932" w:type="dxa"/>
            <w:tcBorders>
              <w:top w:val="nil"/>
              <w:left w:val="nil"/>
              <w:bottom w:val="nil"/>
              <w:right w:val="nil"/>
            </w:tcBorders>
          </w:tcPr>
          <w:p w:rsidR="00864512" w:rsidRPr="004E6335" w:rsidRDefault="00864512" w:rsidP="0066655B">
            <w:r>
              <w:t>Услуги по крашению изделий из ворсовых и лицевых кож</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96.01.14.119</w:t>
            </w:r>
          </w:p>
        </w:tc>
        <w:tc>
          <w:tcPr>
            <w:tcW w:w="7932" w:type="dxa"/>
            <w:tcBorders>
              <w:top w:val="nil"/>
              <w:left w:val="nil"/>
              <w:bottom w:val="nil"/>
              <w:right w:val="nil"/>
            </w:tcBorders>
          </w:tcPr>
          <w:p w:rsidR="00864512" w:rsidRPr="004E6335" w:rsidRDefault="00864512" w:rsidP="0066655B">
            <w:r>
              <w:t>Услуги по крашению прочих изделий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96.01.19    </w:t>
            </w:r>
          </w:p>
        </w:tc>
        <w:tc>
          <w:tcPr>
            <w:tcW w:w="7932" w:type="dxa"/>
            <w:tcBorders>
              <w:top w:val="nil"/>
              <w:left w:val="nil"/>
              <w:bottom w:val="nil"/>
              <w:right w:val="nil"/>
            </w:tcBorders>
          </w:tcPr>
          <w:p w:rsidR="00864512" w:rsidRPr="004E6335" w:rsidRDefault="00864512" w:rsidP="0066655B">
            <w:r>
              <w:t>Услуги по чистке текстильных изделий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стирке, чистке и глажению текстильных изделий и предметов одежды для коллективов и предприятий;</w:t>
            </w:r>
          </w:p>
          <w:p w:rsidR="00864512" w:rsidRDefault="00864512" w:rsidP="0066655B">
            <w:r>
              <w:t>- услуги по стирке, чистке и глажению для прачечных самообслуживания;</w:t>
            </w:r>
          </w:p>
          <w:p w:rsidR="00864512" w:rsidRDefault="00864512" w:rsidP="0066655B">
            <w:r>
              <w:t>- услуги по стирке, чистке и глажению для домашних хозяйств;</w:t>
            </w:r>
          </w:p>
          <w:p w:rsidR="00864512" w:rsidRDefault="00864512" w:rsidP="0066655B">
            <w:r>
              <w:t>- услуги по чистке текстильных изделий, мебели и ковров в помещениях у клиентов чистка ковров, обивочных тканей, стенных драпировок и т. д.;</w:t>
            </w:r>
          </w:p>
          <w:p w:rsidR="00864512" w:rsidRDefault="00864512" w:rsidP="0066655B">
            <w:r>
              <w:t>- услуги по снабжению подгузниками;</w:t>
            </w:r>
          </w:p>
          <w:p w:rsidR="00864512" w:rsidRDefault="00864512" w:rsidP="0066655B">
            <w:r>
              <w:t>- услуги по приему белья в стирку и доставке белья после стирки</w:t>
            </w:r>
          </w:p>
          <w:p w:rsidR="00864512" w:rsidRDefault="00864512" w:rsidP="0066655B">
            <w:r>
              <w:t>Эта группировка не включает:</w:t>
            </w:r>
          </w:p>
          <w:p w:rsidR="00864512" w:rsidRDefault="00864512" w:rsidP="0066655B">
            <w:r>
              <w:t>- прокат одежды, см. 77.29.15;</w:t>
            </w:r>
          </w:p>
          <w:p w:rsidR="00864512" w:rsidRPr="004E6335" w:rsidRDefault="00864512" w:rsidP="0066655B">
            <w:r>
              <w:t>- услуги по химической чистке, см. 96.01.12</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96.01.19.100</w:t>
            </w:r>
          </w:p>
        </w:tc>
        <w:tc>
          <w:tcPr>
            <w:tcW w:w="7932" w:type="dxa"/>
            <w:tcBorders>
              <w:top w:val="nil"/>
              <w:left w:val="nil"/>
              <w:bottom w:val="nil"/>
              <w:right w:val="nil"/>
            </w:tcBorders>
          </w:tcPr>
          <w:p w:rsidR="00864512" w:rsidRPr="004E6335" w:rsidRDefault="00864512" w:rsidP="0066655B">
            <w:r>
              <w:t>Услуги прачечных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96.01.19.111</w:t>
            </w:r>
          </w:p>
        </w:tc>
        <w:tc>
          <w:tcPr>
            <w:tcW w:w="7932" w:type="dxa"/>
            <w:tcBorders>
              <w:top w:val="nil"/>
              <w:left w:val="nil"/>
              <w:bottom w:val="nil"/>
              <w:right w:val="nil"/>
            </w:tcBorders>
          </w:tcPr>
          <w:p w:rsidR="00864512" w:rsidRPr="004E6335" w:rsidRDefault="00864512" w:rsidP="0066655B">
            <w:r>
              <w:t>Услуги по стирке белья в прачечной самообслуживания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96.01.19.112</w:t>
            </w:r>
          </w:p>
        </w:tc>
        <w:tc>
          <w:tcPr>
            <w:tcW w:w="7932" w:type="dxa"/>
            <w:tcBorders>
              <w:top w:val="nil"/>
              <w:left w:val="nil"/>
              <w:bottom w:val="nil"/>
              <w:right w:val="nil"/>
            </w:tcBorders>
          </w:tcPr>
          <w:p w:rsidR="00864512" w:rsidRPr="004E6335" w:rsidRDefault="00864512" w:rsidP="0066655B">
            <w:r>
              <w:t>Услуги по стирке белья в прачечной самообслуживания персоналом прачечной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96.01.19.113</w:t>
            </w:r>
          </w:p>
        </w:tc>
        <w:tc>
          <w:tcPr>
            <w:tcW w:w="7932" w:type="dxa"/>
            <w:tcBorders>
              <w:top w:val="nil"/>
              <w:left w:val="nil"/>
              <w:bottom w:val="nil"/>
              <w:right w:val="nil"/>
            </w:tcBorders>
          </w:tcPr>
          <w:p w:rsidR="00864512" w:rsidRPr="004E6335" w:rsidRDefault="00864512" w:rsidP="0066655B">
            <w:r>
              <w:t>Услуги по сушке и глажению белья в прачечной самообслуживания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96.01.19.114</w:t>
            </w:r>
          </w:p>
        </w:tc>
        <w:tc>
          <w:tcPr>
            <w:tcW w:w="7932" w:type="dxa"/>
            <w:tcBorders>
              <w:top w:val="nil"/>
              <w:left w:val="nil"/>
              <w:bottom w:val="nil"/>
              <w:right w:val="nil"/>
            </w:tcBorders>
          </w:tcPr>
          <w:p w:rsidR="00864512" w:rsidRPr="004E6335" w:rsidRDefault="00864512" w:rsidP="0066655B">
            <w:r>
              <w:t>Услуги по срочной стирке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96.01.19.115</w:t>
            </w:r>
          </w:p>
        </w:tc>
        <w:tc>
          <w:tcPr>
            <w:tcW w:w="7932" w:type="dxa"/>
            <w:tcBorders>
              <w:top w:val="nil"/>
              <w:left w:val="nil"/>
              <w:bottom w:val="nil"/>
              <w:right w:val="nil"/>
            </w:tcBorders>
          </w:tcPr>
          <w:p w:rsidR="00864512" w:rsidRPr="004E6335" w:rsidRDefault="00864512" w:rsidP="0066655B">
            <w:r>
              <w:t>Услуги по стирке прямого хлопчатобумажного и льняного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96.01.19.116</w:t>
            </w:r>
          </w:p>
        </w:tc>
        <w:tc>
          <w:tcPr>
            <w:tcW w:w="7932" w:type="dxa"/>
            <w:tcBorders>
              <w:top w:val="nil"/>
              <w:left w:val="nil"/>
              <w:bottom w:val="nil"/>
              <w:right w:val="nil"/>
            </w:tcBorders>
          </w:tcPr>
          <w:p w:rsidR="00864512" w:rsidRPr="004E6335" w:rsidRDefault="00864512" w:rsidP="0066655B">
            <w:r>
              <w:t>Услуги по стирке фасонного хлопчатобумажного и льняного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96.01.19.117</w:t>
            </w:r>
          </w:p>
        </w:tc>
        <w:tc>
          <w:tcPr>
            <w:tcW w:w="7932" w:type="dxa"/>
            <w:tcBorders>
              <w:top w:val="nil"/>
              <w:left w:val="nil"/>
              <w:bottom w:val="nil"/>
              <w:right w:val="nil"/>
            </w:tcBorders>
          </w:tcPr>
          <w:p w:rsidR="00864512" w:rsidRPr="004E6335" w:rsidRDefault="00864512" w:rsidP="0066655B">
            <w:r>
              <w:t>Услуги по стирке верхних мужских сорочек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96.01.19.118</w:t>
            </w:r>
          </w:p>
        </w:tc>
        <w:tc>
          <w:tcPr>
            <w:tcW w:w="7932" w:type="dxa"/>
            <w:tcBorders>
              <w:top w:val="nil"/>
              <w:left w:val="nil"/>
              <w:bottom w:val="nil"/>
              <w:right w:val="nil"/>
            </w:tcBorders>
          </w:tcPr>
          <w:p w:rsidR="00864512" w:rsidRPr="004E6335" w:rsidRDefault="00864512" w:rsidP="0066655B">
            <w:r>
              <w:t>Услуги по антистатической обработке верхних мужских сорочек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96.01.19.119</w:t>
            </w:r>
          </w:p>
        </w:tc>
        <w:tc>
          <w:tcPr>
            <w:tcW w:w="7932" w:type="dxa"/>
            <w:tcBorders>
              <w:top w:val="nil"/>
              <w:left w:val="nil"/>
              <w:bottom w:val="nil"/>
              <w:right w:val="nil"/>
            </w:tcBorders>
          </w:tcPr>
          <w:p w:rsidR="00864512" w:rsidRPr="004E6335" w:rsidRDefault="00864512" w:rsidP="0066655B">
            <w:r>
              <w:t>Услуги по дезодорации верхних мужских сорочек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96.01.19.121</w:t>
            </w:r>
          </w:p>
        </w:tc>
        <w:tc>
          <w:tcPr>
            <w:tcW w:w="7932" w:type="dxa"/>
            <w:tcBorders>
              <w:top w:val="nil"/>
              <w:left w:val="nil"/>
              <w:bottom w:val="nil"/>
              <w:right w:val="nil"/>
            </w:tcBorders>
          </w:tcPr>
          <w:p w:rsidR="00864512" w:rsidRPr="004E6335" w:rsidRDefault="00864512" w:rsidP="0066655B">
            <w:r>
              <w:t>Услуги по стирке изделий из искусственных, синтетических и смешанных тканей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96.01.19.122</w:t>
            </w:r>
          </w:p>
        </w:tc>
        <w:tc>
          <w:tcPr>
            <w:tcW w:w="7932" w:type="dxa"/>
            <w:tcBorders>
              <w:top w:val="nil"/>
              <w:left w:val="nil"/>
              <w:bottom w:val="nil"/>
              <w:right w:val="nil"/>
            </w:tcBorders>
          </w:tcPr>
          <w:p w:rsidR="00864512" w:rsidRPr="004E6335" w:rsidRDefault="00864512" w:rsidP="0066655B">
            <w:r>
              <w:t>Услуги по стирке стеганых одеял</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96.01.19.123</w:t>
            </w:r>
          </w:p>
        </w:tc>
        <w:tc>
          <w:tcPr>
            <w:tcW w:w="7932" w:type="dxa"/>
            <w:tcBorders>
              <w:top w:val="nil"/>
              <w:left w:val="nil"/>
              <w:bottom w:val="nil"/>
              <w:right w:val="nil"/>
            </w:tcBorders>
          </w:tcPr>
          <w:p w:rsidR="00864512" w:rsidRPr="004E6335" w:rsidRDefault="00864512" w:rsidP="0066655B">
            <w:r>
              <w:t>Услуги по стирке чехлов для сидений автомобилей, чехлов для мебели и др.</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96.01.19.124</w:t>
            </w:r>
          </w:p>
        </w:tc>
        <w:tc>
          <w:tcPr>
            <w:tcW w:w="7932" w:type="dxa"/>
            <w:tcBorders>
              <w:top w:val="nil"/>
              <w:left w:val="nil"/>
              <w:bottom w:val="nil"/>
              <w:right w:val="nil"/>
            </w:tcBorders>
          </w:tcPr>
          <w:p w:rsidR="00864512" w:rsidRPr="004E6335" w:rsidRDefault="00864512" w:rsidP="0066655B">
            <w:r>
              <w:t>Услуги по стирке спецодежды</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96.01.19.125</w:t>
            </w:r>
          </w:p>
        </w:tc>
        <w:tc>
          <w:tcPr>
            <w:tcW w:w="7932" w:type="dxa"/>
            <w:tcBorders>
              <w:top w:val="nil"/>
              <w:left w:val="nil"/>
              <w:bottom w:val="nil"/>
              <w:right w:val="nil"/>
            </w:tcBorders>
          </w:tcPr>
          <w:p w:rsidR="00864512" w:rsidRPr="004E6335" w:rsidRDefault="00864512" w:rsidP="0066655B">
            <w:r>
              <w:t>Услуги по стирке белья с различными пятнами, требующая особого режима обслуживания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96.01.19.126</w:t>
            </w:r>
          </w:p>
        </w:tc>
        <w:tc>
          <w:tcPr>
            <w:tcW w:w="7932" w:type="dxa"/>
            <w:tcBorders>
              <w:top w:val="nil"/>
              <w:left w:val="nil"/>
              <w:bottom w:val="nil"/>
              <w:right w:val="nil"/>
            </w:tcBorders>
          </w:tcPr>
          <w:p w:rsidR="00864512" w:rsidRPr="004E6335" w:rsidRDefault="00864512" w:rsidP="0066655B">
            <w:r>
              <w:t>Услуги по ароматизации белья после стирки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96.01.19.127</w:t>
            </w:r>
          </w:p>
        </w:tc>
        <w:tc>
          <w:tcPr>
            <w:tcW w:w="7932" w:type="dxa"/>
            <w:tcBorders>
              <w:top w:val="nil"/>
              <w:left w:val="nil"/>
              <w:bottom w:val="nil"/>
              <w:right w:val="nil"/>
            </w:tcBorders>
          </w:tcPr>
          <w:p w:rsidR="00864512" w:rsidRPr="004E6335" w:rsidRDefault="00864512" w:rsidP="0066655B">
            <w:r>
              <w:t>Услуги по дезинфекции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96.01.19.128</w:t>
            </w:r>
          </w:p>
        </w:tc>
        <w:tc>
          <w:tcPr>
            <w:tcW w:w="7932" w:type="dxa"/>
            <w:tcBorders>
              <w:top w:val="nil"/>
              <w:left w:val="nil"/>
              <w:bottom w:val="nil"/>
              <w:right w:val="nil"/>
            </w:tcBorders>
          </w:tcPr>
          <w:p w:rsidR="00864512" w:rsidRPr="004E6335" w:rsidRDefault="00864512" w:rsidP="0066655B">
            <w:r>
              <w:t>Услуги по изготовлению меток для белья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96.01.19.129</w:t>
            </w:r>
          </w:p>
        </w:tc>
        <w:tc>
          <w:tcPr>
            <w:tcW w:w="7932" w:type="dxa"/>
            <w:tcBorders>
              <w:top w:val="nil"/>
              <w:left w:val="nil"/>
              <w:bottom w:val="nil"/>
              <w:right w:val="nil"/>
            </w:tcBorders>
          </w:tcPr>
          <w:p w:rsidR="00864512" w:rsidRPr="004E6335" w:rsidRDefault="00864512" w:rsidP="0066655B">
            <w:r>
              <w:t>Услуги по текущему ремонту белья и верхних мужских сорочек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96.01.19.131</w:t>
            </w:r>
          </w:p>
        </w:tc>
        <w:tc>
          <w:tcPr>
            <w:tcW w:w="7932" w:type="dxa"/>
            <w:tcBorders>
              <w:top w:val="nil"/>
              <w:left w:val="nil"/>
              <w:bottom w:val="nil"/>
              <w:right w:val="nil"/>
            </w:tcBorders>
          </w:tcPr>
          <w:p w:rsidR="00864512" w:rsidRPr="004E6335" w:rsidRDefault="00864512" w:rsidP="0066655B">
            <w:r>
              <w:t>Услуги по пришиванию меток к белью и прием белья в стирку</w:t>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96.01.19.132</w:t>
            </w:r>
          </w:p>
        </w:tc>
        <w:tc>
          <w:tcPr>
            <w:tcW w:w="7932" w:type="dxa"/>
            <w:tcBorders>
              <w:top w:val="nil"/>
              <w:left w:val="nil"/>
              <w:bottom w:val="nil"/>
              <w:right w:val="nil"/>
            </w:tcBorders>
          </w:tcPr>
          <w:p w:rsidR="00864512" w:rsidRPr="004E6335" w:rsidRDefault="00864512" w:rsidP="0066655B">
            <w:r>
              <w:t>Услуги по приему белья в стирку на дому у заказчика и доставка белья после стирки</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96.01.19.139</w:t>
            </w:r>
          </w:p>
        </w:tc>
        <w:tc>
          <w:tcPr>
            <w:tcW w:w="7932" w:type="dxa"/>
            <w:tcBorders>
              <w:top w:val="nil"/>
              <w:left w:val="nil"/>
              <w:bottom w:val="nil"/>
              <w:right w:val="nil"/>
            </w:tcBorders>
          </w:tcPr>
          <w:p w:rsidR="00864512" w:rsidRPr="004E6335" w:rsidRDefault="00864512" w:rsidP="0066655B">
            <w:r>
              <w:t>Прочие услуги прачечных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       </w:t>
            </w:r>
          </w:p>
        </w:tc>
        <w:tc>
          <w:tcPr>
            <w:tcW w:w="7932" w:type="dxa"/>
            <w:tcBorders>
              <w:top w:val="nil"/>
              <w:left w:val="nil"/>
              <w:bottom w:val="nil"/>
              <w:right w:val="nil"/>
            </w:tcBorders>
          </w:tcPr>
          <w:p w:rsidR="00864512" w:rsidRPr="004E6335" w:rsidRDefault="00864512" w:rsidP="0066655B">
            <w:r>
              <w:t>Услуги парикмахерских и услуги салонов красоты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96.02.1     </w:t>
            </w:r>
          </w:p>
        </w:tc>
        <w:tc>
          <w:tcPr>
            <w:tcW w:w="7932" w:type="dxa"/>
            <w:tcBorders>
              <w:top w:val="nil"/>
              <w:left w:val="nil"/>
              <w:bottom w:val="nil"/>
              <w:right w:val="nil"/>
            </w:tcBorders>
          </w:tcPr>
          <w:p w:rsidR="00864512" w:rsidRPr="004E6335" w:rsidRDefault="00864512" w:rsidP="0066655B">
            <w:r>
              <w:t>Услуги парикмахерские и прочие услуги, связанные с уходом за внешностью</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96.02.11    </w:t>
            </w:r>
          </w:p>
        </w:tc>
        <w:tc>
          <w:tcPr>
            <w:tcW w:w="7932" w:type="dxa"/>
            <w:tcBorders>
              <w:top w:val="nil"/>
              <w:left w:val="nil"/>
              <w:bottom w:val="nil"/>
              <w:right w:val="nil"/>
            </w:tcBorders>
          </w:tcPr>
          <w:p w:rsidR="00864512" w:rsidRPr="004E6335" w:rsidRDefault="00864512" w:rsidP="0066655B">
            <w:r>
              <w:t>Услуги парикмахерские для женщин и девочек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по мытью волос, подравниванию, стрижке и прочие услуги парикмахерских для женщин и девочек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96.02.11.000</w:t>
            </w:r>
          </w:p>
        </w:tc>
        <w:tc>
          <w:tcPr>
            <w:tcW w:w="7932" w:type="dxa"/>
            <w:tcBorders>
              <w:top w:val="nil"/>
              <w:left w:val="nil"/>
              <w:bottom w:val="nil"/>
              <w:right w:val="nil"/>
            </w:tcBorders>
          </w:tcPr>
          <w:p w:rsidR="00864512" w:rsidRPr="004E6335" w:rsidRDefault="00864512" w:rsidP="0066655B">
            <w:r>
              <w:t>Услуги парикмахерские для женщин и девочек</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96.02.12    </w:t>
            </w:r>
          </w:p>
        </w:tc>
        <w:tc>
          <w:tcPr>
            <w:tcW w:w="7932" w:type="dxa"/>
            <w:tcBorders>
              <w:top w:val="nil"/>
              <w:left w:val="nil"/>
              <w:bottom w:val="nil"/>
              <w:right w:val="nil"/>
            </w:tcBorders>
          </w:tcPr>
          <w:p w:rsidR="00864512" w:rsidRPr="004E6335" w:rsidRDefault="00864512" w:rsidP="0066655B">
            <w:r>
              <w:t>Услуги парикмахерские для мужчин и мальчиков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мытью волос, подравниванию, стрижке и прочие услуги парикмахерских для мужчин и мальчиков;</w:t>
            </w:r>
          </w:p>
          <w:p w:rsidR="00864512" w:rsidRDefault="00864512" w:rsidP="0066655B">
            <w:r>
              <w:t>- услуги по бритью и подравниванию бороды;</w:t>
            </w:r>
          </w:p>
          <w:p w:rsidR="00864512" w:rsidRPr="004E6335" w:rsidRDefault="00864512" w:rsidP="0066655B">
            <w:r>
              <w:t xml:space="preserve">- </w:t>
            </w:r>
            <w:proofErr w:type="spellStart"/>
            <w:r>
              <w:t>пастижерные</w:t>
            </w:r>
            <w:proofErr w:type="spellEnd"/>
            <w:r>
              <w:t xml:space="preserve">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96.02.12.000</w:t>
            </w:r>
          </w:p>
        </w:tc>
        <w:tc>
          <w:tcPr>
            <w:tcW w:w="7932" w:type="dxa"/>
            <w:tcBorders>
              <w:top w:val="nil"/>
              <w:left w:val="nil"/>
              <w:bottom w:val="nil"/>
              <w:right w:val="nil"/>
            </w:tcBorders>
          </w:tcPr>
          <w:p w:rsidR="00864512" w:rsidRPr="004E6335" w:rsidRDefault="00864512" w:rsidP="0066655B">
            <w:r>
              <w:t>Услуги парикмахерские для мужчин и мальчиков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96.02.13    </w:t>
            </w:r>
          </w:p>
        </w:tc>
        <w:tc>
          <w:tcPr>
            <w:tcW w:w="7932" w:type="dxa"/>
            <w:tcBorders>
              <w:top w:val="nil"/>
              <w:left w:val="nil"/>
              <w:bottom w:val="nil"/>
              <w:right w:val="nil"/>
            </w:tcBorders>
          </w:tcPr>
          <w:p w:rsidR="00864512" w:rsidRPr="004E6335" w:rsidRDefault="00864512" w:rsidP="0066655B">
            <w:r>
              <w:t>Услуги косметические, услуги по маникюру и педикюру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уходом за лицом и за внешностью, включая косметические услуги;</w:t>
            </w:r>
          </w:p>
          <w:p w:rsidR="00864512" w:rsidRDefault="00864512" w:rsidP="0066655B">
            <w:r>
              <w:t>- услуги по маникюру и педикюру;</w:t>
            </w:r>
          </w:p>
          <w:p w:rsidR="00864512" w:rsidRDefault="00864512" w:rsidP="0066655B">
            <w:r>
              <w:t>- консультативные услуги по вопросам ухода за внешностью, ухода за лицом и макияжа</w:t>
            </w:r>
          </w:p>
          <w:p w:rsidR="00864512" w:rsidRDefault="00864512" w:rsidP="0066655B">
            <w:r>
              <w:t>Эта группировка не включает:</w:t>
            </w:r>
          </w:p>
          <w:p w:rsidR="00864512" w:rsidRPr="004E6335" w:rsidRDefault="00864512" w:rsidP="0066655B">
            <w:r>
              <w:t>- медицинские услуги, такие как подтяжка лица, см. 86.10.11</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96.02.13.111</w:t>
            </w:r>
          </w:p>
        </w:tc>
        <w:tc>
          <w:tcPr>
            <w:tcW w:w="7932" w:type="dxa"/>
            <w:tcBorders>
              <w:top w:val="nil"/>
              <w:left w:val="nil"/>
              <w:bottom w:val="nil"/>
              <w:right w:val="nil"/>
            </w:tcBorders>
          </w:tcPr>
          <w:p w:rsidR="00864512" w:rsidRPr="004E6335" w:rsidRDefault="00864512" w:rsidP="0066655B">
            <w:r>
              <w:t>Услуги по простому и сложному гриму лица, макияж</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96.02.13.112</w:t>
            </w:r>
          </w:p>
        </w:tc>
        <w:tc>
          <w:tcPr>
            <w:tcW w:w="7932" w:type="dxa"/>
            <w:tcBorders>
              <w:top w:val="nil"/>
              <w:left w:val="nil"/>
              <w:bottom w:val="nil"/>
              <w:right w:val="nil"/>
            </w:tcBorders>
          </w:tcPr>
          <w:p w:rsidR="00864512" w:rsidRPr="004E6335" w:rsidRDefault="00864512" w:rsidP="0066655B">
            <w:r>
              <w:t>Услуги по окраске бровей и ресниц, коррекции формы бровей, наращиванию ресниц, завивке ресниц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96.02.13.113</w:t>
            </w:r>
          </w:p>
        </w:tc>
        <w:tc>
          <w:tcPr>
            <w:tcW w:w="7932" w:type="dxa"/>
            <w:tcBorders>
              <w:top w:val="nil"/>
              <w:left w:val="nil"/>
              <w:bottom w:val="nil"/>
              <w:right w:val="nil"/>
            </w:tcBorders>
          </w:tcPr>
          <w:p w:rsidR="00864512" w:rsidRPr="004E6335" w:rsidRDefault="00864512" w:rsidP="0066655B">
            <w:r>
              <w:t>Услуги по косметическим маскам по уходу за кожей лица и шеи с применением косметических средств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96.02.13.114</w:t>
            </w:r>
          </w:p>
        </w:tc>
        <w:tc>
          <w:tcPr>
            <w:tcW w:w="7932" w:type="dxa"/>
            <w:tcBorders>
              <w:top w:val="nil"/>
              <w:left w:val="nil"/>
              <w:bottom w:val="nil"/>
              <w:right w:val="nil"/>
            </w:tcBorders>
          </w:tcPr>
          <w:p w:rsidR="00864512" w:rsidRPr="004E6335" w:rsidRDefault="00864512" w:rsidP="0066655B">
            <w:r>
              <w:t>Услуги по гигиеническому массажу лица и шеи, включая эстетический, стимулирующий, дренажный, аппаратный массаж, СПА-массаж</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96.02.13.115</w:t>
            </w:r>
          </w:p>
        </w:tc>
        <w:tc>
          <w:tcPr>
            <w:tcW w:w="7932" w:type="dxa"/>
            <w:tcBorders>
              <w:top w:val="nil"/>
              <w:left w:val="nil"/>
              <w:bottom w:val="nil"/>
              <w:right w:val="nil"/>
            </w:tcBorders>
          </w:tcPr>
          <w:p w:rsidR="00864512" w:rsidRPr="004E6335" w:rsidRDefault="00864512" w:rsidP="0066655B">
            <w:r>
              <w:t>Услуги по косметическому комплексному уходу за кожей лица и шеи</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96.02.13.116</w:t>
            </w:r>
          </w:p>
        </w:tc>
        <w:tc>
          <w:tcPr>
            <w:tcW w:w="7932" w:type="dxa"/>
            <w:tcBorders>
              <w:top w:val="nil"/>
              <w:left w:val="nil"/>
              <w:bottom w:val="nil"/>
              <w:right w:val="nil"/>
            </w:tcBorders>
          </w:tcPr>
          <w:p w:rsidR="00864512" w:rsidRPr="004E6335" w:rsidRDefault="00864512" w:rsidP="0066655B">
            <w:r>
              <w:t xml:space="preserve">Услуги по косметическому </w:t>
            </w:r>
            <w:proofErr w:type="spellStart"/>
            <w:r>
              <w:t>татуажу</w:t>
            </w:r>
            <w:proofErr w:type="spellEnd"/>
            <w:r>
              <w:t>, пирсингу</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96.02.13.117</w:t>
            </w:r>
          </w:p>
        </w:tc>
        <w:tc>
          <w:tcPr>
            <w:tcW w:w="7932" w:type="dxa"/>
            <w:tcBorders>
              <w:top w:val="nil"/>
              <w:left w:val="nil"/>
              <w:bottom w:val="nil"/>
              <w:right w:val="nil"/>
            </w:tcBorders>
          </w:tcPr>
          <w:p w:rsidR="00864512" w:rsidRPr="004E6335" w:rsidRDefault="00864512" w:rsidP="0066655B">
            <w:r>
              <w:t>Гигиеническая чистка лица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96.02.13.120</w:t>
            </w:r>
          </w:p>
        </w:tc>
        <w:tc>
          <w:tcPr>
            <w:tcW w:w="7932" w:type="dxa"/>
            <w:tcBorders>
              <w:top w:val="nil"/>
              <w:left w:val="nil"/>
              <w:bottom w:val="nil"/>
              <w:right w:val="nil"/>
            </w:tcBorders>
          </w:tcPr>
          <w:p w:rsidR="00864512" w:rsidRPr="004E6335" w:rsidRDefault="00864512" w:rsidP="0066655B">
            <w:r>
              <w:t>Услуги по маникюру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гигиеническому маникюру с покрытием и без покрытия ногтей лаком;</w:t>
            </w:r>
          </w:p>
          <w:p w:rsidR="00864512" w:rsidRDefault="00864512" w:rsidP="0066655B">
            <w:r>
              <w:t xml:space="preserve"> - услуги по комплексному уходу за кожей кистей рук; </w:t>
            </w:r>
          </w:p>
          <w:p w:rsidR="00864512" w:rsidRDefault="00864512" w:rsidP="0066655B">
            <w:r>
              <w:t>- услуги по наращиванию ногтей;</w:t>
            </w:r>
          </w:p>
          <w:p w:rsidR="00864512" w:rsidRPr="004E6335" w:rsidRDefault="00864512" w:rsidP="0066655B">
            <w:r>
              <w:t>- прочие услуги по маникюру</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96.02.13.130</w:t>
            </w:r>
          </w:p>
        </w:tc>
        <w:tc>
          <w:tcPr>
            <w:tcW w:w="7932" w:type="dxa"/>
            <w:tcBorders>
              <w:top w:val="nil"/>
              <w:left w:val="nil"/>
              <w:bottom w:val="nil"/>
              <w:right w:val="nil"/>
            </w:tcBorders>
          </w:tcPr>
          <w:p w:rsidR="00864512" w:rsidRPr="004E6335" w:rsidRDefault="00864512" w:rsidP="0066655B">
            <w:r>
              <w:t>Услуги по педикюру</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lastRenderedPageBreak/>
              <w:t>- услуги по гигиеническому педикюру с покрытием и без покрытия ногтей лаком;</w:t>
            </w:r>
          </w:p>
          <w:p w:rsidR="00864512" w:rsidRDefault="00864512" w:rsidP="0066655B">
            <w:r>
              <w:t>- услуги по комплексному уходу за кожей стоп;</w:t>
            </w:r>
          </w:p>
          <w:p w:rsidR="00864512" w:rsidRDefault="00864512" w:rsidP="0066655B">
            <w:r>
              <w:t>- услуги по наращиванию ногтей;</w:t>
            </w:r>
          </w:p>
          <w:p w:rsidR="00864512" w:rsidRPr="004E6335" w:rsidRDefault="00864512" w:rsidP="0066655B">
            <w:r>
              <w:t>- прочие услуги по педикюру</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96.02.19    </w:t>
            </w:r>
          </w:p>
        </w:tc>
        <w:tc>
          <w:tcPr>
            <w:tcW w:w="7932" w:type="dxa"/>
            <w:tcBorders>
              <w:top w:val="nil"/>
              <w:left w:val="nil"/>
              <w:bottom w:val="nil"/>
              <w:right w:val="nil"/>
            </w:tcBorders>
          </w:tcPr>
          <w:p w:rsidR="00864512" w:rsidRPr="004E6335" w:rsidRDefault="00864512" w:rsidP="0066655B">
            <w:r>
              <w:t>Услуги косметические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личной гигиеной, уходом за телом, удалением волос (депиляцией);</w:t>
            </w:r>
          </w:p>
          <w:p w:rsidR="00864512" w:rsidRDefault="00864512" w:rsidP="0066655B">
            <w:r>
              <w:t>- услуги, связанные с применением ультрафиолетовых и инфракрасных лучей, и прочие услуги, связанные с гигиеной</w:t>
            </w:r>
          </w:p>
          <w:p w:rsidR="00864512" w:rsidRDefault="00864512" w:rsidP="0066655B">
            <w:r>
              <w:t>Эта группировка не включает:</w:t>
            </w:r>
          </w:p>
          <w:p w:rsidR="00864512" w:rsidRPr="004E6335" w:rsidRDefault="00864512" w:rsidP="0066655B">
            <w:r>
              <w:t>- услуги по лечению, см. 86</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96.02.19.110</w:t>
            </w:r>
          </w:p>
        </w:tc>
        <w:tc>
          <w:tcPr>
            <w:tcW w:w="7932" w:type="dxa"/>
            <w:tcBorders>
              <w:top w:val="nil"/>
              <w:left w:val="nil"/>
              <w:bottom w:val="nil"/>
              <w:right w:val="nil"/>
            </w:tcBorders>
          </w:tcPr>
          <w:p w:rsidR="00864512" w:rsidRPr="004E6335" w:rsidRDefault="00864512" w:rsidP="0066655B">
            <w:r>
              <w:t>Услуги косметические прочие</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96.02.19.111</w:t>
            </w:r>
          </w:p>
        </w:tc>
        <w:tc>
          <w:tcPr>
            <w:tcW w:w="7932" w:type="dxa"/>
            <w:tcBorders>
              <w:top w:val="nil"/>
              <w:left w:val="nil"/>
              <w:bottom w:val="nil"/>
              <w:right w:val="nil"/>
            </w:tcBorders>
          </w:tcPr>
          <w:p w:rsidR="00864512" w:rsidRPr="004E6335" w:rsidRDefault="00864512" w:rsidP="0066655B">
            <w:r>
              <w:t xml:space="preserve">Услуги по СПА-уходу по телу, включая гигиенические, релаксирующие, эстетические методы с использованием косметических средств, природных и </w:t>
            </w:r>
            <w:proofErr w:type="spellStart"/>
            <w:r>
              <w:t>преформированных</w:t>
            </w:r>
            <w:proofErr w:type="spellEnd"/>
            <w:r>
              <w:t xml:space="preserve"> факторов воздействия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96.02.19.112</w:t>
            </w:r>
          </w:p>
        </w:tc>
        <w:tc>
          <w:tcPr>
            <w:tcW w:w="7932" w:type="dxa"/>
            <w:tcBorders>
              <w:top w:val="nil"/>
              <w:left w:val="nil"/>
              <w:bottom w:val="nil"/>
              <w:right w:val="nil"/>
            </w:tcBorders>
          </w:tcPr>
          <w:p w:rsidR="00864512" w:rsidRPr="004E6335" w:rsidRDefault="00864512" w:rsidP="0066655B">
            <w:r>
              <w:t>Услуги по косметическому комплексному уходу за кожей тела, удалению волос с помощью косметических средств</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96.02.2     </w:t>
            </w:r>
          </w:p>
        </w:tc>
        <w:tc>
          <w:tcPr>
            <w:tcW w:w="7932" w:type="dxa"/>
            <w:tcBorders>
              <w:top w:val="nil"/>
              <w:left w:val="nil"/>
              <w:bottom w:val="nil"/>
              <w:right w:val="nil"/>
            </w:tcBorders>
          </w:tcPr>
          <w:p w:rsidR="00864512" w:rsidRPr="004E6335" w:rsidRDefault="00864512" w:rsidP="0066655B">
            <w:r>
              <w:t>Волос человеческий, необработанный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96.02.20    </w:t>
            </w:r>
          </w:p>
        </w:tc>
        <w:tc>
          <w:tcPr>
            <w:tcW w:w="7932" w:type="dxa"/>
            <w:tcBorders>
              <w:top w:val="nil"/>
              <w:left w:val="nil"/>
              <w:bottom w:val="nil"/>
              <w:right w:val="nil"/>
            </w:tcBorders>
          </w:tcPr>
          <w:p w:rsidR="00864512" w:rsidRPr="004E6335" w:rsidRDefault="00864512" w:rsidP="0066655B">
            <w:r>
              <w:t>Волос человеческий, необработанный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96.02.20.000</w:t>
            </w:r>
          </w:p>
        </w:tc>
        <w:tc>
          <w:tcPr>
            <w:tcW w:w="7932" w:type="dxa"/>
            <w:tcBorders>
              <w:top w:val="nil"/>
              <w:left w:val="nil"/>
              <w:bottom w:val="nil"/>
              <w:right w:val="nil"/>
            </w:tcBorders>
          </w:tcPr>
          <w:p w:rsidR="00864512" w:rsidRPr="004E6335" w:rsidRDefault="00864512" w:rsidP="0066655B">
            <w:r>
              <w:t>Волос человеческий, необработанный</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96.03       </w:t>
            </w:r>
          </w:p>
        </w:tc>
        <w:tc>
          <w:tcPr>
            <w:tcW w:w="7932" w:type="dxa"/>
            <w:tcBorders>
              <w:top w:val="nil"/>
              <w:left w:val="nil"/>
              <w:bottom w:val="nil"/>
              <w:right w:val="nil"/>
            </w:tcBorders>
          </w:tcPr>
          <w:p w:rsidR="00864512" w:rsidRPr="004E6335" w:rsidRDefault="00864512" w:rsidP="0066655B">
            <w:r>
              <w:t>Услуги по организации похорон и связанные с этим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96.03.1     </w:t>
            </w:r>
          </w:p>
        </w:tc>
        <w:tc>
          <w:tcPr>
            <w:tcW w:w="7932" w:type="dxa"/>
            <w:tcBorders>
              <w:top w:val="nil"/>
              <w:left w:val="nil"/>
              <w:bottom w:val="nil"/>
              <w:right w:val="nil"/>
            </w:tcBorders>
          </w:tcPr>
          <w:p w:rsidR="00864512" w:rsidRPr="004E6335" w:rsidRDefault="00864512" w:rsidP="0066655B">
            <w:r>
              <w:t>Услуги по организации похорон и связанные с этим услуги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96.03.11    </w:t>
            </w:r>
          </w:p>
        </w:tc>
        <w:tc>
          <w:tcPr>
            <w:tcW w:w="7932" w:type="dxa"/>
            <w:tcBorders>
              <w:top w:val="nil"/>
              <w:left w:val="nil"/>
              <w:bottom w:val="nil"/>
              <w:right w:val="nil"/>
            </w:tcBorders>
          </w:tcPr>
          <w:p w:rsidR="00864512" w:rsidRPr="004E6335" w:rsidRDefault="00864512" w:rsidP="0066655B">
            <w:r>
              <w:t>Услуги по захоронению и кремации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содержанию и обслуживанию кладбищ, уходу за могилами и местами захоронения, в том числе воинских;</w:t>
            </w:r>
          </w:p>
          <w:p w:rsidR="00864512" w:rsidRDefault="00864512" w:rsidP="0066655B">
            <w:r>
              <w:t>- услуги по кремации;</w:t>
            </w:r>
          </w:p>
          <w:p w:rsidR="00864512" w:rsidRPr="004E6335" w:rsidRDefault="00864512" w:rsidP="0066655B">
            <w:r>
              <w:t>- услуги по покупке или аренде места для захоронения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96.03.11.100</w:t>
            </w:r>
          </w:p>
        </w:tc>
        <w:tc>
          <w:tcPr>
            <w:tcW w:w="7932" w:type="dxa"/>
            <w:tcBorders>
              <w:top w:val="nil"/>
              <w:left w:val="nil"/>
              <w:bottom w:val="nil"/>
              <w:right w:val="nil"/>
            </w:tcBorders>
          </w:tcPr>
          <w:p w:rsidR="00864512" w:rsidRPr="004E6335" w:rsidRDefault="00864512" w:rsidP="0066655B">
            <w:r>
              <w:t>Услуги по захоронению</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96.03.11.200</w:t>
            </w:r>
          </w:p>
        </w:tc>
        <w:tc>
          <w:tcPr>
            <w:tcW w:w="7932" w:type="dxa"/>
            <w:tcBorders>
              <w:top w:val="nil"/>
              <w:left w:val="nil"/>
              <w:bottom w:val="nil"/>
              <w:right w:val="nil"/>
            </w:tcBorders>
          </w:tcPr>
          <w:p w:rsidR="00864512" w:rsidRPr="004E6335" w:rsidRDefault="00864512" w:rsidP="0066655B">
            <w:r>
              <w:t>Услуги крематориев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96.03.11.300</w:t>
            </w:r>
          </w:p>
        </w:tc>
        <w:tc>
          <w:tcPr>
            <w:tcW w:w="7932" w:type="dxa"/>
            <w:tcBorders>
              <w:top w:val="nil"/>
              <w:left w:val="nil"/>
              <w:bottom w:val="nil"/>
              <w:right w:val="nil"/>
            </w:tcBorders>
          </w:tcPr>
          <w:p w:rsidR="00864512" w:rsidRPr="004E6335" w:rsidRDefault="00864512" w:rsidP="0066655B">
            <w:r>
              <w:t>Услуги по содержанию и обслуживанию кладбищ, уходу за могилами и местами захоронения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не включает:</w:t>
            </w:r>
          </w:p>
          <w:p w:rsidR="00864512" w:rsidRPr="004E6335" w:rsidRDefault="00864512" w:rsidP="0066655B">
            <w:r>
              <w:t>- установку освещения, устройство пешеходных дорожек, посадка зеленых насаждений, см. 81.30.10</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96.03.11.311</w:t>
            </w:r>
          </w:p>
        </w:tc>
        <w:tc>
          <w:tcPr>
            <w:tcW w:w="7932" w:type="dxa"/>
            <w:tcBorders>
              <w:top w:val="nil"/>
              <w:left w:val="nil"/>
              <w:bottom w:val="nil"/>
              <w:right w:val="nil"/>
            </w:tcBorders>
          </w:tcPr>
          <w:p w:rsidR="00864512" w:rsidRPr="004E6335" w:rsidRDefault="00864512" w:rsidP="0066655B">
            <w:r>
              <w:t>Услуги по установке, снятию окраски надмогильных сооружений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96.03.11.312</w:t>
            </w:r>
          </w:p>
        </w:tc>
        <w:tc>
          <w:tcPr>
            <w:tcW w:w="7932" w:type="dxa"/>
            <w:tcBorders>
              <w:top w:val="nil"/>
              <w:left w:val="nil"/>
              <w:bottom w:val="nil"/>
              <w:right w:val="nil"/>
            </w:tcBorders>
          </w:tcPr>
          <w:p w:rsidR="00864512" w:rsidRPr="004E6335" w:rsidRDefault="00864512" w:rsidP="0066655B">
            <w:r>
              <w:t>Услуги по нанесению надписей на памятниках, мраморных досках, крепление фотографий на памятниках, высечке барельефов, выполнение графических портретов на памятниках, скульптурные работы и т.п.</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96.03.11.313</w:t>
            </w:r>
          </w:p>
        </w:tc>
        <w:tc>
          <w:tcPr>
            <w:tcW w:w="7932" w:type="dxa"/>
            <w:tcBorders>
              <w:top w:val="nil"/>
              <w:left w:val="nil"/>
              <w:bottom w:val="nil"/>
              <w:right w:val="nil"/>
            </w:tcBorders>
          </w:tcPr>
          <w:p w:rsidR="00864512" w:rsidRPr="004E6335" w:rsidRDefault="00864512" w:rsidP="0066655B">
            <w:r>
              <w:t>Услуги по установке и ремонту ограды, памятных знаков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96.03.11.314</w:t>
            </w:r>
          </w:p>
        </w:tc>
        <w:tc>
          <w:tcPr>
            <w:tcW w:w="7932" w:type="dxa"/>
            <w:tcBorders>
              <w:top w:val="nil"/>
              <w:left w:val="nil"/>
              <w:bottom w:val="nil"/>
              <w:right w:val="nil"/>
            </w:tcBorders>
          </w:tcPr>
          <w:p w:rsidR="00864512" w:rsidRPr="004E6335" w:rsidRDefault="00864512" w:rsidP="0066655B">
            <w:r>
              <w:t>Услуги по уходу за могилой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96.03.11.315</w:t>
            </w:r>
          </w:p>
        </w:tc>
        <w:tc>
          <w:tcPr>
            <w:tcW w:w="7932" w:type="dxa"/>
            <w:tcBorders>
              <w:top w:val="nil"/>
              <w:left w:val="nil"/>
              <w:bottom w:val="nil"/>
              <w:right w:val="nil"/>
            </w:tcBorders>
          </w:tcPr>
          <w:p w:rsidR="00864512" w:rsidRPr="004E6335" w:rsidRDefault="00864512" w:rsidP="0066655B">
            <w:r>
              <w:t>Услуги по сооружению склепов и мемориальных комплексов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96.03.11.316</w:t>
            </w:r>
          </w:p>
        </w:tc>
        <w:tc>
          <w:tcPr>
            <w:tcW w:w="7932" w:type="dxa"/>
            <w:tcBorders>
              <w:top w:val="nil"/>
              <w:left w:val="nil"/>
              <w:bottom w:val="nil"/>
              <w:right w:val="nil"/>
            </w:tcBorders>
          </w:tcPr>
          <w:p w:rsidR="00864512" w:rsidRPr="004E6335" w:rsidRDefault="00864512" w:rsidP="0066655B">
            <w:r>
              <w:t>Услуги по изготовлению надгробных сооружений из различных материалов и их реставрация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96.03.11.319</w:t>
            </w:r>
          </w:p>
        </w:tc>
        <w:tc>
          <w:tcPr>
            <w:tcW w:w="7932" w:type="dxa"/>
            <w:tcBorders>
              <w:top w:val="nil"/>
              <w:left w:val="nil"/>
              <w:bottom w:val="nil"/>
              <w:right w:val="nil"/>
            </w:tcBorders>
          </w:tcPr>
          <w:p w:rsidR="00864512" w:rsidRPr="004E6335" w:rsidRDefault="00864512" w:rsidP="0066655B">
            <w:r>
              <w:t>Прочие услуги по захоронению и кремации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96.03.12    </w:t>
            </w:r>
          </w:p>
        </w:tc>
        <w:tc>
          <w:tcPr>
            <w:tcW w:w="7932" w:type="dxa"/>
            <w:tcBorders>
              <w:top w:val="nil"/>
              <w:left w:val="nil"/>
              <w:bottom w:val="nil"/>
              <w:right w:val="nil"/>
            </w:tcBorders>
          </w:tcPr>
          <w:p w:rsidR="00864512" w:rsidRPr="004E6335" w:rsidRDefault="00864512" w:rsidP="0066655B">
            <w:r>
              <w:t>Услуги похоронных бюро</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по организации церемоний похорон и кремации;</w:t>
            </w:r>
          </w:p>
          <w:p w:rsidR="00864512" w:rsidRDefault="00864512" w:rsidP="0066655B">
            <w:r>
              <w:t>- услуги по погребению и эксгумации;</w:t>
            </w:r>
          </w:p>
          <w:p w:rsidR="00864512" w:rsidRDefault="00864512" w:rsidP="0066655B">
            <w:r>
              <w:t>- услуги по бальзамированию, предоставлению ритуальных залов;</w:t>
            </w:r>
          </w:p>
          <w:p w:rsidR="00864512" w:rsidRDefault="00864512" w:rsidP="0066655B">
            <w:r>
              <w:t>- транспортирование трупов;</w:t>
            </w:r>
          </w:p>
          <w:p w:rsidR="00864512" w:rsidRPr="004E6335" w:rsidRDefault="00864512" w:rsidP="0066655B">
            <w:r>
              <w:t>- услуги похоронных бюро для домашних животных</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96.03.12.111</w:t>
            </w:r>
          </w:p>
        </w:tc>
        <w:tc>
          <w:tcPr>
            <w:tcW w:w="7932" w:type="dxa"/>
            <w:tcBorders>
              <w:top w:val="nil"/>
              <w:left w:val="nil"/>
              <w:bottom w:val="nil"/>
              <w:right w:val="nil"/>
            </w:tcBorders>
          </w:tcPr>
          <w:p w:rsidR="00864512" w:rsidRPr="004E6335" w:rsidRDefault="00864512" w:rsidP="0066655B">
            <w:r>
              <w:t>Услуги приемщика заказов службы по организации похорон</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96.03.12.112</w:t>
            </w:r>
          </w:p>
        </w:tc>
        <w:tc>
          <w:tcPr>
            <w:tcW w:w="7932" w:type="dxa"/>
            <w:tcBorders>
              <w:top w:val="nil"/>
              <w:left w:val="nil"/>
              <w:bottom w:val="nil"/>
              <w:right w:val="nil"/>
            </w:tcBorders>
          </w:tcPr>
          <w:p w:rsidR="00864512" w:rsidRPr="004E6335" w:rsidRDefault="00864512" w:rsidP="0066655B">
            <w:r>
              <w:t>Услуги по подаче объявлений, некролога, составление текстов траурной речи, оповещение родственников</w:t>
            </w:r>
            <w:r>
              <w:tab/>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96.03.12.113</w:t>
            </w:r>
          </w:p>
        </w:tc>
        <w:tc>
          <w:tcPr>
            <w:tcW w:w="7932" w:type="dxa"/>
            <w:tcBorders>
              <w:top w:val="nil"/>
              <w:left w:val="nil"/>
              <w:bottom w:val="nil"/>
              <w:right w:val="nil"/>
            </w:tcBorders>
          </w:tcPr>
          <w:p w:rsidR="00864512" w:rsidRPr="004E6335" w:rsidRDefault="00864512" w:rsidP="0066655B">
            <w:r>
              <w:t>Услуги по прокату зала и его оформление для проведения гражданской панихиды, обряда поминания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96.03.12.114</w:t>
            </w:r>
          </w:p>
        </w:tc>
        <w:tc>
          <w:tcPr>
            <w:tcW w:w="7932" w:type="dxa"/>
            <w:tcBorders>
              <w:top w:val="nil"/>
              <w:left w:val="nil"/>
              <w:bottom w:val="nil"/>
              <w:right w:val="nil"/>
            </w:tcBorders>
          </w:tcPr>
          <w:p w:rsidR="00864512" w:rsidRPr="004E6335" w:rsidRDefault="00864512" w:rsidP="0066655B">
            <w:r>
              <w:t>Услуги организатора ритуала по похоронам</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96.03.12.115</w:t>
            </w:r>
          </w:p>
        </w:tc>
        <w:tc>
          <w:tcPr>
            <w:tcW w:w="7932" w:type="dxa"/>
            <w:tcBorders>
              <w:top w:val="nil"/>
              <w:left w:val="nil"/>
              <w:bottom w:val="nil"/>
              <w:right w:val="nil"/>
            </w:tcBorders>
          </w:tcPr>
          <w:p w:rsidR="00864512" w:rsidRPr="004E6335" w:rsidRDefault="00864512" w:rsidP="0066655B">
            <w:r>
              <w:t>Услуги по организации похорон</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96.03.12.116</w:t>
            </w:r>
          </w:p>
        </w:tc>
        <w:tc>
          <w:tcPr>
            <w:tcW w:w="7932" w:type="dxa"/>
            <w:tcBorders>
              <w:top w:val="nil"/>
              <w:left w:val="nil"/>
              <w:bottom w:val="nil"/>
              <w:right w:val="nil"/>
            </w:tcBorders>
          </w:tcPr>
          <w:p w:rsidR="00864512" w:rsidRPr="004E6335" w:rsidRDefault="00864512" w:rsidP="0066655B">
            <w:r>
              <w:t>Услуги по бальзамированию трупа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96.03.12.117</w:t>
            </w:r>
          </w:p>
        </w:tc>
        <w:tc>
          <w:tcPr>
            <w:tcW w:w="7932" w:type="dxa"/>
            <w:tcBorders>
              <w:top w:val="nil"/>
              <w:left w:val="nil"/>
              <w:bottom w:val="nil"/>
              <w:right w:val="nil"/>
            </w:tcBorders>
          </w:tcPr>
          <w:p w:rsidR="00864512" w:rsidRPr="004E6335" w:rsidRDefault="00864512" w:rsidP="0066655B">
            <w:r>
              <w:t>Услуги по санитарной и косметической обработке трупа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96.03.12.118</w:t>
            </w:r>
          </w:p>
        </w:tc>
        <w:tc>
          <w:tcPr>
            <w:tcW w:w="7932" w:type="dxa"/>
            <w:tcBorders>
              <w:top w:val="nil"/>
              <w:left w:val="nil"/>
              <w:bottom w:val="nil"/>
              <w:right w:val="nil"/>
            </w:tcBorders>
          </w:tcPr>
          <w:p w:rsidR="00864512" w:rsidRPr="004E6335" w:rsidRDefault="00864512" w:rsidP="0066655B">
            <w:r>
              <w:t xml:space="preserve">Услуги по </w:t>
            </w:r>
            <w:proofErr w:type="spellStart"/>
            <w:r>
              <w:t>предпохоронному</w:t>
            </w:r>
            <w:proofErr w:type="spellEnd"/>
            <w:r>
              <w:t xml:space="preserve"> сохранению тел умерших</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96.03.12.119</w:t>
            </w:r>
          </w:p>
        </w:tc>
        <w:tc>
          <w:tcPr>
            <w:tcW w:w="7932" w:type="dxa"/>
            <w:tcBorders>
              <w:top w:val="nil"/>
              <w:left w:val="nil"/>
              <w:bottom w:val="nil"/>
              <w:right w:val="nil"/>
            </w:tcBorders>
          </w:tcPr>
          <w:p w:rsidR="00864512" w:rsidRPr="004E6335" w:rsidRDefault="00864512" w:rsidP="0066655B">
            <w:r>
              <w:t>Услуги по перевозке тела (останков умершего на кладбище (крематорий)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96.03.12.121</w:t>
            </w:r>
          </w:p>
        </w:tc>
        <w:tc>
          <w:tcPr>
            <w:tcW w:w="7932" w:type="dxa"/>
            <w:tcBorders>
              <w:top w:val="nil"/>
              <w:left w:val="nil"/>
              <w:bottom w:val="nil"/>
              <w:right w:val="nil"/>
            </w:tcBorders>
          </w:tcPr>
          <w:p w:rsidR="00864512" w:rsidRPr="004E6335" w:rsidRDefault="00864512" w:rsidP="0066655B">
            <w:r>
              <w:t>Услуги по проведению эксгумации, транспортировка и перезахоронение останков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96.03.12.122</w:t>
            </w:r>
          </w:p>
        </w:tc>
        <w:tc>
          <w:tcPr>
            <w:tcW w:w="7932" w:type="dxa"/>
            <w:tcBorders>
              <w:top w:val="nil"/>
              <w:left w:val="nil"/>
              <w:bottom w:val="nil"/>
              <w:right w:val="nil"/>
            </w:tcBorders>
          </w:tcPr>
          <w:p w:rsidR="00864512" w:rsidRPr="004E6335" w:rsidRDefault="00864512" w:rsidP="0066655B">
            <w:r>
              <w:t>Услуги по пошиву, изготовлению и прокату похоронных принадлежностей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96.03.12.123</w:t>
            </w:r>
          </w:p>
        </w:tc>
        <w:tc>
          <w:tcPr>
            <w:tcW w:w="7932" w:type="dxa"/>
            <w:tcBorders>
              <w:top w:val="nil"/>
              <w:left w:val="nil"/>
              <w:bottom w:val="nil"/>
              <w:right w:val="nil"/>
            </w:tcBorders>
          </w:tcPr>
          <w:p w:rsidR="00864512" w:rsidRPr="004E6335" w:rsidRDefault="00864512" w:rsidP="0066655B">
            <w:r>
              <w:t>Услуги по изготовлению траурных венков, искусственных цветов, гирлянд</w:t>
            </w:r>
          </w:p>
        </w:tc>
      </w:tr>
      <w:tr w:rsidR="00864512" w:rsidTr="0066655B">
        <w:trPr>
          <w:trHeight w:val="136"/>
        </w:trPr>
        <w:tc>
          <w:tcPr>
            <w:tcW w:w="2268" w:type="dxa"/>
            <w:tcBorders>
              <w:top w:val="nil"/>
              <w:left w:val="nil"/>
              <w:bottom w:val="nil"/>
              <w:right w:val="nil"/>
            </w:tcBorders>
          </w:tcPr>
          <w:p w:rsidR="00864512" w:rsidRPr="00864512" w:rsidRDefault="00864512" w:rsidP="0066655B">
            <w:r>
              <w:t>96.03.12.129</w:t>
            </w:r>
          </w:p>
        </w:tc>
        <w:tc>
          <w:tcPr>
            <w:tcW w:w="7932" w:type="dxa"/>
            <w:tcBorders>
              <w:top w:val="nil"/>
              <w:left w:val="nil"/>
              <w:bottom w:val="nil"/>
              <w:right w:val="nil"/>
            </w:tcBorders>
          </w:tcPr>
          <w:p w:rsidR="00864512" w:rsidRPr="004E6335" w:rsidRDefault="00864512" w:rsidP="0066655B">
            <w:r>
              <w:t>Прочие услуги похоронных бюро</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96.04       </w:t>
            </w:r>
          </w:p>
        </w:tc>
        <w:tc>
          <w:tcPr>
            <w:tcW w:w="7932" w:type="dxa"/>
            <w:tcBorders>
              <w:top w:val="nil"/>
              <w:left w:val="nil"/>
              <w:bottom w:val="nil"/>
              <w:right w:val="nil"/>
            </w:tcBorders>
          </w:tcPr>
          <w:p w:rsidR="00864512" w:rsidRPr="004E6335" w:rsidRDefault="00864512" w:rsidP="0066655B">
            <w:r>
              <w:t>Услуги в области физкультурно-оздоровительной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96.04.1     </w:t>
            </w:r>
          </w:p>
        </w:tc>
        <w:tc>
          <w:tcPr>
            <w:tcW w:w="7932" w:type="dxa"/>
            <w:tcBorders>
              <w:top w:val="nil"/>
              <w:left w:val="nil"/>
              <w:bottom w:val="nil"/>
              <w:right w:val="nil"/>
            </w:tcBorders>
          </w:tcPr>
          <w:p w:rsidR="00864512" w:rsidRPr="004E6335" w:rsidRDefault="00864512" w:rsidP="0066655B">
            <w:r>
              <w:t>Услуги в области физкультурно-оздоровительной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96.04.10    </w:t>
            </w:r>
          </w:p>
        </w:tc>
        <w:tc>
          <w:tcPr>
            <w:tcW w:w="7932" w:type="dxa"/>
            <w:tcBorders>
              <w:top w:val="nil"/>
              <w:left w:val="nil"/>
              <w:bottom w:val="nil"/>
              <w:right w:val="nil"/>
            </w:tcBorders>
          </w:tcPr>
          <w:p w:rsidR="00864512" w:rsidRPr="004E6335" w:rsidRDefault="00864512" w:rsidP="0066655B">
            <w:r>
              <w:t>Услуги в области физкультурно-оздоровительной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в области физкультурно-оздоровительной деятельности, такие как предоставляемые банями, душевыми, саунами и парными, соляриями, водолечебницами, салонами для сбавления веса и похудения, массажными салонами (за исключением лечебного массажа) и т. п.</w:t>
            </w:r>
          </w:p>
          <w:p w:rsidR="00864512" w:rsidRDefault="00864512" w:rsidP="0066655B">
            <w:r>
              <w:t>Эта группировка не включает:</w:t>
            </w:r>
          </w:p>
          <w:p w:rsidR="00864512" w:rsidRDefault="00864512" w:rsidP="0066655B">
            <w:r>
              <w:t>- услуги по медицинскому массажу и терапии, см. 86.90.13, 86.90.19;</w:t>
            </w:r>
          </w:p>
          <w:p w:rsidR="00864512" w:rsidRPr="004E6335" w:rsidRDefault="00864512" w:rsidP="0066655B">
            <w:r>
              <w:t>- услуги клубов фитнесса и бодибилдинга, см. 93.13.10</w:t>
            </w:r>
          </w:p>
        </w:tc>
      </w:tr>
      <w:tr w:rsidR="00864512" w:rsidTr="0066655B">
        <w:trPr>
          <w:trHeight w:val="136"/>
        </w:trPr>
        <w:tc>
          <w:tcPr>
            <w:tcW w:w="2268" w:type="dxa"/>
            <w:tcBorders>
              <w:top w:val="nil"/>
              <w:left w:val="nil"/>
              <w:bottom w:val="nil"/>
              <w:right w:val="nil"/>
            </w:tcBorders>
          </w:tcPr>
          <w:p w:rsidR="00864512" w:rsidRPr="00864512" w:rsidRDefault="00864512" w:rsidP="0066655B">
            <w:r>
              <w:t>96.04.10.000</w:t>
            </w:r>
          </w:p>
        </w:tc>
        <w:tc>
          <w:tcPr>
            <w:tcW w:w="7932" w:type="dxa"/>
            <w:tcBorders>
              <w:top w:val="nil"/>
              <w:left w:val="nil"/>
              <w:bottom w:val="nil"/>
              <w:right w:val="nil"/>
            </w:tcBorders>
          </w:tcPr>
          <w:p w:rsidR="00864512" w:rsidRPr="004E6335" w:rsidRDefault="00864512" w:rsidP="0066655B">
            <w:r>
              <w:t>Услуги в области физкультурно-оздоровительной деятельности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       </w:t>
            </w:r>
          </w:p>
        </w:tc>
        <w:tc>
          <w:tcPr>
            <w:tcW w:w="7932" w:type="dxa"/>
            <w:tcBorders>
              <w:top w:val="nil"/>
              <w:left w:val="nil"/>
              <w:bottom w:val="nil"/>
              <w:right w:val="nil"/>
            </w:tcBorders>
          </w:tcPr>
          <w:p w:rsidR="00864512" w:rsidRPr="004E6335" w:rsidRDefault="00864512" w:rsidP="0066655B">
            <w:r>
              <w:t>Услуги персональные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96.09.1     </w:t>
            </w:r>
          </w:p>
        </w:tc>
        <w:tc>
          <w:tcPr>
            <w:tcW w:w="7932" w:type="dxa"/>
            <w:tcBorders>
              <w:top w:val="nil"/>
              <w:left w:val="nil"/>
              <w:bottom w:val="nil"/>
              <w:right w:val="nil"/>
            </w:tcBorders>
          </w:tcPr>
          <w:p w:rsidR="00864512" w:rsidRPr="004E6335" w:rsidRDefault="00864512" w:rsidP="0066655B">
            <w:r>
              <w:t>Услуги персональные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96.09.11    </w:t>
            </w:r>
          </w:p>
        </w:tc>
        <w:tc>
          <w:tcPr>
            <w:tcW w:w="7932" w:type="dxa"/>
            <w:tcBorders>
              <w:top w:val="nil"/>
              <w:left w:val="nil"/>
              <w:bottom w:val="nil"/>
              <w:right w:val="nil"/>
            </w:tcBorders>
          </w:tcPr>
          <w:p w:rsidR="00864512" w:rsidRPr="004E6335" w:rsidRDefault="00864512" w:rsidP="0066655B">
            <w:r>
              <w:t>Услуги по уходу за домашними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связанные с дрессировкой домашних животных;</w:t>
            </w:r>
          </w:p>
          <w:p w:rsidR="00864512" w:rsidRDefault="00864512" w:rsidP="0066655B">
            <w:r>
              <w:t>- обеспечение проживания и уход за домашними животными;</w:t>
            </w:r>
          </w:p>
          <w:p w:rsidR="00864512" w:rsidRDefault="00864512" w:rsidP="0066655B">
            <w:r>
              <w:t>- услуги по размещению домашних животных (конуры);</w:t>
            </w:r>
          </w:p>
          <w:p w:rsidR="00864512" w:rsidRDefault="00864512" w:rsidP="0066655B">
            <w:r>
              <w:t xml:space="preserve">- услуги по уходу за шерстью и </w:t>
            </w:r>
            <w:proofErr w:type="spellStart"/>
            <w:r>
              <w:t>татуированию</w:t>
            </w:r>
            <w:proofErr w:type="spellEnd"/>
            <w:r>
              <w:t xml:space="preserve"> домашних животных</w:t>
            </w:r>
          </w:p>
          <w:p w:rsidR="00864512" w:rsidRDefault="00864512" w:rsidP="0066655B">
            <w:r>
              <w:t>Эта группировка не включает:</w:t>
            </w:r>
          </w:p>
          <w:p w:rsidR="00864512" w:rsidRDefault="00864512" w:rsidP="0066655B">
            <w:r>
              <w:t>- ветеринарные услуги для домашних животных, см. 75.00.11;</w:t>
            </w:r>
          </w:p>
          <w:p w:rsidR="00864512" w:rsidRPr="004E6335" w:rsidRDefault="00864512" w:rsidP="0066655B">
            <w:r>
              <w:t>- услуги, связанные с дрессировкой спортивных животных и животных для развлечения, см. 93.19.13</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96.09.11.000</w:t>
            </w:r>
          </w:p>
        </w:tc>
        <w:tc>
          <w:tcPr>
            <w:tcW w:w="7932" w:type="dxa"/>
            <w:tcBorders>
              <w:top w:val="nil"/>
              <w:left w:val="nil"/>
              <w:bottom w:val="nil"/>
              <w:right w:val="nil"/>
            </w:tcBorders>
          </w:tcPr>
          <w:p w:rsidR="00864512" w:rsidRPr="004E6335" w:rsidRDefault="00864512" w:rsidP="0066655B">
            <w:r>
              <w:t>Услуги по уходу за домашними животными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96.09.12    </w:t>
            </w:r>
          </w:p>
        </w:tc>
        <w:tc>
          <w:tcPr>
            <w:tcW w:w="7932" w:type="dxa"/>
            <w:tcBorders>
              <w:top w:val="nil"/>
              <w:left w:val="nil"/>
              <w:bottom w:val="nil"/>
              <w:right w:val="nil"/>
            </w:tcBorders>
          </w:tcPr>
          <w:p w:rsidR="00864512" w:rsidRPr="004E6335" w:rsidRDefault="00864512" w:rsidP="0066655B">
            <w:r>
              <w:t>Услуги сопровождающих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Pr="004E6335" w:rsidRDefault="00864512" w:rsidP="0066655B">
            <w:r>
              <w:t>- услуги сопровождения (эскорта)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96.09.12.000</w:t>
            </w:r>
          </w:p>
        </w:tc>
        <w:tc>
          <w:tcPr>
            <w:tcW w:w="7932" w:type="dxa"/>
            <w:tcBorders>
              <w:top w:val="nil"/>
              <w:left w:val="nil"/>
              <w:bottom w:val="nil"/>
              <w:right w:val="nil"/>
            </w:tcBorders>
          </w:tcPr>
          <w:p w:rsidR="00864512" w:rsidRPr="004E6335" w:rsidRDefault="00864512" w:rsidP="0066655B">
            <w:r>
              <w:t>Услуги сопровождающих лиц</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96.09.13    </w:t>
            </w:r>
          </w:p>
        </w:tc>
        <w:tc>
          <w:tcPr>
            <w:tcW w:w="7932" w:type="dxa"/>
            <w:tcBorders>
              <w:top w:val="nil"/>
              <w:left w:val="nil"/>
              <w:bottom w:val="nil"/>
              <w:right w:val="nil"/>
            </w:tcBorders>
          </w:tcPr>
          <w:p w:rsidR="00864512" w:rsidRPr="004E6335" w:rsidRDefault="00864512" w:rsidP="0066655B">
            <w:r>
              <w:t>Услуги машин-автоматов, действующих при опускании жетонов (монет),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персональные услуги машин-автоматов, действующих при опускании жетонов (монет), такие как услуги автоматов для измерения кровяного давления, взвешивания, камер хранения, автоматов для чистки обуви, фотоавтоматов и т. п.</w:t>
            </w:r>
          </w:p>
          <w:p w:rsidR="00864512" w:rsidRDefault="00864512" w:rsidP="0066655B">
            <w:r>
              <w:t>Эта группировка не включает:</w:t>
            </w:r>
          </w:p>
          <w:p w:rsidR="00864512" w:rsidRDefault="00864512" w:rsidP="0066655B">
            <w:r>
              <w:t>- услуги игровых автоматов, действующих при опускании жетонов (монет), см. 92.00.12, 93.29.22;</w:t>
            </w:r>
          </w:p>
          <w:p w:rsidR="00864512" w:rsidRPr="004E6335" w:rsidRDefault="00864512" w:rsidP="0066655B">
            <w:r>
              <w:lastRenderedPageBreak/>
              <w:t>- услуги по стирке и чистке методом самообслуживания с использованием машин-автоматов, действующих при опускании жетонов (монет), см. 96.01.11</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96.09.13.000</w:t>
            </w:r>
          </w:p>
        </w:tc>
        <w:tc>
          <w:tcPr>
            <w:tcW w:w="7932" w:type="dxa"/>
            <w:tcBorders>
              <w:top w:val="nil"/>
              <w:left w:val="nil"/>
              <w:bottom w:val="nil"/>
              <w:right w:val="nil"/>
            </w:tcBorders>
          </w:tcPr>
          <w:p w:rsidR="00864512" w:rsidRPr="004E6335" w:rsidRDefault="00864512" w:rsidP="0066655B">
            <w:r>
              <w:t>Услуги машин-автоматов, действующих при опускании жетонов (монет), не включенных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96.09.19    </w:t>
            </w:r>
          </w:p>
        </w:tc>
        <w:tc>
          <w:tcPr>
            <w:tcW w:w="7932" w:type="dxa"/>
            <w:tcBorders>
              <w:top w:val="nil"/>
              <w:left w:val="nil"/>
              <w:bottom w:val="nil"/>
              <w:right w:val="nil"/>
            </w:tcBorders>
          </w:tcPr>
          <w:p w:rsidR="00864512" w:rsidRPr="004E6335" w:rsidRDefault="00864512" w:rsidP="0066655B">
            <w:r>
              <w:t>Услуги разнообразные прочие, не включенные в другие группировки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брачных агентств;</w:t>
            </w:r>
          </w:p>
          <w:p w:rsidR="00864512" w:rsidRDefault="00864512" w:rsidP="0066655B">
            <w:r>
              <w:t>- услуги службы знакомств;</w:t>
            </w:r>
          </w:p>
          <w:p w:rsidR="00864512" w:rsidRDefault="00864512" w:rsidP="0066655B">
            <w:r>
              <w:t>- услуги по графологическим или генеалогическим исследованиям;</w:t>
            </w:r>
          </w:p>
          <w:p w:rsidR="00864512" w:rsidRDefault="00864512" w:rsidP="0066655B">
            <w:r>
              <w:t>- услуги астрологов, хиромантов и спиритов;</w:t>
            </w:r>
          </w:p>
          <w:p w:rsidR="00864512" w:rsidRDefault="00864512" w:rsidP="0066655B">
            <w:r>
              <w:t>- услуги наемных писателей;</w:t>
            </w:r>
          </w:p>
          <w:p w:rsidR="00864512" w:rsidRDefault="00864512" w:rsidP="0066655B">
            <w:r>
              <w:t>- услуги салонов татуировок;</w:t>
            </w:r>
          </w:p>
          <w:p w:rsidR="00864512" w:rsidRDefault="00864512" w:rsidP="0066655B">
            <w:r>
              <w:t>- услуги салонов пирсинга;</w:t>
            </w:r>
          </w:p>
          <w:p w:rsidR="00864512" w:rsidRDefault="00864512" w:rsidP="0066655B">
            <w:r>
              <w:t>- услуги носильщиков, чистильщиков обуви и помощников на автомобильных стоянках;</w:t>
            </w:r>
          </w:p>
          <w:p w:rsidR="00864512" w:rsidRDefault="00864512" w:rsidP="0066655B">
            <w:r>
              <w:t>- услуги платных туалетов;</w:t>
            </w:r>
          </w:p>
          <w:p w:rsidR="00864512" w:rsidRDefault="00864512" w:rsidP="0066655B">
            <w:r>
              <w:t>- 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864512" w:rsidRDefault="00864512" w:rsidP="0066655B">
            <w:r>
              <w:t>- услуги справочно-информационной службы по приему в расклейку объявлений;</w:t>
            </w:r>
          </w:p>
          <w:p w:rsidR="00864512" w:rsidRDefault="00864512" w:rsidP="0066655B">
            <w:r>
              <w:t>- услуги копировально-множительные по индивидуальному заказу населения;</w:t>
            </w:r>
          </w:p>
          <w:p w:rsidR="00864512" w:rsidRDefault="00864512" w:rsidP="0066655B">
            <w:r>
              <w:t>- услуги посреднические на информацию о финансовых, экономических и промышленных и иных данных по индивидуальному заказу населения;</w:t>
            </w:r>
          </w:p>
          <w:p w:rsidR="00864512" w:rsidRDefault="00864512" w:rsidP="0066655B">
            <w:r>
              <w:t>- услуги по оборудованию квартир (навеска карнизов, картин, вешалок, зеркал и др. предметов);</w:t>
            </w:r>
          </w:p>
          <w:p w:rsidR="00864512" w:rsidRDefault="00864512" w:rsidP="0066655B">
            <w:r>
              <w:t>- услуги по стирке и глажению белья на дому у заказчика;</w:t>
            </w:r>
          </w:p>
          <w:p w:rsidR="00864512" w:rsidRDefault="00864512" w:rsidP="0066655B">
            <w:r>
              <w:t>- услуги по вспашке огородов, распиловке дров по индивидуальному заказу населения;</w:t>
            </w:r>
          </w:p>
          <w:p w:rsidR="00864512" w:rsidRDefault="00864512" w:rsidP="0066655B">
            <w:r>
              <w:t>- граверные работы по металлу, стеклу, фарфору, дереву, керамике, кроме, ювелирных изделий по индивидуальному заказу населения;</w:t>
            </w:r>
          </w:p>
          <w:p w:rsidR="00864512" w:rsidRDefault="00864512" w:rsidP="0066655B">
            <w:r>
              <w:t>- услуги по ремонту и изготовлению гончарных изделий по индивидуальному заказу населения;</w:t>
            </w:r>
          </w:p>
          <w:p w:rsidR="00864512" w:rsidRDefault="00864512" w:rsidP="0066655B">
            <w:r>
              <w:t>- нарезка стекла и зеркал, художественной обработка стекла по индивидуальному заказу населения;</w:t>
            </w:r>
          </w:p>
          <w:p w:rsidR="00864512" w:rsidRDefault="00864512" w:rsidP="0066655B">
            <w:r>
              <w:t>- услуги по изготовление с/х инвентаря из материала заказчика по индивидуальному заказу населения;</w:t>
            </w:r>
          </w:p>
          <w:p w:rsidR="00864512" w:rsidRDefault="00864512" w:rsidP="0066655B">
            <w:r>
              <w:t>- прочие персональные услуги, не включенные в другие группировки</w:t>
            </w:r>
          </w:p>
          <w:p w:rsidR="00864512" w:rsidRDefault="00864512" w:rsidP="0066655B">
            <w:r>
              <w:t>Эта группировка не включает:</w:t>
            </w:r>
          </w:p>
          <w:p w:rsidR="00864512" w:rsidRPr="004E6335" w:rsidRDefault="00864512" w:rsidP="0066655B">
            <w:r>
              <w:t>- услуги стоянок автомашин, см. 52.21.24</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96.09.19.111</w:t>
            </w:r>
          </w:p>
        </w:tc>
        <w:tc>
          <w:tcPr>
            <w:tcW w:w="7932" w:type="dxa"/>
            <w:tcBorders>
              <w:top w:val="nil"/>
              <w:left w:val="nil"/>
              <w:bottom w:val="nil"/>
              <w:right w:val="nil"/>
            </w:tcBorders>
          </w:tcPr>
          <w:p w:rsidR="00864512" w:rsidRPr="004E6335" w:rsidRDefault="00864512" w:rsidP="0066655B">
            <w:r>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96.09.19.112</w:t>
            </w:r>
          </w:p>
        </w:tc>
        <w:tc>
          <w:tcPr>
            <w:tcW w:w="7932" w:type="dxa"/>
            <w:tcBorders>
              <w:top w:val="nil"/>
              <w:left w:val="nil"/>
              <w:bottom w:val="nil"/>
              <w:right w:val="nil"/>
            </w:tcBorders>
          </w:tcPr>
          <w:p w:rsidR="00864512" w:rsidRPr="004E6335" w:rsidRDefault="00864512" w:rsidP="0066655B">
            <w:r>
              <w:t>Услуги справочно-информационной службы по приему в расклейку объявлений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96.09.19.113</w:t>
            </w:r>
          </w:p>
        </w:tc>
        <w:tc>
          <w:tcPr>
            <w:tcW w:w="7932" w:type="dxa"/>
            <w:tcBorders>
              <w:top w:val="nil"/>
              <w:left w:val="nil"/>
              <w:bottom w:val="nil"/>
              <w:right w:val="nil"/>
            </w:tcBorders>
          </w:tcPr>
          <w:p w:rsidR="00864512" w:rsidRPr="004E6335" w:rsidRDefault="00864512" w:rsidP="0066655B">
            <w:r>
              <w:t>Услуги копировально-множительные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96.09.19.114</w:t>
            </w:r>
          </w:p>
        </w:tc>
        <w:tc>
          <w:tcPr>
            <w:tcW w:w="7932" w:type="dxa"/>
            <w:tcBorders>
              <w:top w:val="nil"/>
              <w:left w:val="nil"/>
              <w:bottom w:val="nil"/>
              <w:right w:val="nil"/>
            </w:tcBorders>
          </w:tcPr>
          <w:p w:rsidR="00864512" w:rsidRPr="004E6335" w:rsidRDefault="00864512" w:rsidP="0066655B">
            <w:r>
              <w:t>Услуги посреднические на информацию о финансовых, экономических и промышленных и иных данных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96.09.19.115</w:t>
            </w:r>
          </w:p>
        </w:tc>
        <w:tc>
          <w:tcPr>
            <w:tcW w:w="7932" w:type="dxa"/>
            <w:tcBorders>
              <w:top w:val="nil"/>
              <w:left w:val="nil"/>
              <w:bottom w:val="nil"/>
              <w:right w:val="nil"/>
            </w:tcBorders>
          </w:tcPr>
          <w:p w:rsidR="00864512" w:rsidRPr="004E6335" w:rsidRDefault="00864512" w:rsidP="0066655B">
            <w:r>
              <w:t>Услуги по оборудованию квартир (навеска карнизов, картин, вешалок, зеркал и др. предметов)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96.09.19.116</w:t>
            </w:r>
          </w:p>
        </w:tc>
        <w:tc>
          <w:tcPr>
            <w:tcW w:w="7932" w:type="dxa"/>
            <w:tcBorders>
              <w:top w:val="nil"/>
              <w:left w:val="nil"/>
              <w:bottom w:val="nil"/>
              <w:right w:val="nil"/>
            </w:tcBorders>
          </w:tcPr>
          <w:p w:rsidR="00864512" w:rsidRPr="004E6335" w:rsidRDefault="00864512" w:rsidP="0066655B">
            <w:r>
              <w:t>Услуги по стирке и глажению белья на дому у заказчика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96.09.19.117</w:t>
            </w:r>
          </w:p>
        </w:tc>
        <w:tc>
          <w:tcPr>
            <w:tcW w:w="7932" w:type="dxa"/>
            <w:tcBorders>
              <w:top w:val="nil"/>
              <w:left w:val="nil"/>
              <w:bottom w:val="nil"/>
              <w:right w:val="nil"/>
            </w:tcBorders>
          </w:tcPr>
          <w:p w:rsidR="00864512" w:rsidRPr="004E6335" w:rsidRDefault="00864512" w:rsidP="0066655B">
            <w:r>
              <w:t>Услуги брачных агентств, службы знакомств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96.09.19.118</w:t>
            </w:r>
          </w:p>
        </w:tc>
        <w:tc>
          <w:tcPr>
            <w:tcW w:w="7932" w:type="dxa"/>
            <w:tcBorders>
              <w:top w:val="nil"/>
              <w:left w:val="nil"/>
              <w:bottom w:val="nil"/>
              <w:right w:val="nil"/>
            </w:tcBorders>
          </w:tcPr>
          <w:p w:rsidR="00864512" w:rsidRPr="004E6335" w:rsidRDefault="00864512" w:rsidP="0066655B">
            <w:r>
              <w:t>Услуги по графологическим или генеалогическим исследованиям</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96.09.19.119</w:t>
            </w:r>
          </w:p>
        </w:tc>
        <w:tc>
          <w:tcPr>
            <w:tcW w:w="7932" w:type="dxa"/>
            <w:tcBorders>
              <w:top w:val="nil"/>
              <w:left w:val="nil"/>
              <w:bottom w:val="nil"/>
              <w:right w:val="nil"/>
            </w:tcBorders>
          </w:tcPr>
          <w:p w:rsidR="00864512" w:rsidRPr="004E6335" w:rsidRDefault="00864512" w:rsidP="0066655B">
            <w:r>
              <w:t>Услуги астрологов, хиромантов и спиритов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96.09.19.121</w:t>
            </w:r>
          </w:p>
        </w:tc>
        <w:tc>
          <w:tcPr>
            <w:tcW w:w="7932" w:type="dxa"/>
            <w:tcBorders>
              <w:top w:val="nil"/>
              <w:left w:val="nil"/>
              <w:bottom w:val="nil"/>
              <w:right w:val="nil"/>
            </w:tcBorders>
          </w:tcPr>
          <w:p w:rsidR="00864512" w:rsidRPr="004E6335" w:rsidRDefault="00864512" w:rsidP="0066655B">
            <w:r>
              <w:t>Услуги наемных писателей</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96.09.19.122</w:t>
            </w:r>
          </w:p>
        </w:tc>
        <w:tc>
          <w:tcPr>
            <w:tcW w:w="7932" w:type="dxa"/>
            <w:tcBorders>
              <w:top w:val="nil"/>
              <w:left w:val="nil"/>
              <w:bottom w:val="nil"/>
              <w:right w:val="nil"/>
            </w:tcBorders>
          </w:tcPr>
          <w:p w:rsidR="00864512" w:rsidRPr="004E6335" w:rsidRDefault="00864512" w:rsidP="0066655B">
            <w:r>
              <w:t>Услуги салонов татуировок, салонов пирсинга</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96.09.19.123</w:t>
            </w:r>
          </w:p>
        </w:tc>
        <w:tc>
          <w:tcPr>
            <w:tcW w:w="7932" w:type="dxa"/>
            <w:tcBorders>
              <w:top w:val="nil"/>
              <w:left w:val="nil"/>
              <w:bottom w:val="nil"/>
              <w:right w:val="nil"/>
            </w:tcBorders>
          </w:tcPr>
          <w:p w:rsidR="00864512" w:rsidRPr="004E6335" w:rsidRDefault="00864512" w:rsidP="0066655B">
            <w:r>
              <w:t>Услуги носильщиков, чистильщиков обуви и помощников на автомобильных стоянках</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96.09.19.124</w:t>
            </w:r>
          </w:p>
        </w:tc>
        <w:tc>
          <w:tcPr>
            <w:tcW w:w="7932" w:type="dxa"/>
            <w:tcBorders>
              <w:top w:val="nil"/>
              <w:left w:val="nil"/>
              <w:bottom w:val="nil"/>
              <w:right w:val="nil"/>
            </w:tcBorders>
          </w:tcPr>
          <w:p w:rsidR="00864512" w:rsidRPr="004E6335" w:rsidRDefault="00864512" w:rsidP="0066655B">
            <w:r>
              <w:t>Услуги платных туалетов</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96.09.19.125</w:t>
            </w:r>
          </w:p>
        </w:tc>
        <w:tc>
          <w:tcPr>
            <w:tcW w:w="7932" w:type="dxa"/>
            <w:tcBorders>
              <w:top w:val="nil"/>
              <w:left w:val="nil"/>
              <w:bottom w:val="nil"/>
              <w:right w:val="nil"/>
            </w:tcBorders>
          </w:tcPr>
          <w:p w:rsidR="00864512" w:rsidRPr="004E6335" w:rsidRDefault="00864512" w:rsidP="0066655B">
            <w:r>
              <w:t>Услуги по вспашке огородов, распиловке дров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96.09.19.126</w:t>
            </w:r>
          </w:p>
        </w:tc>
        <w:tc>
          <w:tcPr>
            <w:tcW w:w="7932" w:type="dxa"/>
            <w:tcBorders>
              <w:top w:val="nil"/>
              <w:left w:val="nil"/>
              <w:bottom w:val="nil"/>
              <w:right w:val="nil"/>
            </w:tcBorders>
          </w:tcPr>
          <w:p w:rsidR="00864512" w:rsidRPr="004E6335" w:rsidRDefault="00864512" w:rsidP="0066655B">
            <w:r>
              <w:t>Граверные работы по металлу, стеклу, фарфору, дереву, керамике, кроме ювелирных изделий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96.09.19.127</w:t>
            </w:r>
          </w:p>
        </w:tc>
        <w:tc>
          <w:tcPr>
            <w:tcW w:w="7932" w:type="dxa"/>
            <w:tcBorders>
              <w:top w:val="nil"/>
              <w:left w:val="nil"/>
              <w:bottom w:val="nil"/>
              <w:right w:val="nil"/>
            </w:tcBorders>
          </w:tcPr>
          <w:p w:rsidR="00864512" w:rsidRPr="004E6335" w:rsidRDefault="00864512" w:rsidP="0066655B">
            <w:r>
              <w:t>Услуги по ремонту и изготовлению гончарных изделий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96.09.19.128</w:t>
            </w:r>
          </w:p>
        </w:tc>
        <w:tc>
          <w:tcPr>
            <w:tcW w:w="7932" w:type="dxa"/>
            <w:tcBorders>
              <w:top w:val="nil"/>
              <w:left w:val="nil"/>
              <w:bottom w:val="nil"/>
              <w:right w:val="nil"/>
            </w:tcBorders>
          </w:tcPr>
          <w:p w:rsidR="00864512" w:rsidRPr="004E6335" w:rsidRDefault="00864512" w:rsidP="0066655B">
            <w:r>
              <w:t>Услуги по нарезке стекла и зеркал, художественной обработке стекла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96.09.19.129</w:t>
            </w:r>
          </w:p>
        </w:tc>
        <w:tc>
          <w:tcPr>
            <w:tcW w:w="7932" w:type="dxa"/>
            <w:tcBorders>
              <w:top w:val="nil"/>
              <w:left w:val="nil"/>
              <w:bottom w:val="nil"/>
              <w:right w:val="nil"/>
            </w:tcBorders>
          </w:tcPr>
          <w:p w:rsidR="00864512" w:rsidRPr="004E6335" w:rsidRDefault="00864512" w:rsidP="0066655B">
            <w:r>
              <w:t>Услуги по изготовление с/х инвентаря из материала заказчика по индивидуальному заказу населения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96.09.19.139</w:t>
            </w:r>
          </w:p>
        </w:tc>
        <w:tc>
          <w:tcPr>
            <w:tcW w:w="7932" w:type="dxa"/>
            <w:tcBorders>
              <w:top w:val="nil"/>
              <w:left w:val="nil"/>
              <w:bottom w:val="nil"/>
              <w:right w:val="nil"/>
            </w:tcBorders>
          </w:tcPr>
          <w:p w:rsidR="00864512" w:rsidRPr="004E6335" w:rsidRDefault="00864512" w:rsidP="0066655B">
            <w:r>
              <w:t>Прочие персональные услуги, не включенные в другие группировки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36" w:name="_Toc470178192"/>
            <w:r>
              <w:t>РАЗДЕЛ T</w:t>
            </w:r>
            <w:bookmarkEnd w:id="136"/>
          </w:p>
        </w:tc>
        <w:tc>
          <w:tcPr>
            <w:tcW w:w="7932" w:type="dxa"/>
            <w:tcBorders>
              <w:top w:val="nil"/>
              <w:left w:val="nil"/>
              <w:bottom w:val="nil"/>
              <w:right w:val="nil"/>
            </w:tcBorders>
          </w:tcPr>
          <w:p w:rsidR="00864512" w:rsidRPr="00864512" w:rsidRDefault="00864512" w:rsidP="00864512">
            <w:pPr>
              <w:pStyle w:val="2"/>
            </w:pPr>
            <w:bookmarkStart w:id="137" w:name="_Toc470178193"/>
            <w:r>
              <w:t>ТОВАРЫ И УСЛУГИ РАЗЛИЧНЫЕ, ПРОИЗВОДИМЫЕ ДОМАШНИМИ ХОЗЯЙСТВАМИ ДЛЯ СОБСТВЕННОГО ПОТРЕБЛЕНИЯ, ВКЛЮЧАЯ УСЛУГИ РАБОТОДАТЕЛЯ ДЛЯ ДОМАШНЕГО ПЕРСОНАЛА</w:t>
            </w:r>
            <w:bookmarkEnd w:id="137"/>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38" w:name="_Toc470178194"/>
            <w:r>
              <w:t>97</w:t>
            </w:r>
            <w:bookmarkEnd w:id="138"/>
            <w:r>
              <w:t xml:space="preserve">          </w:t>
            </w:r>
          </w:p>
        </w:tc>
        <w:tc>
          <w:tcPr>
            <w:tcW w:w="7932" w:type="dxa"/>
            <w:tcBorders>
              <w:top w:val="nil"/>
              <w:left w:val="nil"/>
              <w:bottom w:val="nil"/>
              <w:right w:val="nil"/>
            </w:tcBorders>
          </w:tcPr>
          <w:p w:rsidR="00864512" w:rsidRPr="00864512" w:rsidRDefault="00864512" w:rsidP="00864512">
            <w:pPr>
              <w:pStyle w:val="2"/>
            </w:pPr>
            <w:bookmarkStart w:id="139" w:name="_Toc470178195"/>
            <w:r>
              <w:t>Услуги домашних хозяйств с наемными работниками</w:t>
            </w:r>
            <w:bookmarkEnd w:id="139"/>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97.0        </w:t>
            </w:r>
          </w:p>
        </w:tc>
        <w:tc>
          <w:tcPr>
            <w:tcW w:w="7932" w:type="dxa"/>
            <w:tcBorders>
              <w:top w:val="nil"/>
              <w:left w:val="nil"/>
              <w:bottom w:val="nil"/>
              <w:right w:val="nil"/>
            </w:tcBorders>
          </w:tcPr>
          <w:p w:rsidR="00864512" w:rsidRPr="004E6335" w:rsidRDefault="00864512" w:rsidP="0066655B">
            <w:r>
              <w:t>Услуги домашних хозяйств с наемными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97.00       </w:t>
            </w:r>
          </w:p>
        </w:tc>
        <w:tc>
          <w:tcPr>
            <w:tcW w:w="7932" w:type="dxa"/>
            <w:tcBorders>
              <w:top w:val="nil"/>
              <w:left w:val="nil"/>
              <w:bottom w:val="nil"/>
              <w:right w:val="nil"/>
            </w:tcBorders>
          </w:tcPr>
          <w:p w:rsidR="00864512" w:rsidRPr="004E6335" w:rsidRDefault="00864512" w:rsidP="0066655B">
            <w:r>
              <w:t>Услуги домашних хозяйств с наемными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97.00.1     </w:t>
            </w:r>
          </w:p>
        </w:tc>
        <w:tc>
          <w:tcPr>
            <w:tcW w:w="7932" w:type="dxa"/>
            <w:tcBorders>
              <w:top w:val="nil"/>
              <w:left w:val="nil"/>
              <w:bottom w:val="nil"/>
              <w:right w:val="nil"/>
            </w:tcBorders>
          </w:tcPr>
          <w:p w:rsidR="00864512" w:rsidRPr="004E6335" w:rsidRDefault="00864512" w:rsidP="0066655B">
            <w:r>
              <w:t>Услуги домашних хозяйств с наемными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97.00.10    </w:t>
            </w:r>
          </w:p>
        </w:tc>
        <w:tc>
          <w:tcPr>
            <w:tcW w:w="7932" w:type="dxa"/>
            <w:tcBorders>
              <w:top w:val="nil"/>
              <w:left w:val="nil"/>
              <w:bottom w:val="nil"/>
              <w:right w:val="nil"/>
            </w:tcBorders>
          </w:tcPr>
          <w:p w:rsidR="00864512" w:rsidRPr="004E6335" w:rsidRDefault="00864512" w:rsidP="0066655B">
            <w:r>
              <w:t>Услуги домашних хозяйств с наемными работниками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частными домашними хозяйствами в качестве работодателей для домашних работников, таких как горничные, повара, няни и гувернантки</w:t>
            </w:r>
          </w:p>
          <w:p w:rsidR="00864512" w:rsidRDefault="00864512" w:rsidP="0066655B">
            <w:r>
              <w:t>Эта группировка не включает:</w:t>
            </w:r>
          </w:p>
          <w:p w:rsidR="00864512" w:rsidRPr="004E6335" w:rsidRDefault="00864512" w:rsidP="0066655B">
            <w:r>
              <w:t>- услуги домашним хозяйствам, оказываемые независимыми лицами (включая физические лица), см. классификацию по их основной продукции</w:t>
            </w:r>
          </w:p>
        </w:tc>
      </w:tr>
      <w:tr w:rsidR="00864512" w:rsidTr="0066655B">
        <w:trPr>
          <w:trHeight w:val="136"/>
        </w:trPr>
        <w:tc>
          <w:tcPr>
            <w:tcW w:w="2268" w:type="dxa"/>
            <w:tcBorders>
              <w:top w:val="nil"/>
              <w:left w:val="nil"/>
              <w:bottom w:val="nil"/>
              <w:right w:val="nil"/>
            </w:tcBorders>
          </w:tcPr>
          <w:p w:rsidR="00864512" w:rsidRPr="00864512" w:rsidRDefault="00864512" w:rsidP="0066655B">
            <w:r>
              <w:t>97.00.10.000</w:t>
            </w:r>
          </w:p>
        </w:tc>
        <w:tc>
          <w:tcPr>
            <w:tcW w:w="7932" w:type="dxa"/>
            <w:tcBorders>
              <w:top w:val="nil"/>
              <w:left w:val="nil"/>
              <w:bottom w:val="nil"/>
              <w:right w:val="nil"/>
            </w:tcBorders>
          </w:tcPr>
          <w:p w:rsidR="00864512" w:rsidRPr="004E6335" w:rsidRDefault="00864512" w:rsidP="0066655B">
            <w:r>
              <w:t>Услуги домашних хозяйств с наемными работниками</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40" w:name="_Toc470178196"/>
            <w:r>
              <w:t>98</w:t>
            </w:r>
            <w:bookmarkEnd w:id="140"/>
            <w:r>
              <w:t xml:space="preserve">          </w:t>
            </w:r>
          </w:p>
        </w:tc>
        <w:tc>
          <w:tcPr>
            <w:tcW w:w="7932" w:type="dxa"/>
            <w:tcBorders>
              <w:top w:val="nil"/>
              <w:left w:val="nil"/>
              <w:bottom w:val="nil"/>
              <w:right w:val="nil"/>
            </w:tcBorders>
          </w:tcPr>
          <w:p w:rsidR="00864512" w:rsidRPr="00864512" w:rsidRDefault="00864512" w:rsidP="00864512">
            <w:pPr>
              <w:pStyle w:val="2"/>
            </w:pPr>
            <w:bookmarkStart w:id="141" w:name="_Toc470178197"/>
            <w:r>
              <w:t>Продукция и различные услуги частных домашних хозяйств для собственных нужд</w:t>
            </w:r>
            <w:bookmarkEnd w:id="141"/>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98.1        </w:t>
            </w:r>
          </w:p>
        </w:tc>
        <w:tc>
          <w:tcPr>
            <w:tcW w:w="7932" w:type="dxa"/>
            <w:tcBorders>
              <w:top w:val="nil"/>
              <w:left w:val="nil"/>
              <w:bottom w:val="nil"/>
              <w:right w:val="nil"/>
            </w:tcBorders>
          </w:tcPr>
          <w:p w:rsidR="00864512" w:rsidRPr="004E6335" w:rsidRDefault="00864512" w:rsidP="0066655B">
            <w:r>
              <w:t>Продукция различная, произведенная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98.10       </w:t>
            </w:r>
          </w:p>
        </w:tc>
        <w:tc>
          <w:tcPr>
            <w:tcW w:w="7932" w:type="dxa"/>
            <w:tcBorders>
              <w:top w:val="nil"/>
              <w:left w:val="nil"/>
              <w:bottom w:val="nil"/>
              <w:right w:val="nil"/>
            </w:tcBorders>
          </w:tcPr>
          <w:p w:rsidR="00864512" w:rsidRPr="004E6335" w:rsidRDefault="00864512" w:rsidP="0066655B">
            <w:r>
              <w:t>Продукция различная, произведенная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98.10.1     </w:t>
            </w:r>
          </w:p>
        </w:tc>
        <w:tc>
          <w:tcPr>
            <w:tcW w:w="7932" w:type="dxa"/>
            <w:tcBorders>
              <w:top w:val="nil"/>
              <w:left w:val="nil"/>
              <w:bottom w:val="nil"/>
              <w:right w:val="nil"/>
            </w:tcBorders>
          </w:tcPr>
          <w:p w:rsidR="00864512" w:rsidRPr="004E6335" w:rsidRDefault="00864512" w:rsidP="0066655B">
            <w:r>
              <w:t>Продукция различная, произведенная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98.10.10    </w:t>
            </w:r>
          </w:p>
        </w:tc>
        <w:tc>
          <w:tcPr>
            <w:tcW w:w="7932" w:type="dxa"/>
            <w:tcBorders>
              <w:top w:val="nil"/>
              <w:left w:val="nil"/>
              <w:bottom w:val="nil"/>
              <w:right w:val="nil"/>
            </w:tcBorders>
          </w:tcPr>
          <w:p w:rsidR="00864512" w:rsidRPr="004E6335" w:rsidRDefault="00864512" w:rsidP="0066655B">
            <w:r>
              <w:t>Продукция различная, произведенная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98.10.10.000</w:t>
            </w:r>
          </w:p>
        </w:tc>
        <w:tc>
          <w:tcPr>
            <w:tcW w:w="7932" w:type="dxa"/>
            <w:tcBorders>
              <w:top w:val="nil"/>
              <w:left w:val="nil"/>
              <w:bottom w:val="nil"/>
              <w:right w:val="nil"/>
            </w:tcBorders>
          </w:tcPr>
          <w:p w:rsidR="00864512" w:rsidRPr="004E6335" w:rsidRDefault="00864512" w:rsidP="0066655B">
            <w:r>
              <w:t>Продукция различная, произведенная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98.2        </w:t>
            </w:r>
          </w:p>
        </w:tc>
        <w:tc>
          <w:tcPr>
            <w:tcW w:w="7932" w:type="dxa"/>
            <w:tcBorders>
              <w:top w:val="nil"/>
              <w:left w:val="nil"/>
              <w:bottom w:val="nil"/>
              <w:right w:val="nil"/>
            </w:tcBorders>
          </w:tcPr>
          <w:p w:rsidR="00864512" w:rsidRPr="004E6335" w:rsidRDefault="00864512" w:rsidP="0066655B">
            <w:r>
              <w:t>Услуги различные, предоставляемые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98.20       </w:t>
            </w:r>
          </w:p>
        </w:tc>
        <w:tc>
          <w:tcPr>
            <w:tcW w:w="7932" w:type="dxa"/>
            <w:tcBorders>
              <w:top w:val="nil"/>
              <w:left w:val="nil"/>
              <w:bottom w:val="nil"/>
              <w:right w:val="nil"/>
            </w:tcBorders>
          </w:tcPr>
          <w:p w:rsidR="00864512" w:rsidRPr="004E6335" w:rsidRDefault="00864512" w:rsidP="0066655B">
            <w:r>
              <w:t>Услуги различные, предоставляемые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98.20.1     </w:t>
            </w:r>
          </w:p>
        </w:tc>
        <w:tc>
          <w:tcPr>
            <w:tcW w:w="7932" w:type="dxa"/>
            <w:tcBorders>
              <w:top w:val="nil"/>
              <w:left w:val="nil"/>
              <w:bottom w:val="nil"/>
              <w:right w:val="nil"/>
            </w:tcBorders>
          </w:tcPr>
          <w:p w:rsidR="00864512" w:rsidRPr="004E6335" w:rsidRDefault="00864512" w:rsidP="0066655B">
            <w:r>
              <w:t>Услуги различные, предоставляемые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lastRenderedPageBreak/>
              <w:t xml:space="preserve">98.20.10    </w:t>
            </w:r>
          </w:p>
        </w:tc>
        <w:tc>
          <w:tcPr>
            <w:tcW w:w="7932" w:type="dxa"/>
            <w:tcBorders>
              <w:top w:val="nil"/>
              <w:left w:val="nil"/>
              <w:bottom w:val="nil"/>
              <w:right w:val="nil"/>
            </w:tcBorders>
          </w:tcPr>
          <w:p w:rsidR="00864512" w:rsidRPr="004E6335" w:rsidRDefault="00864512" w:rsidP="0066655B">
            <w:r>
              <w:t>Услуги различные, предоставляемые частными домашними хозяйствами для собственного потребления</w:t>
            </w:r>
          </w:p>
        </w:tc>
      </w:tr>
      <w:tr w:rsidR="00864512" w:rsidTr="0066655B">
        <w:trPr>
          <w:trHeight w:val="136"/>
        </w:trPr>
        <w:tc>
          <w:tcPr>
            <w:tcW w:w="2268" w:type="dxa"/>
            <w:tcBorders>
              <w:top w:val="nil"/>
              <w:left w:val="nil"/>
              <w:bottom w:val="nil"/>
              <w:right w:val="nil"/>
            </w:tcBorders>
          </w:tcPr>
          <w:p w:rsidR="00864512" w:rsidRPr="00864512" w:rsidRDefault="00864512" w:rsidP="0066655B">
            <w:r>
              <w:t>98.20.10.000</w:t>
            </w:r>
          </w:p>
        </w:tc>
        <w:tc>
          <w:tcPr>
            <w:tcW w:w="7932" w:type="dxa"/>
            <w:tcBorders>
              <w:top w:val="nil"/>
              <w:left w:val="nil"/>
              <w:bottom w:val="nil"/>
              <w:right w:val="nil"/>
            </w:tcBorders>
          </w:tcPr>
          <w:p w:rsidR="00864512" w:rsidRPr="004E6335" w:rsidRDefault="00864512" w:rsidP="0066655B">
            <w:r>
              <w:t>Услуги различные, предоставляемые частными домашними хозяйствами для собственного потребления</w:t>
            </w:r>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42" w:name="_Toc470178198"/>
            <w:r>
              <w:t>РАЗДЕЛ U</w:t>
            </w:r>
            <w:bookmarkEnd w:id="142"/>
          </w:p>
        </w:tc>
        <w:tc>
          <w:tcPr>
            <w:tcW w:w="7932" w:type="dxa"/>
            <w:tcBorders>
              <w:top w:val="nil"/>
              <w:left w:val="nil"/>
              <w:bottom w:val="nil"/>
              <w:right w:val="nil"/>
            </w:tcBorders>
          </w:tcPr>
          <w:p w:rsidR="00864512" w:rsidRPr="00864512" w:rsidRDefault="00864512" w:rsidP="00864512">
            <w:pPr>
              <w:pStyle w:val="2"/>
            </w:pPr>
            <w:bookmarkStart w:id="143" w:name="_Toc470178199"/>
            <w:r>
              <w:t>УСЛУГИ, ПРЕДОСТАВЛЯЕМЫЕ ЭКСТЕРРИТОРИАЛЬНЫМИ ОРГАНИЗАЦИЯМИ И ОРГАНАМИ</w:t>
            </w:r>
            <w:bookmarkEnd w:id="143"/>
          </w:p>
        </w:tc>
      </w:tr>
      <w:tr w:rsidR="00864512" w:rsidRPr="00864512" w:rsidTr="0066655B">
        <w:trPr>
          <w:trHeight w:val="136"/>
        </w:trPr>
        <w:tc>
          <w:tcPr>
            <w:tcW w:w="2268" w:type="dxa"/>
            <w:tcBorders>
              <w:top w:val="nil"/>
              <w:left w:val="nil"/>
              <w:bottom w:val="nil"/>
              <w:right w:val="nil"/>
            </w:tcBorders>
          </w:tcPr>
          <w:p w:rsidR="00864512" w:rsidRPr="00864512" w:rsidRDefault="00864512" w:rsidP="00864512">
            <w:pPr>
              <w:pStyle w:val="1"/>
            </w:pPr>
            <w:bookmarkStart w:id="144" w:name="_Toc470178200"/>
            <w:r>
              <w:t>99</w:t>
            </w:r>
            <w:bookmarkEnd w:id="144"/>
            <w:r>
              <w:t xml:space="preserve">          </w:t>
            </w:r>
          </w:p>
        </w:tc>
        <w:tc>
          <w:tcPr>
            <w:tcW w:w="7932" w:type="dxa"/>
            <w:tcBorders>
              <w:top w:val="nil"/>
              <w:left w:val="nil"/>
              <w:bottom w:val="nil"/>
              <w:right w:val="nil"/>
            </w:tcBorders>
          </w:tcPr>
          <w:p w:rsidR="00864512" w:rsidRPr="00864512" w:rsidRDefault="00864512" w:rsidP="00864512">
            <w:pPr>
              <w:pStyle w:val="2"/>
            </w:pPr>
            <w:bookmarkStart w:id="145" w:name="_Toc470178201"/>
            <w:r>
              <w:t>Услуги, предоставляемые экстерриториальными организациями и органами</w:t>
            </w:r>
            <w:bookmarkEnd w:id="145"/>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99.0        </w:t>
            </w:r>
          </w:p>
        </w:tc>
        <w:tc>
          <w:tcPr>
            <w:tcW w:w="7932" w:type="dxa"/>
            <w:tcBorders>
              <w:top w:val="nil"/>
              <w:left w:val="nil"/>
              <w:bottom w:val="nil"/>
              <w:right w:val="nil"/>
            </w:tcBorders>
          </w:tcPr>
          <w:p w:rsidR="00864512" w:rsidRPr="004E6335" w:rsidRDefault="00864512" w:rsidP="0066655B">
            <w:r>
              <w:t>Услуги, предоставляемые экстерриториальными организациями и органами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99.00       </w:t>
            </w:r>
          </w:p>
        </w:tc>
        <w:tc>
          <w:tcPr>
            <w:tcW w:w="7932" w:type="dxa"/>
            <w:tcBorders>
              <w:top w:val="nil"/>
              <w:left w:val="nil"/>
              <w:bottom w:val="nil"/>
              <w:right w:val="nil"/>
            </w:tcBorders>
          </w:tcPr>
          <w:p w:rsidR="00864512" w:rsidRPr="004E6335" w:rsidRDefault="00864512" w:rsidP="0066655B">
            <w:r>
              <w:t>Услуги, предоставляемые экстерриториальными организациями и органами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99.00.1     </w:t>
            </w:r>
          </w:p>
        </w:tc>
        <w:tc>
          <w:tcPr>
            <w:tcW w:w="7932" w:type="dxa"/>
            <w:tcBorders>
              <w:top w:val="nil"/>
              <w:left w:val="nil"/>
              <w:bottom w:val="nil"/>
              <w:right w:val="nil"/>
            </w:tcBorders>
          </w:tcPr>
          <w:p w:rsidR="00864512" w:rsidRPr="004E6335" w:rsidRDefault="00864512" w:rsidP="0066655B">
            <w:r>
              <w:t>Услуги, предоставляемые экстерриториальными организациями и органами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r>
              <w:t xml:space="preserve">99.00.10    </w:t>
            </w:r>
          </w:p>
        </w:tc>
        <w:tc>
          <w:tcPr>
            <w:tcW w:w="7932" w:type="dxa"/>
            <w:tcBorders>
              <w:top w:val="nil"/>
              <w:left w:val="nil"/>
              <w:bottom w:val="nil"/>
              <w:right w:val="nil"/>
            </w:tcBorders>
          </w:tcPr>
          <w:p w:rsidR="00864512" w:rsidRPr="004E6335" w:rsidRDefault="00864512" w:rsidP="0066655B">
            <w:r>
              <w:t>Услуги, предоставляемые экстерриториальными организациями и органами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Default="00864512" w:rsidP="0066655B">
            <w:r>
              <w:t>Эта группировка включает:</w:t>
            </w:r>
          </w:p>
          <w:p w:rsidR="00864512" w:rsidRDefault="00864512" w:rsidP="0066655B">
            <w:r>
              <w:t>- услуги, предоставляемые Организацией Объединенных Наций и ее специализированными учреждениями, региональными органами и т. п., Европейским Союзом, Организацией экономического сотрудничества и развития, Всемирной торговой организацией, Всемирной таможенной организацией, Организацией стран-производителей и экспортеров нефти и другими международными органами или экстерриториальными единицами;</w:t>
            </w:r>
          </w:p>
          <w:p w:rsidR="00864512" w:rsidRPr="004E6335" w:rsidRDefault="00864512" w:rsidP="0066655B">
            <w:r>
              <w:t>- услуги, предоставляемые посольствами и представительствами других стран</w:t>
            </w:r>
          </w:p>
        </w:tc>
      </w:tr>
      <w:tr w:rsidR="00864512" w:rsidTr="0066655B">
        <w:trPr>
          <w:trHeight w:val="136"/>
        </w:trPr>
        <w:tc>
          <w:tcPr>
            <w:tcW w:w="2268" w:type="dxa"/>
            <w:tcBorders>
              <w:top w:val="nil"/>
              <w:left w:val="nil"/>
              <w:bottom w:val="nil"/>
              <w:right w:val="nil"/>
            </w:tcBorders>
          </w:tcPr>
          <w:p w:rsidR="00864512" w:rsidRPr="00864512" w:rsidRDefault="00864512" w:rsidP="0066655B">
            <w:r>
              <w:t>99.00.10.000</w:t>
            </w:r>
          </w:p>
        </w:tc>
        <w:tc>
          <w:tcPr>
            <w:tcW w:w="7932" w:type="dxa"/>
            <w:tcBorders>
              <w:top w:val="nil"/>
              <w:left w:val="nil"/>
              <w:bottom w:val="nil"/>
              <w:right w:val="nil"/>
            </w:tcBorders>
          </w:tcPr>
          <w:p w:rsidR="00864512" w:rsidRPr="004E6335" w:rsidRDefault="00864512" w:rsidP="0066655B">
            <w:r>
              <w:t>Услуги, предоставляемые экстерриториальными организациями и органами</w:t>
            </w:r>
          </w:p>
        </w:tc>
      </w:tr>
      <w:tr w:rsidR="00864512" w:rsidTr="0066655B">
        <w:trPr>
          <w:trHeight w:val="136"/>
        </w:trPr>
        <w:tc>
          <w:tcPr>
            <w:tcW w:w="2268" w:type="dxa"/>
            <w:tcBorders>
              <w:top w:val="nil"/>
              <w:left w:val="nil"/>
              <w:bottom w:val="nil"/>
              <w:right w:val="nil"/>
            </w:tcBorders>
          </w:tcPr>
          <w:p w:rsidR="00864512" w:rsidRPr="00864512" w:rsidRDefault="00864512" w:rsidP="0066655B"/>
        </w:tc>
        <w:tc>
          <w:tcPr>
            <w:tcW w:w="7932" w:type="dxa"/>
            <w:tcBorders>
              <w:top w:val="nil"/>
              <w:left w:val="nil"/>
              <w:bottom w:val="nil"/>
              <w:right w:val="nil"/>
            </w:tcBorders>
          </w:tcPr>
          <w:p w:rsidR="00864512" w:rsidRPr="004E6335" w:rsidRDefault="00864512" w:rsidP="0066655B">
            <w:r w:rsidRPr="004E6335">
              <w:t xml:space="preserve"> </w:t>
            </w:r>
          </w:p>
        </w:tc>
      </w:tr>
    </w:tbl>
    <w:p w:rsidR="00784600" w:rsidRPr="00864512" w:rsidRDefault="00784600" w:rsidP="00864512">
      <w:pPr>
        <w:spacing w:before="60" w:after="60"/>
        <w:jc w:val="center"/>
        <w:rPr>
          <w:spacing w:val="40"/>
        </w:rPr>
      </w:pPr>
    </w:p>
    <w:sectPr w:rsidR="00784600" w:rsidRPr="00864512" w:rsidSect="00A50EA6">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B51" w:rsidRDefault="00B83B51" w:rsidP="00864512">
      <w:r>
        <w:separator/>
      </w:r>
    </w:p>
  </w:endnote>
  <w:endnote w:type="continuationSeparator" w:id="0">
    <w:p w:rsidR="00B83B51" w:rsidRDefault="00B83B51" w:rsidP="008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124" w:rsidRDefault="00621124" w:rsidP="006665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1124" w:rsidRDefault="00621124" w:rsidP="0086451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124" w:rsidRDefault="00621124" w:rsidP="00A50EA6">
    <w:pPr>
      <w:tabs>
        <w:tab w:val="center" w:pos="4677"/>
        <w:tab w:val="right" w:pos="9355"/>
      </w:tabs>
      <w:jc w:val="center"/>
      <w:rPr>
        <w:color w:val="70AD47"/>
        <w:sz w:val="20"/>
        <w:szCs w:val="20"/>
      </w:rPr>
    </w:pPr>
    <w:r>
      <w:rPr>
        <w:b/>
        <w:caps/>
        <w:color w:val="70AD47"/>
        <w:sz w:val="20"/>
        <w:szCs w:val="20"/>
      </w:rPr>
      <w:t>ОКПД2 (ОК 034-2014) - том 2/2                                 По порядку точка ру</w:t>
    </w:r>
    <w:r>
      <w:rPr>
        <w:b/>
        <w:caps/>
        <w:color w:val="70AD47"/>
        <w:sz w:val="20"/>
        <w:szCs w:val="20"/>
      </w:rPr>
      <w:ptab w:relativeTo="margin" w:alignment="right" w:leader="none"/>
    </w:r>
    <w:r>
      <w:rPr>
        <w:b/>
        <w:caps/>
        <w:color w:val="70AD47"/>
        <w:sz w:val="20"/>
        <w:szCs w:val="20"/>
      </w:rPr>
      <w:t xml:space="preserve"> </w:t>
    </w:r>
    <w:r>
      <w:rPr>
        <w:b/>
        <w:caps/>
        <w:color w:val="70AD47"/>
        <w:sz w:val="20"/>
        <w:szCs w:val="20"/>
        <w:lang w:val="en-US"/>
      </w:rPr>
      <w:t>www</w:t>
    </w:r>
    <w:r>
      <w:rPr>
        <w:b/>
        <w:caps/>
        <w:color w:val="70AD47"/>
        <w:sz w:val="20"/>
        <w:szCs w:val="20"/>
      </w:rPr>
      <w:t>.</w:t>
    </w:r>
    <w:r>
      <w:rPr>
        <w:b/>
        <w:caps/>
        <w:color w:val="70AD47"/>
        <w:sz w:val="20"/>
        <w:szCs w:val="20"/>
        <w:lang w:val="en-US"/>
      </w:rPr>
      <w:t>poporyadku</w:t>
    </w:r>
    <w:r>
      <w:rPr>
        <w:b/>
        <w:caps/>
        <w:color w:val="70AD47"/>
        <w:sz w:val="20"/>
        <w:szCs w:val="20"/>
      </w:rPr>
      <w:t>.</w:t>
    </w:r>
    <w:r>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B51" w:rsidRDefault="00B83B51" w:rsidP="00864512">
      <w:r>
        <w:separator/>
      </w:r>
    </w:p>
  </w:footnote>
  <w:footnote w:type="continuationSeparator" w:id="0">
    <w:p w:rsidR="00B83B51" w:rsidRDefault="00B83B51" w:rsidP="0086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12"/>
    <w:rsid w:val="001A7B99"/>
    <w:rsid w:val="005E48F2"/>
    <w:rsid w:val="00621124"/>
    <w:rsid w:val="0066655B"/>
    <w:rsid w:val="00784600"/>
    <w:rsid w:val="008303B4"/>
    <w:rsid w:val="00834FBE"/>
    <w:rsid w:val="00864512"/>
    <w:rsid w:val="0099225A"/>
    <w:rsid w:val="009A0447"/>
    <w:rsid w:val="00A50EA6"/>
    <w:rsid w:val="00AF7EC6"/>
    <w:rsid w:val="00B83B51"/>
    <w:rsid w:val="00C110B2"/>
    <w:rsid w:val="00CA378B"/>
    <w:rsid w:val="00D912DD"/>
    <w:rsid w:val="00E11C40"/>
    <w:rsid w:val="00ED37C6"/>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7E7AB5-5B54-4B21-A285-7CD436C2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B120A"/>
    <w:pPr>
      <w:spacing w:before="120" w:after="120"/>
      <w:outlineLvl w:val="0"/>
    </w:pPr>
    <w:rPr>
      <w:b/>
      <w:bCs/>
      <w:szCs w:val="32"/>
    </w:rPr>
  </w:style>
  <w:style w:type="paragraph" w:styleId="2">
    <w:name w:val="heading 2"/>
    <w:basedOn w:val="a"/>
    <w:next w:val="a"/>
    <w:qFormat/>
    <w:rsid w:val="00FB120A"/>
    <w:pPr>
      <w:spacing w:before="120" w:after="120"/>
      <w:outlineLvl w:val="1"/>
    </w:pPr>
    <w:rPr>
      <w:b/>
      <w:bCs/>
      <w:iCs/>
      <w:szCs w:val="28"/>
    </w:rPr>
  </w:style>
  <w:style w:type="paragraph" w:styleId="3">
    <w:name w:val="heading 3"/>
    <w:basedOn w:val="a"/>
    <w:next w:val="a"/>
    <w:qFormat/>
    <w:rsid w:val="00FB120A"/>
    <w:pPr>
      <w:keepNext/>
      <w:spacing w:before="240" w:after="6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64512"/>
    <w:rPr>
      <w:b/>
      <w:bCs/>
      <w:sz w:val="24"/>
      <w:szCs w:val="32"/>
    </w:rPr>
  </w:style>
  <w:style w:type="paragraph" w:styleId="a3">
    <w:name w:val="header"/>
    <w:basedOn w:val="a"/>
    <w:link w:val="a4"/>
    <w:rsid w:val="00864512"/>
    <w:pPr>
      <w:tabs>
        <w:tab w:val="center" w:pos="4677"/>
        <w:tab w:val="right" w:pos="9355"/>
      </w:tabs>
    </w:pPr>
  </w:style>
  <w:style w:type="character" w:customStyle="1" w:styleId="a4">
    <w:name w:val="Верхний колонтитул Знак"/>
    <w:link w:val="a3"/>
    <w:rsid w:val="00864512"/>
    <w:rPr>
      <w:sz w:val="24"/>
      <w:szCs w:val="24"/>
    </w:rPr>
  </w:style>
  <w:style w:type="paragraph" w:styleId="a5">
    <w:name w:val="footer"/>
    <w:basedOn w:val="a"/>
    <w:link w:val="a6"/>
    <w:rsid w:val="00864512"/>
    <w:pPr>
      <w:tabs>
        <w:tab w:val="center" w:pos="4677"/>
        <w:tab w:val="right" w:pos="9355"/>
      </w:tabs>
    </w:pPr>
  </w:style>
  <w:style w:type="character" w:customStyle="1" w:styleId="a6">
    <w:name w:val="Нижний колонтитул Знак"/>
    <w:link w:val="a5"/>
    <w:rsid w:val="00864512"/>
    <w:rPr>
      <w:sz w:val="24"/>
      <w:szCs w:val="24"/>
    </w:rPr>
  </w:style>
  <w:style w:type="character" w:styleId="a7">
    <w:name w:val="page number"/>
    <w:basedOn w:val="a0"/>
    <w:rsid w:val="00864512"/>
  </w:style>
  <w:style w:type="paragraph" w:styleId="a8">
    <w:name w:val="Body Text"/>
    <w:basedOn w:val="a"/>
    <w:link w:val="a9"/>
    <w:uiPriority w:val="99"/>
    <w:rsid w:val="00864512"/>
    <w:pPr>
      <w:spacing w:before="3840"/>
      <w:jc w:val="center"/>
    </w:pPr>
    <w:rPr>
      <w:b/>
      <w:bCs/>
    </w:rPr>
  </w:style>
  <w:style w:type="character" w:customStyle="1" w:styleId="a9">
    <w:name w:val="Основной текст Знак"/>
    <w:link w:val="a8"/>
    <w:uiPriority w:val="99"/>
    <w:rsid w:val="00864512"/>
    <w:rPr>
      <w:b/>
      <w:bCs/>
      <w:sz w:val="24"/>
      <w:szCs w:val="24"/>
    </w:rPr>
  </w:style>
  <w:style w:type="paragraph" w:styleId="aa">
    <w:name w:val="Body Text Indent"/>
    <w:basedOn w:val="a"/>
    <w:link w:val="ab"/>
    <w:uiPriority w:val="99"/>
    <w:rsid w:val="00864512"/>
    <w:pPr>
      <w:spacing w:line="360" w:lineRule="auto"/>
      <w:ind w:firstLine="720"/>
      <w:jc w:val="both"/>
    </w:pPr>
    <w:rPr>
      <w:rFonts w:ascii="Arial" w:hAnsi="Arial" w:cs="Arial"/>
    </w:rPr>
  </w:style>
  <w:style w:type="character" w:customStyle="1" w:styleId="ab">
    <w:name w:val="Основной текст с отступом Знак"/>
    <w:link w:val="aa"/>
    <w:uiPriority w:val="99"/>
    <w:rsid w:val="00864512"/>
    <w:rPr>
      <w:rFonts w:ascii="Arial" w:hAnsi="Arial" w:cs="Arial"/>
      <w:sz w:val="24"/>
      <w:szCs w:val="24"/>
    </w:rPr>
  </w:style>
  <w:style w:type="table" w:styleId="ac">
    <w:name w:val="Table Grid"/>
    <w:basedOn w:val="a1"/>
    <w:uiPriority w:val="59"/>
    <w:rsid w:val="0086451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864512"/>
  </w:style>
  <w:style w:type="paragraph" w:styleId="20">
    <w:name w:val="toc 2"/>
    <w:basedOn w:val="a"/>
    <w:next w:val="a"/>
    <w:autoRedefine/>
    <w:uiPriority w:val="39"/>
    <w:rsid w:val="00864512"/>
    <w:pPr>
      <w:ind w:left="240"/>
    </w:pPr>
  </w:style>
  <w:style w:type="character" w:styleId="ad">
    <w:name w:val="Hyperlink"/>
    <w:uiPriority w:val="99"/>
    <w:unhideWhenUsed/>
    <w:rsid w:val="00864512"/>
    <w:rPr>
      <w:color w:val="0000FF"/>
      <w:u w:val="single"/>
    </w:rPr>
  </w:style>
  <w:style w:type="paragraph" w:styleId="ae">
    <w:name w:val="No Spacing"/>
    <w:uiPriority w:val="1"/>
    <w:qFormat/>
    <w:rsid w:val="006211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27</TotalTime>
  <Pages>266</Pages>
  <Words>116655</Words>
  <Characters>664936</Characters>
  <Application>Microsoft Office Word</Application>
  <DocSecurity>0</DocSecurity>
  <Lines>5541</Lines>
  <Paragraphs>1560</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продукции по видам экономической деятельности (ОКПД2)</vt:lpstr>
    </vt:vector>
  </TitlesOfParts>
  <Company>По порядку точка ру (poporyadku.ru)</Company>
  <LinksUpToDate>false</LinksUpToDate>
  <CharactersWithSpaces>780031</CharactersWithSpaces>
  <SharedDoc>false</SharedDoc>
  <HLinks>
    <vt:vector size="870" baseType="variant">
      <vt:variant>
        <vt:i4>1638449</vt:i4>
      </vt:variant>
      <vt:variant>
        <vt:i4>866</vt:i4>
      </vt:variant>
      <vt:variant>
        <vt:i4>0</vt:i4>
      </vt:variant>
      <vt:variant>
        <vt:i4>5</vt:i4>
      </vt:variant>
      <vt:variant>
        <vt:lpwstr/>
      </vt:variant>
      <vt:variant>
        <vt:lpwstr>_Toc470178201</vt:lpwstr>
      </vt:variant>
      <vt:variant>
        <vt:i4>1638449</vt:i4>
      </vt:variant>
      <vt:variant>
        <vt:i4>860</vt:i4>
      </vt:variant>
      <vt:variant>
        <vt:i4>0</vt:i4>
      </vt:variant>
      <vt:variant>
        <vt:i4>5</vt:i4>
      </vt:variant>
      <vt:variant>
        <vt:lpwstr/>
      </vt:variant>
      <vt:variant>
        <vt:lpwstr>_Toc470178200</vt:lpwstr>
      </vt:variant>
      <vt:variant>
        <vt:i4>1048626</vt:i4>
      </vt:variant>
      <vt:variant>
        <vt:i4>854</vt:i4>
      </vt:variant>
      <vt:variant>
        <vt:i4>0</vt:i4>
      </vt:variant>
      <vt:variant>
        <vt:i4>5</vt:i4>
      </vt:variant>
      <vt:variant>
        <vt:lpwstr/>
      </vt:variant>
      <vt:variant>
        <vt:lpwstr>_Toc470178199</vt:lpwstr>
      </vt:variant>
      <vt:variant>
        <vt:i4>1048626</vt:i4>
      </vt:variant>
      <vt:variant>
        <vt:i4>848</vt:i4>
      </vt:variant>
      <vt:variant>
        <vt:i4>0</vt:i4>
      </vt:variant>
      <vt:variant>
        <vt:i4>5</vt:i4>
      </vt:variant>
      <vt:variant>
        <vt:lpwstr/>
      </vt:variant>
      <vt:variant>
        <vt:lpwstr>_Toc470178198</vt:lpwstr>
      </vt:variant>
      <vt:variant>
        <vt:i4>1048626</vt:i4>
      </vt:variant>
      <vt:variant>
        <vt:i4>842</vt:i4>
      </vt:variant>
      <vt:variant>
        <vt:i4>0</vt:i4>
      </vt:variant>
      <vt:variant>
        <vt:i4>5</vt:i4>
      </vt:variant>
      <vt:variant>
        <vt:lpwstr/>
      </vt:variant>
      <vt:variant>
        <vt:lpwstr>_Toc470178197</vt:lpwstr>
      </vt:variant>
      <vt:variant>
        <vt:i4>1048626</vt:i4>
      </vt:variant>
      <vt:variant>
        <vt:i4>836</vt:i4>
      </vt:variant>
      <vt:variant>
        <vt:i4>0</vt:i4>
      </vt:variant>
      <vt:variant>
        <vt:i4>5</vt:i4>
      </vt:variant>
      <vt:variant>
        <vt:lpwstr/>
      </vt:variant>
      <vt:variant>
        <vt:lpwstr>_Toc470178196</vt:lpwstr>
      </vt:variant>
      <vt:variant>
        <vt:i4>1048626</vt:i4>
      </vt:variant>
      <vt:variant>
        <vt:i4>830</vt:i4>
      </vt:variant>
      <vt:variant>
        <vt:i4>0</vt:i4>
      </vt:variant>
      <vt:variant>
        <vt:i4>5</vt:i4>
      </vt:variant>
      <vt:variant>
        <vt:lpwstr/>
      </vt:variant>
      <vt:variant>
        <vt:lpwstr>_Toc470178195</vt:lpwstr>
      </vt:variant>
      <vt:variant>
        <vt:i4>1048626</vt:i4>
      </vt:variant>
      <vt:variant>
        <vt:i4>824</vt:i4>
      </vt:variant>
      <vt:variant>
        <vt:i4>0</vt:i4>
      </vt:variant>
      <vt:variant>
        <vt:i4>5</vt:i4>
      </vt:variant>
      <vt:variant>
        <vt:lpwstr/>
      </vt:variant>
      <vt:variant>
        <vt:lpwstr>_Toc470178194</vt:lpwstr>
      </vt:variant>
      <vt:variant>
        <vt:i4>1048626</vt:i4>
      </vt:variant>
      <vt:variant>
        <vt:i4>818</vt:i4>
      </vt:variant>
      <vt:variant>
        <vt:i4>0</vt:i4>
      </vt:variant>
      <vt:variant>
        <vt:i4>5</vt:i4>
      </vt:variant>
      <vt:variant>
        <vt:lpwstr/>
      </vt:variant>
      <vt:variant>
        <vt:lpwstr>_Toc470178193</vt:lpwstr>
      </vt:variant>
      <vt:variant>
        <vt:i4>1048626</vt:i4>
      </vt:variant>
      <vt:variant>
        <vt:i4>812</vt:i4>
      </vt:variant>
      <vt:variant>
        <vt:i4>0</vt:i4>
      </vt:variant>
      <vt:variant>
        <vt:i4>5</vt:i4>
      </vt:variant>
      <vt:variant>
        <vt:lpwstr/>
      </vt:variant>
      <vt:variant>
        <vt:lpwstr>_Toc470178192</vt:lpwstr>
      </vt:variant>
      <vt:variant>
        <vt:i4>1048626</vt:i4>
      </vt:variant>
      <vt:variant>
        <vt:i4>806</vt:i4>
      </vt:variant>
      <vt:variant>
        <vt:i4>0</vt:i4>
      </vt:variant>
      <vt:variant>
        <vt:i4>5</vt:i4>
      </vt:variant>
      <vt:variant>
        <vt:lpwstr/>
      </vt:variant>
      <vt:variant>
        <vt:lpwstr>_Toc470178191</vt:lpwstr>
      </vt:variant>
      <vt:variant>
        <vt:i4>1048626</vt:i4>
      </vt:variant>
      <vt:variant>
        <vt:i4>800</vt:i4>
      </vt:variant>
      <vt:variant>
        <vt:i4>0</vt:i4>
      </vt:variant>
      <vt:variant>
        <vt:i4>5</vt:i4>
      </vt:variant>
      <vt:variant>
        <vt:lpwstr/>
      </vt:variant>
      <vt:variant>
        <vt:lpwstr>_Toc470178190</vt:lpwstr>
      </vt:variant>
      <vt:variant>
        <vt:i4>1114162</vt:i4>
      </vt:variant>
      <vt:variant>
        <vt:i4>794</vt:i4>
      </vt:variant>
      <vt:variant>
        <vt:i4>0</vt:i4>
      </vt:variant>
      <vt:variant>
        <vt:i4>5</vt:i4>
      </vt:variant>
      <vt:variant>
        <vt:lpwstr/>
      </vt:variant>
      <vt:variant>
        <vt:lpwstr>_Toc470178189</vt:lpwstr>
      </vt:variant>
      <vt:variant>
        <vt:i4>1114162</vt:i4>
      </vt:variant>
      <vt:variant>
        <vt:i4>788</vt:i4>
      </vt:variant>
      <vt:variant>
        <vt:i4>0</vt:i4>
      </vt:variant>
      <vt:variant>
        <vt:i4>5</vt:i4>
      </vt:variant>
      <vt:variant>
        <vt:lpwstr/>
      </vt:variant>
      <vt:variant>
        <vt:lpwstr>_Toc470178188</vt:lpwstr>
      </vt:variant>
      <vt:variant>
        <vt:i4>1114162</vt:i4>
      </vt:variant>
      <vt:variant>
        <vt:i4>782</vt:i4>
      </vt:variant>
      <vt:variant>
        <vt:i4>0</vt:i4>
      </vt:variant>
      <vt:variant>
        <vt:i4>5</vt:i4>
      </vt:variant>
      <vt:variant>
        <vt:lpwstr/>
      </vt:variant>
      <vt:variant>
        <vt:lpwstr>_Toc470178187</vt:lpwstr>
      </vt:variant>
      <vt:variant>
        <vt:i4>1114162</vt:i4>
      </vt:variant>
      <vt:variant>
        <vt:i4>776</vt:i4>
      </vt:variant>
      <vt:variant>
        <vt:i4>0</vt:i4>
      </vt:variant>
      <vt:variant>
        <vt:i4>5</vt:i4>
      </vt:variant>
      <vt:variant>
        <vt:lpwstr/>
      </vt:variant>
      <vt:variant>
        <vt:lpwstr>_Toc470178186</vt:lpwstr>
      </vt:variant>
      <vt:variant>
        <vt:i4>1114162</vt:i4>
      </vt:variant>
      <vt:variant>
        <vt:i4>770</vt:i4>
      </vt:variant>
      <vt:variant>
        <vt:i4>0</vt:i4>
      </vt:variant>
      <vt:variant>
        <vt:i4>5</vt:i4>
      </vt:variant>
      <vt:variant>
        <vt:lpwstr/>
      </vt:variant>
      <vt:variant>
        <vt:lpwstr>_Toc470178185</vt:lpwstr>
      </vt:variant>
      <vt:variant>
        <vt:i4>1114162</vt:i4>
      </vt:variant>
      <vt:variant>
        <vt:i4>764</vt:i4>
      </vt:variant>
      <vt:variant>
        <vt:i4>0</vt:i4>
      </vt:variant>
      <vt:variant>
        <vt:i4>5</vt:i4>
      </vt:variant>
      <vt:variant>
        <vt:lpwstr/>
      </vt:variant>
      <vt:variant>
        <vt:lpwstr>_Toc470178184</vt:lpwstr>
      </vt:variant>
      <vt:variant>
        <vt:i4>1114162</vt:i4>
      </vt:variant>
      <vt:variant>
        <vt:i4>758</vt:i4>
      </vt:variant>
      <vt:variant>
        <vt:i4>0</vt:i4>
      </vt:variant>
      <vt:variant>
        <vt:i4>5</vt:i4>
      </vt:variant>
      <vt:variant>
        <vt:lpwstr/>
      </vt:variant>
      <vt:variant>
        <vt:lpwstr>_Toc470178183</vt:lpwstr>
      </vt:variant>
      <vt:variant>
        <vt:i4>1114162</vt:i4>
      </vt:variant>
      <vt:variant>
        <vt:i4>752</vt:i4>
      </vt:variant>
      <vt:variant>
        <vt:i4>0</vt:i4>
      </vt:variant>
      <vt:variant>
        <vt:i4>5</vt:i4>
      </vt:variant>
      <vt:variant>
        <vt:lpwstr/>
      </vt:variant>
      <vt:variant>
        <vt:lpwstr>_Toc470178182</vt:lpwstr>
      </vt:variant>
      <vt:variant>
        <vt:i4>1114162</vt:i4>
      </vt:variant>
      <vt:variant>
        <vt:i4>746</vt:i4>
      </vt:variant>
      <vt:variant>
        <vt:i4>0</vt:i4>
      </vt:variant>
      <vt:variant>
        <vt:i4>5</vt:i4>
      </vt:variant>
      <vt:variant>
        <vt:lpwstr/>
      </vt:variant>
      <vt:variant>
        <vt:lpwstr>_Toc470178181</vt:lpwstr>
      </vt:variant>
      <vt:variant>
        <vt:i4>1114162</vt:i4>
      </vt:variant>
      <vt:variant>
        <vt:i4>740</vt:i4>
      </vt:variant>
      <vt:variant>
        <vt:i4>0</vt:i4>
      </vt:variant>
      <vt:variant>
        <vt:i4>5</vt:i4>
      </vt:variant>
      <vt:variant>
        <vt:lpwstr/>
      </vt:variant>
      <vt:variant>
        <vt:lpwstr>_Toc470178180</vt:lpwstr>
      </vt:variant>
      <vt:variant>
        <vt:i4>1966130</vt:i4>
      </vt:variant>
      <vt:variant>
        <vt:i4>734</vt:i4>
      </vt:variant>
      <vt:variant>
        <vt:i4>0</vt:i4>
      </vt:variant>
      <vt:variant>
        <vt:i4>5</vt:i4>
      </vt:variant>
      <vt:variant>
        <vt:lpwstr/>
      </vt:variant>
      <vt:variant>
        <vt:lpwstr>_Toc470178179</vt:lpwstr>
      </vt:variant>
      <vt:variant>
        <vt:i4>1966130</vt:i4>
      </vt:variant>
      <vt:variant>
        <vt:i4>728</vt:i4>
      </vt:variant>
      <vt:variant>
        <vt:i4>0</vt:i4>
      </vt:variant>
      <vt:variant>
        <vt:i4>5</vt:i4>
      </vt:variant>
      <vt:variant>
        <vt:lpwstr/>
      </vt:variant>
      <vt:variant>
        <vt:lpwstr>_Toc470178178</vt:lpwstr>
      </vt:variant>
      <vt:variant>
        <vt:i4>1966130</vt:i4>
      </vt:variant>
      <vt:variant>
        <vt:i4>722</vt:i4>
      </vt:variant>
      <vt:variant>
        <vt:i4>0</vt:i4>
      </vt:variant>
      <vt:variant>
        <vt:i4>5</vt:i4>
      </vt:variant>
      <vt:variant>
        <vt:lpwstr/>
      </vt:variant>
      <vt:variant>
        <vt:lpwstr>_Toc470178177</vt:lpwstr>
      </vt:variant>
      <vt:variant>
        <vt:i4>1966130</vt:i4>
      </vt:variant>
      <vt:variant>
        <vt:i4>716</vt:i4>
      </vt:variant>
      <vt:variant>
        <vt:i4>0</vt:i4>
      </vt:variant>
      <vt:variant>
        <vt:i4>5</vt:i4>
      </vt:variant>
      <vt:variant>
        <vt:lpwstr/>
      </vt:variant>
      <vt:variant>
        <vt:lpwstr>_Toc470178176</vt:lpwstr>
      </vt:variant>
      <vt:variant>
        <vt:i4>1966130</vt:i4>
      </vt:variant>
      <vt:variant>
        <vt:i4>710</vt:i4>
      </vt:variant>
      <vt:variant>
        <vt:i4>0</vt:i4>
      </vt:variant>
      <vt:variant>
        <vt:i4>5</vt:i4>
      </vt:variant>
      <vt:variant>
        <vt:lpwstr/>
      </vt:variant>
      <vt:variant>
        <vt:lpwstr>_Toc470178175</vt:lpwstr>
      </vt:variant>
      <vt:variant>
        <vt:i4>1966130</vt:i4>
      </vt:variant>
      <vt:variant>
        <vt:i4>704</vt:i4>
      </vt:variant>
      <vt:variant>
        <vt:i4>0</vt:i4>
      </vt:variant>
      <vt:variant>
        <vt:i4>5</vt:i4>
      </vt:variant>
      <vt:variant>
        <vt:lpwstr/>
      </vt:variant>
      <vt:variant>
        <vt:lpwstr>_Toc470178174</vt:lpwstr>
      </vt:variant>
      <vt:variant>
        <vt:i4>1966130</vt:i4>
      </vt:variant>
      <vt:variant>
        <vt:i4>698</vt:i4>
      </vt:variant>
      <vt:variant>
        <vt:i4>0</vt:i4>
      </vt:variant>
      <vt:variant>
        <vt:i4>5</vt:i4>
      </vt:variant>
      <vt:variant>
        <vt:lpwstr/>
      </vt:variant>
      <vt:variant>
        <vt:lpwstr>_Toc470178173</vt:lpwstr>
      </vt:variant>
      <vt:variant>
        <vt:i4>1966130</vt:i4>
      </vt:variant>
      <vt:variant>
        <vt:i4>692</vt:i4>
      </vt:variant>
      <vt:variant>
        <vt:i4>0</vt:i4>
      </vt:variant>
      <vt:variant>
        <vt:i4>5</vt:i4>
      </vt:variant>
      <vt:variant>
        <vt:lpwstr/>
      </vt:variant>
      <vt:variant>
        <vt:lpwstr>_Toc470178172</vt:lpwstr>
      </vt:variant>
      <vt:variant>
        <vt:i4>1966130</vt:i4>
      </vt:variant>
      <vt:variant>
        <vt:i4>686</vt:i4>
      </vt:variant>
      <vt:variant>
        <vt:i4>0</vt:i4>
      </vt:variant>
      <vt:variant>
        <vt:i4>5</vt:i4>
      </vt:variant>
      <vt:variant>
        <vt:lpwstr/>
      </vt:variant>
      <vt:variant>
        <vt:lpwstr>_Toc470178171</vt:lpwstr>
      </vt:variant>
      <vt:variant>
        <vt:i4>1966130</vt:i4>
      </vt:variant>
      <vt:variant>
        <vt:i4>680</vt:i4>
      </vt:variant>
      <vt:variant>
        <vt:i4>0</vt:i4>
      </vt:variant>
      <vt:variant>
        <vt:i4>5</vt:i4>
      </vt:variant>
      <vt:variant>
        <vt:lpwstr/>
      </vt:variant>
      <vt:variant>
        <vt:lpwstr>_Toc470178170</vt:lpwstr>
      </vt:variant>
      <vt:variant>
        <vt:i4>2031666</vt:i4>
      </vt:variant>
      <vt:variant>
        <vt:i4>674</vt:i4>
      </vt:variant>
      <vt:variant>
        <vt:i4>0</vt:i4>
      </vt:variant>
      <vt:variant>
        <vt:i4>5</vt:i4>
      </vt:variant>
      <vt:variant>
        <vt:lpwstr/>
      </vt:variant>
      <vt:variant>
        <vt:lpwstr>_Toc470178169</vt:lpwstr>
      </vt:variant>
      <vt:variant>
        <vt:i4>2031666</vt:i4>
      </vt:variant>
      <vt:variant>
        <vt:i4>668</vt:i4>
      </vt:variant>
      <vt:variant>
        <vt:i4>0</vt:i4>
      </vt:variant>
      <vt:variant>
        <vt:i4>5</vt:i4>
      </vt:variant>
      <vt:variant>
        <vt:lpwstr/>
      </vt:variant>
      <vt:variant>
        <vt:lpwstr>_Toc470178168</vt:lpwstr>
      </vt:variant>
      <vt:variant>
        <vt:i4>2031666</vt:i4>
      </vt:variant>
      <vt:variant>
        <vt:i4>662</vt:i4>
      </vt:variant>
      <vt:variant>
        <vt:i4>0</vt:i4>
      </vt:variant>
      <vt:variant>
        <vt:i4>5</vt:i4>
      </vt:variant>
      <vt:variant>
        <vt:lpwstr/>
      </vt:variant>
      <vt:variant>
        <vt:lpwstr>_Toc470178167</vt:lpwstr>
      </vt:variant>
      <vt:variant>
        <vt:i4>2031666</vt:i4>
      </vt:variant>
      <vt:variant>
        <vt:i4>656</vt:i4>
      </vt:variant>
      <vt:variant>
        <vt:i4>0</vt:i4>
      </vt:variant>
      <vt:variant>
        <vt:i4>5</vt:i4>
      </vt:variant>
      <vt:variant>
        <vt:lpwstr/>
      </vt:variant>
      <vt:variant>
        <vt:lpwstr>_Toc470178166</vt:lpwstr>
      </vt:variant>
      <vt:variant>
        <vt:i4>2031666</vt:i4>
      </vt:variant>
      <vt:variant>
        <vt:i4>650</vt:i4>
      </vt:variant>
      <vt:variant>
        <vt:i4>0</vt:i4>
      </vt:variant>
      <vt:variant>
        <vt:i4>5</vt:i4>
      </vt:variant>
      <vt:variant>
        <vt:lpwstr/>
      </vt:variant>
      <vt:variant>
        <vt:lpwstr>_Toc470178165</vt:lpwstr>
      </vt:variant>
      <vt:variant>
        <vt:i4>2031666</vt:i4>
      </vt:variant>
      <vt:variant>
        <vt:i4>644</vt:i4>
      </vt:variant>
      <vt:variant>
        <vt:i4>0</vt:i4>
      </vt:variant>
      <vt:variant>
        <vt:i4>5</vt:i4>
      </vt:variant>
      <vt:variant>
        <vt:lpwstr/>
      </vt:variant>
      <vt:variant>
        <vt:lpwstr>_Toc470178164</vt:lpwstr>
      </vt:variant>
      <vt:variant>
        <vt:i4>2031666</vt:i4>
      </vt:variant>
      <vt:variant>
        <vt:i4>638</vt:i4>
      </vt:variant>
      <vt:variant>
        <vt:i4>0</vt:i4>
      </vt:variant>
      <vt:variant>
        <vt:i4>5</vt:i4>
      </vt:variant>
      <vt:variant>
        <vt:lpwstr/>
      </vt:variant>
      <vt:variant>
        <vt:lpwstr>_Toc470178163</vt:lpwstr>
      </vt:variant>
      <vt:variant>
        <vt:i4>2031666</vt:i4>
      </vt:variant>
      <vt:variant>
        <vt:i4>632</vt:i4>
      </vt:variant>
      <vt:variant>
        <vt:i4>0</vt:i4>
      </vt:variant>
      <vt:variant>
        <vt:i4>5</vt:i4>
      </vt:variant>
      <vt:variant>
        <vt:lpwstr/>
      </vt:variant>
      <vt:variant>
        <vt:lpwstr>_Toc470178162</vt:lpwstr>
      </vt:variant>
      <vt:variant>
        <vt:i4>2031666</vt:i4>
      </vt:variant>
      <vt:variant>
        <vt:i4>626</vt:i4>
      </vt:variant>
      <vt:variant>
        <vt:i4>0</vt:i4>
      </vt:variant>
      <vt:variant>
        <vt:i4>5</vt:i4>
      </vt:variant>
      <vt:variant>
        <vt:lpwstr/>
      </vt:variant>
      <vt:variant>
        <vt:lpwstr>_Toc470178161</vt:lpwstr>
      </vt:variant>
      <vt:variant>
        <vt:i4>2031666</vt:i4>
      </vt:variant>
      <vt:variant>
        <vt:i4>620</vt:i4>
      </vt:variant>
      <vt:variant>
        <vt:i4>0</vt:i4>
      </vt:variant>
      <vt:variant>
        <vt:i4>5</vt:i4>
      </vt:variant>
      <vt:variant>
        <vt:lpwstr/>
      </vt:variant>
      <vt:variant>
        <vt:lpwstr>_Toc470178160</vt:lpwstr>
      </vt:variant>
      <vt:variant>
        <vt:i4>1835058</vt:i4>
      </vt:variant>
      <vt:variant>
        <vt:i4>614</vt:i4>
      </vt:variant>
      <vt:variant>
        <vt:i4>0</vt:i4>
      </vt:variant>
      <vt:variant>
        <vt:i4>5</vt:i4>
      </vt:variant>
      <vt:variant>
        <vt:lpwstr/>
      </vt:variant>
      <vt:variant>
        <vt:lpwstr>_Toc470178159</vt:lpwstr>
      </vt:variant>
      <vt:variant>
        <vt:i4>1835058</vt:i4>
      </vt:variant>
      <vt:variant>
        <vt:i4>608</vt:i4>
      </vt:variant>
      <vt:variant>
        <vt:i4>0</vt:i4>
      </vt:variant>
      <vt:variant>
        <vt:i4>5</vt:i4>
      </vt:variant>
      <vt:variant>
        <vt:lpwstr/>
      </vt:variant>
      <vt:variant>
        <vt:lpwstr>_Toc470178158</vt:lpwstr>
      </vt:variant>
      <vt:variant>
        <vt:i4>1835058</vt:i4>
      </vt:variant>
      <vt:variant>
        <vt:i4>602</vt:i4>
      </vt:variant>
      <vt:variant>
        <vt:i4>0</vt:i4>
      </vt:variant>
      <vt:variant>
        <vt:i4>5</vt:i4>
      </vt:variant>
      <vt:variant>
        <vt:lpwstr/>
      </vt:variant>
      <vt:variant>
        <vt:lpwstr>_Toc470178157</vt:lpwstr>
      </vt:variant>
      <vt:variant>
        <vt:i4>1835058</vt:i4>
      </vt:variant>
      <vt:variant>
        <vt:i4>596</vt:i4>
      </vt:variant>
      <vt:variant>
        <vt:i4>0</vt:i4>
      </vt:variant>
      <vt:variant>
        <vt:i4>5</vt:i4>
      </vt:variant>
      <vt:variant>
        <vt:lpwstr/>
      </vt:variant>
      <vt:variant>
        <vt:lpwstr>_Toc470178156</vt:lpwstr>
      </vt:variant>
      <vt:variant>
        <vt:i4>1835058</vt:i4>
      </vt:variant>
      <vt:variant>
        <vt:i4>590</vt:i4>
      </vt:variant>
      <vt:variant>
        <vt:i4>0</vt:i4>
      </vt:variant>
      <vt:variant>
        <vt:i4>5</vt:i4>
      </vt:variant>
      <vt:variant>
        <vt:lpwstr/>
      </vt:variant>
      <vt:variant>
        <vt:lpwstr>_Toc470178155</vt:lpwstr>
      </vt:variant>
      <vt:variant>
        <vt:i4>1835058</vt:i4>
      </vt:variant>
      <vt:variant>
        <vt:i4>584</vt:i4>
      </vt:variant>
      <vt:variant>
        <vt:i4>0</vt:i4>
      </vt:variant>
      <vt:variant>
        <vt:i4>5</vt:i4>
      </vt:variant>
      <vt:variant>
        <vt:lpwstr/>
      </vt:variant>
      <vt:variant>
        <vt:lpwstr>_Toc470178154</vt:lpwstr>
      </vt:variant>
      <vt:variant>
        <vt:i4>1835058</vt:i4>
      </vt:variant>
      <vt:variant>
        <vt:i4>578</vt:i4>
      </vt:variant>
      <vt:variant>
        <vt:i4>0</vt:i4>
      </vt:variant>
      <vt:variant>
        <vt:i4>5</vt:i4>
      </vt:variant>
      <vt:variant>
        <vt:lpwstr/>
      </vt:variant>
      <vt:variant>
        <vt:lpwstr>_Toc470178153</vt:lpwstr>
      </vt:variant>
      <vt:variant>
        <vt:i4>1835058</vt:i4>
      </vt:variant>
      <vt:variant>
        <vt:i4>572</vt:i4>
      </vt:variant>
      <vt:variant>
        <vt:i4>0</vt:i4>
      </vt:variant>
      <vt:variant>
        <vt:i4>5</vt:i4>
      </vt:variant>
      <vt:variant>
        <vt:lpwstr/>
      </vt:variant>
      <vt:variant>
        <vt:lpwstr>_Toc470178152</vt:lpwstr>
      </vt:variant>
      <vt:variant>
        <vt:i4>1835058</vt:i4>
      </vt:variant>
      <vt:variant>
        <vt:i4>566</vt:i4>
      </vt:variant>
      <vt:variant>
        <vt:i4>0</vt:i4>
      </vt:variant>
      <vt:variant>
        <vt:i4>5</vt:i4>
      </vt:variant>
      <vt:variant>
        <vt:lpwstr/>
      </vt:variant>
      <vt:variant>
        <vt:lpwstr>_Toc470178151</vt:lpwstr>
      </vt:variant>
      <vt:variant>
        <vt:i4>1835058</vt:i4>
      </vt:variant>
      <vt:variant>
        <vt:i4>560</vt:i4>
      </vt:variant>
      <vt:variant>
        <vt:i4>0</vt:i4>
      </vt:variant>
      <vt:variant>
        <vt:i4>5</vt:i4>
      </vt:variant>
      <vt:variant>
        <vt:lpwstr/>
      </vt:variant>
      <vt:variant>
        <vt:lpwstr>_Toc470178150</vt:lpwstr>
      </vt:variant>
      <vt:variant>
        <vt:i4>1900594</vt:i4>
      </vt:variant>
      <vt:variant>
        <vt:i4>554</vt:i4>
      </vt:variant>
      <vt:variant>
        <vt:i4>0</vt:i4>
      </vt:variant>
      <vt:variant>
        <vt:i4>5</vt:i4>
      </vt:variant>
      <vt:variant>
        <vt:lpwstr/>
      </vt:variant>
      <vt:variant>
        <vt:lpwstr>_Toc470178149</vt:lpwstr>
      </vt:variant>
      <vt:variant>
        <vt:i4>1900594</vt:i4>
      </vt:variant>
      <vt:variant>
        <vt:i4>548</vt:i4>
      </vt:variant>
      <vt:variant>
        <vt:i4>0</vt:i4>
      </vt:variant>
      <vt:variant>
        <vt:i4>5</vt:i4>
      </vt:variant>
      <vt:variant>
        <vt:lpwstr/>
      </vt:variant>
      <vt:variant>
        <vt:lpwstr>_Toc470178148</vt:lpwstr>
      </vt:variant>
      <vt:variant>
        <vt:i4>1900594</vt:i4>
      </vt:variant>
      <vt:variant>
        <vt:i4>542</vt:i4>
      </vt:variant>
      <vt:variant>
        <vt:i4>0</vt:i4>
      </vt:variant>
      <vt:variant>
        <vt:i4>5</vt:i4>
      </vt:variant>
      <vt:variant>
        <vt:lpwstr/>
      </vt:variant>
      <vt:variant>
        <vt:lpwstr>_Toc470178147</vt:lpwstr>
      </vt:variant>
      <vt:variant>
        <vt:i4>1900594</vt:i4>
      </vt:variant>
      <vt:variant>
        <vt:i4>536</vt:i4>
      </vt:variant>
      <vt:variant>
        <vt:i4>0</vt:i4>
      </vt:variant>
      <vt:variant>
        <vt:i4>5</vt:i4>
      </vt:variant>
      <vt:variant>
        <vt:lpwstr/>
      </vt:variant>
      <vt:variant>
        <vt:lpwstr>_Toc470178146</vt:lpwstr>
      </vt:variant>
      <vt:variant>
        <vt:i4>1900594</vt:i4>
      </vt:variant>
      <vt:variant>
        <vt:i4>530</vt:i4>
      </vt:variant>
      <vt:variant>
        <vt:i4>0</vt:i4>
      </vt:variant>
      <vt:variant>
        <vt:i4>5</vt:i4>
      </vt:variant>
      <vt:variant>
        <vt:lpwstr/>
      </vt:variant>
      <vt:variant>
        <vt:lpwstr>_Toc470178145</vt:lpwstr>
      </vt:variant>
      <vt:variant>
        <vt:i4>1900594</vt:i4>
      </vt:variant>
      <vt:variant>
        <vt:i4>524</vt:i4>
      </vt:variant>
      <vt:variant>
        <vt:i4>0</vt:i4>
      </vt:variant>
      <vt:variant>
        <vt:i4>5</vt:i4>
      </vt:variant>
      <vt:variant>
        <vt:lpwstr/>
      </vt:variant>
      <vt:variant>
        <vt:lpwstr>_Toc470178144</vt:lpwstr>
      </vt:variant>
      <vt:variant>
        <vt:i4>1900594</vt:i4>
      </vt:variant>
      <vt:variant>
        <vt:i4>518</vt:i4>
      </vt:variant>
      <vt:variant>
        <vt:i4>0</vt:i4>
      </vt:variant>
      <vt:variant>
        <vt:i4>5</vt:i4>
      </vt:variant>
      <vt:variant>
        <vt:lpwstr/>
      </vt:variant>
      <vt:variant>
        <vt:lpwstr>_Toc470178143</vt:lpwstr>
      </vt:variant>
      <vt:variant>
        <vt:i4>1900594</vt:i4>
      </vt:variant>
      <vt:variant>
        <vt:i4>512</vt:i4>
      </vt:variant>
      <vt:variant>
        <vt:i4>0</vt:i4>
      </vt:variant>
      <vt:variant>
        <vt:i4>5</vt:i4>
      </vt:variant>
      <vt:variant>
        <vt:lpwstr/>
      </vt:variant>
      <vt:variant>
        <vt:lpwstr>_Toc470178142</vt:lpwstr>
      </vt:variant>
      <vt:variant>
        <vt:i4>1900594</vt:i4>
      </vt:variant>
      <vt:variant>
        <vt:i4>506</vt:i4>
      </vt:variant>
      <vt:variant>
        <vt:i4>0</vt:i4>
      </vt:variant>
      <vt:variant>
        <vt:i4>5</vt:i4>
      </vt:variant>
      <vt:variant>
        <vt:lpwstr/>
      </vt:variant>
      <vt:variant>
        <vt:lpwstr>_Toc470178141</vt:lpwstr>
      </vt:variant>
      <vt:variant>
        <vt:i4>1900594</vt:i4>
      </vt:variant>
      <vt:variant>
        <vt:i4>500</vt:i4>
      </vt:variant>
      <vt:variant>
        <vt:i4>0</vt:i4>
      </vt:variant>
      <vt:variant>
        <vt:i4>5</vt:i4>
      </vt:variant>
      <vt:variant>
        <vt:lpwstr/>
      </vt:variant>
      <vt:variant>
        <vt:lpwstr>_Toc470178140</vt:lpwstr>
      </vt:variant>
      <vt:variant>
        <vt:i4>1703986</vt:i4>
      </vt:variant>
      <vt:variant>
        <vt:i4>494</vt:i4>
      </vt:variant>
      <vt:variant>
        <vt:i4>0</vt:i4>
      </vt:variant>
      <vt:variant>
        <vt:i4>5</vt:i4>
      </vt:variant>
      <vt:variant>
        <vt:lpwstr/>
      </vt:variant>
      <vt:variant>
        <vt:lpwstr>_Toc470178139</vt:lpwstr>
      </vt:variant>
      <vt:variant>
        <vt:i4>1703986</vt:i4>
      </vt:variant>
      <vt:variant>
        <vt:i4>488</vt:i4>
      </vt:variant>
      <vt:variant>
        <vt:i4>0</vt:i4>
      </vt:variant>
      <vt:variant>
        <vt:i4>5</vt:i4>
      </vt:variant>
      <vt:variant>
        <vt:lpwstr/>
      </vt:variant>
      <vt:variant>
        <vt:lpwstr>_Toc470178138</vt:lpwstr>
      </vt:variant>
      <vt:variant>
        <vt:i4>1703986</vt:i4>
      </vt:variant>
      <vt:variant>
        <vt:i4>482</vt:i4>
      </vt:variant>
      <vt:variant>
        <vt:i4>0</vt:i4>
      </vt:variant>
      <vt:variant>
        <vt:i4>5</vt:i4>
      </vt:variant>
      <vt:variant>
        <vt:lpwstr/>
      </vt:variant>
      <vt:variant>
        <vt:lpwstr>_Toc470178137</vt:lpwstr>
      </vt:variant>
      <vt:variant>
        <vt:i4>1703986</vt:i4>
      </vt:variant>
      <vt:variant>
        <vt:i4>476</vt:i4>
      </vt:variant>
      <vt:variant>
        <vt:i4>0</vt:i4>
      </vt:variant>
      <vt:variant>
        <vt:i4>5</vt:i4>
      </vt:variant>
      <vt:variant>
        <vt:lpwstr/>
      </vt:variant>
      <vt:variant>
        <vt:lpwstr>_Toc470178136</vt:lpwstr>
      </vt:variant>
      <vt:variant>
        <vt:i4>1703986</vt:i4>
      </vt:variant>
      <vt:variant>
        <vt:i4>470</vt:i4>
      </vt:variant>
      <vt:variant>
        <vt:i4>0</vt:i4>
      </vt:variant>
      <vt:variant>
        <vt:i4>5</vt:i4>
      </vt:variant>
      <vt:variant>
        <vt:lpwstr/>
      </vt:variant>
      <vt:variant>
        <vt:lpwstr>_Toc470178135</vt:lpwstr>
      </vt:variant>
      <vt:variant>
        <vt:i4>1703986</vt:i4>
      </vt:variant>
      <vt:variant>
        <vt:i4>464</vt:i4>
      </vt:variant>
      <vt:variant>
        <vt:i4>0</vt:i4>
      </vt:variant>
      <vt:variant>
        <vt:i4>5</vt:i4>
      </vt:variant>
      <vt:variant>
        <vt:lpwstr/>
      </vt:variant>
      <vt:variant>
        <vt:lpwstr>_Toc470178134</vt:lpwstr>
      </vt:variant>
      <vt:variant>
        <vt:i4>1703986</vt:i4>
      </vt:variant>
      <vt:variant>
        <vt:i4>458</vt:i4>
      </vt:variant>
      <vt:variant>
        <vt:i4>0</vt:i4>
      </vt:variant>
      <vt:variant>
        <vt:i4>5</vt:i4>
      </vt:variant>
      <vt:variant>
        <vt:lpwstr/>
      </vt:variant>
      <vt:variant>
        <vt:lpwstr>_Toc470178133</vt:lpwstr>
      </vt:variant>
      <vt:variant>
        <vt:i4>1703986</vt:i4>
      </vt:variant>
      <vt:variant>
        <vt:i4>452</vt:i4>
      </vt:variant>
      <vt:variant>
        <vt:i4>0</vt:i4>
      </vt:variant>
      <vt:variant>
        <vt:i4>5</vt:i4>
      </vt:variant>
      <vt:variant>
        <vt:lpwstr/>
      </vt:variant>
      <vt:variant>
        <vt:lpwstr>_Toc470178132</vt:lpwstr>
      </vt:variant>
      <vt:variant>
        <vt:i4>1703986</vt:i4>
      </vt:variant>
      <vt:variant>
        <vt:i4>446</vt:i4>
      </vt:variant>
      <vt:variant>
        <vt:i4>0</vt:i4>
      </vt:variant>
      <vt:variant>
        <vt:i4>5</vt:i4>
      </vt:variant>
      <vt:variant>
        <vt:lpwstr/>
      </vt:variant>
      <vt:variant>
        <vt:lpwstr>_Toc470178131</vt:lpwstr>
      </vt:variant>
      <vt:variant>
        <vt:i4>1703986</vt:i4>
      </vt:variant>
      <vt:variant>
        <vt:i4>440</vt:i4>
      </vt:variant>
      <vt:variant>
        <vt:i4>0</vt:i4>
      </vt:variant>
      <vt:variant>
        <vt:i4>5</vt:i4>
      </vt:variant>
      <vt:variant>
        <vt:lpwstr/>
      </vt:variant>
      <vt:variant>
        <vt:lpwstr>_Toc470178130</vt:lpwstr>
      </vt:variant>
      <vt:variant>
        <vt:i4>1769522</vt:i4>
      </vt:variant>
      <vt:variant>
        <vt:i4>434</vt:i4>
      </vt:variant>
      <vt:variant>
        <vt:i4>0</vt:i4>
      </vt:variant>
      <vt:variant>
        <vt:i4>5</vt:i4>
      </vt:variant>
      <vt:variant>
        <vt:lpwstr/>
      </vt:variant>
      <vt:variant>
        <vt:lpwstr>_Toc470178129</vt:lpwstr>
      </vt:variant>
      <vt:variant>
        <vt:i4>1769522</vt:i4>
      </vt:variant>
      <vt:variant>
        <vt:i4>428</vt:i4>
      </vt:variant>
      <vt:variant>
        <vt:i4>0</vt:i4>
      </vt:variant>
      <vt:variant>
        <vt:i4>5</vt:i4>
      </vt:variant>
      <vt:variant>
        <vt:lpwstr/>
      </vt:variant>
      <vt:variant>
        <vt:lpwstr>_Toc470178128</vt:lpwstr>
      </vt:variant>
      <vt:variant>
        <vt:i4>1769522</vt:i4>
      </vt:variant>
      <vt:variant>
        <vt:i4>422</vt:i4>
      </vt:variant>
      <vt:variant>
        <vt:i4>0</vt:i4>
      </vt:variant>
      <vt:variant>
        <vt:i4>5</vt:i4>
      </vt:variant>
      <vt:variant>
        <vt:lpwstr/>
      </vt:variant>
      <vt:variant>
        <vt:lpwstr>_Toc470178127</vt:lpwstr>
      </vt:variant>
      <vt:variant>
        <vt:i4>1769522</vt:i4>
      </vt:variant>
      <vt:variant>
        <vt:i4>416</vt:i4>
      </vt:variant>
      <vt:variant>
        <vt:i4>0</vt:i4>
      </vt:variant>
      <vt:variant>
        <vt:i4>5</vt:i4>
      </vt:variant>
      <vt:variant>
        <vt:lpwstr/>
      </vt:variant>
      <vt:variant>
        <vt:lpwstr>_Toc470178126</vt:lpwstr>
      </vt:variant>
      <vt:variant>
        <vt:i4>1769522</vt:i4>
      </vt:variant>
      <vt:variant>
        <vt:i4>410</vt:i4>
      </vt:variant>
      <vt:variant>
        <vt:i4>0</vt:i4>
      </vt:variant>
      <vt:variant>
        <vt:i4>5</vt:i4>
      </vt:variant>
      <vt:variant>
        <vt:lpwstr/>
      </vt:variant>
      <vt:variant>
        <vt:lpwstr>_Toc470178125</vt:lpwstr>
      </vt:variant>
      <vt:variant>
        <vt:i4>1769522</vt:i4>
      </vt:variant>
      <vt:variant>
        <vt:i4>404</vt:i4>
      </vt:variant>
      <vt:variant>
        <vt:i4>0</vt:i4>
      </vt:variant>
      <vt:variant>
        <vt:i4>5</vt:i4>
      </vt:variant>
      <vt:variant>
        <vt:lpwstr/>
      </vt:variant>
      <vt:variant>
        <vt:lpwstr>_Toc470178124</vt:lpwstr>
      </vt:variant>
      <vt:variant>
        <vt:i4>1769522</vt:i4>
      </vt:variant>
      <vt:variant>
        <vt:i4>398</vt:i4>
      </vt:variant>
      <vt:variant>
        <vt:i4>0</vt:i4>
      </vt:variant>
      <vt:variant>
        <vt:i4>5</vt:i4>
      </vt:variant>
      <vt:variant>
        <vt:lpwstr/>
      </vt:variant>
      <vt:variant>
        <vt:lpwstr>_Toc470178123</vt:lpwstr>
      </vt:variant>
      <vt:variant>
        <vt:i4>1769522</vt:i4>
      </vt:variant>
      <vt:variant>
        <vt:i4>392</vt:i4>
      </vt:variant>
      <vt:variant>
        <vt:i4>0</vt:i4>
      </vt:variant>
      <vt:variant>
        <vt:i4>5</vt:i4>
      </vt:variant>
      <vt:variant>
        <vt:lpwstr/>
      </vt:variant>
      <vt:variant>
        <vt:lpwstr>_Toc470178122</vt:lpwstr>
      </vt:variant>
      <vt:variant>
        <vt:i4>1769522</vt:i4>
      </vt:variant>
      <vt:variant>
        <vt:i4>386</vt:i4>
      </vt:variant>
      <vt:variant>
        <vt:i4>0</vt:i4>
      </vt:variant>
      <vt:variant>
        <vt:i4>5</vt:i4>
      </vt:variant>
      <vt:variant>
        <vt:lpwstr/>
      </vt:variant>
      <vt:variant>
        <vt:lpwstr>_Toc470178121</vt:lpwstr>
      </vt:variant>
      <vt:variant>
        <vt:i4>1769522</vt:i4>
      </vt:variant>
      <vt:variant>
        <vt:i4>380</vt:i4>
      </vt:variant>
      <vt:variant>
        <vt:i4>0</vt:i4>
      </vt:variant>
      <vt:variant>
        <vt:i4>5</vt:i4>
      </vt:variant>
      <vt:variant>
        <vt:lpwstr/>
      </vt:variant>
      <vt:variant>
        <vt:lpwstr>_Toc470178120</vt:lpwstr>
      </vt:variant>
      <vt:variant>
        <vt:i4>1572914</vt:i4>
      </vt:variant>
      <vt:variant>
        <vt:i4>374</vt:i4>
      </vt:variant>
      <vt:variant>
        <vt:i4>0</vt:i4>
      </vt:variant>
      <vt:variant>
        <vt:i4>5</vt:i4>
      </vt:variant>
      <vt:variant>
        <vt:lpwstr/>
      </vt:variant>
      <vt:variant>
        <vt:lpwstr>_Toc470178119</vt:lpwstr>
      </vt:variant>
      <vt:variant>
        <vt:i4>1572914</vt:i4>
      </vt:variant>
      <vt:variant>
        <vt:i4>368</vt:i4>
      </vt:variant>
      <vt:variant>
        <vt:i4>0</vt:i4>
      </vt:variant>
      <vt:variant>
        <vt:i4>5</vt:i4>
      </vt:variant>
      <vt:variant>
        <vt:lpwstr/>
      </vt:variant>
      <vt:variant>
        <vt:lpwstr>_Toc470178118</vt:lpwstr>
      </vt:variant>
      <vt:variant>
        <vt:i4>1572914</vt:i4>
      </vt:variant>
      <vt:variant>
        <vt:i4>362</vt:i4>
      </vt:variant>
      <vt:variant>
        <vt:i4>0</vt:i4>
      </vt:variant>
      <vt:variant>
        <vt:i4>5</vt:i4>
      </vt:variant>
      <vt:variant>
        <vt:lpwstr/>
      </vt:variant>
      <vt:variant>
        <vt:lpwstr>_Toc470178117</vt:lpwstr>
      </vt:variant>
      <vt:variant>
        <vt:i4>1572914</vt:i4>
      </vt:variant>
      <vt:variant>
        <vt:i4>356</vt:i4>
      </vt:variant>
      <vt:variant>
        <vt:i4>0</vt:i4>
      </vt:variant>
      <vt:variant>
        <vt:i4>5</vt:i4>
      </vt:variant>
      <vt:variant>
        <vt:lpwstr/>
      </vt:variant>
      <vt:variant>
        <vt:lpwstr>_Toc470178116</vt:lpwstr>
      </vt:variant>
      <vt:variant>
        <vt:i4>1572914</vt:i4>
      </vt:variant>
      <vt:variant>
        <vt:i4>350</vt:i4>
      </vt:variant>
      <vt:variant>
        <vt:i4>0</vt:i4>
      </vt:variant>
      <vt:variant>
        <vt:i4>5</vt:i4>
      </vt:variant>
      <vt:variant>
        <vt:lpwstr/>
      </vt:variant>
      <vt:variant>
        <vt:lpwstr>_Toc470178115</vt:lpwstr>
      </vt:variant>
      <vt:variant>
        <vt:i4>1572914</vt:i4>
      </vt:variant>
      <vt:variant>
        <vt:i4>344</vt:i4>
      </vt:variant>
      <vt:variant>
        <vt:i4>0</vt:i4>
      </vt:variant>
      <vt:variant>
        <vt:i4>5</vt:i4>
      </vt:variant>
      <vt:variant>
        <vt:lpwstr/>
      </vt:variant>
      <vt:variant>
        <vt:lpwstr>_Toc470178114</vt:lpwstr>
      </vt:variant>
      <vt:variant>
        <vt:i4>1572914</vt:i4>
      </vt:variant>
      <vt:variant>
        <vt:i4>338</vt:i4>
      </vt:variant>
      <vt:variant>
        <vt:i4>0</vt:i4>
      </vt:variant>
      <vt:variant>
        <vt:i4>5</vt:i4>
      </vt:variant>
      <vt:variant>
        <vt:lpwstr/>
      </vt:variant>
      <vt:variant>
        <vt:lpwstr>_Toc470178113</vt:lpwstr>
      </vt:variant>
      <vt:variant>
        <vt:i4>1572914</vt:i4>
      </vt:variant>
      <vt:variant>
        <vt:i4>332</vt:i4>
      </vt:variant>
      <vt:variant>
        <vt:i4>0</vt:i4>
      </vt:variant>
      <vt:variant>
        <vt:i4>5</vt:i4>
      </vt:variant>
      <vt:variant>
        <vt:lpwstr/>
      </vt:variant>
      <vt:variant>
        <vt:lpwstr>_Toc470178112</vt:lpwstr>
      </vt:variant>
      <vt:variant>
        <vt:i4>1572914</vt:i4>
      </vt:variant>
      <vt:variant>
        <vt:i4>326</vt:i4>
      </vt:variant>
      <vt:variant>
        <vt:i4>0</vt:i4>
      </vt:variant>
      <vt:variant>
        <vt:i4>5</vt:i4>
      </vt:variant>
      <vt:variant>
        <vt:lpwstr/>
      </vt:variant>
      <vt:variant>
        <vt:lpwstr>_Toc470178111</vt:lpwstr>
      </vt:variant>
      <vt:variant>
        <vt:i4>1572914</vt:i4>
      </vt:variant>
      <vt:variant>
        <vt:i4>320</vt:i4>
      </vt:variant>
      <vt:variant>
        <vt:i4>0</vt:i4>
      </vt:variant>
      <vt:variant>
        <vt:i4>5</vt:i4>
      </vt:variant>
      <vt:variant>
        <vt:lpwstr/>
      </vt:variant>
      <vt:variant>
        <vt:lpwstr>_Toc470178110</vt:lpwstr>
      </vt:variant>
      <vt:variant>
        <vt:i4>1638450</vt:i4>
      </vt:variant>
      <vt:variant>
        <vt:i4>314</vt:i4>
      </vt:variant>
      <vt:variant>
        <vt:i4>0</vt:i4>
      </vt:variant>
      <vt:variant>
        <vt:i4>5</vt:i4>
      </vt:variant>
      <vt:variant>
        <vt:lpwstr/>
      </vt:variant>
      <vt:variant>
        <vt:lpwstr>_Toc470178109</vt:lpwstr>
      </vt:variant>
      <vt:variant>
        <vt:i4>1638450</vt:i4>
      </vt:variant>
      <vt:variant>
        <vt:i4>308</vt:i4>
      </vt:variant>
      <vt:variant>
        <vt:i4>0</vt:i4>
      </vt:variant>
      <vt:variant>
        <vt:i4>5</vt:i4>
      </vt:variant>
      <vt:variant>
        <vt:lpwstr/>
      </vt:variant>
      <vt:variant>
        <vt:lpwstr>_Toc470178108</vt:lpwstr>
      </vt:variant>
      <vt:variant>
        <vt:i4>1638450</vt:i4>
      </vt:variant>
      <vt:variant>
        <vt:i4>302</vt:i4>
      </vt:variant>
      <vt:variant>
        <vt:i4>0</vt:i4>
      </vt:variant>
      <vt:variant>
        <vt:i4>5</vt:i4>
      </vt:variant>
      <vt:variant>
        <vt:lpwstr/>
      </vt:variant>
      <vt:variant>
        <vt:lpwstr>_Toc470178107</vt:lpwstr>
      </vt:variant>
      <vt:variant>
        <vt:i4>1638450</vt:i4>
      </vt:variant>
      <vt:variant>
        <vt:i4>296</vt:i4>
      </vt:variant>
      <vt:variant>
        <vt:i4>0</vt:i4>
      </vt:variant>
      <vt:variant>
        <vt:i4>5</vt:i4>
      </vt:variant>
      <vt:variant>
        <vt:lpwstr/>
      </vt:variant>
      <vt:variant>
        <vt:lpwstr>_Toc470178106</vt:lpwstr>
      </vt:variant>
      <vt:variant>
        <vt:i4>1638450</vt:i4>
      </vt:variant>
      <vt:variant>
        <vt:i4>290</vt:i4>
      </vt:variant>
      <vt:variant>
        <vt:i4>0</vt:i4>
      </vt:variant>
      <vt:variant>
        <vt:i4>5</vt:i4>
      </vt:variant>
      <vt:variant>
        <vt:lpwstr/>
      </vt:variant>
      <vt:variant>
        <vt:lpwstr>_Toc470178105</vt:lpwstr>
      </vt:variant>
      <vt:variant>
        <vt:i4>1638450</vt:i4>
      </vt:variant>
      <vt:variant>
        <vt:i4>284</vt:i4>
      </vt:variant>
      <vt:variant>
        <vt:i4>0</vt:i4>
      </vt:variant>
      <vt:variant>
        <vt:i4>5</vt:i4>
      </vt:variant>
      <vt:variant>
        <vt:lpwstr/>
      </vt:variant>
      <vt:variant>
        <vt:lpwstr>_Toc470178104</vt:lpwstr>
      </vt:variant>
      <vt:variant>
        <vt:i4>1638450</vt:i4>
      </vt:variant>
      <vt:variant>
        <vt:i4>278</vt:i4>
      </vt:variant>
      <vt:variant>
        <vt:i4>0</vt:i4>
      </vt:variant>
      <vt:variant>
        <vt:i4>5</vt:i4>
      </vt:variant>
      <vt:variant>
        <vt:lpwstr/>
      </vt:variant>
      <vt:variant>
        <vt:lpwstr>_Toc470178103</vt:lpwstr>
      </vt:variant>
      <vt:variant>
        <vt:i4>1638450</vt:i4>
      </vt:variant>
      <vt:variant>
        <vt:i4>272</vt:i4>
      </vt:variant>
      <vt:variant>
        <vt:i4>0</vt:i4>
      </vt:variant>
      <vt:variant>
        <vt:i4>5</vt:i4>
      </vt:variant>
      <vt:variant>
        <vt:lpwstr/>
      </vt:variant>
      <vt:variant>
        <vt:lpwstr>_Toc470178102</vt:lpwstr>
      </vt:variant>
      <vt:variant>
        <vt:i4>1638450</vt:i4>
      </vt:variant>
      <vt:variant>
        <vt:i4>266</vt:i4>
      </vt:variant>
      <vt:variant>
        <vt:i4>0</vt:i4>
      </vt:variant>
      <vt:variant>
        <vt:i4>5</vt:i4>
      </vt:variant>
      <vt:variant>
        <vt:lpwstr/>
      </vt:variant>
      <vt:variant>
        <vt:lpwstr>_Toc470178101</vt:lpwstr>
      </vt:variant>
      <vt:variant>
        <vt:i4>1638450</vt:i4>
      </vt:variant>
      <vt:variant>
        <vt:i4>260</vt:i4>
      </vt:variant>
      <vt:variant>
        <vt:i4>0</vt:i4>
      </vt:variant>
      <vt:variant>
        <vt:i4>5</vt:i4>
      </vt:variant>
      <vt:variant>
        <vt:lpwstr/>
      </vt:variant>
      <vt:variant>
        <vt:lpwstr>_Toc470178100</vt:lpwstr>
      </vt:variant>
      <vt:variant>
        <vt:i4>1048627</vt:i4>
      </vt:variant>
      <vt:variant>
        <vt:i4>254</vt:i4>
      </vt:variant>
      <vt:variant>
        <vt:i4>0</vt:i4>
      </vt:variant>
      <vt:variant>
        <vt:i4>5</vt:i4>
      </vt:variant>
      <vt:variant>
        <vt:lpwstr/>
      </vt:variant>
      <vt:variant>
        <vt:lpwstr>_Toc470178099</vt:lpwstr>
      </vt:variant>
      <vt:variant>
        <vt:i4>1048627</vt:i4>
      </vt:variant>
      <vt:variant>
        <vt:i4>248</vt:i4>
      </vt:variant>
      <vt:variant>
        <vt:i4>0</vt:i4>
      </vt:variant>
      <vt:variant>
        <vt:i4>5</vt:i4>
      </vt:variant>
      <vt:variant>
        <vt:lpwstr/>
      </vt:variant>
      <vt:variant>
        <vt:lpwstr>_Toc470178098</vt:lpwstr>
      </vt:variant>
      <vt:variant>
        <vt:i4>1048627</vt:i4>
      </vt:variant>
      <vt:variant>
        <vt:i4>242</vt:i4>
      </vt:variant>
      <vt:variant>
        <vt:i4>0</vt:i4>
      </vt:variant>
      <vt:variant>
        <vt:i4>5</vt:i4>
      </vt:variant>
      <vt:variant>
        <vt:lpwstr/>
      </vt:variant>
      <vt:variant>
        <vt:lpwstr>_Toc470178097</vt:lpwstr>
      </vt:variant>
      <vt:variant>
        <vt:i4>1048627</vt:i4>
      </vt:variant>
      <vt:variant>
        <vt:i4>236</vt:i4>
      </vt:variant>
      <vt:variant>
        <vt:i4>0</vt:i4>
      </vt:variant>
      <vt:variant>
        <vt:i4>5</vt:i4>
      </vt:variant>
      <vt:variant>
        <vt:lpwstr/>
      </vt:variant>
      <vt:variant>
        <vt:lpwstr>_Toc470178096</vt:lpwstr>
      </vt:variant>
      <vt:variant>
        <vt:i4>1048627</vt:i4>
      </vt:variant>
      <vt:variant>
        <vt:i4>230</vt:i4>
      </vt:variant>
      <vt:variant>
        <vt:i4>0</vt:i4>
      </vt:variant>
      <vt:variant>
        <vt:i4>5</vt:i4>
      </vt:variant>
      <vt:variant>
        <vt:lpwstr/>
      </vt:variant>
      <vt:variant>
        <vt:lpwstr>_Toc470178095</vt:lpwstr>
      </vt:variant>
      <vt:variant>
        <vt:i4>1048627</vt:i4>
      </vt:variant>
      <vt:variant>
        <vt:i4>224</vt:i4>
      </vt:variant>
      <vt:variant>
        <vt:i4>0</vt:i4>
      </vt:variant>
      <vt:variant>
        <vt:i4>5</vt:i4>
      </vt:variant>
      <vt:variant>
        <vt:lpwstr/>
      </vt:variant>
      <vt:variant>
        <vt:lpwstr>_Toc470178094</vt:lpwstr>
      </vt:variant>
      <vt:variant>
        <vt:i4>1048627</vt:i4>
      </vt:variant>
      <vt:variant>
        <vt:i4>218</vt:i4>
      </vt:variant>
      <vt:variant>
        <vt:i4>0</vt:i4>
      </vt:variant>
      <vt:variant>
        <vt:i4>5</vt:i4>
      </vt:variant>
      <vt:variant>
        <vt:lpwstr/>
      </vt:variant>
      <vt:variant>
        <vt:lpwstr>_Toc470178093</vt:lpwstr>
      </vt:variant>
      <vt:variant>
        <vt:i4>1048627</vt:i4>
      </vt:variant>
      <vt:variant>
        <vt:i4>212</vt:i4>
      </vt:variant>
      <vt:variant>
        <vt:i4>0</vt:i4>
      </vt:variant>
      <vt:variant>
        <vt:i4>5</vt:i4>
      </vt:variant>
      <vt:variant>
        <vt:lpwstr/>
      </vt:variant>
      <vt:variant>
        <vt:lpwstr>_Toc470178092</vt:lpwstr>
      </vt:variant>
      <vt:variant>
        <vt:i4>1048627</vt:i4>
      </vt:variant>
      <vt:variant>
        <vt:i4>206</vt:i4>
      </vt:variant>
      <vt:variant>
        <vt:i4>0</vt:i4>
      </vt:variant>
      <vt:variant>
        <vt:i4>5</vt:i4>
      </vt:variant>
      <vt:variant>
        <vt:lpwstr/>
      </vt:variant>
      <vt:variant>
        <vt:lpwstr>_Toc470178091</vt:lpwstr>
      </vt:variant>
      <vt:variant>
        <vt:i4>1048627</vt:i4>
      </vt:variant>
      <vt:variant>
        <vt:i4>200</vt:i4>
      </vt:variant>
      <vt:variant>
        <vt:i4>0</vt:i4>
      </vt:variant>
      <vt:variant>
        <vt:i4>5</vt:i4>
      </vt:variant>
      <vt:variant>
        <vt:lpwstr/>
      </vt:variant>
      <vt:variant>
        <vt:lpwstr>_Toc470178090</vt:lpwstr>
      </vt:variant>
      <vt:variant>
        <vt:i4>1114163</vt:i4>
      </vt:variant>
      <vt:variant>
        <vt:i4>194</vt:i4>
      </vt:variant>
      <vt:variant>
        <vt:i4>0</vt:i4>
      </vt:variant>
      <vt:variant>
        <vt:i4>5</vt:i4>
      </vt:variant>
      <vt:variant>
        <vt:lpwstr/>
      </vt:variant>
      <vt:variant>
        <vt:lpwstr>_Toc470178089</vt:lpwstr>
      </vt:variant>
      <vt:variant>
        <vt:i4>1114163</vt:i4>
      </vt:variant>
      <vt:variant>
        <vt:i4>188</vt:i4>
      </vt:variant>
      <vt:variant>
        <vt:i4>0</vt:i4>
      </vt:variant>
      <vt:variant>
        <vt:i4>5</vt:i4>
      </vt:variant>
      <vt:variant>
        <vt:lpwstr/>
      </vt:variant>
      <vt:variant>
        <vt:lpwstr>_Toc470178088</vt:lpwstr>
      </vt:variant>
      <vt:variant>
        <vt:i4>1114163</vt:i4>
      </vt:variant>
      <vt:variant>
        <vt:i4>182</vt:i4>
      </vt:variant>
      <vt:variant>
        <vt:i4>0</vt:i4>
      </vt:variant>
      <vt:variant>
        <vt:i4>5</vt:i4>
      </vt:variant>
      <vt:variant>
        <vt:lpwstr/>
      </vt:variant>
      <vt:variant>
        <vt:lpwstr>_Toc470178087</vt:lpwstr>
      </vt:variant>
      <vt:variant>
        <vt:i4>1114163</vt:i4>
      </vt:variant>
      <vt:variant>
        <vt:i4>176</vt:i4>
      </vt:variant>
      <vt:variant>
        <vt:i4>0</vt:i4>
      </vt:variant>
      <vt:variant>
        <vt:i4>5</vt:i4>
      </vt:variant>
      <vt:variant>
        <vt:lpwstr/>
      </vt:variant>
      <vt:variant>
        <vt:lpwstr>_Toc470178086</vt:lpwstr>
      </vt:variant>
      <vt:variant>
        <vt:i4>1114163</vt:i4>
      </vt:variant>
      <vt:variant>
        <vt:i4>170</vt:i4>
      </vt:variant>
      <vt:variant>
        <vt:i4>0</vt:i4>
      </vt:variant>
      <vt:variant>
        <vt:i4>5</vt:i4>
      </vt:variant>
      <vt:variant>
        <vt:lpwstr/>
      </vt:variant>
      <vt:variant>
        <vt:lpwstr>_Toc470178085</vt:lpwstr>
      </vt:variant>
      <vt:variant>
        <vt:i4>1114163</vt:i4>
      </vt:variant>
      <vt:variant>
        <vt:i4>164</vt:i4>
      </vt:variant>
      <vt:variant>
        <vt:i4>0</vt:i4>
      </vt:variant>
      <vt:variant>
        <vt:i4>5</vt:i4>
      </vt:variant>
      <vt:variant>
        <vt:lpwstr/>
      </vt:variant>
      <vt:variant>
        <vt:lpwstr>_Toc470178084</vt:lpwstr>
      </vt:variant>
      <vt:variant>
        <vt:i4>1114163</vt:i4>
      </vt:variant>
      <vt:variant>
        <vt:i4>158</vt:i4>
      </vt:variant>
      <vt:variant>
        <vt:i4>0</vt:i4>
      </vt:variant>
      <vt:variant>
        <vt:i4>5</vt:i4>
      </vt:variant>
      <vt:variant>
        <vt:lpwstr/>
      </vt:variant>
      <vt:variant>
        <vt:lpwstr>_Toc470178083</vt:lpwstr>
      </vt:variant>
      <vt:variant>
        <vt:i4>1114163</vt:i4>
      </vt:variant>
      <vt:variant>
        <vt:i4>152</vt:i4>
      </vt:variant>
      <vt:variant>
        <vt:i4>0</vt:i4>
      </vt:variant>
      <vt:variant>
        <vt:i4>5</vt:i4>
      </vt:variant>
      <vt:variant>
        <vt:lpwstr/>
      </vt:variant>
      <vt:variant>
        <vt:lpwstr>_Toc470178082</vt:lpwstr>
      </vt:variant>
      <vt:variant>
        <vt:i4>1114163</vt:i4>
      </vt:variant>
      <vt:variant>
        <vt:i4>146</vt:i4>
      </vt:variant>
      <vt:variant>
        <vt:i4>0</vt:i4>
      </vt:variant>
      <vt:variant>
        <vt:i4>5</vt:i4>
      </vt:variant>
      <vt:variant>
        <vt:lpwstr/>
      </vt:variant>
      <vt:variant>
        <vt:lpwstr>_Toc470178081</vt:lpwstr>
      </vt:variant>
      <vt:variant>
        <vt:i4>1114163</vt:i4>
      </vt:variant>
      <vt:variant>
        <vt:i4>140</vt:i4>
      </vt:variant>
      <vt:variant>
        <vt:i4>0</vt:i4>
      </vt:variant>
      <vt:variant>
        <vt:i4>5</vt:i4>
      </vt:variant>
      <vt:variant>
        <vt:lpwstr/>
      </vt:variant>
      <vt:variant>
        <vt:lpwstr>_Toc470178080</vt:lpwstr>
      </vt:variant>
      <vt:variant>
        <vt:i4>1966131</vt:i4>
      </vt:variant>
      <vt:variant>
        <vt:i4>134</vt:i4>
      </vt:variant>
      <vt:variant>
        <vt:i4>0</vt:i4>
      </vt:variant>
      <vt:variant>
        <vt:i4>5</vt:i4>
      </vt:variant>
      <vt:variant>
        <vt:lpwstr/>
      </vt:variant>
      <vt:variant>
        <vt:lpwstr>_Toc470178079</vt:lpwstr>
      </vt:variant>
      <vt:variant>
        <vt:i4>1966131</vt:i4>
      </vt:variant>
      <vt:variant>
        <vt:i4>128</vt:i4>
      </vt:variant>
      <vt:variant>
        <vt:i4>0</vt:i4>
      </vt:variant>
      <vt:variant>
        <vt:i4>5</vt:i4>
      </vt:variant>
      <vt:variant>
        <vt:lpwstr/>
      </vt:variant>
      <vt:variant>
        <vt:lpwstr>_Toc470178078</vt:lpwstr>
      </vt:variant>
      <vt:variant>
        <vt:i4>1966131</vt:i4>
      </vt:variant>
      <vt:variant>
        <vt:i4>122</vt:i4>
      </vt:variant>
      <vt:variant>
        <vt:i4>0</vt:i4>
      </vt:variant>
      <vt:variant>
        <vt:i4>5</vt:i4>
      </vt:variant>
      <vt:variant>
        <vt:lpwstr/>
      </vt:variant>
      <vt:variant>
        <vt:lpwstr>_Toc470178077</vt:lpwstr>
      </vt:variant>
      <vt:variant>
        <vt:i4>1966131</vt:i4>
      </vt:variant>
      <vt:variant>
        <vt:i4>116</vt:i4>
      </vt:variant>
      <vt:variant>
        <vt:i4>0</vt:i4>
      </vt:variant>
      <vt:variant>
        <vt:i4>5</vt:i4>
      </vt:variant>
      <vt:variant>
        <vt:lpwstr/>
      </vt:variant>
      <vt:variant>
        <vt:lpwstr>_Toc470178076</vt:lpwstr>
      </vt:variant>
      <vt:variant>
        <vt:i4>1966131</vt:i4>
      </vt:variant>
      <vt:variant>
        <vt:i4>110</vt:i4>
      </vt:variant>
      <vt:variant>
        <vt:i4>0</vt:i4>
      </vt:variant>
      <vt:variant>
        <vt:i4>5</vt:i4>
      </vt:variant>
      <vt:variant>
        <vt:lpwstr/>
      </vt:variant>
      <vt:variant>
        <vt:lpwstr>_Toc470178075</vt:lpwstr>
      </vt:variant>
      <vt:variant>
        <vt:i4>1966131</vt:i4>
      </vt:variant>
      <vt:variant>
        <vt:i4>104</vt:i4>
      </vt:variant>
      <vt:variant>
        <vt:i4>0</vt:i4>
      </vt:variant>
      <vt:variant>
        <vt:i4>5</vt:i4>
      </vt:variant>
      <vt:variant>
        <vt:lpwstr/>
      </vt:variant>
      <vt:variant>
        <vt:lpwstr>_Toc470178074</vt:lpwstr>
      </vt:variant>
      <vt:variant>
        <vt:i4>1966131</vt:i4>
      </vt:variant>
      <vt:variant>
        <vt:i4>98</vt:i4>
      </vt:variant>
      <vt:variant>
        <vt:i4>0</vt:i4>
      </vt:variant>
      <vt:variant>
        <vt:i4>5</vt:i4>
      </vt:variant>
      <vt:variant>
        <vt:lpwstr/>
      </vt:variant>
      <vt:variant>
        <vt:lpwstr>_Toc470178073</vt:lpwstr>
      </vt:variant>
      <vt:variant>
        <vt:i4>1966131</vt:i4>
      </vt:variant>
      <vt:variant>
        <vt:i4>92</vt:i4>
      </vt:variant>
      <vt:variant>
        <vt:i4>0</vt:i4>
      </vt:variant>
      <vt:variant>
        <vt:i4>5</vt:i4>
      </vt:variant>
      <vt:variant>
        <vt:lpwstr/>
      </vt:variant>
      <vt:variant>
        <vt:lpwstr>_Toc470178072</vt:lpwstr>
      </vt:variant>
      <vt:variant>
        <vt:i4>1966131</vt:i4>
      </vt:variant>
      <vt:variant>
        <vt:i4>86</vt:i4>
      </vt:variant>
      <vt:variant>
        <vt:i4>0</vt:i4>
      </vt:variant>
      <vt:variant>
        <vt:i4>5</vt:i4>
      </vt:variant>
      <vt:variant>
        <vt:lpwstr/>
      </vt:variant>
      <vt:variant>
        <vt:lpwstr>_Toc470178071</vt:lpwstr>
      </vt:variant>
      <vt:variant>
        <vt:i4>1966131</vt:i4>
      </vt:variant>
      <vt:variant>
        <vt:i4>80</vt:i4>
      </vt:variant>
      <vt:variant>
        <vt:i4>0</vt:i4>
      </vt:variant>
      <vt:variant>
        <vt:i4>5</vt:i4>
      </vt:variant>
      <vt:variant>
        <vt:lpwstr/>
      </vt:variant>
      <vt:variant>
        <vt:lpwstr>_Toc470178070</vt:lpwstr>
      </vt:variant>
      <vt:variant>
        <vt:i4>2031667</vt:i4>
      </vt:variant>
      <vt:variant>
        <vt:i4>74</vt:i4>
      </vt:variant>
      <vt:variant>
        <vt:i4>0</vt:i4>
      </vt:variant>
      <vt:variant>
        <vt:i4>5</vt:i4>
      </vt:variant>
      <vt:variant>
        <vt:lpwstr/>
      </vt:variant>
      <vt:variant>
        <vt:lpwstr>_Toc470178069</vt:lpwstr>
      </vt:variant>
      <vt:variant>
        <vt:i4>2031667</vt:i4>
      </vt:variant>
      <vt:variant>
        <vt:i4>68</vt:i4>
      </vt:variant>
      <vt:variant>
        <vt:i4>0</vt:i4>
      </vt:variant>
      <vt:variant>
        <vt:i4>5</vt:i4>
      </vt:variant>
      <vt:variant>
        <vt:lpwstr/>
      </vt:variant>
      <vt:variant>
        <vt:lpwstr>_Toc470178068</vt:lpwstr>
      </vt:variant>
      <vt:variant>
        <vt:i4>2031667</vt:i4>
      </vt:variant>
      <vt:variant>
        <vt:i4>62</vt:i4>
      </vt:variant>
      <vt:variant>
        <vt:i4>0</vt:i4>
      </vt:variant>
      <vt:variant>
        <vt:i4>5</vt:i4>
      </vt:variant>
      <vt:variant>
        <vt:lpwstr/>
      </vt:variant>
      <vt:variant>
        <vt:lpwstr>_Toc470178067</vt:lpwstr>
      </vt:variant>
      <vt:variant>
        <vt:i4>2031667</vt:i4>
      </vt:variant>
      <vt:variant>
        <vt:i4>56</vt:i4>
      </vt:variant>
      <vt:variant>
        <vt:i4>0</vt:i4>
      </vt:variant>
      <vt:variant>
        <vt:i4>5</vt:i4>
      </vt:variant>
      <vt:variant>
        <vt:lpwstr/>
      </vt:variant>
      <vt:variant>
        <vt:lpwstr>_Toc470178066</vt:lpwstr>
      </vt:variant>
      <vt:variant>
        <vt:i4>2031667</vt:i4>
      </vt:variant>
      <vt:variant>
        <vt:i4>50</vt:i4>
      </vt:variant>
      <vt:variant>
        <vt:i4>0</vt:i4>
      </vt:variant>
      <vt:variant>
        <vt:i4>5</vt:i4>
      </vt:variant>
      <vt:variant>
        <vt:lpwstr/>
      </vt:variant>
      <vt:variant>
        <vt:lpwstr>_Toc470178065</vt:lpwstr>
      </vt:variant>
      <vt:variant>
        <vt:i4>2031667</vt:i4>
      </vt:variant>
      <vt:variant>
        <vt:i4>44</vt:i4>
      </vt:variant>
      <vt:variant>
        <vt:i4>0</vt:i4>
      </vt:variant>
      <vt:variant>
        <vt:i4>5</vt:i4>
      </vt:variant>
      <vt:variant>
        <vt:lpwstr/>
      </vt:variant>
      <vt:variant>
        <vt:lpwstr>_Toc470178064</vt:lpwstr>
      </vt:variant>
      <vt:variant>
        <vt:i4>2031667</vt:i4>
      </vt:variant>
      <vt:variant>
        <vt:i4>38</vt:i4>
      </vt:variant>
      <vt:variant>
        <vt:i4>0</vt:i4>
      </vt:variant>
      <vt:variant>
        <vt:i4>5</vt:i4>
      </vt:variant>
      <vt:variant>
        <vt:lpwstr/>
      </vt:variant>
      <vt:variant>
        <vt:lpwstr>_Toc470178063</vt:lpwstr>
      </vt:variant>
      <vt:variant>
        <vt:i4>2031667</vt:i4>
      </vt:variant>
      <vt:variant>
        <vt:i4>32</vt:i4>
      </vt:variant>
      <vt:variant>
        <vt:i4>0</vt:i4>
      </vt:variant>
      <vt:variant>
        <vt:i4>5</vt:i4>
      </vt:variant>
      <vt:variant>
        <vt:lpwstr/>
      </vt:variant>
      <vt:variant>
        <vt:lpwstr>_Toc470178062</vt:lpwstr>
      </vt:variant>
      <vt:variant>
        <vt:i4>2031667</vt:i4>
      </vt:variant>
      <vt:variant>
        <vt:i4>26</vt:i4>
      </vt:variant>
      <vt:variant>
        <vt:i4>0</vt:i4>
      </vt:variant>
      <vt:variant>
        <vt:i4>5</vt:i4>
      </vt:variant>
      <vt:variant>
        <vt:lpwstr/>
      </vt:variant>
      <vt:variant>
        <vt:lpwstr>_Toc470178061</vt:lpwstr>
      </vt:variant>
      <vt:variant>
        <vt:i4>2031667</vt:i4>
      </vt:variant>
      <vt:variant>
        <vt:i4>20</vt:i4>
      </vt:variant>
      <vt:variant>
        <vt:i4>0</vt:i4>
      </vt:variant>
      <vt:variant>
        <vt:i4>5</vt:i4>
      </vt:variant>
      <vt:variant>
        <vt:lpwstr/>
      </vt:variant>
      <vt:variant>
        <vt:lpwstr>_Toc470178060</vt:lpwstr>
      </vt:variant>
      <vt:variant>
        <vt:i4>1835059</vt:i4>
      </vt:variant>
      <vt:variant>
        <vt:i4>14</vt:i4>
      </vt:variant>
      <vt:variant>
        <vt:i4>0</vt:i4>
      </vt:variant>
      <vt:variant>
        <vt:i4>5</vt:i4>
      </vt:variant>
      <vt:variant>
        <vt:lpwstr/>
      </vt:variant>
      <vt:variant>
        <vt:lpwstr>_Toc470178059</vt:lpwstr>
      </vt:variant>
      <vt:variant>
        <vt:i4>1835059</vt:i4>
      </vt:variant>
      <vt:variant>
        <vt:i4>8</vt:i4>
      </vt:variant>
      <vt:variant>
        <vt:i4>0</vt:i4>
      </vt:variant>
      <vt:variant>
        <vt:i4>5</vt:i4>
      </vt:variant>
      <vt:variant>
        <vt:lpwstr/>
      </vt:variant>
      <vt:variant>
        <vt:lpwstr>_Toc470178058</vt:lpwstr>
      </vt:variant>
      <vt:variant>
        <vt:i4>1835059</vt:i4>
      </vt:variant>
      <vt:variant>
        <vt:i4>2</vt:i4>
      </vt:variant>
      <vt:variant>
        <vt:i4>0</vt:i4>
      </vt:variant>
      <vt:variant>
        <vt:i4>5</vt:i4>
      </vt:variant>
      <vt:variant>
        <vt:lpwstr/>
      </vt:variant>
      <vt:variant>
        <vt:lpwstr>_Toc470178057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продукции по видам экономической деятельности (ОКПД2)</dc:title>
  <dc:subject>ОКПД2 (ОК 034-2014) - том 2/2</dc:subject>
  <dc:creator>По порядку точка ру (poporyadku.ru)</dc:creator>
  <cp:keywords>ОКПД2; классификатор; ОК 034-2014</cp:keywords>
  <cp:lastModifiedBy>Сергей</cp:lastModifiedBy>
  <cp:revision>7</cp:revision>
  <dcterms:created xsi:type="dcterms:W3CDTF">2017-04-28T13:44:00Z</dcterms:created>
  <dcterms:modified xsi:type="dcterms:W3CDTF">2017-08-11T19:18:00Z</dcterms:modified>
  <cp:category>Общероссийские классификаторы</cp:category>
</cp:coreProperties>
</file>